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5BCE" w14:textId="3CEEB9C0" w:rsidR="00BA2732" w:rsidRDefault="00032752" w:rsidP="003D033A">
      <w:pPr>
        <w:pStyle w:val="Title"/>
      </w:pPr>
      <w:r w:rsidRPr="00032752">
        <w:t>SSBA – Fact sheet 2 – About us</w:t>
      </w:r>
    </w:p>
    <w:p w14:paraId="31AED3E4" w14:textId="4A656D38" w:rsidR="00B53987" w:rsidRPr="00B53987" w:rsidRDefault="00032752" w:rsidP="00032752">
      <w:pPr>
        <w:pStyle w:val="Subtitle"/>
      </w:pPr>
      <w:r>
        <w:t>October 2014</w:t>
      </w:r>
    </w:p>
    <w:p w14:paraId="18FE3142" w14:textId="19C37E2E" w:rsidR="00032752" w:rsidRPr="00032752" w:rsidRDefault="00032752" w:rsidP="00032752">
      <w:r w:rsidRPr="00032752">
        <w:t>The</w:t>
      </w:r>
      <w:r w:rsidR="00FD0306">
        <w:t xml:space="preserve"> </w:t>
      </w:r>
      <w:r w:rsidRPr="00032752">
        <w:rPr>
          <w:i/>
          <w:iCs/>
        </w:rPr>
        <w:t>Report on the Regulation and Control of Hazardous Biological Materials</w:t>
      </w:r>
      <w:r w:rsidR="00FD0306">
        <w:t xml:space="preserve"> </w:t>
      </w:r>
      <w:r w:rsidRPr="00032752">
        <w:t>recommended establishing a national regulatory regime based on a risk management approach. It also recommended that administration of the national regulatory scheme should be given to a responsible body. This responsible body resides within the Australian Government’s Health portfolio.</w:t>
      </w:r>
    </w:p>
    <w:p w14:paraId="6AB4815F" w14:textId="77777777" w:rsidR="00032752" w:rsidRPr="00032752" w:rsidRDefault="00032752" w:rsidP="00032752">
      <w:r w:rsidRPr="00032752">
        <w:t>The Office of Health Protection (OHP) within the Department of Health is the division responsible for administering the Security Sensitive Biological Agents (SSBA) Regulatory Scheme.</w:t>
      </w:r>
    </w:p>
    <w:p w14:paraId="29D415E5" w14:textId="77777777" w:rsidR="00032752" w:rsidRPr="00032752" w:rsidRDefault="00032752" w:rsidP="00032752">
      <w:r w:rsidRPr="00032752">
        <w:t>The SSBA Regulatory Scheme includes:</w:t>
      </w:r>
    </w:p>
    <w:p w14:paraId="4858B9BF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The </w:t>
      </w:r>
      <w:r w:rsidRPr="00032752">
        <w:rPr>
          <w:i/>
          <w:iCs/>
        </w:rPr>
        <w:t>National Health Security Act 2007</w:t>
      </w:r>
      <w:r w:rsidRPr="00032752">
        <w:t> (NHS Act).</w:t>
      </w:r>
    </w:p>
    <w:p w14:paraId="0EDAC023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The National Health Security Regulations 2008 (NHS Regulations).</w:t>
      </w:r>
    </w:p>
    <w:p w14:paraId="7909B9D5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The SSBA Standards.</w:t>
      </w:r>
    </w:p>
    <w:p w14:paraId="052B0649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The National Register of Security Sensitive Biological Agents (National Register).</w:t>
      </w:r>
    </w:p>
    <w:p w14:paraId="5E9CD331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Registration and reporting processes.</w:t>
      </w:r>
    </w:p>
    <w:p w14:paraId="415EF33D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An inspection program.</w:t>
      </w:r>
    </w:p>
    <w:p w14:paraId="72A64F56" w14:textId="77777777" w:rsidR="00032752" w:rsidRPr="00032752" w:rsidRDefault="00032752" w:rsidP="00032752">
      <w:pPr>
        <w:pStyle w:val="ListParagraph"/>
        <w:numPr>
          <w:ilvl w:val="0"/>
          <w:numId w:val="29"/>
        </w:numPr>
      </w:pPr>
      <w:r w:rsidRPr="00032752">
        <w:t>An education and awareness raising campaign.</w:t>
      </w:r>
    </w:p>
    <w:p w14:paraId="713E90D2" w14:textId="77777777" w:rsidR="00032752" w:rsidRPr="00032752" w:rsidRDefault="00032752" w:rsidP="00032752">
      <w:r w:rsidRPr="00032752">
        <w:t>The ongoing work of OHP includes:</w:t>
      </w:r>
    </w:p>
    <w:p w14:paraId="0846CECA" w14:textId="77777777" w:rsidR="00032752" w:rsidRPr="00032752" w:rsidRDefault="00032752" w:rsidP="00032752">
      <w:pPr>
        <w:pStyle w:val="ListParagraph"/>
        <w:numPr>
          <w:ilvl w:val="0"/>
          <w:numId w:val="30"/>
        </w:numPr>
      </w:pPr>
      <w:r w:rsidRPr="00032752">
        <w:t>Monitoring the registration and reporting of Australian entities and facilities handling SSBAs.</w:t>
      </w:r>
    </w:p>
    <w:p w14:paraId="1F77D0A9" w14:textId="77777777" w:rsidR="00032752" w:rsidRPr="00032752" w:rsidRDefault="00032752" w:rsidP="00032752">
      <w:pPr>
        <w:pStyle w:val="ListParagraph"/>
        <w:numPr>
          <w:ilvl w:val="0"/>
          <w:numId w:val="30"/>
        </w:numPr>
      </w:pPr>
      <w:r w:rsidRPr="00032752">
        <w:t>Managing the National Register.</w:t>
      </w:r>
    </w:p>
    <w:p w14:paraId="528C9C7D" w14:textId="77777777" w:rsidR="00032752" w:rsidRPr="00032752" w:rsidRDefault="00032752" w:rsidP="00032752">
      <w:pPr>
        <w:pStyle w:val="ListParagraph"/>
        <w:numPr>
          <w:ilvl w:val="0"/>
          <w:numId w:val="30"/>
        </w:numPr>
      </w:pPr>
      <w:r w:rsidRPr="00032752">
        <w:t>Monitoring and reviewing the regulatory scheme.</w:t>
      </w:r>
    </w:p>
    <w:p w14:paraId="775C50FB" w14:textId="77777777" w:rsidR="00032752" w:rsidRPr="00032752" w:rsidRDefault="00032752" w:rsidP="00032752">
      <w:pPr>
        <w:pStyle w:val="ListParagraph"/>
        <w:numPr>
          <w:ilvl w:val="0"/>
          <w:numId w:val="30"/>
        </w:numPr>
      </w:pPr>
      <w:r w:rsidRPr="00032752">
        <w:t>Co-ordinating reviews of the List of SSBAs.</w:t>
      </w:r>
    </w:p>
    <w:p w14:paraId="2B9BAAC4" w14:textId="77777777" w:rsidR="00032752" w:rsidRPr="00032752" w:rsidRDefault="00032752" w:rsidP="00032752">
      <w:pPr>
        <w:pStyle w:val="ListParagraph"/>
        <w:numPr>
          <w:ilvl w:val="0"/>
          <w:numId w:val="30"/>
        </w:numPr>
      </w:pPr>
      <w:r w:rsidRPr="00032752">
        <w:t>Managing the ongoing education and awareness-raising campaign.</w:t>
      </w:r>
    </w:p>
    <w:p w14:paraId="0DF2E52B" w14:textId="774119E2" w:rsidR="00032752" w:rsidRPr="00032752" w:rsidRDefault="00032752" w:rsidP="00032752">
      <w:pPr>
        <w:pStyle w:val="Heading1"/>
      </w:pPr>
      <w:r w:rsidRPr="00032752">
        <w:t xml:space="preserve">Contact </w:t>
      </w:r>
      <w:r>
        <w:t>d</w:t>
      </w:r>
      <w:r w:rsidRPr="00032752">
        <w:t>etails</w:t>
      </w:r>
    </w:p>
    <w:p w14:paraId="3A1E41FC" w14:textId="77777777" w:rsidR="00032752" w:rsidRDefault="00032752" w:rsidP="00032752">
      <w:pPr>
        <w:pStyle w:val="NoSpacing"/>
      </w:pPr>
      <w:r w:rsidRPr="00032752">
        <w:t>Health Emergency Countermeasures Section</w:t>
      </w:r>
    </w:p>
    <w:p w14:paraId="5CB2F94A" w14:textId="77777777" w:rsidR="00032752" w:rsidRDefault="00032752" w:rsidP="00032752">
      <w:pPr>
        <w:pStyle w:val="NoSpacing"/>
      </w:pPr>
      <w:r w:rsidRPr="00032752">
        <w:t>Phone: (02) 6289 7477</w:t>
      </w:r>
    </w:p>
    <w:p w14:paraId="135B896A" w14:textId="77777777" w:rsidR="00032752" w:rsidRDefault="00032752" w:rsidP="00032752">
      <w:pPr>
        <w:pStyle w:val="NoSpacing"/>
      </w:pPr>
      <w:r w:rsidRPr="00032752">
        <w:t>Email: </w:t>
      </w:r>
      <w:hyperlink r:id="rId11" w:history="1">
        <w:r w:rsidRPr="00032752">
          <w:rPr>
            <w:rStyle w:val="Hyperlink"/>
          </w:rPr>
          <w:t>SSBA</w:t>
        </w:r>
      </w:hyperlink>
    </w:p>
    <w:p w14:paraId="29FB9A1B" w14:textId="77777777" w:rsidR="00032752" w:rsidRDefault="00032752" w:rsidP="00032752">
      <w:pPr>
        <w:pStyle w:val="NoSpacing"/>
      </w:pPr>
      <w:r w:rsidRPr="00032752">
        <w:t>Web: </w:t>
      </w:r>
      <w:hyperlink r:id="rId12" w:history="1">
        <w:r w:rsidRPr="00032752">
          <w:rPr>
            <w:rStyle w:val="Hyperlink"/>
          </w:rPr>
          <w:t>SSBA</w:t>
        </w:r>
      </w:hyperlink>
    </w:p>
    <w:p w14:paraId="1051CDF6" w14:textId="77777777" w:rsidR="00032752" w:rsidRDefault="00032752" w:rsidP="00032752">
      <w:pPr>
        <w:pStyle w:val="NoSpacing"/>
      </w:pPr>
      <w:r w:rsidRPr="00032752">
        <w:t>Address: MDP 140</w:t>
      </w:r>
    </w:p>
    <w:p w14:paraId="2193EB8E" w14:textId="0F56CF0D" w:rsidR="009040E9" w:rsidRPr="009040E9" w:rsidRDefault="00032752" w:rsidP="00032752">
      <w:pPr>
        <w:pStyle w:val="NoSpacing"/>
      </w:pPr>
      <w:r w:rsidRPr="00032752">
        <w:t>GPO Box 9848</w:t>
      </w:r>
    </w:p>
    <w:sectPr w:rsidR="009040E9" w:rsidRPr="009040E9" w:rsidSect="00B5398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30DB" w14:textId="77777777" w:rsidR="00032752" w:rsidRDefault="00032752" w:rsidP="006B56BB">
      <w:r>
        <w:separator/>
      </w:r>
    </w:p>
    <w:p w14:paraId="56F61D1F" w14:textId="77777777" w:rsidR="00032752" w:rsidRDefault="00032752"/>
  </w:endnote>
  <w:endnote w:type="continuationSeparator" w:id="0">
    <w:p w14:paraId="26B7E172" w14:textId="77777777" w:rsidR="00032752" w:rsidRDefault="00032752" w:rsidP="006B56BB">
      <w:r>
        <w:continuationSeparator/>
      </w:r>
    </w:p>
    <w:p w14:paraId="7750A941" w14:textId="77777777" w:rsidR="00032752" w:rsidRDefault="00032752"/>
  </w:endnote>
  <w:endnote w:type="continuationNotice" w:id="1">
    <w:p w14:paraId="21D63D6F" w14:textId="77777777" w:rsidR="00032752" w:rsidRDefault="00032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7E87" w14:textId="77777777" w:rsidR="00B53987" w:rsidRDefault="00B53987" w:rsidP="00B53987">
    <w:pPr>
      <w:pStyle w:val="Footer"/>
    </w:pPr>
    <w:r w:rsidRPr="00DE3355">
      <w:t xml:space="preserve">Insert </w:t>
    </w:r>
    <w:r>
      <w:t>fact sheet</w:t>
    </w:r>
    <w:r w:rsidRPr="00DE3355">
      <w:t xml:space="preserve"> title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t>1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D62E" w14:textId="3CEE4064" w:rsidR="00B53987" w:rsidRDefault="005F2423" w:rsidP="00B539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BA8CD5" wp14:editId="27B9B7A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324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24000"/>
                      </a:xfrm>
                      <a:prstGeom prst="rect">
                        <a:avLst/>
                      </a:prstGeom>
                      <a:solidFill>
                        <a:srgbClr val="4F26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0AB26" id="Rectangle 2" o:spid="_x0000_s1026" style="position:absolute;margin-left:0;margin-top:0;width:595.3pt;height:25.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" fillcolor="#4f2683" stroked="f" strokeweight="2pt">
              <w10:wrap anchorx="page" anchory="page"/>
            </v:rect>
          </w:pict>
        </mc:Fallback>
      </mc:AlternateContent>
    </w:r>
    <w:r w:rsidR="00032752" w:rsidRPr="00032752">
      <w:t>SSBA – Fact sheet 2 – About us</w:t>
    </w:r>
    <w:sdt>
      <w:sdtPr>
        <w:id w:val="-178737789"/>
        <w:docPartObj>
          <w:docPartGallery w:val="Page Numbers (Bottom of Page)"/>
          <w:docPartUnique/>
        </w:docPartObj>
      </w:sdtPr>
      <w:sdtEndPr/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066CD" w14:textId="77777777" w:rsidR="00032752" w:rsidRDefault="00032752" w:rsidP="006B56BB">
      <w:r>
        <w:separator/>
      </w:r>
    </w:p>
    <w:p w14:paraId="6A34937F" w14:textId="77777777" w:rsidR="00032752" w:rsidRDefault="00032752"/>
  </w:footnote>
  <w:footnote w:type="continuationSeparator" w:id="0">
    <w:p w14:paraId="1628C063" w14:textId="77777777" w:rsidR="00032752" w:rsidRDefault="00032752" w:rsidP="006B56BB">
      <w:r>
        <w:continuationSeparator/>
      </w:r>
    </w:p>
    <w:p w14:paraId="34694AA4" w14:textId="77777777" w:rsidR="00032752" w:rsidRDefault="00032752"/>
  </w:footnote>
  <w:footnote w:type="continuationNotice" w:id="1">
    <w:p w14:paraId="1C6D41D9" w14:textId="77777777" w:rsidR="00032752" w:rsidRDefault="00032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A35A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E1E3" w14:textId="77777777" w:rsidR="00B53987" w:rsidRDefault="00C0391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6D49D" wp14:editId="50D78FF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058352"/>
          <wp:effectExtent l="0" t="0" r="0" b="0"/>
          <wp:wrapSquare wrapText="bothSides"/>
          <wp:docPr id="3" name="Picture 3" descr="Australian Government Department of Health - Security Sensitive Biolog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Health - Security Sensitive Biologic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5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721F4"/>
    <w:multiLevelType w:val="hybridMultilevel"/>
    <w:tmpl w:val="6A0A6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0614FD"/>
    <w:multiLevelType w:val="hybridMultilevel"/>
    <w:tmpl w:val="B3881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51E54BD"/>
    <w:multiLevelType w:val="multilevel"/>
    <w:tmpl w:val="504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EC6474"/>
    <w:multiLevelType w:val="multilevel"/>
    <w:tmpl w:val="F2E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5"/>
  </w:num>
  <w:num w:numId="8">
    <w:abstractNumId w:val="2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2"/>
  </w:num>
  <w:num w:numId="17">
    <w:abstractNumId w:val="10"/>
  </w:num>
  <w:num w:numId="18">
    <w:abstractNumId w:val="12"/>
  </w:num>
  <w:num w:numId="19">
    <w:abstractNumId w:val="13"/>
  </w:num>
  <w:num w:numId="20">
    <w:abstractNumId w:val="10"/>
  </w:num>
  <w:num w:numId="21">
    <w:abstractNumId w:val="13"/>
  </w:num>
  <w:num w:numId="22">
    <w:abstractNumId w:val="22"/>
  </w:num>
  <w:num w:numId="23">
    <w:abstractNumId w:val="18"/>
  </w:num>
  <w:num w:numId="24">
    <w:abstractNumId w:val="21"/>
  </w:num>
  <w:num w:numId="25">
    <w:abstractNumId w:val="8"/>
  </w:num>
  <w:num w:numId="26">
    <w:abstractNumId w:val="17"/>
  </w:num>
  <w:num w:numId="27">
    <w:abstractNumId w:val="19"/>
  </w:num>
  <w:num w:numId="28">
    <w:abstractNumId w:val="16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52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752"/>
    <w:rsid w:val="00033321"/>
    <w:rsid w:val="000338E5"/>
    <w:rsid w:val="00033ECC"/>
    <w:rsid w:val="0003422F"/>
    <w:rsid w:val="00046D3A"/>
    <w:rsid w:val="00046FF0"/>
    <w:rsid w:val="00050176"/>
    <w:rsid w:val="00050342"/>
    <w:rsid w:val="00054353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009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377F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36C5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97F5A"/>
    <w:rsid w:val="005A0C59"/>
    <w:rsid w:val="005A48EB"/>
    <w:rsid w:val="005A6CFB"/>
    <w:rsid w:val="005C5AEB"/>
    <w:rsid w:val="005E0A3F"/>
    <w:rsid w:val="005E6883"/>
    <w:rsid w:val="005E772F"/>
    <w:rsid w:val="005F2423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3916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474AB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0306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A5E6E4"/>
  <w15:docId w15:val="{4FA7A29D-D46A-4B1C-BE80-326A2AA9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2C0009"/>
    <w:pPr>
      <w:keepNext/>
      <w:spacing w:before="240" w:after="60"/>
      <w:outlineLvl w:val="0"/>
    </w:pPr>
    <w:rPr>
      <w:rFonts w:ascii="Arial" w:hAnsi="Arial" w:cs="Arial"/>
      <w:b/>
      <w:bCs/>
      <w:color w:val="4F2683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2C0009"/>
    <w:pPr>
      <w:keepNext/>
      <w:spacing w:before="240" w:after="60"/>
      <w:outlineLvl w:val="1"/>
    </w:pPr>
    <w:rPr>
      <w:rFonts w:ascii="Arial" w:hAnsi="Arial" w:cs="Arial"/>
      <w:b/>
      <w:bCs/>
      <w:iCs/>
      <w:color w:val="4F2683"/>
      <w:sz w:val="36"/>
      <w:szCs w:val="28"/>
      <w:lang w:eastAsia="en-US"/>
    </w:rPr>
  </w:style>
  <w:style w:type="paragraph" w:styleId="Heading3">
    <w:name w:val="heading 3"/>
    <w:next w:val="Normal"/>
    <w:qFormat/>
    <w:rsid w:val="002C0009"/>
    <w:pPr>
      <w:keepNext/>
      <w:spacing w:before="180" w:after="60"/>
      <w:outlineLvl w:val="2"/>
    </w:pPr>
    <w:rPr>
      <w:rFonts w:ascii="Arial" w:hAnsi="Arial" w:cs="Arial"/>
      <w:b/>
      <w:bCs/>
      <w:color w:val="4F2683"/>
      <w:sz w:val="32"/>
      <w:szCs w:val="26"/>
      <w:lang w:eastAsia="en-US"/>
    </w:rPr>
  </w:style>
  <w:style w:type="paragraph" w:styleId="Heading4">
    <w:name w:val="heading 4"/>
    <w:next w:val="Normal"/>
    <w:qFormat/>
    <w:rsid w:val="002C0009"/>
    <w:pPr>
      <w:keepNext/>
      <w:spacing w:before="240" w:after="60"/>
      <w:outlineLvl w:val="3"/>
    </w:pPr>
    <w:rPr>
      <w:rFonts w:ascii="Arial" w:hAnsi="Arial"/>
      <w:b/>
      <w:bCs/>
      <w:i/>
      <w:color w:val="4F2683"/>
      <w:sz w:val="28"/>
      <w:szCs w:val="28"/>
      <w:lang w:eastAsia="en-US"/>
    </w:rPr>
  </w:style>
  <w:style w:type="paragraph" w:styleId="Heading5">
    <w:name w:val="heading 5"/>
    <w:next w:val="Normal"/>
    <w:rsid w:val="002C0009"/>
    <w:pPr>
      <w:keepNext/>
      <w:spacing w:before="240" w:after="60"/>
      <w:outlineLvl w:val="4"/>
    </w:pPr>
    <w:rPr>
      <w:rFonts w:ascii="Arial" w:hAnsi="Arial"/>
      <w:b/>
      <w:bCs/>
      <w:iCs/>
      <w:color w:val="4F2683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2C0009"/>
    <w:pPr>
      <w:spacing w:before="360" w:after="120"/>
      <w:contextualSpacing/>
    </w:pPr>
    <w:rPr>
      <w:rFonts w:ascii="Arial" w:eastAsiaTheme="majorEastAsia" w:hAnsi="Arial" w:cstheme="majorBidi"/>
      <w:b/>
      <w:color w:val="4F2683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2C0009"/>
    <w:rPr>
      <w:rFonts w:ascii="Arial" w:eastAsiaTheme="majorEastAsia" w:hAnsi="Arial" w:cstheme="majorBidi"/>
      <w:b/>
      <w:color w:val="4F2683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2C0009"/>
    <w:pPr>
      <w:spacing w:before="240"/>
    </w:pPr>
    <w:rPr>
      <w:rFonts w:cs="Times New Roman"/>
      <w:b/>
      <w:bCs/>
      <w:caps/>
      <w:color w:val="4F2683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2C0009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4F2683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009"/>
    <w:rPr>
      <w:rFonts w:ascii="Arial" w:hAnsi="Arial"/>
      <w:b/>
      <w:bCs/>
      <w:i/>
      <w:iCs/>
      <w:color w:val="4F2683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2C0009"/>
    <w:rPr>
      <w:smallCaps/>
      <w:color w:val="4F2683"/>
      <w:u w:val="single"/>
    </w:rPr>
  </w:style>
  <w:style w:type="character" w:styleId="IntenseReference">
    <w:name w:val="Intense Reference"/>
    <w:basedOn w:val="DefaultParagraphFont"/>
    <w:uiPriority w:val="32"/>
    <w:rsid w:val="002C0009"/>
    <w:rPr>
      <w:b/>
      <w:bCs/>
      <w:i/>
      <w:smallCaps/>
      <w:color w:val="4F2683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2C0009"/>
    <w:pPr>
      <w:pBdr>
        <w:top w:val="single" w:sz="4" w:space="15" w:color="4F2683"/>
        <w:bottom w:val="single" w:sz="4" w:space="10" w:color="4F2683"/>
      </w:pBdr>
      <w:spacing w:before="240" w:after="240" w:line="340" w:lineRule="exact"/>
    </w:pPr>
    <w:rPr>
      <w:rFonts w:eastAsiaTheme="minorHAnsi"/>
      <w:color w:val="4F2683"/>
    </w:rPr>
  </w:style>
  <w:style w:type="paragraph" w:customStyle="1" w:styleId="Boxtype">
    <w:name w:val="Box type"/>
    <w:next w:val="Normal"/>
    <w:qFormat/>
    <w:rsid w:val="002C0009"/>
    <w:pPr>
      <w:pBdr>
        <w:top w:val="single" w:sz="6" w:space="20" w:color="4F2683"/>
        <w:left w:val="single" w:sz="6" w:space="10" w:color="4F2683"/>
        <w:bottom w:val="single" w:sz="6" w:space="10" w:color="4F2683"/>
        <w:right w:val="single" w:sz="6" w:space="10" w:color="4F2683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2C0009"/>
    <w:rPr>
      <w:b/>
      <w:caps/>
      <w:smallCaps w:val="0"/>
      <w:color w:val="4F2683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C0009"/>
    <w:pPr>
      <w:spacing w:before="480" w:line="400" w:lineRule="exact"/>
    </w:pPr>
    <w:rPr>
      <w:color w:val="4F2683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basedOn w:val="Normal"/>
    <w:uiPriority w:val="1"/>
    <w:rsid w:val="00032752"/>
    <w:pPr>
      <w:contextualSpacing/>
    </w:p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2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gov.au/ssb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ba@health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MCCAYM\Documents\Emergency%20health%20management\SSBA%20resources\DT0002945-TEM-Security-Sensitive-Biological-Agents-Word-template.dotx" TargetMode="External"/></Relationships>
</file>

<file path=word/theme/theme1.xml><?xml version="1.0" encoding="utf-8"?>
<a:theme xmlns:a="http://schemas.openxmlformats.org/drawingml/2006/main" name="SSBA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C85FCF-029E-4E52-9DF5-4D1E9E416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DT0002945-TEM-Security-Sensitive-Biological-Agents-Word-template.dotx</Template>
  <TotalTime>18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SSBA – Fact sheet 2 – About us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SSBA – Fact sheet 2 – About us</dc:title>
  <dc:subject>Emergency health management</dc:subject>
  <dc:creator>Australian Government Department of Health and Aged Care</dc:creator>
  <cp:keywords>Security Sensitive Biological Agents (SSBA) Regulatory Scheme</cp:keywords>
  <dc:description/>
  <cp:lastModifiedBy>MCCAY, Meryl</cp:lastModifiedBy>
  <cp:revision>2</cp:revision>
  <dcterms:created xsi:type="dcterms:W3CDTF">2022-06-17T05:23:00Z</dcterms:created>
  <dcterms:modified xsi:type="dcterms:W3CDTF">2022-09-30T07:41:00Z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</Properties>
</file>