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3CD" w14:textId="77777777" w:rsidR="00292089" w:rsidRPr="00491419" w:rsidRDefault="00292089" w:rsidP="00491419">
      <w:pPr>
        <w:pStyle w:val="Title"/>
      </w:pPr>
      <w:r w:rsidRPr="00491419">
        <w:t xml:space="preserve">Screening Test po </w:t>
      </w:r>
      <w:proofErr w:type="spellStart"/>
      <w:r w:rsidRPr="00491419">
        <w:t>oman</w:t>
      </w:r>
      <w:proofErr w:type="spellEnd"/>
      <w:r w:rsidRPr="00491419">
        <w:t xml:space="preserve"> </w:t>
      </w:r>
      <w:proofErr w:type="spellStart"/>
      <w:r w:rsidRPr="00491419">
        <w:t>pribert</w:t>
      </w:r>
      <w:proofErr w:type="spellEnd"/>
      <w:r w:rsidRPr="00491419">
        <w:t xml:space="preserve"> part</w:t>
      </w:r>
    </w:p>
    <w:p w14:paraId="63F79171" w14:textId="0E08FD3E" w:rsidR="00292089" w:rsidRPr="003B2EDC" w:rsidRDefault="00292089" w:rsidP="009D1B69">
      <w:pPr>
        <w:spacing w:after="240"/>
      </w:pPr>
      <w:r>
        <w:t xml:space="preserve">E </w:t>
      </w:r>
      <w:proofErr w:type="spellStart"/>
      <w:r>
        <w:t>prapa</w:t>
      </w:r>
      <w:proofErr w:type="spellEnd"/>
      <w:r>
        <w:t xml:space="preserve"> </w:t>
      </w:r>
      <w:proofErr w:type="spellStart"/>
      <w:r>
        <w:t>impotant</w:t>
      </w:r>
      <w:proofErr w:type="spellEnd"/>
      <w:r>
        <w:t xml:space="preserve"> po kip </w:t>
      </w:r>
      <w:proofErr w:type="spellStart"/>
      <w:r>
        <w:t>gede</w:t>
      </w:r>
      <w:proofErr w:type="spellEnd"/>
      <w:r>
        <w:t xml:space="preserve"> test blo oman pribert part so yu ken kip strong ane elthi — po yuselp, pamle ane komuniti blo yu.</w:t>
      </w:r>
    </w:p>
    <w:p w14:paraId="2B939908" w14:textId="77777777" w:rsidR="00292089" w:rsidRPr="00292089" w:rsidRDefault="00292089" w:rsidP="00491419">
      <w:pPr>
        <w:pStyle w:val="Heading1"/>
      </w:pPr>
      <w:r>
        <w:t>Wanem dis test blo oman pribert part?</w:t>
      </w:r>
    </w:p>
    <w:p w14:paraId="5AC16F9C" w14:textId="01440F4C" w:rsidR="00292089" w:rsidRPr="003B2EDC" w:rsidRDefault="00292089" w:rsidP="009D1B69">
      <w:pPr>
        <w:spacing w:after="240"/>
      </w:pPr>
      <w:r>
        <w:t>Dis test blo oman pribert part e solong yu ken stap elthi. Dis test em luk po virus kolem human papillomavirus (HPV). E ken meke cancer ip em stap insaid bodi blo yu po long taim.</w:t>
      </w:r>
    </w:p>
    <w:p w14:paraId="49E39827" w14:textId="77777777" w:rsidR="00292089" w:rsidRPr="003B2EDC" w:rsidRDefault="00292089" w:rsidP="00491419">
      <w:pPr>
        <w:pStyle w:val="Heading1"/>
      </w:pPr>
      <w:r>
        <w:t>Uda spostu gede dis test blo oman pribert part?</w:t>
      </w:r>
    </w:p>
    <w:p w14:paraId="27C41C35" w14:textId="610EACB4" w:rsidR="00292089" w:rsidRPr="003B2EDC" w:rsidRDefault="00292089" w:rsidP="009D1B69">
      <w:pPr>
        <w:spacing w:after="240"/>
      </w:pPr>
      <w:r>
        <w:t>Oman uda bitwin 25 ane 74 ane bin slip wea partner spostu gede test ebri 5 years. Ane diswan tu po dem oman uda bin gede da HPV nidol.</w:t>
      </w:r>
    </w:p>
    <w:p w14:paraId="297AD3F4" w14:textId="77777777" w:rsidR="00292089" w:rsidRPr="003B2EDC" w:rsidRDefault="00292089" w:rsidP="00491419">
      <w:pPr>
        <w:pStyle w:val="Heading1"/>
      </w:pPr>
      <w:r>
        <w:t>Wiskain ai ken gede dis test blo oman pribert part?</w:t>
      </w:r>
    </w:p>
    <w:p w14:paraId="6822020B" w14:textId="77777777" w:rsidR="00292089" w:rsidRPr="003B2EDC" w:rsidRDefault="00292089" w:rsidP="00292089">
      <w:r>
        <w:t>E gad tu wei po yu po gede dis test blo oman pribert part. Yu ken mekem diskain:</w:t>
      </w:r>
    </w:p>
    <w:p w14:paraId="7BB547FE" w14:textId="77777777" w:rsidR="00292089" w:rsidRPr="003B2EDC" w:rsidRDefault="00292089" w:rsidP="00292089">
      <w:pPr>
        <w:pStyle w:val="ListParagraph"/>
        <w:numPr>
          <w:ilvl w:val="0"/>
          <w:numId w:val="13"/>
        </w:numPr>
      </w:pPr>
      <w:r>
        <w:t>teke sample yuselp prom pribert part blo yu wea spesil swab (self collection). Dokta o nurs blo yu go explein wiskain po mekem. Dempla go gibe yu pribert ples bat go stap klostun ip yu nide elp. Ip e gad HPV wea da sample, yu mas kam baigen ane dokta o nurs go teke da sample.</w:t>
      </w:r>
    </w:p>
    <w:p w14:paraId="01782150" w14:textId="0C44C755" w:rsidR="00292089" w:rsidRDefault="00292089" w:rsidP="009D1B69">
      <w:pPr>
        <w:pStyle w:val="ListParagraph"/>
        <w:numPr>
          <w:ilvl w:val="0"/>
          <w:numId w:val="13"/>
        </w:numPr>
        <w:spacing w:after="240"/>
      </w:pPr>
      <w:r w:rsidRPr="002C0BB0">
        <w:rPr>
          <w:lang w:val="fi-FI"/>
        </w:rPr>
        <w:t xml:space="preserve">gede dokta o nurs po teke da sample. </w:t>
      </w:r>
      <w:r>
        <w:t>Dempla go yuze spesil instrument po teke sample prom pribert part blo yu.</w:t>
      </w:r>
    </w:p>
    <w:p w14:paraId="1255EAEA" w14:textId="459FB4B0" w:rsidR="00292089" w:rsidRPr="003B2EDC" w:rsidRDefault="00292089" w:rsidP="009D1B69">
      <w:pPr>
        <w:spacing w:after="240"/>
      </w:pPr>
      <w:r>
        <w:t>Tok po dokta o nurs baut da bes wei po yu po mekem. Dempla go tok po yu baut dem result ane spik ip yu nide po gede mo test.</w:t>
      </w:r>
    </w:p>
    <w:p w14:paraId="652F9E29" w14:textId="1AE38F3E" w:rsidR="00CE42D0" w:rsidRPr="0035528B" w:rsidRDefault="00292089" w:rsidP="009D1B69">
      <w:r>
        <w:t xml:space="preserve">Ip yu nid po gede mo inpomeisan, tok po dokta, nurs o elth woka blo yu o,go po </w:t>
      </w:r>
      <w:hyperlink r:id="rId9" w:history="1">
        <w:r>
          <w:rPr>
            <w:rStyle w:val="Hyperlink"/>
          </w:rPr>
          <w:t>www.health.gov.au/NCSP</w:t>
        </w:r>
      </w:hyperlink>
      <w:r>
        <w:t xml:space="preserve"> o ring 1800 627 701. 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3070F" w14:textId="77777777" w:rsidR="008F69B8" w:rsidRDefault="008F69B8" w:rsidP="00862D9C">
      <w:r>
        <w:separator/>
      </w:r>
    </w:p>
  </w:endnote>
  <w:endnote w:type="continuationSeparator" w:id="0">
    <w:p w14:paraId="163F65DF" w14:textId="77777777" w:rsidR="008F69B8" w:rsidRDefault="008F69B8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D7FB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</w:rPr>
      <w:drawing>
        <wp:inline distT="0" distB="0" distL="0" distR="0" wp14:anchorId="41D55638" wp14:editId="3059889F">
          <wp:extent cx="2298700" cy="520700"/>
          <wp:effectExtent l="0" t="0" r="0" b="0"/>
          <wp:docPr id="4" name="Picture 4" descr="Australian Government Crest logo, colour black and National Cervical Screening Program - A joint Australian, State and Territory Government Program logo, colour purp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logo, colour black and National Cervical Screening Program - A joint Australian, State and Territory Government Program logo, colour purpl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D0A8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tab/>
    </w:r>
    <w:r>
      <w:rPr>
        <w:sz w:val="22"/>
        <w:szCs w:val="22"/>
      </w:rPr>
      <w:t xml:space="preserve">-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BDF5" w14:textId="77777777" w:rsidR="008F69B8" w:rsidRDefault="008F69B8" w:rsidP="00862D9C">
      <w:r>
        <w:separator/>
      </w:r>
    </w:p>
  </w:footnote>
  <w:footnote w:type="continuationSeparator" w:id="0">
    <w:p w14:paraId="0788FC18" w14:textId="77777777" w:rsidR="008F69B8" w:rsidRDefault="008F69B8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EC2D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C970" w14:textId="5743A8B6" w:rsidR="00AA48B7" w:rsidRDefault="002E5978" w:rsidP="009D1B69">
    <w:pPr>
      <w:pStyle w:val="Header"/>
      <w:jc w:val="center"/>
    </w:pPr>
    <w:r>
      <w:rPr>
        <w:noProof/>
      </w:rPr>
      <w:drawing>
        <wp:inline distT="0" distB="0" distL="0" distR="0" wp14:anchorId="75DB1346" wp14:editId="1B52A410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D7981"/>
    <w:multiLevelType w:val="hybridMultilevel"/>
    <w:tmpl w:val="3FAE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16"/>
    <w:rsid w:val="0010434B"/>
    <w:rsid w:val="0011012B"/>
    <w:rsid w:val="0025548C"/>
    <w:rsid w:val="00292089"/>
    <w:rsid w:val="002C0BB0"/>
    <w:rsid w:val="002E5978"/>
    <w:rsid w:val="0035528B"/>
    <w:rsid w:val="00395188"/>
    <w:rsid w:val="00422C1C"/>
    <w:rsid w:val="00483C89"/>
    <w:rsid w:val="00491419"/>
    <w:rsid w:val="004C05D6"/>
    <w:rsid w:val="00535E25"/>
    <w:rsid w:val="005C06E7"/>
    <w:rsid w:val="00664EAB"/>
    <w:rsid w:val="00713CB5"/>
    <w:rsid w:val="007B71CF"/>
    <w:rsid w:val="008517AF"/>
    <w:rsid w:val="00862D9C"/>
    <w:rsid w:val="008F1940"/>
    <w:rsid w:val="008F69B8"/>
    <w:rsid w:val="009877B3"/>
    <w:rsid w:val="009D1B69"/>
    <w:rsid w:val="00AA48B7"/>
    <w:rsid w:val="00B12036"/>
    <w:rsid w:val="00B47C80"/>
    <w:rsid w:val="00B831C6"/>
    <w:rsid w:val="00C71499"/>
    <w:rsid w:val="00C86516"/>
    <w:rsid w:val="00CE2037"/>
    <w:rsid w:val="00CE42D0"/>
    <w:rsid w:val="00CE441F"/>
    <w:rsid w:val="00CE66C6"/>
    <w:rsid w:val="00DF117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2144"/>
  <w15:chartTrackingRefBased/>
  <w15:docId w15:val="{016052BA-AA48-43C4-85CB-C0E2BD7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292089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292089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Hyperlink">
    <w:name w:val="Hyperlink"/>
    <w:basedOn w:val="DefaultParagraphFont"/>
    <w:uiPriority w:val="99"/>
    <w:unhideWhenUsed/>
    <w:rsid w:val="0029208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51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alth.gov.au/NCS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First%20Nations%20-%20Inform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7" ma:contentTypeDescription="Create a new document." ma:contentTypeScope="" ma:versionID="0112d28fd9a01ada8fcf4378942f1c4e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7c83cd8043f5bf90fec4d309ed19a78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94360-41C4-4CEC-9ADB-38797B786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Nations - Information sheet.dotx</Template>
  <TotalTime>45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Screening Test po oman pribert part (Yumplatok)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Screening Test po oman pribert part (Yumplatok)</dc:title>
  <dc:subject>Cervical Screening ; Cancer;</dc:subject>
  <dc:creator>Australian Government Department of Health and Aged Care</dc:creator>
  <cp:keywords>Cervical Screening ; Cancer; Aboriginal and Torres Strait Islander health; Preventative health;</cp:keywords>
  <dc:description/>
  <cp:lastModifiedBy>Elvia</cp:lastModifiedBy>
  <cp:revision>3</cp:revision>
  <dcterms:created xsi:type="dcterms:W3CDTF">2022-07-05T05:01:00Z</dcterms:created>
  <dcterms:modified xsi:type="dcterms:W3CDTF">2022-08-15T04:34:00Z</dcterms:modified>
</cp:coreProperties>
</file>