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D400" w14:textId="77777777" w:rsidR="003F327B" w:rsidRPr="001322F1" w:rsidRDefault="00245364" w:rsidP="001322F1">
      <w:pPr>
        <w:pStyle w:val="Title"/>
      </w:pPr>
      <w:proofErr w:type="spellStart"/>
      <w:r w:rsidRPr="001322F1">
        <w:rPr>
          <w:rFonts w:ascii="Khmer UI" w:hAnsi="Khmer UI" w:cs="Khmer UI"/>
        </w:rPr>
        <w:t>ការពិនិត្យមាត់ស្បូននៅប្រទេសអូស្ត្រាលី</w:t>
      </w:r>
      <w:proofErr w:type="spellEnd"/>
    </w:p>
    <w:p w14:paraId="35810C98" w14:textId="77777777" w:rsidR="00392713" w:rsidRPr="003173B5" w:rsidRDefault="00392713" w:rsidP="001322F1">
      <w:r w:rsidRPr="003173B5">
        <w:rPr>
          <w:rFonts w:ascii="Khmer UI" w:hAnsi="Khmer UI" w:cs="Khmer UI"/>
          <w:lang w:val="km"/>
        </w:rPr>
        <w:t>ការធ្វើតេស្តពិនិត្យមាត់ស្បូនរៀងរាល់</w:t>
      </w:r>
      <w:r w:rsidRPr="003173B5">
        <w:rPr>
          <w:lang w:val="km"/>
        </w:rPr>
        <w:t xml:space="preserve"> 5 </w:t>
      </w:r>
      <w:r w:rsidRPr="003173B5">
        <w:rPr>
          <w:rFonts w:ascii="Khmer UI" w:hAnsi="Khmer UI" w:cs="Khmer UI"/>
          <w:lang w:val="km"/>
        </w:rPr>
        <w:t>ឆ្នាំម្តង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គឺជាមធ្យោបាយ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ដ៏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ល្អ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បំផុត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ដើម្បីការពារខ្លួនអ្នកប្រឆាំង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នឹងជំងឺមហារីកមាត់ស្បូន</w:t>
      </w:r>
      <w:r w:rsidRPr="003173B5">
        <w:rPr>
          <w:lang w:val="km"/>
        </w:rPr>
        <w:t xml:space="preserve"> – </w:t>
      </w:r>
      <w:r w:rsidRPr="003173B5">
        <w:rPr>
          <w:rFonts w:ascii="Khmer UI" w:hAnsi="Khmer UI" w:cs="Khmer UI"/>
          <w:lang w:val="km"/>
        </w:rPr>
        <w:t>សូមកក់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ទុកការណាត់ជួបមួយនៅថ្ងៃនេះ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ជាមួយអ្នកផ្តល់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សេវាកម្ម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ថែ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ទាំ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សុខ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ភាព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របស់អ្នក។</w:t>
      </w:r>
      <w:r w:rsidRPr="003173B5">
        <w:rPr>
          <w:lang w:val="km"/>
        </w:rPr>
        <w:t xml:space="preserve"> </w:t>
      </w:r>
    </w:p>
    <w:p w14:paraId="32CD0227" w14:textId="77777777" w:rsidR="00392713" w:rsidRPr="001322F1" w:rsidRDefault="00392713" w:rsidP="001322F1">
      <w:pPr>
        <w:pStyle w:val="Heading1"/>
      </w:pPr>
      <w:r w:rsidRPr="001322F1">
        <w:t>តើការពិនិត្យមាត់ស្បូនគឺជាអ្វី?</w:t>
      </w:r>
    </w:p>
    <w:p w14:paraId="7DD87153" w14:textId="77777777" w:rsidR="003F327B" w:rsidRPr="001322F1" w:rsidRDefault="00392713" w:rsidP="001322F1">
      <w:proofErr w:type="spellStart"/>
      <w:r w:rsidRPr="001322F1">
        <w:rPr>
          <w:rStyle w:val="StyleLatinKhmerUI"/>
        </w:rPr>
        <w:t>ការពិនិត្យមាត់ស្បូនពាក់ព័ន្ធនឹងការប្រមូលសំណាកមួយពីយោនី</w:t>
      </w:r>
      <w:proofErr w:type="spellEnd"/>
      <w:r w:rsidRPr="001322F1">
        <w:t xml:space="preserve"> </w:t>
      </w:r>
      <w:proofErr w:type="spellStart"/>
      <w:r w:rsidRPr="001322F1">
        <w:rPr>
          <w:rStyle w:val="StyleLatinKhmerUI"/>
        </w:rPr>
        <w:t>ឬមាត់ស្បូនរបស់អ្នក</w:t>
      </w:r>
      <w:proofErr w:type="spellEnd"/>
      <w:r w:rsidRPr="001322F1">
        <w:t xml:space="preserve"> </w:t>
      </w:r>
      <w:proofErr w:type="spellStart"/>
      <w:r w:rsidRPr="001322F1">
        <w:rPr>
          <w:rStyle w:val="StyleLatinKhmerUI"/>
        </w:rPr>
        <w:t>ដែលបន្ទាប់មកត្រូវ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គេ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យក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ទៅ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ធ្វើ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តេស្តរកមើល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សញ្ញា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នានានៃវីរុស</w:t>
      </w:r>
      <w:proofErr w:type="spellEnd"/>
      <w:r w:rsidRPr="001322F1">
        <w:t xml:space="preserve"> human papillomavirus (HPV) – </w:t>
      </w:r>
      <w:proofErr w:type="spellStart"/>
      <w:r w:rsidRPr="001322F1">
        <w:rPr>
          <w:rStyle w:val="StyleLatinKhmerUI"/>
        </w:rPr>
        <w:t>ដែល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បណ្ដាល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ជាការ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ឆ្លង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ជំងឺ</w:t>
      </w:r>
      <w:proofErr w:type="spellEnd"/>
      <w:r w:rsidRPr="001322F1">
        <w:t>​​</w:t>
      </w:r>
      <w:proofErr w:type="spellStart"/>
      <w:r w:rsidRPr="001322F1">
        <w:rPr>
          <w:rStyle w:val="StyleLatinKhmerUI"/>
        </w:rPr>
        <w:t>ទូទៅមួយ</w:t>
      </w:r>
      <w:proofErr w:type="spellEnd"/>
      <w:r w:rsidRPr="001322F1">
        <w:rPr>
          <w:rStyle w:val="StyleLatinKhmerUI"/>
        </w:rPr>
        <w:t>។</w:t>
      </w:r>
      <w:r w:rsidRPr="001322F1">
        <w:t xml:space="preserve"> </w:t>
      </w:r>
    </w:p>
    <w:p w14:paraId="73807137" w14:textId="77777777" w:rsidR="003F327B" w:rsidRPr="001322F1" w:rsidRDefault="00392713" w:rsidP="001322F1">
      <w:proofErr w:type="spellStart"/>
      <w:r w:rsidRPr="001322F1">
        <w:rPr>
          <w:rStyle w:val="StyleLatinKhmerUI"/>
        </w:rPr>
        <w:t>ករណីភាគច្រើននៃវីរុស</w:t>
      </w:r>
      <w:proofErr w:type="spellEnd"/>
      <w:r w:rsidRPr="001322F1">
        <w:t xml:space="preserve"> HPV </w:t>
      </w:r>
      <w:proofErr w:type="spellStart"/>
      <w:r w:rsidRPr="001322F1">
        <w:rPr>
          <w:rStyle w:val="StyleLatinKhmerUI"/>
        </w:rPr>
        <w:t>បាត</w:t>
      </w:r>
      <w:proofErr w:type="spellEnd"/>
      <w:r w:rsidRPr="001322F1">
        <w:rPr>
          <w:rStyle w:val="StyleLatinKhmerUI"/>
        </w:rPr>
        <w:t>់</w:t>
      </w:r>
      <w:r w:rsidRPr="001322F1">
        <w:t>​</w:t>
      </w:r>
      <w:proofErr w:type="spellStart"/>
      <w:r w:rsidRPr="001322F1">
        <w:rPr>
          <w:rStyle w:val="StyleLatinKhmerUI"/>
        </w:rPr>
        <w:t>ទៅ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វិញ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ដោយខ្លួន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ឯងក្នុង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រយៈ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ពេល</w:t>
      </w:r>
      <w:proofErr w:type="spellEnd"/>
      <w:r w:rsidRPr="001322F1">
        <w:t xml:space="preserve"> 1 </w:t>
      </w:r>
      <w:proofErr w:type="spellStart"/>
      <w:r w:rsidRPr="001322F1">
        <w:rPr>
          <w:rStyle w:val="StyleLatinKhmerUI"/>
        </w:rPr>
        <w:t>ទៅ</w:t>
      </w:r>
      <w:proofErr w:type="spellEnd"/>
      <w:r w:rsidRPr="001322F1">
        <w:t xml:space="preserve"> 2 </w:t>
      </w:r>
      <w:proofErr w:type="spellStart"/>
      <w:r w:rsidRPr="001322F1">
        <w:rPr>
          <w:rStyle w:val="StyleLatinKhmerUI"/>
        </w:rPr>
        <w:t>ឆ្នាំ</w:t>
      </w:r>
      <w:proofErr w:type="spellEnd"/>
      <w:r w:rsidRPr="001322F1">
        <w:rPr>
          <w:rStyle w:val="StyleLatinKhmerUI"/>
        </w:rPr>
        <w:t>។</w:t>
      </w:r>
      <w:r w:rsidRPr="001322F1">
        <w:t xml:space="preserve"> </w:t>
      </w:r>
      <w:proofErr w:type="spellStart"/>
      <w:r w:rsidRPr="001322F1">
        <w:rPr>
          <w:rStyle w:val="StyleLatinKhmerUI"/>
        </w:rPr>
        <w:t>ប្រសិនបើរាងកាយមិន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បំបាត</w:t>
      </w:r>
      <w:proofErr w:type="spellEnd"/>
      <w:r w:rsidRPr="001322F1">
        <w:rPr>
          <w:rStyle w:val="StyleLatinKhmerUI"/>
        </w:rPr>
        <w:t>់</w:t>
      </w:r>
      <w:r w:rsidRPr="001322F1">
        <w:t>​</w:t>
      </w:r>
      <w:proofErr w:type="spellStart"/>
      <w:r w:rsidRPr="001322F1">
        <w:rPr>
          <w:rStyle w:val="StyleLatinKhmerUI"/>
        </w:rPr>
        <w:t>វីរុស</w:t>
      </w:r>
      <w:proofErr w:type="spellEnd"/>
      <w:r w:rsidRPr="001322F1">
        <w:t xml:space="preserve"> HPV </w:t>
      </w:r>
      <w:proofErr w:type="spellStart"/>
      <w:r w:rsidRPr="001322F1">
        <w:rPr>
          <w:rStyle w:val="StyleLatinKhmerUI"/>
        </w:rPr>
        <w:t>ទៅ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វិញ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ទេនោះ</w:t>
      </w:r>
      <w:proofErr w:type="spellEnd"/>
      <w:r w:rsidRPr="001322F1">
        <w:t xml:space="preserve"> </w:t>
      </w:r>
      <w:proofErr w:type="spellStart"/>
      <w:r w:rsidRPr="001322F1">
        <w:rPr>
          <w:rStyle w:val="StyleLatinKhmerUI"/>
        </w:rPr>
        <w:t>វាអាច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បណ្តាល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ឱ្យមានការប្រែ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ប្រួល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កោសិកាមាត់ស្បូនមិនប្រក្រតី</w:t>
      </w:r>
      <w:proofErr w:type="spellEnd"/>
      <w:r w:rsidRPr="001322F1">
        <w:rPr>
          <w:rStyle w:val="StyleLatinKhmerUI"/>
        </w:rPr>
        <w:t>។</w:t>
      </w:r>
      <w:r w:rsidRPr="001322F1">
        <w:t xml:space="preserve"> </w:t>
      </w:r>
      <w:proofErr w:type="spellStart"/>
      <w:r w:rsidRPr="001322F1">
        <w:rPr>
          <w:rStyle w:val="StyleLatinKhmerUI"/>
        </w:rPr>
        <w:t>ប្រសិនបើទុកចោលដោយមិនបានរកឃើញ</w:t>
      </w:r>
      <w:proofErr w:type="spellEnd"/>
      <w:r w:rsidRPr="001322F1">
        <w:t xml:space="preserve"> </w:t>
      </w:r>
      <w:proofErr w:type="spellStart"/>
      <w:r w:rsidRPr="001322F1">
        <w:rPr>
          <w:rStyle w:val="StyleLatinKhmerUI"/>
        </w:rPr>
        <w:t>និង</w:t>
      </w:r>
      <w:proofErr w:type="spellEnd"/>
      <w:r w:rsidRPr="001322F1">
        <w:t>/</w:t>
      </w:r>
      <w:proofErr w:type="spellStart"/>
      <w:r w:rsidRPr="001322F1">
        <w:rPr>
          <w:rStyle w:val="StyleLatinKhmerUI"/>
        </w:rPr>
        <w:t>ឬមិនបានព្យាបាល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ទេ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នោះ</w:t>
      </w:r>
      <w:proofErr w:type="spellEnd"/>
      <w:r w:rsidRPr="001322F1">
        <w:t xml:space="preserve"> </w:t>
      </w:r>
      <w:proofErr w:type="spellStart"/>
      <w:r w:rsidRPr="001322F1">
        <w:rPr>
          <w:rStyle w:val="StyleLatinKhmerUI"/>
        </w:rPr>
        <w:t>ការប្រែ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ប្រួល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ទាំងនេះអាច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វិវឌ្ឍ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ទៅ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ជាជំងឺ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មហារីក</w:t>
      </w:r>
      <w:proofErr w:type="spellEnd"/>
      <w:r w:rsidRPr="001322F1">
        <w:t>​</w:t>
      </w:r>
      <w:proofErr w:type="spellStart"/>
      <w:r w:rsidRPr="001322F1">
        <w:rPr>
          <w:rStyle w:val="StyleLatinKhmerUI"/>
        </w:rPr>
        <w:t>មាត</w:t>
      </w:r>
      <w:proofErr w:type="spellEnd"/>
      <w:r w:rsidRPr="001322F1">
        <w:rPr>
          <w:rStyle w:val="StyleLatinKhmerUI"/>
        </w:rPr>
        <w:t>់</w:t>
      </w:r>
      <w:r w:rsidRPr="001322F1">
        <w:t>​</w:t>
      </w:r>
      <w:proofErr w:type="spellStart"/>
      <w:r w:rsidRPr="001322F1">
        <w:rPr>
          <w:rStyle w:val="StyleLatinKhmerUI"/>
        </w:rPr>
        <w:t>ស្បូន</w:t>
      </w:r>
      <w:proofErr w:type="spellEnd"/>
      <w:r w:rsidRPr="001322F1">
        <w:rPr>
          <w:rStyle w:val="StyleLatinKhmerUI"/>
        </w:rPr>
        <w:t>។</w:t>
      </w:r>
    </w:p>
    <w:p w14:paraId="218432C2" w14:textId="77777777" w:rsidR="00392713" w:rsidRPr="001322F1" w:rsidRDefault="00392713" w:rsidP="001322F1">
      <w:pPr>
        <w:pStyle w:val="Heading1"/>
      </w:pPr>
      <w:r w:rsidRPr="001322F1">
        <w:t>ហេតុអ្វីវាមានសារៈសំខាន់?</w:t>
      </w:r>
    </w:p>
    <w:p w14:paraId="679C05FB" w14:textId="77777777" w:rsidR="003F327B" w:rsidRPr="003173B5" w:rsidRDefault="00392713" w:rsidP="001322F1">
      <w:r w:rsidRPr="003173B5">
        <w:rPr>
          <w:rFonts w:ascii="Khmer UI" w:hAnsi="Khmer UI" w:cs="Khmer UI"/>
          <w:lang w:val="km"/>
        </w:rPr>
        <w:t>ការពិនិត្យមាត់ស្បូន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គឺជាមធ្យោបាយដ៏ល្អបំផុតដើម្បី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ការពារខ្លួនអ្នក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ពីជំងឺមហារីកមាត់ស្បូន។</w:t>
      </w:r>
      <w:r w:rsidRPr="003173B5">
        <w:rPr>
          <w:lang w:val="km"/>
        </w:rPr>
        <w:t xml:space="preserve"> </w:t>
      </w:r>
    </w:p>
    <w:p w14:paraId="679E4F4A" w14:textId="77777777" w:rsidR="003F327B" w:rsidRPr="003173B5" w:rsidRDefault="00392713" w:rsidP="001322F1">
      <w:r w:rsidRPr="003173B5">
        <w:rPr>
          <w:rFonts w:ascii="Khmer UI" w:hAnsi="Khmer UI" w:cs="Khmer UI"/>
          <w:lang w:val="km"/>
        </w:rPr>
        <w:t>មនុស្សភាគច្រើនដែលកើតជំងឺមហារីកមាត់ស្បូនក្នុងប្រទេសអូស្ត្រាលី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មិនដែលពិនិត្យ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ឬមិនបានពិនិត្យជាទៀងទាត់ទេ។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ប្រសិនបើមាន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ការ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រក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ឃើញ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វីរុស</w:t>
      </w:r>
      <w:r w:rsidRPr="003173B5">
        <w:rPr>
          <w:lang w:val="km"/>
        </w:rPr>
        <w:t xml:space="preserve"> HPV </w:t>
      </w:r>
      <w:r w:rsidRPr="003173B5">
        <w:rPr>
          <w:rFonts w:ascii="Khmer UI" w:hAnsi="Khmer UI" w:cs="Khmer UI"/>
          <w:lang w:val="km"/>
        </w:rPr>
        <w:t>ឬភាពមិនប្រក្រតី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នៅ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ក្នុងអំឡុង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ពេល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នៃ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ការ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ពិនិត្យ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អ្នកផ្តល់សេវាកម្មថែទាំសុខភាព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របស់អ្នក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អាច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តាម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ដាន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ឬព្យាបាលវា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មុនពេលវាវិវឌ្ឍ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ទៅជាជំងឺមហារីកមាត់ស្បូន។</w:t>
      </w:r>
    </w:p>
    <w:p w14:paraId="3F54B34F" w14:textId="77777777" w:rsidR="00392713" w:rsidRPr="001322F1" w:rsidRDefault="00392713" w:rsidP="001322F1">
      <w:pPr>
        <w:pStyle w:val="Heading1"/>
      </w:pPr>
      <w:r w:rsidRPr="001322F1">
        <w:t>តើការពិនិត្យមាត់ស្បូនពាក់ព័ន្ធនឹងអ្វីខ្លះ?</w:t>
      </w:r>
    </w:p>
    <w:p w14:paraId="2F6FA6FB" w14:textId="77777777" w:rsidR="00392713" w:rsidRPr="003173B5" w:rsidRDefault="00392713" w:rsidP="001322F1">
      <w:r w:rsidRPr="003173B5">
        <w:rPr>
          <w:rFonts w:ascii="Khmer UI" w:hAnsi="Khmer UI" w:cs="Khmer UI"/>
          <w:lang w:val="km"/>
        </w:rPr>
        <w:t>អ្នកអាច</w:t>
      </w:r>
      <w:r w:rsidRPr="003173B5">
        <w:rPr>
          <w:lang w:val="km"/>
        </w:rPr>
        <w:t xml:space="preserve"> </w:t>
      </w:r>
      <w:r w:rsidRPr="001322F1">
        <w:rPr>
          <w:rFonts w:ascii="Khmer UI" w:hAnsi="Khmer UI" w:cs="Khmer UI"/>
          <w:b/>
          <w:bCs/>
          <w:lang w:val="km"/>
        </w:rPr>
        <w:t>ជ្រើសរើស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ដើម្បីពិនិត្យដោយ៖</w:t>
      </w:r>
      <w:r w:rsidRPr="003173B5">
        <w:rPr>
          <w:lang w:val="km"/>
        </w:rPr>
        <w:t xml:space="preserve"> </w:t>
      </w:r>
    </w:p>
    <w:p w14:paraId="6965B762" w14:textId="77777777" w:rsidR="00392713" w:rsidRPr="001322F1" w:rsidRDefault="00392713" w:rsidP="001322F1">
      <w:pPr>
        <w:pStyle w:val="ListParagraph"/>
      </w:pPr>
      <w:r w:rsidRPr="001322F1">
        <w:t xml:space="preserve">ប្រមូលសំណាកយោនី​របស់អ្នក​ដោយ​ផ្ទាល់​ខ្លួន (ការប្រមូលដោយខ្លួនឯង) ឬ </w:t>
      </w:r>
    </w:p>
    <w:p w14:paraId="7E392063" w14:textId="77777777" w:rsidR="00392713" w:rsidRPr="001322F1" w:rsidRDefault="00392713" w:rsidP="001322F1">
      <w:pPr>
        <w:pStyle w:val="ListParagraph"/>
      </w:pPr>
      <w:r w:rsidRPr="001322F1">
        <w:t>ឱ្យអ្នកផ្តល់សេវាកម្មថែទាំសុខភាពប្រមូលសំណាករបស់អ្នក។</w:t>
      </w:r>
    </w:p>
    <w:p w14:paraId="709C647B" w14:textId="77777777" w:rsidR="003F327B" w:rsidRPr="003173B5" w:rsidRDefault="00392713" w:rsidP="001322F1">
      <w:r w:rsidRPr="003173B5">
        <w:rPr>
          <w:rFonts w:ascii="Khmer UI" w:hAnsi="Khmer UI" w:cs="Khmer UI"/>
          <w:lang w:val="km"/>
        </w:rPr>
        <w:t>ជម្រើសទាំងពីរគឺជាវិធីដែលមាន</w:t>
      </w:r>
      <w:r w:rsidRPr="003173B5">
        <w:rPr>
          <w:lang w:val="km"/>
        </w:rPr>
        <w:t xml:space="preserve"> </w:t>
      </w:r>
      <w:r w:rsidRPr="001322F1">
        <w:rPr>
          <w:rFonts w:ascii="Khmer UI" w:hAnsi="Khmer UI" w:cs="Khmer UI"/>
          <w:b/>
          <w:bCs/>
          <w:lang w:val="km"/>
        </w:rPr>
        <w:t>ភាពត្រឹមត្រូវស្មើគ្នា</w:t>
      </w:r>
      <w:r w:rsidRPr="003173B5">
        <w:rPr>
          <w:b/>
          <w:bCs/>
          <w:lang w:val="km"/>
        </w:rPr>
        <w:t xml:space="preserve"> </w:t>
      </w:r>
      <w:r w:rsidRPr="001322F1">
        <w:rPr>
          <w:rFonts w:ascii="Khmer UI" w:hAnsi="Khmer UI" w:cs="Khmer UI"/>
          <w:b/>
          <w:bCs/>
          <w:lang w:val="km"/>
        </w:rPr>
        <w:t>និង</w:t>
      </w:r>
      <w:r w:rsidRPr="003173B5">
        <w:rPr>
          <w:b/>
          <w:bCs/>
          <w:lang w:val="km"/>
        </w:rPr>
        <w:t>​</w:t>
      </w:r>
      <w:r w:rsidRPr="001322F1">
        <w:rPr>
          <w:rFonts w:ascii="Khmer UI" w:hAnsi="Khmer UI" w:cs="Khmer UI"/>
          <w:b/>
          <w:bCs/>
          <w:lang w:val="km"/>
        </w:rPr>
        <w:t>ប្រកប</w:t>
      </w:r>
      <w:r w:rsidRPr="003173B5">
        <w:rPr>
          <w:b/>
          <w:bCs/>
          <w:lang w:val="km"/>
        </w:rPr>
        <w:t>​</w:t>
      </w:r>
      <w:r w:rsidRPr="001322F1">
        <w:rPr>
          <w:rFonts w:ascii="Khmer UI" w:hAnsi="Khmer UI" w:cs="Khmer UI"/>
          <w:b/>
          <w:bCs/>
          <w:lang w:val="km"/>
        </w:rPr>
        <w:t>ដោយសុវត្ថិភាព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ក្នុងការរកមើល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វីរុស</w:t>
      </w:r>
      <w:r w:rsidRPr="003173B5">
        <w:rPr>
          <w:lang w:val="km"/>
        </w:rPr>
        <w:t xml:space="preserve"> HPV </w:t>
      </w:r>
      <w:r w:rsidRPr="003173B5">
        <w:rPr>
          <w:rFonts w:ascii="Khmer UI" w:hAnsi="Khmer UI" w:cs="Khmer UI"/>
          <w:lang w:val="km"/>
        </w:rPr>
        <w:t>និងជំងឺមាត់ស្បូន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ដែល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ពាក់ព័ន្ធ។</w:t>
      </w:r>
      <w:r w:rsidRPr="003173B5">
        <w:rPr>
          <w:lang w:val="km"/>
        </w:rPr>
        <w:t xml:space="preserve">​ </w:t>
      </w:r>
    </w:p>
    <w:p w14:paraId="3AC7BFE4" w14:textId="77777777" w:rsidR="003F327B" w:rsidRPr="003173B5" w:rsidRDefault="00392713" w:rsidP="001322F1">
      <w:r w:rsidRPr="001322F1">
        <w:rPr>
          <w:rFonts w:ascii="Khmer UI" w:hAnsi="Khmer UI" w:cs="Khmer UI"/>
          <w:b/>
          <w:bCs/>
          <w:lang w:val="km"/>
        </w:rPr>
        <w:t>ការប្រមូលខ្លួនឯង៖</w:t>
      </w:r>
      <w:r w:rsidRPr="003173B5">
        <w:rPr>
          <w:b/>
          <w:bCs/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អ្នកនឹងធ្វើកិច្ចការនេះ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ដោយខ្លួន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ឯង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នៅ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កន្លែង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ឯក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ជនមួយ</w:t>
      </w:r>
      <w:r w:rsidRPr="003173B5">
        <w:rPr>
          <w:lang w:val="km"/>
        </w:rPr>
        <w:t xml:space="preserve"> (</w:t>
      </w:r>
      <w:r w:rsidRPr="003173B5">
        <w:rPr>
          <w:rFonts w:ascii="Khmer UI" w:hAnsi="Khmer UI" w:cs="Khmer UI"/>
          <w:lang w:val="km"/>
        </w:rPr>
        <w:t>ឧទាហរណ៍៖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នៅពីក្រោយរបាំង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ឬក្នុងបន្ទប់ទឹក</w:t>
      </w:r>
      <w:r w:rsidRPr="003173B5">
        <w:rPr>
          <w:lang w:val="km"/>
        </w:rPr>
        <w:t xml:space="preserve">) </w:t>
      </w:r>
      <w:r w:rsidRPr="003173B5">
        <w:rPr>
          <w:rFonts w:ascii="Khmer UI" w:hAnsi="Khmer UI" w:cs="Khmer UI"/>
          <w:lang w:val="km"/>
        </w:rPr>
        <w:t>ហើយ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អ្នកប្រមូលសំណាកពីយោនី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របស់អ្នក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ដោយ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ប្រើ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តម្បារ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ចុងសំឡីមួយ។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អ្នកផ្តល់សេវាកម្មថែទាំសុខភាពរបស់អ្នក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នឹងផ្តល់ឱ្យអ្នកនូវ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ព័ត៌មាន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បន្ថែមដើម្បីជួយអ្នកក្នុងការប្រមូលសំណាកផ្ទាល់ខ្លួនរបស់អ្នក។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ពួកគេនឹងផ្ញើសំណាកទៅមន្ទីរពិសោធន៍ដើម្បីធ្វើតេស្ត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ហើយប្រាប់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អ្នក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ពីរបៀបដែលអ្នកនឹងទទួលបានលទ្ធផលរបស់អ្នក។</w:t>
      </w:r>
    </w:p>
    <w:p w14:paraId="1C195563" w14:textId="77777777" w:rsidR="00492946" w:rsidRPr="003173B5" w:rsidRDefault="00392713" w:rsidP="001322F1">
      <w:r w:rsidRPr="003173B5">
        <w:rPr>
          <w:rFonts w:ascii="Khmer UI" w:hAnsi="Khmer UI" w:cs="Khmer UI"/>
          <w:lang w:val="km"/>
        </w:rPr>
        <w:t>ប្រសិនបើគេមិនបាន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រកឃើញវីរុស</w:t>
      </w:r>
      <w:r w:rsidRPr="003173B5">
        <w:rPr>
          <w:lang w:val="km"/>
        </w:rPr>
        <w:t xml:space="preserve"> HPV </w:t>
      </w:r>
      <w:r w:rsidRPr="003173B5">
        <w:rPr>
          <w:rFonts w:ascii="Khmer UI" w:hAnsi="Khmer UI" w:cs="Khmer UI"/>
          <w:lang w:val="km"/>
        </w:rPr>
        <w:t>ទេ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នោះ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អ្នកនឹងមានសេចក្តី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ស្ងប់ចិត្ត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មុននឹងត្រឡប់ទៅធ្វើតេស្តពិនិត្យមាត់ស្បូន</w:t>
      </w:r>
      <w:r w:rsidRPr="003173B5">
        <w:rPr>
          <w:lang w:val="km"/>
        </w:rPr>
        <w:t>​​</w:t>
      </w:r>
      <w:r w:rsidRPr="003173B5">
        <w:rPr>
          <w:rFonts w:ascii="Khmer UI" w:hAnsi="Khmer UI" w:cs="Khmer UI"/>
          <w:lang w:val="km"/>
        </w:rPr>
        <w:t>របស់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អ្នក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ម្ដង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ទៀត</w:t>
      </w:r>
      <w:r w:rsidRPr="003173B5">
        <w:rPr>
          <w:lang w:val="km"/>
        </w:rPr>
        <w:t>​​</w:t>
      </w:r>
      <w:r w:rsidRPr="003173B5">
        <w:rPr>
          <w:rFonts w:ascii="Khmer UI" w:hAnsi="Khmer UI" w:cs="Khmer UI"/>
          <w:lang w:val="km"/>
        </w:rPr>
        <w:t>ក្នុងរយៈពេល</w:t>
      </w:r>
      <w:r w:rsidRPr="003173B5">
        <w:rPr>
          <w:lang w:val="km"/>
        </w:rPr>
        <w:t xml:space="preserve"> 5 </w:t>
      </w:r>
      <w:r w:rsidRPr="003173B5">
        <w:rPr>
          <w:rFonts w:ascii="Khmer UI" w:hAnsi="Khmer UI" w:cs="Khmer UI"/>
          <w:lang w:val="km"/>
        </w:rPr>
        <w:t>ឆ្នាំ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ក្រោយ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។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ប្រសិនបើនគេរកឃើញវីរុស</w:t>
      </w:r>
      <w:r w:rsidRPr="003173B5">
        <w:rPr>
          <w:lang w:val="km"/>
        </w:rPr>
        <w:t xml:space="preserve"> HPV </w:t>
      </w:r>
      <w:r w:rsidRPr="003173B5">
        <w:rPr>
          <w:rFonts w:ascii="Khmer UI" w:hAnsi="Khmer UI" w:cs="Khmer UI"/>
          <w:lang w:val="km"/>
        </w:rPr>
        <w:t>អ្នកនឹងត្រូវធ្វើតេស្តបន្ថែមទៀត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ឬនឹងត្រូវគេបញ្ជូនបន្តទៅគ្រូពេទ្យឯកទេសម្នាក់។</w:t>
      </w:r>
    </w:p>
    <w:p w14:paraId="12ED7C5A" w14:textId="77777777" w:rsidR="003F327B" w:rsidRPr="001322F1" w:rsidRDefault="00392713" w:rsidP="001322F1">
      <w:r w:rsidRPr="001322F1">
        <w:rPr>
          <w:rFonts w:ascii="Khmer UI" w:hAnsi="Khmer UI" w:cs="Khmer UI"/>
          <w:b/>
          <w:bCs/>
          <w:lang w:val="km"/>
        </w:rPr>
        <w:lastRenderedPageBreak/>
        <w:t>ការប្រមូលដោយអ្នកផ្តល់សេវាកម្មថែទាំសុខភាព៖</w:t>
      </w:r>
      <w:r w:rsidRPr="001322F1">
        <w:t xml:space="preserve"> </w:t>
      </w:r>
      <w:proofErr w:type="spellStart"/>
      <w:r w:rsidRPr="001322F1">
        <w:rPr>
          <w:rFonts w:ascii="Khmer UI" w:hAnsi="Khmer UI" w:cs="Khmer UI"/>
        </w:rPr>
        <w:t>នេះនឹងត្រូវ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បាន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ធ្វើឡើង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នៅកន្លែងឯកជនមួយ</w:t>
      </w:r>
      <w:proofErr w:type="spellEnd"/>
      <w:r w:rsidRPr="001322F1">
        <w:t xml:space="preserve"> </w:t>
      </w:r>
      <w:proofErr w:type="spellStart"/>
      <w:r w:rsidRPr="001322F1">
        <w:rPr>
          <w:rFonts w:ascii="Khmer UI" w:hAnsi="Khmer UI" w:cs="Khmer UI"/>
        </w:rPr>
        <w:t>ជាមួយអ្នកផ្តល់សេវាកម្មថែទាំ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សុខភាពរបស់អ្នក</w:t>
      </w:r>
      <w:proofErr w:type="spellEnd"/>
      <w:r w:rsidRPr="001322F1">
        <w:t xml:space="preserve"> </w:t>
      </w:r>
      <w:proofErr w:type="spellStart"/>
      <w:r w:rsidRPr="001322F1">
        <w:rPr>
          <w:rFonts w:ascii="Khmer UI" w:hAnsi="Khmer UI" w:cs="Khmer UI"/>
        </w:rPr>
        <w:t>ដោយ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គេត្រូវដាក់ប្រដាប់បើកមើល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មាត់ស្បូន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មួយ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ទៅក្នុងយោនី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របស់អ្នក</w:t>
      </w:r>
      <w:proofErr w:type="spellEnd"/>
      <w:r w:rsidRPr="001322F1">
        <w:t xml:space="preserve"> </w:t>
      </w:r>
      <w:proofErr w:type="spellStart"/>
      <w:r w:rsidRPr="001322F1">
        <w:rPr>
          <w:rFonts w:ascii="Khmer UI" w:hAnsi="Khmer UI" w:cs="Khmer UI"/>
        </w:rPr>
        <w:t>ហើយ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ប្រើជក់តូចមួយ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ដើម្បី</w:t>
      </w:r>
      <w:proofErr w:type="spellEnd"/>
      <w:r w:rsidRPr="001322F1">
        <w:t>​​</w:t>
      </w:r>
      <w:proofErr w:type="spellStart"/>
      <w:r w:rsidRPr="001322F1">
        <w:rPr>
          <w:rFonts w:ascii="Khmer UI" w:hAnsi="Khmer UI" w:cs="Khmer UI"/>
        </w:rPr>
        <w:t>ប្រមូល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សំណាក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មួយពីមាត់ស្បូនរបស់អ្នក</w:t>
      </w:r>
      <w:proofErr w:type="spellEnd"/>
      <w:r w:rsidRPr="001322F1">
        <w:rPr>
          <w:rFonts w:ascii="Khmer UI" w:hAnsi="Khmer UI" w:cs="Khmer UI"/>
        </w:rPr>
        <w:t>។</w:t>
      </w:r>
      <w:r w:rsidRPr="001322F1">
        <w:t xml:space="preserve"> </w:t>
      </w:r>
      <w:proofErr w:type="spellStart"/>
      <w:r w:rsidRPr="001322F1">
        <w:rPr>
          <w:rFonts w:ascii="Khmer UI" w:hAnsi="Khmer UI" w:cs="Khmer UI"/>
        </w:rPr>
        <w:t>អ្នកផ្តល់សេវាកម្មថែទាំសុខភាពរបស់អ្នក</w:t>
      </w:r>
      <w:proofErr w:type="spellEnd"/>
      <w:r w:rsidRPr="001322F1">
        <w:t xml:space="preserve"> </w:t>
      </w:r>
      <w:proofErr w:type="spellStart"/>
      <w:r w:rsidRPr="001322F1">
        <w:rPr>
          <w:rFonts w:ascii="Khmer UI" w:hAnsi="Khmer UI" w:cs="Khmer UI"/>
        </w:rPr>
        <w:t>នឹងផ្ញើសំណាកទៅ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មន្ទីរ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ពិសោធន៍ដើម្បីធ្វើតេស្ត</w:t>
      </w:r>
      <w:proofErr w:type="spellEnd"/>
      <w:r w:rsidRPr="001322F1">
        <w:t xml:space="preserve"> </w:t>
      </w:r>
      <w:proofErr w:type="spellStart"/>
      <w:r w:rsidRPr="001322F1">
        <w:rPr>
          <w:rFonts w:ascii="Khmer UI" w:hAnsi="Khmer UI" w:cs="Khmer UI"/>
        </w:rPr>
        <w:t>ហើយនឹងប្រាប់អ្នកពីរបៀបដែលអ្នកនឹង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ទទួល</w:t>
      </w:r>
      <w:proofErr w:type="spellEnd"/>
      <w:r w:rsidRPr="001322F1">
        <w:t>​</w:t>
      </w:r>
      <w:proofErr w:type="spellStart"/>
      <w:r w:rsidRPr="001322F1">
        <w:rPr>
          <w:rFonts w:ascii="Khmer UI" w:hAnsi="Khmer UI" w:cs="Khmer UI"/>
        </w:rPr>
        <w:t>បានលទ្ធផលរបស់អ្នក</w:t>
      </w:r>
      <w:proofErr w:type="spellEnd"/>
      <w:r w:rsidRPr="001322F1">
        <w:rPr>
          <w:rFonts w:ascii="Khmer UI" w:hAnsi="Khmer UI" w:cs="Khmer UI"/>
        </w:rPr>
        <w:t>។</w:t>
      </w:r>
    </w:p>
    <w:p w14:paraId="3BC843D0" w14:textId="77777777" w:rsidR="00392713" w:rsidRPr="001322F1" w:rsidRDefault="00392713" w:rsidP="001322F1">
      <w:pPr>
        <w:pStyle w:val="Heading1"/>
      </w:pPr>
      <w:r w:rsidRPr="001322F1">
        <w:t>តើសំណាកដែលប្រមូលដោយខ្លួនឯង មានប្រសិទ្ធភាពដូច​គ្នានឹង​សំណាកដែលយកដោយអ្នកផ្តល់សេវាកម្មថែទាំសុខភាពរបស់ខ្ញុំដែរទេ?</w:t>
      </w:r>
    </w:p>
    <w:p w14:paraId="0CDE6878" w14:textId="77777777" w:rsidR="003F327B" w:rsidRPr="003173B5" w:rsidRDefault="00392713" w:rsidP="001322F1"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មាន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ប្រសិទ្ធភាព</w:t>
      </w:r>
      <w:r w:rsidRPr="003173B5">
        <w:rPr>
          <w:lang w:val="km"/>
        </w:rPr>
        <w:t>​​</w:t>
      </w:r>
      <w:r w:rsidRPr="003173B5">
        <w:rPr>
          <w:rFonts w:ascii="Khmer UI" w:hAnsi="Khmer UI" w:cs="Khmer UI"/>
          <w:lang w:val="km"/>
        </w:rPr>
        <w:t>ពិតមែនហើយ។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ជម្រើសនៃការប្រមូលទាំងពីរ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នេះ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គឺជាវិធីមានប្រសិទ្ធភាពស្មើគ្នា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និង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ប្រកបដោយសុវត្ថិភាពក្នុងការរកមើល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វីរុស</w:t>
      </w:r>
      <w:r w:rsidRPr="003173B5">
        <w:rPr>
          <w:lang w:val="km"/>
        </w:rPr>
        <w:t xml:space="preserve"> HPV </w:t>
      </w:r>
      <w:r w:rsidRPr="003173B5">
        <w:rPr>
          <w:rFonts w:ascii="Khmer UI" w:hAnsi="Khmer UI" w:cs="Khmer UI"/>
          <w:lang w:val="km"/>
        </w:rPr>
        <w:t>និងជំងឺមាត់ស្បូន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ដែល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ពាក់ព័ន្ធ។</w:t>
      </w:r>
    </w:p>
    <w:p w14:paraId="4B5A7845" w14:textId="77777777" w:rsidR="003F327B" w:rsidRPr="003173B5" w:rsidRDefault="00392713" w:rsidP="001322F1">
      <w:r w:rsidRPr="003173B5">
        <w:rPr>
          <w:rFonts w:ascii="Khmer UI" w:hAnsi="Khmer UI" w:cs="Khmer UI"/>
          <w:lang w:val="km"/>
        </w:rPr>
        <w:t>សំណាកមួយដែលយកដោយអ្នកផ្តល់សេវាកម្មថែទាំសុខភាព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មាន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ផ្ទុកកោសិកាមាត់ស្បូនជា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ច្រើន។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កោសិកាទាំងនេះអាចត្រូវបានគេធ្វើតេស្តរកមើលវីរុស</w:t>
      </w:r>
      <w:r w:rsidRPr="003173B5">
        <w:rPr>
          <w:lang w:val="km"/>
        </w:rPr>
        <w:t xml:space="preserve"> HPV</w:t>
      </w:r>
      <w:r w:rsidRPr="003173B5">
        <w:rPr>
          <w:rFonts w:ascii="Khmer UI" w:hAnsi="Khmer UI" w:cs="Khmer UI"/>
          <w:lang w:val="km"/>
        </w:rPr>
        <w:t>។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ប្រសិនបើគេ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បាន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រកឃើញវីរុស</w:t>
      </w:r>
      <w:r w:rsidRPr="003173B5">
        <w:rPr>
          <w:lang w:val="km"/>
        </w:rPr>
        <w:t xml:space="preserve"> HPV </w:t>
      </w:r>
      <w:r w:rsidRPr="003173B5">
        <w:rPr>
          <w:rFonts w:ascii="Khmer UI" w:hAnsi="Khmer UI" w:cs="Khmer UI"/>
          <w:lang w:val="km"/>
        </w:rPr>
        <w:t>សំណាកដដែលអាចត្រូវ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បាន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គេ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ធ្វើតេស្តម្តងទៀត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ដើម្បីពិនិត្យមើលថាតើមានការផ្លាស់ប្តូរ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ប្រែ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ប្រួល</w:t>
      </w:r>
      <w:r w:rsidRPr="003173B5">
        <w:rPr>
          <w:lang w:val="km"/>
        </w:rPr>
        <w:t>​​</w:t>
      </w:r>
      <w:r w:rsidRPr="003173B5">
        <w:rPr>
          <w:rFonts w:ascii="Khmer UI" w:hAnsi="Khmer UI" w:cs="Khmer UI"/>
          <w:lang w:val="km"/>
        </w:rPr>
        <w:t>កោសិកាមិនប្រក្រតីណាមួយ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ដែរឬទេ។</w:t>
      </w:r>
    </w:p>
    <w:p w14:paraId="68C4BD24" w14:textId="77777777" w:rsidR="003F327B" w:rsidRPr="003173B5" w:rsidRDefault="00392713" w:rsidP="001322F1">
      <w:r w:rsidRPr="003173B5">
        <w:rPr>
          <w:rFonts w:ascii="Khmer UI" w:hAnsi="Khmer UI" w:cs="Khmer UI"/>
          <w:lang w:val="km"/>
        </w:rPr>
        <w:t>សំណាកដែលប្រមូលដោយខ្លួនឯងមានផ្ទុកកោសិកាយោនី</w:t>
      </w:r>
      <w:r w:rsidRPr="003173B5">
        <w:rPr>
          <w:lang w:val="km"/>
        </w:rPr>
        <w:t>​​</w:t>
      </w:r>
      <w:r w:rsidRPr="003173B5">
        <w:rPr>
          <w:rFonts w:ascii="Khmer UI" w:hAnsi="Khmer UI" w:cs="Khmer UI"/>
          <w:lang w:val="km"/>
        </w:rPr>
        <w:t>ជា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ច្រើន</w:t>
      </w:r>
      <w:r w:rsidRPr="003173B5">
        <w:rPr>
          <w:lang w:val="km"/>
        </w:rPr>
        <w:t xml:space="preserve"> (</w:t>
      </w:r>
      <w:r w:rsidRPr="003173B5">
        <w:rPr>
          <w:rFonts w:ascii="Khmer UI" w:hAnsi="Khmer UI" w:cs="Khmer UI"/>
          <w:lang w:val="km"/>
        </w:rPr>
        <w:t>មិនមែនជាកោសិកាពីមាត់ស្បូនរបស់អ្នកទេ</w:t>
      </w:r>
      <w:r w:rsidRPr="003173B5">
        <w:rPr>
          <w:lang w:val="km"/>
        </w:rPr>
        <w:t xml:space="preserve">) </w:t>
      </w:r>
      <w:r w:rsidRPr="003173B5">
        <w:rPr>
          <w:rFonts w:ascii="Khmer UI" w:hAnsi="Khmer UI" w:cs="Khmer UI"/>
          <w:lang w:val="km"/>
        </w:rPr>
        <w:t>ហើយអាចត្រូវ</w:t>
      </w:r>
      <w:r w:rsidRPr="003173B5">
        <w:rPr>
          <w:lang w:val="km"/>
        </w:rPr>
        <w:t>​​</w:t>
      </w:r>
      <w:r w:rsidRPr="003173B5">
        <w:rPr>
          <w:rFonts w:ascii="Khmer UI" w:hAnsi="Khmer UI" w:cs="Khmer UI"/>
          <w:lang w:val="km"/>
        </w:rPr>
        <w:t>គេធ្វើ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តេស្តរកមើលវីរុស</w:t>
      </w:r>
      <w:r w:rsidRPr="003173B5">
        <w:rPr>
          <w:lang w:val="km"/>
        </w:rPr>
        <w:t xml:space="preserve"> HPV</w:t>
      </w:r>
      <w:r w:rsidRPr="003173B5">
        <w:rPr>
          <w:rFonts w:ascii="Khmer UI" w:hAnsi="Khmer UI" w:cs="Khmer UI"/>
          <w:lang w:val="km"/>
        </w:rPr>
        <w:t>។</w:t>
      </w:r>
    </w:p>
    <w:p w14:paraId="5E98F241" w14:textId="77777777" w:rsidR="003F327B" w:rsidRPr="003173B5" w:rsidRDefault="00392713" w:rsidP="001322F1">
      <w:r w:rsidRPr="003173B5">
        <w:rPr>
          <w:rFonts w:ascii="Khmer UI" w:hAnsi="Khmer UI" w:cs="Khmer UI"/>
          <w:lang w:val="km"/>
        </w:rPr>
        <w:t>ប្រសិនបើគេ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បាន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រកឃើញវីរុស</w:t>
      </w:r>
      <w:r w:rsidRPr="003173B5">
        <w:rPr>
          <w:lang w:val="km"/>
        </w:rPr>
        <w:t xml:space="preserve"> HPV </w:t>
      </w:r>
      <w:r w:rsidRPr="003173B5">
        <w:rPr>
          <w:rFonts w:ascii="Khmer UI" w:hAnsi="Khmer UI" w:cs="Khmer UI"/>
          <w:lang w:val="km"/>
        </w:rPr>
        <w:t>នៅក្នុងសំណាកដែល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ប្រមូល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ដោយ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ខ្លួនឯង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អ្នកនឹងត្រូវត្រឡប់ទៅជួបអ្នកផ្តល់សេវាកម្មថែទាំ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សុខ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ភាពរបស់អ្នកវិញ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ដើម្បីឱ្យពួកគេប្រមូលសំណាកមួយ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ឬអ្នកអាច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ត្រូវ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បានគេបញ្ជូនទៅ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ជួប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គ្រូពេទ្យឯកទេសម្នាក់ដើម្បីធ្វើតេស្ត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បន្ថែម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ទៀត។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អ្នកផ្តល់សេវាកម្មថែទាំសុខភាពរបស់អ្នក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អាចនិយាយជា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មួយអ្នក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អំពីលទ្ធផលរបស់អ្នក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ហើយថាតើវាមានន័យយ៉ាងណាដែរ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ចំពោះ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អ្នក។</w:t>
      </w:r>
    </w:p>
    <w:p w14:paraId="2C92A233" w14:textId="77777777" w:rsidR="00392713" w:rsidRPr="001322F1" w:rsidRDefault="00392713" w:rsidP="001322F1">
      <w:pPr>
        <w:pStyle w:val="Heading1"/>
      </w:pPr>
      <w:r w:rsidRPr="001322F1">
        <w:t>តើខ្ញុំត្រូវការរធ្វើតេស្តពិនិត្យមាត់ស្បូនទេ?</w:t>
      </w:r>
    </w:p>
    <w:p w14:paraId="1065384D" w14:textId="77777777" w:rsidR="00392713" w:rsidRPr="003173B5" w:rsidRDefault="00392713" w:rsidP="001322F1">
      <w:r w:rsidRPr="003173B5">
        <w:rPr>
          <w:rFonts w:ascii="Khmer UI" w:hAnsi="Khmer UI" w:cs="Khmer UI"/>
          <w:lang w:val="km"/>
        </w:rPr>
        <w:t>ប្រសិនបើអ្នក៖</w:t>
      </w:r>
      <w:r w:rsidRPr="003173B5">
        <w:rPr>
          <w:lang w:val="km"/>
        </w:rPr>
        <w:t xml:space="preserve"> </w:t>
      </w:r>
    </w:p>
    <w:p w14:paraId="162D972D" w14:textId="77777777" w:rsidR="00392713" w:rsidRPr="001322F1" w:rsidRDefault="00392713" w:rsidP="001322F1">
      <w:pPr>
        <w:pStyle w:val="ListParagraph"/>
      </w:pPr>
      <w:r w:rsidRPr="001322F1">
        <w:t xml:space="preserve">ជាស្ត្រី ឬអ្នកដែលមានមាត់ស្បូន </w:t>
      </w:r>
    </w:p>
    <w:p w14:paraId="6E0D4B79" w14:textId="77777777" w:rsidR="00392713" w:rsidRPr="001322F1" w:rsidRDefault="00392713" w:rsidP="001322F1">
      <w:pPr>
        <w:pStyle w:val="ListParagraph"/>
      </w:pPr>
      <w:r w:rsidRPr="001322F1">
        <w:t>មានអាយុចន្លោះពី 25-74 ឆ្នាំ ហើយ</w:t>
      </w:r>
    </w:p>
    <w:p w14:paraId="0F154EA8" w14:textId="77777777" w:rsidR="00392713" w:rsidRPr="001322F1" w:rsidRDefault="00392713" w:rsidP="001322F1">
      <w:pPr>
        <w:pStyle w:val="ListParagraph"/>
      </w:pPr>
      <w:r w:rsidRPr="001322F1">
        <w:t xml:space="preserve">ធ្លាប់មានទំនាក់ទំនងផ្លូវភេទប្រភេទណាមួយ (ជាមួយនរណាម្នាក់ ដោយ​រាប់​បញ្ចូល​​ទាំងអ្នកដែលមានភេទដូចគ្នា) </w:t>
      </w:r>
    </w:p>
    <w:p w14:paraId="3F773383" w14:textId="77777777" w:rsidR="003F327B" w:rsidRPr="003173B5" w:rsidRDefault="00392713" w:rsidP="001322F1">
      <w:r w:rsidRPr="003173B5">
        <w:rPr>
          <w:rFonts w:ascii="Khmer UI" w:hAnsi="Khmer UI" w:cs="Khmer UI"/>
          <w:lang w:val="km"/>
        </w:rPr>
        <w:t>អ្នកគួរតែធ្វើតេស្តពិនិត្យមាត់ស្បូនរៀងរាល់</w:t>
      </w:r>
      <w:r w:rsidRPr="003173B5">
        <w:rPr>
          <w:lang w:val="km"/>
        </w:rPr>
        <w:t xml:space="preserve"> 5 </w:t>
      </w:r>
      <w:r w:rsidRPr="003173B5">
        <w:rPr>
          <w:rFonts w:ascii="Khmer UI" w:hAnsi="Khmer UI" w:cs="Khmer UI"/>
          <w:lang w:val="km"/>
        </w:rPr>
        <w:t>ឆ្នាំម្តង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រហូតដល់អាយុ</w:t>
      </w:r>
      <w:r w:rsidRPr="003173B5">
        <w:rPr>
          <w:lang w:val="km"/>
        </w:rPr>
        <w:t xml:space="preserve"> 75 </w:t>
      </w:r>
      <w:r w:rsidRPr="003173B5">
        <w:rPr>
          <w:rFonts w:ascii="Khmer UI" w:hAnsi="Khmer UI" w:cs="Khmer UI"/>
          <w:lang w:val="km"/>
        </w:rPr>
        <w:t>ឆ្នាំ។</w:t>
      </w:r>
    </w:p>
    <w:p w14:paraId="5AFFF012" w14:textId="77777777" w:rsidR="00392713" w:rsidRPr="001322F1" w:rsidRDefault="00392713" w:rsidP="001322F1">
      <w:pPr>
        <w:pStyle w:val="Heading1"/>
      </w:pPr>
      <w:r w:rsidRPr="001322F1">
        <w:t>តើខ្ញុំអាចធ្វើតេស្តពិនិត្យមាត់ស្បូននៅឯណា?</w:t>
      </w:r>
    </w:p>
    <w:p w14:paraId="27A9C752" w14:textId="77777777" w:rsidR="00392713" w:rsidRPr="003173B5" w:rsidRDefault="00392713" w:rsidP="001322F1">
      <w:r w:rsidRPr="003173B5">
        <w:rPr>
          <w:rFonts w:ascii="Khmer UI" w:hAnsi="Khmer UI" w:cs="Khmer UI"/>
          <w:lang w:val="km"/>
        </w:rPr>
        <w:t>វេជ្ជបណ្ឌិត</w:t>
      </w:r>
      <w:r w:rsidRPr="003173B5">
        <w:rPr>
          <w:lang w:val="km"/>
        </w:rPr>
        <w:t xml:space="preserve">/GP, </w:t>
      </w:r>
      <w:r w:rsidRPr="003173B5">
        <w:rPr>
          <w:rFonts w:ascii="Khmer UI" w:hAnsi="Khmer UI" w:cs="Khmer UI"/>
          <w:lang w:val="km"/>
        </w:rPr>
        <w:t>គិលានុបដ្ឋាក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ឬអ្នកផ្តល់សេវាកម្មថែទាំសុខភាព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របស់អ្នកនៅមណ្ឌលសុខភាពសហគមន៍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ឬមណ្ឌលសុខភាពស្ត្រី</w:t>
      </w:r>
      <w:r w:rsidRPr="003173B5">
        <w:rPr>
          <w:lang w:val="km"/>
        </w:rPr>
        <w:t xml:space="preserve">, </w:t>
      </w:r>
      <w:r w:rsidRPr="003173B5">
        <w:rPr>
          <w:rFonts w:ascii="Khmer UI" w:hAnsi="Khmer UI" w:cs="Khmer UI"/>
          <w:lang w:val="km"/>
        </w:rPr>
        <w:t>គ្លីនិកធ្វើផែនការគ្រួសារ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និងគ្លីនិកផ្នែកសុខភាពផ្លូវភេទ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ឬសេវាកម្ម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វេជ្ជសាស្ត្រជនជាតិដើម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អាចផ្តល់ការពិនិត្យមាត់ស្បូន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បាន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។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សូមចងចាំថា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អ្នកអាចស្នើសុំជួប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អ្នកផ្តល់សេវាកម្មថែទាំសុខភាព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នូវភេទ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ដែល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អ្នកពេញចិត្តបានគ្រប់ពេល។</w:t>
      </w:r>
      <w:r w:rsidRPr="003173B5">
        <w:rPr>
          <w:lang w:val="km"/>
        </w:rPr>
        <w:t xml:space="preserve"> </w:t>
      </w:r>
    </w:p>
    <w:p w14:paraId="69226F19" w14:textId="77777777" w:rsidR="00392713" w:rsidRPr="001322F1" w:rsidRDefault="00392713" w:rsidP="001322F1">
      <w:pPr>
        <w:pStyle w:val="Heading1"/>
      </w:pPr>
      <w:r w:rsidRPr="001322F1">
        <w:lastRenderedPageBreak/>
        <w:t>ត្រូវការព័ត៌មានបន្ថែមឬ?</w:t>
      </w:r>
    </w:p>
    <w:p w14:paraId="690CF4C3" w14:textId="77777777" w:rsidR="00392713" w:rsidRPr="003173B5" w:rsidRDefault="00392713" w:rsidP="001322F1">
      <w:r w:rsidRPr="003173B5">
        <w:rPr>
          <w:rFonts w:ascii="Khmer UI" w:hAnsi="Khmer UI" w:cs="Khmer UI"/>
          <w:lang w:val="km"/>
        </w:rPr>
        <w:t>ប្រសិនបើអ្នកមានសំណួរណាមួយអំពីការធ្វើតេស្តពិនិត្យមាត់ស្បូន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សូមកក់ទុកការណាត់ជួបមួយដើម្បីពិភាក្សាជាមួយអ្នកផ្តល់សេវាកម្មថែទាំសុខភាពរបស់អ្នក។</w:t>
      </w:r>
    </w:p>
    <w:p w14:paraId="3116BF26" w14:textId="77777777" w:rsidR="00392713" w:rsidRPr="003173B5" w:rsidRDefault="00392713" w:rsidP="001322F1">
      <w:r w:rsidRPr="003173B5">
        <w:rPr>
          <w:rFonts w:ascii="Khmer UI" w:hAnsi="Khmer UI" w:cs="Khmer UI"/>
          <w:lang w:val="km"/>
        </w:rPr>
        <w:t>ផងដែរនោះ</w:t>
      </w:r>
      <w:r w:rsidRPr="003173B5">
        <w:rPr>
          <w:lang w:val="km"/>
        </w:rPr>
        <w:t xml:space="preserve"> </w:t>
      </w:r>
      <w:r w:rsidRPr="003173B5">
        <w:rPr>
          <w:rFonts w:ascii="Khmer UI" w:hAnsi="Khmer UI" w:cs="Khmer UI"/>
          <w:lang w:val="km"/>
        </w:rPr>
        <w:t>អ្នក</w:t>
      </w:r>
      <w:r w:rsidRPr="003173B5">
        <w:rPr>
          <w:lang w:val="km"/>
        </w:rPr>
        <w:t>​</w:t>
      </w:r>
      <w:r w:rsidRPr="003173B5">
        <w:rPr>
          <w:rFonts w:ascii="Khmer UI" w:hAnsi="Khmer UI" w:cs="Khmer UI"/>
          <w:lang w:val="km"/>
        </w:rPr>
        <w:t>ក៏អាច៖</w:t>
      </w:r>
    </w:p>
    <w:p w14:paraId="50AFD445" w14:textId="77777777" w:rsidR="00392713" w:rsidRPr="003173B5" w:rsidRDefault="00392713" w:rsidP="001322F1">
      <w:pPr>
        <w:pStyle w:val="ListParagraph"/>
      </w:pPr>
      <w:r w:rsidRPr="003173B5">
        <w:t>ចូលទៅកាន់គេហទំព័រ health.gov.au/NCSP សម្រាប់​ព័ត៌មាន​បន្ថែមអំពីការពិនិត្យមាត់ស្បូន</w:t>
      </w:r>
    </w:p>
    <w:p w14:paraId="046F2F24" w14:textId="77777777" w:rsidR="00392713" w:rsidRPr="003173B5" w:rsidRDefault="00392713" w:rsidP="001322F1">
      <w:pPr>
        <w:pStyle w:val="ListParagraph"/>
      </w:pPr>
      <w:r w:rsidRPr="003173B5">
        <w:t>ទូរសព្ទទៅលេខ 1800 627 701</w:t>
      </w:r>
    </w:p>
    <w:p w14:paraId="411E8573" w14:textId="065D7192" w:rsidR="00CE42D0" w:rsidRPr="001322F1" w:rsidRDefault="00392713" w:rsidP="001322F1">
      <w:pPr>
        <w:pStyle w:val="ListParagraph"/>
      </w:pPr>
      <w:r w:rsidRPr="003173B5">
        <w:t>ទូរសព្ទទៅសេវាកម្មបកប្រែភាសាសរសេរ និងបកប្រែផ្ទាល់មាត់ (TIS National) តាមលេខ 13 14 50 ដើម្បីទទួលបានជំនួយ​ជាភាសារបស់អ្នក។</w:t>
      </w:r>
    </w:p>
    <w:sectPr w:rsidR="00CE42D0" w:rsidRPr="001322F1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364BA" w14:textId="77777777" w:rsidR="00074525" w:rsidRDefault="00074525" w:rsidP="00862D9C">
      <w:r>
        <w:separator/>
      </w:r>
    </w:p>
  </w:endnote>
  <w:endnote w:type="continuationSeparator" w:id="0">
    <w:p w14:paraId="738AA967" w14:textId="77777777" w:rsidR="00074525" w:rsidRDefault="00074525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OS Siemreap">
    <w:altName w:val="Khmer UI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  <w:font w:name="Khmer UI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99F78" w14:textId="77777777" w:rsidR="008F1940" w:rsidRPr="008F1940" w:rsidRDefault="00DF117D" w:rsidP="0025548C">
    <w:pPr>
      <w:pStyle w:val="Footer"/>
      <w:tabs>
        <w:tab w:val="clear" w:pos="4513"/>
      </w:tabs>
    </w:pPr>
    <w:r>
      <w:rPr>
        <w:noProof/>
        <w:lang w:val="km"/>
      </w:rPr>
      <w:drawing>
        <wp:inline distT="0" distB="0" distL="0" distR="0" wp14:anchorId="2F2AE520" wp14:editId="4161C117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km"/>
      </w:rPr>
      <w:tab/>
    </w:r>
    <w:r>
      <w:rPr>
        <w:sz w:val="20"/>
        <w:szCs w:val="20"/>
        <w:lang w:val="km"/>
      </w:rPr>
      <w:t xml:space="preserve">- </w:t>
    </w:r>
    <w:r>
      <w:rPr>
        <w:sz w:val="20"/>
        <w:szCs w:val="20"/>
        <w:lang w:val="km"/>
      </w:rPr>
      <w:fldChar w:fldCharType="begin"/>
    </w:r>
    <w:r>
      <w:rPr>
        <w:sz w:val="20"/>
        <w:szCs w:val="20"/>
        <w:lang w:val="km"/>
      </w:rPr>
      <w:instrText xml:space="preserve"> PAGE </w:instrText>
    </w:r>
    <w:r>
      <w:rPr>
        <w:sz w:val="20"/>
        <w:szCs w:val="20"/>
        <w:lang w:val="km"/>
      </w:rPr>
      <w:fldChar w:fldCharType="separate"/>
    </w:r>
    <w:r>
      <w:rPr>
        <w:noProof/>
        <w:sz w:val="20"/>
        <w:szCs w:val="20"/>
        <w:lang w:val="km"/>
      </w:rPr>
      <w:t>2</w:t>
    </w:r>
    <w:r>
      <w:rPr>
        <w:sz w:val="20"/>
        <w:szCs w:val="20"/>
        <w:lang w:val="km"/>
      </w:rPr>
      <w:fldChar w:fldCharType="end"/>
    </w:r>
    <w:r>
      <w:rPr>
        <w:sz w:val="20"/>
        <w:szCs w:val="20"/>
        <w:lang w:val="km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74AF4" w14:textId="77777777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lang w:val="km"/>
      </w:rPr>
      <w:tab/>
    </w:r>
    <w:r>
      <w:rPr>
        <w:sz w:val="22"/>
        <w:szCs w:val="22"/>
        <w:lang w:val="km"/>
      </w:rPr>
      <w:t xml:space="preserve">- </w:t>
    </w:r>
    <w:r>
      <w:rPr>
        <w:sz w:val="22"/>
        <w:szCs w:val="22"/>
        <w:lang w:val="km"/>
      </w:rPr>
      <w:fldChar w:fldCharType="begin"/>
    </w:r>
    <w:r>
      <w:rPr>
        <w:sz w:val="22"/>
        <w:szCs w:val="22"/>
        <w:lang w:val="km"/>
      </w:rPr>
      <w:instrText xml:space="preserve"> PAGE </w:instrText>
    </w:r>
    <w:r>
      <w:rPr>
        <w:sz w:val="22"/>
        <w:szCs w:val="22"/>
        <w:lang w:val="km"/>
      </w:rPr>
      <w:fldChar w:fldCharType="separate"/>
    </w:r>
    <w:r>
      <w:rPr>
        <w:noProof/>
        <w:sz w:val="22"/>
        <w:szCs w:val="22"/>
        <w:lang w:val="km"/>
      </w:rPr>
      <w:t>1</w:t>
    </w:r>
    <w:r>
      <w:rPr>
        <w:sz w:val="22"/>
        <w:szCs w:val="22"/>
        <w:lang w:val="km"/>
      </w:rPr>
      <w:fldChar w:fldCharType="end"/>
    </w:r>
    <w:r>
      <w:rPr>
        <w:sz w:val="22"/>
        <w:szCs w:val="22"/>
        <w:lang w:val="km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19B54" w14:textId="77777777" w:rsidR="00074525" w:rsidRDefault="00074525" w:rsidP="00862D9C">
      <w:r>
        <w:separator/>
      </w:r>
    </w:p>
  </w:footnote>
  <w:footnote w:type="continuationSeparator" w:id="0">
    <w:p w14:paraId="6155A1EE" w14:textId="77777777" w:rsidR="00074525" w:rsidRDefault="00074525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77B74" w14:textId="77777777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  <w:lang w:val="km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A8397" w14:textId="77777777" w:rsidR="00AA48B7" w:rsidRDefault="002E5978" w:rsidP="00492946">
    <w:pPr>
      <w:pStyle w:val="Header"/>
      <w:jc w:val="center"/>
    </w:pPr>
    <w:r>
      <w:rPr>
        <w:noProof/>
        <w:lang w:val="km"/>
      </w:rPr>
      <w:drawing>
        <wp:inline distT="0" distB="0" distL="0" distR="0" wp14:anchorId="1DECA318" wp14:editId="5003EB2B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9615EE"/>
    <w:multiLevelType w:val="hybridMultilevel"/>
    <w:tmpl w:val="93B4C69E"/>
    <w:lvl w:ilvl="0" w:tplc="4BD47BB2">
      <w:start w:val="1"/>
      <w:numFmt w:val="bullet"/>
      <w:pStyle w:val="ListParagraph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91B63"/>
    <w:multiLevelType w:val="hybridMultilevel"/>
    <w:tmpl w:val="D0AA8B3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3" w15:restartNumberingAfterBreak="0">
    <w:nsid w:val="6037776A"/>
    <w:multiLevelType w:val="hybridMultilevel"/>
    <w:tmpl w:val="00481336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4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23"/>
    <w:rsid w:val="00074525"/>
    <w:rsid w:val="000A416E"/>
    <w:rsid w:val="0010434B"/>
    <w:rsid w:val="001322F1"/>
    <w:rsid w:val="0022004F"/>
    <w:rsid w:val="00245364"/>
    <w:rsid w:val="0025548C"/>
    <w:rsid w:val="002E5978"/>
    <w:rsid w:val="003173B5"/>
    <w:rsid w:val="0035528B"/>
    <w:rsid w:val="00392713"/>
    <w:rsid w:val="003D0323"/>
    <w:rsid w:val="003F327B"/>
    <w:rsid w:val="00414023"/>
    <w:rsid w:val="00422C1C"/>
    <w:rsid w:val="00483C89"/>
    <w:rsid w:val="00492946"/>
    <w:rsid w:val="004E2F45"/>
    <w:rsid w:val="00535E25"/>
    <w:rsid w:val="005B7E24"/>
    <w:rsid w:val="00643A2B"/>
    <w:rsid w:val="00686306"/>
    <w:rsid w:val="006A7D01"/>
    <w:rsid w:val="00713CB5"/>
    <w:rsid w:val="00772F24"/>
    <w:rsid w:val="007B71CF"/>
    <w:rsid w:val="00862D9C"/>
    <w:rsid w:val="008F1940"/>
    <w:rsid w:val="009877B3"/>
    <w:rsid w:val="00AA48B7"/>
    <w:rsid w:val="00B12036"/>
    <w:rsid w:val="00B47C80"/>
    <w:rsid w:val="00B831C6"/>
    <w:rsid w:val="00CE2037"/>
    <w:rsid w:val="00CE42D0"/>
    <w:rsid w:val="00CE441F"/>
    <w:rsid w:val="00CE66C6"/>
    <w:rsid w:val="00D0545E"/>
    <w:rsid w:val="00D31B9C"/>
    <w:rsid w:val="00D90619"/>
    <w:rsid w:val="00DD58F5"/>
    <w:rsid w:val="00DF117D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D0E05"/>
  <w15:chartTrackingRefBased/>
  <w15:docId w15:val="{918429E4-82ED-4F38-B9E0-E884D790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F1"/>
    <w:pPr>
      <w:spacing w:before="120" w:after="120"/>
    </w:pPr>
  </w:style>
  <w:style w:type="paragraph" w:styleId="Heading1">
    <w:name w:val="heading 1"/>
    <w:aliases w:val="NCSP Heading 1"/>
    <w:basedOn w:val="Heading2"/>
    <w:next w:val="Normal"/>
    <w:link w:val="Heading1Char"/>
    <w:autoRedefine/>
    <w:uiPriority w:val="9"/>
    <w:qFormat/>
    <w:rsid w:val="001322F1"/>
    <w:pPr>
      <w:outlineLvl w:val="0"/>
    </w:p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1322F1"/>
    <w:pPr>
      <w:outlineLvl w:val="1"/>
    </w:pPr>
    <w:rPr>
      <w:rFonts w:ascii="Khmer OS Siemreap" w:eastAsia="Calibri" w:hAnsi="Khmer OS Siemreap" w:cs="Khmer OS Siemreap"/>
      <w:color w:val="7030A0"/>
      <w:sz w:val="36"/>
      <w:szCs w:val="36"/>
      <w:lang w:val="km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1322F1"/>
    <w:rPr>
      <w:rFonts w:ascii="Khmer OS Siemreap" w:eastAsia="Calibri" w:hAnsi="Khmer OS Siemreap" w:cs="Khmer OS Siemreap"/>
      <w:color w:val="7030A0"/>
      <w:sz w:val="36"/>
      <w:szCs w:val="36"/>
      <w:lang w:val="km"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1322F1"/>
    <w:rPr>
      <w:rFonts w:ascii="Khmer OS Siemreap" w:eastAsia="Calibri" w:hAnsi="Khmer OS Siemreap" w:cs="Khmer OS Siemreap"/>
      <w:color w:val="7030A0"/>
      <w:sz w:val="36"/>
      <w:szCs w:val="36"/>
      <w:lang w:val="km" w:eastAsia="en-GB"/>
    </w:rPr>
  </w:style>
  <w:style w:type="paragraph" w:styleId="ListParagraph">
    <w:name w:val="List Paragraph"/>
    <w:basedOn w:val="Normal"/>
    <w:uiPriority w:val="34"/>
    <w:qFormat/>
    <w:rsid w:val="001322F1"/>
    <w:pPr>
      <w:numPr>
        <w:numId w:val="15"/>
      </w:numPr>
      <w:spacing w:after="222" w:line="268" w:lineRule="auto"/>
      <w:ind w:right="56"/>
      <w:contextualSpacing/>
    </w:pPr>
    <w:rPr>
      <w:rFonts w:ascii="Khmer OS Siemreap" w:hAnsi="Khmer OS Siemreap" w:cs="Khmer OS Siemreap"/>
      <w:lang w:val="km" w:bidi="km-KH"/>
    </w:r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3173B5"/>
  </w:style>
  <w:style w:type="character" w:customStyle="1" w:styleId="StyleLatinKhmerUI">
    <w:name w:val="Style (Latin) Khmer UI"/>
    <w:basedOn w:val="DefaultParagraphFont"/>
    <w:rsid w:val="001322F1"/>
    <w:rPr>
      <w:rFonts w:ascii="Khmer UI" w:hAnsi="Khmer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M-Arianne\Desktop\2022\220624AP01-NCSP%20resources\3%20exported%20web%20accessible%20files\Khmer\NCSP-Self-collection%20and%20the%20Cervical%20Screening%20Test_kh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6A23A29-8842-4AA1-9F74-AA9D504F8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47896-F144-46D7-9A5C-4905173BA301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NCSP-Self-collection and the Cervical Screening Test_khm.dotx</Template>
  <TotalTime>4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NCSP Self-Collection and the Cervical Screening Test</vt:lpstr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NCSP Self-Collection and the Cervical test (Khmer)</dc:title>
  <dc:subject>National Cervical Screening Program</dc:subject>
  <dc:creator>Australian Government Department of Health and Aged Care</dc:creator>
  <cp:keywords>National Cervical Screening Program, Cancer, Preventative Health</cp:keywords>
  <dc:description/>
  <cp:lastModifiedBy>Elvia</cp:lastModifiedBy>
  <cp:revision>3</cp:revision>
  <dcterms:created xsi:type="dcterms:W3CDTF">2022-08-04T00:14:00Z</dcterms:created>
  <dcterms:modified xsi:type="dcterms:W3CDTF">2022-08-04T00:17:00Z</dcterms:modified>
</cp:coreProperties>
</file>