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3D399" w14:textId="23698492" w:rsidR="0035528B" w:rsidRPr="001D58C7" w:rsidRDefault="00AF735C" w:rsidP="00892DF0">
      <w:pPr>
        <w:pStyle w:val="Title"/>
      </w:pPr>
      <w:proofErr w:type="spellStart"/>
      <w:r w:rsidRPr="00892DF0">
        <w:rPr>
          <w:rFonts w:ascii="Khmer UI" w:hAnsi="Khmer UI" w:cs="Khmer UI"/>
        </w:rPr>
        <w:t>ការធ្វើតេស្តពិនិត្យមាត់ស្បូន</w:t>
      </w:r>
      <w:proofErr w:type="spellEnd"/>
      <w:r w:rsidRPr="00892DF0">
        <w:rPr>
          <w:rFonts w:ascii="Khmer UI" w:hAnsi="Khmer UI" w:cs="Khmer UI"/>
        </w:rPr>
        <w:t>៖</w:t>
      </w:r>
      <w:r w:rsidRPr="001D58C7">
        <w:rPr>
          <w:lang w:val="km"/>
        </w:rPr>
        <w:t xml:space="preserve"> </w:t>
      </w:r>
      <w:proofErr w:type="spellStart"/>
      <w:r w:rsidRPr="00892DF0">
        <w:rPr>
          <w:rFonts w:ascii="Khmer UI" w:hAnsi="Khmer UI" w:cs="Khmer UI"/>
        </w:rPr>
        <w:t>របៀបយក</w:t>
      </w:r>
      <w:proofErr w:type="spellEnd"/>
      <w:r w:rsidRPr="001D58C7">
        <w:rPr>
          <w:lang w:val="km"/>
        </w:rPr>
        <w:t xml:space="preserve"> </w:t>
      </w:r>
      <w:proofErr w:type="spellStart"/>
      <w:r w:rsidRPr="00892DF0">
        <w:rPr>
          <w:rFonts w:ascii="Khmer UI" w:hAnsi="Khmer UI" w:cs="Khmer UI"/>
        </w:rPr>
        <w:t>សំណាកផ្ទាល់ខ្លួនរបស់អ្នក</w:t>
      </w:r>
      <w:proofErr w:type="spellEnd"/>
    </w:p>
    <w:p w14:paraId="39297B89" w14:textId="77777777" w:rsidR="0035528B" w:rsidRPr="00892DF0" w:rsidRDefault="0035528B" w:rsidP="00892DF0">
      <w:pPr>
        <w:pStyle w:val="Subtitle"/>
      </w:pPr>
      <w:r w:rsidRPr="001D58C7">
        <w:rPr>
          <w:lang w:val="km"/>
        </w:rPr>
        <w:t>Introduction</w:t>
      </w:r>
    </w:p>
    <w:p w14:paraId="2E985E8A" w14:textId="205A2B3A" w:rsidR="0035528B" w:rsidRPr="00892DF0" w:rsidRDefault="00AF735C" w:rsidP="00892DF0">
      <w:r w:rsidRPr="00892DF0">
        <w:rPr>
          <w:rFonts w:ascii="Khmer UI" w:hAnsi="Khmer UI" w:cs="Khmer UI"/>
        </w:rPr>
        <w:t>ក្រដាស</w:t>
      </w:r>
      <w:r w:rsidRPr="00892DF0">
        <w:t>​</w:t>
      </w:r>
      <w:r w:rsidRPr="00892DF0">
        <w:rPr>
          <w:rFonts w:ascii="Khmer UI" w:hAnsi="Khmer UI" w:cs="Khmer UI"/>
        </w:rPr>
        <w:t>ណែនាំនេះនឹងជួយអ្នកក្នុងការប្រមូលសំណាក</w:t>
      </w:r>
      <w:r w:rsidRPr="00892DF0">
        <w:t>​</w:t>
      </w:r>
      <w:r w:rsidRPr="00892DF0">
        <w:rPr>
          <w:rFonts w:ascii="Khmer UI" w:hAnsi="Khmer UI" w:cs="Khmer UI"/>
        </w:rPr>
        <w:t>យោនី</w:t>
      </w:r>
      <w:r w:rsidRPr="00892DF0">
        <w:t>​</w:t>
      </w:r>
      <w:r w:rsidRPr="00892DF0">
        <w:rPr>
          <w:rFonts w:ascii="Khmer UI" w:hAnsi="Khmer UI" w:cs="Khmer UI"/>
        </w:rPr>
        <w:t>ផ្ទាល់</w:t>
      </w:r>
      <w:r w:rsidRPr="00892DF0">
        <w:t>​</w:t>
      </w:r>
      <w:r w:rsidRPr="00892DF0">
        <w:rPr>
          <w:rFonts w:ascii="Khmer UI" w:hAnsi="Khmer UI" w:cs="Khmer UI"/>
        </w:rPr>
        <w:t>ខ្លួនរបស់អ្នកសម្រាប់ការពិនិត្យមាត់ស្បូន។</w:t>
      </w:r>
      <w:r w:rsidRPr="00892DF0">
        <w:t xml:space="preserve"> </w:t>
      </w:r>
      <w:proofErr w:type="spellStart"/>
      <w:r w:rsidRPr="00892DF0">
        <w:rPr>
          <w:rFonts w:ascii="Khmer UI" w:hAnsi="Khmer UI" w:cs="Khmer UI"/>
        </w:rPr>
        <w:t>ប្រសិនបើអ្នកមិនប្រាកដអំពី</w:t>
      </w:r>
      <w:proofErr w:type="spellEnd"/>
      <w:r w:rsidRPr="00892DF0">
        <w:t>​</w:t>
      </w:r>
      <w:proofErr w:type="spellStart"/>
      <w:r w:rsidRPr="00892DF0">
        <w:rPr>
          <w:rFonts w:ascii="Khmer UI" w:hAnsi="Khmer UI" w:cs="Khmer UI"/>
        </w:rPr>
        <w:t>អ្វីមួយ</w:t>
      </w:r>
      <w:proofErr w:type="spellEnd"/>
      <w:r w:rsidRPr="00892DF0">
        <w:t xml:space="preserve"> </w:t>
      </w:r>
      <w:proofErr w:type="spellStart"/>
      <w:r w:rsidRPr="00892DF0">
        <w:rPr>
          <w:rFonts w:ascii="Khmer UI" w:hAnsi="Khmer UI" w:cs="Khmer UI"/>
        </w:rPr>
        <w:t>ឬមានសំណួរណាមួយ</w:t>
      </w:r>
      <w:proofErr w:type="spellEnd"/>
      <w:r w:rsidRPr="00892DF0">
        <w:t xml:space="preserve"> </w:t>
      </w:r>
      <w:proofErr w:type="spellStart"/>
      <w:r w:rsidRPr="00892DF0">
        <w:rPr>
          <w:rFonts w:ascii="Khmer UI" w:hAnsi="Khmer UI" w:cs="Khmer UI"/>
        </w:rPr>
        <w:t>អ្នក</w:t>
      </w:r>
      <w:proofErr w:type="spellEnd"/>
      <w:r w:rsidRPr="00892DF0">
        <w:t>​</w:t>
      </w:r>
      <w:proofErr w:type="spellStart"/>
      <w:r w:rsidRPr="00892DF0">
        <w:rPr>
          <w:rFonts w:ascii="Khmer UI" w:hAnsi="Khmer UI" w:cs="Khmer UI"/>
        </w:rPr>
        <w:t>អាចនិយាយទៅកាន់អ្នកផ្តល់សេវាកម្មថែទាំសុខភាពរបស់អ្នក</w:t>
      </w:r>
      <w:proofErr w:type="spellEnd"/>
      <w:r w:rsidRPr="00892DF0">
        <w:t>​</w:t>
      </w:r>
      <w:proofErr w:type="spellStart"/>
      <w:r w:rsidRPr="00892DF0">
        <w:rPr>
          <w:rFonts w:ascii="Khmer UI" w:hAnsi="Khmer UI" w:cs="Khmer UI"/>
        </w:rPr>
        <w:t>បាន</w:t>
      </w:r>
      <w:proofErr w:type="spellEnd"/>
      <w:r w:rsidRPr="00892DF0">
        <w:t>​</w:t>
      </w:r>
      <w:r w:rsidRPr="00892DF0">
        <w:rPr>
          <w:rFonts w:ascii="Khmer UI" w:hAnsi="Khmer UI" w:cs="Khmer UI"/>
        </w:rPr>
        <w:t>។</w:t>
      </w:r>
    </w:p>
    <w:p w14:paraId="266F9732" w14:textId="77777777" w:rsidR="00AF735C" w:rsidRPr="00892DF0" w:rsidRDefault="00AF735C" w:rsidP="00892DF0">
      <w:pPr>
        <w:pStyle w:val="Heading1"/>
      </w:pPr>
      <w:r w:rsidRPr="00892DF0">
        <w:t>មុនពេលចាប់ផ្តើម</w:t>
      </w:r>
    </w:p>
    <w:p w14:paraId="22082272" w14:textId="77777777" w:rsidR="00AF735C" w:rsidRPr="00892DF0" w:rsidRDefault="00AF735C" w:rsidP="00892DF0">
      <w:pPr>
        <w:pStyle w:val="ListParagraph"/>
      </w:pPr>
      <w:r w:rsidRPr="00892DF0">
        <w:t>អ្នកផ្តល់សេវាកម្មថែទាំសុខភាពរបស់អ្នក នឹងផ្តល់ឱ្យ​អ្នកនូវ​កន្លែង​ឯកជនមួយដើម្បីប្រមូល​សំណាករបស់អ្នក។ នេះអាចជាកន្លែងមួយនៅពីក្រោយរបាំង ឬក្នុងបន្ទប់ទឹក។ បន្ទាប់មកអ្នកនឹង​ទទួលបានកញ្ចប់មួយ។ នៅខាងក្នុងគឺជាតម្បារចុងសំឡីមួយ។ តម្បារចុងសំឡីរបស់អ្នកអាចមើលទៅខុសគ្នាទៅនឹង​រូបភាព​នៅ​ទីនេះ។</w:t>
      </w:r>
    </w:p>
    <w:p w14:paraId="2D1E3B9E" w14:textId="77777777" w:rsidR="00AF735C" w:rsidRPr="00892DF0" w:rsidRDefault="00AF735C" w:rsidP="00892DF0">
      <w:pPr>
        <w:pStyle w:val="ListParagraph"/>
      </w:pPr>
      <w:r w:rsidRPr="00892DF0">
        <w:t>មុនពេលអ្នកបើកកញ្ចប់ សូមប្រាកដថា​អ្នក​ដឹង​ថាត្រូវកាន់ចុង​តម្បារសំឡីមួយណា (ចុង Tip A) ហើយថាចុង​មួយ​ណាសម្រាប់យកសំណាក (ចុង Tip B)។  សិនបើអ្នកមិនប្រាកដថាចុងមួយណាសម្រាប់កាន់ ឬ​សម្រាប់​យក​សំណាក​នោះ សូមស្នើសុំឱវាទ​ពី​អ្នកផ្តល់សេវាកម្មថែទាំ​សុខភាព​របស់​អ្នក។</w:t>
      </w:r>
    </w:p>
    <w:p w14:paraId="7BE1EBD2" w14:textId="77777777" w:rsidR="00AF735C" w:rsidRPr="00892DF0" w:rsidRDefault="00AF735C" w:rsidP="00892DF0">
      <w:pPr>
        <w:pStyle w:val="ListParagraph"/>
      </w:pPr>
      <w:r w:rsidRPr="00892DF0">
        <w:t xml:space="preserve">ត្រូវប្រាកដថាដៃរបស់អ្នកស្អាត ហើយស្ងួត រៀបចំខ្លួនអ្នកនៅក្នុងទីតាំងដែលមានផាសុកភាព ហើយសម្រាត​ចុះខោស្លីប​របស់អ្នក។  </w:t>
      </w:r>
    </w:p>
    <w:p w14:paraId="2520C5CF" w14:textId="77777777" w:rsidR="00AF735C" w:rsidRPr="00892DF0" w:rsidRDefault="00AF735C" w:rsidP="00892DF0">
      <w:pPr>
        <w:pStyle w:val="Heading1"/>
      </w:pPr>
      <w:r w:rsidRPr="00892DF0">
        <w:t>ការរៀបចំ​តម្បារចុងសំឡី</w:t>
      </w:r>
    </w:p>
    <w:p w14:paraId="75516D0A" w14:textId="77777777" w:rsidR="00AF735C" w:rsidRPr="00892DF0" w:rsidRDefault="00AF735C" w:rsidP="00892DF0">
      <w:pPr>
        <w:pStyle w:val="ListParagraph"/>
      </w:pPr>
      <w:r w:rsidRPr="001D58C7">
        <w:t>មួលបើក</w:t>
      </w:r>
      <w:r w:rsidRPr="00892DF0">
        <w:t>គម្រប ហើយយកតម្បារចុងសំឡីចេញ​ពី​កញ្ចប់​។​</w:t>
      </w:r>
    </w:p>
    <w:p w14:paraId="4FD1067A" w14:textId="77777777" w:rsidR="00AF735C" w:rsidRPr="00892DF0" w:rsidRDefault="00AF735C" w:rsidP="00892DF0">
      <w:pPr>
        <w:pStyle w:val="ListParagraph"/>
      </w:pPr>
      <w:r w:rsidRPr="00892DF0">
        <w:t>ត្រូវប្រាកដថាកុំប៉ះចុង Tip B ដែលនឹងត្រូវ​ស៊ក​បញ្ចូល​ដើម្បី​ប្រមូលសំណាក។</w:t>
      </w:r>
    </w:p>
    <w:p w14:paraId="20F25B40" w14:textId="77777777" w:rsidR="00AF735C" w:rsidRPr="00892DF0" w:rsidRDefault="00AF735C" w:rsidP="00892DF0">
      <w:pPr>
        <w:pStyle w:val="ListParagraph"/>
      </w:pPr>
      <w:r w:rsidRPr="00892DF0">
        <w:t xml:space="preserve">កុំដាក់សំណាកចុះ។  </w:t>
      </w:r>
    </w:p>
    <w:p w14:paraId="0CA3736E" w14:textId="77777777" w:rsidR="00AF735C" w:rsidRPr="00892DF0" w:rsidRDefault="00AF735C" w:rsidP="00892DF0">
      <w:pPr>
        <w:pStyle w:val="Heading1"/>
      </w:pPr>
      <w:r w:rsidRPr="00892DF0">
        <w:t>ការស៊កបញ្ចូលតម្បារចុងសំឡី</w:t>
      </w:r>
    </w:p>
    <w:p w14:paraId="758FF9E1" w14:textId="77777777" w:rsidR="00AF735C" w:rsidRPr="00892DF0" w:rsidRDefault="00AF735C" w:rsidP="00892DF0">
      <w:pPr>
        <w:pStyle w:val="ListParagraph"/>
      </w:pPr>
      <w:r w:rsidRPr="001D58C7">
        <w:t>ប្រើដៃទំនេរម្ខាង</w:t>
      </w:r>
      <w:r w:rsidRPr="00892DF0">
        <w:t>​ទៀត​របស់អ្នក ដើម្បីបើក​ផ្នត់ស្បែកនៅ​ច្រក​ចូល​​យោនី​របស់អ្នក។</w:t>
      </w:r>
    </w:p>
    <w:p w14:paraId="2F723269" w14:textId="77777777" w:rsidR="00AF735C" w:rsidRPr="00892DF0" w:rsidRDefault="00AF735C" w:rsidP="00892DF0">
      <w:pPr>
        <w:pStyle w:val="ListParagraph"/>
      </w:pPr>
      <w:r w:rsidRPr="00892DF0">
        <w:t>ស៊កបញ្ចូលចុង Tip B ដោយថ្នមៗទៅ​ក្នុងយោនី​របស់អ្នក​ក្នុង​ជម្រៅពីរបីសង់ទីម៉ែត្រ។</w:t>
      </w:r>
    </w:p>
    <w:p w14:paraId="4B04C1C8" w14:textId="77777777" w:rsidR="00AF735C" w:rsidRPr="00892DF0" w:rsidRDefault="00AF735C" w:rsidP="00892DF0">
      <w:pPr>
        <w:pStyle w:val="ListParagraph"/>
      </w:pPr>
      <w:r w:rsidRPr="00892DF0">
        <w:t xml:space="preserve">តម្បារចុង​សំឡី​អាចមានបន្ទាត់ ឬគំនូសសម្គាល់​នៅលើវា​ដែលបង្ហាញ​អ្នកពី​ជម្រៅ​ដើម្បីស៊កបញ្ចូល។  </w:t>
      </w:r>
    </w:p>
    <w:p w14:paraId="108AF51E" w14:textId="77777777" w:rsidR="00AF735C" w:rsidRPr="00892DF0" w:rsidRDefault="00AF735C" w:rsidP="00892DF0">
      <w:pPr>
        <w:pStyle w:val="Heading1"/>
      </w:pPr>
      <w:r w:rsidRPr="00892DF0">
        <w:lastRenderedPageBreak/>
        <w:t>ការយកសំណាក</w:t>
      </w:r>
    </w:p>
    <w:p w14:paraId="3DEA431C" w14:textId="77777777" w:rsidR="00AF735C" w:rsidRPr="00892DF0" w:rsidRDefault="00AF735C" w:rsidP="00892DF0">
      <w:pPr>
        <w:pStyle w:val="ListParagraph"/>
      </w:pPr>
      <w:r w:rsidRPr="00892DF0">
        <w:t xml:space="preserve">បង្វិលតម្បារចុងសំឡីដោយថ្នមៗរយៈពេល 10-30 វិនាទី (ក្នុងទិសដៅណាមួយ​ក៏​បាន)។ នេះអាច​មានអារម្មណ៍មិនស្រួលបន្តិច ប៉ុន្តែមិនគួរឈឺចាប់ទេ។    </w:t>
      </w:r>
    </w:p>
    <w:p w14:paraId="5F1D6063" w14:textId="77777777" w:rsidR="00AF735C" w:rsidRPr="00892DF0" w:rsidRDefault="00AF735C" w:rsidP="00892DF0">
      <w:pPr>
        <w:pStyle w:val="Heading1"/>
      </w:pPr>
      <w:r w:rsidRPr="00892DF0">
        <w:t>ការរក្សាទុកសំណាក</w:t>
      </w:r>
    </w:p>
    <w:p w14:paraId="0507A04B" w14:textId="77777777" w:rsidR="00AF735C" w:rsidRPr="00892DF0" w:rsidRDefault="00AF735C" w:rsidP="00892DF0">
      <w:pPr>
        <w:pStyle w:val="ListParagraph"/>
      </w:pPr>
      <w:r w:rsidRPr="00892DF0">
        <w:t>នៅ​កាន់ចុង Tip A ដដែល, ដក​យកតម្បារចុង​សំឡីចេញ​ពី​យោនី​របស់​អ្នកដោយថ្នមៗ។</w:t>
      </w:r>
    </w:p>
    <w:p w14:paraId="109D070F" w14:textId="77777777" w:rsidR="00AF735C" w:rsidRPr="00892DF0" w:rsidRDefault="00AF735C" w:rsidP="00892DF0">
      <w:pPr>
        <w:pStyle w:val="ListParagraph"/>
      </w:pPr>
      <w:r w:rsidRPr="00892DF0">
        <w:t>ដាក់តម្បារចុងសំឡីចូលទៅ​ក្នុង​កញ្ចប់វិញ ដោយដាក់ចុង Tip B ចូលជាមុន។</w:t>
      </w:r>
    </w:p>
    <w:p w14:paraId="73248B8F" w14:textId="77777777" w:rsidR="00AF735C" w:rsidRPr="00892DF0" w:rsidRDefault="00AF735C" w:rsidP="00892DF0">
      <w:pPr>
        <w:pStyle w:val="ListParagraph"/>
      </w:pPr>
      <w:r w:rsidRPr="00892DF0">
        <w:t>មួលបិទ​គម្រប​ទៅ​វិញ។ ស្លៀកពាក់វិញ ហើយប្រគល់កញ្ចប់ទៅ​អ្នកផ្តល់សេវាកម្មថែ​ទាំសុខភាពរបស់អ្នកវិញ។</w:t>
      </w:r>
    </w:p>
    <w:p w14:paraId="5C0AE73B" w14:textId="77777777" w:rsidR="00AF735C" w:rsidRPr="00892DF0" w:rsidRDefault="00AF735C" w:rsidP="00892DF0">
      <w:pPr>
        <w:pStyle w:val="Heading1"/>
      </w:pPr>
      <w:r w:rsidRPr="00892DF0">
        <w:t>ការផ្ញើសំណាក</w:t>
      </w:r>
    </w:p>
    <w:p w14:paraId="2955AD0F" w14:textId="77777777" w:rsidR="00AF735C" w:rsidRPr="00892DF0" w:rsidRDefault="00AF735C" w:rsidP="00892DF0">
      <w:pPr>
        <w:pStyle w:val="ListParagraph"/>
      </w:pPr>
      <w:r w:rsidRPr="00892DF0">
        <w:t>គេ​នឹង​បញ្ជូន​សំណាកទៅមន្ទីរពិសោធន៍រោគវិទ្យា ដើម្បី​ធ្វើ​តេស្ត​រកមើលវីរុស HPV។</w:t>
      </w:r>
    </w:p>
    <w:p w14:paraId="56DCDE22" w14:textId="77777777" w:rsidR="00AF735C" w:rsidRPr="00892DF0" w:rsidRDefault="00AF735C" w:rsidP="00892DF0">
      <w:pPr>
        <w:pStyle w:val="ListParagraph"/>
      </w:pPr>
      <w:r w:rsidRPr="00892DF0">
        <w:t xml:space="preserve">លទ្ធផលនៃការធ្វើតេស្តនឹងត្រូវគេផ្ញើ​ទៅ​អ្នកផ្តល់សេវាកម្មថែទាំសុខភាពរបស់អ្នក។    </w:t>
      </w:r>
    </w:p>
    <w:p w14:paraId="72429557" w14:textId="77777777" w:rsidR="00AF735C" w:rsidRPr="00892DF0" w:rsidRDefault="00AF735C" w:rsidP="00892DF0">
      <w:pPr>
        <w:pStyle w:val="Heading1"/>
        <w:numPr>
          <w:ilvl w:val="0"/>
          <w:numId w:val="0"/>
        </w:numPr>
      </w:pPr>
      <w:r w:rsidRPr="00892DF0">
        <w:t>ចុះប្រសិនបើ…?</w:t>
      </w:r>
    </w:p>
    <w:p w14:paraId="7F682662" w14:textId="77777777" w:rsidR="00AF735C" w:rsidRPr="00892DF0" w:rsidRDefault="00AF735C" w:rsidP="00892DF0">
      <w:pPr>
        <w:pStyle w:val="ListParagraph"/>
      </w:pPr>
      <w:r w:rsidRPr="00892DF0">
        <w:t xml:space="preserve">ចុះប្រសិនបើខ្ញុំបានប៉ះចុង Tip B/តម្បារចុងសំឡី ជាមួយម្រាមដៃ​របស់ខ្ញុំដោយច្រឡំ? </w:t>
      </w:r>
    </w:p>
    <w:p w14:paraId="576F94ED" w14:textId="52DFB53C" w:rsidR="00AF735C" w:rsidRPr="001D58C7" w:rsidRDefault="00AF735C" w:rsidP="00892DF0">
      <w:pPr>
        <w:pStyle w:val="Indent"/>
        <w:rPr>
          <w:rFonts w:hint="cs"/>
        </w:rPr>
      </w:pPr>
      <w:r w:rsidRPr="001D58C7">
        <w:t>សូមបន្តយកសំណាក។</w:t>
      </w:r>
    </w:p>
    <w:p w14:paraId="6EB12D8C" w14:textId="77777777" w:rsidR="00AF735C" w:rsidRPr="00892DF0" w:rsidRDefault="00AF735C" w:rsidP="00892DF0">
      <w:pPr>
        <w:pStyle w:val="ListParagraph"/>
      </w:pPr>
      <w:r w:rsidRPr="00892DF0">
        <w:t xml:space="preserve">ចុះប្រសិនបើខ្ញុំបានទម្លាក់ចុង Tip B/តម្បារចុងសំឡីទៅ​លើផ្ទៃ​ស្ងួត? </w:t>
      </w:r>
    </w:p>
    <w:p w14:paraId="4BA87F70" w14:textId="39BC53A8" w:rsidR="00AF735C" w:rsidRPr="001D58C7" w:rsidRDefault="00AF735C" w:rsidP="00892DF0">
      <w:pPr>
        <w:pStyle w:val="Indent"/>
        <w:rPr>
          <w:rFonts w:hint="cs"/>
        </w:rPr>
      </w:pPr>
      <w:r w:rsidRPr="001D58C7">
        <w:t>សូមបន្តយកសំណាក។</w:t>
      </w:r>
    </w:p>
    <w:p w14:paraId="1A2DD497" w14:textId="77777777" w:rsidR="00AF735C" w:rsidRPr="00892DF0" w:rsidRDefault="00AF735C" w:rsidP="00892DF0">
      <w:pPr>
        <w:pStyle w:val="ListParagraph"/>
      </w:pPr>
      <w:r w:rsidRPr="00892DF0">
        <w:t>ចុះប្រសិនបើខ្ញុំបានទម្លាក់ចុង Tip B/តម្បារចុងសំឡីទៅ​លើផ្ទៃ​សើម?</w:t>
      </w:r>
    </w:p>
    <w:p w14:paraId="6B4163B8" w14:textId="77777777" w:rsidR="00AF735C" w:rsidRPr="001D58C7" w:rsidRDefault="00AF735C" w:rsidP="00892DF0">
      <w:pPr>
        <w:pStyle w:val="Indent"/>
      </w:pPr>
      <w:r w:rsidRPr="001D58C7">
        <w:t>ប្រាប់អ្នកផ្តល់សេវាកម្មថែទាំសុខភាពរបស់អ្នកឱ្យ​​បានដឹង ហើយ​ស្នើ​សុំតម្បារចុងសំឡីថ្មីមួយទៀត។</w:t>
      </w:r>
    </w:p>
    <w:p w14:paraId="54938824" w14:textId="18C2CEB6" w:rsidR="00AF735C" w:rsidRPr="00892DF0" w:rsidRDefault="00AF735C" w:rsidP="00892DF0">
      <w:proofErr w:type="spellStart"/>
      <w:r w:rsidRPr="00892DF0">
        <w:rPr>
          <w:rFonts w:ascii="Khmer UI" w:hAnsi="Khmer UI" w:cs="Khmer UI"/>
        </w:rPr>
        <w:t>ប្រសិនបើមាន</w:t>
      </w:r>
      <w:proofErr w:type="spellEnd"/>
      <w:r w:rsidRPr="00892DF0">
        <w:t>​</w:t>
      </w:r>
      <w:proofErr w:type="spellStart"/>
      <w:r w:rsidRPr="00892DF0">
        <w:rPr>
          <w:rFonts w:ascii="Khmer UI" w:hAnsi="Khmer UI" w:cs="Khmer UI"/>
        </w:rPr>
        <w:t>ការ</w:t>
      </w:r>
      <w:proofErr w:type="spellEnd"/>
      <w:r w:rsidRPr="00892DF0">
        <w:t>​</w:t>
      </w:r>
      <w:proofErr w:type="spellStart"/>
      <w:r w:rsidRPr="00892DF0">
        <w:rPr>
          <w:rFonts w:ascii="Khmer UI" w:hAnsi="Khmer UI" w:cs="Khmer UI"/>
        </w:rPr>
        <w:t>រក</w:t>
      </w:r>
      <w:proofErr w:type="spellEnd"/>
      <w:r w:rsidRPr="00892DF0">
        <w:t>​</w:t>
      </w:r>
      <w:proofErr w:type="spellStart"/>
      <w:r w:rsidRPr="00892DF0">
        <w:rPr>
          <w:rFonts w:ascii="Khmer UI" w:hAnsi="Khmer UI" w:cs="Khmer UI"/>
        </w:rPr>
        <w:t>ឃើញ</w:t>
      </w:r>
      <w:proofErr w:type="spellEnd"/>
      <w:r w:rsidRPr="00892DF0">
        <w:t>​</w:t>
      </w:r>
      <w:proofErr w:type="spellStart"/>
      <w:r w:rsidRPr="00892DF0">
        <w:rPr>
          <w:rFonts w:ascii="Khmer UI" w:hAnsi="Khmer UI" w:cs="Khmer UI"/>
        </w:rPr>
        <w:t>វីរុស</w:t>
      </w:r>
      <w:proofErr w:type="spellEnd"/>
      <w:r w:rsidRPr="00892DF0">
        <w:t xml:space="preserve"> HPV </w:t>
      </w:r>
      <w:proofErr w:type="spellStart"/>
      <w:r w:rsidRPr="00892DF0">
        <w:rPr>
          <w:rFonts w:ascii="Khmer UI" w:hAnsi="Khmer UI" w:cs="Khmer UI"/>
        </w:rPr>
        <w:t>អ្នកនឹងត្រូវត្រឡប់ទៅ</w:t>
      </w:r>
      <w:proofErr w:type="spellEnd"/>
      <w:r w:rsidRPr="00892DF0">
        <w:t>​</w:t>
      </w:r>
      <w:proofErr w:type="spellStart"/>
      <w:r w:rsidRPr="00892DF0">
        <w:rPr>
          <w:rFonts w:ascii="Khmer UI" w:hAnsi="Khmer UI" w:cs="Khmer UI"/>
        </w:rPr>
        <w:t>ជួប</w:t>
      </w:r>
      <w:proofErr w:type="spellEnd"/>
      <w:r w:rsidRPr="00892DF0">
        <w:t>​</w:t>
      </w:r>
      <w:proofErr w:type="spellStart"/>
      <w:r w:rsidRPr="00892DF0">
        <w:rPr>
          <w:rFonts w:ascii="Khmer UI" w:hAnsi="Khmer UI" w:cs="Khmer UI"/>
        </w:rPr>
        <w:t>អ្នក</w:t>
      </w:r>
      <w:proofErr w:type="spellEnd"/>
      <w:r w:rsidRPr="00892DF0">
        <w:t>​​</w:t>
      </w:r>
      <w:proofErr w:type="spellStart"/>
      <w:r w:rsidRPr="00892DF0">
        <w:rPr>
          <w:rFonts w:ascii="Khmer UI" w:hAnsi="Khmer UI" w:cs="Khmer UI"/>
        </w:rPr>
        <w:t>ផ្តល់សេវាកម្មថែទាំសុខភាពរបស់អ្នក</w:t>
      </w:r>
      <w:proofErr w:type="spellEnd"/>
      <w:r w:rsidRPr="00892DF0">
        <w:t xml:space="preserve"> </w:t>
      </w:r>
      <w:proofErr w:type="spellStart"/>
      <w:r w:rsidRPr="00892DF0">
        <w:rPr>
          <w:rFonts w:ascii="Khmer UI" w:hAnsi="Khmer UI" w:cs="Khmer UI"/>
        </w:rPr>
        <w:t>ដើម្បីឱ្យពួកគេប្រមូល</w:t>
      </w:r>
      <w:proofErr w:type="spellEnd"/>
      <w:r w:rsidRPr="00892DF0">
        <w:t xml:space="preserve"> </w:t>
      </w:r>
      <w:proofErr w:type="spellStart"/>
      <w:r w:rsidRPr="00892DF0">
        <w:rPr>
          <w:rFonts w:ascii="Khmer UI" w:hAnsi="Khmer UI" w:cs="Khmer UI"/>
        </w:rPr>
        <w:t>សំណាកពីមាត់ស្បូនរបស់អ្នក</w:t>
      </w:r>
      <w:proofErr w:type="spellEnd"/>
      <w:r w:rsidRPr="00892DF0">
        <w:t xml:space="preserve"> </w:t>
      </w:r>
      <w:r w:rsidRPr="00892DF0">
        <w:rPr>
          <w:rFonts w:ascii="Khmer UI" w:hAnsi="Khmer UI" w:cs="Khmer UI"/>
        </w:rPr>
        <w:t>ឬអ្នកអាចត្រូវគេបញ្ជូនបន្តទៅ</w:t>
      </w:r>
      <w:r w:rsidRPr="00892DF0">
        <w:t>​</w:t>
      </w:r>
      <w:r w:rsidRPr="00892DF0">
        <w:rPr>
          <w:rFonts w:ascii="Khmer UI" w:hAnsi="Khmer UI" w:cs="Khmer UI"/>
        </w:rPr>
        <w:t>ជួប</w:t>
      </w:r>
      <w:r w:rsidRPr="00892DF0">
        <w:t>​</w:t>
      </w:r>
      <w:r w:rsidRPr="00892DF0">
        <w:rPr>
          <w:rFonts w:ascii="Khmer UI" w:hAnsi="Khmer UI" w:cs="Khmer UI"/>
        </w:rPr>
        <w:t>គ្រូពេទ្យឯកទេសម្នាក់ដើម្បីធ្វើតេស្តបន្ថែម។</w:t>
      </w:r>
      <w:r w:rsidRPr="00892DF0">
        <w:t xml:space="preserve"> </w:t>
      </w:r>
    </w:p>
    <w:p w14:paraId="47CF81E1" w14:textId="08E233B8" w:rsidR="00CE42D0" w:rsidRPr="00892DF0" w:rsidRDefault="00AF735C" w:rsidP="00892DF0">
      <w:proofErr w:type="spellStart"/>
      <w:r w:rsidRPr="00892DF0">
        <w:rPr>
          <w:rFonts w:ascii="Khmer UI" w:hAnsi="Khmer UI" w:cs="Khmer UI"/>
        </w:rPr>
        <w:t>ក្រដាស</w:t>
      </w:r>
      <w:proofErr w:type="spellEnd"/>
      <w:r w:rsidRPr="00892DF0">
        <w:t>​</w:t>
      </w:r>
      <w:proofErr w:type="spellStart"/>
      <w:r w:rsidRPr="00892DF0">
        <w:rPr>
          <w:rFonts w:ascii="Khmer UI" w:hAnsi="Khmer UI" w:cs="Khmer UI"/>
        </w:rPr>
        <w:t>ណែនាំនេះគឺសម្រាប់គោលបំណងផ្តល់ព័ត៌មានតែ</w:t>
      </w:r>
      <w:proofErr w:type="spellEnd"/>
      <w:r w:rsidRPr="00892DF0">
        <w:t>​</w:t>
      </w:r>
      <w:proofErr w:type="spellStart"/>
      <w:r w:rsidRPr="00892DF0">
        <w:rPr>
          <w:rFonts w:ascii="Khmer UI" w:hAnsi="Khmer UI" w:cs="Khmer UI"/>
        </w:rPr>
        <w:t>ប៉ុណ្ណោះ</w:t>
      </w:r>
      <w:proofErr w:type="spellEnd"/>
      <w:r w:rsidRPr="00892DF0">
        <w:rPr>
          <w:rFonts w:ascii="Khmer UI" w:hAnsi="Khmer UI" w:cs="Khmer UI"/>
        </w:rPr>
        <w:t>។</w:t>
      </w:r>
      <w:r w:rsidRPr="00892DF0">
        <w:t xml:space="preserve"> </w:t>
      </w:r>
      <w:r w:rsidRPr="00892DF0">
        <w:rPr>
          <w:rFonts w:ascii="Khmer UI" w:hAnsi="Khmer UI" w:cs="Khmer UI"/>
        </w:rPr>
        <w:t>វាអាចមានភាពខុសប្លែកគ្នាខ្លះរវាងប្រភេទនៃតម្បារចុងសំឡីប្រមូលដោយខ្លួនឯង</w:t>
      </w:r>
      <w:r w:rsidRPr="00892DF0">
        <w:t xml:space="preserve"> </w:t>
      </w:r>
      <w:proofErr w:type="spellStart"/>
      <w:r w:rsidRPr="00892DF0">
        <w:rPr>
          <w:rFonts w:ascii="Khmer UI" w:hAnsi="Khmer UI" w:cs="Khmer UI"/>
        </w:rPr>
        <w:t>ដែលបានបង្ហាញនៅក្នុង</w:t>
      </w:r>
      <w:proofErr w:type="spellEnd"/>
      <w:r w:rsidRPr="00892DF0">
        <w:t>​</w:t>
      </w:r>
      <w:proofErr w:type="spellStart"/>
      <w:r w:rsidRPr="00892DF0">
        <w:rPr>
          <w:rFonts w:ascii="Khmer UI" w:hAnsi="Khmer UI" w:cs="Khmer UI"/>
        </w:rPr>
        <w:t>ក្រដាស</w:t>
      </w:r>
      <w:proofErr w:type="spellEnd"/>
      <w:r w:rsidRPr="00892DF0">
        <w:t>​</w:t>
      </w:r>
      <w:proofErr w:type="spellStart"/>
      <w:r w:rsidRPr="00892DF0">
        <w:rPr>
          <w:rFonts w:ascii="Khmer UI" w:hAnsi="Khmer UI" w:cs="Khmer UI"/>
        </w:rPr>
        <w:t>ណែនាំនេះ</w:t>
      </w:r>
      <w:proofErr w:type="spellEnd"/>
      <w:r w:rsidRPr="00892DF0">
        <w:t xml:space="preserve"> </w:t>
      </w:r>
      <w:proofErr w:type="spellStart"/>
      <w:r w:rsidRPr="00892DF0">
        <w:rPr>
          <w:rFonts w:ascii="Khmer UI" w:hAnsi="Khmer UI" w:cs="Khmer UI"/>
        </w:rPr>
        <w:t>ជាមួយនឹងតម្បារចុងសំឡីដែលប្រើដោយអ្នកផ្តល់សេវាកម្មថែទាំសុខភាព</w:t>
      </w:r>
      <w:proofErr w:type="spellEnd"/>
      <w:r w:rsidRPr="00892DF0">
        <w:t xml:space="preserve"> </w:t>
      </w:r>
      <w:proofErr w:type="spellStart"/>
      <w:r w:rsidRPr="00892DF0">
        <w:rPr>
          <w:rFonts w:ascii="Khmer UI" w:hAnsi="Khmer UI" w:cs="Khmer UI"/>
        </w:rPr>
        <w:t>ឬមន្ទីរពិសោធន៍របស់អ្នក</w:t>
      </w:r>
      <w:proofErr w:type="spellEnd"/>
      <w:r w:rsidRPr="00892DF0">
        <w:rPr>
          <w:rFonts w:ascii="Khmer UI" w:hAnsi="Khmer UI" w:cs="Khmer UI"/>
        </w:rPr>
        <w:t>។</w:t>
      </w:r>
      <w:r w:rsidRPr="00892DF0">
        <w:t xml:space="preserve"> </w:t>
      </w:r>
      <w:proofErr w:type="spellStart"/>
      <w:r w:rsidRPr="00892DF0">
        <w:rPr>
          <w:rFonts w:ascii="Khmer UI" w:hAnsi="Khmer UI" w:cs="Khmer UI"/>
        </w:rPr>
        <w:t>សូមនិយាយជាមួយអ្នកផ្តល់សេវាកម្មថែទាំសុខភាពរបស់អ្នក</w:t>
      </w:r>
      <w:proofErr w:type="spellEnd"/>
      <w:r w:rsidRPr="00892DF0">
        <w:t xml:space="preserve"> </w:t>
      </w:r>
      <w:proofErr w:type="spellStart"/>
      <w:r w:rsidRPr="00892DF0">
        <w:rPr>
          <w:rFonts w:ascii="Khmer UI" w:hAnsi="Khmer UI" w:cs="Khmer UI"/>
        </w:rPr>
        <w:t>ប្រសិន</w:t>
      </w:r>
      <w:proofErr w:type="spellEnd"/>
      <w:r w:rsidRPr="00892DF0">
        <w:t>​</w:t>
      </w:r>
      <w:proofErr w:type="spellStart"/>
      <w:r w:rsidRPr="00892DF0">
        <w:rPr>
          <w:rFonts w:ascii="Khmer UI" w:hAnsi="Khmer UI" w:cs="Khmer UI"/>
        </w:rPr>
        <w:t>បើអ្នក</w:t>
      </w:r>
      <w:proofErr w:type="spellEnd"/>
      <w:r w:rsidRPr="00892DF0">
        <w:t>​</w:t>
      </w:r>
      <w:proofErr w:type="spellStart"/>
      <w:r w:rsidRPr="00892DF0">
        <w:rPr>
          <w:rFonts w:ascii="Khmer UI" w:hAnsi="Khmer UI" w:cs="Khmer UI"/>
        </w:rPr>
        <w:t>មានសំណួរណាមួយទាក់ទងនឹង</w:t>
      </w:r>
      <w:proofErr w:type="spellEnd"/>
      <w:r w:rsidRPr="00892DF0">
        <w:t xml:space="preserve"> </w:t>
      </w:r>
      <w:proofErr w:type="spellStart"/>
      <w:r w:rsidRPr="00892DF0">
        <w:rPr>
          <w:rFonts w:ascii="Khmer UI" w:hAnsi="Khmer UI" w:cs="Khmer UI"/>
        </w:rPr>
        <w:t>ដំណើរការប្រមូល</w:t>
      </w:r>
      <w:proofErr w:type="spellEnd"/>
      <w:r w:rsidRPr="00892DF0">
        <w:t>​</w:t>
      </w:r>
      <w:proofErr w:type="spellStart"/>
      <w:r w:rsidRPr="00892DF0">
        <w:rPr>
          <w:rFonts w:ascii="Khmer UI" w:hAnsi="Khmer UI" w:cs="Khmer UI"/>
        </w:rPr>
        <w:t>សំណាក</w:t>
      </w:r>
      <w:proofErr w:type="spellEnd"/>
      <w:r w:rsidRPr="00892DF0">
        <w:t>​</w:t>
      </w:r>
      <w:proofErr w:type="spellStart"/>
      <w:r w:rsidRPr="00892DF0">
        <w:rPr>
          <w:rFonts w:ascii="Khmer UI" w:hAnsi="Khmer UI" w:cs="Khmer UI"/>
        </w:rPr>
        <w:t>ដោយ</w:t>
      </w:r>
      <w:proofErr w:type="spellEnd"/>
      <w:r w:rsidRPr="00892DF0">
        <w:t>​</w:t>
      </w:r>
      <w:proofErr w:type="spellStart"/>
      <w:r w:rsidRPr="00892DF0">
        <w:rPr>
          <w:rFonts w:ascii="Khmer UI" w:hAnsi="Khmer UI" w:cs="Khmer UI"/>
        </w:rPr>
        <w:t>ខ្លួនឯង</w:t>
      </w:r>
      <w:proofErr w:type="spellEnd"/>
      <w:r w:rsidRPr="00892DF0">
        <w:rPr>
          <w:rFonts w:ascii="Khmer UI" w:hAnsi="Khmer UI" w:cs="Khmer UI"/>
        </w:rPr>
        <w:t>។</w:t>
      </w:r>
    </w:p>
    <w:sectPr w:rsidR="00CE42D0" w:rsidRPr="00892DF0" w:rsidSect="00B1203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268" w:right="1440" w:bottom="1361" w:left="1440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B6C12B" w14:textId="77777777" w:rsidR="00E23736" w:rsidRDefault="00E23736" w:rsidP="00862D9C">
      <w:r>
        <w:separator/>
      </w:r>
    </w:p>
  </w:endnote>
  <w:endnote w:type="continuationSeparator" w:id="0">
    <w:p w14:paraId="60547303" w14:textId="77777777" w:rsidR="00E23736" w:rsidRDefault="00E23736" w:rsidP="00862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hmer OS Siemreap">
    <w:altName w:val="Khmer UI"/>
    <w:charset w:val="00"/>
    <w:family w:val="auto"/>
    <w:pitch w:val="variable"/>
    <w:sig w:usb0="A00000EF" w:usb1="5000204A" w:usb2="0001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(Headings CS)">
    <w:altName w:val="Times New Roman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Body CS)">
    <w:altName w:val="Times New Roman"/>
    <w:charset w:val="00"/>
    <w:family w:val="roman"/>
    <w:pitch w:val="default"/>
  </w:font>
  <w:font w:name="Khmer UI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920D0" w14:textId="77777777" w:rsidR="008F1940" w:rsidRPr="008F1940" w:rsidRDefault="00DF117D" w:rsidP="0025548C">
    <w:pPr>
      <w:pStyle w:val="Footer"/>
      <w:tabs>
        <w:tab w:val="clear" w:pos="4513"/>
      </w:tabs>
    </w:pPr>
    <w:r>
      <w:rPr>
        <w:noProof/>
        <w:lang w:val="km"/>
      </w:rPr>
      <w:drawing>
        <wp:inline distT="0" distB="0" distL="0" distR="0" wp14:anchorId="6F85F682" wp14:editId="6D0D2C17">
          <wp:extent cx="2298700" cy="520700"/>
          <wp:effectExtent l="0" t="0" r="0" b="0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700" cy="520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km"/>
      </w:rPr>
      <w:tab/>
    </w:r>
    <w:r>
      <w:rPr>
        <w:sz w:val="20"/>
        <w:szCs w:val="20"/>
        <w:lang w:val="km"/>
      </w:rPr>
      <w:t xml:space="preserve">- </w:t>
    </w:r>
    <w:r>
      <w:rPr>
        <w:sz w:val="20"/>
        <w:szCs w:val="20"/>
        <w:lang w:val="km"/>
      </w:rPr>
      <w:fldChar w:fldCharType="begin"/>
    </w:r>
    <w:r>
      <w:rPr>
        <w:sz w:val="20"/>
        <w:szCs w:val="20"/>
        <w:lang w:val="km"/>
      </w:rPr>
      <w:instrText xml:space="preserve"> PAGE </w:instrText>
    </w:r>
    <w:r>
      <w:rPr>
        <w:sz w:val="20"/>
        <w:szCs w:val="20"/>
        <w:lang w:val="km"/>
      </w:rPr>
      <w:fldChar w:fldCharType="separate"/>
    </w:r>
    <w:r>
      <w:rPr>
        <w:noProof/>
        <w:sz w:val="20"/>
        <w:szCs w:val="20"/>
        <w:lang w:val="km"/>
      </w:rPr>
      <w:t>2</w:t>
    </w:r>
    <w:r>
      <w:rPr>
        <w:sz w:val="20"/>
        <w:szCs w:val="20"/>
        <w:lang w:val="km"/>
      </w:rPr>
      <w:fldChar w:fldCharType="end"/>
    </w:r>
    <w:r>
      <w:rPr>
        <w:sz w:val="20"/>
        <w:szCs w:val="20"/>
        <w:lang w:val="km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A5907" w14:textId="77777777" w:rsidR="00DF117D" w:rsidRPr="00DF117D" w:rsidRDefault="00DF117D" w:rsidP="00DF117D">
    <w:pPr>
      <w:pStyle w:val="Footer"/>
      <w:jc w:val="right"/>
      <w:rPr>
        <w:rFonts w:cstheme="minorHAnsi"/>
        <w:sz w:val="22"/>
        <w:szCs w:val="22"/>
      </w:rPr>
    </w:pPr>
    <w:r>
      <w:rPr>
        <w:lang w:val="km"/>
      </w:rPr>
      <w:tab/>
    </w:r>
    <w:r>
      <w:rPr>
        <w:sz w:val="22"/>
        <w:szCs w:val="22"/>
        <w:lang w:val="km"/>
      </w:rPr>
      <w:t xml:space="preserve">- </w:t>
    </w:r>
    <w:r>
      <w:rPr>
        <w:sz w:val="22"/>
        <w:szCs w:val="22"/>
        <w:lang w:val="km"/>
      </w:rPr>
      <w:fldChar w:fldCharType="begin"/>
    </w:r>
    <w:r>
      <w:rPr>
        <w:sz w:val="22"/>
        <w:szCs w:val="22"/>
        <w:lang w:val="km"/>
      </w:rPr>
      <w:instrText xml:space="preserve"> PAGE </w:instrText>
    </w:r>
    <w:r>
      <w:rPr>
        <w:sz w:val="22"/>
        <w:szCs w:val="22"/>
        <w:lang w:val="km"/>
      </w:rPr>
      <w:fldChar w:fldCharType="separate"/>
    </w:r>
    <w:r>
      <w:rPr>
        <w:noProof/>
        <w:sz w:val="22"/>
        <w:szCs w:val="22"/>
        <w:lang w:val="km"/>
      </w:rPr>
      <w:t>1</w:t>
    </w:r>
    <w:r>
      <w:rPr>
        <w:sz w:val="22"/>
        <w:szCs w:val="22"/>
        <w:lang w:val="km"/>
      </w:rPr>
      <w:fldChar w:fldCharType="end"/>
    </w:r>
    <w:r>
      <w:rPr>
        <w:sz w:val="22"/>
        <w:szCs w:val="22"/>
        <w:lang w:val="km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E6C93" w14:textId="77777777" w:rsidR="00E23736" w:rsidRDefault="00E23736" w:rsidP="00862D9C">
      <w:r>
        <w:separator/>
      </w:r>
    </w:p>
  </w:footnote>
  <w:footnote w:type="continuationSeparator" w:id="0">
    <w:p w14:paraId="6B5ACEB1" w14:textId="77777777" w:rsidR="00E23736" w:rsidRDefault="00E23736" w:rsidP="00862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722D3" w14:textId="77777777" w:rsidR="00DF117D" w:rsidRPr="00B12036" w:rsidRDefault="00DF117D" w:rsidP="00DF117D">
    <w:pPr>
      <w:pStyle w:val="Header"/>
      <w:jc w:val="right"/>
      <w:rPr>
        <w:b/>
        <w:bCs/>
        <w:sz w:val="18"/>
        <w:szCs w:val="18"/>
      </w:rPr>
    </w:pPr>
    <w:r>
      <w:rPr>
        <w:b/>
        <w:bCs/>
        <w:sz w:val="18"/>
        <w:szCs w:val="18"/>
        <w:lang w:val="km"/>
      </w:rPr>
      <w:t>Australian Government    |   National Cervical Screening Program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C181F" w14:textId="4338C1E3" w:rsidR="00AA48B7" w:rsidRDefault="002E5978" w:rsidP="008560D4">
    <w:pPr>
      <w:pStyle w:val="Header"/>
      <w:jc w:val="center"/>
    </w:pPr>
    <w:r>
      <w:rPr>
        <w:noProof/>
        <w:lang w:val="km"/>
      </w:rPr>
      <w:drawing>
        <wp:inline distT="0" distB="0" distL="0" distR="0" wp14:anchorId="45BF27C0" wp14:editId="23B1CAC2">
          <wp:extent cx="4737100" cy="1219200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7100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EEA40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9E63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22FE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1E86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E341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24A0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0822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2C0A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BEF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EE62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C09D0"/>
    <w:multiLevelType w:val="hybridMultilevel"/>
    <w:tmpl w:val="7C9C1146"/>
    <w:lvl w:ilvl="0" w:tplc="1132311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CB249C"/>
    <w:multiLevelType w:val="hybridMultilevel"/>
    <w:tmpl w:val="3E8E5D0A"/>
    <w:lvl w:ilvl="0" w:tplc="9B3CE148">
      <w:start w:val="1"/>
      <w:numFmt w:val="decimal"/>
      <w:pStyle w:val="Heading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8A631E"/>
    <w:multiLevelType w:val="hybridMultilevel"/>
    <w:tmpl w:val="900EE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847D61"/>
    <w:multiLevelType w:val="hybridMultilevel"/>
    <w:tmpl w:val="1F26603E"/>
    <w:lvl w:ilvl="0" w:tplc="0809000F">
      <w:start w:val="1"/>
      <w:numFmt w:val="decimal"/>
      <w:lvlText w:val="%1."/>
      <w:lvlJc w:val="left"/>
      <w:pPr>
        <w:ind w:left="705" w:hanging="360"/>
      </w:pPr>
    </w:lvl>
    <w:lvl w:ilvl="1" w:tplc="08090019" w:tentative="1">
      <w:start w:val="1"/>
      <w:numFmt w:val="lowerLetter"/>
      <w:lvlText w:val="%2."/>
      <w:lvlJc w:val="left"/>
      <w:pPr>
        <w:ind w:left="1425" w:hanging="360"/>
      </w:pPr>
    </w:lvl>
    <w:lvl w:ilvl="2" w:tplc="0809001B" w:tentative="1">
      <w:start w:val="1"/>
      <w:numFmt w:val="lowerRoman"/>
      <w:lvlText w:val="%3."/>
      <w:lvlJc w:val="right"/>
      <w:pPr>
        <w:ind w:left="2145" w:hanging="180"/>
      </w:pPr>
    </w:lvl>
    <w:lvl w:ilvl="3" w:tplc="0809000F" w:tentative="1">
      <w:start w:val="1"/>
      <w:numFmt w:val="decimal"/>
      <w:lvlText w:val="%4."/>
      <w:lvlJc w:val="left"/>
      <w:pPr>
        <w:ind w:left="2865" w:hanging="360"/>
      </w:pPr>
    </w:lvl>
    <w:lvl w:ilvl="4" w:tplc="08090019" w:tentative="1">
      <w:start w:val="1"/>
      <w:numFmt w:val="lowerLetter"/>
      <w:lvlText w:val="%5."/>
      <w:lvlJc w:val="left"/>
      <w:pPr>
        <w:ind w:left="3585" w:hanging="360"/>
      </w:pPr>
    </w:lvl>
    <w:lvl w:ilvl="5" w:tplc="0809001B" w:tentative="1">
      <w:start w:val="1"/>
      <w:numFmt w:val="lowerRoman"/>
      <w:lvlText w:val="%6."/>
      <w:lvlJc w:val="right"/>
      <w:pPr>
        <w:ind w:left="4305" w:hanging="180"/>
      </w:pPr>
    </w:lvl>
    <w:lvl w:ilvl="6" w:tplc="0809000F" w:tentative="1">
      <w:start w:val="1"/>
      <w:numFmt w:val="decimal"/>
      <w:lvlText w:val="%7."/>
      <w:lvlJc w:val="left"/>
      <w:pPr>
        <w:ind w:left="5025" w:hanging="360"/>
      </w:pPr>
    </w:lvl>
    <w:lvl w:ilvl="7" w:tplc="08090019" w:tentative="1">
      <w:start w:val="1"/>
      <w:numFmt w:val="lowerLetter"/>
      <w:lvlText w:val="%8."/>
      <w:lvlJc w:val="left"/>
      <w:pPr>
        <w:ind w:left="5745" w:hanging="360"/>
      </w:pPr>
    </w:lvl>
    <w:lvl w:ilvl="8" w:tplc="08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27EF3F39"/>
    <w:multiLevelType w:val="hybridMultilevel"/>
    <w:tmpl w:val="478E9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53888"/>
    <w:multiLevelType w:val="hybridMultilevel"/>
    <w:tmpl w:val="0B729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9D3EA8"/>
    <w:multiLevelType w:val="hybridMultilevel"/>
    <w:tmpl w:val="F5A2E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4B392F"/>
    <w:multiLevelType w:val="hybridMultilevel"/>
    <w:tmpl w:val="15BEA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427170"/>
    <w:multiLevelType w:val="hybridMultilevel"/>
    <w:tmpl w:val="28FE0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41652A"/>
    <w:multiLevelType w:val="hybridMultilevel"/>
    <w:tmpl w:val="7368E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34063F"/>
    <w:multiLevelType w:val="hybridMultilevel"/>
    <w:tmpl w:val="B83E9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173216"/>
    <w:multiLevelType w:val="hybridMultilevel"/>
    <w:tmpl w:val="7940E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5"/>
  </w:num>
  <w:num w:numId="14">
    <w:abstractNumId w:val="19"/>
  </w:num>
  <w:num w:numId="15">
    <w:abstractNumId w:val="16"/>
  </w:num>
  <w:num w:numId="16">
    <w:abstractNumId w:val="12"/>
  </w:num>
  <w:num w:numId="17">
    <w:abstractNumId w:val="20"/>
  </w:num>
  <w:num w:numId="18">
    <w:abstractNumId w:val="10"/>
  </w:num>
  <w:num w:numId="19">
    <w:abstractNumId w:val="13"/>
  </w:num>
  <w:num w:numId="20">
    <w:abstractNumId w:val="17"/>
  </w:num>
  <w:num w:numId="21">
    <w:abstractNumId w:val="2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C64"/>
    <w:rsid w:val="0010434B"/>
    <w:rsid w:val="001D58C7"/>
    <w:rsid w:val="0025548C"/>
    <w:rsid w:val="00267C64"/>
    <w:rsid w:val="002E5978"/>
    <w:rsid w:val="0035528B"/>
    <w:rsid w:val="003B7FC1"/>
    <w:rsid w:val="00422C1C"/>
    <w:rsid w:val="00483C89"/>
    <w:rsid w:val="00535E25"/>
    <w:rsid w:val="00631034"/>
    <w:rsid w:val="00650661"/>
    <w:rsid w:val="006D6005"/>
    <w:rsid w:val="00713CB5"/>
    <w:rsid w:val="00751116"/>
    <w:rsid w:val="007B71CF"/>
    <w:rsid w:val="007D3EAA"/>
    <w:rsid w:val="0085572D"/>
    <w:rsid w:val="008560D4"/>
    <w:rsid w:val="00862D9C"/>
    <w:rsid w:val="00892DF0"/>
    <w:rsid w:val="008F1940"/>
    <w:rsid w:val="009877B3"/>
    <w:rsid w:val="009F57C5"/>
    <w:rsid w:val="00AA48B7"/>
    <w:rsid w:val="00AA5BF6"/>
    <w:rsid w:val="00AF735C"/>
    <w:rsid w:val="00B12036"/>
    <w:rsid w:val="00B47C80"/>
    <w:rsid w:val="00B831C6"/>
    <w:rsid w:val="00BA3CB9"/>
    <w:rsid w:val="00CE2037"/>
    <w:rsid w:val="00CE42D0"/>
    <w:rsid w:val="00CE441F"/>
    <w:rsid w:val="00CE66C6"/>
    <w:rsid w:val="00DF117D"/>
    <w:rsid w:val="00E23736"/>
    <w:rsid w:val="00EC5653"/>
    <w:rsid w:val="00ED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56CD1"/>
  <w15:chartTrackingRefBased/>
  <w15:docId w15:val="{42878F3C-0673-4892-BC8C-D3A9B6DB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DF0"/>
    <w:pPr>
      <w:spacing w:before="120" w:after="120"/>
    </w:pPr>
  </w:style>
  <w:style w:type="paragraph" w:styleId="Heading1">
    <w:name w:val="heading 1"/>
    <w:aliases w:val="NCSP Heading 1"/>
    <w:basedOn w:val="Normal"/>
    <w:next w:val="Normal"/>
    <w:link w:val="Heading1Char"/>
    <w:autoRedefine/>
    <w:uiPriority w:val="9"/>
    <w:qFormat/>
    <w:rsid w:val="00892DF0"/>
    <w:pPr>
      <w:keepNext/>
      <w:keepLines/>
      <w:numPr>
        <w:numId w:val="22"/>
      </w:numPr>
      <w:spacing w:line="259" w:lineRule="auto"/>
      <w:outlineLvl w:val="0"/>
    </w:pPr>
    <w:rPr>
      <w:rFonts w:ascii="Khmer OS Siemreap" w:eastAsia="Calibri" w:hAnsi="Khmer OS Siemreap" w:cs="Khmer OS Siemreap"/>
      <w:b/>
      <w:bCs/>
      <w:color w:val="7030A0"/>
      <w:sz w:val="36"/>
      <w:szCs w:val="36"/>
      <w:lang w:val="km" w:eastAsia="en-GB"/>
    </w:rPr>
  </w:style>
  <w:style w:type="paragraph" w:styleId="Heading2">
    <w:name w:val="heading 2"/>
    <w:aliases w:val="NCSP Heading 2"/>
    <w:next w:val="Normal"/>
    <w:link w:val="Heading2Char"/>
    <w:autoRedefine/>
    <w:uiPriority w:val="9"/>
    <w:unhideWhenUsed/>
    <w:qFormat/>
    <w:rsid w:val="007B71CF"/>
    <w:pPr>
      <w:outlineLvl w:val="1"/>
    </w:pPr>
    <w:rPr>
      <w:rFonts w:ascii="Calibri" w:eastAsia="Calibri" w:hAnsi="Calibri" w:cs="Calibri"/>
      <w:bCs/>
      <w:color w:val="7030A0"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3C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73D8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83C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7030A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CSP Heading 1 Char"/>
    <w:basedOn w:val="DefaultParagraphFont"/>
    <w:link w:val="Heading1"/>
    <w:uiPriority w:val="9"/>
    <w:rsid w:val="00892DF0"/>
    <w:rPr>
      <w:rFonts w:ascii="Khmer OS Siemreap" w:eastAsia="Calibri" w:hAnsi="Khmer OS Siemreap" w:cs="Khmer OS Siemreap"/>
      <w:b/>
      <w:bCs/>
      <w:color w:val="7030A0"/>
      <w:sz w:val="36"/>
      <w:szCs w:val="36"/>
      <w:lang w:val="km" w:eastAsia="en-GB"/>
    </w:rPr>
  </w:style>
  <w:style w:type="character" w:customStyle="1" w:styleId="Heading2Char">
    <w:name w:val="Heading 2 Char"/>
    <w:aliases w:val="NCSP Heading 2 Char"/>
    <w:basedOn w:val="DefaultParagraphFont"/>
    <w:link w:val="Heading2"/>
    <w:uiPriority w:val="9"/>
    <w:rsid w:val="007B71CF"/>
    <w:rPr>
      <w:rFonts w:ascii="Calibri" w:eastAsia="Calibri" w:hAnsi="Calibri" w:cs="Calibri"/>
      <w:bCs/>
      <w:color w:val="7030A0"/>
      <w:sz w:val="36"/>
      <w:szCs w:val="36"/>
      <w:lang w:eastAsia="en-GB"/>
    </w:rPr>
  </w:style>
  <w:style w:type="paragraph" w:styleId="ListParagraph">
    <w:name w:val="List Paragraph"/>
    <w:basedOn w:val="Normal"/>
    <w:uiPriority w:val="34"/>
    <w:qFormat/>
    <w:rsid w:val="00892DF0"/>
    <w:pPr>
      <w:numPr>
        <w:numId w:val="18"/>
      </w:numPr>
      <w:spacing w:after="222" w:line="268" w:lineRule="auto"/>
      <w:ind w:right="56"/>
      <w:contextualSpacing/>
    </w:pPr>
    <w:rPr>
      <w:rFonts w:ascii="Khmer OS Siemreap" w:hAnsi="Khmer OS Siemreap" w:cs="Khmer OS Siemreap"/>
      <w:lang w:val="km"/>
    </w:rPr>
  </w:style>
  <w:style w:type="character" w:customStyle="1" w:styleId="Heading3Char">
    <w:name w:val="Heading 3 Char"/>
    <w:basedOn w:val="DefaultParagraphFont"/>
    <w:link w:val="Heading3"/>
    <w:uiPriority w:val="9"/>
    <w:rsid w:val="00483C89"/>
    <w:rPr>
      <w:rFonts w:asciiTheme="majorHAnsi" w:eastAsiaTheme="majorEastAsia" w:hAnsiTheme="majorHAnsi" w:cstheme="majorBidi"/>
      <w:color w:val="673D83"/>
    </w:rPr>
  </w:style>
  <w:style w:type="character" w:customStyle="1" w:styleId="Heading4Char">
    <w:name w:val="Heading 4 Char"/>
    <w:basedOn w:val="DefaultParagraphFont"/>
    <w:link w:val="Heading4"/>
    <w:uiPriority w:val="9"/>
    <w:rsid w:val="00483C89"/>
    <w:rPr>
      <w:rFonts w:asciiTheme="majorHAnsi" w:eastAsiaTheme="majorEastAsia" w:hAnsiTheme="majorHAnsi" w:cstheme="majorBidi"/>
      <w:i/>
      <w:iCs/>
      <w:color w:val="7030A0"/>
    </w:rPr>
  </w:style>
  <w:style w:type="character" w:styleId="CommentReference">
    <w:name w:val="annotation reference"/>
    <w:basedOn w:val="DefaultParagraphFont"/>
    <w:uiPriority w:val="99"/>
    <w:semiHidden/>
    <w:unhideWhenUsed/>
    <w:rsid w:val="00535E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5E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5E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E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E2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62D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D9C"/>
  </w:style>
  <w:style w:type="paragraph" w:styleId="Footer">
    <w:name w:val="footer"/>
    <w:basedOn w:val="Normal"/>
    <w:link w:val="FooterChar"/>
    <w:uiPriority w:val="99"/>
    <w:unhideWhenUsed/>
    <w:rsid w:val="00862D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D9C"/>
  </w:style>
  <w:style w:type="paragraph" w:styleId="Title">
    <w:name w:val="Title"/>
    <w:aliases w:val="NCSP Title"/>
    <w:next w:val="Normal"/>
    <w:link w:val="TitleChar"/>
    <w:uiPriority w:val="10"/>
    <w:qFormat/>
    <w:rsid w:val="00AA48B7"/>
    <w:pPr>
      <w:contextualSpacing/>
    </w:pPr>
    <w:rPr>
      <w:rFonts w:asciiTheme="majorHAnsi" w:eastAsiaTheme="majorEastAsia" w:hAnsiTheme="majorHAnsi" w:cs="Times New Roman (Headings CS)"/>
      <w:color w:val="7030A0"/>
      <w:spacing w:val="-10"/>
      <w:kern w:val="28"/>
      <w:sz w:val="56"/>
      <w:szCs w:val="56"/>
    </w:rPr>
  </w:style>
  <w:style w:type="character" w:customStyle="1" w:styleId="TitleChar">
    <w:name w:val="Title Char"/>
    <w:aliases w:val="NCSP Title Char"/>
    <w:basedOn w:val="DefaultParagraphFont"/>
    <w:link w:val="Title"/>
    <w:uiPriority w:val="10"/>
    <w:rsid w:val="00AA48B7"/>
    <w:rPr>
      <w:rFonts w:asciiTheme="majorHAnsi" w:eastAsiaTheme="majorEastAsia" w:hAnsiTheme="majorHAnsi" w:cs="Times New Roman (Headings CS)"/>
      <w:color w:val="7030A0"/>
      <w:spacing w:val="-10"/>
      <w:kern w:val="28"/>
      <w:sz w:val="56"/>
      <w:szCs w:val="56"/>
    </w:rPr>
  </w:style>
  <w:style w:type="paragraph" w:styleId="Subtitle">
    <w:name w:val="Subtitle"/>
    <w:aliases w:val="NCSP Subtitle"/>
    <w:basedOn w:val="Normal"/>
    <w:next w:val="Normal"/>
    <w:link w:val="SubtitleChar"/>
    <w:uiPriority w:val="11"/>
    <w:qFormat/>
    <w:rsid w:val="00CE441F"/>
    <w:pPr>
      <w:numPr>
        <w:ilvl w:val="1"/>
      </w:numPr>
      <w:spacing w:after="160"/>
    </w:pPr>
    <w:rPr>
      <w:rFonts w:eastAsiaTheme="minorEastAsia" w:cs="Times New Roman (Body CS)"/>
      <w:color w:val="7030A0"/>
      <w:sz w:val="44"/>
      <w:szCs w:val="22"/>
    </w:rPr>
  </w:style>
  <w:style w:type="character" w:customStyle="1" w:styleId="SubtitleChar">
    <w:name w:val="Subtitle Char"/>
    <w:aliases w:val="NCSP Subtitle Char"/>
    <w:basedOn w:val="DefaultParagraphFont"/>
    <w:link w:val="Subtitle"/>
    <w:uiPriority w:val="11"/>
    <w:rsid w:val="00CE441F"/>
    <w:rPr>
      <w:rFonts w:eastAsiaTheme="minorEastAsia" w:cs="Times New Roman (Body CS)"/>
      <w:color w:val="7030A0"/>
      <w:sz w:val="44"/>
      <w:szCs w:val="22"/>
    </w:rPr>
  </w:style>
  <w:style w:type="paragraph" w:styleId="NoSpacing">
    <w:name w:val="No Spacing"/>
    <w:uiPriority w:val="1"/>
    <w:qFormat/>
    <w:rsid w:val="00B47C80"/>
  </w:style>
  <w:style w:type="paragraph" w:styleId="Revision">
    <w:name w:val="Revision"/>
    <w:hidden/>
    <w:uiPriority w:val="99"/>
    <w:semiHidden/>
    <w:rsid w:val="001D58C7"/>
  </w:style>
  <w:style w:type="paragraph" w:customStyle="1" w:styleId="Indent">
    <w:name w:val="Indent"/>
    <w:basedOn w:val="ListParagraph"/>
    <w:rsid w:val="00892DF0"/>
    <w:pPr>
      <w:numPr>
        <w:numId w:val="0"/>
      </w:numPr>
      <w:spacing w:before="0" w:after="0" w:line="240" w:lineRule="auto"/>
      <w:ind w:left="709" w:right="57"/>
    </w:pPr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OFOC\AppData\Local\Microsoft\Windows\INetCache\Content.Outlook\TH7DW952\Gen%20-%20How%20to%20collect%20your%20own%20samp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0be222-7ba8-4119-9a9f-83de2b3fc778" xsi:nil="true"/>
    <lcf76f155ced4ddcb4097134ff3c332f xmlns="646a4861-356b-4c08-9059-5e4a97971c9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E9C61FF1DB546B17EE617B1970DDD" ma:contentTypeVersion="16" ma:contentTypeDescription="Create a new document." ma:contentTypeScope="" ma:versionID="482475e0138f79cdfbaf02edf34b4b99">
  <xsd:schema xmlns:xsd="http://www.w3.org/2001/XMLSchema" xmlns:xs="http://www.w3.org/2001/XMLSchema" xmlns:p="http://schemas.microsoft.com/office/2006/metadata/properties" xmlns:ns2="646a4861-356b-4c08-9059-5e4a97971c97" xmlns:ns3="140be222-7ba8-4119-9a9f-83de2b3fc778" targetNamespace="http://schemas.microsoft.com/office/2006/metadata/properties" ma:root="true" ma:fieldsID="2dfac639726b74066919c052caed2abc" ns2:_="" ns3:_="">
    <xsd:import namespace="646a4861-356b-4c08-9059-5e4a97971c97"/>
    <xsd:import namespace="140be222-7ba8-4119-9a9f-83de2b3fc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a4861-356b-4c08-9059-5e4a97971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4bf67a-5387-41b8-9f91-e20f9f446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be222-7ba8-4119-9a9f-83de2b3fc77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002d72-7ff1-46b1-a168-1fd65e1fa015}" ma:internalName="TaxCatchAll" ma:showField="CatchAllData" ma:web="140be222-7ba8-4119-9a9f-83de2b3fc7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FBD542-F4FD-4514-9DAF-74F80DF1E6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A5AE0B-B75A-4342-A338-F99A4339F304}">
  <ds:schemaRefs>
    <ds:schemaRef ds:uri="http://schemas.microsoft.com/office/2006/metadata/properties"/>
    <ds:schemaRef ds:uri="http://schemas.microsoft.com/office/infopath/2007/PartnerControls"/>
    <ds:schemaRef ds:uri="140be222-7ba8-4119-9a9f-83de2b3fc778"/>
    <ds:schemaRef ds:uri="646a4861-356b-4c08-9059-5e4a97971c97"/>
  </ds:schemaRefs>
</ds:datastoreItem>
</file>

<file path=customXml/itemProps3.xml><?xml version="1.0" encoding="utf-8"?>
<ds:datastoreItem xmlns:ds="http://schemas.openxmlformats.org/officeDocument/2006/customXml" ds:itemID="{030F75F2-AF5F-4210-A271-ECB8935279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a4861-356b-4c08-9059-5e4a97971c97"/>
    <ds:schemaRef ds:uri="140be222-7ba8-4119-9a9f-83de2b3fc7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 - How to collect your own sample.dotx</Template>
  <TotalTime>1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NCSP- How to take your own sample</vt:lpstr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NCSP- How to take your own sample</dc:title>
  <dc:subject>National Cervical Screening Program</dc:subject>
  <dc:creator>Australian Government Department of Health and Aged Care </dc:creator>
  <cp:keywords>NCSP, Cancer, Preventative Health</cp:keywords>
  <dc:description/>
  <cp:lastModifiedBy>Elvia</cp:lastModifiedBy>
  <cp:revision>2</cp:revision>
  <dcterms:created xsi:type="dcterms:W3CDTF">2022-08-03T23:55:00Z</dcterms:created>
  <dcterms:modified xsi:type="dcterms:W3CDTF">2022-08-03T23:55:00Z</dcterms:modified>
</cp:coreProperties>
</file>