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FE821" w14:textId="77777777" w:rsidR="00B34923" w:rsidRPr="00B6598B" w:rsidRDefault="00B34923" w:rsidP="00B6598B">
      <w:pPr>
        <w:pStyle w:val="Title"/>
      </w:pPr>
      <w:r w:rsidRPr="00B6598B">
        <w:t>ការយល់ដឹងពីលទ្ធផល​តេស្តពិនិត្យមាត់ស្បូនរបស់អ្នក</w:t>
      </w:r>
    </w:p>
    <w:p w14:paraId="26890298" w14:textId="77777777" w:rsidR="00B34923" w:rsidRPr="00FE1FC9" w:rsidRDefault="00B34923" w:rsidP="00B6598B">
      <w:pPr>
        <w:pStyle w:val="Subtitle"/>
      </w:pPr>
      <w:r w:rsidRPr="00FE1FC9">
        <w:t>ក្រដាស​ណែនាំនេះជួយអ្នកឱ្យយល់ដឹងពីលទ្ធផល​​តេស្ត​ពិនិត្យ​មាត់​ស្បូនរបស់អ្នក។</w:t>
      </w:r>
    </w:p>
    <w:p w14:paraId="71355B6E" w14:textId="77777777" w:rsidR="006C7173" w:rsidRPr="00B6598B" w:rsidRDefault="00B34923" w:rsidP="00B6598B">
      <w:r w:rsidRPr="00B6598B">
        <w:t>វេជ្ជបណ្ឌិត ឬគិលានុបដ្ឋាករបស់អ្នក​នឹងពិភាក្សាអំពីលទ្ធផល​របស់​អ្នក ហើយនិងជំហាន​បន្ដ​បន្ទាប់​ជាមួយអ្នក។</w:t>
      </w:r>
    </w:p>
    <w:p w14:paraId="27017F7A" w14:textId="77777777" w:rsidR="006C7173" w:rsidRPr="00B6598B" w:rsidRDefault="00B34923" w:rsidP="00B6598B">
      <w:r w:rsidRPr="00B6598B">
        <w:t>នេះគឺជាពេលវេលាដ៏ល្អមួយដើម្បីសួរសំណួរណាមួយ ឬប្រាប់ពួកគេ​ឱ្យបានដឹងប្រសិនបើអ្នកមានអារម្មណ៍ខ្វល់ខ្វាយ​អំពីលទ្ធផល​របស់អ្នក។</w:t>
      </w:r>
    </w:p>
    <w:p w14:paraId="7F84302D" w14:textId="77777777" w:rsidR="00B34923" w:rsidRPr="00B6598B" w:rsidRDefault="00B34923" w:rsidP="00B6598B">
      <w:pPr>
        <w:pStyle w:val="Heading1"/>
      </w:pPr>
      <w:r w:rsidRPr="00B6598B">
        <w:t>តើការធ្វើតេស្តពិនិត្យមាត់ស្បូនរកមើលអ្វីខ្លះ?</w:t>
      </w:r>
    </w:p>
    <w:p w14:paraId="0D392BC8" w14:textId="77777777" w:rsidR="006C7173" w:rsidRPr="00B6598B" w:rsidRDefault="00B34923" w:rsidP="00B6598B">
      <w:r w:rsidRPr="00B6598B">
        <w:t>ការធ្វើតេស្តពិនិត្យមាត់ស្បូន រកមើលការឆ្លងវីរុស human papillomavirus (HPV)។</w:t>
      </w:r>
    </w:p>
    <w:p w14:paraId="65514DD4" w14:textId="77777777" w:rsidR="006C7173" w:rsidRPr="00B6598B" w:rsidRDefault="00B34923" w:rsidP="00B6598B">
      <w:r w:rsidRPr="00B6598B">
        <w:t>វីរុស HPV គឺកើតមានជាទូទៅណាស់ ដោយ​មនុស្សជាច្រើន​មាន​វានៅក្នុង​ដំណាក់​កាល​ណា​មួយ​នៃ​ឆាកជីវិត​របស់ពួកគេ ហើយ​មិនដែលដឹងពីវាទេ ដោយព្រោះជាធម្មតាមិនមាន​រោគសញ្ញា​អ្វី​ទាំង​អស់។</w:t>
      </w:r>
    </w:p>
    <w:p w14:paraId="7B23A45D" w14:textId="77777777" w:rsidR="006C7173" w:rsidRPr="00B6598B" w:rsidRDefault="00B34923" w:rsidP="00B6598B">
      <w:r w:rsidRPr="00B6598B">
        <w:t>ប៉ុន្តែប្រសិនបើវីរុស HPV ស្ថិតនៅក្នុងខ្លួនយើងអស់រយៈពេលយូរ​អង្វែង វាអាចបង្កបញ្ហានានាដែលអាចនាំឱ្យកើតជំងឺ​មហារីកមាត់​ស្បូន។ ជាធម្មតាវាត្រូវចំណាយពេលពី 10 ទៅ 15 ឆ្នាំ។</w:t>
      </w:r>
    </w:p>
    <w:p w14:paraId="216588A3" w14:textId="77777777" w:rsidR="00B34923" w:rsidRPr="00B6598B" w:rsidRDefault="00B34923" w:rsidP="00B6598B">
      <w:pPr>
        <w:pStyle w:val="Heading1"/>
      </w:pPr>
      <w:r w:rsidRPr="00B6598B">
        <w:t>តើលទ្ធផល​​តេស្តរបស់ខ្ញុំមានន័យយ៉ាងណាដែរ?</w:t>
      </w:r>
    </w:p>
    <w:p w14:paraId="4F378AA3" w14:textId="77777777" w:rsidR="006C7173" w:rsidRPr="00B6598B" w:rsidRDefault="00B34923" w:rsidP="00B6598B">
      <w:r w:rsidRPr="00B6598B">
        <w:t>វេជ្ជបណ្ឌិត ឬគិលានុបដ្ឋាករបស់អ្នក នឹងនិយាយជាមួយអ្នកអំពី​លទ្ធផល​តេស្តពិនិត្យមាត់ស្បូនរបស់អ្នក ហើយនឹងឆ្លើយសំណួរណា​មួយ​ដែលអ្នកមាន។</w:t>
      </w:r>
    </w:p>
    <w:p w14:paraId="20CE7C9D" w14:textId="77777777" w:rsidR="00B34923" w:rsidRPr="00B6598B" w:rsidRDefault="00B34923" w:rsidP="00B6598B">
      <w:pPr>
        <w:pStyle w:val="Heading1"/>
      </w:pPr>
      <w:r w:rsidRPr="00B6598B">
        <w:t>ការយល់ដឹងពីលទ្ធផលតេស្តរបស់អ្នក</w:t>
      </w:r>
    </w:p>
    <w:p w14:paraId="2C8F4E01" w14:textId="77777777" w:rsidR="009A45F1" w:rsidRPr="00B6598B" w:rsidRDefault="00B34923" w:rsidP="00B6598B">
      <w:r w:rsidRPr="00B6598B">
        <w:t>ទាំងនេះគឺជាលទ្ធផលដែលអាចកើតមាន ហើយថាតើវាមានន័យ​យ៉ាង​ណាដែរ។</w:t>
      </w:r>
    </w:p>
    <w:p w14:paraId="10B05455" w14:textId="77777777" w:rsidR="00B34923" w:rsidRPr="00FE1FC9" w:rsidRDefault="00B34923" w:rsidP="00B6598B">
      <w:pPr>
        <w:pStyle w:val="Heading3"/>
      </w:pPr>
      <w:r w:rsidRPr="00FE1FC9">
        <w:rPr>
          <w:rFonts w:ascii="Khmer UI" w:hAnsi="Khmer UI" w:cs="Khmer UI"/>
        </w:rPr>
        <w:t>ត្រឡប់ទៅពិនិត្យឡើង</w:t>
      </w:r>
      <w:r w:rsidRPr="00FE1FC9">
        <w:t>​</w:t>
      </w:r>
      <w:r w:rsidRPr="00FE1FC9">
        <w:rPr>
          <w:rFonts w:ascii="Khmer UI" w:hAnsi="Khmer UI" w:cs="Khmer UI"/>
        </w:rPr>
        <w:t>វិញ</w:t>
      </w:r>
      <w:r w:rsidRPr="00FE1FC9">
        <w:t>​</w:t>
      </w:r>
      <w:r w:rsidRPr="00FE1FC9">
        <w:rPr>
          <w:rFonts w:ascii="Khmer UI" w:hAnsi="Khmer UI" w:cs="Khmer UI"/>
        </w:rPr>
        <w:t>ក្នុងរយៈពេល</w:t>
      </w:r>
      <w:r w:rsidRPr="00FE1FC9">
        <w:t xml:space="preserve"> 5 </w:t>
      </w:r>
      <w:r w:rsidRPr="00FE1FC9">
        <w:rPr>
          <w:rFonts w:ascii="Khmer UI" w:hAnsi="Khmer UI" w:cs="Khmer UI"/>
        </w:rPr>
        <w:t>ឆ្នាំ</w:t>
      </w:r>
    </w:p>
    <w:p w14:paraId="579FFDCB" w14:textId="77777777" w:rsidR="009A45F1" w:rsidRPr="00B6598B" w:rsidRDefault="00B34923" w:rsidP="00B6598B">
      <w:r w:rsidRPr="00B6598B">
        <w:t>គ្មានវីរុស HPV ត្រូវបានរកឃើញនៅក្នុងសំណាក​របស់អ្នកទេ​។</w:t>
      </w:r>
    </w:p>
    <w:p w14:paraId="2FD84870" w14:textId="77777777" w:rsidR="009A45F1" w:rsidRPr="00B6598B" w:rsidRDefault="00B34923" w:rsidP="00B6598B">
      <w:r w:rsidRPr="00B6598B">
        <w:t>ការ​ធ្វើតេស្តបន្ទាប់របស់អ្នកគឺក្នុងរយៈពេល 5 ឆ្នាំ​ក្រោយ​។ អ្នកនឹងត្រូវបានគេ​រំលឹក3 ខែ មុនពេលដល់កំណត់​ការធ្វើតេស្ត​បន្ទាប់​របស់អ្នក។</w:t>
      </w:r>
    </w:p>
    <w:p w14:paraId="175FB58D" w14:textId="77777777" w:rsidR="00B34923" w:rsidRPr="00FE1FC9" w:rsidRDefault="00B34923" w:rsidP="00B6598B">
      <w:pPr>
        <w:pStyle w:val="Heading3"/>
      </w:pPr>
      <w:r w:rsidRPr="00FE1FC9">
        <w:rPr>
          <w:rFonts w:ascii="Khmer UI" w:hAnsi="Khmer UI" w:cs="Khmer UI"/>
        </w:rPr>
        <w:t>វិល</w:t>
      </w:r>
      <w:r w:rsidRPr="00FE1FC9">
        <w:t>​​</w:t>
      </w:r>
      <w:r w:rsidRPr="00FE1FC9">
        <w:rPr>
          <w:rFonts w:ascii="Khmer UI" w:hAnsi="Khmer UI" w:cs="Khmer UI"/>
        </w:rPr>
        <w:t>ត្រឡប់ទៅពិនិត្យ</w:t>
      </w:r>
      <w:r w:rsidRPr="00FE1FC9">
        <w:t>​</w:t>
      </w:r>
      <w:r w:rsidRPr="00FE1FC9">
        <w:rPr>
          <w:rFonts w:ascii="Khmer UI" w:hAnsi="Khmer UI" w:cs="Khmer UI"/>
        </w:rPr>
        <w:t>ឡើង</w:t>
      </w:r>
      <w:r w:rsidRPr="00FE1FC9">
        <w:t>​​</w:t>
      </w:r>
      <w:r w:rsidRPr="00FE1FC9">
        <w:rPr>
          <w:rFonts w:ascii="Khmer UI" w:hAnsi="Khmer UI" w:cs="Khmer UI"/>
        </w:rPr>
        <w:t>វិញ</w:t>
      </w:r>
      <w:r w:rsidRPr="00FE1FC9">
        <w:t>​</w:t>
      </w:r>
      <w:r w:rsidRPr="00FE1FC9">
        <w:rPr>
          <w:rFonts w:ascii="Khmer UI" w:hAnsi="Khmer UI" w:cs="Khmer UI"/>
        </w:rPr>
        <w:t>ដើម្បី</w:t>
      </w:r>
      <w:r w:rsidRPr="00FE1FC9">
        <w:t>​</w:t>
      </w:r>
      <w:r w:rsidRPr="00FE1FC9">
        <w:rPr>
          <w:rFonts w:ascii="Khmer UI" w:hAnsi="Khmer UI" w:cs="Khmer UI"/>
        </w:rPr>
        <w:t>យក</w:t>
      </w:r>
      <w:r w:rsidRPr="00FE1FC9">
        <w:t>​</w:t>
      </w:r>
      <w:r w:rsidRPr="00FE1FC9">
        <w:rPr>
          <w:rFonts w:ascii="Khmer UI" w:hAnsi="Khmer UI" w:cs="Khmer UI"/>
        </w:rPr>
        <w:t>សំណាកមួយផ្សេងទៀត</w:t>
      </w:r>
      <w:r w:rsidRPr="00FE1FC9">
        <w:t xml:space="preserve"> </w:t>
      </w:r>
      <w:r w:rsidRPr="00FE1FC9">
        <w:rPr>
          <w:rFonts w:ascii="Khmer UI" w:hAnsi="Khmer UI" w:cs="Khmer UI"/>
        </w:rPr>
        <w:t>ដែលប្រមូល</w:t>
      </w:r>
      <w:r w:rsidRPr="00FE1FC9">
        <w:t>​</w:t>
      </w:r>
      <w:r w:rsidRPr="00FE1FC9">
        <w:rPr>
          <w:rFonts w:ascii="Khmer UI" w:hAnsi="Khmer UI" w:cs="Khmer UI"/>
        </w:rPr>
        <w:t>ដោយអ្នកផ្តល់សេវាកម្មថែទាំសុខភាពរបស់អ្នក។</w:t>
      </w:r>
    </w:p>
    <w:p w14:paraId="4DC492ED" w14:textId="77777777" w:rsidR="009A45F1" w:rsidRPr="00B6598B" w:rsidRDefault="00B34923" w:rsidP="00B6598B">
      <w:r w:rsidRPr="00B6598B">
        <w:t>អ្នកជ្រើសរើសប្រមូលយកសំណាកដោយខ្លួនឯងសម្រាប់ការធ្វើតេស្តរបស់អ្នក ហើយវីរុស HPV ត្រូវបានរកឃើញនៅក្នុង​សំណាក​ប្រមូល​ដោយខ្លួនឯងរបស់អ្នក។</w:t>
      </w:r>
    </w:p>
    <w:p w14:paraId="09456A7D" w14:textId="77777777" w:rsidR="009A45F1" w:rsidRPr="00B6598B" w:rsidRDefault="00B34923" w:rsidP="00B6598B">
      <w:r w:rsidRPr="00B6598B">
        <w:t>អ្នកនឹងត្រូវបានស្នើសុំឱ្យត្រឡប់ទៅជួបវេជ្ជបណ្ឌិត ឬគិលានុបដ្ឋាក​របស់អ្នក​វិញ​។ ពួកគេនឹងប្រមូលសំណាកមួយទៀត ដែលរួមមានកោសិកា​មាត់​ស្បូន។ អ្នកមិនអាចប្រមូលសំណាកនេះដោយខ្លួនឯងបានទេ។</w:t>
      </w:r>
    </w:p>
    <w:p w14:paraId="4712EF76" w14:textId="77777777" w:rsidR="00B34923" w:rsidRPr="00FE1FC9" w:rsidRDefault="00B34923" w:rsidP="00B6598B">
      <w:pPr>
        <w:pStyle w:val="Heading3"/>
      </w:pPr>
      <w:r w:rsidRPr="00FE1FC9">
        <w:rPr>
          <w:rFonts w:ascii="Khmer UI" w:hAnsi="Khmer UI" w:cs="Khmer UI"/>
        </w:rPr>
        <w:lastRenderedPageBreak/>
        <w:t>ធ្វើតេស្តម្តងទៀតក្នុងរយៈពេល</w:t>
      </w:r>
      <w:r w:rsidRPr="00FE1FC9">
        <w:t xml:space="preserve"> 12 </w:t>
      </w:r>
      <w:r w:rsidRPr="00FE1FC9">
        <w:rPr>
          <w:rFonts w:ascii="Khmer UI" w:hAnsi="Khmer UI" w:cs="Khmer UI"/>
        </w:rPr>
        <w:t>ខែ</w:t>
      </w:r>
      <w:r w:rsidRPr="00FE1FC9">
        <w:t>​</w:t>
      </w:r>
      <w:r w:rsidRPr="00FE1FC9">
        <w:rPr>
          <w:rFonts w:ascii="Khmer UI" w:hAnsi="Khmer UI" w:cs="Khmer UI"/>
        </w:rPr>
        <w:t>ក្រោយ</w:t>
      </w:r>
      <w:r w:rsidRPr="00FE1FC9">
        <w:t>​</w:t>
      </w:r>
    </w:p>
    <w:p w14:paraId="3C796898" w14:textId="77777777" w:rsidR="009A45F1" w:rsidRPr="00B6598B" w:rsidRDefault="00B34923" w:rsidP="00B6598B">
      <w:r w:rsidRPr="00B6598B">
        <w:t>វីរុស HPV ត្រូវបានរកឃើញនៅក្នុងសំណាករបស់អ្នក ប៉ុន្តែរាងកាយ​របស់​​អ្នកប្រហែលជាអាចសម្អាត​បំបាត់​វាដោយខ្លួនឯងបាន។ វាមានសុវត្ថិភាព​ទេ​សម្រាប់អ្នកក្នុងការរង់ចាំ 12 ខែ មុនពេលអ្នក​ត្រូវ​ធ្វើ​តេស្តម្តងទៀត។</w:t>
      </w:r>
    </w:p>
    <w:p w14:paraId="18AE6A2F" w14:textId="77777777" w:rsidR="00B34923" w:rsidRPr="00FE1FC9" w:rsidRDefault="00B34923" w:rsidP="00B6598B">
      <w:pPr>
        <w:pStyle w:val="Heading3"/>
      </w:pPr>
      <w:r w:rsidRPr="00FE1FC9">
        <w:rPr>
          <w:rFonts w:ascii="Khmer UI" w:hAnsi="Khmer UI" w:cs="Khmer UI"/>
        </w:rPr>
        <w:t>ធ្វើតេស្តពិនិត្យមាត់ស្បូនម្តងទៀត</w:t>
      </w:r>
      <w:r w:rsidRPr="00FE1FC9">
        <w:t xml:space="preserve"> </w:t>
      </w:r>
      <w:r w:rsidRPr="00FE1FC9">
        <w:rPr>
          <w:rFonts w:ascii="Khmer UI" w:hAnsi="Khmer UI" w:cs="Khmer UI"/>
        </w:rPr>
        <w:t>ព្រោះលទ្ធផលតេស្ត</w:t>
      </w:r>
      <w:r w:rsidRPr="00FE1FC9">
        <w:t>​</w:t>
      </w:r>
      <w:r w:rsidRPr="00FE1FC9">
        <w:rPr>
          <w:rFonts w:ascii="Khmer UI" w:hAnsi="Khmer UI" w:cs="Khmer UI"/>
        </w:rPr>
        <w:t>មិនច្បាស់</w:t>
      </w:r>
      <w:r w:rsidRPr="00FE1FC9">
        <w:t>​</w:t>
      </w:r>
      <w:r w:rsidRPr="00FE1FC9">
        <w:rPr>
          <w:rFonts w:ascii="Khmer UI" w:hAnsi="Khmer UI" w:cs="Khmer UI"/>
        </w:rPr>
        <w:t>លាស់</w:t>
      </w:r>
    </w:p>
    <w:p w14:paraId="762C542E" w14:textId="77777777" w:rsidR="009A45F1" w:rsidRPr="00B6598B" w:rsidRDefault="00B34923" w:rsidP="00B6598B">
      <w:r w:rsidRPr="00B6598B">
        <w:t>មន្ទីរពិសោធន៍មិនអាចសម្រេចបានលទ្ធផលពីសំណាករបស់អ្នកទេ។ នេះមិនមានន័យថា មានអ្វីដំណើរខុសពីធម្មតា​នោះទេ។​</w:t>
      </w:r>
    </w:p>
    <w:p w14:paraId="1DA65103" w14:textId="77777777" w:rsidR="009A45F1" w:rsidRPr="00B6598B" w:rsidRDefault="00B34923" w:rsidP="00B6598B">
      <w:r w:rsidRPr="00B6598B">
        <w:t>សូម​កក់ទុកដើម្បីធ្វើតេស្តរបស់អ្នកម្តងទៀតក្នុងរយៈពេល 6 ទៅ 12 សប្តាហ៍ក្រោយ​។</w:t>
      </w:r>
    </w:p>
    <w:p w14:paraId="107EB3F0" w14:textId="77777777" w:rsidR="00B34923" w:rsidRPr="00FE1FC9" w:rsidRDefault="00B34923" w:rsidP="00B6598B">
      <w:pPr>
        <w:pStyle w:val="Heading3"/>
      </w:pPr>
      <w:r w:rsidRPr="00FE1FC9">
        <w:rPr>
          <w:rFonts w:ascii="Khmer UI" w:hAnsi="Khmer UI" w:cs="Khmer UI"/>
        </w:rPr>
        <w:t>បញ្ជូនបន្តទៅគ្រូពេទ្យឯកទេស</w:t>
      </w:r>
    </w:p>
    <w:p w14:paraId="67C9BB7A" w14:textId="5D3E7574" w:rsidR="009A45F1" w:rsidRPr="00B6598B" w:rsidRDefault="00B34923" w:rsidP="00B6598B">
      <w:r w:rsidRPr="00B6598B">
        <w:t>វីរុស HPV ត្រូវបានរកឃើញនៅក្នុងសំណាករបស់អ្នក ហើយប្រភេទ​នៃ​ការ​ឆ្លងវីរុស HPV ត្រូវការការ​ធ្វើតេស្ត ឬការព្យាបាល​បន្ថែម​ទៀត។</w:t>
      </w:r>
      <w:r w:rsidR="00FE1FC9" w:rsidRPr="00B6598B">
        <w:rPr>
          <w:rFonts w:hint="cs"/>
          <w:rtl/>
        </w:rPr>
        <w:t xml:space="preserve"> </w:t>
      </w:r>
      <w:r w:rsidRPr="00B6598B">
        <w:t>វេជ្ជបណ្ឌិត ឬគិលានុបដ្ឋាករបស់អ្នក នឹងបញ្ជូនបន្តអ្នកទៅគ្រូពេទ្យ​ឯកទេសដើម្បីធ្វើតេស្តមួយផ្សេងទៀត។</w:t>
      </w:r>
    </w:p>
    <w:p w14:paraId="412A277D" w14:textId="77777777" w:rsidR="00B34923" w:rsidRPr="00B6598B" w:rsidRDefault="00B34923" w:rsidP="00B6598B">
      <w:pPr>
        <w:pStyle w:val="Heading1"/>
      </w:pPr>
      <w:r w:rsidRPr="00B6598B">
        <w:t>ត្រូវការព័ត៌មានបន្ថែមឬ?</w:t>
      </w:r>
    </w:p>
    <w:p w14:paraId="0939BD08" w14:textId="77777777" w:rsidR="00BD4487" w:rsidRPr="00B6598B" w:rsidRDefault="00B34923" w:rsidP="00B6598B">
      <w:r w:rsidRPr="00B6598B">
        <w:t>ប្រសិនបើអ្នកត្រូវការព័ត៌មានបន្ថែម សូមពិគ្រោះជាមួយវេជ្ជបណ្ឌិត គិលានុបដ្ឋាក ឬបុគ្គលិកថែទាំសុខភាព, សូមចូលមើល​គេហទំព័រwww.health.gov.au/NCSP ឬទូរ​សព្ទ​ទៅលេខ 1800 627 701។</w:t>
      </w:r>
    </w:p>
    <w:p w14:paraId="07158E7D" w14:textId="77777777" w:rsidR="00BD4487" w:rsidRPr="00B6598B" w:rsidRDefault="00B34923" w:rsidP="00B6598B">
      <w:r w:rsidRPr="00B6598B">
        <w:t>សម្រាប់ជំនួយជាភាសារបស់អ្នក អ្នកអាចទូរសព្ទទៅសេវាកម្ម​បកប្រែភាសាសរសេរ និងបកប្រែផ្ទាល់មាត់ (TIS National) តាមលេខ 131 450។</w:t>
      </w:r>
    </w:p>
    <w:p w14:paraId="6107F5D3" w14:textId="77777777" w:rsidR="00CE42D0" w:rsidRPr="00B6598B" w:rsidRDefault="00B34923" w:rsidP="00B6598B">
      <w:r w:rsidRPr="00B6598B">
        <w:t xml:space="preserve">សូមចូលទៅកាន់គេហទំព័រ www.health.gov.au/NCSP-multicultural សម្រាប់​ព័ត៌មាន​​ដែលបានបកប្រែរួច។ </w:t>
      </w:r>
    </w:p>
    <w:sectPr w:rsidR="00CE42D0" w:rsidRPr="00B6598B" w:rsidSect="00B1203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1440" w:bottom="1361" w:left="1440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8AC99" w14:textId="77777777" w:rsidR="008307CD" w:rsidRDefault="008307CD" w:rsidP="00B6598B">
      <w:r>
        <w:separator/>
      </w:r>
    </w:p>
  </w:endnote>
  <w:endnote w:type="continuationSeparator" w:id="0">
    <w:p w14:paraId="0E57AABC" w14:textId="77777777" w:rsidR="008307CD" w:rsidRDefault="008307CD" w:rsidP="00B6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mer OS Siemreap">
    <w:altName w:val="Khmer UI"/>
    <w:charset w:val="00"/>
    <w:family w:val="auto"/>
    <w:pitch w:val="variable"/>
    <w:sig w:usb0="A00000EF" w:usb1="50002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charset w:val="00"/>
    <w:family w:val="roman"/>
    <w:pitch w:val="default"/>
  </w:font>
  <w:font w:name="Khmer UI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0C54F" w14:textId="77777777" w:rsidR="008F1940" w:rsidRPr="008F1940" w:rsidRDefault="00DF117D" w:rsidP="00B6598B">
    <w:pPr>
      <w:pStyle w:val="Footer"/>
    </w:pPr>
    <w:r>
      <w:rPr>
        <w:noProof/>
      </w:rPr>
      <w:drawing>
        <wp:inline distT="0" distB="0" distL="0" distR="0" wp14:anchorId="2FC556CA" wp14:editId="77D37281">
          <wp:extent cx="2298700" cy="520700"/>
          <wp:effectExtent l="0" t="0" r="0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09E77" w14:textId="77777777" w:rsidR="00DF117D" w:rsidRPr="00DF117D" w:rsidRDefault="00DF117D" w:rsidP="00B6598B">
    <w:pPr>
      <w:pStyle w:val="Footer"/>
      <w:rPr>
        <w:rFonts w:cstheme="minorHAnsi"/>
      </w:rPr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A751A" w14:textId="77777777" w:rsidR="008307CD" w:rsidRDefault="008307CD" w:rsidP="00B6598B">
      <w:r>
        <w:separator/>
      </w:r>
    </w:p>
  </w:footnote>
  <w:footnote w:type="continuationSeparator" w:id="0">
    <w:p w14:paraId="246E0685" w14:textId="77777777" w:rsidR="008307CD" w:rsidRDefault="008307CD" w:rsidP="00B65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336DD" w14:textId="77777777" w:rsidR="00DF117D" w:rsidRPr="00B12036" w:rsidRDefault="00DF117D" w:rsidP="00B6598B">
    <w:pPr>
      <w:pStyle w:val="Header"/>
    </w:pPr>
    <w:r>
      <w:t>Australian Government    |   National Cervical Screening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26CB2" w14:textId="77777777" w:rsidR="00AA48B7" w:rsidRDefault="002E5978" w:rsidP="00B6598B">
    <w:pPr>
      <w:pStyle w:val="Header"/>
    </w:pPr>
    <w:r>
      <w:rPr>
        <w:noProof/>
      </w:rPr>
      <w:drawing>
        <wp:inline distT="0" distB="0" distL="0" distR="0" wp14:anchorId="3C6C2985" wp14:editId="22ECF72E">
          <wp:extent cx="4737100" cy="12192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1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3F4D2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A84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BCFF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C6A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C634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20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860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D242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CED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3CC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EF3F39"/>
    <w:multiLevelType w:val="hybridMultilevel"/>
    <w:tmpl w:val="478E9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27170"/>
    <w:multiLevelType w:val="hybridMultilevel"/>
    <w:tmpl w:val="28FE0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63"/>
    <w:rsid w:val="0010434B"/>
    <w:rsid w:val="00164D72"/>
    <w:rsid w:val="001C3F23"/>
    <w:rsid w:val="0025548C"/>
    <w:rsid w:val="002E5978"/>
    <w:rsid w:val="0035528B"/>
    <w:rsid w:val="00395188"/>
    <w:rsid w:val="00422C1C"/>
    <w:rsid w:val="00483C89"/>
    <w:rsid w:val="004B066D"/>
    <w:rsid w:val="00535E25"/>
    <w:rsid w:val="006C7173"/>
    <w:rsid w:val="00713CB5"/>
    <w:rsid w:val="007625C3"/>
    <w:rsid w:val="007B71CF"/>
    <w:rsid w:val="008307CD"/>
    <w:rsid w:val="00862D9C"/>
    <w:rsid w:val="008B5F3F"/>
    <w:rsid w:val="008F1940"/>
    <w:rsid w:val="009877B3"/>
    <w:rsid w:val="009A45F1"/>
    <w:rsid w:val="00AA48B7"/>
    <w:rsid w:val="00B12036"/>
    <w:rsid w:val="00B34923"/>
    <w:rsid w:val="00B47C80"/>
    <w:rsid w:val="00B6598B"/>
    <w:rsid w:val="00B831C6"/>
    <w:rsid w:val="00BD4487"/>
    <w:rsid w:val="00C2787C"/>
    <w:rsid w:val="00C45663"/>
    <w:rsid w:val="00CE2037"/>
    <w:rsid w:val="00CE42D0"/>
    <w:rsid w:val="00CE441F"/>
    <w:rsid w:val="00CE66C6"/>
    <w:rsid w:val="00DF117D"/>
    <w:rsid w:val="00E212AD"/>
    <w:rsid w:val="00EC5653"/>
    <w:rsid w:val="00ED1A73"/>
    <w:rsid w:val="00FE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66D6D"/>
  <w15:chartTrackingRefBased/>
  <w15:docId w15:val="{B5B9C0DA-CE05-4BF0-BA50-B82798E2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98B"/>
    <w:pPr>
      <w:spacing w:before="120" w:after="120"/>
    </w:pPr>
    <w:rPr>
      <w:rFonts w:ascii="Khmer OS Siemreap" w:hAnsi="Khmer OS Siemreap" w:cs="Khmer OS Siemreap"/>
      <w:lang w:val="km"/>
    </w:rPr>
  </w:style>
  <w:style w:type="paragraph" w:styleId="Heading1">
    <w:name w:val="heading 1"/>
    <w:aliases w:val="NCSP Heading 1"/>
    <w:basedOn w:val="Normal"/>
    <w:next w:val="Normal"/>
    <w:link w:val="Heading1Char"/>
    <w:autoRedefine/>
    <w:uiPriority w:val="9"/>
    <w:qFormat/>
    <w:rsid w:val="00B6598B"/>
    <w:pPr>
      <w:keepNext/>
      <w:keepLines/>
      <w:ind w:left="-6" w:hanging="11"/>
      <w:outlineLvl w:val="0"/>
    </w:pPr>
    <w:rPr>
      <w:rFonts w:eastAsia="Calibri"/>
      <w:color w:val="7030A0"/>
      <w:sz w:val="36"/>
      <w:szCs w:val="36"/>
      <w:lang w:eastAsia="en-GB"/>
    </w:rPr>
  </w:style>
  <w:style w:type="paragraph" w:styleId="Heading2">
    <w:name w:val="heading 2"/>
    <w:aliases w:val="NCSP Heading 2"/>
    <w:next w:val="Normal"/>
    <w:link w:val="Heading2Char"/>
    <w:autoRedefine/>
    <w:uiPriority w:val="9"/>
    <w:unhideWhenUsed/>
    <w:qFormat/>
    <w:rsid w:val="007B71CF"/>
    <w:pPr>
      <w:outlineLvl w:val="1"/>
    </w:pPr>
    <w:rPr>
      <w:rFonts w:ascii="Calibri" w:eastAsia="Calibri" w:hAnsi="Calibri" w:cs="Calibri"/>
      <w:bCs/>
      <w:color w:val="7030A0"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3C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73D8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3C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030A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CSP Heading 1 Char"/>
    <w:basedOn w:val="DefaultParagraphFont"/>
    <w:link w:val="Heading1"/>
    <w:uiPriority w:val="9"/>
    <w:rsid w:val="00B6598B"/>
    <w:rPr>
      <w:rFonts w:ascii="Khmer OS Siemreap" w:eastAsia="Calibri" w:hAnsi="Khmer OS Siemreap" w:cs="Khmer OS Siemreap"/>
      <w:color w:val="7030A0"/>
      <w:sz w:val="36"/>
      <w:szCs w:val="36"/>
      <w:lang w:val="km" w:eastAsia="en-GB"/>
    </w:rPr>
  </w:style>
  <w:style w:type="character" w:customStyle="1" w:styleId="Heading2Char">
    <w:name w:val="Heading 2 Char"/>
    <w:aliases w:val="NCSP Heading 2 Char"/>
    <w:basedOn w:val="DefaultParagraphFont"/>
    <w:link w:val="Heading2"/>
    <w:uiPriority w:val="9"/>
    <w:rsid w:val="007B71CF"/>
    <w:rPr>
      <w:rFonts w:ascii="Calibri" w:eastAsia="Calibri" w:hAnsi="Calibri" w:cs="Calibri"/>
      <w:bCs/>
      <w:color w:val="7030A0"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35528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83C89"/>
    <w:rPr>
      <w:rFonts w:asciiTheme="majorHAnsi" w:eastAsiaTheme="majorEastAsia" w:hAnsiTheme="majorHAnsi" w:cstheme="majorBidi"/>
      <w:color w:val="673D83"/>
    </w:rPr>
  </w:style>
  <w:style w:type="character" w:customStyle="1" w:styleId="Heading4Char">
    <w:name w:val="Heading 4 Char"/>
    <w:basedOn w:val="DefaultParagraphFont"/>
    <w:link w:val="Heading4"/>
    <w:uiPriority w:val="9"/>
    <w:rsid w:val="00483C89"/>
    <w:rPr>
      <w:rFonts w:asciiTheme="majorHAnsi" w:eastAsiaTheme="majorEastAsia" w:hAnsiTheme="majorHAnsi" w:cstheme="majorBidi"/>
      <w:i/>
      <w:iCs/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535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E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E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D9C"/>
  </w:style>
  <w:style w:type="paragraph" w:styleId="Footer">
    <w:name w:val="footer"/>
    <w:basedOn w:val="Normal"/>
    <w:link w:val="Foot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D9C"/>
  </w:style>
  <w:style w:type="paragraph" w:styleId="Title">
    <w:name w:val="Title"/>
    <w:aliases w:val="NCSP Title"/>
    <w:next w:val="Normal"/>
    <w:link w:val="TitleChar"/>
    <w:uiPriority w:val="10"/>
    <w:qFormat/>
    <w:rsid w:val="00B6598B"/>
    <w:pPr>
      <w:contextualSpacing/>
    </w:pPr>
    <w:rPr>
      <w:rFonts w:ascii="Khmer OS Siemreap" w:eastAsiaTheme="majorEastAsia" w:hAnsi="Khmer OS Siemreap" w:cs="Khmer OS Siemreap"/>
      <w:color w:val="7030A0"/>
      <w:spacing w:val="-10"/>
      <w:kern w:val="28"/>
      <w:sz w:val="56"/>
      <w:szCs w:val="56"/>
      <w:lang w:val="km"/>
    </w:rPr>
  </w:style>
  <w:style w:type="character" w:customStyle="1" w:styleId="TitleChar">
    <w:name w:val="Title Char"/>
    <w:aliases w:val="NCSP Title Char"/>
    <w:basedOn w:val="DefaultParagraphFont"/>
    <w:link w:val="Title"/>
    <w:uiPriority w:val="10"/>
    <w:rsid w:val="00B6598B"/>
    <w:rPr>
      <w:rFonts w:ascii="Khmer OS Siemreap" w:eastAsiaTheme="majorEastAsia" w:hAnsi="Khmer OS Siemreap" w:cs="Khmer OS Siemreap"/>
      <w:color w:val="7030A0"/>
      <w:spacing w:val="-10"/>
      <w:kern w:val="28"/>
      <w:sz w:val="56"/>
      <w:szCs w:val="56"/>
      <w:lang w:val="km"/>
    </w:rPr>
  </w:style>
  <w:style w:type="paragraph" w:styleId="Subtitle">
    <w:name w:val="Subtitle"/>
    <w:aliases w:val="NCSP Subtitle"/>
    <w:basedOn w:val="Normal"/>
    <w:next w:val="Normal"/>
    <w:link w:val="SubtitleChar"/>
    <w:uiPriority w:val="11"/>
    <w:qFormat/>
    <w:rsid w:val="00CE441F"/>
    <w:pPr>
      <w:numPr>
        <w:ilvl w:val="1"/>
      </w:numPr>
      <w:spacing w:after="160"/>
    </w:pPr>
    <w:rPr>
      <w:rFonts w:eastAsiaTheme="minorEastAsia" w:cs="Times New Roman (Body CS)"/>
      <w:color w:val="7030A0"/>
      <w:sz w:val="44"/>
      <w:szCs w:val="22"/>
    </w:rPr>
  </w:style>
  <w:style w:type="character" w:customStyle="1" w:styleId="SubtitleChar">
    <w:name w:val="Subtitle Char"/>
    <w:aliases w:val="NCSP Subtitle Char"/>
    <w:basedOn w:val="DefaultParagraphFont"/>
    <w:link w:val="Subtitle"/>
    <w:uiPriority w:val="11"/>
    <w:rsid w:val="00CE441F"/>
    <w:rPr>
      <w:rFonts w:eastAsiaTheme="minorEastAsia" w:cs="Times New Roman (Body CS)"/>
      <w:color w:val="7030A0"/>
      <w:sz w:val="44"/>
      <w:szCs w:val="22"/>
    </w:rPr>
  </w:style>
  <w:style w:type="paragraph" w:styleId="NoSpacing">
    <w:name w:val="No Spacing"/>
    <w:uiPriority w:val="1"/>
    <w:qFormat/>
    <w:rsid w:val="00B47C80"/>
  </w:style>
  <w:style w:type="paragraph" w:styleId="Revision">
    <w:name w:val="Revision"/>
    <w:hidden/>
    <w:uiPriority w:val="99"/>
    <w:semiHidden/>
    <w:rsid w:val="00FE1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M-Arianne\Desktop\2022\220624AP01-NCSP%20resources\3%20exported%20web%20accessible%20files\Khmer\CALD%20-%20Results%20guide_kh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FBD542-F4FD-4514-9DAF-74F80DF1E6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D46C30-D094-4614-9805-A13C8C889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a4861-356b-4c08-9059-5e4a97971c97"/>
    <ds:schemaRef ds:uri="140be222-7ba8-4119-9a9f-83de2b3fc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2495EC-1E86-45A7-8FD9-F6B04EB765A1}">
  <ds:schemaRefs>
    <ds:schemaRef ds:uri="http://schemas.microsoft.com/office/2006/metadata/properties"/>
    <ds:schemaRef ds:uri="http://schemas.microsoft.com/office/infopath/2007/PartnerControls"/>
    <ds:schemaRef ds:uri="140be222-7ba8-4119-9a9f-83de2b3fc778"/>
    <ds:schemaRef ds:uri="646a4861-356b-4c08-9059-5e4a97971c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CALD - Results guide_khm.dotx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CALD Guide to understanding test results ()</vt:lpstr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CALD Guide to understanding test results (Khmer)</dc:title>
  <dc:subject>Cancer</dc:subject>
  <dc:creator>Australian Government Department of Health and Aged Care</dc:creator>
  <cp:keywords>National Cervical Screening Program; Cancer; Preventative health</cp:keywords>
  <dc:description/>
  <cp:lastModifiedBy>Elvia</cp:lastModifiedBy>
  <cp:revision>2</cp:revision>
  <dcterms:created xsi:type="dcterms:W3CDTF">2022-08-01T04:23:00Z</dcterms:created>
  <dcterms:modified xsi:type="dcterms:W3CDTF">2022-08-01T04:23:00Z</dcterms:modified>
</cp:coreProperties>
</file>