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BD50" w14:textId="347F52F8" w:rsidR="00B34923" w:rsidRDefault="00B34923" w:rsidP="00977016">
      <w:pPr>
        <w:pStyle w:val="Title"/>
        <w:spacing w:before="240"/>
      </w:pPr>
      <w:r>
        <w:t>Understanding your Cervical Screening Test results</w:t>
      </w:r>
    </w:p>
    <w:p w14:paraId="34748D8A" w14:textId="4F4077C7" w:rsidR="00B34923" w:rsidRDefault="00B34923" w:rsidP="00977016">
      <w:pPr>
        <w:pStyle w:val="Subtitle"/>
        <w:spacing w:before="240"/>
      </w:pPr>
      <w:r>
        <w:t>This guide helps you understand your Cervical Screening Test results.</w:t>
      </w:r>
    </w:p>
    <w:p w14:paraId="7666BB20" w14:textId="77777777" w:rsidR="00B34923" w:rsidRDefault="00B34923" w:rsidP="00977016">
      <w:pPr>
        <w:spacing w:before="240"/>
      </w:pPr>
      <w:r>
        <w:t>Your doctor or nurse will discuss your results and the next steps with you.</w:t>
      </w:r>
    </w:p>
    <w:p w14:paraId="2A2466D1" w14:textId="1E3003E7" w:rsidR="006C7173" w:rsidRDefault="00B34923" w:rsidP="00977016">
      <w:pPr>
        <w:spacing w:before="240"/>
      </w:pPr>
      <w:r>
        <w:t>This is a good time to ask any questions or let them know if you are feeling worried about your results.</w:t>
      </w:r>
    </w:p>
    <w:p w14:paraId="664CA1E7" w14:textId="77777777" w:rsidR="00B34923" w:rsidRDefault="00B34923" w:rsidP="00977016">
      <w:pPr>
        <w:pStyle w:val="Heading1"/>
        <w:spacing w:before="240"/>
      </w:pPr>
      <w:r>
        <w:t>What does the Cervical Screening Test look for?</w:t>
      </w:r>
    </w:p>
    <w:p w14:paraId="1C8257C3" w14:textId="33127E80" w:rsidR="006C7173" w:rsidRDefault="00B34923" w:rsidP="00977016">
      <w:pPr>
        <w:spacing w:before="240"/>
      </w:pPr>
      <w:r>
        <w:t>The Cervical Screening Test looks for the human papillomavirus (HPV) infection.</w:t>
      </w:r>
    </w:p>
    <w:p w14:paraId="3A2EC61B" w14:textId="678BB636" w:rsidR="006C7173" w:rsidRDefault="00B34923" w:rsidP="00977016">
      <w:pPr>
        <w:spacing w:before="240"/>
      </w:pPr>
      <w:r>
        <w:t>HPV is so common that many people have it at some point in their lives and never know it, as there are usually</w:t>
      </w:r>
      <w:r w:rsidR="006C7173">
        <w:t xml:space="preserve"> </w:t>
      </w:r>
      <w:r>
        <w:t>no symptoms.</w:t>
      </w:r>
    </w:p>
    <w:p w14:paraId="5FB620F0" w14:textId="75DA1AEB" w:rsidR="006C7173" w:rsidRDefault="00B34923" w:rsidP="00977016">
      <w:pPr>
        <w:spacing w:before="240"/>
      </w:pPr>
      <w:r>
        <w:t>But if HPV stays in our bodies for a long time, it can cause problems that may lead to cervical cancer. This usually takes 10 to 15 years.</w:t>
      </w:r>
    </w:p>
    <w:p w14:paraId="44A428D4" w14:textId="77777777" w:rsidR="00B34923" w:rsidRDefault="00B34923" w:rsidP="00977016">
      <w:pPr>
        <w:pStyle w:val="Heading1"/>
        <w:spacing w:before="240"/>
      </w:pPr>
      <w:r>
        <w:t>What does my test result mean?</w:t>
      </w:r>
    </w:p>
    <w:p w14:paraId="4EBEB326" w14:textId="191A2191" w:rsidR="006C7173" w:rsidRDefault="00B34923" w:rsidP="00977016">
      <w:pPr>
        <w:spacing w:before="240"/>
      </w:pPr>
      <w:r>
        <w:t xml:space="preserve">Your doctor or nurse will talk to you about your Cervical Screening Test </w:t>
      </w:r>
      <w:proofErr w:type="gramStart"/>
      <w:r>
        <w:t>results, and</w:t>
      </w:r>
      <w:proofErr w:type="gramEnd"/>
      <w:r>
        <w:t xml:space="preserve"> will answer any questions you have.</w:t>
      </w:r>
    </w:p>
    <w:p w14:paraId="0A59192E" w14:textId="5D3743D7" w:rsidR="00B34923" w:rsidRDefault="00B34923" w:rsidP="00977016">
      <w:pPr>
        <w:pStyle w:val="Heading1"/>
        <w:spacing w:before="240"/>
      </w:pPr>
      <w:r>
        <w:t>Understanding your test results</w:t>
      </w:r>
    </w:p>
    <w:p w14:paraId="69B93075" w14:textId="1A867D36" w:rsidR="009A45F1" w:rsidRDefault="00B34923" w:rsidP="00977016">
      <w:pPr>
        <w:spacing w:before="240"/>
      </w:pPr>
      <w:r>
        <w:t>These are the possible results and what they mean.</w:t>
      </w:r>
    </w:p>
    <w:p w14:paraId="68375B97" w14:textId="2F0EE6CE" w:rsidR="00B34923" w:rsidRDefault="00B34923" w:rsidP="00977016">
      <w:pPr>
        <w:pStyle w:val="Heading3"/>
        <w:spacing w:before="240"/>
      </w:pPr>
      <w:r>
        <w:t>Return to screen in 5 years</w:t>
      </w:r>
    </w:p>
    <w:p w14:paraId="1CEBD693" w14:textId="347E49AC" w:rsidR="009A45F1" w:rsidRDefault="00B34923" w:rsidP="00977016">
      <w:pPr>
        <w:spacing w:before="240"/>
      </w:pPr>
      <w:r>
        <w:t>No HPV was found in your sample.</w:t>
      </w:r>
    </w:p>
    <w:p w14:paraId="1BB65439" w14:textId="6BDD2924" w:rsidR="009A45F1" w:rsidRDefault="00B34923" w:rsidP="00977016">
      <w:pPr>
        <w:spacing w:before="240"/>
      </w:pPr>
      <w:r>
        <w:t>Your next test is in 5 years. You’ll be reminded 3 months before your next test is due.</w:t>
      </w:r>
    </w:p>
    <w:p w14:paraId="56EA605C" w14:textId="1E938086" w:rsidR="00B34923" w:rsidRDefault="00B34923" w:rsidP="00977016">
      <w:pPr>
        <w:pStyle w:val="Heading3"/>
        <w:spacing w:before="240"/>
      </w:pPr>
      <w:r>
        <w:t>Return for another sample collected by your healthcare provider.</w:t>
      </w:r>
    </w:p>
    <w:p w14:paraId="74D09150" w14:textId="1E804C3B" w:rsidR="009A45F1" w:rsidRDefault="00B34923" w:rsidP="00977016">
      <w:pPr>
        <w:spacing w:before="240"/>
      </w:pPr>
      <w:r>
        <w:t>You chose self-collection for your test and HPV was found in your self-collected sample.</w:t>
      </w:r>
    </w:p>
    <w:p w14:paraId="0F6F81A0" w14:textId="3AF93A8B" w:rsidR="009A45F1" w:rsidRDefault="00B34923" w:rsidP="00977016">
      <w:pPr>
        <w:spacing w:before="240"/>
      </w:pPr>
      <w:r>
        <w:lastRenderedPageBreak/>
        <w:t>You’ll be asked to go back to your doctor or nurse. They will collect another sample that includes cervical cells. It’s not possible to use self-collection for this sample.</w:t>
      </w:r>
    </w:p>
    <w:p w14:paraId="72E1E61C" w14:textId="07040D02" w:rsidR="00B34923" w:rsidRDefault="00B34923" w:rsidP="00977016">
      <w:pPr>
        <w:pStyle w:val="Heading3"/>
        <w:spacing w:before="240"/>
      </w:pPr>
      <w:r>
        <w:t>Repeat the test in 12 months</w:t>
      </w:r>
    </w:p>
    <w:p w14:paraId="3EAEC7D0" w14:textId="0647A870" w:rsidR="009A45F1" w:rsidRDefault="00B34923" w:rsidP="00977016">
      <w:pPr>
        <w:spacing w:before="240"/>
      </w:pPr>
      <w:r>
        <w:t>HPV was found in your sample, but your body will probably clear it on its own. It’s safe for you to wait 12 months before you test again.</w:t>
      </w:r>
    </w:p>
    <w:p w14:paraId="0E1800E9" w14:textId="4FBEBD6D" w:rsidR="00B34923" w:rsidRDefault="00B34923" w:rsidP="00977016">
      <w:pPr>
        <w:pStyle w:val="Heading3"/>
        <w:spacing w:before="240"/>
      </w:pPr>
      <w:r>
        <w:t>Repeat the Cervical Screening Test due to unsatisfactory test result</w:t>
      </w:r>
    </w:p>
    <w:p w14:paraId="1E498C62" w14:textId="06157E2C" w:rsidR="009A45F1" w:rsidRDefault="00B34923" w:rsidP="00977016">
      <w:pPr>
        <w:spacing w:before="240"/>
      </w:pPr>
      <w:r>
        <w:t>The laboratory couldn’t get a result from your sample. This doesn’t mean there’s something wrong.</w:t>
      </w:r>
    </w:p>
    <w:p w14:paraId="7C29F29F" w14:textId="01961B48" w:rsidR="009A45F1" w:rsidRDefault="00B34923" w:rsidP="00977016">
      <w:pPr>
        <w:spacing w:before="240"/>
      </w:pPr>
      <w:r>
        <w:t>Book in to do your test again in 6 to 12 weeks.</w:t>
      </w:r>
    </w:p>
    <w:p w14:paraId="532C6D82" w14:textId="43CF20CB" w:rsidR="00B34923" w:rsidRDefault="00B34923" w:rsidP="00977016">
      <w:pPr>
        <w:pStyle w:val="Heading3"/>
        <w:spacing w:before="240"/>
      </w:pPr>
      <w:r>
        <w:t>Refer to a specialist</w:t>
      </w:r>
    </w:p>
    <w:p w14:paraId="03D162C8" w14:textId="76A13C98" w:rsidR="009A45F1" w:rsidRDefault="00B34923" w:rsidP="00977016">
      <w:pPr>
        <w:spacing w:before="240"/>
      </w:pPr>
      <w:r>
        <w:t>HPV was found in your sample and the type of HPV infection needs extra tests or treatment. Your doctor or nurse will refer you to a specialist for another test.</w:t>
      </w:r>
    </w:p>
    <w:p w14:paraId="2F035CA5" w14:textId="22E9F10E" w:rsidR="00B34923" w:rsidRDefault="00B34923" w:rsidP="00977016">
      <w:pPr>
        <w:pStyle w:val="Heading1"/>
        <w:spacing w:before="240"/>
      </w:pPr>
      <w:r>
        <w:t>More information?</w:t>
      </w:r>
    </w:p>
    <w:p w14:paraId="4EBDCBF0" w14:textId="229E9034" w:rsidR="00BD4487" w:rsidRDefault="00B34923" w:rsidP="00977016">
      <w:pPr>
        <w:spacing w:before="240"/>
      </w:pPr>
      <w:r>
        <w:t xml:space="preserve">If you need more information, talk to your doctor, </w:t>
      </w:r>
      <w:proofErr w:type="gramStart"/>
      <w:r>
        <w:t>nurse</w:t>
      </w:r>
      <w:proofErr w:type="gramEnd"/>
      <w:r>
        <w:t xml:space="preserve"> or health worker, visit www.health.gov.au/NCSP or call 1800 627 701.</w:t>
      </w:r>
    </w:p>
    <w:p w14:paraId="229923DF" w14:textId="380ED902" w:rsidR="00BD4487" w:rsidRDefault="00B34923" w:rsidP="00977016">
      <w:pPr>
        <w:spacing w:before="240"/>
      </w:pPr>
      <w:r>
        <w:t xml:space="preserve">For help in your </w:t>
      </w:r>
      <w:proofErr w:type="gramStart"/>
      <w:r>
        <w:t>language</w:t>
      </w:r>
      <w:proofErr w:type="gramEnd"/>
      <w:r>
        <w:t xml:space="preserve"> you can call the Translating and Interpreting Service (TIS National) on 131 450.</w:t>
      </w:r>
    </w:p>
    <w:p w14:paraId="6938757E" w14:textId="516A11D6" w:rsidR="00CE42D0" w:rsidRPr="0035528B" w:rsidRDefault="00B34923" w:rsidP="00977016">
      <w:pPr>
        <w:spacing w:before="240"/>
      </w:pPr>
      <w:r>
        <w:t>Visit www.health.gov.au/NCSP-multicultural for translated information.</w:t>
      </w:r>
    </w:p>
    <w:sectPr w:rsidR="00CE42D0" w:rsidRPr="003552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F8E02" w14:textId="77777777" w:rsidR="007625C3" w:rsidRDefault="007625C3" w:rsidP="00862D9C">
      <w:r>
        <w:separator/>
      </w:r>
    </w:p>
  </w:endnote>
  <w:endnote w:type="continuationSeparator" w:id="0">
    <w:p w14:paraId="09978BDD" w14:textId="77777777" w:rsidR="007625C3" w:rsidRDefault="007625C3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25548C">
    <w:pPr>
      <w:pStyle w:val="Footer"/>
      <w:tabs>
        <w:tab w:val="clear" w:pos="4513"/>
      </w:tabs>
    </w:pPr>
    <w:r>
      <w:rPr>
        <w:rFonts w:ascii="Times New Roman" w:hAnsi="Times New Roman" w:cs="Times New Roman"/>
        <w:noProof/>
        <w:lang w:val="en-GB"/>
      </w:rPr>
      <w:drawing>
        <wp:inline distT="0" distB="0" distL="0" distR="0" wp14:anchorId="1BE27CF2" wp14:editId="4F8F4BE8">
          <wp:extent cx="2298700" cy="520700"/>
          <wp:effectExtent l="0" t="0" r="0" b="0"/>
          <wp:docPr id="4" name="Picture 4" descr="Australian Government Crest logo, colour black and National Cervical Screening Program - A joint Australian, State and Territory Government Program logo, colour purp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logo, colour black and National Cervical Screening Program - A joint Australian, State and Territory Government Program logo, colour purpl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48C">
      <w:rPr>
        <w:rFonts w:ascii="Times New Roman" w:hAnsi="Times New Roman" w:cs="Times New Roman"/>
        <w:lang w:val="en-GB"/>
      </w:rPr>
      <w:tab/>
    </w:r>
    <w:r w:rsidR="0025548C" w:rsidRPr="0025548C">
      <w:rPr>
        <w:rFonts w:cstheme="minorHAnsi"/>
        <w:sz w:val="20"/>
        <w:szCs w:val="20"/>
        <w:lang w:val="en-GB"/>
      </w:rPr>
      <w:t xml:space="preserve">- </w:t>
    </w:r>
    <w:r w:rsidR="0025548C" w:rsidRPr="0025548C">
      <w:rPr>
        <w:rFonts w:cstheme="minorHAnsi"/>
        <w:sz w:val="20"/>
        <w:szCs w:val="20"/>
        <w:lang w:val="en-GB"/>
      </w:rPr>
      <w:fldChar w:fldCharType="begin"/>
    </w:r>
    <w:r w:rsidR="0025548C" w:rsidRPr="0025548C">
      <w:rPr>
        <w:rFonts w:cstheme="minorHAnsi"/>
        <w:sz w:val="20"/>
        <w:szCs w:val="20"/>
        <w:lang w:val="en-GB"/>
      </w:rPr>
      <w:instrText xml:space="preserve"> PAGE </w:instrText>
    </w:r>
    <w:r w:rsidR="0025548C" w:rsidRPr="0025548C">
      <w:rPr>
        <w:rFonts w:cstheme="minorHAnsi"/>
        <w:sz w:val="20"/>
        <w:szCs w:val="20"/>
        <w:lang w:val="en-GB"/>
      </w:rPr>
      <w:fldChar w:fldCharType="separate"/>
    </w:r>
    <w:r w:rsidR="0025548C" w:rsidRPr="0025548C">
      <w:rPr>
        <w:rFonts w:cstheme="minorHAnsi"/>
        <w:noProof/>
        <w:sz w:val="20"/>
        <w:szCs w:val="20"/>
        <w:lang w:val="en-GB"/>
      </w:rPr>
      <w:t>2</w:t>
    </w:r>
    <w:r w:rsidR="0025548C" w:rsidRPr="0025548C">
      <w:rPr>
        <w:rFonts w:cstheme="minorHAnsi"/>
        <w:sz w:val="20"/>
        <w:szCs w:val="20"/>
        <w:lang w:val="en-GB"/>
      </w:rPr>
      <w:fldChar w:fldCharType="end"/>
    </w:r>
    <w:r w:rsidR="0025548C" w:rsidRPr="0025548C">
      <w:rPr>
        <w:rFonts w:cstheme="minorHAnsi"/>
        <w:sz w:val="20"/>
        <w:szCs w:val="20"/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rFonts w:ascii="Times New Roman" w:hAnsi="Times New Roman" w:cs="Times New Roman"/>
        <w:lang w:val="en-GB"/>
      </w:rPr>
      <w:tab/>
    </w:r>
    <w:r w:rsidRPr="00DF117D">
      <w:rPr>
        <w:rFonts w:cstheme="minorHAnsi"/>
        <w:sz w:val="22"/>
        <w:szCs w:val="22"/>
        <w:lang w:val="en-GB"/>
      </w:rPr>
      <w:t xml:space="preserve">- </w:t>
    </w:r>
    <w:r w:rsidRPr="00DF117D">
      <w:rPr>
        <w:rFonts w:cstheme="minorHAnsi"/>
        <w:sz w:val="22"/>
        <w:szCs w:val="22"/>
        <w:lang w:val="en-GB"/>
      </w:rPr>
      <w:fldChar w:fldCharType="begin"/>
    </w:r>
    <w:r w:rsidRPr="00DF117D">
      <w:rPr>
        <w:rFonts w:cstheme="minorHAnsi"/>
        <w:sz w:val="22"/>
        <w:szCs w:val="22"/>
        <w:lang w:val="en-GB"/>
      </w:rPr>
      <w:instrText xml:space="preserve"> PAGE </w:instrText>
    </w:r>
    <w:r w:rsidRPr="00DF117D">
      <w:rPr>
        <w:rFonts w:cstheme="minorHAnsi"/>
        <w:sz w:val="22"/>
        <w:szCs w:val="22"/>
        <w:lang w:val="en-GB"/>
      </w:rPr>
      <w:fldChar w:fldCharType="separate"/>
    </w:r>
    <w:r w:rsidRPr="00DF117D">
      <w:rPr>
        <w:rFonts w:cstheme="minorHAnsi"/>
        <w:noProof/>
        <w:sz w:val="22"/>
        <w:szCs w:val="22"/>
        <w:lang w:val="en-GB"/>
      </w:rPr>
      <w:t>1</w:t>
    </w:r>
    <w:r w:rsidRPr="00DF117D">
      <w:rPr>
        <w:rFonts w:cstheme="minorHAnsi"/>
        <w:sz w:val="22"/>
        <w:szCs w:val="22"/>
        <w:lang w:val="en-GB"/>
      </w:rPr>
      <w:fldChar w:fldCharType="end"/>
    </w:r>
    <w:r w:rsidRPr="00DF117D">
      <w:rPr>
        <w:rFonts w:cstheme="minorHAnsi"/>
        <w:sz w:val="22"/>
        <w:szCs w:val="22"/>
        <w:lang w:val="en-GB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77CBD" w14:textId="77777777" w:rsidR="007625C3" w:rsidRDefault="007625C3" w:rsidP="00862D9C">
      <w:r>
        <w:separator/>
      </w:r>
    </w:p>
  </w:footnote>
  <w:footnote w:type="continuationSeparator" w:id="0">
    <w:p w14:paraId="7AD97320" w14:textId="77777777" w:rsidR="007625C3" w:rsidRDefault="007625C3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DF117D">
    <w:pPr>
      <w:pStyle w:val="Header"/>
      <w:jc w:val="right"/>
      <w:rPr>
        <w:b/>
        <w:bCs/>
        <w:sz w:val="18"/>
        <w:szCs w:val="18"/>
        <w:lang w:val="en-GB"/>
      </w:rPr>
    </w:pPr>
    <w:r w:rsidRPr="00B12036">
      <w:rPr>
        <w:b/>
        <w:bCs/>
        <w:sz w:val="18"/>
        <w:szCs w:val="18"/>
        <w:lang w:val="en-GB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2E556C7F" w:rsidR="00AA48B7" w:rsidRDefault="002E5978" w:rsidP="00977016">
    <w:pPr>
      <w:pStyle w:val="Header"/>
      <w:jc w:val="center"/>
    </w:pPr>
    <w:r>
      <w:rPr>
        <w:noProof/>
      </w:rPr>
      <w:drawing>
        <wp:inline distT="0" distB="0" distL="0" distR="0" wp14:anchorId="14704815" wp14:editId="3E0EA8AF">
          <wp:extent cx="4737100" cy="1219200"/>
          <wp:effectExtent l="0" t="0" r="0" b="0"/>
          <wp:docPr id="2" name="Picture 2" descr="Australian Government Crest logo, colour black and National Cervical Screening Program - A joint Australian, State and Territory Government Program logo, colour purp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Crest logo, colour black and National Cervical Screening Program - A joint Australian, State and Territory Government Program logo, colour purple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10434B"/>
    <w:rsid w:val="0025548C"/>
    <w:rsid w:val="002E5978"/>
    <w:rsid w:val="0035528B"/>
    <w:rsid w:val="00395188"/>
    <w:rsid w:val="00422C1C"/>
    <w:rsid w:val="00483C89"/>
    <w:rsid w:val="00535E25"/>
    <w:rsid w:val="006C7173"/>
    <w:rsid w:val="00713CB5"/>
    <w:rsid w:val="007625C3"/>
    <w:rsid w:val="007B71CF"/>
    <w:rsid w:val="00862D9C"/>
    <w:rsid w:val="008F1940"/>
    <w:rsid w:val="00977016"/>
    <w:rsid w:val="009877B3"/>
    <w:rsid w:val="009A45F1"/>
    <w:rsid w:val="00AA48B7"/>
    <w:rsid w:val="00B12036"/>
    <w:rsid w:val="00B34923"/>
    <w:rsid w:val="00B47C80"/>
    <w:rsid w:val="00B831C6"/>
    <w:rsid w:val="00BD4487"/>
    <w:rsid w:val="00C2787C"/>
    <w:rsid w:val="00CE2037"/>
    <w:rsid w:val="00CE42D0"/>
    <w:rsid w:val="00CE441F"/>
    <w:rsid w:val="00CE66C6"/>
    <w:rsid w:val="00DF117D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3448"/>
  <w15:chartTrackingRefBased/>
  <w15:docId w15:val="{B753D993-5657-456F-8470-5F8E4C2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5281b5-c620-4d78-8c98-763661ef3005" xsi:nil="true"/>
    <lcf76f155ced4ddcb4097134ff3c332f xmlns="4beca68f-6b68-4c9c-9213-9abb47817285">
      <Terms xmlns="http://schemas.microsoft.com/office/infopath/2007/PartnerControls"/>
    </lcf76f155ced4ddcb4097134ff3c332f>
    <SharedWithUsers xmlns="0a5281b5-c620-4d78-8c98-763661ef3005">
      <UserInfo>
        <DisplayName>JACOB, Reuben</DisplayName>
        <AccountId>310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F5A5AD37BDE479EC9E447CDA073D4" ma:contentTypeVersion="15" ma:contentTypeDescription="Create a new document." ma:contentTypeScope="" ma:versionID="3b88ea70cbe17af9251b4aae8f605209">
  <xsd:schema xmlns:xsd="http://www.w3.org/2001/XMLSchema" xmlns:xs="http://www.w3.org/2001/XMLSchema" xmlns:p="http://schemas.microsoft.com/office/2006/metadata/properties" xmlns:ns2="4beca68f-6b68-4c9c-9213-9abb47817285" xmlns:ns3="0a5281b5-c620-4d78-8c98-763661ef3005" targetNamespace="http://schemas.microsoft.com/office/2006/metadata/properties" ma:root="true" ma:fieldsID="fc19e098861ef980126aeb9912b31997" ns2:_="" ns3:_="">
    <xsd:import namespace="4beca68f-6b68-4c9c-9213-9abb47817285"/>
    <xsd:import namespace="0a5281b5-c620-4d78-8c98-763661ef3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a68f-6b68-4c9c-9213-9abb47817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81b5-c620-4d78-8c98-763661ef3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056514-e361-4c2f-b8ef-f2cc76342b6e}" ma:internalName="TaxCatchAll" ma:showField="CatchAllData" ma:web="0a5281b5-c620-4d78-8c98-763661ef3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42A13-7703-4EFD-97A4-1E3B616BC8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5281b5-c620-4d78-8c98-763661ef3005"/>
    <ds:schemaRef ds:uri="4beca68f-6b68-4c9c-9213-9abb478172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BE3FE-E8A3-411F-B347-CF58E1EAF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ca68f-6b68-4c9c-9213-9abb47817285"/>
    <ds:schemaRef ds:uri="0a5281b5-c620-4d78-8c98-763661ef3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A%20guide%20to%20understanding%20your%20Cervical%20Screening%20Test%20results%20-%2</Template>
  <TotalTime>1</TotalTime>
  <Pages>2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your Cervical Screening Test results</dc:title>
  <dc:subject/>
  <dc:creator>Australian Government Department of Health</dc:creator>
  <cp:keywords>Cancer; Preventive health; Women's health; National Cervical Screening Program</cp:keywords>
  <dc:description/>
  <cp:lastModifiedBy>JACOB, Reuben</cp:lastModifiedBy>
  <cp:revision>2</cp:revision>
  <dcterms:created xsi:type="dcterms:W3CDTF">2022-07-01T02:05:00Z</dcterms:created>
  <dcterms:modified xsi:type="dcterms:W3CDTF">2022-07-01T02:05:00Z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0x0101002E9F5A5AD37BDE479EC9E447CDA073D4</vt:lpwstr>
  </property>
</Properties>
</file>