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60304" w14:textId="134919E9" w:rsidR="00BA2732" w:rsidRDefault="006C70DE" w:rsidP="003D033A">
      <w:pPr>
        <w:pStyle w:val="Title"/>
      </w:pPr>
      <w:r w:rsidRPr="006C70DE">
        <w:t>SSBA – Guideline 5 – Reporting to law enforcement or the National Security Hotline</w:t>
      </w:r>
    </w:p>
    <w:p w14:paraId="352E81C0" w14:textId="7AD39B7A" w:rsidR="00B53987" w:rsidRPr="00B53987" w:rsidRDefault="006C70DE" w:rsidP="006C70DE">
      <w:pPr>
        <w:pStyle w:val="Subtitle"/>
      </w:pPr>
      <w:r>
        <w:t>July 2014</w:t>
      </w:r>
    </w:p>
    <w:p w14:paraId="33E9CEAD" w14:textId="77777777" w:rsidR="006C70DE" w:rsidRPr="006C70DE" w:rsidRDefault="006C70DE" w:rsidP="006C70DE">
      <w:pPr>
        <w:pStyle w:val="Heading1"/>
      </w:pPr>
      <w:r w:rsidRPr="006C70DE">
        <w:t>Introduction</w:t>
      </w:r>
    </w:p>
    <w:p w14:paraId="2BAAA1B5" w14:textId="77777777" w:rsidR="006C70DE" w:rsidRPr="006C70DE" w:rsidRDefault="006C70DE" w:rsidP="006C70DE">
      <w:r w:rsidRPr="006C70DE">
        <w:t>This guideline provides an overview of the process that should be followed if an entity or facility has an incident that must be reported to law enforcement or should be reported to the National Security Hotline.</w:t>
      </w:r>
    </w:p>
    <w:p w14:paraId="4C0A74F2" w14:textId="460DF105" w:rsidR="006C70DE" w:rsidRPr="006C70DE" w:rsidRDefault="006C70DE" w:rsidP="006C70DE">
      <w:pPr>
        <w:pStyle w:val="Heading1"/>
      </w:pPr>
      <w:r w:rsidRPr="006C70DE">
        <w:t xml:space="preserve">Law </w:t>
      </w:r>
      <w:r>
        <w:t>e</w:t>
      </w:r>
      <w:r w:rsidRPr="006C70DE">
        <w:t>nforcement (</w:t>
      </w:r>
      <w:r>
        <w:t>p</w:t>
      </w:r>
      <w:r w:rsidRPr="006C70DE">
        <w:t>olice)</w:t>
      </w:r>
    </w:p>
    <w:p w14:paraId="483539BC" w14:textId="77777777" w:rsidR="006C70DE" w:rsidRPr="006C70DE" w:rsidRDefault="006C70DE" w:rsidP="006C70DE">
      <w:r w:rsidRPr="006C70DE">
        <w:t>Mandatory reporting to law enforcement, in addition to reporting to the Department of Health (Health), is a requirement of the </w:t>
      </w:r>
      <w:r w:rsidRPr="006C70DE">
        <w:rPr>
          <w:i/>
          <w:iCs/>
        </w:rPr>
        <w:t>National Health Security Act 2007 </w:t>
      </w:r>
      <w:r w:rsidRPr="006C70DE">
        <w:t>(NHS Act) for certain events.</w:t>
      </w:r>
    </w:p>
    <w:p w14:paraId="3CF4C8A0" w14:textId="77777777" w:rsidR="006C70DE" w:rsidRPr="006C70DE" w:rsidRDefault="006C70DE" w:rsidP="006C70DE">
      <w:r w:rsidRPr="006C70DE">
        <w:t>The following must be reported to law enforcement</w:t>
      </w:r>
      <w:r w:rsidRPr="006C70DE">
        <w:rPr>
          <w:b/>
          <w:bCs/>
        </w:rPr>
        <w:t> as soon as possible and within 24 hours</w:t>
      </w:r>
      <w:r w:rsidRPr="006C70DE">
        <w:t> after discovery of the event or after you become aware of the event</w:t>
      </w:r>
      <w:r w:rsidRPr="006C70DE">
        <w:rPr>
          <w:i/>
          <w:iCs/>
        </w:rPr>
        <w:t>:</w:t>
      </w:r>
    </w:p>
    <w:p w14:paraId="15C1681C" w14:textId="1900C731" w:rsidR="006C70DE" w:rsidRPr="006C70DE" w:rsidRDefault="006C70DE" w:rsidP="006C70DE">
      <w:pPr>
        <w:pStyle w:val="ListParagraph"/>
        <w:numPr>
          <w:ilvl w:val="0"/>
          <w:numId w:val="31"/>
        </w:numPr>
      </w:pPr>
      <w:r w:rsidRPr="006C70DE">
        <w:t>theft</w:t>
      </w:r>
      <w:r>
        <w:rPr>
          <w:rStyle w:val="FootnoteReference"/>
        </w:rPr>
        <w:footnoteReference w:id="2"/>
      </w:r>
      <w:r w:rsidRPr="006C70DE">
        <w:t> of a security sensitive biological agent (SSBA)</w:t>
      </w:r>
    </w:p>
    <w:p w14:paraId="37C3C6AD" w14:textId="31AF62C1" w:rsidR="006C70DE" w:rsidRPr="006C70DE" w:rsidRDefault="006C70DE" w:rsidP="006C70DE">
      <w:pPr>
        <w:pStyle w:val="ListParagraph"/>
        <w:numPr>
          <w:ilvl w:val="0"/>
          <w:numId w:val="31"/>
        </w:numPr>
      </w:pPr>
      <w:r w:rsidRPr="006C70DE">
        <w:t>attempted theft</w:t>
      </w:r>
      <w:r w:rsidRPr="006C70DE">
        <w:rPr>
          <w:vertAlign w:val="superscript"/>
        </w:rPr>
        <w:fldChar w:fldCharType="begin"/>
      </w:r>
      <w:r w:rsidRPr="006C70DE">
        <w:rPr>
          <w:vertAlign w:val="superscript"/>
        </w:rPr>
        <w:instrText xml:space="preserve"> REF _Ref106276709 \r \h </w:instrText>
      </w:r>
      <w:r w:rsidRPr="006C70DE">
        <w:rPr>
          <w:vertAlign w:val="superscript"/>
        </w:rPr>
      </w:r>
      <w:r>
        <w:rPr>
          <w:vertAlign w:val="superscript"/>
        </w:rPr>
        <w:instrText xml:space="preserve"> \* MERGEFORMAT </w:instrText>
      </w:r>
      <w:r w:rsidRPr="006C70DE">
        <w:rPr>
          <w:vertAlign w:val="superscript"/>
        </w:rPr>
        <w:fldChar w:fldCharType="separate"/>
      </w:r>
      <w:r w:rsidRPr="006C70DE">
        <w:rPr>
          <w:vertAlign w:val="superscript"/>
        </w:rPr>
        <w:t>1</w:t>
      </w:r>
      <w:r w:rsidRPr="006C70DE">
        <w:rPr>
          <w:vertAlign w:val="superscript"/>
        </w:rPr>
        <w:fldChar w:fldCharType="end"/>
      </w:r>
      <w:r w:rsidRPr="006C70DE">
        <w:t xml:space="preserve"> of an </w:t>
      </w:r>
      <w:proofErr w:type="gramStart"/>
      <w:r w:rsidRPr="006C70DE">
        <w:t>SSBA;</w:t>
      </w:r>
      <w:proofErr w:type="gramEnd"/>
    </w:p>
    <w:p w14:paraId="6CA99FC7" w14:textId="77777777" w:rsidR="006C70DE" w:rsidRPr="006C70DE" w:rsidRDefault="006C70DE" w:rsidP="006C70DE">
      <w:pPr>
        <w:pStyle w:val="ListParagraph"/>
        <w:numPr>
          <w:ilvl w:val="0"/>
          <w:numId w:val="31"/>
        </w:numPr>
      </w:pPr>
      <w:r w:rsidRPr="006C70DE">
        <w:t xml:space="preserve">unauthorised access to a place in which an SSBA is handled or sensitive information (as defined by the NHS legislation) is stored, including its storage </w:t>
      </w:r>
      <w:proofErr w:type="gramStart"/>
      <w:r w:rsidRPr="006C70DE">
        <w:t>container;</w:t>
      </w:r>
      <w:proofErr w:type="gramEnd"/>
    </w:p>
    <w:p w14:paraId="426399B1" w14:textId="77777777" w:rsidR="006C70DE" w:rsidRPr="006C70DE" w:rsidRDefault="006C70DE" w:rsidP="006C70DE">
      <w:pPr>
        <w:pStyle w:val="ListParagraph"/>
        <w:numPr>
          <w:ilvl w:val="0"/>
          <w:numId w:val="31"/>
        </w:numPr>
      </w:pPr>
      <w:r w:rsidRPr="006C70DE">
        <w:t xml:space="preserve">attempted unauthorised access to a place in which an SSBA is handled or sensitive information (as defined by the NHS legislation) is stored, including its storage </w:t>
      </w:r>
      <w:proofErr w:type="gramStart"/>
      <w:r w:rsidRPr="006C70DE">
        <w:t>container;</w:t>
      </w:r>
      <w:proofErr w:type="gramEnd"/>
    </w:p>
    <w:p w14:paraId="020BF3A5" w14:textId="5750E7CC" w:rsidR="006C70DE" w:rsidRPr="006C70DE" w:rsidRDefault="006C70DE" w:rsidP="006C70DE">
      <w:pPr>
        <w:pStyle w:val="ListParagraph"/>
        <w:numPr>
          <w:ilvl w:val="0"/>
          <w:numId w:val="31"/>
        </w:numPr>
      </w:pPr>
      <w:r w:rsidRPr="006C70DE">
        <w:t>loss</w:t>
      </w:r>
      <w:r w:rsidRPr="006C70DE">
        <w:rPr>
          <w:vertAlign w:val="superscript"/>
        </w:rPr>
        <w:fldChar w:fldCharType="begin"/>
      </w:r>
      <w:r w:rsidRPr="006C70DE">
        <w:rPr>
          <w:vertAlign w:val="superscript"/>
        </w:rPr>
        <w:instrText xml:space="preserve"> REF _Ref106276709 \r \h </w:instrText>
      </w:r>
      <w:r w:rsidRPr="006C70DE">
        <w:rPr>
          <w:vertAlign w:val="superscript"/>
        </w:rPr>
      </w:r>
      <w:r>
        <w:rPr>
          <w:vertAlign w:val="superscript"/>
        </w:rPr>
        <w:instrText xml:space="preserve"> \* MERGEFORMAT </w:instrText>
      </w:r>
      <w:r w:rsidRPr="006C70DE">
        <w:rPr>
          <w:vertAlign w:val="superscript"/>
        </w:rPr>
        <w:fldChar w:fldCharType="separate"/>
      </w:r>
      <w:r w:rsidRPr="006C70DE">
        <w:rPr>
          <w:vertAlign w:val="superscript"/>
        </w:rPr>
        <w:t>1</w:t>
      </w:r>
      <w:r w:rsidRPr="006C70DE">
        <w:rPr>
          <w:vertAlign w:val="superscript"/>
        </w:rPr>
        <w:fldChar w:fldCharType="end"/>
      </w:r>
      <w:r w:rsidRPr="006C70DE">
        <w:t> of an SSBA; and</w:t>
      </w:r>
    </w:p>
    <w:p w14:paraId="1F8EBA57" w14:textId="77777777" w:rsidR="006C70DE" w:rsidRPr="006C70DE" w:rsidRDefault="006C70DE" w:rsidP="006C70DE">
      <w:pPr>
        <w:pStyle w:val="ListParagraph"/>
        <w:numPr>
          <w:ilvl w:val="0"/>
          <w:numId w:val="31"/>
        </w:numPr>
      </w:pPr>
      <w:r w:rsidRPr="006C70DE">
        <w:t>unsuccessful transfer (incomplete arrival or evidence of tampering) of an SSBA.</w:t>
      </w:r>
    </w:p>
    <w:p w14:paraId="418F5454" w14:textId="15A3F154" w:rsidR="006C70DE" w:rsidRPr="006C70DE" w:rsidRDefault="006C70DE" w:rsidP="006C70DE">
      <w:pPr>
        <w:pStyle w:val="Heading1"/>
      </w:pPr>
      <w:r w:rsidRPr="006C70DE">
        <w:lastRenderedPageBreak/>
        <w:t xml:space="preserve">Who </w:t>
      </w:r>
      <w:r>
        <w:t>s</w:t>
      </w:r>
      <w:r w:rsidRPr="006C70DE">
        <w:t xml:space="preserve">hould </w:t>
      </w:r>
      <w:r>
        <w:t>y</w:t>
      </w:r>
      <w:r w:rsidRPr="006C70DE">
        <w:t xml:space="preserve">ou </w:t>
      </w:r>
      <w:r>
        <w:t>c</w:t>
      </w:r>
      <w:r w:rsidRPr="006C70DE">
        <w:t>ontact?</w:t>
      </w:r>
    </w:p>
    <w:p w14:paraId="32A2F841" w14:textId="77777777" w:rsidR="006C70DE" w:rsidRPr="006C70DE" w:rsidRDefault="006C70DE" w:rsidP="006C70DE">
      <w:r w:rsidRPr="006C70DE">
        <w:t>In order of priority, contact:</w:t>
      </w:r>
    </w:p>
    <w:p w14:paraId="311A9202" w14:textId="77777777" w:rsidR="006C70DE" w:rsidRPr="006C70DE" w:rsidRDefault="006C70DE" w:rsidP="006C70DE">
      <w:pPr>
        <w:pStyle w:val="ListParagraph"/>
        <w:numPr>
          <w:ilvl w:val="0"/>
          <w:numId w:val="33"/>
        </w:numPr>
      </w:pPr>
      <w:r w:rsidRPr="006C70DE">
        <w:t xml:space="preserve">In an emergency (imminent threat, </w:t>
      </w:r>
      <w:proofErr w:type="gramStart"/>
      <w:r w:rsidRPr="006C70DE">
        <w:t>life</w:t>
      </w:r>
      <w:proofErr w:type="gramEnd"/>
      <w:r w:rsidRPr="006C70DE">
        <w:t xml:space="preserve"> or death situation), dial triple zero (000).</w:t>
      </w:r>
    </w:p>
    <w:p w14:paraId="636019A3" w14:textId="77777777" w:rsidR="006C70DE" w:rsidRPr="006C70DE" w:rsidRDefault="006C70DE" w:rsidP="006C70DE">
      <w:pPr>
        <w:pStyle w:val="ListParagraph"/>
        <w:numPr>
          <w:ilvl w:val="0"/>
          <w:numId w:val="33"/>
        </w:numPr>
      </w:pPr>
      <w:r w:rsidRPr="006C70DE">
        <w:t>If it is not an emergency, using the list below, contact the police in your jurisdiction.</w:t>
      </w:r>
    </w:p>
    <w:p w14:paraId="78C463EB" w14:textId="77777777" w:rsidR="006C70DE" w:rsidRPr="006C70DE" w:rsidRDefault="006C70DE" w:rsidP="006C70DE">
      <w:pPr>
        <w:pStyle w:val="ListParagraph"/>
        <w:numPr>
          <w:ilvl w:val="0"/>
          <w:numId w:val="33"/>
        </w:numPr>
      </w:pPr>
      <w:r w:rsidRPr="006C70DE">
        <w:t>The Department of Health (Health) during business hours on (02) 6289 7477 or after hours on (02) 6289 3030.</w:t>
      </w:r>
    </w:p>
    <w:p w14:paraId="213A292E" w14:textId="3F9D9EEE" w:rsidR="006C70DE" w:rsidRPr="006C70DE" w:rsidRDefault="006C70DE" w:rsidP="006C70DE">
      <w:pPr>
        <w:pStyle w:val="Heading1"/>
      </w:pPr>
      <w:r w:rsidRPr="006C70DE">
        <w:t xml:space="preserve">Jurisdictional </w:t>
      </w:r>
      <w:r>
        <w:t>l</w:t>
      </w:r>
      <w:r w:rsidRPr="006C70DE">
        <w:t xml:space="preserve">aw </w:t>
      </w:r>
      <w:r>
        <w:t>e</w:t>
      </w:r>
      <w:r w:rsidRPr="006C70DE">
        <w:t xml:space="preserve">nforcement </w:t>
      </w:r>
      <w:r>
        <w:t>a</w:t>
      </w:r>
      <w:r w:rsidRPr="006C70DE">
        <w:t>gencies</w:t>
      </w:r>
    </w:p>
    <w:tbl>
      <w:tblPr>
        <w:tblStyle w:val="TableGrid8"/>
        <w:tblW w:w="5000" w:type="pct"/>
        <w:tblLook w:val="04A0" w:firstRow="1" w:lastRow="0" w:firstColumn="1" w:lastColumn="0" w:noHBand="0" w:noVBand="1"/>
        <w:tblCaption w:val="Table displays Jurisdictional Law Enforcement Agencies"/>
        <w:tblDescription w:val="Table displays Jurisdictional Law Enforcement Agencies"/>
      </w:tblPr>
      <w:tblGrid>
        <w:gridCol w:w="4527"/>
        <w:gridCol w:w="4527"/>
      </w:tblGrid>
      <w:tr w:rsidR="006C70DE" w:rsidRPr="006C70DE" w14:paraId="38ABD7C3" w14:textId="77777777" w:rsidTr="006C70DE">
        <w:trPr>
          <w:cnfStyle w:val="100000000000" w:firstRow="1" w:lastRow="0" w:firstColumn="0" w:lastColumn="0" w:oddVBand="0" w:evenVBand="0" w:oddHBand="0" w:evenHBand="0" w:firstRowFirstColumn="0" w:firstRowLastColumn="0" w:lastRowFirstColumn="0" w:lastRowLastColumn="0"/>
        </w:trPr>
        <w:tc>
          <w:tcPr>
            <w:tcW w:w="2500" w:type="pct"/>
            <w:hideMark/>
          </w:tcPr>
          <w:p w14:paraId="4F4A9876" w14:textId="77777777" w:rsidR="006C70DE" w:rsidRPr="006C70DE" w:rsidRDefault="006C70DE" w:rsidP="006C70DE">
            <w:pPr>
              <w:pStyle w:val="TableHeaderWhite"/>
              <w:rPr>
                <w:b/>
              </w:rPr>
            </w:pPr>
            <w:r w:rsidRPr="006C70DE">
              <w:rPr>
                <w:b/>
              </w:rPr>
              <w:t>Jurisdiction</w:t>
            </w:r>
          </w:p>
        </w:tc>
        <w:tc>
          <w:tcPr>
            <w:tcW w:w="2500" w:type="pct"/>
            <w:hideMark/>
          </w:tcPr>
          <w:p w14:paraId="7BC7BD08" w14:textId="3EFB7639" w:rsidR="006C70DE" w:rsidRPr="006C70DE" w:rsidRDefault="006C70DE" w:rsidP="006C70DE">
            <w:pPr>
              <w:pStyle w:val="TableHeaderWhite"/>
              <w:rPr>
                <w:b/>
              </w:rPr>
            </w:pPr>
            <w:r w:rsidRPr="006C70DE">
              <w:rPr>
                <w:b/>
              </w:rPr>
              <w:t xml:space="preserve">Contact </w:t>
            </w:r>
            <w:r>
              <w:rPr>
                <w:b/>
              </w:rPr>
              <w:t>d</w:t>
            </w:r>
            <w:r w:rsidRPr="006C70DE">
              <w:rPr>
                <w:b/>
              </w:rPr>
              <w:t>etails</w:t>
            </w:r>
          </w:p>
        </w:tc>
      </w:tr>
      <w:tr w:rsidR="006C70DE" w:rsidRPr="006C70DE" w14:paraId="1F8EA648" w14:textId="77777777" w:rsidTr="006C70DE">
        <w:tc>
          <w:tcPr>
            <w:tcW w:w="2500" w:type="pct"/>
            <w:hideMark/>
          </w:tcPr>
          <w:p w14:paraId="3381376C" w14:textId="77777777" w:rsidR="006C70DE" w:rsidRPr="006C70DE" w:rsidRDefault="006C70DE" w:rsidP="006C70DE">
            <w:pPr>
              <w:pStyle w:val="Tabletextleft"/>
            </w:pPr>
            <w:r w:rsidRPr="006C70DE">
              <w:t>ACT Policing</w:t>
            </w:r>
          </w:p>
        </w:tc>
        <w:tc>
          <w:tcPr>
            <w:tcW w:w="2500" w:type="pct"/>
            <w:hideMark/>
          </w:tcPr>
          <w:p w14:paraId="7F37ED11" w14:textId="77777777" w:rsidR="006C70DE" w:rsidRPr="006C70DE" w:rsidRDefault="006C70DE" w:rsidP="006C70DE">
            <w:pPr>
              <w:pStyle w:val="Tabletextleft"/>
            </w:pPr>
            <w:r w:rsidRPr="006C70DE">
              <w:rPr>
                <w:b/>
                <w:bCs/>
              </w:rPr>
              <w:t>131 444</w:t>
            </w:r>
          </w:p>
        </w:tc>
      </w:tr>
      <w:tr w:rsidR="006C70DE" w:rsidRPr="006C70DE" w14:paraId="55F76AD1" w14:textId="77777777" w:rsidTr="006C70DE">
        <w:tc>
          <w:tcPr>
            <w:tcW w:w="2500" w:type="pct"/>
            <w:hideMark/>
          </w:tcPr>
          <w:p w14:paraId="3E8DCA6F" w14:textId="77777777" w:rsidR="006C70DE" w:rsidRPr="006C70DE" w:rsidRDefault="006C70DE" w:rsidP="006C70DE">
            <w:pPr>
              <w:pStyle w:val="Tabletextleft"/>
            </w:pPr>
            <w:r w:rsidRPr="006C70DE">
              <w:t>Western Australia Police</w:t>
            </w:r>
          </w:p>
        </w:tc>
        <w:tc>
          <w:tcPr>
            <w:tcW w:w="2500" w:type="pct"/>
            <w:hideMark/>
          </w:tcPr>
          <w:p w14:paraId="609BD997" w14:textId="6BC5070F" w:rsidR="006C70DE" w:rsidRPr="006C70DE" w:rsidRDefault="006C70DE" w:rsidP="006C70DE">
            <w:pPr>
              <w:pStyle w:val="Tabletextleft"/>
            </w:pPr>
            <w:r w:rsidRPr="006C70DE">
              <w:rPr>
                <w:b/>
                <w:bCs/>
              </w:rPr>
              <w:t>0427 389 123</w:t>
            </w:r>
            <w:r w:rsidRPr="006C70DE">
              <w:t> </w:t>
            </w:r>
            <w:r>
              <w:t>–</w:t>
            </w:r>
            <w:r w:rsidRPr="006C70DE">
              <w:t xml:space="preserve"> State Security Investigation Group</w:t>
            </w:r>
          </w:p>
        </w:tc>
      </w:tr>
      <w:tr w:rsidR="006C70DE" w:rsidRPr="006C70DE" w14:paraId="6BE4437A" w14:textId="77777777" w:rsidTr="006C70DE">
        <w:tc>
          <w:tcPr>
            <w:tcW w:w="2500" w:type="pct"/>
            <w:hideMark/>
          </w:tcPr>
          <w:p w14:paraId="0FC9C286" w14:textId="77777777" w:rsidR="006C70DE" w:rsidRPr="006C70DE" w:rsidRDefault="006C70DE" w:rsidP="006C70DE">
            <w:pPr>
              <w:pStyle w:val="Tabletextleft"/>
            </w:pPr>
            <w:r w:rsidRPr="006C70DE">
              <w:t>South Australia Police</w:t>
            </w:r>
          </w:p>
        </w:tc>
        <w:tc>
          <w:tcPr>
            <w:tcW w:w="2500" w:type="pct"/>
            <w:hideMark/>
          </w:tcPr>
          <w:p w14:paraId="4A38460D" w14:textId="77777777" w:rsidR="006C70DE" w:rsidRPr="006C70DE" w:rsidRDefault="006C70DE" w:rsidP="006C70DE">
            <w:pPr>
              <w:pStyle w:val="Tabletextleft"/>
            </w:pPr>
            <w:r w:rsidRPr="006C70DE">
              <w:t>In the first instance please contact the State Protective Security Branch on </w:t>
            </w:r>
            <w:r w:rsidRPr="006C70DE">
              <w:rPr>
                <w:b/>
                <w:bCs/>
              </w:rPr>
              <w:t>(08) 8204 2839</w:t>
            </w:r>
            <w:r w:rsidRPr="006C70DE">
              <w:t> if unanswered please contact the Police Communications Senior Sergeant on </w:t>
            </w:r>
            <w:r w:rsidRPr="006C70DE">
              <w:rPr>
                <w:b/>
                <w:bCs/>
              </w:rPr>
              <w:t>(08) 8207 4488</w:t>
            </w:r>
            <w:r w:rsidRPr="006C70DE">
              <w:t> and request the on-call State Protective Security Branch staff member be notified of the incident.</w:t>
            </w:r>
          </w:p>
        </w:tc>
      </w:tr>
      <w:tr w:rsidR="006C70DE" w:rsidRPr="006C70DE" w14:paraId="4C8F0869" w14:textId="77777777" w:rsidTr="006C70DE">
        <w:tc>
          <w:tcPr>
            <w:tcW w:w="2500" w:type="pct"/>
            <w:hideMark/>
          </w:tcPr>
          <w:p w14:paraId="2EFD8899" w14:textId="77777777" w:rsidR="006C70DE" w:rsidRPr="006C70DE" w:rsidRDefault="006C70DE" w:rsidP="006C70DE">
            <w:pPr>
              <w:pStyle w:val="Tabletextleft"/>
            </w:pPr>
            <w:r w:rsidRPr="006C70DE">
              <w:t>Tasmania Police</w:t>
            </w:r>
          </w:p>
        </w:tc>
        <w:tc>
          <w:tcPr>
            <w:tcW w:w="2500" w:type="pct"/>
            <w:hideMark/>
          </w:tcPr>
          <w:p w14:paraId="4F6E1100" w14:textId="77777777" w:rsidR="006C70DE" w:rsidRPr="006C70DE" w:rsidRDefault="006C70DE" w:rsidP="006C70DE">
            <w:pPr>
              <w:pStyle w:val="Tabletextleft"/>
            </w:pPr>
            <w:r w:rsidRPr="006C70DE">
              <w:t>During business hours please contact the Counter Terrorism Unit </w:t>
            </w:r>
            <w:r w:rsidRPr="006C70DE">
              <w:rPr>
                <w:b/>
                <w:bCs/>
              </w:rPr>
              <w:t>(03) 6230 2500. </w:t>
            </w:r>
            <w:r w:rsidRPr="006C70DE">
              <w:t xml:space="preserve">After </w:t>
            </w:r>
            <w:proofErr w:type="gramStart"/>
            <w:r w:rsidRPr="006C70DE">
              <w:t>Hours</w:t>
            </w:r>
            <w:proofErr w:type="gramEnd"/>
            <w:r w:rsidRPr="006C70DE">
              <w:t xml:space="preserve"> please call </w:t>
            </w:r>
            <w:r w:rsidRPr="006C70DE">
              <w:rPr>
                <w:b/>
                <w:bCs/>
              </w:rPr>
              <w:t>131 444</w:t>
            </w:r>
            <w:r w:rsidRPr="006C70DE">
              <w:t> and ask to speak to the supervisor of Radio Dispatch Services and request notification of the report to be made to the Director Counter Terrorism Unit.</w:t>
            </w:r>
          </w:p>
        </w:tc>
      </w:tr>
      <w:tr w:rsidR="006C70DE" w:rsidRPr="006C70DE" w14:paraId="0EC7EA10" w14:textId="77777777" w:rsidTr="006C70DE">
        <w:tc>
          <w:tcPr>
            <w:tcW w:w="2500" w:type="pct"/>
            <w:hideMark/>
          </w:tcPr>
          <w:p w14:paraId="26429510" w14:textId="77777777" w:rsidR="006C70DE" w:rsidRPr="006C70DE" w:rsidRDefault="006C70DE" w:rsidP="006C70DE">
            <w:pPr>
              <w:pStyle w:val="Tabletextleft"/>
            </w:pPr>
            <w:r w:rsidRPr="006C70DE">
              <w:t>Northern Territory Police</w:t>
            </w:r>
          </w:p>
        </w:tc>
        <w:tc>
          <w:tcPr>
            <w:tcW w:w="2500" w:type="pct"/>
            <w:hideMark/>
          </w:tcPr>
          <w:p w14:paraId="635D5662" w14:textId="77777777" w:rsidR="006C70DE" w:rsidRPr="006C70DE" w:rsidRDefault="006C70DE" w:rsidP="006C70DE">
            <w:pPr>
              <w:pStyle w:val="Tabletextleft"/>
            </w:pPr>
            <w:r w:rsidRPr="006C70DE">
              <w:rPr>
                <w:b/>
                <w:bCs/>
              </w:rPr>
              <w:t>131 444</w:t>
            </w:r>
          </w:p>
        </w:tc>
      </w:tr>
      <w:tr w:rsidR="006C70DE" w:rsidRPr="006C70DE" w14:paraId="55C0267C" w14:textId="77777777" w:rsidTr="006C70DE">
        <w:tc>
          <w:tcPr>
            <w:tcW w:w="2500" w:type="pct"/>
            <w:hideMark/>
          </w:tcPr>
          <w:p w14:paraId="266B0FFA" w14:textId="77777777" w:rsidR="006C70DE" w:rsidRPr="006C70DE" w:rsidRDefault="006C70DE" w:rsidP="006C70DE">
            <w:pPr>
              <w:pStyle w:val="Tabletextleft"/>
            </w:pPr>
            <w:r w:rsidRPr="006C70DE">
              <w:t>Queensland Police Service</w:t>
            </w:r>
          </w:p>
        </w:tc>
        <w:tc>
          <w:tcPr>
            <w:tcW w:w="2500" w:type="pct"/>
            <w:hideMark/>
          </w:tcPr>
          <w:p w14:paraId="7450AB14" w14:textId="77777777" w:rsidR="006C70DE" w:rsidRPr="006C70DE" w:rsidRDefault="006C70DE" w:rsidP="006C70DE">
            <w:pPr>
              <w:pStyle w:val="Tabletextleft"/>
            </w:pPr>
            <w:r w:rsidRPr="006C70DE">
              <w:t>In the first instance please contact </w:t>
            </w:r>
            <w:r w:rsidRPr="006C70DE">
              <w:rPr>
                <w:b/>
                <w:bCs/>
              </w:rPr>
              <w:t>(07) 3364 6315</w:t>
            </w:r>
            <w:r w:rsidRPr="006C70DE">
              <w:t> if unanswered please contact </w:t>
            </w:r>
            <w:r w:rsidRPr="006C70DE">
              <w:rPr>
                <w:b/>
                <w:bCs/>
              </w:rPr>
              <w:t>0417 706 899</w:t>
            </w:r>
            <w:r w:rsidRPr="006C70DE">
              <w:t>.</w:t>
            </w:r>
          </w:p>
        </w:tc>
      </w:tr>
      <w:tr w:rsidR="006C70DE" w:rsidRPr="006C70DE" w14:paraId="1515ED6D" w14:textId="77777777" w:rsidTr="006C70DE">
        <w:tc>
          <w:tcPr>
            <w:tcW w:w="2500" w:type="pct"/>
            <w:hideMark/>
          </w:tcPr>
          <w:p w14:paraId="47914594" w14:textId="77777777" w:rsidR="006C70DE" w:rsidRPr="006C70DE" w:rsidRDefault="006C70DE" w:rsidP="006C70DE">
            <w:pPr>
              <w:pStyle w:val="Tabletextleft"/>
            </w:pPr>
            <w:r w:rsidRPr="006C70DE">
              <w:t xml:space="preserve">New South </w:t>
            </w:r>
            <w:proofErr w:type="spellStart"/>
            <w:r w:rsidRPr="006C70DE">
              <w:t>Wasles</w:t>
            </w:r>
            <w:proofErr w:type="spellEnd"/>
            <w:r w:rsidRPr="006C70DE">
              <w:t xml:space="preserve"> Police Force</w:t>
            </w:r>
          </w:p>
        </w:tc>
        <w:tc>
          <w:tcPr>
            <w:tcW w:w="2500" w:type="pct"/>
            <w:hideMark/>
          </w:tcPr>
          <w:p w14:paraId="2B271323" w14:textId="77777777" w:rsidR="006C70DE" w:rsidRPr="006C70DE" w:rsidRDefault="006C70DE" w:rsidP="006C70DE">
            <w:pPr>
              <w:pStyle w:val="Tabletextleft"/>
            </w:pPr>
            <w:r w:rsidRPr="006C70DE">
              <w:rPr>
                <w:b/>
                <w:bCs/>
              </w:rPr>
              <w:t>0448 440 802</w:t>
            </w:r>
            <w:r w:rsidRPr="006C70DE">
              <w:t xml:space="preserve"> – </w:t>
            </w:r>
            <w:proofErr w:type="gramStart"/>
            <w:r w:rsidRPr="006C70DE">
              <w:t>Counter-Terrorism</w:t>
            </w:r>
            <w:proofErr w:type="gramEnd"/>
            <w:r w:rsidRPr="006C70DE">
              <w:t xml:space="preserve"> and Special Tactics Command</w:t>
            </w:r>
          </w:p>
        </w:tc>
      </w:tr>
      <w:tr w:rsidR="006C70DE" w:rsidRPr="006C70DE" w14:paraId="1B28584F" w14:textId="77777777" w:rsidTr="006C70DE">
        <w:tc>
          <w:tcPr>
            <w:tcW w:w="2500" w:type="pct"/>
            <w:hideMark/>
          </w:tcPr>
          <w:p w14:paraId="05421B8F" w14:textId="77777777" w:rsidR="006C70DE" w:rsidRPr="006C70DE" w:rsidRDefault="006C70DE" w:rsidP="006C70DE">
            <w:pPr>
              <w:pStyle w:val="Tabletextleft"/>
            </w:pPr>
            <w:r w:rsidRPr="006C70DE">
              <w:t>Victoria Police</w:t>
            </w:r>
          </w:p>
        </w:tc>
        <w:tc>
          <w:tcPr>
            <w:tcW w:w="2500" w:type="pct"/>
            <w:hideMark/>
          </w:tcPr>
          <w:p w14:paraId="5427EFD3" w14:textId="77777777" w:rsidR="006C70DE" w:rsidRPr="006C70DE" w:rsidRDefault="006C70DE" w:rsidP="006C70DE">
            <w:pPr>
              <w:pStyle w:val="Tabletextleft"/>
            </w:pPr>
            <w:r w:rsidRPr="006C70DE">
              <w:rPr>
                <w:b/>
                <w:bCs/>
              </w:rPr>
              <w:t>(03) 9247 5835</w:t>
            </w:r>
            <w:r w:rsidRPr="006C70DE">
              <w:t> – Security Intelligence Group</w:t>
            </w:r>
          </w:p>
        </w:tc>
      </w:tr>
    </w:tbl>
    <w:p w14:paraId="75D07C54" w14:textId="7FBC1C47" w:rsidR="006C70DE" w:rsidRPr="006C70DE" w:rsidRDefault="006C70DE" w:rsidP="006C70DE">
      <w:pPr>
        <w:pStyle w:val="Heading1"/>
      </w:pPr>
      <w:r w:rsidRPr="006C70DE">
        <w:t>What if you are unsure of whether something is a reportable event?</w:t>
      </w:r>
    </w:p>
    <w:p w14:paraId="5A3E941B" w14:textId="77777777" w:rsidR="006C70DE" w:rsidRPr="006C70DE" w:rsidRDefault="006C70DE" w:rsidP="006C70DE">
      <w:r w:rsidRPr="006C70DE">
        <w:t>If in doubt, please contact Health on the contact information listed above. An alternative source of advice is the Australian Federal Police Weapons Technical Intelligence (WTI) team. WTI can be contacted on 02 5126 9175 during business hours, </w:t>
      </w:r>
      <w:hyperlink r:id="rId11" w:history="1">
        <w:r w:rsidRPr="006C70DE">
          <w:rPr>
            <w:rStyle w:val="Hyperlink"/>
          </w:rPr>
          <w:t>weapons-technical-intelligence@afp.gov.au</w:t>
        </w:r>
      </w:hyperlink>
      <w:r w:rsidRPr="006C70DE">
        <w:t>. A 24-hour urgent response is available through AFP National Switchboard 5126 0000 (ask for WTI). WTI can provide technical advice to law enforcement and entities on the potential for malicious use of harmful biological agents.</w:t>
      </w:r>
    </w:p>
    <w:p w14:paraId="2DC4B7BC" w14:textId="020C015D" w:rsidR="006C70DE" w:rsidRPr="006C70DE" w:rsidRDefault="006C70DE" w:rsidP="006C70DE">
      <w:pPr>
        <w:pStyle w:val="Heading1"/>
        <w:rPr>
          <w:sz w:val="21"/>
        </w:rPr>
      </w:pPr>
      <w:r w:rsidRPr="006C70DE">
        <w:lastRenderedPageBreak/>
        <w:t>Information you may be asked to provide</w:t>
      </w:r>
    </w:p>
    <w:p w14:paraId="6EC97EA9" w14:textId="77777777" w:rsidR="006C70DE" w:rsidRPr="006C70DE" w:rsidRDefault="006C70DE" w:rsidP="006C70DE">
      <w:r w:rsidRPr="006C70DE">
        <w:t xml:space="preserve">This list is not </w:t>
      </w:r>
      <w:proofErr w:type="gramStart"/>
      <w:r w:rsidRPr="006C70DE">
        <w:t>exhaustive</w:t>
      </w:r>
      <w:proofErr w:type="gramEnd"/>
      <w:r w:rsidRPr="006C70DE">
        <w:t xml:space="preserve"> and details may change depending on the incident.</w:t>
      </w:r>
    </w:p>
    <w:p w14:paraId="430D11A8" w14:textId="77777777" w:rsidR="006C70DE" w:rsidRPr="006C70DE" w:rsidRDefault="006C70DE" w:rsidP="006C70DE">
      <w:pPr>
        <w:pStyle w:val="ListParagraph"/>
        <w:numPr>
          <w:ilvl w:val="0"/>
          <w:numId w:val="34"/>
        </w:numPr>
      </w:pPr>
      <w:r w:rsidRPr="006C70DE">
        <w:t xml:space="preserve">Who is making the report (details of the caller, entity, </w:t>
      </w:r>
      <w:proofErr w:type="gramStart"/>
      <w:r w:rsidRPr="006C70DE">
        <w:t>facility</w:t>
      </w:r>
      <w:proofErr w:type="gramEnd"/>
      <w:r w:rsidRPr="006C70DE">
        <w:t xml:space="preserve"> and contact details)?</w:t>
      </w:r>
    </w:p>
    <w:p w14:paraId="676B2209" w14:textId="77777777" w:rsidR="006C70DE" w:rsidRPr="006C70DE" w:rsidRDefault="006C70DE" w:rsidP="006C70DE">
      <w:pPr>
        <w:pStyle w:val="ListParagraph"/>
        <w:numPr>
          <w:ilvl w:val="0"/>
          <w:numId w:val="34"/>
        </w:numPr>
      </w:pPr>
      <w:r w:rsidRPr="006C70DE">
        <w:t xml:space="preserve">Contact person details (name, entity, </w:t>
      </w:r>
      <w:proofErr w:type="gramStart"/>
      <w:r w:rsidRPr="006C70DE">
        <w:t>facility</w:t>
      </w:r>
      <w:proofErr w:type="gramEnd"/>
      <w:r w:rsidRPr="006C70DE">
        <w:t xml:space="preserve"> and contact details).</w:t>
      </w:r>
    </w:p>
    <w:p w14:paraId="1405A277" w14:textId="77777777" w:rsidR="006C70DE" w:rsidRPr="006C70DE" w:rsidRDefault="006C70DE" w:rsidP="006C70DE">
      <w:pPr>
        <w:pStyle w:val="ListParagraph"/>
        <w:numPr>
          <w:ilvl w:val="0"/>
          <w:numId w:val="34"/>
        </w:numPr>
      </w:pPr>
      <w:r w:rsidRPr="006C70DE">
        <w:t>What has happened (theft, attempted theft, unauthorised access, etc.)?</w:t>
      </w:r>
    </w:p>
    <w:p w14:paraId="373677FD" w14:textId="77777777" w:rsidR="006C70DE" w:rsidRPr="006C70DE" w:rsidRDefault="006C70DE" w:rsidP="006C70DE">
      <w:pPr>
        <w:pStyle w:val="ListParagraph"/>
        <w:numPr>
          <w:ilvl w:val="0"/>
          <w:numId w:val="34"/>
        </w:numPr>
      </w:pPr>
      <w:r w:rsidRPr="006C70DE">
        <w:t>Who have you already reported this incident to?</w:t>
      </w:r>
    </w:p>
    <w:p w14:paraId="3FA5E6B3" w14:textId="77777777" w:rsidR="006C70DE" w:rsidRPr="006C70DE" w:rsidRDefault="006C70DE" w:rsidP="006C70DE">
      <w:pPr>
        <w:pStyle w:val="ListParagraph"/>
        <w:numPr>
          <w:ilvl w:val="0"/>
          <w:numId w:val="34"/>
        </w:numPr>
      </w:pPr>
      <w:r w:rsidRPr="006C70DE">
        <w:t>When did the event happen (when was it first discovered)?</w:t>
      </w:r>
    </w:p>
    <w:p w14:paraId="5A9026EF" w14:textId="77777777" w:rsidR="006C70DE" w:rsidRPr="006C70DE" w:rsidRDefault="006C70DE" w:rsidP="006C70DE">
      <w:pPr>
        <w:pStyle w:val="ListParagraph"/>
        <w:numPr>
          <w:ilvl w:val="0"/>
          <w:numId w:val="34"/>
        </w:numPr>
      </w:pPr>
      <w:r w:rsidRPr="006C70DE">
        <w:t>Where did it happen (location of facility)?</w:t>
      </w:r>
    </w:p>
    <w:p w14:paraId="67328AB8" w14:textId="77777777" w:rsidR="006C70DE" w:rsidRPr="006C70DE" w:rsidRDefault="006C70DE" w:rsidP="006C70DE">
      <w:pPr>
        <w:pStyle w:val="ListParagraph"/>
        <w:numPr>
          <w:ilvl w:val="0"/>
          <w:numId w:val="34"/>
        </w:numPr>
      </w:pPr>
      <w:r w:rsidRPr="006C70DE">
        <w:t>How did it happen (broken lock, property damage etc.)?</w:t>
      </w:r>
    </w:p>
    <w:p w14:paraId="1900A444" w14:textId="77777777" w:rsidR="006C70DE" w:rsidRPr="006C70DE" w:rsidRDefault="006C70DE" w:rsidP="006C70DE">
      <w:pPr>
        <w:pStyle w:val="ListParagraph"/>
        <w:numPr>
          <w:ilvl w:val="0"/>
          <w:numId w:val="34"/>
        </w:numPr>
      </w:pPr>
      <w:r w:rsidRPr="006C70DE">
        <w:t>What is the immediate risk/danger posed by the event?</w:t>
      </w:r>
    </w:p>
    <w:p w14:paraId="48AA7C00" w14:textId="77777777" w:rsidR="006C70DE" w:rsidRPr="006C70DE" w:rsidRDefault="006C70DE" w:rsidP="006C70DE">
      <w:pPr>
        <w:pStyle w:val="ListParagraph"/>
        <w:numPr>
          <w:ilvl w:val="0"/>
          <w:numId w:val="34"/>
        </w:numPr>
      </w:pPr>
      <w:r w:rsidRPr="006C70DE">
        <w:t>Offender details (description, vehicle, clothing).</w:t>
      </w:r>
    </w:p>
    <w:p w14:paraId="4F63E7C9" w14:textId="77777777" w:rsidR="006C70DE" w:rsidRPr="006C70DE" w:rsidRDefault="006C70DE" w:rsidP="006C70DE">
      <w:pPr>
        <w:pStyle w:val="ListParagraph"/>
        <w:numPr>
          <w:ilvl w:val="0"/>
          <w:numId w:val="34"/>
        </w:numPr>
      </w:pPr>
      <w:r w:rsidRPr="006C70DE">
        <w:t>Is any SSBA(s) missing? If so:</w:t>
      </w:r>
    </w:p>
    <w:p w14:paraId="46BFF76A" w14:textId="77777777" w:rsidR="006C70DE" w:rsidRPr="006C70DE" w:rsidRDefault="006C70DE" w:rsidP="008977A7">
      <w:pPr>
        <w:pStyle w:val="ListParagraph"/>
        <w:numPr>
          <w:ilvl w:val="1"/>
          <w:numId w:val="34"/>
        </w:numPr>
      </w:pPr>
      <w:r w:rsidRPr="006C70DE">
        <w:t>how much of the SSBA(s) is missing?</w:t>
      </w:r>
    </w:p>
    <w:p w14:paraId="4D837ED7" w14:textId="77777777" w:rsidR="006C70DE" w:rsidRPr="006C70DE" w:rsidRDefault="006C70DE" w:rsidP="008977A7">
      <w:pPr>
        <w:pStyle w:val="ListParagraph"/>
        <w:numPr>
          <w:ilvl w:val="1"/>
          <w:numId w:val="34"/>
        </w:numPr>
      </w:pPr>
      <w:r w:rsidRPr="006C70DE">
        <w:t>how was it packaged?</w:t>
      </w:r>
    </w:p>
    <w:p w14:paraId="48A5D612" w14:textId="77777777" w:rsidR="006C70DE" w:rsidRPr="006C70DE" w:rsidRDefault="006C70DE" w:rsidP="008977A7">
      <w:pPr>
        <w:pStyle w:val="ListParagraph"/>
        <w:numPr>
          <w:ilvl w:val="1"/>
          <w:numId w:val="34"/>
        </w:numPr>
      </w:pPr>
      <w:r w:rsidRPr="006C70DE">
        <w:t>what does the packaging look like?</w:t>
      </w:r>
    </w:p>
    <w:p w14:paraId="1D1253D2" w14:textId="77777777" w:rsidR="006C70DE" w:rsidRPr="006C70DE" w:rsidRDefault="006C70DE" w:rsidP="008977A7">
      <w:pPr>
        <w:pStyle w:val="ListParagraph"/>
        <w:numPr>
          <w:ilvl w:val="1"/>
          <w:numId w:val="34"/>
        </w:numPr>
      </w:pPr>
      <w:r w:rsidRPr="006C70DE">
        <w:t>how does it need to be maintained for example, cold/hot?</w:t>
      </w:r>
    </w:p>
    <w:p w14:paraId="63266C9D" w14:textId="77777777" w:rsidR="006C70DE" w:rsidRPr="006C70DE" w:rsidRDefault="006C70DE" w:rsidP="008977A7">
      <w:pPr>
        <w:pStyle w:val="ListParagraph"/>
        <w:numPr>
          <w:ilvl w:val="0"/>
          <w:numId w:val="29"/>
        </w:numPr>
      </w:pPr>
      <w:r w:rsidRPr="006C70DE">
        <w:t>Who has the SSBA now?</w:t>
      </w:r>
    </w:p>
    <w:p w14:paraId="5421AE42" w14:textId="77777777" w:rsidR="006C70DE" w:rsidRPr="006C70DE" w:rsidRDefault="006C70DE" w:rsidP="008977A7">
      <w:pPr>
        <w:pStyle w:val="ListParagraph"/>
        <w:numPr>
          <w:ilvl w:val="0"/>
          <w:numId w:val="29"/>
        </w:numPr>
      </w:pPr>
      <w:r w:rsidRPr="006C70DE">
        <w:t>What is the threat to the community?</w:t>
      </w:r>
    </w:p>
    <w:p w14:paraId="2B26F10B" w14:textId="77777777" w:rsidR="006C70DE" w:rsidRPr="006C70DE" w:rsidRDefault="006C70DE" w:rsidP="008977A7">
      <w:pPr>
        <w:pStyle w:val="ListParagraph"/>
        <w:numPr>
          <w:ilvl w:val="1"/>
          <w:numId w:val="34"/>
        </w:numPr>
      </w:pPr>
      <w:r w:rsidRPr="006C70DE">
        <w:t>how dangerous or toxic is the SSBA?</w:t>
      </w:r>
    </w:p>
    <w:p w14:paraId="0FFA0F63" w14:textId="77777777" w:rsidR="006C70DE" w:rsidRPr="006C70DE" w:rsidRDefault="006C70DE" w:rsidP="008977A7">
      <w:pPr>
        <w:pStyle w:val="ListParagraph"/>
        <w:numPr>
          <w:ilvl w:val="1"/>
          <w:numId w:val="34"/>
        </w:numPr>
      </w:pPr>
      <w:r w:rsidRPr="006C70DE">
        <w:t>what are the effects of exposure to or infection by the SSBA?</w:t>
      </w:r>
    </w:p>
    <w:p w14:paraId="072CFB05" w14:textId="77777777" w:rsidR="006C70DE" w:rsidRPr="006C70DE" w:rsidRDefault="006C70DE" w:rsidP="008977A7">
      <w:pPr>
        <w:pStyle w:val="ListParagraph"/>
        <w:numPr>
          <w:ilvl w:val="0"/>
          <w:numId w:val="29"/>
        </w:numPr>
      </w:pPr>
      <w:r w:rsidRPr="006C70DE">
        <w:t>Are there any safety issues (assembly points, personal protective equipment</w:t>
      </w:r>
      <w:proofErr w:type="gramStart"/>
      <w:r w:rsidRPr="006C70DE">
        <w:t>)</w:t>
      </w:r>
      <w:proofErr w:type="gramEnd"/>
    </w:p>
    <w:p w14:paraId="63A6AF2E" w14:textId="77777777" w:rsidR="006C70DE" w:rsidRPr="006C70DE" w:rsidRDefault="006C70DE" w:rsidP="008977A7">
      <w:r w:rsidRPr="006C70DE">
        <w:t>When providing information to police you should be mindful of the information that you are providing and notify them if the information is sensitive in nature.</w:t>
      </w:r>
    </w:p>
    <w:p w14:paraId="0C9B52AD" w14:textId="77777777" w:rsidR="006C70DE" w:rsidRPr="006C70DE" w:rsidRDefault="006C70DE" w:rsidP="008977A7">
      <w:r w:rsidRPr="006C70DE">
        <w:t>You should ask for a job number from the police when reporting the incident. You will need to provide this number to the National Security Hotline (if applicable) and Health when reporting the incident.</w:t>
      </w:r>
    </w:p>
    <w:p w14:paraId="3DBF7DF4" w14:textId="77777777" w:rsidR="006C70DE" w:rsidRPr="006C70DE" w:rsidRDefault="006C70DE" w:rsidP="008977A7">
      <w:pPr>
        <w:pStyle w:val="Heading1"/>
      </w:pPr>
      <w:r w:rsidRPr="006C70DE">
        <w:t>Suspicious behaviour</w:t>
      </w:r>
    </w:p>
    <w:p w14:paraId="764FE1F0" w14:textId="77777777" w:rsidR="006C70DE" w:rsidRPr="006C70DE" w:rsidRDefault="006C70DE" w:rsidP="008977A7">
      <w:r w:rsidRPr="006C70DE">
        <w:t>Suspicious behaviour and activities such as theft of equipment and related information should be reported to the National Security Hotline on 1800 123 400 and to law enforcement; however, is not a mandatory reportable event under the NHS Act.</w:t>
      </w:r>
    </w:p>
    <w:p w14:paraId="4F28D7A2" w14:textId="7A114AB7" w:rsidR="009040E9" w:rsidRPr="009040E9" w:rsidRDefault="006C70DE" w:rsidP="008977A7">
      <w:r w:rsidRPr="006C70DE">
        <w:t>For further information on suspicious behaviour please refer to the guideline prepared by the Australian Federal Police – </w:t>
      </w:r>
      <w:r w:rsidRPr="006C70DE">
        <w:rPr>
          <w:i/>
          <w:iCs/>
        </w:rPr>
        <w:t>Indicators of Suspicious Behaviour in Laboratories Handling SSBA.</w:t>
      </w:r>
      <w:r w:rsidRPr="006C70DE">
        <w:t> You can request a copy of this guideline by emailing your details to </w:t>
      </w:r>
      <w:hyperlink r:id="rId12" w:history="1">
        <w:r w:rsidRPr="006C70DE">
          <w:rPr>
            <w:rStyle w:val="Hyperlink"/>
          </w:rPr>
          <w:t>SSBA</w:t>
        </w:r>
      </w:hyperlink>
      <w:r w:rsidRPr="006C70DE">
        <w:t>.</w:t>
      </w:r>
    </w:p>
    <w:sectPr w:rsidR="009040E9" w:rsidRPr="009040E9" w:rsidSect="00B53987">
      <w:headerReference w:type="default"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606DF" w14:textId="77777777" w:rsidR="006C70DE" w:rsidRDefault="006C70DE" w:rsidP="006B56BB">
      <w:r>
        <w:separator/>
      </w:r>
    </w:p>
    <w:p w14:paraId="32527B78" w14:textId="77777777" w:rsidR="006C70DE" w:rsidRDefault="006C70DE"/>
  </w:endnote>
  <w:endnote w:type="continuationSeparator" w:id="0">
    <w:p w14:paraId="33A33D77" w14:textId="77777777" w:rsidR="006C70DE" w:rsidRDefault="006C70DE" w:rsidP="006B56BB">
      <w:r>
        <w:continuationSeparator/>
      </w:r>
    </w:p>
    <w:p w14:paraId="1879D12E" w14:textId="77777777" w:rsidR="006C70DE" w:rsidRDefault="006C70DE"/>
  </w:endnote>
  <w:endnote w:type="continuationNotice" w:id="1">
    <w:p w14:paraId="70246F10" w14:textId="77777777" w:rsidR="006C70DE" w:rsidRDefault="006C7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0862D" w14:textId="1C407F1C" w:rsidR="00B53987" w:rsidRDefault="008977A7" w:rsidP="00B53987">
    <w:pPr>
      <w:pStyle w:val="Footer"/>
    </w:pPr>
    <w:r w:rsidRPr="008977A7">
      <w:t>SSBA – Guideline 5 – Reporting to law enforcement or the National Security Hotline</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BC15C" w14:textId="494C28B2" w:rsidR="00B53987" w:rsidRDefault="005F2423" w:rsidP="00B53987">
    <w:pPr>
      <w:pStyle w:val="Footer"/>
    </w:pPr>
    <w:r>
      <w:rPr>
        <w:noProof/>
      </w:rPr>
      <mc:AlternateContent>
        <mc:Choice Requires="wps">
          <w:drawing>
            <wp:anchor distT="0" distB="0" distL="114300" distR="114300" simplePos="0" relativeHeight="251659264" behindDoc="1" locked="0" layoutInCell="1" allowOverlap="1" wp14:anchorId="31B245A0" wp14:editId="1F25DC0D">
              <wp:simplePos x="0" y="0"/>
              <wp:positionH relativeFrom="page">
                <wp:align>center</wp:align>
              </wp:positionH>
              <wp:positionV relativeFrom="page">
                <wp:align>bottom</wp:align>
              </wp:positionV>
              <wp:extent cx="7560000" cy="324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324000"/>
                      </a:xfrm>
                      <a:prstGeom prst="rect">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DED5D" id="Rectangle 2" o:spid="_x0000_s1026" style="position:absolute;margin-left:0;margin-top:0;width:595.3pt;height:25.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" fillcolor="#4f2683" stroked="f" strokeweight="2pt">
              <w10:wrap anchorx="page" anchory="page"/>
            </v:rect>
          </w:pict>
        </mc:Fallback>
      </mc:AlternateContent>
    </w:r>
    <w:r w:rsidR="008977A7" w:rsidRPr="008977A7">
      <w:t>SSBA – Guideline 5 – Reporting to law enforcement or the National Security Hotline</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55131" w14:textId="77777777" w:rsidR="006C70DE" w:rsidRDefault="006C70DE" w:rsidP="006B56BB">
      <w:r>
        <w:separator/>
      </w:r>
    </w:p>
    <w:p w14:paraId="3468C1DB" w14:textId="77777777" w:rsidR="006C70DE" w:rsidRDefault="006C70DE"/>
  </w:footnote>
  <w:footnote w:type="continuationSeparator" w:id="0">
    <w:p w14:paraId="3EBD781F" w14:textId="77777777" w:rsidR="006C70DE" w:rsidRDefault="006C70DE" w:rsidP="006B56BB">
      <w:r>
        <w:continuationSeparator/>
      </w:r>
    </w:p>
    <w:p w14:paraId="05B61DFF" w14:textId="77777777" w:rsidR="006C70DE" w:rsidRDefault="006C70DE"/>
  </w:footnote>
  <w:footnote w:type="continuationNotice" w:id="1">
    <w:p w14:paraId="208EF03B" w14:textId="77777777" w:rsidR="006C70DE" w:rsidRDefault="006C70DE"/>
  </w:footnote>
  <w:footnote w:id="2">
    <w:p w14:paraId="4DE67260" w14:textId="251BA322" w:rsidR="006C70DE" w:rsidRPr="006C70DE" w:rsidRDefault="006C70DE" w:rsidP="006C70DE">
      <w:pPr>
        <w:numPr>
          <w:ilvl w:val="0"/>
          <w:numId w:val="32"/>
        </w:numPr>
        <w:shd w:val="clear" w:color="auto" w:fill="FFFFFF"/>
        <w:spacing w:before="0" w:after="90" w:line="300" w:lineRule="atLeast"/>
        <w:rPr>
          <w:rFonts w:ascii="Helvetica" w:hAnsi="Helvetica" w:cs="Helvetica"/>
          <w:color w:val="222222"/>
          <w:sz w:val="20"/>
          <w:szCs w:val="20"/>
          <w:lang w:eastAsia="en-AU"/>
        </w:rPr>
      </w:pPr>
      <w:r w:rsidRPr="006C70DE">
        <w:rPr>
          <w:rFonts w:ascii="Helvetica" w:hAnsi="Helvetica" w:cs="Helvetica"/>
          <w:color w:val="222222"/>
          <w:sz w:val="20"/>
          <w:szCs w:val="20"/>
          <w:lang w:eastAsia="en-AU"/>
        </w:rPr>
        <w:t>For further information, see Guideline 4 – Deﬁning Loss, Theft and Accidental Release of SSBAs.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CB3F1"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ED594" w14:textId="77777777" w:rsidR="00B53987" w:rsidRDefault="00C03916">
    <w:pPr>
      <w:pStyle w:val="Header"/>
    </w:pPr>
    <w:r>
      <w:rPr>
        <w:noProof/>
      </w:rPr>
      <w:drawing>
        <wp:anchor distT="0" distB="0" distL="114300" distR="114300" simplePos="0" relativeHeight="251660288" behindDoc="0" locked="0" layoutInCell="1" allowOverlap="1" wp14:anchorId="439D3760" wp14:editId="01624308">
          <wp:simplePos x="0" y="0"/>
          <wp:positionH relativeFrom="page">
            <wp:align>center</wp:align>
          </wp:positionH>
          <wp:positionV relativeFrom="page">
            <wp:align>top</wp:align>
          </wp:positionV>
          <wp:extent cx="7560000" cy="2058352"/>
          <wp:effectExtent l="0" t="0" r="0" b="0"/>
          <wp:wrapSquare wrapText="bothSides"/>
          <wp:docPr id="3" name="Picture 3" descr="Australian Government Department of Health - Security Sensitive Biolog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lth - Security Sensitive Biological"/>
                  <pic:cNvPicPr/>
                </pic:nvPicPr>
                <pic:blipFill>
                  <a:blip r:embed="rId1">
                    <a:extLst>
                      <a:ext uri="{28A0092B-C50C-407E-A947-70E740481C1C}">
                        <a14:useLocalDpi xmlns:a14="http://schemas.microsoft.com/office/drawing/2010/main" val="0"/>
                      </a:ext>
                    </a:extLst>
                  </a:blip>
                  <a:stretch>
                    <a:fillRect/>
                  </a:stretch>
                </pic:blipFill>
                <pic:spPr>
                  <a:xfrm>
                    <a:off x="0" y="0"/>
                    <a:ext cx="7560000" cy="205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6509F2"/>
    <w:multiLevelType w:val="multilevel"/>
    <w:tmpl w:val="5C0EE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0B487B"/>
    <w:multiLevelType w:val="hybridMultilevel"/>
    <w:tmpl w:val="D6BA4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48274140"/>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6D0CDA"/>
    <w:multiLevelType w:val="hybridMultilevel"/>
    <w:tmpl w:val="56EE6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C031FB3"/>
    <w:multiLevelType w:val="multilevel"/>
    <w:tmpl w:val="91D41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D81CC5"/>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857D8F"/>
    <w:multiLevelType w:val="multilevel"/>
    <w:tmpl w:val="453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A867184"/>
    <w:multiLevelType w:val="multilevel"/>
    <w:tmpl w:val="6D50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9"/>
  </w:num>
  <w:num w:numId="3">
    <w:abstractNumId w:val="25"/>
  </w:num>
  <w:num w:numId="4">
    <w:abstractNumId w:val="8"/>
  </w:num>
  <w:num w:numId="5">
    <w:abstractNumId w:val="8"/>
    <w:lvlOverride w:ilvl="0">
      <w:startOverride w:val="1"/>
    </w:lvlOverride>
  </w:num>
  <w:num w:numId="6">
    <w:abstractNumId w:val="9"/>
  </w:num>
  <w:num w:numId="7">
    <w:abstractNumId w:val="15"/>
  </w:num>
  <w:num w:numId="8">
    <w:abstractNumId w:val="23"/>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6"/>
  </w:num>
  <w:num w:numId="17">
    <w:abstractNumId w:val="10"/>
  </w:num>
  <w:num w:numId="18">
    <w:abstractNumId w:val="12"/>
  </w:num>
  <w:num w:numId="19">
    <w:abstractNumId w:val="14"/>
  </w:num>
  <w:num w:numId="20">
    <w:abstractNumId w:val="10"/>
  </w:num>
  <w:num w:numId="21">
    <w:abstractNumId w:val="14"/>
  </w:num>
  <w:num w:numId="22">
    <w:abstractNumId w:val="26"/>
  </w:num>
  <w:num w:numId="23">
    <w:abstractNumId w:val="19"/>
  </w:num>
  <w:num w:numId="24">
    <w:abstractNumId w:val="25"/>
  </w:num>
  <w:num w:numId="25">
    <w:abstractNumId w:val="8"/>
  </w:num>
  <w:num w:numId="26">
    <w:abstractNumId w:val="18"/>
  </w:num>
  <w:num w:numId="27">
    <w:abstractNumId w:val="24"/>
  </w:num>
  <w:num w:numId="28">
    <w:abstractNumId w:val="22"/>
  </w:num>
  <w:num w:numId="29">
    <w:abstractNumId w:val="21"/>
  </w:num>
  <w:num w:numId="30">
    <w:abstractNumId w:val="11"/>
  </w:num>
  <w:num w:numId="31">
    <w:abstractNumId w:val="13"/>
  </w:num>
  <w:num w:numId="32">
    <w:abstractNumId w:val="20"/>
  </w:num>
  <w:num w:numId="33">
    <w:abstractNumId w:val="1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6"/>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DE"/>
    <w:rsid w:val="00003743"/>
    <w:rsid w:val="000047B4"/>
    <w:rsid w:val="00005712"/>
    <w:rsid w:val="00007FD8"/>
    <w:rsid w:val="000117F8"/>
    <w:rsid w:val="0001460F"/>
    <w:rsid w:val="00022629"/>
    <w:rsid w:val="00026139"/>
    <w:rsid w:val="00027601"/>
    <w:rsid w:val="00033321"/>
    <w:rsid w:val="000338E5"/>
    <w:rsid w:val="00033ECC"/>
    <w:rsid w:val="0003422F"/>
    <w:rsid w:val="00046D3A"/>
    <w:rsid w:val="00046FF0"/>
    <w:rsid w:val="00050176"/>
    <w:rsid w:val="00050342"/>
    <w:rsid w:val="00054353"/>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009"/>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77F"/>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36C5"/>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2423"/>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0DE"/>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977A7"/>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3916"/>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474AB"/>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6B0F8"/>
  <w15:docId w15:val="{25F58A4A-8DD1-4C92-B8CA-3EAAACB8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2C0009"/>
    <w:pPr>
      <w:keepNext/>
      <w:spacing w:before="240" w:after="60"/>
      <w:outlineLvl w:val="0"/>
    </w:pPr>
    <w:rPr>
      <w:rFonts w:ascii="Arial" w:hAnsi="Arial" w:cs="Arial"/>
      <w:b/>
      <w:bCs/>
      <w:color w:val="4F2683"/>
      <w:kern w:val="28"/>
      <w:sz w:val="44"/>
      <w:szCs w:val="36"/>
      <w:lang w:eastAsia="en-US"/>
    </w:rPr>
  </w:style>
  <w:style w:type="paragraph" w:styleId="Heading2">
    <w:name w:val="heading 2"/>
    <w:next w:val="Normal"/>
    <w:qFormat/>
    <w:rsid w:val="002C0009"/>
    <w:pPr>
      <w:keepNext/>
      <w:spacing w:before="240" w:after="60"/>
      <w:outlineLvl w:val="1"/>
    </w:pPr>
    <w:rPr>
      <w:rFonts w:ascii="Arial" w:hAnsi="Arial" w:cs="Arial"/>
      <w:b/>
      <w:bCs/>
      <w:iCs/>
      <w:color w:val="4F2683"/>
      <w:sz w:val="36"/>
      <w:szCs w:val="28"/>
      <w:lang w:eastAsia="en-US"/>
    </w:rPr>
  </w:style>
  <w:style w:type="paragraph" w:styleId="Heading3">
    <w:name w:val="heading 3"/>
    <w:next w:val="Normal"/>
    <w:qFormat/>
    <w:rsid w:val="002C0009"/>
    <w:pPr>
      <w:keepNext/>
      <w:spacing w:before="180" w:after="60"/>
      <w:outlineLvl w:val="2"/>
    </w:pPr>
    <w:rPr>
      <w:rFonts w:ascii="Arial" w:hAnsi="Arial" w:cs="Arial"/>
      <w:b/>
      <w:bCs/>
      <w:color w:val="4F2683"/>
      <w:sz w:val="32"/>
      <w:szCs w:val="26"/>
      <w:lang w:eastAsia="en-US"/>
    </w:rPr>
  </w:style>
  <w:style w:type="paragraph" w:styleId="Heading4">
    <w:name w:val="heading 4"/>
    <w:next w:val="Normal"/>
    <w:qFormat/>
    <w:rsid w:val="002C0009"/>
    <w:pPr>
      <w:keepNext/>
      <w:spacing w:before="240" w:after="60"/>
      <w:outlineLvl w:val="3"/>
    </w:pPr>
    <w:rPr>
      <w:rFonts w:ascii="Arial" w:hAnsi="Arial"/>
      <w:b/>
      <w:bCs/>
      <w:i/>
      <w:color w:val="4F2683"/>
      <w:sz w:val="28"/>
      <w:szCs w:val="28"/>
      <w:lang w:eastAsia="en-US"/>
    </w:rPr>
  </w:style>
  <w:style w:type="paragraph" w:styleId="Heading5">
    <w:name w:val="heading 5"/>
    <w:next w:val="Normal"/>
    <w:rsid w:val="002C0009"/>
    <w:pPr>
      <w:keepNext/>
      <w:spacing w:before="240" w:after="60"/>
      <w:outlineLvl w:val="4"/>
    </w:pPr>
    <w:rPr>
      <w:rFonts w:ascii="Arial" w:hAnsi="Arial"/>
      <w:b/>
      <w:bCs/>
      <w:iCs/>
      <w:color w:val="4F2683"/>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0009"/>
    <w:pPr>
      <w:spacing w:before="360" w:after="120"/>
      <w:contextualSpacing/>
    </w:pPr>
    <w:rPr>
      <w:rFonts w:ascii="Arial" w:eastAsiaTheme="majorEastAsia" w:hAnsi="Arial" w:cstheme="majorBidi"/>
      <w:b/>
      <w:color w:val="4F2683"/>
      <w:kern w:val="28"/>
      <w:sz w:val="48"/>
      <w:szCs w:val="52"/>
      <w:lang w:eastAsia="en-US"/>
    </w:rPr>
  </w:style>
  <w:style w:type="character" w:customStyle="1" w:styleId="TitleChar">
    <w:name w:val="Title Char"/>
    <w:basedOn w:val="DefaultParagraphFont"/>
    <w:link w:val="Title"/>
    <w:rsid w:val="002C0009"/>
    <w:rPr>
      <w:rFonts w:ascii="Arial" w:eastAsiaTheme="majorEastAsia" w:hAnsi="Arial" w:cstheme="majorBidi"/>
      <w:b/>
      <w:color w:val="4F2683"/>
      <w:kern w:val="28"/>
      <w:sz w:val="48"/>
      <w:szCs w:val="52"/>
      <w:lang w:eastAsia="en-US"/>
    </w:rPr>
  </w:style>
  <w:style w:type="paragraph" w:customStyle="1" w:styleId="Boxheading">
    <w:name w:val="Box heading"/>
    <w:basedOn w:val="Boxtype"/>
    <w:qFormat/>
    <w:rsid w:val="002C0009"/>
    <w:pPr>
      <w:spacing w:before="240"/>
    </w:pPr>
    <w:rPr>
      <w:rFonts w:cs="Times New Roman"/>
      <w:b/>
      <w:bCs/>
      <w:caps/>
      <w:color w:val="4F2683"/>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C0009"/>
    <w:pPr>
      <w:pBdr>
        <w:bottom w:val="single" w:sz="4" w:space="4" w:color="3F4A75" w:themeColor="accent1"/>
      </w:pBdr>
      <w:spacing w:before="200" w:after="280"/>
      <w:ind w:left="936" w:right="936"/>
    </w:pPr>
    <w:rPr>
      <w:rFonts w:ascii="Arial" w:hAnsi="Arial"/>
      <w:b/>
      <w:bCs/>
      <w:i/>
      <w:iCs/>
      <w:color w:val="4F2683"/>
      <w:sz w:val="22"/>
      <w:szCs w:val="24"/>
      <w:lang w:eastAsia="en-US"/>
    </w:rPr>
  </w:style>
  <w:style w:type="character" w:customStyle="1" w:styleId="IntenseQuoteChar">
    <w:name w:val="Intense Quote Char"/>
    <w:basedOn w:val="DefaultParagraphFont"/>
    <w:link w:val="IntenseQuote"/>
    <w:uiPriority w:val="30"/>
    <w:rsid w:val="002C0009"/>
    <w:rPr>
      <w:rFonts w:ascii="Arial" w:hAnsi="Arial"/>
      <w:b/>
      <w:bCs/>
      <w:i/>
      <w:iCs/>
      <w:color w:val="4F2683"/>
      <w:sz w:val="22"/>
      <w:szCs w:val="24"/>
      <w:lang w:eastAsia="en-US"/>
    </w:rPr>
  </w:style>
  <w:style w:type="character" w:styleId="SubtleReference">
    <w:name w:val="Subtle Reference"/>
    <w:basedOn w:val="DefaultParagraphFont"/>
    <w:uiPriority w:val="31"/>
    <w:rsid w:val="002C0009"/>
    <w:rPr>
      <w:smallCaps/>
      <w:color w:val="4F2683"/>
      <w:u w:val="single"/>
    </w:rPr>
  </w:style>
  <w:style w:type="character" w:styleId="IntenseReference">
    <w:name w:val="Intense Reference"/>
    <w:basedOn w:val="DefaultParagraphFont"/>
    <w:uiPriority w:val="32"/>
    <w:rsid w:val="002C0009"/>
    <w:rPr>
      <w:b/>
      <w:bCs/>
      <w:i/>
      <w:smallCaps/>
      <w:color w:val="4F2683"/>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2C0009"/>
    <w:pPr>
      <w:pBdr>
        <w:top w:val="single" w:sz="4" w:space="15" w:color="4F2683"/>
        <w:bottom w:val="single" w:sz="4" w:space="10" w:color="4F2683"/>
      </w:pBdr>
      <w:spacing w:before="240" w:after="240" w:line="340" w:lineRule="exact"/>
    </w:pPr>
    <w:rPr>
      <w:rFonts w:eastAsiaTheme="minorHAnsi"/>
      <w:color w:val="4F2683"/>
    </w:rPr>
  </w:style>
  <w:style w:type="paragraph" w:customStyle="1" w:styleId="Boxtype">
    <w:name w:val="Box type"/>
    <w:next w:val="Normal"/>
    <w:qFormat/>
    <w:rsid w:val="002C0009"/>
    <w:pPr>
      <w:pBdr>
        <w:top w:val="single" w:sz="6" w:space="20" w:color="4F2683"/>
        <w:left w:val="single" w:sz="6" w:space="10" w:color="4F2683"/>
        <w:bottom w:val="single" w:sz="6" w:space="10" w:color="4F2683"/>
        <w:right w:val="single" w:sz="6" w:space="10" w:color="4F2683"/>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2C0009"/>
    <w:rPr>
      <w:b/>
      <w:caps/>
      <w:smallCaps w:val="0"/>
      <w:color w:val="4F2683"/>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C0009"/>
    <w:pPr>
      <w:spacing w:before="480" w:line="400" w:lineRule="exact"/>
    </w:pPr>
    <w:rPr>
      <w:color w:val="4F2683"/>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6C70DE"/>
    <w:rPr>
      <w:color w:val="605E5C"/>
      <w:shd w:val="clear" w:color="auto" w:fill="E1DFDD"/>
    </w:rPr>
  </w:style>
  <w:style w:type="character" w:styleId="FootnoteReference">
    <w:name w:val="footnote reference"/>
    <w:basedOn w:val="DefaultParagraphFont"/>
    <w:semiHidden/>
    <w:unhideWhenUsed/>
    <w:rsid w:val="006C70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9125539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999117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ba@health.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apons-technical-intelligence@afp.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Emergency%20health%20management\SSBA%20resources\DT0002945-TEM-Security-Sensitive-Biological-Agents-Word-template.dotx" TargetMode="External"/></Relationships>
</file>

<file path=word/theme/theme1.xml><?xml version="1.0" encoding="utf-8"?>
<a:theme xmlns:a="http://schemas.openxmlformats.org/drawingml/2006/main" name="SSBA">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 xsi:nil="true"/>
    <TaxCatchAll xmlns="66b98d56-25b7-479b-bf58-c8a0702ccf2c" xsi:nil="true"/>
    <lcf76f155ced4ddcb4097134ff3c332f xmlns="3e9090f6-0245-48e3-bd19-46cc0b4d31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72C85FCF-029E-4E52-9DF5-4D1E9E41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e9090f6-0245-48e3-bd19-46cc0b4d31f0"/>
    <ds:schemaRef ds:uri="http://purl.org/dc/terms/"/>
    <ds:schemaRef ds:uri="66b98d56-25b7-479b-bf58-c8a0702ccf2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DT0002945-TEM-Security-Sensitive-Biological-Agents-Word-template.dotx</Template>
  <TotalTime>14</TotalTime>
  <Pages>3</Pages>
  <Words>784</Words>
  <Characters>4573</Characters>
  <Application>Microsoft Office Word</Application>
  <DocSecurity>0</DocSecurity>
  <Lines>84</Lines>
  <Paragraphs>43</Paragraphs>
  <ScaleCrop>false</ScaleCrop>
  <HeadingPairs>
    <vt:vector size="2" baseType="variant">
      <vt:variant>
        <vt:lpstr>Title</vt:lpstr>
      </vt:variant>
      <vt:variant>
        <vt:i4>1</vt:i4>
      </vt:variant>
    </vt:vector>
  </HeadingPairs>
  <TitlesOfParts>
    <vt:vector size="1" baseType="lpstr">
      <vt:lpstr>SSBA – Guideline 5 – Reporting to law enforcement or the National Security Hotline</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Guideline 5 – Reporting to law enforcement or the National Security Hotline</dc:title>
  <dc:subject>Emergency health management</dc:subject>
  <dc:creator>Australian Government Department of Health and Aged Care</dc:creator>
  <cp:keywords>Security Sensitive Biological Agents (SSBA) Regulatory Scheme</cp:keywords>
  <dc:description/>
  <cp:lastModifiedBy>MCCAY, Meryl</cp:lastModifiedBy>
  <cp:revision>2</cp:revision>
  <dcterms:created xsi:type="dcterms:W3CDTF">2022-06-16T02:51:00Z</dcterms:created>
  <dcterms:modified xsi:type="dcterms:W3CDTF">2022-06-16T03:05:00Z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ies>
</file>