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8B23F7A" w14:textId="77777777" w:rsidTr="00800DEB">
        <w:tc>
          <w:tcPr>
            <w:tcW w:w="2547" w:type="dxa"/>
          </w:tcPr>
          <w:p w14:paraId="3868A10E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49E6A8AF" wp14:editId="30E20C0E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0F756E7" w14:textId="37D20AC3" w:rsidR="00800DEB" w:rsidRDefault="008E462B" w:rsidP="00800DEB">
            <w:pPr>
              <w:pStyle w:val="Title"/>
            </w:pPr>
            <w:r w:rsidRPr="008E462B">
              <w:t>Plague</w:t>
            </w:r>
          </w:p>
          <w:p w14:paraId="4BCD93F7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5939EF81" w14:textId="3E999ADA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8E462B">
        <w:t>p</w:t>
      </w:r>
      <w:r w:rsidR="008E462B" w:rsidRPr="008E462B">
        <w:t>lague</w:t>
      </w:r>
      <w:r w:rsidR="008E462B">
        <w:t>,</w:t>
      </w:r>
      <w:r w:rsidR="008E462B" w:rsidRPr="008E462B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A928A8" w14:paraId="3AE70C9C" w14:textId="77777777" w:rsidTr="00A92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E329D" w14:textId="77777777" w:rsidR="00A928A8" w:rsidRDefault="00A928A8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86B55" w14:textId="77777777" w:rsidR="00A928A8" w:rsidRDefault="00A928A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A5B7E" w14:textId="77777777" w:rsidR="00A928A8" w:rsidRDefault="00A928A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14D2C7" w14:textId="77777777" w:rsidR="00A928A8" w:rsidRDefault="00A928A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A928A8" w14:paraId="4D8209C8" w14:textId="77777777" w:rsidTr="00A9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BA14D" w14:textId="77777777" w:rsidR="00A928A8" w:rsidRDefault="00A928A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7DEA4" w14:textId="77777777" w:rsidR="00A928A8" w:rsidRDefault="00A928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B500FC" w14:textId="77777777" w:rsidR="00A928A8" w:rsidRDefault="00A928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F3A15B" w14:textId="77777777" w:rsidR="00A928A8" w:rsidRDefault="00A928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23794E11" w14:textId="77777777" w:rsidR="008E462B" w:rsidRPr="008E462B" w:rsidRDefault="008E462B" w:rsidP="008E462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E462B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7FB4A2FC" w14:textId="77777777" w:rsidR="008E462B" w:rsidRPr="008E462B" w:rsidRDefault="008E462B" w:rsidP="008E462B">
      <w:pPr>
        <w:rPr>
          <w:rFonts w:ascii="Times New Roman" w:hAnsi="Times New Roman"/>
          <w:sz w:val="24"/>
          <w:lang w:eastAsia="en-AU"/>
        </w:rPr>
      </w:pPr>
      <w:proofErr w:type="spellStart"/>
      <w:r w:rsidRPr="008E462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</w:t>
      </w:r>
      <w:r w:rsidRPr="008E462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</w:t>
      </w:r>
      <w:proofErr w:type="spellEnd"/>
      <w:r w:rsidRPr="008E462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 xml:space="preserve"> cases</w:t>
      </w:r>
      <w:r w:rsidRPr="008E462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4FDDA252" w14:textId="77777777" w:rsidR="008E462B" w:rsidRPr="008E462B" w:rsidRDefault="008E462B" w:rsidP="008E462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E462B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04A8F889" w14:textId="77777777" w:rsidR="008E462B" w:rsidRPr="008E462B" w:rsidRDefault="008E462B" w:rsidP="008E462B">
      <w:pPr>
        <w:rPr>
          <w:rFonts w:ascii="Times New Roman" w:hAnsi="Times New Roman"/>
          <w:sz w:val="24"/>
          <w:lang w:eastAsia="en-AU"/>
        </w:rPr>
      </w:pPr>
      <w:r w:rsidRPr="008E462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8E462B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8E462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615363F4" w14:textId="77777777" w:rsidR="008E462B" w:rsidRPr="008E462B" w:rsidRDefault="008E462B" w:rsidP="008E462B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E462B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0221131B" w14:textId="572E6CB8" w:rsidR="009E0B84" w:rsidRDefault="008E462B" w:rsidP="008E462B">
      <w:pPr>
        <w:pStyle w:val="Paragraphtext"/>
      </w:pPr>
      <w:r w:rsidRPr="008E462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of </w:t>
      </w:r>
      <w:r w:rsidRPr="008E462B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Yersinia pestis</w:t>
      </w:r>
      <w:r w:rsidRPr="008E462B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43E11" w14:textId="77777777" w:rsidR="008E462B" w:rsidRDefault="008E462B" w:rsidP="006B56BB">
      <w:r>
        <w:separator/>
      </w:r>
    </w:p>
    <w:p w14:paraId="7DDDC3ED" w14:textId="77777777" w:rsidR="008E462B" w:rsidRDefault="008E462B"/>
  </w:endnote>
  <w:endnote w:type="continuationSeparator" w:id="0">
    <w:p w14:paraId="36268496" w14:textId="77777777" w:rsidR="008E462B" w:rsidRDefault="008E462B" w:rsidP="006B56BB">
      <w:r>
        <w:continuationSeparator/>
      </w:r>
    </w:p>
    <w:p w14:paraId="7EB93B11" w14:textId="77777777" w:rsidR="008E462B" w:rsidRDefault="008E462B"/>
  </w:endnote>
  <w:endnote w:type="continuationNotice" w:id="1">
    <w:p w14:paraId="0170E20B" w14:textId="77777777" w:rsidR="008E462B" w:rsidRDefault="008E4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E410AC" w14:textId="1A191122" w:rsidR="00CD407A" w:rsidRDefault="008E462B">
            <w:pPr>
              <w:pStyle w:val="Footer"/>
              <w:jc w:val="right"/>
            </w:pPr>
            <w:r w:rsidRPr="008E462B">
              <w:t xml:space="preserve">Plague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36070EC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554B1" w14:textId="77777777" w:rsidR="008E462B" w:rsidRDefault="008E462B" w:rsidP="006B56BB">
      <w:r>
        <w:separator/>
      </w:r>
    </w:p>
    <w:p w14:paraId="60BF01CF" w14:textId="77777777" w:rsidR="008E462B" w:rsidRDefault="008E462B"/>
  </w:footnote>
  <w:footnote w:type="continuationSeparator" w:id="0">
    <w:p w14:paraId="39EEEDB7" w14:textId="77777777" w:rsidR="008E462B" w:rsidRDefault="008E462B" w:rsidP="006B56BB">
      <w:r>
        <w:continuationSeparator/>
      </w:r>
    </w:p>
    <w:p w14:paraId="1E224A7E" w14:textId="77777777" w:rsidR="008E462B" w:rsidRDefault="008E462B"/>
  </w:footnote>
  <w:footnote w:type="continuationNotice" w:id="1">
    <w:p w14:paraId="56E7F0A7" w14:textId="77777777" w:rsidR="008E462B" w:rsidRDefault="008E4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2B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462B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28A8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B4F658"/>
  <w15:docId w15:val="{FC5E80FE-5F0B-4B6F-A190-EC56A0D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8E462B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9B5B9-326A-4318-BF4F-B36E4E50F475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</TotalTime>
  <Pages>1</Pages>
  <Words>83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Plague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2022-06-08T01:15:00Z</dcterms:created>
  <dcterms:modified xsi:type="dcterms:W3CDTF">2022-06-09T05:42:00Z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