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A29E597" w14:textId="77777777" w:rsidTr="00800DEB">
        <w:tc>
          <w:tcPr>
            <w:tcW w:w="2547" w:type="dxa"/>
          </w:tcPr>
          <w:p w14:paraId="48B6D399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4CF9FB12" wp14:editId="2D21C92B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8E06641" w14:textId="1B71AD9F" w:rsidR="00800DEB" w:rsidRDefault="00D259C9" w:rsidP="00800DEB">
            <w:pPr>
              <w:pStyle w:val="Title"/>
            </w:pPr>
            <w:r w:rsidRPr="00D259C9">
              <w:t>Paratyphoid</w:t>
            </w:r>
          </w:p>
          <w:p w14:paraId="43BFA501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24599D9C" w14:textId="3D5B22CB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D259C9">
        <w:t>p</w:t>
      </w:r>
      <w:r w:rsidR="00D259C9" w:rsidRPr="00D259C9">
        <w:t>aratyphoid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800DEB" w:rsidRPr="00872414" w14:paraId="18597E63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0035A7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2C170230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09BBBFF6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02BFEFA7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3DE37DF1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524F98" w14:textId="6F363F5A" w:rsidR="00800DEB" w:rsidRPr="00872414" w:rsidRDefault="00D259C9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CC44A78" w14:textId="64956D20" w:rsidR="00800DEB" w:rsidRPr="00872414" w:rsidRDefault="00D259C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D259C9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5169A5AD" w14:textId="6A51F274" w:rsidR="00800DEB" w:rsidRPr="00872414" w:rsidRDefault="00D259C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2015</w:t>
            </w:r>
          </w:p>
        </w:tc>
        <w:tc>
          <w:tcPr>
            <w:tcW w:w="0" w:type="auto"/>
          </w:tcPr>
          <w:p w14:paraId="5D05ADA5" w14:textId="14BDFEC3" w:rsidR="00800DEB" w:rsidRPr="00872414" w:rsidRDefault="00D259C9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2015</w:t>
            </w:r>
          </w:p>
        </w:tc>
      </w:tr>
    </w:tbl>
    <w:p w14:paraId="7681BF10" w14:textId="77777777" w:rsidR="00D259C9" w:rsidRPr="00D259C9" w:rsidRDefault="00D259C9" w:rsidP="00D259C9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259C9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6A8BD24E" w14:textId="77777777" w:rsidR="00D259C9" w:rsidRPr="00D259C9" w:rsidRDefault="00D259C9" w:rsidP="00D259C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Only confirmed cases should be notified.</w:t>
      </w:r>
    </w:p>
    <w:p w14:paraId="110FE02B" w14:textId="77777777" w:rsidR="00D259C9" w:rsidRPr="00D259C9" w:rsidRDefault="00D259C9" w:rsidP="00D259C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259C9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29177F54" w14:textId="77777777" w:rsidR="00D259C9" w:rsidRPr="00D259C9" w:rsidRDefault="00D259C9" w:rsidP="00D259C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D259C9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057C8BB7" w14:textId="77777777" w:rsidR="00D259C9" w:rsidRPr="00D259C9" w:rsidRDefault="00D259C9" w:rsidP="00D259C9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D259C9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127C7DFD" w14:textId="53883EFD" w:rsidR="009E0B84" w:rsidRPr="00D259C9" w:rsidRDefault="00D259C9" w:rsidP="00D259C9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Isolation or detection of </w:t>
      </w:r>
      <w:r w:rsidRPr="00D259C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Salmonella</w:t>
      </w: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spellStart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Paratyphi</w:t>
      </w:r>
      <w:proofErr w:type="spellEnd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A or </w:t>
      </w:r>
      <w:r w:rsidRPr="00D259C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</w:t>
      </w: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. </w:t>
      </w:r>
      <w:proofErr w:type="spellStart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Paratyphi</w:t>
      </w:r>
      <w:proofErr w:type="spellEnd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B (excluding </w:t>
      </w:r>
      <w:r w:rsidRPr="00D259C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</w:t>
      </w: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. </w:t>
      </w:r>
      <w:proofErr w:type="spellStart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Paratyphi</w:t>
      </w:r>
      <w:proofErr w:type="spellEnd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B biovar Java) or </w:t>
      </w:r>
      <w:r w:rsidRPr="00D259C9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</w:t>
      </w:r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. </w:t>
      </w:r>
      <w:proofErr w:type="spellStart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>Paratyphi</w:t>
      </w:r>
      <w:proofErr w:type="spellEnd"/>
      <w:r w:rsidRPr="00D259C9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C.</w:t>
      </w:r>
    </w:p>
    <w:sectPr w:rsidR="009E0B84" w:rsidRPr="00D259C9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0DAB" w14:textId="77777777" w:rsidR="00D259C9" w:rsidRDefault="00D259C9" w:rsidP="006B56BB">
      <w:r>
        <w:separator/>
      </w:r>
    </w:p>
    <w:p w14:paraId="78D51510" w14:textId="77777777" w:rsidR="00D259C9" w:rsidRDefault="00D259C9"/>
  </w:endnote>
  <w:endnote w:type="continuationSeparator" w:id="0">
    <w:p w14:paraId="0FA423BA" w14:textId="77777777" w:rsidR="00D259C9" w:rsidRDefault="00D259C9" w:rsidP="006B56BB">
      <w:r>
        <w:continuationSeparator/>
      </w:r>
    </w:p>
    <w:p w14:paraId="26FB4960" w14:textId="77777777" w:rsidR="00D259C9" w:rsidRDefault="00D259C9"/>
  </w:endnote>
  <w:endnote w:type="continuationNotice" w:id="1">
    <w:p w14:paraId="1146D348" w14:textId="77777777" w:rsidR="00D259C9" w:rsidRDefault="00D25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F042D" w14:textId="202A1341" w:rsidR="00CD407A" w:rsidRDefault="00D259C9">
            <w:pPr>
              <w:pStyle w:val="Footer"/>
              <w:jc w:val="right"/>
            </w:pPr>
            <w:r w:rsidRPr="00D259C9">
              <w:t xml:space="preserve">Paratyphoid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EFF7F5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F321E" w14:textId="77777777" w:rsidR="00D259C9" w:rsidRDefault="00D259C9" w:rsidP="006B56BB">
      <w:r>
        <w:separator/>
      </w:r>
    </w:p>
    <w:p w14:paraId="21A264EB" w14:textId="77777777" w:rsidR="00D259C9" w:rsidRDefault="00D259C9"/>
  </w:footnote>
  <w:footnote w:type="continuationSeparator" w:id="0">
    <w:p w14:paraId="037D1BCA" w14:textId="77777777" w:rsidR="00D259C9" w:rsidRDefault="00D259C9" w:rsidP="006B56BB">
      <w:r>
        <w:continuationSeparator/>
      </w:r>
    </w:p>
    <w:p w14:paraId="719FC0AA" w14:textId="77777777" w:rsidR="00D259C9" w:rsidRDefault="00D259C9"/>
  </w:footnote>
  <w:footnote w:type="continuationNotice" w:id="1">
    <w:p w14:paraId="11922F42" w14:textId="77777777" w:rsidR="00D259C9" w:rsidRDefault="00D25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C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259C9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26C43"/>
  <w15:docId w15:val="{8197DB27-DDD3-49F4-90C5-811A618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D259C9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259C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9152ADD1-1938-49DC-B704-2231F5A6BCD1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http://schemas.microsoft.com/office/2006/metadata/properti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5</TotalTime>
  <Pages>1</Pages>
  <Words>101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Paratyphoid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2022-06-08T01:07:00Z</dcterms:created>
  <dcterms:modified xsi:type="dcterms:W3CDTF">2022-06-08T01:12:00Z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