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7930F34A" w14:textId="77777777" w:rsidTr="00800DEB">
        <w:tc>
          <w:tcPr>
            <w:tcW w:w="2547" w:type="dxa"/>
          </w:tcPr>
          <w:p w14:paraId="6A580B72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7C48A0C9" wp14:editId="094D2719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4EBBFE70" w14:textId="63A96484" w:rsidR="00800DEB" w:rsidRDefault="00C725CC" w:rsidP="00800DEB">
            <w:pPr>
              <w:pStyle w:val="Title"/>
            </w:pPr>
            <w:r w:rsidRPr="00C725CC">
              <w:t>Lyssavirus infection (not elsewhere classified)</w:t>
            </w:r>
          </w:p>
          <w:p w14:paraId="1D1CE95A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65F256AA" w14:textId="58517B2A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>case definition for</w:t>
      </w:r>
      <w:r w:rsidR="00C725CC" w:rsidRPr="00C725CC">
        <w:t xml:space="preserve"> </w:t>
      </w:r>
      <w:r w:rsidR="00C725CC">
        <w:t>l</w:t>
      </w:r>
      <w:r w:rsidR="00C725CC" w:rsidRPr="00C725CC">
        <w:t>yssavirus infection (not elsewhere classified)</w:t>
      </w:r>
      <w:r>
        <w:t>,</w:t>
      </w:r>
      <w:r w:rsidRPr="00872414">
        <w:t xml:space="preserve"> 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169"/>
        <w:gridCol w:w="3295"/>
        <w:gridCol w:w="1912"/>
        <w:gridCol w:w="2694"/>
      </w:tblGrid>
      <w:tr w:rsidR="00631ACA" w14:paraId="174D253D" w14:textId="77777777" w:rsidTr="00631A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0F8206" w14:textId="77777777" w:rsidR="00631ACA" w:rsidRDefault="00631ACA">
            <w:pPr>
              <w:pStyle w:val="TableHeader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FBE81D" w14:textId="77777777" w:rsidR="00631ACA" w:rsidRDefault="00631ACA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046266" w14:textId="77777777" w:rsidR="00631ACA" w:rsidRDefault="00631ACA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3FAFEF" w14:textId="77777777" w:rsidR="00631ACA" w:rsidRDefault="00631ACA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631ACA" w14:paraId="0A79AFE4" w14:textId="77777777" w:rsidTr="0063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A5E98" w14:textId="77777777" w:rsidR="00631ACA" w:rsidRDefault="00631AC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2BA0FF" w14:textId="77777777" w:rsidR="00631ACA" w:rsidRDefault="00631AC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Initial CDNA case definition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CC1DD2" w14:textId="77777777" w:rsidR="00631ACA" w:rsidRDefault="00631AC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A0CA32" w14:textId="77777777" w:rsidR="00631ACA" w:rsidRDefault="00631AC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</w:tr>
    </w:tbl>
    <w:p w14:paraId="30838C22" w14:textId="77777777" w:rsidR="004B1E18" w:rsidRPr="004B1E18" w:rsidRDefault="004B1E18" w:rsidP="004B1E18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4B1E18">
        <w:rPr>
          <w:rFonts w:ascii="Open Sans" w:hAnsi="Open Sans" w:cs="Open Sans"/>
          <w:color w:val="000000"/>
          <w:sz w:val="27"/>
          <w:szCs w:val="27"/>
          <w:lang w:eastAsia="en-AU"/>
        </w:rPr>
        <w:t>Reporting</w:t>
      </w:r>
    </w:p>
    <w:p w14:paraId="41A3B337" w14:textId="6ED4D793" w:rsidR="004B1E18" w:rsidRPr="004B1E18" w:rsidRDefault="004B1E18" w:rsidP="004B1E18">
      <w:pPr>
        <w:rPr>
          <w:rFonts w:ascii="Times New Roman" w:hAnsi="Times New Roman"/>
          <w:sz w:val="24"/>
          <w:lang w:eastAsia="en-AU"/>
        </w:rPr>
      </w:pPr>
      <w:r w:rsidRPr="004B1E18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Only </w:t>
      </w:r>
      <w:r w:rsidRPr="004B1E18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confirmed cases</w:t>
      </w:r>
      <w:r w:rsidRPr="004B1E18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should be notified AND only where there is insufficient evidence to meet a case definition for Australian bat lyssavirus or rabies.</w:t>
      </w:r>
    </w:p>
    <w:p w14:paraId="401F2E08" w14:textId="77777777" w:rsidR="004B1E18" w:rsidRPr="004B1E18" w:rsidRDefault="004B1E18" w:rsidP="004B1E18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4B1E18">
        <w:rPr>
          <w:rFonts w:ascii="Open Sans" w:hAnsi="Open Sans" w:cs="Open Sans"/>
          <w:color w:val="000000"/>
          <w:sz w:val="27"/>
          <w:szCs w:val="27"/>
          <w:lang w:eastAsia="en-AU"/>
        </w:rPr>
        <w:t>Confirmed case</w:t>
      </w:r>
    </w:p>
    <w:p w14:paraId="0735B5B6" w14:textId="77777777" w:rsidR="004B1E18" w:rsidRPr="004B1E18" w:rsidRDefault="004B1E18" w:rsidP="004B1E18">
      <w:pPr>
        <w:rPr>
          <w:rFonts w:ascii="Times New Roman" w:hAnsi="Times New Roman"/>
          <w:sz w:val="24"/>
          <w:lang w:eastAsia="en-AU"/>
        </w:rPr>
      </w:pPr>
      <w:r w:rsidRPr="004B1E18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A confirmed case requires </w:t>
      </w:r>
      <w:r w:rsidRPr="004B1E18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laboratory definitive evidence</w:t>
      </w:r>
      <w:r w:rsidRPr="004B1E18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AND </w:t>
      </w:r>
      <w:r w:rsidRPr="004B1E18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clinical evidence.</w:t>
      </w:r>
    </w:p>
    <w:p w14:paraId="3288C190" w14:textId="77777777" w:rsidR="004B1E18" w:rsidRPr="004B1E18" w:rsidRDefault="004B1E18" w:rsidP="004B1E18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4B1E18">
        <w:rPr>
          <w:rFonts w:ascii="Open Sans" w:hAnsi="Open Sans" w:cs="Open Sans"/>
          <w:color w:val="000000"/>
          <w:sz w:val="27"/>
          <w:szCs w:val="27"/>
          <w:lang w:eastAsia="en-AU"/>
        </w:rPr>
        <w:t>Laboratory definitive evidence</w:t>
      </w:r>
    </w:p>
    <w:p w14:paraId="43767EDD" w14:textId="77777777" w:rsidR="004B1E18" w:rsidRPr="004B1E18" w:rsidRDefault="004B1E18" w:rsidP="004B1E18">
      <w:pPr>
        <w:rPr>
          <w:rFonts w:ascii="Times New Roman" w:hAnsi="Times New Roman"/>
          <w:sz w:val="24"/>
          <w:lang w:eastAsia="en-AU"/>
        </w:rPr>
      </w:pPr>
      <w:r w:rsidRPr="004B1E18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 xml:space="preserve">1. Positive fluorescent antibody test result for </w:t>
      </w:r>
      <w:proofErr w:type="spellStart"/>
      <w:r w:rsidRPr="004B1E18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lyssaviral</w:t>
      </w:r>
      <w:proofErr w:type="spellEnd"/>
      <w:r w:rsidRPr="004B1E18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 xml:space="preserve"> antigen on fresh brain smears</w:t>
      </w:r>
    </w:p>
    <w:p w14:paraId="33EDBE0D" w14:textId="77777777" w:rsidR="004B1E18" w:rsidRPr="004B1E18" w:rsidRDefault="004B1E18" w:rsidP="004B1E18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B1E18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42A0C36D" w14:textId="77777777" w:rsidR="004B1E18" w:rsidRPr="004B1E18" w:rsidRDefault="004B1E18" w:rsidP="004B1E18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B1E18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2. Specific immunostaining for </w:t>
      </w:r>
      <w:proofErr w:type="spellStart"/>
      <w:r w:rsidRPr="004B1E18">
        <w:rPr>
          <w:rFonts w:ascii="Helvetica" w:hAnsi="Helvetica" w:cs="Helvetica"/>
          <w:color w:val="222222"/>
          <w:sz w:val="20"/>
          <w:szCs w:val="20"/>
          <w:lang w:eastAsia="en-AU"/>
        </w:rPr>
        <w:t>lyssaviral</w:t>
      </w:r>
      <w:proofErr w:type="spellEnd"/>
      <w:r w:rsidRPr="004B1E18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antigen on formalin fixed paraffin sections of central nervous system tissue</w:t>
      </w:r>
    </w:p>
    <w:p w14:paraId="2C760A1C" w14:textId="77777777" w:rsidR="004B1E18" w:rsidRPr="004B1E18" w:rsidRDefault="004B1E18" w:rsidP="004B1E18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B1E18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476EA206" w14:textId="77777777" w:rsidR="004B1E18" w:rsidRPr="004B1E18" w:rsidRDefault="004B1E18" w:rsidP="004B1E18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B1E18">
        <w:rPr>
          <w:rFonts w:ascii="Helvetica" w:hAnsi="Helvetica" w:cs="Helvetica"/>
          <w:color w:val="222222"/>
          <w:sz w:val="20"/>
          <w:szCs w:val="20"/>
          <w:lang w:eastAsia="en-AU"/>
        </w:rPr>
        <w:t>3. Presence of antibody to serotype 1 lyssavirus in the cerebrospinal fluid</w:t>
      </w:r>
    </w:p>
    <w:p w14:paraId="7A4A8F73" w14:textId="77777777" w:rsidR="004B1E18" w:rsidRPr="004B1E18" w:rsidRDefault="004B1E18" w:rsidP="004B1E18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B1E18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196E35BA" w14:textId="77777777" w:rsidR="004B1E18" w:rsidRPr="004B1E18" w:rsidRDefault="004B1E18" w:rsidP="004B1E18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B1E18">
        <w:rPr>
          <w:rFonts w:ascii="Helvetica" w:hAnsi="Helvetica" w:cs="Helvetica"/>
          <w:color w:val="222222"/>
          <w:sz w:val="20"/>
          <w:szCs w:val="20"/>
          <w:lang w:eastAsia="en-AU"/>
        </w:rPr>
        <w:t>4. Detection of lyssavirus-specific RNA (other than to ABL or rabies).</w:t>
      </w:r>
    </w:p>
    <w:p w14:paraId="340FD94B" w14:textId="77777777" w:rsidR="004B1E18" w:rsidRPr="004B1E18" w:rsidRDefault="004B1E18" w:rsidP="00631ACA">
      <w:pPr>
        <w:keepNext/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4B1E18">
        <w:rPr>
          <w:rFonts w:ascii="Open Sans" w:hAnsi="Open Sans" w:cs="Open Sans"/>
          <w:color w:val="000000"/>
          <w:sz w:val="27"/>
          <w:szCs w:val="27"/>
          <w:lang w:eastAsia="en-AU"/>
        </w:rPr>
        <w:lastRenderedPageBreak/>
        <w:t>Clinical evidence</w:t>
      </w:r>
    </w:p>
    <w:p w14:paraId="3E536CCD" w14:textId="5F0FD8FA" w:rsidR="004B1E18" w:rsidRPr="00C725CC" w:rsidRDefault="004B1E18" w:rsidP="004B1E18">
      <w:p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B1E18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Acute encephalomyelitis with or without altered sensorium or focal neurological signs.</w:t>
      </w:r>
    </w:p>
    <w:sectPr w:rsidR="004B1E18" w:rsidRPr="00C725CC" w:rsidSect="00022629">
      <w:footerReference w:type="default" r:id="rId12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A6EF5" w14:textId="77777777" w:rsidR="00C725CC" w:rsidRDefault="00C725CC" w:rsidP="006B56BB">
      <w:r>
        <w:separator/>
      </w:r>
    </w:p>
    <w:p w14:paraId="2F3FB287" w14:textId="77777777" w:rsidR="00C725CC" w:rsidRDefault="00C725CC"/>
  </w:endnote>
  <w:endnote w:type="continuationSeparator" w:id="0">
    <w:p w14:paraId="4ACBCA77" w14:textId="77777777" w:rsidR="00C725CC" w:rsidRDefault="00C725CC" w:rsidP="006B56BB">
      <w:r>
        <w:continuationSeparator/>
      </w:r>
    </w:p>
    <w:p w14:paraId="072317D1" w14:textId="77777777" w:rsidR="00C725CC" w:rsidRDefault="00C725CC"/>
  </w:endnote>
  <w:endnote w:type="continuationNotice" w:id="1">
    <w:p w14:paraId="2F26782B" w14:textId="77777777" w:rsidR="00C725CC" w:rsidRDefault="00C725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8B8052" w14:textId="5D3F8C6B" w:rsidR="00CD407A" w:rsidRDefault="00C725CC" w:rsidP="00C725CC">
            <w:pPr>
              <w:pStyle w:val="Footer"/>
              <w:jc w:val="right"/>
            </w:pPr>
            <w:r w:rsidRPr="00C725CC">
              <w:t xml:space="preserve">Lyssavirus infection (not elsewhere classified)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1A918" w14:textId="77777777" w:rsidR="00C725CC" w:rsidRDefault="00C725CC" w:rsidP="006B56BB">
      <w:r>
        <w:separator/>
      </w:r>
    </w:p>
    <w:p w14:paraId="3F20F4B5" w14:textId="77777777" w:rsidR="00C725CC" w:rsidRDefault="00C725CC"/>
  </w:footnote>
  <w:footnote w:type="continuationSeparator" w:id="0">
    <w:p w14:paraId="5572469E" w14:textId="77777777" w:rsidR="00C725CC" w:rsidRDefault="00C725CC" w:rsidP="006B56BB">
      <w:r>
        <w:continuationSeparator/>
      </w:r>
    </w:p>
    <w:p w14:paraId="1C0C086C" w14:textId="77777777" w:rsidR="00C725CC" w:rsidRDefault="00C725CC"/>
  </w:footnote>
  <w:footnote w:type="continuationNotice" w:id="1">
    <w:p w14:paraId="1F3306C8" w14:textId="77777777" w:rsidR="00C725CC" w:rsidRDefault="00C725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272C6"/>
    <w:multiLevelType w:val="multilevel"/>
    <w:tmpl w:val="EE7491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4F8E4E70"/>
    <w:multiLevelType w:val="multilevel"/>
    <w:tmpl w:val="CA78D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E66A5D"/>
    <w:multiLevelType w:val="multilevel"/>
    <w:tmpl w:val="78826F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252F8"/>
    <w:multiLevelType w:val="multilevel"/>
    <w:tmpl w:val="6E902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8F46F8"/>
    <w:multiLevelType w:val="multilevel"/>
    <w:tmpl w:val="B0508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9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4"/>
  </w:num>
  <w:num w:numId="8">
    <w:abstractNumId w:val="18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22"/>
  </w:num>
  <w:num w:numId="17">
    <w:abstractNumId w:val="10"/>
  </w:num>
  <w:num w:numId="18">
    <w:abstractNumId w:val="12"/>
  </w:num>
  <w:num w:numId="19">
    <w:abstractNumId w:val="13"/>
  </w:num>
  <w:num w:numId="20">
    <w:abstractNumId w:val="15"/>
  </w:num>
  <w:num w:numId="21">
    <w:abstractNumId w:val="17"/>
  </w:num>
  <w:num w:numId="22">
    <w:abstractNumId w:val="21"/>
  </w:num>
  <w:num w:numId="23">
    <w:abstractNumId w:val="1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CC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B1E18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ACA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725CC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3E8F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98D14C6"/>
  <w15:docId w15:val="{FB4A79E7-34A8-4AF4-9250-5D6B39CB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link w:val="Heading2Char"/>
    <w:uiPriority w:val="9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uiPriority w:val="20"/>
    <w:qFormat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rsid w:val="00C725CC"/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725CC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B1E18"/>
    <w:rPr>
      <w:rFonts w:ascii="Arial" w:hAnsi="Arial" w:cs="Arial"/>
      <w:bCs/>
      <w:color w:val="358189"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8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30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41158249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77127380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93392706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ARNOMA\Documents\Surveillance%20Case%20Definitions\CDNA%20surveillance%20case%20defin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Props1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1ACC67-FADE-4C42-A620-B4F40C42EF24}"/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36487dd-ec90-4f99-8970-1318e5f29791"/>
    <ds:schemaRef ds:uri="dcf7b372-aaaa-46d8-9da6-ade9aab953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CDNA surveillance case definition template.dotx</Template>
  <TotalTime>7</TotalTime>
  <Pages>2</Pages>
  <Words>176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Lyssavirus infection (not elsewhere classified) – Surveillance case definition</vt:lpstr>
    </vt:vector>
  </TitlesOfParts>
  <Company>Dept Health And Ageing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Lyssavirus infection (not elsewhere classified) – Surveillance case definition</dc:title>
  <dc:creator/>
  <cp:keywords>Communicable diseases</cp:keywords>
  <cp:lastModifiedBy>ARNOLD, Max</cp:lastModifiedBy>
  <cp:revision>4</cp:revision>
  <dcterms:created xsi:type="dcterms:W3CDTF">2022-06-07T04:40:00Z</dcterms:created>
  <dcterms:modified xsi:type="dcterms:W3CDTF">2022-06-09T05:45:00Z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0x010100BA217076F0871349BCBE5A6EC7EEC4B3</vt:lpwstr>
  </property>
</Properties>
</file>