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3AFCEA3C" w14:textId="77777777" w:rsidTr="00800DEB">
        <w:tc>
          <w:tcPr>
            <w:tcW w:w="2547" w:type="dxa"/>
          </w:tcPr>
          <w:p w14:paraId="0BBC9596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0CFE5424" wp14:editId="13EE9E6E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5CC352A3" w14:textId="7F602612" w:rsidR="00800DEB" w:rsidRDefault="0036779C" w:rsidP="00800DEB">
            <w:pPr>
              <w:pStyle w:val="Title"/>
            </w:pPr>
            <w:r w:rsidRPr="0036779C">
              <w:t>Hepatitis B (unspecified)</w:t>
            </w:r>
          </w:p>
          <w:p w14:paraId="4C462B6E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13B2E062" w14:textId="0C29937C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</w:t>
      </w:r>
      <w:r w:rsidR="0036779C">
        <w:t>for h</w:t>
      </w:r>
      <w:r w:rsidR="0036779C" w:rsidRPr="0036779C">
        <w:t>epatitis B (unspecified)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578"/>
        <w:gridCol w:w="1529"/>
        <w:gridCol w:w="1940"/>
      </w:tblGrid>
      <w:tr w:rsidR="00800DEB" w:rsidRPr="00872414" w14:paraId="3580AA7D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56C83F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2C4CFF04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20E00609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4D5448FB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3B6C721E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194711" w14:textId="3CC5B177" w:rsidR="00800DEB" w:rsidRPr="00872414" w:rsidRDefault="0036779C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3293DCD4" w14:textId="77777777" w:rsidR="0036779C" w:rsidRDefault="0036779C" w:rsidP="003677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6779C">
              <w:rPr>
                <w:b/>
                <w:bCs/>
                <w:lang w:eastAsia="en-AU"/>
              </w:rPr>
              <w:t>Laboratory</w:t>
            </w:r>
            <w:r>
              <w:rPr>
                <w:lang w:eastAsia="en-AU"/>
              </w:rPr>
              <w:t xml:space="preserve"> </w:t>
            </w:r>
            <w:r w:rsidRPr="0036779C">
              <w:rPr>
                <w:b/>
                <w:bCs/>
                <w:lang w:eastAsia="en-AU"/>
              </w:rPr>
              <w:t>Definitive</w:t>
            </w:r>
            <w:r>
              <w:rPr>
                <w:lang w:eastAsia="en-AU"/>
              </w:rPr>
              <w:t xml:space="preserve"> </w:t>
            </w:r>
            <w:r w:rsidRPr="0036779C">
              <w:rPr>
                <w:b/>
                <w:bCs/>
                <w:lang w:eastAsia="en-AU"/>
              </w:rPr>
              <w:t>Evidence</w:t>
            </w:r>
          </w:p>
          <w:p w14:paraId="6D8B824F" w14:textId="77777777" w:rsidR="0036779C" w:rsidRDefault="0036779C" w:rsidP="003677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For clarity, remove “in the absence of prior evidence of hepatitis B infection” and insert “except where there is prior evidence of hepatitis B infection”.</w:t>
            </w:r>
          </w:p>
          <w:p w14:paraId="1C1313FA" w14:textId="77777777" w:rsidR="0036779C" w:rsidRDefault="0036779C" w:rsidP="003677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22F21A4A" w14:textId="77777777" w:rsidR="0036779C" w:rsidRPr="0036779C" w:rsidRDefault="0036779C" w:rsidP="003677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36779C">
              <w:rPr>
                <w:b/>
                <w:bCs/>
                <w:lang w:eastAsia="en-AU"/>
              </w:rPr>
              <w:t>Note</w:t>
            </w:r>
          </w:p>
          <w:p w14:paraId="3CE752C3" w14:textId="77777777" w:rsidR="0036779C" w:rsidRDefault="0036779C" w:rsidP="003677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To caution about the influence of recent vaccination, add note:</w:t>
            </w:r>
          </w:p>
          <w:p w14:paraId="115EE06E" w14:textId="77777777" w:rsidR="0036779C" w:rsidRDefault="0036779C" w:rsidP="003677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78C81FDA" w14:textId="7FD48A6A" w:rsidR="00800DEB" w:rsidRPr="00872414" w:rsidRDefault="0036779C" w:rsidP="003677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“Transient HBsAg positivity can occur in patients following HBV vaccination.  This occurs more commonly in dialysis patients and is unlikely to persist beyond 14 days post-vaccination”</w:t>
            </w:r>
          </w:p>
        </w:tc>
        <w:tc>
          <w:tcPr>
            <w:tcW w:w="0" w:type="auto"/>
          </w:tcPr>
          <w:p w14:paraId="307AF5BE" w14:textId="4B9C4FD8" w:rsidR="00800DEB" w:rsidRPr="00872414" w:rsidRDefault="0036779C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6779C">
              <w:rPr>
                <w:lang w:eastAsia="en-AU"/>
              </w:rPr>
              <w:t>CDWG February 2015</w:t>
            </w:r>
            <w:r w:rsidRPr="0036779C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78324420" w14:textId="73BD4D29" w:rsidR="00800DEB" w:rsidRPr="00872414" w:rsidRDefault="0036779C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6779C">
              <w:rPr>
                <w:lang w:eastAsia="en-AU"/>
              </w:rPr>
              <w:t>1 July 2015</w:t>
            </w:r>
          </w:p>
        </w:tc>
      </w:tr>
      <w:tr w:rsidR="00800DEB" w:rsidRPr="00872414" w14:paraId="03AC2865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62B15B" w14:textId="7D4EDBD3" w:rsidR="00800DEB" w:rsidRPr="00872414" w:rsidRDefault="0036779C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473ABC56" w14:textId="1B6876FE" w:rsidR="00800DEB" w:rsidRPr="00872414" w:rsidRDefault="0036779C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6779C">
              <w:rPr>
                <w:lang w:eastAsia="en-AU"/>
              </w:rPr>
              <w:t>Initial CDNA case definition</w:t>
            </w:r>
            <w:r>
              <w:rPr>
                <w:lang w:eastAsia="en-AU"/>
              </w:rPr>
              <w:t>.</w:t>
            </w:r>
          </w:p>
        </w:tc>
        <w:tc>
          <w:tcPr>
            <w:tcW w:w="0" w:type="auto"/>
          </w:tcPr>
          <w:p w14:paraId="335805A3" w14:textId="4605C805" w:rsidR="00800DEB" w:rsidRPr="00872414" w:rsidRDefault="0036779C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52DD0240" w14:textId="36B537B3" w:rsidR="00800DEB" w:rsidRPr="00872414" w:rsidRDefault="0036779C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578E59BE" w14:textId="77777777" w:rsidR="0036779C" w:rsidRPr="0036779C" w:rsidRDefault="0036779C" w:rsidP="0036779C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36779C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0B15BDF9" w14:textId="77777777" w:rsidR="0036779C" w:rsidRPr="0036779C" w:rsidRDefault="0036779C" w:rsidP="0036779C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79C">
        <w:rPr>
          <w:rFonts w:ascii="Helvetica" w:hAnsi="Helvetica" w:cs="Helvetica"/>
          <w:color w:val="222222"/>
          <w:sz w:val="20"/>
          <w:szCs w:val="20"/>
          <w:lang w:eastAsia="en-AU"/>
        </w:rPr>
        <w:t>Only </w:t>
      </w:r>
      <w:r w:rsidRPr="0036779C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conﬁrmed cases</w:t>
      </w:r>
      <w:r w:rsidRPr="0036779C">
        <w:rPr>
          <w:rFonts w:ascii="Helvetica" w:hAnsi="Helvetica" w:cs="Helvetica"/>
          <w:color w:val="222222"/>
          <w:sz w:val="20"/>
          <w:szCs w:val="20"/>
          <w:lang w:eastAsia="en-AU"/>
        </w:rPr>
        <w:t> should be notiﬁed.</w:t>
      </w:r>
    </w:p>
    <w:p w14:paraId="5C25A045" w14:textId="77777777" w:rsidR="0036779C" w:rsidRPr="0036779C" w:rsidRDefault="0036779C" w:rsidP="0036779C">
      <w:pPr>
        <w:keepNext/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36779C">
        <w:rPr>
          <w:rFonts w:ascii="Open Sans" w:hAnsi="Open Sans" w:cs="Open Sans"/>
          <w:color w:val="000000"/>
          <w:sz w:val="36"/>
          <w:szCs w:val="36"/>
          <w:lang w:eastAsia="en-AU"/>
        </w:rPr>
        <w:lastRenderedPageBreak/>
        <w:t>Conﬁrmed case</w:t>
      </w:r>
    </w:p>
    <w:p w14:paraId="2A82545B" w14:textId="77777777" w:rsidR="0036779C" w:rsidRPr="0036779C" w:rsidRDefault="0036779C" w:rsidP="0036779C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79C">
        <w:rPr>
          <w:rFonts w:ascii="Helvetica" w:hAnsi="Helvetica" w:cs="Helvetica"/>
          <w:color w:val="222222"/>
          <w:sz w:val="20"/>
          <w:szCs w:val="20"/>
          <w:lang w:eastAsia="en-AU"/>
        </w:rPr>
        <w:t>A conﬁrmed case requires </w:t>
      </w:r>
      <w:r w:rsidRPr="0036779C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deﬁnitive evidence</w:t>
      </w:r>
      <w:r w:rsidRPr="0036779C">
        <w:rPr>
          <w:rFonts w:ascii="Helvetica" w:hAnsi="Helvetica" w:cs="Helvetica"/>
          <w:color w:val="222222"/>
          <w:sz w:val="20"/>
          <w:szCs w:val="20"/>
          <w:lang w:eastAsia="en-AU"/>
        </w:rPr>
        <w:t> AND that the case does not meet any of the criteria for a newly acquired case.</w:t>
      </w:r>
    </w:p>
    <w:p w14:paraId="64EAE001" w14:textId="77777777" w:rsidR="0036779C" w:rsidRPr="0036779C" w:rsidRDefault="0036779C" w:rsidP="0036779C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6779C">
        <w:rPr>
          <w:rFonts w:ascii="Open Sans" w:hAnsi="Open Sans" w:cs="Open Sans"/>
          <w:color w:val="000000"/>
          <w:sz w:val="27"/>
          <w:szCs w:val="27"/>
          <w:lang w:eastAsia="en-AU"/>
        </w:rPr>
        <w:t>Laboratory deﬁnitive evidence</w:t>
      </w:r>
    </w:p>
    <w:p w14:paraId="21A06201" w14:textId="77777777" w:rsidR="0036779C" w:rsidRPr="0036779C" w:rsidRDefault="0036779C" w:rsidP="0036779C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79C">
        <w:rPr>
          <w:rFonts w:ascii="Helvetica" w:hAnsi="Helvetica" w:cs="Helvetica"/>
          <w:color w:val="222222"/>
          <w:sz w:val="20"/>
          <w:szCs w:val="20"/>
          <w:lang w:eastAsia="en-AU"/>
        </w:rPr>
        <w:t>Detection of hepatitis B surface antigen (HBsAg), or hepatitis B virus by nucleic acid testing, except where there is prior evidence of hepatitis B infection.</w:t>
      </w:r>
    </w:p>
    <w:p w14:paraId="20DC7976" w14:textId="77777777" w:rsidR="0036779C" w:rsidRPr="0036779C" w:rsidRDefault="0036779C" w:rsidP="0036779C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79C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Note</w:t>
      </w:r>
      <w:r w:rsidRPr="0036779C">
        <w:rPr>
          <w:rFonts w:ascii="Helvetica" w:hAnsi="Helvetica" w:cs="Helvetica"/>
          <w:color w:val="222222"/>
          <w:sz w:val="20"/>
          <w:szCs w:val="20"/>
          <w:lang w:eastAsia="en-AU"/>
        </w:rPr>
        <w:t>:</w:t>
      </w:r>
    </w:p>
    <w:p w14:paraId="0B6DC3D4" w14:textId="5EDF454F" w:rsidR="009E0B84" w:rsidRPr="0036779C" w:rsidRDefault="0036779C" w:rsidP="0036779C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6779C">
        <w:rPr>
          <w:rFonts w:ascii="Helvetica" w:hAnsi="Helvetica" w:cs="Helvetica"/>
          <w:color w:val="222222"/>
          <w:sz w:val="20"/>
          <w:szCs w:val="20"/>
          <w:lang w:eastAsia="en-AU"/>
        </w:rPr>
        <w:t>Transient HBsAg positivity can occur in patients following HBV vaccination.  This occurs more commonly in dialysis patients and is unlikely to persist beyond 14 days post-vaccination.</w:t>
      </w:r>
    </w:p>
    <w:sectPr w:rsidR="009E0B84" w:rsidRPr="0036779C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2109F" w14:textId="77777777" w:rsidR="0036779C" w:rsidRDefault="0036779C" w:rsidP="006B56BB">
      <w:r>
        <w:separator/>
      </w:r>
    </w:p>
    <w:p w14:paraId="2A14700A" w14:textId="77777777" w:rsidR="0036779C" w:rsidRDefault="0036779C"/>
  </w:endnote>
  <w:endnote w:type="continuationSeparator" w:id="0">
    <w:p w14:paraId="40C2FE94" w14:textId="77777777" w:rsidR="0036779C" w:rsidRDefault="0036779C" w:rsidP="006B56BB">
      <w:r>
        <w:continuationSeparator/>
      </w:r>
    </w:p>
    <w:p w14:paraId="13AD4AE9" w14:textId="77777777" w:rsidR="0036779C" w:rsidRDefault="0036779C"/>
  </w:endnote>
  <w:endnote w:type="continuationNotice" w:id="1">
    <w:p w14:paraId="26F00683" w14:textId="77777777" w:rsidR="0036779C" w:rsidRDefault="00367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09A2C3" w14:textId="3AC53D8F" w:rsidR="00CD407A" w:rsidRDefault="0036779C" w:rsidP="0036779C">
            <w:pPr>
              <w:pStyle w:val="Footer"/>
              <w:jc w:val="right"/>
            </w:pPr>
            <w:r w:rsidRPr="0036779C">
              <w:t>Hepatitis B (unspecified)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0A206" w14:textId="77777777" w:rsidR="0036779C" w:rsidRDefault="0036779C" w:rsidP="006B56BB">
      <w:r>
        <w:separator/>
      </w:r>
    </w:p>
    <w:p w14:paraId="7E94A5A1" w14:textId="77777777" w:rsidR="0036779C" w:rsidRDefault="0036779C"/>
  </w:footnote>
  <w:footnote w:type="continuationSeparator" w:id="0">
    <w:p w14:paraId="359448EE" w14:textId="77777777" w:rsidR="0036779C" w:rsidRDefault="0036779C" w:rsidP="006B56BB">
      <w:r>
        <w:continuationSeparator/>
      </w:r>
    </w:p>
    <w:p w14:paraId="14BE9500" w14:textId="77777777" w:rsidR="0036779C" w:rsidRDefault="0036779C"/>
  </w:footnote>
  <w:footnote w:type="continuationNotice" w:id="1">
    <w:p w14:paraId="7BA70A55" w14:textId="77777777" w:rsidR="0036779C" w:rsidRDefault="00367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9C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6779C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92045"/>
  <w15:docId w15:val="{B4E0FA70-F5B1-4B36-85AB-CEC6D2AB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36779C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6779C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6779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760F83A6-A090-40DD-B30C-E450C929B13C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2</Pages>
  <Words>223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B (unspecified)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2022-06-07T02:40:00Z</dcterms:created>
  <dcterms:modified xsi:type="dcterms:W3CDTF">2022-06-07T02:43:00Z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