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12C8B" w14:textId="77777777" w:rsidR="009E3608" w:rsidRPr="00992ACD" w:rsidRDefault="009E3608" w:rsidP="00771543">
      <w:pPr>
        <w:pStyle w:val="Heading1"/>
        <w:spacing w:after="1000"/>
      </w:pPr>
    </w:p>
    <w:p w14:paraId="438A8627" w14:textId="062B5F9D" w:rsidR="009E3608" w:rsidRDefault="009E3608" w:rsidP="00771543">
      <w:pPr>
        <w:jc w:val="center"/>
        <w:rPr>
          <w:szCs w:val="20"/>
        </w:rPr>
      </w:pPr>
      <w:r>
        <w:rPr>
          <w:noProof/>
          <w:szCs w:val="20"/>
          <w:lang w:eastAsia="en-AU"/>
        </w:rPr>
        <w:drawing>
          <wp:inline distT="0" distB="0" distL="0" distR="0" wp14:anchorId="67254342" wp14:editId="1B9216B1">
            <wp:extent cx="2459600" cy="1628775"/>
            <wp:effectExtent l="0" t="0" r="0" b="0"/>
            <wp:docPr id="4" name="Picture 4" title="Department of Health,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3293" cy="1631221"/>
                    </a:xfrm>
                    <a:prstGeom prst="rect">
                      <a:avLst/>
                    </a:prstGeom>
                    <a:noFill/>
                  </pic:spPr>
                </pic:pic>
              </a:graphicData>
            </a:graphic>
          </wp:inline>
        </w:drawing>
      </w:r>
      <w:r w:rsidR="00771543">
        <w:rPr>
          <w:szCs w:val="20"/>
        </w:rPr>
        <w:tab/>
      </w:r>
      <w:r w:rsidR="00771543" w:rsidRPr="004C4829">
        <w:rPr>
          <w:noProof/>
          <w:szCs w:val="20"/>
          <w:lang w:eastAsia="en-AU"/>
        </w:rPr>
        <w:drawing>
          <wp:inline distT="0" distB="0" distL="0" distR="0" wp14:anchorId="7395F890" wp14:editId="5B6D92D0">
            <wp:extent cx="2957195" cy="934720"/>
            <wp:effectExtent l="0" t="0" r="0" b="0"/>
            <wp:docPr id="2" name="Picture 2" title="School of Pharmacy &amp; Medical Sciences, University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unisa.edu.au/styleguide/cobrand/images/Sch-PhrmcyMedScncs_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7195" cy="934720"/>
                    </a:xfrm>
                    <a:prstGeom prst="rect">
                      <a:avLst/>
                    </a:prstGeom>
                    <a:noFill/>
                  </pic:spPr>
                </pic:pic>
              </a:graphicData>
            </a:graphic>
          </wp:inline>
        </w:drawing>
      </w:r>
    </w:p>
    <w:p w14:paraId="34494CFA" w14:textId="77777777" w:rsidR="009E3608" w:rsidRDefault="009E3608" w:rsidP="00771543">
      <w:pPr>
        <w:spacing w:after="2000"/>
        <w:jc w:val="center"/>
        <w:rPr>
          <w:szCs w:val="20"/>
        </w:rPr>
      </w:pPr>
    </w:p>
    <w:p w14:paraId="44D59541" w14:textId="77777777" w:rsidR="009E3608" w:rsidRPr="00670893" w:rsidRDefault="009E3608" w:rsidP="009E3608">
      <w:pPr>
        <w:spacing w:before="0"/>
        <w:rPr>
          <w:szCs w:val="20"/>
        </w:rPr>
      </w:pPr>
    </w:p>
    <w:p w14:paraId="50CBC663" w14:textId="3EE0B705" w:rsidR="009E3608" w:rsidRPr="008E3D94" w:rsidRDefault="009E3608" w:rsidP="009E3608">
      <w:pPr>
        <w:pStyle w:val="Title"/>
        <w:jc w:val="center"/>
        <w:rPr>
          <w:b w:val="0"/>
        </w:rPr>
      </w:pPr>
      <w:r w:rsidRPr="008E3D94">
        <w:t>Literature Review of International Biosimilar Medicines</w:t>
      </w:r>
      <w:r w:rsidR="00B00E03">
        <w:t xml:space="preserve">: Update </w:t>
      </w:r>
      <w:r w:rsidR="009F6635">
        <w:t>December 2017</w:t>
      </w:r>
      <w:r w:rsidR="00B00E03">
        <w:t xml:space="preserve"> – </w:t>
      </w:r>
      <w:r w:rsidR="009F6635">
        <w:t>February 2018</w:t>
      </w:r>
    </w:p>
    <w:p w14:paraId="3486B3C2" w14:textId="473226A6" w:rsidR="007E1F25" w:rsidRDefault="007E1F25">
      <w:pPr>
        <w:spacing w:before="0" w:after="160" w:line="259" w:lineRule="auto"/>
        <w:jc w:val="left"/>
      </w:pPr>
      <w:r>
        <w:br w:type="page"/>
      </w:r>
    </w:p>
    <w:p w14:paraId="005E91BD" w14:textId="77777777" w:rsidR="009E3608" w:rsidRDefault="009E3608" w:rsidP="007E1F25">
      <w:pPr>
        <w:spacing w:after="8000"/>
      </w:pPr>
    </w:p>
    <w:p w14:paraId="4709B742" w14:textId="776D1638" w:rsidR="009E3608" w:rsidRPr="00B134D5" w:rsidRDefault="009E3608" w:rsidP="009E3608">
      <w:pPr>
        <w:rPr>
          <w:b/>
          <w:spacing w:val="16"/>
        </w:rPr>
      </w:pPr>
      <w:r w:rsidRPr="00B134D5">
        <w:rPr>
          <w:b/>
          <w:spacing w:val="16"/>
        </w:rPr>
        <w:t>Literature Review of International Biosimilar Medicines</w:t>
      </w:r>
      <w:r w:rsidR="00B00E03" w:rsidRPr="00B134D5">
        <w:rPr>
          <w:b/>
          <w:spacing w:val="16"/>
        </w:rPr>
        <w:t xml:space="preserve">: Update </w:t>
      </w:r>
      <w:r w:rsidR="009F6635">
        <w:rPr>
          <w:b/>
          <w:spacing w:val="16"/>
        </w:rPr>
        <w:t>December</w:t>
      </w:r>
      <w:r w:rsidR="00BB02CC">
        <w:rPr>
          <w:b/>
          <w:spacing w:val="16"/>
        </w:rPr>
        <w:t xml:space="preserve"> 2017</w:t>
      </w:r>
      <w:r w:rsidR="009F1AAE">
        <w:rPr>
          <w:b/>
          <w:spacing w:val="16"/>
        </w:rPr>
        <w:t xml:space="preserve"> – </w:t>
      </w:r>
      <w:r w:rsidR="009F6635">
        <w:rPr>
          <w:b/>
          <w:spacing w:val="16"/>
        </w:rPr>
        <w:t>February 2018</w:t>
      </w:r>
    </w:p>
    <w:p w14:paraId="5AC83046" w14:textId="77777777" w:rsidR="009E3608" w:rsidRPr="00B134D5" w:rsidRDefault="009E3608" w:rsidP="009E3608">
      <w:pPr>
        <w:rPr>
          <w:b/>
          <w:spacing w:val="16"/>
        </w:rPr>
      </w:pPr>
      <w:r w:rsidRPr="00B134D5">
        <w:rPr>
          <w:b/>
          <w:spacing w:val="16"/>
        </w:rPr>
        <w:t xml:space="preserve">Copyright </w:t>
      </w:r>
    </w:p>
    <w:p w14:paraId="4CF0D8BA" w14:textId="18B853FB" w:rsidR="009E3608" w:rsidRPr="008E3D94" w:rsidRDefault="009F6635" w:rsidP="009E3608">
      <w:r>
        <w:t>© 2018</w:t>
      </w:r>
      <w:r w:rsidR="009E3608" w:rsidRPr="008E3D94">
        <w:t xml:space="preserve"> Commonwealth of Australia as represented by the Department of Health </w:t>
      </w:r>
    </w:p>
    <w:p w14:paraId="4EB7359B" w14:textId="77777777" w:rsidR="009E3608" w:rsidRPr="008E3D94" w:rsidRDefault="009E3608" w:rsidP="009E3608">
      <w:r w:rsidRPr="008E3D94">
        <w:t xml:space="preserve">This work is copyright. You may copy, print, download, display and reproduce the whole or part of this work in unaltered form for your own personal use or, if you are part of an organisation, for internal use within </w:t>
      </w:r>
      <w:proofErr w:type="gramStart"/>
      <w:r w:rsidRPr="008E3D94">
        <w:t>your</w:t>
      </w:r>
      <w:proofErr w:type="gramEnd"/>
      <w:r w:rsidRPr="008E3D94">
        <w:t xml:space="preserve"> organisation, but only if you or your organisation:</w:t>
      </w:r>
    </w:p>
    <w:p w14:paraId="65905392" w14:textId="77777777" w:rsidR="009E3608" w:rsidRPr="008E3D94" w:rsidRDefault="009E3608" w:rsidP="009E3608">
      <w:proofErr w:type="gramStart"/>
      <w:r w:rsidRPr="008E3D94">
        <w:t>do</w:t>
      </w:r>
      <w:proofErr w:type="gramEnd"/>
      <w:r w:rsidRPr="008E3D94">
        <w:t xml:space="preserve"> not use the copy or reproduction for any commercial purpose; and</w:t>
      </w:r>
    </w:p>
    <w:p w14:paraId="6CE30731" w14:textId="77777777" w:rsidR="009E3608" w:rsidRPr="008E3D94" w:rsidRDefault="009E3608" w:rsidP="009E3608">
      <w:proofErr w:type="gramStart"/>
      <w:r w:rsidRPr="008E3D94">
        <w:t>retain</w:t>
      </w:r>
      <w:proofErr w:type="gramEnd"/>
      <w:r w:rsidRPr="008E3D94">
        <w:t xml:space="preserve"> this copyright notice and all disclaimer notices as part of that copy or reproduction.</w:t>
      </w:r>
    </w:p>
    <w:p w14:paraId="5C97C601" w14:textId="77777777" w:rsidR="009E3608" w:rsidRPr="008E3D94" w:rsidRDefault="009E3608" w:rsidP="009E3608">
      <w:proofErr w:type="gramStart"/>
      <w:r w:rsidRPr="008E3D94">
        <w:t xml:space="preserve">Apart from rights as permitted by the </w:t>
      </w:r>
      <w:r w:rsidRPr="008E3D94">
        <w:rPr>
          <w:i/>
          <w:iCs/>
        </w:rPr>
        <w:t xml:space="preserve">Copyright Act 1968 </w:t>
      </w:r>
      <w:r w:rsidRPr="008E3D94">
        <w:rPr>
          <w:iCs/>
        </w:rPr>
        <w:t>(Cth)</w:t>
      </w:r>
      <w:r w:rsidRPr="008E3D94">
        <w:rPr>
          <w:i/>
          <w:iCs/>
        </w:rPr>
        <w:t xml:space="preserve"> </w:t>
      </w:r>
      <w:r w:rsidRPr="008E3D94">
        <w:t>or allowed by this copyright notice</w:t>
      </w:r>
      <w:r w:rsidRPr="008E3D94">
        <w:rPr>
          <w:i/>
          <w:iCs/>
        </w:rPr>
        <w:t xml:space="preserve">, </w:t>
      </w:r>
      <w:r w:rsidRPr="008E3D94">
        <w:t>all other rights are reserved, including (but not limited to) all commercial rights.</w:t>
      </w:r>
      <w:proofErr w:type="gramEnd"/>
    </w:p>
    <w:p w14:paraId="59FA71F9" w14:textId="528528CA" w:rsidR="009E3608" w:rsidRDefault="009E3608" w:rsidP="006A290B">
      <w:r w:rsidRPr="008E3D94">
        <w:t xml:space="preserve">Requests and inquiries concerning reproduction and other rights to use are to be sent to the Communication Branch, Department of Health, GPO Box 9848, Canberra ACT 2601, or via e-mail to </w:t>
      </w:r>
      <w:hyperlink r:id="rId11" w:history="1">
        <w:r w:rsidRPr="008E3D94">
          <w:rPr>
            <w:rStyle w:val="Hyperlink"/>
          </w:rPr>
          <w:t>copyright@health.gov.au</w:t>
        </w:r>
      </w:hyperlink>
      <w:r w:rsidRPr="008E3D94">
        <w:t xml:space="preserve">. </w:t>
      </w:r>
      <w:r>
        <w:br w:type="page"/>
      </w:r>
    </w:p>
    <w:p w14:paraId="77F33425" w14:textId="77777777" w:rsidR="009E3608" w:rsidRPr="008E3D94" w:rsidRDefault="009E3608" w:rsidP="009E3608"/>
    <w:p w14:paraId="482475B6" w14:textId="77777777" w:rsidR="009E3608" w:rsidRPr="00670893" w:rsidRDefault="009E3608" w:rsidP="009E3608">
      <w:pPr>
        <w:tabs>
          <w:tab w:val="left" w:pos="3119"/>
        </w:tabs>
        <w:spacing w:before="480"/>
        <w:ind w:left="851"/>
        <w:rPr>
          <w:szCs w:val="20"/>
        </w:rPr>
      </w:pPr>
      <w:r w:rsidRPr="00670893">
        <w:rPr>
          <w:b/>
          <w:szCs w:val="20"/>
        </w:rPr>
        <w:t>Sponsor:</w:t>
      </w:r>
      <w:r w:rsidRPr="00670893">
        <w:rPr>
          <w:szCs w:val="20"/>
        </w:rPr>
        <w:tab/>
        <w:t>National Medicines Policy Section</w:t>
      </w:r>
    </w:p>
    <w:p w14:paraId="39C4B423" w14:textId="77777777" w:rsidR="009E3608" w:rsidRPr="00670893" w:rsidRDefault="009E3608" w:rsidP="009E3608">
      <w:pPr>
        <w:tabs>
          <w:tab w:val="left" w:pos="3119"/>
        </w:tabs>
        <w:spacing w:before="0"/>
        <w:ind w:left="851"/>
        <w:rPr>
          <w:szCs w:val="20"/>
        </w:rPr>
      </w:pPr>
      <w:r w:rsidRPr="00670893">
        <w:rPr>
          <w:szCs w:val="20"/>
        </w:rPr>
        <w:tab/>
        <w:t>Department of Health</w:t>
      </w:r>
    </w:p>
    <w:p w14:paraId="4A3F8791" w14:textId="77777777" w:rsidR="009E3608" w:rsidRPr="00670893" w:rsidRDefault="009E3608" w:rsidP="009E3608">
      <w:pPr>
        <w:tabs>
          <w:tab w:val="left" w:pos="3119"/>
        </w:tabs>
        <w:spacing w:before="0"/>
        <w:ind w:left="851"/>
        <w:rPr>
          <w:szCs w:val="20"/>
        </w:rPr>
      </w:pPr>
      <w:r w:rsidRPr="00670893">
        <w:rPr>
          <w:szCs w:val="20"/>
        </w:rPr>
        <w:tab/>
        <w:t>Australian Government</w:t>
      </w:r>
    </w:p>
    <w:p w14:paraId="0240B240" w14:textId="77777777" w:rsidR="009E3608" w:rsidRPr="00670893" w:rsidRDefault="009E3608" w:rsidP="009E3608">
      <w:pPr>
        <w:tabs>
          <w:tab w:val="left" w:pos="3119"/>
        </w:tabs>
        <w:spacing w:before="480"/>
        <w:ind w:left="851"/>
        <w:rPr>
          <w:szCs w:val="20"/>
        </w:rPr>
      </w:pPr>
      <w:r w:rsidRPr="00670893">
        <w:rPr>
          <w:b/>
          <w:szCs w:val="20"/>
        </w:rPr>
        <w:t>Authors:</w:t>
      </w:r>
      <w:r w:rsidRPr="00670893">
        <w:rPr>
          <w:szCs w:val="20"/>
        </w:rPr>
        <w:tab/>
        <w:t xml:space="preserve">Michael Ward, PhD </w:t>
      </w:r>
      <w:proofErr w:type="spellStart"/>
      <w:proofErr w:type="gramStart"/>
      <w:r w:rsidRPr="00670893">
        <w:rPr>
          <w:szCs w:val="20"/>
        </w:rPr>
        <w:t>BPharm</w:t>
      </w:r>
      <w:proofErr w:type="spellEnd"/>
      <w:r w:rsidRPr="00670893">
        <w:rPr>
          <w:szCs w:val="20"/>
        </w:rPr>
        <w:t>(</w:t>
      </w:r>
      <w:proofErr w:type="gramEnd"/>
      <w:r w:rsidRPr="00670893">
        <w:rPr>
          <w:szCs w:val="20"/>
        </w:rPr>
        <w:t>Hons)</w:t>
      </w:r>
    </w:p>
    <w:p w14:paraId="0702FC4C" w14:textId="77777777" w:rsidR="009E3608" w:rsidRPr="00670893" w:rsidRDefault="009E3608" w:rsidP="009E3608">
      <w:pPr>
        <w:tabs>
          <w:tab w:val="left" w:pos="3119"/>
        </w:tabs>
        <w:spacing w:before="0"/>
        <w:ind w:left="851"/>
        <w:rPr>
          <w:szCs w:val="20"/>
        </w:rPr>
      </w:pPr>
      <w:r w:rsidRPr="00670893">
        <w:rPr>
          <w:szCs w:val="20"/>
        </w:rPr>
        <w:tab/>
        <w:t xml:space="preserve">Stephanie Reuter Lange, PhD </w:t>
      </w:r>
      <w:proofErr w:type="gramStart"/>
      <w:r w:rsidRPr="00670893">
        <w:rPr>
          <w:szCs w:val="20"/>
        </w:rPr>
        <w:t>BSc(</w:t>
      </w:r>
      <w:proofErr w:type="gramEnd"/>
      <w:r w:rsidRPr="00670893">
        <w:rPr>
          <w:szCs w:val="20"/>
        </w:rPr>
        <w:t>Hons)</w:t>
      </w:r>
    </w:p>
    <w:p w14:paraId="1895A82F" w14:textId="77777777" w:rsidR="009E3608" w:rsidRPr="00670893" w:rsidRDefault="009E3608" w:rsidP="009E3608">
      <w:pPr>
        <w:tabs>
          <w:tab w:val="left" w:pos="3119"/>
        </w:tabs>
        <w:spacing w:before="0"/>
        <w:ind w:left="851"/>
        <w:rPr>
          <w:szCs w:val="20"/>
        </w:rPr>
      </w:pPr>
      <w:r w:rsidRPr="00670893">
        <w:rPr>
          <w:szCs w:val="20"/>
        </w:rPr>
        <w:tab/>
        <w:t xml:space="preserve">Kirsten Staff, PhD, </w:t>
      </w:r>
      <w:proofErr w:type="spellStart"/>
      <w:r w:rsidRPr="00670893">
        <w:rPr>
          <w:szCs w:val="20"/>
        </w:rPr>
        <w:t>MPharm</w:t>
      </w:r>
      <w:proofErr w:type="spellEnd"/>
      <w:r w:rsidRPr="00670893">
        <w:rPr>
          <w:szCs w:val="20"/>
        </w:rPr>
        <w:t xml:space="preserve">, </w:t>
      </w:r>
      <w:proofErr w:type="spellStart"/>
      <w:r w:rsidRPr="00670893">
        <w:rPr>
          <w:szCs w:val="20"/>
        </w:rPr>
        <w:t>PGCertEd</w:t>
      </w:r>
      <w:proofErr w:type="spellEnd"/>
    </w:p>
    <w:p w14:paraId="4061E2DD" w14:textId="40EDB64A" w:rsidR="009E3608" w:rsidRPr="00670893" w:rsidRDefault="009E3608" w:rsidP="006C689B">
      <w:pPr>
        <w:tabs>
          <w:tab w:val="left" w:pos="3119"/>
          <w:tab w:val="right" w:pos="9638"/>
        </w:tabs>
        <w:spacing w:before="240"/>
        <w:ind w:left="851"/>
        <w:rPr>
          <w:szCs w:val="20"/>
        </w:rPr>
      </w:pPr>
      <w:r w:rsidRPr="00670893">
        <w:rPr>
          <w:szCs w:val="20"/>
        </w:rPr>
        <w:tab/>
        <w:t>School of Pharmacy &amp; Medical Sciences</w:t>
      </w:r>
      <w:r w:rsidR="006C689B">
        <w:rPr>
          <w:szCs w:val="20"/>
        </w:rPr>
        <w:tab/>
      </w:r>
    </w:p>
    <w:p w14:paraId="0649140A" w14:textId="77777777" w:rsidR="009E3608" w:rsidRPr="00670893" w:rsidRDefault="009E3608" w:rsidP="009E3608">
      <w:pPr>
        <w:tabs>
          <w:tab w:val="left" w:pos="3119"/>
        </w:tabs>
        <w:spacing w:before="0"/>
        <w:ind w:left="851"/>
        <w:rPr>
          <w:szCs w:val="20"/>
        </w:rPr>
      </w:pPr>
      <w:r w:rsidRPr="00670893">
        <w:rPr>
          <w:szCs w:val="20"/>
        </w:rPr>
        <w:tab/>
        <w:t>University of South Australia</w:t>
      </w:r>
    </w:p>
    <w:p w14:paraId="3C927409" w14:textId="77777777" w:rsidR="009E3608" w:rsidRPr="00670893" w:rsidRDefault="009E3608" w:rsidP="009E3608">
      <w:pPr>
        <w:tabs>
          <w:tab w:val="left" w:pos="3119"/>
        </w:tabs>
        <w:spacing w:before="0"/>
        <w:ind w:left="851"/>
        <w:rPr>
          <w:szCs w:val="20"/>
        </w:rPr>
      </w:pPr>
      <w:r w:rsidRPr="00670893">
        <w:rPr>
          <w:szCs w:val="20"/>
        </w:rPr>
        <w:tab/>
        <w:t>CEA-19, GPO Box 2471</w:t>
      </w:r>
    </w:p>
    <w:p w14:paraId="597A6425" w14:textId="77777777" w:rsidR="009E3608" w:rsidRPr="00670893" w:rsidRDefault="009E3608" w:rsidP="009E3608">
      <w:pPr>
        <w:tabs>
          <w:tab w:val="left" w:pos="3119"/>
        </w:tabs>
        <w:spacing w:before="0"/>
        <w:ind w:left="851"/>
        <w:rPr>
          <w:szCs w:val="20"/>
        </w:rPr>
      </w:pPr>
      <w:r w:rsidRPr="00670893">
        <w:rPr>
          <w:szCs w:val="20"/>
        </w:rPr>
        <w:tab/>
        <w:t>Adelaide, SA, 5001</w:t>
      </w:r>
    </w:p>
    <w:p w14:paraId="4760C857" w14:textId="3E171E58" w:rsidR="009E3608" w:rsidRPr="00143ACD" w:rsidRDefault="009E3608" w:rsidP="009E3608">
      <w:pPr>
        <w:tabs>
          <w:tab w:val="left" w:pos="3119"/>
        </w:tabs>
        <w:spacing w:before="480"/>
        <w:ind w:left="851"/>
        <w:rPr>
          <w:szCs w:val="20"/>
        </w:rPr>
      </w:pPr>
      <w:r w:rsidRPr="00670893">
        <w:rPr>
          <w:b/>
          <w:szCs w:val="20"/>
        </w:rPr>
        <w:t>Version:</w:t>
      </w:r>
      <w:r w:rsidRPr="00670893">
        <w:rPr>
          <w:szCs w:val="20"/>
        </w:rPr>
        <w:tab/>
      </w:r>
      <w:r w:rsidR="00EA62F1">
        <w:rPr>
          <w:szCs w:val="20"/>
        </w:rPr>
        <w:t>FINAL</w:t>
      </w:r>
    </w:p>
    <w:p w14:paraId="66F296D5" w14:textId="7FB82A6C" w:rsidR="009E3608" w:rsidRPr="00670893" w:rsidRDefault="009E3608" w:rsidP="009E3608">
      <w:pPr>
        <w:tabs>
          <w:tab w:val="left" w:pos="3119"/>
        </w:tabs>
        <w:spacing w:before="480"/>
        <w:ind w:left="851"/>
        <w:rPr>
          <w:b/>
          <w:szCs w:val="20"/>
        </w:rPr>
      </w:pPr>
      <w:r w:rsidRPr="00143ACD">
        <w:rPr>
          <w:b/>
          <w:szCs w:val="20"/>
        </w:rPr>
        <w:t>Release Date:</w:t>
      </w:r>
      <w:r w:rsidRPr="00143ACD">
        <w:rPr>
          <w:szCs w:val="20"/>
        </w:rPr>
        <w:tab/>
      </w:r>
      <w:r w:rsidR="00EA62F1">
        <w:rPr>
          <w:szCs w:val="20"/>
        </w:rPr>
        <w:t>24 APRIL</w:t>
      </w:r>
      <w:r w:rsidR="009F6635" w:rsidRPr="00143ACD">
        <w:rPr>
          <w:szCs w:val="20"/>
        </w:rPr>
        <w:t xml:space="preserve"> 2018</w:t>
      </w:r>
    </w:p>
    <w:p w14:paraId="0391526F" w14:textId="77777777" w:rsidR="009E3608" w:rsidRPr="004C4829" w:rsidRDefault="009E3608" w:rsidP="009E3608">
      <w:pPr>
        <w:rPr>
          <w:szCs w:val="20"/>
        </w:rPr>
      </w:pPr>
      <w:r w:rsidRPr="004C4829">
        <w:rPr>
          <w:szCs w:val="20"/>
        </w:rPr>
        <w:br w:type="page"/>
      </w:r>
    </w:p>
    <w:p w14:paraId="791412C2" w14:textId="77777777" w:rsidR="009E3F6A" w:rsidRPr="00992ACD" w:rsidRDefault="00181776" w:rsidP="00992ACD">
      <w:pPr>
        <w:pStyle w:val="Heading1"/>
      </w:pPr>
      <w:r w:rsidRPr="00992ACD">
        <w:lastRenderedPageBreak/>
        <w:t>Introduction</w:t>
      </w:r>
    </w:p>
    <w:p w14:paraId="1220A3A6" w14:textId="4692BF7B" w:rsidR="00B27C47" w:rsidRPr="00B27C47" w:rsidRDefault="00413BD2" w:rsidP="00B27C47">
      <w:pPr>
        <w:rPr>
          <w:rFonts w:eastAsia="Times New Roman" w:cs="Times New Roman"/>
          <w:szCs w:val="20"/>
        </w:rPr>
      </w:pPr>
      <w:r>
        <w:rPr>
          <w:rFonts w:eastAsia="Times New Roman" w:cs="Times New Roman"/>
          <w:szCs w:val="20"/>
        </w:rPr>
        <w:t xml:space="preserve">This report provides an update to the </w:t>
      </w:r>
      <w:r w:rsidR="00B27C47" w:rsidRPr="00B27C47">
        <w:rPr>
          <w:rFonts w:eastAsia="Times New Roman" w:cs="Times New Roman"/>
          <w:szCs w:val="20"/>
        </w:rPr>
        <w:t xml:space="preserve">comprehensive literature search </w:t>
      </w:r>
      <w:r w:rsidR="007A4546">
        <w:rPr>
          <w:rFonts w:eastAsia="Times New Roman" w:cs="Times New Roman"/>
          <w:szCs w:val="20"/>
        </w:rPr>
        <w:t>previously conducted that</w:t>
      </w:r>
      <w:r>
        <w:rPr>
          <w:rFonts w:eastAsia="Times New Roman" w:cs="Times New Roman"/>
          <w:szCs w:val="20"/>
        </w:rPr>
        <w:t xml:space="preserve"> </w:t>
      </w:r>
      <w:r w:rsidR="00B27C47" w:rsidRPr="00B27C47">
        <w:rPr>
          <w:rFonts w:eastAsia="Times New Roman" w:cs="Times New Roman"/>
          <w:szCs w:val="20"/>
        </w:rPr>
        <w:t>examine</w:t>
      </w:r>
      <w:r w:rsidR="007A4546">
        <w:rPr>
          <w:rFonts w:eastAsia="Times New Roman" w:cs="Times New Roman"/>
          <w:szCs w:val="20"/>
        </w:rPr>
        <w:t>d</w:t>
      </w:r>
      <w:r w:rsidR="00B27C47" w:rsidRPr="00B27C47">
        <w:rPr>
          <w:rFonts w:eastAsia="Times New Roman" w:cs="Times New Roman"/>
          <w:szCs w:val="20"/>
        </w:rPr>
        <w:t xml:space="preserve"> all international and Australian clinical, academic and policy journals and media articles or sources in relation to biosimilar medicines for the purpose of providing evidence which </w:t>
      </w:r>
      <w:r w:rsidR="00AE4A0C">
        <w:rPr>
          <w:rFonts w:eastAsia="Times New Roman" w:cs="Times New Roman"/>
          <w:szCs w:val="20"/>
        </w:rPr>
        <w:t xml:space="preserve">may </w:t>
      </w:r>
      <w:r w:rsidR="00B27C47" w:rsidRPr="00B27C47">
        <w:rPr>
          <w:rFonts w:eastAsia="Times New Roman" w:cs="Times New Roman"/>
          <w:szCs w:val="20"/>
        </w:rPr>
        <w:t>inform policy development and the communication activities of the Aus</w:t>
      </w:r>
      <w:r w:rsidR="00910266">
        <w:rPr>
          <w:rFonts w:eastAsia="Times New Roman" w:cs="Times New Roman"/>
          <w:szCs w:val="20"/>
        </w:rPr>
        <w:t>tralian Government’s Biosimilar</w:t>
      </w:r>
      <w:r w:rsidR="00B27C47" w:rsidRPr="00B27C47">
        <w:rPr>
          <w:rFonts w:eastAsia="Times New Roman" w:cs="Times New Roman"/>
          <w:szCs w:val="20"/>
        </w:rPr>
        <w:t xml:space="preserve"> Awareness Initiative</w:t>
      </w:r>
      <w:r w:rsidR="00BB02CC">
        <w:rPr>
          <w:rFonts w:eastAsia="Times New Roman" w:cs="Times New Roman"/>
          <w:szCs w:val="20"/>
        </w:rPr>
        <w:t xml:space="preserve"> (</w:t>
      </w:r>
      <w:r w:rsidR="001212C1">
        <w:rPr>
          <w:rFonts w:eastAsia="Times New Roman" w:cs="Times New Roman"/>
          <w:szCs w:val="20"/>
        </w:rPr>
        <w:t>the Initiative)</w:t>
      </w:r>
      <w:r w:rsidR="00B27C47" w:rsidRPr="00B27C47">
        <w:rPr>
          <w:rFonts w:eastAsia="Times New Roman" w:cs="Times New Roman"/>
          <w:szCs w:val="20"/>
        </w:rPr>
        <w:t xml:space="preserve">. </w:t>
      </w:r>
    </w:p>
    <w:p w14:paraId="0932E4DC" w14:textId="77777777" w:rsidR="00F77926" w:rsidRPr="004C4829" w:rsidRDefault="00465D77" w:rsidP="00465D77">
      <w:pPr>
        <w:rPr>
          <w:rFonts w:eastAsia="Times New Roman" w:cs="Times New Roman"/>
          <w:szCs w:val="20"/>
        </w:rPr>
      </w:pPr>
      <w:r w:rsidRPr="004C4829">
        <w:rPr>
          <w:rFonts w:eastAsia="Times New Roman" w:cs="Times New Roman"/>
          <w:szCs w:val="20"/>
        </w:rPr>
        <w:t xml:space="preserve">The broad objectives </w:t>
      </w:r>
      <w:r w:rsidR="004A0E9C">
        <w:rPr>
          <w:rFonts w:eastAsia="Times New Roman" w:cs="Times New Roman"/>
          <w:szCs w:val="20"/>
        </w:rPr>
        <w:t xml:space="preserve">are to provide a </w:t>
      </w:r>
      <w:r w:rsidRPr="004C4829">
        <w:rPr>
          <w:rFonts w:eastAsia="Times New Roman" w:cs="Times New Roman"/>
          <w:szCs w:val="20"/>
        </w:rPr>
        <w:t>r</w:t>
      </w:r>
      <w:r w:rsidR="00F77926" w:rsidRPr="004C4829">
        <w:rPr>
          <w:rFonts w:eastAsia="Times New Roman" w:cs="Times New Roman"/>
          <w:szCs w:val="20"/>
        </w:rPr>
        <w:t xml:space="preserve">eview </w:t>
      </w:r>
      <w:r w:rsidR="004A0E9C">
        <w:rPr>
          <w:rFonts w:eastAsia="Times New Roman" w:cs="Times New Roman"/>
          <w:szCs w:val="20"/>
        </w:rPr>
        <w:t>of the literature pertaining to</w:t>
      </w:r>
      <w:r w:rsidR="00F77926" w:rsidRPr="004C4829">
        <w:rPr>
          <w:rFonts w:eastAsia="Times New Roman" w:cs="Times New Roman"/>
          <w:szCs w:val="20"/>
        </w:rPr>
        <w:t>:</w:t>
      </w:r>
    </w:p>
    <w:p w14:paraId="00827F54" w14:textId="77777777" w:rsidR="00F77926" w:rsidRPr="004C4829" w:rsidRDefault="00F77926" w:rsidP="00181776">
      <w:pPr>
        <w:numPr>
          <w:ilvl w:val="0"/>
          <w:numId w:val="1"/>
        </w:numPr>
        <w:spacing w:before="0"/>
        <w:ind w:left="567" w:hanging="284"/>
        <w:rPr>
          <w:rFonts w:eastAsia="Calibri" w:cs="Times New Roman"/>
          <w:szCs w:val="20"/>
        </w:rPr>
      </w:pPr>
      <w:r w:rsidRPr="004C4829">
        <w:rPr>
          <w:rFonts w:eastAsia="Calibri" w:cs="Times New Roman"/>
          <w:szCs w:val="20"/>
        </w:rPr>
        <w:t xml:space="preserve">current international polices on biosimilar medicines; </w:t>
      </w:r>
    </w:p>
    <w:p w14:paraId="295B5DDC" w14:textId="77777777" w:rsidR="00F77926" w:rsidRPr="004C4829" w:rsidRDefault="00F77926" w:rsidP="00181776">
      <w:pPr>
        <w:numPr>
          <w:ilvl w:val="0"/>
          <w:numId w:val="1"/>
        </w:numPr>
        <w:spacing w:before="0"/>
        <w:ind w:left="567" w:hanging="284"/>
        <w:rPr>
          <w:rFonts w:eastAsia="Calibri" w:cs="Times New Roman"/>
          <w:szCs w:val="20"/>
        </w:rPr>
      </w:pPr>
      <w:r w:rsidRPr="004C4829">
        <w:rPr>
          <w:rFonts w:eastAsia="Calibri" w:cs="Times New Roman"/>
          <w:szCs w:val="20"/>
        </w:rPr>
        <w:t xml:space="preserve">status of biosimilar use and substitution internationally; </w:t>
      </w:r>
    </w:p>
    <w:p w14:paraId="312C7812" w14:textId="77777777" w:rsidR="00F77926" w:rsidRPr="004C4829" w:rsidRDefault="00F77926" w:rsidP="00181776">
      <w:pPr>
        <w:numPr>
          <w:ilvl w:val="0"/>
          <w:numId w:val="1"/>
        </w:numPr>
        <w:spacing w:before="0"/>
        <w:ind w:left="567" w:hanging="284"/>
        <w:rPr>
          <w:rFonts w:eastAsia="Calibri" w:cs="Times New Roman"/>
          <w:szCs w:val="20"/>
        </w:rPr>
      </w:pPr>
      <w:r w:rsidRPr="004C4829">
        <w:rPr>
          <w:rFonts w:eastAsia="Calibri" w:cs="Times New Roman"/>
          <w:szCs w:val="20"/>
        </w:rPr>
        <w:t xml:space="preserve">any current programmes aimed at increasing the uptake or confidence in </w:t>
      </w:r>
      <w:proofErr w:type="spellStart"/>
      <w:r w:rsidRPr="004C4829">
        <w:rPr>
          <w:rFonts w:eastAsia="Calibri" w:cs="Times New Roman"/>
          <w:szCs w:val="20"/>
        </w:rPr>
        <w:t>biosimilars</w:t>
      </w:r>
      <w:proofErr w:type="spellEnd"/>
      <w:r w:rsidRPr="004C4829">
        <w:rPr>
          <w:rFonts w:eastAsia="Calibri" w:cs="Times New Roman"/>
          <w:szCs w:val="20"/>
        </w:rPr>
        <w:t xml:space="preserve"> (and an evaluation of their success); </w:t>
      </w:r>
    </w:p>
    <w:p w14:paraId="120723E5" w14:textId="77777777" w:rsidR="00F77926" w:rsidRPr="004C4829" w:rsidRDefault="004A0E9C" w:rsidP="00181776">
      <w:pPr>
        <w:numPr>
          <w:ilvl w:val="0"/>
          <w:numId w:val="1"/>
        </w:numPr>
        <w:spacing w:before="0"/>
        <w:ind w:left="567" w:hanging="284"/>
        <w:rPr>
          <w:rFonts w:eastAsia="Times New Roman" w:cs="Times New Roman"/>
          <w:szCs w:val="20"/>
        </w:rPr>
      </w:pPr>
      <w:r>
        <w:rPr>
          <w:rFonts w:eastAsia="Calibri" w:cs="Times New Roman"/>
          <w:szCs w:val="20"/>
        </w:rPr>
        <w:t>biosimilar</w:t>
      </w:r>
      <w:r w:rsidR="00F77926" w:rsidRPr="004C4829">
        <w:rPr>
          <w:rFonts w:eastAsia="Calibri" w:cs="Times New Roman"/>
          <w:szCs w:val="20"/>
        </w:rPr>
        <w:t xml:space="preserve"> uptake and substitution; and</w:t>
      </w:r>
    </w:p>
    <w:p w14:paraId="36F8BFC0" w14:textId="77777777" w:rsidR="00F77926" w:rsidRPr="004C4829" w:rsidRDefault="00F77926" w:rsidP="00181776">
      <w:pPr>
        <w:numPr>
          <w:ilvl w:val="0"/>
          <w:numId w:val="1"/>
        </w:numPr>
        <w:spacing w:before="0"/>
        <w:ind w:left="567" w:hanging="284"/>
        <w:rPr>
          <w:rFonts w:eastAsia="Times New Roman" w:cs="Times New Roman"/>
          <w:szCs w:val="20"/>
        </w:rPr>
      </w:pPr>
      <w:proofErr w:type="gramStart"/>
      <w:r w:rsidRPr="004C4829">
        <w:rPr>
          <w:rFonts w:eastAsia="Times New Roman" w:cs="Times New Roman"/>
          <w:szCs w:val="20"/>
        </w:rPr>
        <w:t>impact</w:t>
      </w:r>
      <w:proofErr w:type="gramEnd"/>
      <w:r w:rsidRPr="004C4829">
        <w:rPr>
          <w:rFonts w:eastAsia="Times New Roman" w:cs="Times New Roman"/>
          <w:szCs w:val="20"/>
        </w:rPr>
        <w:t xml:space="preserve"> of </w:t>
      </w:r>
      <w:proofErr w:type="spellStart"/>
      <w:r w:rsidRPr="004C4829">
        <w:rPr>
          <w:rFonts w:eastAsia="Times New Roman" w:cs="Times New Roman"/>
          <w:szCs w:val="20"/>
        </w:rPr>
        <w:t>biosimilars</w:t>
      </w:r>
      <w:proofErr w:type="spellEnd"/>
      <w:r w:rsidRPr="004C4829">
        <w:rPr>
          <w:rFonts w:eastAsia="Times New Roman" w:cs="Times New Roman"/>
          <w:szCs w:val="20"/>
        </w:rPr>
        <w:t xml:space="preserve"> (if any) on adverse events and health outcomes</w:t>
      </w:r>
      <w:r w:rsidR="00354F10">
        <w:rPr>
          <w:rFonts w:eastAsia="Times New Roman" w:cs="Times New Roman"/>
          <w:szCs w:val="20"/>
        </w:rPr>
        <w:t>.</w:t>
      </w:r>
    </w:p>
    <w:p w14:paraId="7FE109BE" w14:textId="0A9C183A" w:rsidR="00B27C47" w:rsidRDefault="00B27C47" w:rsidP="0051242B">
      <w:pPr>
        <w:rPr>
          <w:rFonts w:eastAsia="Times New Roman" w:cs="Times New Roman"/>
          <w:szCs w:val="20"/>
        </w:rPr>
      </w:pPr>
      <w:r w:rsidRPr="00B27C47">
        <w:rPr>
          <w:rFonts w:eastAsia="Times New Roman" w:cs="Times New Roman"/>
          <w:szCs w:val="20"/>
        </w:rPr>
        <w:t xml:space="preserve">The five stated broad objectives for the review relate to four stages that influence biosimilar use; that is, the national and international regulatory environment that is the foundational determinant of biosimilar availability and associated switching and substitution (Policy); the subsequent uptake of </w:t>
      </w:r>
      <w:proofErr w:type="spellStart"/>
      <w:r w:rsidRPr="00B27C47">
        <w:rPr>
          <w:rFonts w:eastAsia="Times New Roman" w:cs="Times New Roman"/>
          <w:szCs w:val="20"/>
        </w:rPr>
        <w:t>biosimilars</w:t>
      </w:r>
      <w:proofErr w:type="spellEnd"/>
      <w:r w:rsidRPr="00B27C47">
        <w:rPr>
          <w:rFonts w:eastAsia="Times New Roman" w:cs="Times New Roman"/>
          <w:szCs w:val="20"/>
        </w:rPr>
        <w:t xml:space="preserve"> by prescribers, pharmacists and </w:t>
      </w:r>
      <w:r w:rsidR="008F027C">
        <w:rPr>
          <w:rFonts w:eastAsia="Times New Roman" w:cs="Times New Roman"/>
          <w:szCs w:val="20"/>
        </w:rPr>
        <w:t>participant</w:t>
      </w:r>
      <w:r w:rsidRPr="00B27C47">
        <w:rPr>
          <w:rFonts w:eastAsia="Times New Roman" w:cs="Times New Roman"/>
          <w:szCs w:val="20"/>
        </w:rPr>
        <w:t xml:space="preserve">s (Uptake); outcomes resulting from the use of </w:t>
      </w:r>
      <w:proofErr w:type="spellStart"/>
      <w:r w:rsidRPr="00B27C47">
        <w:rPr>
          <w:rFonts w:eastAsia="Times New Roman" w:cs="Times New Roman"/>
          <w:szCs w:val="20"/>
        </w:rPr>
        <w:t>biosimilars</w:t>
      </w:r>
      <w:proofErr w:type="spellEnd"/>
      <w:r w:rsidRPr="00B27C47">
        <w:rPr>
          <w:rFonts w:eastAsia="Times New Roman" w:cs="Times New Roman"/>
          <w:szCs w:val="20"/>
        </w:rPr>
        <w:t xml:space="preserve"> outside of the clinical development pathway (Outcomes); and finally the stakeholder perceptions that influence uptake, including the factors that modify these perceptions such as advocacy and associated programmes (Perceptions).</w:t>
      </w:r>
    </w:p>
    <w:p w14:paraId="773FB036" w14:textId="77777777" w:rsidR="009E3608" w:rsidRPr="004C4829" w:rsidRDefault="009E3608" w:rsidP="009E3608">
      <w:pPr>
        <w:pStyle w:val="Caption"/>
      </w:pPr>
      <w:r>
        <w:rPr>
          <w:b/>
        </w:rPr>
        <w:t>Figure 1</w:t>
      </w:r>
      <w:r w:rsidRPr="004C4829">
        <w:rPr>
          <w:b/>
        </w:rPr>
        <w:t>:</w:t>
      </w:r>
      <w:r w:rsidRPr="004C4829">
        <w:t xml:space="preserve"> Stages influencing biosimilar uptake and use</w:t>
      </w:r>
    </w:p>
    <w:p w14:paraId="2506AEC2" w14:textId="5E4C2A27" w:rsidR="009B06D4" w:rsidRDefault="009B06D4" w:rsidP="009B06D4">
      <w:pPr>
        <w:rPr>
          <w:rFonts w:eastAsia="Times New Roman" w:cs="Times New Roman"/>
          <w:szCs w:val="20"/>
        </w:rPr>
      </w:pPr>
      <w:r>
        <w:rPr>
          <w:noProof/>
          <w:lang w:eastAsia="en-AU"/>
        </w:rPr>
        <w:drawing>
          <wp:inline distT="0" distB="0" distL="0" distR="0" wp14:anchorId="2AFA0BFC" wp14:editId="556141C8">
            <wp:extent cx="3381375" cy="2314575"/>
            <wp:effectExtent l="0" t="0" r="9525" b="9525"/>
            <wp:docPr id="1" name="Picture 1" descr="Stage 1: Policy, which is determined by government or the regulatory environment.&#10;Stage 2: Uptake, which is influenced by practice.&#10;Stage 3: Outcomes, which is monitored through pharmacovigilance.&#10;Stage 4: Perceptions, which are determined by stakeholders.&#10;Finally, advocacy and associated programmes can influence perceptions (Stage 4) and ultimately lead to changes in uptake (Stage 2)." title="Flow chart of the stages influencing bosimilar uptake and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381375" cy="2314575"/>
                    </a:xfrm>
                    <a:prstGeom prst="rect">
                      <a:avLst/>
                    </a:prstGeom>
                  </pic:spPr>
                </pic:pic>
              </a:graphicData>
            </a:graphic>
          </wp:inline>
        </w:drawing>
      </w:r>
    </w:p>
    <w:p w14:paraId="25A44047" w14:textId="0C6B0C84" w:rsidR="00B27C47" w:rsidRPr="00B27C47" w:rsidRDefault="004A0E9C" w:rsidP="009B06D4">
      <w:pPr>
        <w:rPr>
          <w:rFonts w:eastAsia="Times New Roman" w:cs="Times New Roman"/>
          <w:szCs w:val="20"/>
        </w:rPr>
      </w:pPr>
      <w:r>
        <w:rPr>
          <w:rFonts w:eastAsia="Times New Roman" w:cs="Times New Roman"/>
          <w:szCs w:val="20"/>
        </w:rPr>
        <w:t>In the context of</w:t>
      </w:r>
      <w:r w:rsidR="00B27C47" w:rsidRPr="00B27C47">
        <w:rPr>
          <w:rFonts w:eastAsia="Times New Roman" w:cs="Times New Roman"/>
          <w:szCs w:val="20"/>
        </w:rPr>
        <w:t xml:space="preserve"> this review it is critical to appreciate that the fundamental central factor to each of these areas is the potential uncertainty that exists in evidence regarding substitution, switching and extrapolation of indication, which is unique to the consideration of biosimilar medicines. This potential uncertainty originates from the highly complex nature of these medicines and the clinical </w:t>
      </w:r>
      <w:bookmarkStart w:id="0" w:name="_GoBack"/>
      <w:bookmarkEnd w:id="0"/>
      <w:r w:rsidR="00B27C47" w:rsidRPr="00B27C47">
        <w:rPr>
          <w:rFonts w:eastAsia="Times New Roman" w:cs="Times New Roman"/>
          <w:szCs w:val="20"/>
        </w:rPr>
        <w:t xml:space="preserve">development pathway of biosimilar medicines that extends from initial laboratory-based characterisation (protein structure, pharmacokinetics, etc.) through to the design and conduct of </w:t>
      </w:r>
      <w:r w:rsidR="0051242B">
        <w:rPr>
          <w:rFonts w:eastAsia="Times New Roman" w:cs="Times New Roman"/>
          <w:szCs w:val="20"/>
        </w:rPr>
        <w:t>p</w:t>
      </w:r>
      <w:r w:rsidR="00B27C47" w:rsidRPr="00B27C47">
        <w:rPr>
          <w:rFonts w:eastAsia="Times New Roman" w:cs="Times New Roman"/>
          <w:szCs w:val="20"/>
        </w:rPr>
        <w:t xml:space="preserve">hase III clinical trials to provide evidence of similarity in clinical safety and efficacy in specific </w:t>
      </w:r>
      <w:r w:rsidR="008F027C">
        <w:rPr>
          <w:rFonts w:eastAsia="Times New Roman" w:cs="Times New Roman"/>
          <w:szCs w:val="20"/>
        </w:rPr>
        <w:t>participant</w:t>
      </w:r>
      <w:r w:rsidR="00B27C47" w:rsidRPr="00B27C47">
        <w:rPr>
          <w:rFonts w:eastAsia="Times New Roman" w:cs="Times New Roman"/>
          <w:szCs w:val="20"/>
        </w:rPr>
        <w:t xml:space="preserve"> populations. The considerations involved in each of these steps are significantly different to those associated with traditional small molecule drugs with </w:t>
      </w:r>
      <w:r w:rsidR="00B27C47" w:rsidRPr="00B27C47">
        <w:rPr>
          <w:rFonts w:eastAsia="Times New Roman" w:cs="Times New Roman"/>
          <w:szCs w:val="20"/>
        </w:rPr>
        <w:lastRenderedPageBreak/>
        <w:t xml:space="preserve">which governments, regulators, prescribers, pharmacists and </w:t>
      </w:r>
      <w:r w:rsidR="008F027C">
        <w:rPr>
          <w:rFonts w:eastAsia="Times New Roman" w:cs="Times New Roman"/>
          <w:szCs w:val="20"/>
        </w:rPr>
        <w:t>participant</w:t>
      </w:r>
      <w:r w:rsidR="00B27C47" w:rsidRPr="00B27C47">
        <w:rPr>
          <w:rFonts w:eastAsia="Times New Roman" w:cs="Times New Roman"/>
          <w:szCs w:val="20"/>
        </w:rPr>
        <w:t>s are well accustomed. In reflection of this, the following central themes have been identified:</w:t>
      </w:r>
    </w:p>
    <w:p w14:paraId="57CF7D38" w14:textId="77777777" w:rsidR="005F5A6D" w:rsidRDefault="005F5A6D" w:rsidP="005F5A6D">
      <w:pPr>
        <w:numPr>
          <w:ilvl w:val="0"/>
          <w:numId w:val="2"/>
        </w:numPr>
        <w:ind w:left="568" w:hanging="284"/>
        <w:rPr>
          <w:rFonts w:eastAsia="Times New Roman" w:cs="Times New Roman"/>
          <w:szCs w:val="20"/>
        </w:rPr>
      </w:pPr>
      <w:r w:rsidRPr="005F5A6D">
        <w:rPr>
          <w:rFonts w:eastAsia="Times New Roman" w:cs="Times New Roman"/>
          <w:szCs w:val="20"/>
        </w:rPr>
        <w:t>Determining Access and Subsidisation: Regulatory, Government and Healthcare Provider Considerations of Biosimilar Medicines</w:t>
      </w:r>
    </w:p>
    <w:p w14:paraId="39384747" w14:textId="426A932B" w:rsidR="005F5A6D" w:rsidRDefault="005F5A6D" w:rsidP="005F5A6D">
      <w:pPr>
        <w:numPr>
          <w:ilvl w:val="0"/>
          <w:numId w:val="2"/>
        </w:numPr>
        <w:ind w:left="568" w:hanging="284"/>
        <w:rPr>
          <w:rFonts w:eastAsia="Times New Roman" w:cs="Times New Roman"/>
          <w:szCs w:val="20"/>
        </w:rPr>
      </w:pPr>
      <w:r w:rsidRPr="005F5A6D">
        <w:rPr>
          <w:rFonts w:eastAsia="Times New Roman" w:cs="Times New Roman"/>
          <w:szCs w:val="20"/>
        </w:rPr>
        <w:t xml:space="preserve">Biosimilar Medicine Uptake: Current Practice of Prescribers, Pharmacists and </w:t>
      </w:r>
      <w:r w:rsidR="008F027C">
        <w:rPr>
          <w:rFonts w:eastAsia="Times New Roman" w:cs="Times New Roman"/>
          <w:szCs w:val="20"/>
        </w:rPr>
        <w:t>Participant</w:t>
      </w:r>
      <w:r w:rsidRPr="005F5A6D">
        <w:rPr>
          <w:rFonts w:eastAsia="Times New Roman" w:cs="Times New Roman"/>
          <w:szCs w:val="20"/>
        </w:rPr>
        <w:t>s</w:t>
      </w:r>
    </w:p>
    <w:p w14:paraId="3E90E0B2" w14:textId="77777777" w:rsidR="005F5A6D" w:rsidRDefault="005F5A6D" w:rsidP="005F5A6D">
      <w:pPr>
        <w:numPr>
          <w:ilvl w:val="0"/>
          <w:numId w:val="2"/>
        </w:numPr>
        <w:ind w:left="568" w:hanging="284"/>
        <w:rPr>
          <w:rFonts w:eastAsia="Times New Roman" w:cs="Times New Roman"/>
          <w:szCs w:val="20"/>
        </w:rPr>
      </w:pPr>
      <w:r w:rsidRPr="005F5A6D">
        <w:rPr>
          <w:rFonts w:eastAsia="Times New Roman" w:cs="Times New Roman"/>
          <w:szCs w:val="20"/>
        </w:rPr>
        <w:t>Adverse Events and Health Outcomes of Biosimilar Medicines (Pharmacovigilance): Impact of Substitution, Switching and Extrapolation of Indication</w:t>
      </w:r>
    </w:p>
    <w:p w14:paraId="3DEECFCF" w14:textId="5708DE56" w:rsidR="005F5A6D" w:rsidRPr="005F5A6D" w:rsidRDefault="005F5A6D" w:rsidP="005F5A6D">
      <w:pPr>
        <w:numPr>
          <w:ilvl w:val="0"/>
          <w:numId w:val="2"/>
        </w:numPr>
        <w:ind w:left="568" w:hanging="284"/>
        <w:rPr>
          <w:rFonts w:eastAsia="Times New Roman" w:cs="Times New Roman"/>
          <w:szCs w:val="20"/>
        </w:rPr>
      </w:pPr>
      <w:r w:rsidRPr="005F5A6D">
        <w:rPr>
          <w:rFonts w:eastAsia="Times New Roman" w:cs="Times New Roman"/>
          <w:szCs w:val="20"/>
        </w:rPr>
        <w:t>Evaluating and Improving Stakeholder Biosimilar Awareness, Confidence, Attitudes and Acceptance of Biosimilar Medicine</w:t>
      </w:r>
    </w:p>
    <w:p w14:paraId="2A329DFC" w14:textId="77777777" w:rsidR="00BB6967" w:rsidRPr="008F6E90" w:rsidRDefault="00181776" w:rsidP="00992ACD">
      <w:pPr>
        <w:pStyle w:val="Heading1"/>
      </w:pPr>
      <w:r w:rsidRPr="00992ACD">
        <w:t xml:space="preserve">Overview </w:t>
      </w:r>
      <w:r w:rsidR="00B27C47" w:rsidRPr="00992ACD">
        <w:t xml:space="preserve">of the Published </w:t>
      </w:r>
      <w:r w:rsidR="00B27C47" w:rsidRPr="008F6E90">
        <w:t>Biosimilar Literature</w:t>
      </w:r>
    </w:p>
    <w:p w14:paraId="72E3A2A3" w14:textId="45503C81" w:rsidR="00413BD2" w:rsidRPr="00413BD2" w:rsidRDefault="00413BD2" w:rsidP="00964A04">
      <w:r>
        <w:t xml:space="preserve">This report includes literature published </w:t>
      </w:r>
      <w:r w:rsidR="00FE33B7">
        <w:t xml:space="preserve">between </w:t>
      </w:r>
      <w:r w:rsidR="00D20D18">
        <w:t xml:space="preserve">1 </w:t>
      </w:r>
      <w:r w:rsidR="00143ACD">
        <w:t>December</w:t>
      </w:r>
      <w:r w:rsidR="007A5CBA" w:rsidRPr="00F91165">
        <w:t xml:space="preserve"> 2017</w:t>
      </w:r>
      <w:r w:rsidR="00FE33B7">
        <w:t xml:space="preserve"> and </w:t>
      </w:r>
      <w:r w:rsidR="00143ACD">
        <w:t>28 February</w:t>
      </w:r>
      <w:r w:rsidR="00FE33B7">
        <w:t xml:space="preserve"> 201</w:t>
      </w:r>
      <w:r w:rsidR="00143ACD">
        <w:t>8</w:t>
      </w:r>
      <w:r w:rsidR="00665DCE">
        <w:t>.</w:t>
      </w:r>
    </w:p>
    <w:p w14:paraId="49479195" w14:textId="77777777" w:rsidR="00441175" w:rsidRPr="00D36B1A" w:rsidRDefault="00441175" w:rsidP="00441175">
      <w:pPr>
        <w:rPr>
          <w:rFonts w:eastAsia="Times New Roman" w:cs="Times New Roman"/>
          <w:szCs w:val="20"/>
        </w:rPr>
      </w:pPr>
      <w:r w:rsidRPr="00D36B1A">
        <w:rPr>
          <w:rFonts w:eastAsia="Times New Roman" w:cs="Times New Roman"/>
          <w:szCs w:val="20"/>
        </w:rPr>
        <w:t xml:space="preserve">Given the nature of the publications on </w:t>
      </w:r>
      <w:proofErr w:type="spellStart"/>
      <w:r w:rsidRPr="00D36B1A">
        <w:rPr>
          <w:rFonts w:eastAsia="Times New Roman" w:cs="Times New Roman"/>
          <w:szCs w:val="20"/>
        </w:rPr>
        <w:t>biosimilars</w:t>
      </w:r>
      <w:proofErr w:type="spellEnd"/>
      <w:r w:rsidRPr="00D36B1A">
        <w:rPr>
          <w:rFonts w:eastAsia="Times New Roman" w:cs="Times New Roman"/>
          <w:szCs w:val="20"/>
        </w:rPr>
        <w:t>, it is not possible to differentiate articles of an educational nature or those pertaining specifically to biosimilar development from those that specifically seek to contribute new knowledge to the topic, and as such are pertinent to this review, through the use of specific search terms or exclusion criteria. Therefore, filtering of publications relevant to this review through hand-searching was necessary.</w:t>
      </w:r>
    </w:p>
    <w:p w14:paraId="21E33C1B" w14:textId="56FA5426" w:rsidR="00B27C47" w:rsidRPr="00B27C47" w:rsidRDefault="00B27C47" w:rsidP="00964A04">
      <w:pPr>
        <w:rPr>
          <w:rFonts w:eastAsia="Times New Roman" w:cs="Times New Roman"/>
          <w:szCs w:val="20"/>
        </w:rPr>
      </w:pPr>
      <w:r w:rsidRPr="00B27C47">
        <w:rPr>
          <w:rFonts w:eastAsia="Times New Roman" w:cs="Times New Roman"/>
          <w:szCs w:val="20"/>
        </w:rPr>
        <w:t>Analysis of these manuscripts identifies the followi</w:t>
      </w:r>
      <w:r w:rsidR="00772B1A">
        <w:rPr>
          <w:rFonts w:eastAsia="Times New Roman" w:cs="Times New Roman"/>
          <w:szCs w:val="20"/>
        </w:rPr>
        <w:t>ng broad types of contributions:</w:t>
      </w:r>
    </w:p>
    <w:p w14:paraId="25859913" w14:textId="4B9D829C" w:rsidR="00B27C47" w:rsidRPr="00B27C47" w:rsidRDefault="00B27C47" w:rsidP="00964A04">
      <w:pPr>
        <w:pStyle w:val="ListParagraph"/>
        <w:numPr>
          <w:ilvl w:val="0"/>
          <w:numId w:val="6"/>
        </w:numPr>
        <w:spacing w:before="0"/>
        <w:ind w:left="568" w:hanging="284"/>
        <w:jc w:val="left"/>
        <w:rPr>
          <w:rFonts w:eastAsia="Times New Roman" w:cs="Times New Roman"/>
          <w:szCs w:val="20"/>
        </w:rPr>
      </w:pPr>
      <w:r w:rsidRPr="00B27C47">
        <w:rPr>
          <w:rFonts w:eastAsia="Times New Roman" w:cs="Times New Roman"/>
          <w:szCs w:val="20"/>
        </w:rPr>
        <w:t>Education pieces</w:t>
      </w:r>
      <w:r w:rsidR="008F6E90">
        <w:rPr>
          <w:rFonts w:eastAsia="Times New Roman" w:cs="Times New Roman"/>
          <w:szCs w:val="20"/>
        </w:rPr>
        <w:t xml:space="preserve"> and literature reviews</w:t>
      </w:r>
    </w:p>
    <w:p w14:paraId="29E5370B" w14:textId="77777777" w:rsidR="008F6E90" w:rsidRPr="00B27C47" w:rsidRDefault="008F6E90" w:rsidP="008F6E90">
      <w:pPr>
        <w:pStyle w:val="ListParagraph"/>
        <w:numPr>
          <w:ilvl w:val="0"/>
          <w:numId w:val="6"/>
        </w:numPr>
        <w:spacing w:before="0"/>
        <w:ind w:left="568" w:hanging="284"/>
        <w:jc w:val="left"/>
        <w:rPr>
          <w:rFonts w:eastAsia="Times New Roman" w:cs="Times New Roman"/>
          <w:szCs w:val="20"/>
        </w:rPr>
      </w:pPr>
      <w:r w:rsidRPr="00B27C47">
        <w:rPr>
          <w:rFonts w:eastAsia="Times New Roman" w:cs="Times New Roman"/>
          <w:szCs w:val="20"/>
        </w:rPr>
        <w:t>Commentaries and individual opinion pieces</w:t>
      </w:r>
    </w:p>
    <w:p w14:paraId="4040223E" w14:textId="545EBA14" w:rsidR="00132250" w:rsidRDefault="00B27C47" w:rsidP="00964A04">
      <w:pPr>
        <w:pStyle w:val="ListParagraph"/>
        <w:numPr>
          <w:ilvl w:val="0"/>
          <w:numId w:val="6"/>
        </w:numPr>
        <w:spacing w:before="0"/>
        <w:ind w:left="568" w:hanging="284"/>
        <w:jc w:val="left"/>
        <w:rPr>
          <w:rFonts w:eastAsia="Times New Roman" w:cs="Times New Roman"/>
          <w:szCs w:val="20"/>
        </w:rPr>
      </w:pPr>
      <w:r w:rsidRPr="00B27C47">
        <w:rPr>
          <w:rFonts w:eastAsia="Times New Roman" w:cs="Times New Roman"/>
          <w:szCs w:val="20"/>
        </w:rPr>
        <w:t xml:space="preserve">Preclinical </w:t>
      </w:r>
      <w:r w:rsidR="00132250">
        <w:rPr>
          <w:rFonts w:eastAsia="Times New Roman" w:cs="Times New Roman"/>
          <w:szCs w:val="20"/>
        </w:rPr>
        <w:t>characterisation of potential biosimilar medicines</w:t>
      </w:r>
    </w:p>
    <w:p w14:paraId="7E07B345" w14:textId="77777777" w:rsidR="008F6E90" w:rsidRPr="00B27C47" w:rsidRDefault="008F6E90" w:rsidP="008F6E90">
      <w:pPr>
        <w:pStyle w:val="ListParagraph"/>
        <w:numPr>
          <w:ilvl w:val="0"/>
          <w:numId w:val="6"/>
        </w:numPr>
        <w:spacing w:before="0"/>
        <w:ind w:left="568" w:hanging="284"/>
        <w:jc w:val="left"/>
        <w:rPr>
          <w:rFonts w:eastAsia="Times New Roman" w:cs="Times New Roman"/>
          <w:szCs w:val="20"/>
        </w:rPr>
      </w:pPr>
      <w:r w:rsidRPr="00B27C47">
        <w:rPr>
          <w:rFonts w:eastAsia="Times New Roman" w:cs="Times New Roman"/>
          <w:szCs w:val="20"/>
        </w:rPr>
        <w:t>Technical/methodological development</w:t>
      </w:r>
    </w:p>
    <w:p w14:paraId="114E2966" w14:textId="5115791E" w:rsidR="00B27C47" w:rsidRPr="00B27C47" w:rsidRDefault="003820DE" w:rsidP="00964A04">
      <w:pPr>
        <w:pStyle w:val="ListParagraph"/>
        <w:numPr>
          <w:ilvl w:val="0"/>
          <w:numId w:val="6"/>
        </w:numPr>
        <w:spacing w:before="0"/>
        <w:ind w:left="568" w:hanging="284"/>
        <w:jc w:val="left"/>
        <w:rPr>
          <w:rFonts w:eastAsia="Times New Roman" w:cs="Times New Roman"/>
          <w:szCs w:val="20"/>
        </w:rPr>
      </w:pPr>
      <w:r>
        <w:rPr>
          <w:rFonts w:eastAsia="Times New Roman" w:cs="Times New Roman"/>
          <w:szCs w:val="20"/>
        </w:rPr>
        <w:t>C</w:t>
      </w:r>
      <w:r w:rsidR="00132250">
        <w:rPr>
          <w:rFonts w:eastAsia="Times New Roman" w:cs="Times New Roman"/>
          <w:szCs w:val="20"/>
        </w:rPr>
        <w:t>linical trials</w:t>
      </w:r>
      <w:r>
        <w:rPr>
          <w:rFonts w:eastAsia="Times New Roman" w:cs="Times New Roman"/>
          <w:szCs w:val="20"/>
        </w:rPr>
        <w:t xml:space="preserve"> of potential biosimilar medicines</w:t>
      </w:r>
    </w:p>
    <w:p w14:paraId="26A03031" w14:textId="77777777" w:rsidR="00B27C47" w:rsidRPr="00B27C47" w:rsidRDefault="00B27C47" w:rsidP="00964A04">
      <w:pPr>
        <w:pStyle w:val="ListParagraph"/>
        <w:numPr>
          <w:ilvl w:val="0"/>
          <w:numId w:val="6"/>
        </w:numPr>
        <w:spacing w:before="0"/>
        <w:ind w:left="568" w:hanging="284"/>
        <w:jc w:val="left"/>
        <w:rPr>
          <w:rFonts w:eastAsia="Times New Roman" w:cs="Times New Roman"/>
          <w:szCs w:val="20"/>
        </w:rPr>
      </w:pPr>
      <w:r>
        <w:rPr>
          <w:rFonts w:eastAsia="Times New Roman" w:cs="Times New Roman"/>
          <w:szCs w:val="20"/>
        </w:rPr>
        <w:t>Investigator-</w:t>
      </w:r>
      <w:r w:rsidRPr="00B27C47">
        <w:rPr>
          <w:rFonts w:eastAsia="Times New Roman" w:cs="Times New Roman"/>
          <w:szCs w:val="20"/>
        </w:rPr>
        <w:t>initiated studies and case series</w:t>
      </w:r>
    </w:p>
    <w:p w14:paraId="6A659A72" w14:textId="738C759B" w:rsidR="00B27C47" w:rsidRDefault="008F0E17" w:rsidP="00964A04">
      <w:pPr>
        <w:rPr>
          <w:rFonts w:eastAsia="Times New Roman" w:cs="Times New Roman"/>
          <w:szCs w:val="20"/>
        </w:rPr>
      </w:pPr>
      <w:r>
        <w:rPr>
          <w:rFonts w:eastAsia="Times New Roman" w:cs="Times New Roman"/>
          <w:szCs w:val="20"/>
        </w:rPr>
        <w:t>Consistent with the observation</w:t>
      </w:r>
      <w:r w:rsidR="00DC65F3">
        <w:rPr>
          <w:rFonts w:eastAsia="Times New Roman" w:cs="Times New Roman"/>
          <w:szCs w:val="20"/>
        </w:rPr>
        <w:t>s</w:t>
      </w:r>
      <w:r>
        <w:rPr>
          <w:rFonts w:eastAsia="Times New Roman" w:cs="Times New Roman"/>
          <w:szCs w:val="20"/>
        </w:rPr>
        <w:t xml:space="preserve"> of the prior review</w:t>
      </w:r>
      <w:r w:rsidR="00DC65F3">
        <w:rPr>
          <w:rFonts w:eastAsia="Times New Roman" w:cs="Times New Roman"/>
          <w:szCs w:val="20"/>
        </w:rPr>
        <w:t>,</w:t>
      </w:r>
      <w:r>
        <w:rPr>
          <w:rFonts w:eastAsia="Times New Roman" w:cs="Times New Roman"/>
          <w:szCs w:val="20"/>
        </w:rPr>
        <w:t xml:space="preserve"> within the time period encompassed by this update there </w:t>
      </w:r>
      <w:r w:rsidR="00DC65F3">
        <w:rPr>
          <w:rFonts w:eastAsia="Times New Roman" w:cs="Times New Roman"/>
          <w:szCs w:val="20"/>
        </w:rPr>
        <w:t xml:space="preserve">has </w:t>
      </w:r>
      <w:r>
        <w:rPr>
          <w:rFonts w:eastAsia="Times New Roman" w:cs="Times New Roman"/>
          <w:szCs w:val="20"/>
        </w:rPr>
        <w:t xml:space="preserve">continued to be a significant number of papers published that were </w:t>
      </w:r>
      <w:r w:rsidR="00B27C47" w:rsidRPr="00B27C47">
        <w:rPr>
          <w:rFonts w:eastAsia="Times New Roman" w:cs="Times New Roman"/>
          <w:szCs w:val="20"/>
        </w:rPr>
        <w:t xml:space="preserve">of an educational </w:t>
      </w:r>
      <w:r w:rsidR="006C19EF">
        <w:rPr>
          <w:rFonts w:eastAsia="Times New Roman" w:cs="Times New Roman"/>
          <w:szCs w:val="20"/>
        </w:rPr>
        <w:t xml:space="preserve">or review </w:t>
      </w:r>
      <w:r w:rsidR="00B27C47" w:rsidRPr="00B27C47">
        <w:rPr>
          <w:rFonts w:eastAsia="Times New Roman" w:cs="Times New Roman"/>
          <w:szCs w:val="20"/>
        </w:rPr>
        <w:t>nature</w:t>
      </w:r>
      <w:r w:rsidR="006C19EF">
        <w:rPr>
          <w:rFonts w:eastAsia="Times New Roman" w:cs="Times New Roman"/>
          <w:szCs w:val="20"/>
        </w:rPr>
        <w:t>.</w:t>
      </w:r>
      <w:r w:rsidR="00503062">
        <w:t xml:space="preserve"> </w:t>
      </w:r>
      <w:r>
        <w:rPr>
          <w:rFonts w:eastAsia="Times New Roman" w:cs="Times New Roman"/>
          <w:szCs w:val="20"/>
        </w:rPr>
        <w:t>As discussed previously, these manuscripts</w:t>
      </w:r>
      <w:r w:rsidR="00B27C47" w:rsidRPr="00B27C47">
        <w:rPr>
          <w:rFonts w:eastAsia="Times New Roman" w:cs="Times New Roman"/>
          <w:szCs w:val="20"/>
        </w:rPr>
        <w:t xml:space="preserve"> have not specifically sought to extend or expand the knowledge base in this area</w:t>
      </w:r>
      <w:r>
        <w:rPr>
          <w:rFonts w:eastAsia="Times New Roman" w:cs="Times New Roman"/>
          <w:szCs w:val="20"/>
        </w:rPr>
        <w:t xml:space="preserve"> but instead</w:t>
      </w:r>
      <w:r w:rsidR="00B27C47" w:rsidRPr="00B27C47">
        <w:rPr>
          <w:rFonts w:eastAsia="Times New Roman" w:cs="Times New Roman"/>
          <w:szCs w:val="20"/>
        </w:rPr>
        <w:t xml:space="preserve"> restate what is already known or identified as uncertainties in order to inform the reader of these issues. </w:t>
      </w:r>
      <w:r w:rsidR="006C19EF">
        <w:t>Some manuscripts provide a broad, relatively superficial, overview of biosimilar medicines. Other manuscripts</w:t>
      </w:r>
      <w:r w:rsidR="00321061">
        <w:t xml:space="preserve"> provide an in-</w:t>
      </w:r>
      <w:r w:rsidR="006C19EF">
        <w:t xml:space="preserve">depth review of specific biosimilar medicines </w:t>
      </w:r>
      <w:r w:rsidR="00321061">
        <w:t xml:space="preserve">reporting only on previously published data </w:t>
      </w:r>
      <w:r w:rsidR="006C19EF">
        <w:t xml:space="preserve">but </w:t>
      </w:r>
      <w:r w:rsidR="00321061">
        <w:t>not contributing</w:t>
      </w:r>
      <w:r w:rsidR="006C19EF">
        <w:t xml:space="preserve"> new information</w:t>
      </w:r>
      <w:r w:rsidR="00B16B1F">
        <w:t xml:space="preserve">. </w:t>
      </w:r>
      <w:r w:rsidR="00B27C47" w:rsidRPr="00B27C47">
        <w:rPr>
          <w:rFonts w:eastAsia="Times New Roman" w:cs="Times New Roman"/>
          <w:szCs w:val="20"/>
        </w:rPr>
        <w:t>In the context of this review, these papers do not contribute meaningfully to the specific aims</w:t>
      </w:r>
      <w:r w:rsidR="00C21E3C">
        <w:rPr>
          <w:rFonts w:eastAsia="Times New Roman" w:cs="Times New Roman"/>
          <w:szCs w:val="20"/>
        </w:rPr>
        <w:t xml:space="preserve"> of the I</w:t>
      </w:r>
      <w:r w:rsidR="00321061">
        <w:rPr>
          <w:rFonts w:eastAsia="Times New Roman" w:cs="Times New Roman"/>
          <w:szCs w:val="20"/>
        </w:rPr>
        <w:t>nitiative</w:t>
      </w:r>
      <w:r w:rsidR="00B27C47" w:rsidRPr="00B27C47">
        <w:rPr>
          <w:rFonts w:eastAsia="Times New Roman" w:cs="Times New Roman"/>
          <w:szCs w:val="20"/>
        </w:rPr>
        <w:t>; however, they play an important role in propagating the general understanding within the broader scientific and medical communit</w:t>
      </w:r>
      <w:r w:rsidR="00321061">
        <w:rPr>
          <w:rFonts w:eastAsia="Times New Roman" w:cs="Times New Roman"/>
          <w:szCs w:val="20"/>
        </w:rPr>
        <w:t>ies</w:t>
      </w:r>
      <w:r w:rsidR="00B27C47" w:rsidRPr="00B27C47">
        <w:rPr>
          <w:rFonts w:eastAsia="Times New Roman" w:cs="Times New Roman"/>
          <w:szCs w:val="20"/>
        </w:rPr>
        <w:t>.</w:t>
      </w:r>
      <w:r w:rsidR="002E29A1">
        <w:rPr>
          <w:rFonts w:eastAsia="Times New Roman" w:cs="Times New Roman"/>
          <w:szCs w:val="20"/>
        </w:rPr>
        <w:t xml:space="preserve"> A list of manuscripts of this nature published during </w:t>
      </w:r>
      <w:r w:rsidR="00321061">
        <w:rPr>
          <w:rFonts w:eastAsia="Times New Roman" w:cs="Times New Roman"/>
          <w:szCs w:val="20"/>
        </w:rPr>
        <w:t xml:space="preserve">the </w:t>
      </w:r>
      <w:r w:rsidR="002E29A1">
        <w:rPr>
          <w:rFonts w:eastAsia="Times New Roman" w:cs="Times New Roman"/>
          <w:szCs w:val="20"/>
        </w:rPr>
        <w:t>period encompassed by this update is provided in Appendix 1.</w:t>
      </w:r>
    </w:p>
    <w:p w14:paraId="56E2EEAA" w14:textId="24141B05" w:rsidR="008F0E17" w:rsidRPr="00D36B1A" w:rsidRDefault="00490B91" w:rsidP="00964A04">
      <w:pPr>
        <w:rPr>
          <w:rFonts w:eastAsia="Times New Roman" w:cs="Times New Roman"/>
          <w:szCs w:val="20"/>
        </w:rPr>
      </w:pPr>
      <w:r>
        <w:rPr>
          <w:rFonts w:eastAsia="Times New Roman" w:cs="Times New Roman"/>
          <w:szCs w:val="20"/>
        </w:rPr>
        <w:t>Within this quarter there has</w:t>
      </w:r>
      <w:r w:rsidR="008F0E17" w:rsidRPr="00D36B1A">
        <w:rPr>
          <w:rFonts w:eastAsia="Times New Roman" w:cs="Times New Roman"/>
          <w:szCs w:val="20"/>
        </w:rPr>
        <w:t xml:space="preserve"> </w:t>
      </w:r>
      <w:r w:rsidR="00422451" w:rsidRPr="00D36B1A">
        <w:rPr>
          <w:rFonts w:eastAsia="Times New Roman" w:cs="Times New Roman"/>
          <w:szCs w:val="20"/>
        </w:rPr>
        <w:t xml:space="preserve">again </w:t>
      </w:r>
      <w:r w:rsidR="008F0E17" w:rsidRPr="00D36B1A">
        <w:rPr>
          <w:rFonts w:eastAsia="Times New Roman" w:cs="Times New Roman"/>
          <w:szCs w:val="20"/>
        </w:rPr>
        <w:t xml:space="preserve">been a significant number of manuscripts published that focus upon fundamental and technological issues relating to the production and characterisation of biological </w:t>
      </w:r>
      <w:r w:rsidR="00B00E03" w:rsidRPr="00D36B1A">
        <w:rPr>
          <w:rFonts w:eastAsia="Times New Roman" w:cs="Times New Roman"/>
          <w:szCs w:val="20"/>
        </w:rPr>
        <w:br/>
      </w:r>
      <w:r w:rsidR="008F0E17" w:rsidRPr="00D36B1A">
        <w:rPr>
          <w:rFonts w:eastAsia="Times New Roman" w:cs="Times New Roman"/>
          <w:szCs w:val="20"/>
        </w:rPr>
        <w:t>agents</w:t>
      </w:r>
      <w:r w:rsidR="00B80E75" w:rsidRPr="00D36B1A">
        <w:rPr>
          <w:rFonts w:eastAsia="Times New Roman" w:cs="Times New Roman"/>
          <w:szCs w:val="20"/>
        </w:rPr>
        <w:t>, including the statistical approaches to these assessments</w:t>
      </w:r>
      <w:r w:rsidR="008F0E17" w:rsidRPr="00D36B1A">
        <w:rPr>
          <w:rFonts w:eastAsia="Times New Roman" w:cs="Times New Roman"/>
          <w:szCs w:val="20"/>
        </w:rPr>
        <w:t xml:space="preserve">. </w:t>
      </w:r>
      <w:r w:rsidR="00095167" w:rsidRPr="00D36B1A">
        <w:rPr>
          <w:rFonts w:eastAsia="Times New Roman" w:cs="Times New Roman"/>
          <w:szCs w:val="20"/>
        </w:rPr>
        <w:t xml:space="preserve">The regulatory pathway for biosimilar medicines is built upon the rigorous and extensive characterisation of the physicochemical (e.g. amino acid </w:t>
      </w:r>
      <w:r w:rsidR="00095167" w:rsidRPr="00D36B1A">
        <w:rPr>
          <w:rFonts w:eastAsia="Times New Roman" w:cs="Times New Roman"/>
          <w:szCs w:val="20"/>
        </w:rPr>
        <w:lastRenderedPageBreak/>
        <w:t xml:space="preserve">sequence, glycosylation pattern) and pharmacological properties (e.g. target binding) of the potential biosimilar medicine in comparison with the reference product. Due to the highly detailed and technical nature, the specific content of which is outside of the scope of the communication aims of the Initiative, these manuscripts will not be discussed in greater detail in this review. </w:t>
      </w:r>
      <w:r w:rsidR="00422451" w:rsidRPr="00D36B1A">
        <w:rPr>
          <w:rFonts w:eastAsia="Times New Roman" w:cs="Times New Roman"/>
          <w:szCs w:val="20"/>
        </w:rPr>
        <w:t>A list of manuscripts of this nature published during the period encompassed by this update is provided in Appendix 2. However, t</w:t>
      </w:r>
      <w:r w:rsidR="00095167" w:rsidRPr="00D36B1A">
        <w:rPr>
          <w:rFonts w:eastAsia="Times New Roman" w:cs="Times New Roman"/>
          <w:szCs w:val="20"/>
        </w:rPr>
        <w:t xml:space="preserve">he results of this extensive characterisation and comparison process provides the critical foundation upon which potential biosimilar medicines can then be subjected to further clinical evaluation in the phase I and phase III trials that are reported </w:t>
      </w:r>
      <w:r w:rsidR="00422451" w:rsidRPr="00D36B1A">
        <w:rPr>
          <w:rFonts w:eastAsia="Times New Roman" w:cs="Times New Roman"/>
          <w:szCs w:val="20"/>
        </w:rPr>
        <w:t xml:space="preserve">upon </w:t>
      </w:r>
      <w:r w:rsidR="00095167" w:rsidRPr="00D36B1A">
        <w:rPr>
          <w:rFonts w:eastAsia="Times New Roman" w:cs="Times New Roman"/>
          <w:szCs w:val="20"/>
        </w:rPr>
        <w:t xml:space="preserve">in Theme 1 of these reviews. </w:t>
      </w:r>
    </w:p>
    <w:p w14:paraId="30A0445F" w14:textId="114FD4A4" w:rsidR="0043197A" w:rsidRPr="00503062" w:rsidRDefault="00B27C47" w:rsidP="00992ACD">
      <w:pPr>
        <w:pStyle w:val="Heading1"/>
      </w:pPr>
      <w:r w:rsidRPr="00503062">
        <w:t xml:space="preserve">THEME 1: </w:t>
      </w:r>
      <w:r w:rsidR="0043197A" w:rsidRPr="00503062">
        <w:t>Determining Access and Subsidisation: Regulatory, Government and Healthcare Provider Considerations of Biosimilar Medicines</w:t>
      </w:r>
    </w:p>
    <w:p w14:paraId="11F0D98A" w14:textId="4F578BF6" w:rsidR="000200F0" w:rsidRDefault="000200F0" w:rsidP="000200F0">
      <w:r>
        <w:t xml:space="preserve">In the development and regulatory evaluation process of potential biosimilar medicines, compounds that demonstrate appropriate results in the extensive physicochemical and pharmacological characterisation are then subjected to clinical evaluation in phase I studies to compare their pharmacokinetic (PK) characteristics with those of the reference product. As these studies are specifically designed to assess pharmacokinetic endpoints these studies are typically conducted in healthy volunteers but may be conducted in </w:t>
      </w:r>
      <w:r w:rsidR="008F027C">
        <w:t>participant</w:t>
      </w:r>
      <w:r>
        <w:t>s depending upon a range of factors such as the potential risks associated with the use of the agent.</w:t>
      </w:r>
    </w:p>
    <w:p w14:paraId="5FD64033" w14:textId="1984E0F1" w:rsidR="000200F0" w:rsidRDefault="000200F0" w:rsidP="000200F0">
      <w:r w:rsidRPr="00E26D18">
        <w:t>During the current update period</w:t>
      </w:r>
      <w:r w:rsidR="007558AB" w:rsidRPr="00E26D18">
        <w:t>,</w:t>
      </w:r>
      <w:r w:rsidRPr="00E26D18">
        <w:t xml:space="preserve"> </w:t>
      </w:r>
      <w:r w:rsidR="00143ACD">
        <w:t>four</w:t>
      </w:r>
      <w:r w:rsidR="00177156" w:rsidRPr="00E26D18">
        <w:t xml:space="preserve"> </w:t>
      </w:r>
      <w:proofErr w:type="gramStart"/>
      <w:r w:rsidRPr="00E26D18">
        <w:t>phase</w:t>
      </w:r>
      <w:proofErr w:type="gramEnd"/>
      <w:r w:rsidRPr="00E26D18">
        <w:t xml:space="preserve"> I pharmacokinetic studies comparing a potential biosimilar medicine with a </w:t>
      </w:r>
      <w:r w:rsidR="00EB6338">
        <w:t>reference product were reported</w:t>
      </w:r>
      <w:r w:rsidR="00E26D18" w:rsidRPr="00E26D18">
        <w:t>.</w:t>
      </w:r>
      <w:r w:rsidRPr="00E26D18">
        <w:t xml:space="preserve"> In each of the trials reported, the potential biosimilar met the pre-specified acceptance criteria for the relevant pharmacokinetic/</w:t>
      </w:r>
      <w:proofErr w:type="spellStart"/>
      <w:r w:rsidRPr="00E26D18">
        <w:t>pharmacodynamic</w:t>
      </w:r>
      <w:proofErr w:type="spellEnd"/>
      <w:r w:rsidRPr="00E26D18">
        <w:t xml:space="preserve"> parameter endpoints. A summary of the results of these studies are presented in the table below (Table 1).</w:t>
      </w:r>
    </w:p>
    <w:p w14:paraId="3969BFCA" w14:textId="3BE2BFF9" w:rsidR="000200F0" w:rsidRDefault="000200F0" w:rsidP="000200F0">
      <w:pPr>
        <w:spacing w:before="0" w:after="160" w:line="259" w:lineRule="auto"/>
        <w:jc w:val="left"/>
        <w:rPr>
          <w:b/>
          <w:i/>
        </w:rPr>
      </w:pPr>
    </w:p>
    <w:p w14:paraId="3D72467F" w14:textId="7A262502" w:rsidR="008D307F" w:rsidRPr="006A290B" w:rsidRDefault="000200F0" w:rsidP="000200F0">
      <w:pPr>
        <w:pBdr>
          <w:bottom w:val="single" w:sz="4" w:space="1" w:color="auto"/>
        </w:pBdr>
        <w:spacing w:after="240"/>
        <w:rPr>
          <w:i/>
        </w:rPr>
      </w:pPr>
      <w:r w:rsidRPr="006A290B">
        <w:rPr>
          <w:b/>
          <w:i/>
        </w:rPr>
        <w:t>Table 1:</w:t>
      </w:r>
      <w:r w:rsidRPr="006A290B">
        <w:rPr>
          <w:i/>
        </w:rPr>
        <w:t xml:space="preserve"> Summary of phase I pharmacokinetic studies of potential biosimilar medicines</w:t>
      </w: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Summary of phase I pharmacokinetic studies of potential biosimilar medicines"/>
        <w:tblDescription w:val="Table of 7 columns indicating: 1. Biosimilar Candidate; 2. Reference Product; 3. Study Design; 4. Study Population; 5. PK Outcomes (and PD where reported); 6. Immunogenicity Outcomes; 7. Reference"/>
      </w:tblPr>
      <w:tblGrid>
        <w:gridCol w:w="1214"/>
        <w:gridCol w:w="991"/>
        <w:gridCol w:w="1471"/>
        <w:gridCol w:w="1481"/>
        <w:gridCol w:w="1875"/>
        <w:gridCol w:w="1826"/>
        <w:gridCol w:w="996"/>
      </w:tblGrid>
      <w:tr w:rsidR="00F126ED" w:rsidRPr="006A290B" w14:paraId="0BA2459D" w14:textId="77777777" w:rsidTr="00EA62F1">
        <w:trPr>
          <w:cantSplit/>
          <w:trHeight w:val="567"/>
          <w:tblHeader/>
          <w:jc w:val="center"/>
        </w:trPr>
        <w:tc>
          <w:tcPr>
            <w:tcW w:w="618" w:type="pct"/>
            <w:tcBorders>
              <w:bottom w:val="single" w:sz="4" w:space="0" w:color="808080" w:themeColor="background1" w:themeShade="80"/>
            </w:tcBorders>
            <w:shd w:val="clear" w:color="auto" w:fill="323E4F" w:themeFill="text2" w:themeFillShade="BF"/>
            <w:vAlign w:val="center"/>
          </w:tcPr>
          <w:p w14:paraId="08C2469B" w14:textId="77777777" w:rsidR="000200F0" w:rsidRPr="00555892" w:rsidRDefault="000200F0" w:rsidP="005E635C">
            <w:pPr>
              <w:spacing w:beforeLines="60" w:before="144" w:afterLines="60" w:after="144" w:line="240" w:lineRule="auto"/>
              <w:jc w:val="left"/>
              <w:rPr>
                <w:rFonts w:cstheme="minorHAnsi"/>
                <w:color w:val="FFFFFF" w:themeColor="background1"/>
                <w:sz w:val="18"/>
                <w:szCs w:val="18"/>
              </w:rPr>
            </w:pPr>
            <w:bookmarkStart w:id="1" w:name="_Hlk478723434"/>
            <w:r w:rsidRPr="00555892">
              <w:rPr>
                <w:rFonts w:cstheme="minorHAnsi"/>
                <w:color w:val="FFFFFF" w:themeColor="background1"/>
                <w:sz w:val="18"/>
                <w:szCs w:val="18"/>
              </w:rPr>
              <w:t>Biosimilar Candidate</w:t>
            </w:r>
          </w:p>
        </w:tc>
        <w:tc>
          <w:tcPr>
            <w:tcW w:w="505" w:type="pct"/>
            <w:tcBorders>
              <w:bottom w:val="single" w:sz="4" w:space="0" w:color="808080" w:themeColor="background1" w:themeShade="80"/>
            </w:tcBorders>
            <w:shd w:val="clear" w:color="auto" w:fill="323E4F" w:themeFill="text2" w:themeFillShade="BF"/>
            <w:vAlign w:val="center"/>
          </w:tcPr>
          <w:p w14:paraId="201B574A" w14:textId="77777777" w:rsidR="000200F0" w:rsidRPr="00555892" w:rsidRDefault="000200F0" w:rsidP="005E635C">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Reference Product</w:t>
            </w:r>
          </w:p>
        </w:tc>
        <w:tc>
          <w:tcPr>
            <w:tcW w:w="748" w:type="pct"/>
            <w:tcBorders>
              <w:bottom w:val="single" w:sz="4" w:space="0" w:color="808080" w:themeColor="background1" w:themeShade="80"/>
            </w:tcBorders>
            <w:shd w:val="clear" w:color="auto" w:fill="323E4F" w:themeFill="text2" w:themeFillShade="BF"/>
            <w:vAlign w:val="center"/>
          </w:tcPr>
          <w:p w14:paraId="53F08773" w14:textId="77777777" w:rsidR="000200F0" w:rsidRPr="00555892" w:rsidRDefault="000200F0" w:rsidP="005E635C">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Study Design</w:t>
            </w:r>
          </w:p>
        </w:tc>
        <w:tc>
          <w:tcPr>
            <w:tcW w:w="741" w:type="pct"/>
            <w:tcBorders>
              <w:bottom w:val="single" w:sz="4" w:space="0" w:color="808080" w:themeColor="background1" w:themeShade="80"/>
            </w:tcBorders>
            <w:shd w:val="clear" w:color="auto" w:fill="323E4F" w:themeFill="text2" w:themeFillShade="BF"/>
            <w:vAlign w:val="center"/>
          </w:tcPr>
          <w:p w14:paraId="4D893140" w14:textId="77777777" w:rsidR="000200F0" w:rsidRPr="00555892" w:rsidRDefault="000200F0" w:rsidP="005E635C">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Study Population</w:t>
            </w:r>
          </w:p>
        </w:tc>
        <w:tc>
          <w:tcPr>
            <w:tcW w:w="953" w:type="pct"/>
            <w:tcBorders>
              <w:bottom w:val="single" w:sz="4" w:space="0" w:color="808080" w:themeColor="background1" w:themeShade="80"/>
            </w:tcBorders>
            <w:shd w:val="clear" w:color="auto" w:fill="323E4F" w:themeFill="text2" w:themeFillShade="BF"/>
            <w:vAlign w:val="center"/>
          </w:tcPr>
          <w:p w14:paraId="2333425D" w14:textId="77777777" w:rsidR="000200F0" w:rsidRPr="00555892" w:rsidRDefault="000200F0" w:rsidP="005E635C">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PK Outcomes (and PD where reported)</w:t>
            </w:r>
          </w:p>
        </w:tc>
        <w:tc>
          <w:tcPr>
            <w:tcW w:w="928" w:type="pct"/>
            <w:tcBorders>
              <w:bottom w:val="single" w:sz="4" w:space="0" w:color="808080" w:themeColor="background1" w:themeShade="80"/>
            </w:tcBorders>
            <w:shd w:val="clear" w:color="auto" w:fill="323E4F" w:themeFill="text2" w:themeFillShade="BF"/>
            <w:vAlign w:val="center"/>
          </w:tcPr>
          <w:p w14:paraId="0085A2A9" w14:textId="77777777" w:rsidR="000200F0" w:rsidRPr="00555892" w:rsidRDefault="000200F0" w:rsidP="005E635C">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Immunogenicity Outcomes</w:t>
            </w:r>
          </w:p>
        </w:tc>
        <w:tc>
          <w:tcPr>
            <w:tcW w:w="507" w:type="pct"/>
            <w:tcBorders>
              <w:bottom w:val="single" w:sz="4" w:space="0" w:color="808080" w:themeColor="background1" w:themeShade="80"/>
            </w:tcBorders>
            <w:shd w:val="clear" w:color="auto" w:fill="323E4F" w:themeFill="text2" w:themeFillShade="BF"/>
            <w:vAlign w:val="center"/>
          </w:tcPr>
          <w:p w14:paraId="21BDDBB4" w14:textId="77777777" w:rsidR="000200F0" w:rsidRPr="00555892" w:rsidRDefault="000200F0" w:rsidP="005E635C">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Reference</w:t>
            </w:r>
          </w:p>
        </w:tc>
      </w:tr>
      <w:bookmarkEnd w:id="1"/>
      <w:tr w:rsidR="00F126ED" w:rsidRPr="006A290B" w14:paraId="7838757D" w14:textId="77777777" w:rsidTr="00EA62F1">
        <w:trPr>
          <w:cantSplit/>
          <w:trHeight w:val="283"/>
          <w:jc w:val="center"/>
        </w:trPr>
        <w:tc>
          <w:tcPr>
            <w:tcW w:w="618" w:type="pct"/>
            <w:tcBorders>
              <w:right w:val="nil"/>
            </w:tcBorders>
            <w:shd w:val="clear" w:color="auto" w:fill="D5DCE4" w:themeFill="text2" w:themeFillTint="33"/>
          </w:tcPr>
          <w:p w14:paraId="2AFF8445" w14:textId="3A69E261" w:rsidR="00F126ED" w:rsidRDefault="00552D4A" w:rsidP="00F126ED">
            <w:pPr>
              <w:spacing w:beforeLines="60" w:before="144" w:afterLines="60" w:after="144" w:line="240" w:lineRule="auto"/>
              <w:jc w:val="left"/>
              <w:rPr>
                <w:rFonts w:cstheme="minorHAnsi"/>
                <w:b/>
                <w:sz w:val="18"/>
                <w:szCs w:val="18"/>
              </w:rPr>
            </w:pPr>
            <w:r>
              <w:rPr>
                <w:rFonts w:cstheme="minorHAnsi"/>
                <w:b/>
                <w:sz w:val="18"/>
                <w:szCs w:val="18"/>
              </w:rPr>
              <w:t>Adalimumab</w:t>
            </w:r>
          </w:p>
        </w:tc>
        <w:tc>
          <w:tcPr>
            <w:tcW w:w="505" w:type="pct"/>
            <w:tcBorders>
              <w:left w:val="nil"/>
              <w:right w:val="nil"/>
            </w:tcBorders>
            <w:shd w:val="clear" w:color="auto" w:fill="D5DCE4" w:themeFill="text2" w:themeFillTint="33"/>
          </w:tcPr>
          <w:p w14:paraId="27820EE1" w14:textId="77777777" w:rsidR="00F126ED" w:rsidRPr="006A290B" w:rsidRDefault="00F126ED" w:rsidP="00F126ED">
            <w:pPr>
              <w:spacing w:beforeLines="60" w:before="144" w:afterLines="60" w:after="144" w:line="240" w:lineRule="auto"/>
              <w:jc w:val="left"/>
              <w:rPr>
                <w:rFonts w:cstheme="minorHAnsi"/>
                <w:b/>
                <w:sz w:val="18"/>
                <w:szCs w:val="18"/>
              </w:rPr>
            </w:pPr>
          </w:p>
        </w:tc>
        <w:tc>
          <w:tcPr>
            <w:tcW w:w="748" w:type="pct"/>
            <w:tcBorders>
              <w:left w:val="nil"/>
              <w:right w:val="nil"/>
            </w:tcBorders>
            <w:shd w:val="clear" w:color="auto" w:fill="D5DCE4" w:themeFill="text2" w:themeFillTint="33"/>
          </w:tcPr>
          <w:p w14:paraId="43818FFA" w14:textId="77777777" w:rsidR="00F126ED" w:rsidRPr="006A290B" w:rsidRDefault="00F126ED" w:rsidP="00F126ED">
            <w:pPr>
              <w:spacing w:beforeLines="60" w:before="144" w:afterLines="60" w:after="144" w:line="240" w:lineRule="auto"/>
              <w:jc w:val="left"/>
              <w:rPr>
                <w:rFonts w:cstheme="minorHAnsi"/>
                <w:b/>
                <w:sz w:val="18"/>
                <w:szCs w:val="18"/>
              </w:rPr>
            </w:pPr>
          </w:p>
        </w:tc>
        <w:tc>
          <w:tcPr>
            <w:tcW w:w="741" w:type="pct"/>
            <w:tcBorders>
              <w:left w:val="nil"/>
              <w:right w:val="nil"/>
            </w:tcBorders>
            <w:shd w:val="clear" w:color="auto" w:fill="D5DCE4" w:themeFill="text2" w:themeFillTint="33"/>
          </w:tcPr>
          <w:p w14:paraId="5C7D332C" w14:textId="77777777" w:rsidR="00F126ED" w:rsidRPr="006A290B" w:rsidRDefault="00F126ED" w:rsidP="00F126ED">
            <w:pPr>
              <w:spacing w:beforeLines="60" w:before="144" w:afterLines="60" w:after="144" w:line="240" w:lineRule="auto"/>
              <w:jc w:val="left"/>
              <w:rPr>
                <w:rFonts w:cstheme="minorHAnsi"/>
                <w:b/>
                <w:sz w:val="18"/>
                <w:szCs w:val="18"/>
              </w:rPr>
            </w:pPr>
          </w:p>
        </w:tc>
        <w:tc>
          <w:tcPr>
            <w:tcW w:w="953" w:type="pct"/>
            <w:tcBorders>
              <w:left w:val="nil"/>
              <w:right w:val="nil"/>
            </w:tcBorders>
            <w:shd w:val="clear" w:color="auto" w:fill="D5DCE4" w:themeFill="text2" w:themeFillTint="33"/>
          </w:tcPr>
          <w:p w14:paraId="4A211885" w14:textId="77777777" w:rsidR="00F126ED" w:rsidRPr="006A290B" w:rsidRDefault="00F126ED" w:rsidP="00F126ED">
            <w:pPr>
              <w:spacing w:beforeLines="60" w:before="144" w:afterLines="60" w:after="144" w:line="240" w:lineRule="auto"/>
              <w:jc w:val="left"/>
              <w:rPr>
                <w:rFonts w:cstheme="minorHAnsi"/>
                <w:b/>
                <w:sz w:val="18"/>
                <w:szCs w:val="18"/>
              </w:rPr>
            </w:pPr>
          </w:p>
        </w:tc>
        <w:tc>
          <w:tcPr>
            <w:tcW w:w="928" w:type="pct"/>
            <w:tcBorders>
              <w:left w:val="nil"/>
              <w:right w:val="nil"/>
            </w:tcBorders>
            <w:shd w:val="clear" w:color="auto" w:fill="D5DCE4" w:themeFill="text2" w:themeFillTint="33"/>
          </w:tcPr>
          <w:p w14:paraId="72B6719E" w14:textId="77777777" w:rsidR="00F126ED" w:rsidRPr="006A290B" w:rsidRDefault="00F126ED" w:rsidP="00F126ED">
            <w:pPr>
              <w:spacing w:beforeLines="60" w:before="144" w:afterLines="60" w:after="144" w:line="240" w:lineRule="auto"/>
              <w:jc w:val="left"/>
              <w:rPr>
                <w:rFonts w:cstheme="minorHAnsi"/>
                <w:b/>
                <w:sz w:val="18"/>
                <w:szCs w:val="18"/>
              </w:rPr>
            </w:pPr>
          </w:p>
        </w:tc>
        <w:tc>
          <w:tcPr>
            <w:tcW w:w="507" w:type="pct"/>
            <w:tcBorders>
              <w:left w:val="nil"/>
            </w:tcBorders>
            <w:shd w:val="clear" w:color="auto" w:fill="D5DCE4" w:themeFill="text2" w:themeFillTint="33"/>
          </w:tcPr>
          <w:p w14:paraId="5C31A94A" w14:textId="77777777" w:rsidR="00F126ED" w:rsidRPr="006A290B" w:rsidRDefault="00F126ED" w:rsidP="00F126ED">
            <w:pPr>
              <w:spacing w:beforeLines="60" w:before="144" w:afterLines="60" w:after="144" w:line="240" w:lineRule="auto"/>
              <w:jc w:val="left"/>
              <w:rPr>
                <w:rFonts w:cstheme="minorHAnsi"/>
                <w:b/>
                <w:sz w:val="18"/>
                <w:szCs w:val="18"/>
              </w:rPr>
            </w:pPr>
          </w:p>
        </w:tc>
      </w:tr>
      <w:tr w:rsidR="00552D4A" w14:paraId="5E5DF245" w14:textId="77777777" w:rsidTr="00EA62F1">
        <w:trPr>
          <w:cantSplit/>
          <w:trHeight w:val="382"/>
          <w:jc w:val="center"/>
        </w:trPr>
        <w:tc>
          <w:tcPr>
            <w:tcW w:w="618" w:type="pct"/>
          </w:tcPr>
          <w:p w14:paraId="2B3180CE" w14:textId="09E346E8" w:rsidR="00EE5912" w:rsidRPr="00763BDB" w:rsidRDefault="00552D4A" w:rsidP="00143ACD">
            <w:pPr>
              <w:spacing w:beforeLines="60" w:before="144" w:afterLines="60" w:after="144" w:line="240" w:lineRule="auto"/>
              <w:jc w:val="left"/>
              <w:rPr>
                <w:rFonts w:cstheme="minorHAnsi"/>
                <w:sz w:val="18"/>
                <w:szCs w:val="18"/>
              </w:rPr>
            </w:pPr>
            <w:r>
              <w:rPr>
                <w:rFonts w:cstheme="minorHAnsi"/>
                <w:sz w:val="18"/>
                <w:szCs w:val="18"/>
              </w:rPr>
              <w:t>M923</w:t>
            </w:r>
            <w:r w:rsidR="00143ACD">
              <w:rPr>
                <w:rFonts w:cstheme="minorHAnsi"/>
                <w:sz w:val="18"/>
                <w:szCs w:val="18"/>
              </w:rPr>
              <w:br/>
            </w:r>
            <w:r w:rsidR="00EE5912">
              <w:rPr>
                <w:rFonts w:cstheme="minorHAnsi"/>
                <w:sz w:val="18"/>
                <w:szCs w:val="18"/>
              </w:rPr>
              <w:t>(Momenta)</w:t>
            </w:r>
          </w:p>
        </w:tc>
        <w:tc>
          <w:tcPr>
            <w:tcW w:w="505" w:type="pct"/>
          </w:tcPr>
          <w:p w14:paraId="25273920" w14:textId="2D781F91" w:rsidR="00552D4A" w:rsidRDefault="00552D4A" w:rsidP="00F126ED">
            <w:pPr>
              <w:spacing w:beforeLines="60" w:before="144" w:afterLines="60" w:after="144" w:line="240" w:lineRule="auto"/>
              <w:jc w:val="left"/>
              <w:rPr>
                <w:rFonts w:cstheme="minorHAnsi"/>
                <w:sz w:val="18"/>
                <w:szCs w:val="18"/>
              </w:rPr>
            </w:pPr>
            <w:proofErr w:type="spellStart"/>
            <w:r>
              <w:rPr>
                <w:rFonts w:cstheme="minorHAnsi"/>
                <w:sz w:val="18"/>
                <w:szCs w:val="18"/>
              </w:rPr>
              <w:t>Humira</w:t>
            </w:r>
            <w:proofErr w:type="spellEnd"/>
            <w:r>
              <w:rPr>
                <w:rFonts w:cstheme="minorHAnsi"/>
                <w:sz w:val="18"/>
                <w:szCs w:val="18"/>
              </w:rPr>
              <w:t xml:space="preserve"> (US and EU)</w:t>
            </w:r>
          </w:p>
        </w:tc>
        <w:tc>
          <w:tcPr>
            <w:tcW w:w="748" w:type="pct"/>
          </w:tcPr>
          <w:p w14:paraId="6CC755BE" w14:textId="6CA63978" w:rsidR="00552D4A" w:rsidRPr="00763BDB" w:rsidRDefault="00143ACD" w:rsidP="00F126ED">
            <w:pPr>
              <w:spacing w:beforeLines="60" w:before="144" w:afterLines="60" w:after="144" w:line="240" w:lineRule="auto"/>
              <w:jc w:val="left"/>
              <w:rPr>
                <w:rFonts w:cstheme="minorHAnsi"/>
                <w:sz w:val="18"/>
                <w:szCs w:val="18"/>
              </w:rPr>
            </w:pPr>
            <w:r>
              <w:rPr>
                <w:rFonts w:cstheme="minorHAnsi"/>
                <w:sz w:val="18"/>
                <w:szCs w:val="18"/>
              </w:rPr>
              <w:t>R</w:t>
            </w:r>
            <w:r w:rsidR="00EE5912" w:rsidRPr="00EE5912">
              <w:rPr>
                <w:rFonts w:cstheme="minorHAnsi"/>
                <w:sz w:val="18"/>
                <w:szCs w:val="18"/>
              </w:rPr>
              <w:t>andomi</w:t>
            </w:r>
            <w:r>
              <w:rPr>
                <w:rFonts w:cstheme="minorHAnsi"/>
                <w:sz w:val="18"/>
                <w:szCs w:val="18"/>
              </w:rPr>
              <w:t>s</w:t>
            </w:r>
            <w:r w:rsidR="00EE5912" w:rsidRPr="00EE5912">
              <w:rPr>
                <w:rFonts w:cstheme="minorHAnsi"/>
                <w:sz w:val="18"/>
                <w:szCs w:val="18"/>
              </w:rPr>
              <w:t>ed, double-blind, three-arm, single-dose study</w:t>
            </w:r>
          </w:p>
        </w:tc>
        <w:tc>
          <w:tcPr>
            <w:tcW w:w="741" w:type="pct"/>
          </w:tcPr>
          <w:p w14:paraId="3631410D" w14:textId="446BB771" w:rsidR="00552D4A" w:rsidRDefault="00EE5912" w:rsidP="00F126ED">
            <w:pPr>
              <w:spacing w:beforeLines="60" w:before="144" w:afterLines="60" w:after="144" w:line="240" w:lineRule="auto"/>
              <w:jc w:val="left"/>
              <w:rPr>
                <w:rFonts w:cstheme="minorHAnsi"/>
                <w:sz w:val="18"/>
                <w:szCs w:val="18"/>
              </w:rPr>
            </w:pPr>
            <w:r>
              <w:rPr>
                <w:rFonts w:cstheme="minorHAnsi"/>
                <w:sz w:val="18"/>
                <w:szCs w:val="18"/>
              </w:rPr>
              <w:t>Healthy participants (n=324, randomised 1:1:1)</w:t>
            </w:r>
          </w:p>
        </w:tc>
        <w:tc>
          <w:tcPr>
            <w:tcW w:w="953" w:type="pct"/>
          </w:tcPr>
          <w:p w14:paraId="1A996046" w14:textId="7FD0E5DA" w:rsidR="00552D4A" w:rsidRDefault="0014022F" w:rsidP="00F126ED">
            <w:pPr>
              <w:spacing w:beforeLines="60" w:before="144" w:afterLines="60" w:after="144" w:line="240" w:lineRule="auto"/>
              <w:jc w:val="left"/>
              <w:rPr>
                <w:rFonts w:cstheme="minorHAnsi"/>
                <w:sz w:val="18"/>
                <w:szCs w:val="18"/>
              </w:rPr>
            </w:pPr>
            <w:r w:rsidRPr="00D87B8B">
              <w:rPr>
                <w:rFonts w:cstheme="minorHAnsi"/>
                <w:sz w:val="18"/>
                <w:szCs w:val="18"/>
              </w:rPr>
              <w:t>90%</w:t>
            </w:r>
            <w:r>
              <w:rPr>
                <w:rFonts w:cstheme="minorHAnsi"/>
                <w:sz w:val="18"/>
                <w:szCs w:val="18"/>
              </w:rPr>
              <w:t>CI</w:t>
            </w:r>
            <w:r w:rsidRPr="00D87B8B">
              <w:rPr>
                <w:rFonts w:cstheme="minorHAnsi"/>
                <w:sz w:val="18"/>
                <w:szCs w:val="18"/>
              </w:rPr>
              <w:t xml:space="preserve"> for the ratio between the geometric means of the</w:t>
            </w:r>
            <w:r>
              <w:rPr>
                <w:rFonts w:cstheme="minorHAnsi"/>
                <w:sz w:val="18"/>
                <w:szCs w:val="18"/>
              </w:rPr>
              <w:t xml:space="preserve"> </w:t>
            </w:r>
            <w:r w:rsidRPr="00437AB1">
              <w:rPr>
                <w:rFonts w:cstheme="minorHAnsi"/>
                <w:sz w:val="18"/>
                <w:szCs w:val="18"/>
              </w:rPr>
              <w:t>area-under-the-curve</w:t>
            </w:r>
            <w:r>
              <w:rPr>
                <w:rFonts w:cstheme="minorHAnsi"/>
                <w:sz w:val="18"/>
                <w:szCs w:val="18"/>
              </w:rPr>
              <w:t xml:space="preserve"> </w:t>
            </w:r>
            <w:r w:rsidRPr="00437AB1">
              <w:rPr>
                <w:rFonts w:cstheme="minorHAnsi"/>
                <w:sz w:val="18"/>
                <w:szCs w:val="18"/>
              </w:rPr>
              <w:t>from time zero</w:t>
            </w:r>
            <w:r>
              <w:rPr>
                <w:rFonts w:cstheme="minorHAnsi"/>
                <w:sz w:val="18"/>
                <w:szCs w:val="18"/>
              </w:rPr>
              <w:t xml:space="preserve"> </w:t>
            </w:r>
            <w:r w:rsidRPr="00437AB1">
              <w:rPr>
                <w:rFonts w:cstheme="minorHAnsi"/>
                <w:sz w:val="18"/>
                <w:szCs w:val="18"/>
              </w:rPr>
              <w:t>extrapolated to infinite</w:t>
            </w:r>
            <w:r>
              <w:rPr>
                <w:rFonts w:cstheme="minorHAnsi"/>
                <w:sz w:val="18"/>
                <w:szCs w:val="18"/>
              </w:rPr>
              <w:t xml:space="preserve"> </w:t>
            </w:r>
            <w:r w:rsidRPr="00437AB1">
              <w:rPr>
                <w:rFonts w:cstheme="minorHAnsi"/>
                <w:sz w:val="18"/>
                <w:szCs w:val="18"/>
              </w:rPr>
              <w:t>time (</w:t>
            </w:r>
            <w:proofErr w:type="spellStart"/>
            <w:r w:rsidRPr="00437AB1">
              <w:rPr>
                <w:rFonts w:cstheme="minorHAnsi"/>
                <w:sz w:val="18"/>
                <w:szCs w:val="18"/>
              </w:rPr>
              <w:t>AUC</w:t>
            </w:r>
            <w:r w:rsidRPr="0014022F">
              <w:rPr>
                <w:rFonts w:cstheme="minorHAnsi"/>
                <w:sz w:val="18"/>
                <w:szCs w:val="18"/>
                <w:vertAlign w:val="subscript"/>
              </w:rPr>
              <w:t>inf</w:t>
            </w:r>
            <w:proofErr w:type="spellEnd"/>
            <w:r w:rsidRPr="00437AB1">
              <w:rPr>
                <w:rFonts w:cstheme="minorHAnsi"/>
                <w:sz w:val="18"/>
                <w:szCs w:val="18"/>
              </w:rPr>
              <w:t>)</w:t>
            </w:r>
            <w:r>
              <w:rPr>
                <w:rFonts w:cstheme="minorHAnsi"/>
                <w:sz w:val="18"/>
                <w:szCs w:val="18"/>
              </w:rPr>
              <w:t xml:space="preserve">, </w:t>
            </w:r>
            <w:r w:rsidRPr="00437AB1">
              <w:rPr>
                <w:rFonts w:cstheme="minorHAnsi"/>
                <w:sz w:val="18"/>
                <w:szCs w:val="18"/>
              </w:rPr>
              <w:t xml:space="preserve">AUC from time 0 to </w:t>
            </w:r>
            <w:r>
              <w:rPr>
                <w:rFonts w:cstheme="minorHAnsi"/>
                <w:sz w:val="18"/>
                <w:szCs w:val="18"/>
              </w:rPr>
              <w:t>336hrs concentration (AUC</w:t>
            </w:r>
            <w:r w:rsidRPr="0014022F">
              <w:rPr>
                <w:rFonts w:cstheme="minorHAnsi"/>
                <w:sz w:val="18"/>
                <w:szCs w:val="18"/>
                <w:vertAlign w:val="subscript"/>
              </w:rPr>
              <w:t>336</w:t>
            </w:r>
            <w:r w:rsidRPr="00437AB1">
              <w:rPr>
                <w:rFonts w:cstheme="minorHAnsi"/>
                <w:sz w:val="18"/>
                <w:szCs w:val="18"/>
              </w:rPr>
              <w:t>)</w:t>
            </w:r>
            <w:r>
              <w:rPr>
                <w:rFonts w:cstheme="minorHAnsi"/>
                <w:sz w:val="18"/>
                <w:szCs w:val="18"/>
              </w:rPr>
              <w:t xml:space="preserve"> </w:t>
            </w:r>
            <w:r w:rsidRPr="00437AB1">
              <w:rPr>
                <w:rFonts w:cstheme="minorHAnsi"/>
                <w:sz w:val="18"/>
                <w:szCs w:val="18"/>
              </w:rPr>
              <w:t>and</w:t>
            </w:r>
            <w:r>
              <w:rPr>
                <w:rFonts w:cstheme="minorHAnsi"/>
                <w:sz w:val="18"/>
                <w:szCs w:val="18"/>
              </w:rPr>
              <w:t xml:space="preserve"> </w:t>
            </w:r>
            <w:r w:rsidRPr="00437AB1">
              <w:rPr>
                <w:rFonts w:cstheme="minorHAnsi"/>
                <w:sz w:val="18"/>
                <w:szCs w:val="18"/>
              </w:rPr>
              <w:t>maximal plasma</w:t>
            </w:r>
            <w:r>
              <w:rPr>
                <w:rFonts w:cstheme="minorHAnsi"/>
                <w:sz w:val="18"/>
                <w:szCs w:val="18"/>
              </w:rPr>
              <w:t xml:space="preserve"> concentration (</w:t>
            </w:r>
            <w:proofErr w:type="spellStart"/>
            <w:r>
              <w:rPr>
                <w:rFonts w:cstheme="minorHAnsi"/>
                <w:sz w:val="18"/>
                <w:szCs w:val="18"/>
              </w:rPr>
              <w:t>C</w:t>
            </w:r>
            <w:r w:rsidRPr="0014022F">
              <w:rPr>
                <w:rFonts w:cstheme="minorHAnsi"/>
                <w:sz w:val="18"/>
                <w:szCs w:val="18"/>
                <w:vertAlign w:val="subscript"/>
              </w:rPr>
              <w:t>max</w:t>
            </w:r>
            <w:proofErr w:type="spellEnd"/>
            <w:r>
              <w:rPr>
                <w:rFonts w:cstheme="minorHAnsi"/>
                <w:sz w:val="18"/>
                <w:szCs w:val="18"/>
              </w:rPr>
              <w:t xml:space="preserve">) </w:t>
            </w:r>
            <w:r w:rsidRPr="00D87B8B">
              <w:rPr>
                <w:rFonts w:cstheme="minorHAnsi"/>
                <w:sz w:val="18"/>
                <w:szCs w:val="18"/>
              </w:rPr>
              <w:t>were within the predef</w:t>
            </w:r>
            <w:r>
              <w:rPr>
                <w:rFonts w:cstheme="minorHAnsi"/>
                <w:sz w:val="18"/>
                <w:szCs w:val="18"/>
              </w:rPr>
              <w:t>i</w:t>
            </w:r>
            <w:r w:rsidRPr="00D87B8B">
              <w:rPr>
                <w:rFonts w:cstheme="minorHAnsi"/>
                <w:sz w:val="18"/>
                <w:szCs w:val="18"/>
              </w:rPr>
              <w:t>ned bioequivalence interval of 0.80–1.25</w:t>
            </w:r>
          </w:p>
        </w:tc>
        <w:tc>
          <w:tcPr>
            <w:tcW w:w="928" w:type="pct"/>
          </w:tcPr>
          <w:p w14:paraId="78556892" w14:textId="21B6FF08" w:rsidR="00552D4A" w:rsidRDefault="00A37730" w:rsidP="0014022F">
            <w:pPr>
              <w:spacing w:beforeLines="60" w:before="144" w:afterLines="60" w:after="144" w:line="240" w:lineRule="auto"/>
              <w:jc w:val="left"/>
              <w:rPr>
                <w:rFonts w:cstheme="minorHAnsi"/>
                <w:sz w:val="18"/>
                <w:szCs w:val="18"/>
              </w:rPr>
            </w:pPr>
            <w:r>
              <w:rPr>
                <w:rFonts w:cstheme="minorHAnsi"/>
                <w:sz w:val="18"/>
                <w:szCs w:val="18"/>
              </w:rPr>
              <w:t>At day 71 t</w:t>
            </w:r>
            <w:r w:rsidR="0014022F" w:rsidRPr="0014022F">
              <w:rPr>
                <w:rFonts w:cstheme="minorHAnsi"/>
                <w:sz w:val="18"/>
                <w:szCs w:val="18"/>
              </w:rPr>
              <w:t>he proportion of confirmed ADA</w:t>
            </w:r>
            <w:r w:rsidR="0014022F">
              <w:rPr>
                <w:rFonts w:cstheme="minorHAnsi"/>
                <w:sz w:val="18"/>
                <w:szCs w:val="18"/>
              </w:rPr>
              <w:t xml:space="preserve"> </w:t>
            </w:r>
            <w:r w:rsidR="0014022F" w:rsidRPr="0014022F">
              <w:rPr>
                <w:rFonts w:cstheme="minorHAnsi"/>
                <w:sz w:val="18"/>
                <w:szCs w:val="18"/>
              </w:rPr>
              <w:t>responses</w:t>
            </w:r>
            <w:r w:rsidR="0014022F">
              <w:rPr>
                <w:rFonts w:cstheme="minorHAnsi"/>
                <w:sz w:val="18"/>
                <w:szCs w:val="18"/>
              </w:rPr>
              <w:t xml:space="preserve"> </w:t>
            </w:r>
            <w:r w:rsidR="0014022F" w:rsidRPr="0014022F">
              <w:rPr>
                <w:rFonts w:cstheme="minorHAnsi"/>
                <w:sz w:val="18"/>
                <w:szCs w:val="18"/>
              </w:rPr>
              <w:t xml:space="preserve">increased in all study groups to </w:t>
            </w:r>
            <w:r w:rsidRPr="0014022F">
              <w:rPr>
                <w:rFonts w:cstheme="minorHAnsi"/>
                <w:sz w:val="18"/>
                <w:szCs w:val="18"/>
              </w:rPr>
              <w:t>M923</w:t>
            </w:r>
            <w:r w:rsidR="00143ACD">
              <w:rPr>
                <w:rFonts w:cstheme="minorHAnsi"/>
                <w:sz w:val="18"/>
                <w:szCs w:val="18"/>
              </w:rPr>
              <w:t xml:space="preserve"> </w:t>
            </w:r>
            <w:r>
              <w:rPr>
                <w:rFonts w:cstheme="minorHAnsi"/>
                <w:sz w:val="18"/>
                <w:szCs w:val="18"/>
              </w:rPr>
              <w:t>=</w:t>
            </w:r>
            <w:r w:rsidR="00143ACD">
              <w:rPr>
                <w:rFonts w:cstheme="minorHAnsi"/>
                <w:sz w:val="18"/>
                <w:szCs w:val="18"/>
              </w:rPr>
              <w:t xml:space="preserve"> </w:t>
            </w:r>
            <w:r w:rsidR="0014022F" w:rsidRPr="0014022F">
              <w:rPr>
                <w:rFonts w:cstheme="minorHAnsi"/>
                <w:sz w:val="18"/>
                <w:szCs w:val="18"/>
              </w:rPr>
              <w:t xml:space="preserve">78.0%, </w:t>
            </w:r>
            <w:r w:rsidRPr="0014022F">
              <w:rPr>
                <w:rFonts w:cstheme="minorHAnsi"/>
                <w:sz w:val="18"/>
                <w:szCs w:val="18"/>
              </w:rPr>
              <w:t xml:space="preserve">US </w:t>
            </w:r>
            <w:proofErr w:type="spellStart"/>
            <w:r w:rsidRPr="0014022F">
              <w:rPr>
                <w:rFonts w:cstheme="minorHAnsi"/>
                <w:sz w:val="18"/>
                <w:szCs w:val="18"/>
              </w:rPr>
              <w:t>Humira</w:t>
            </w:r>
            <w:proofErr w:type="spellEnd"/>
            <w:r w:rsidRPr="0014022F">
              <w:rPr>
                <w:rFonts w:cstheme="minorHAnsi"/>
                <w:sz w:val="18"/>
                <w:szCs w:val="18"/>
              </w:rPr>
              <w:t xml:space="preserve"> </w:t>
            </w:r>
            <w:r>
              <w:rPr>
                <w:rFonts w:cstheme="minorHAnsi"/>
                <w:sz w:val="18"/>
                <w:szCs w:val="18"/>
              </w:rPr>
              <w:t xml:space="preserve">= </w:t>
            </w:r>
            <w:r w:rsidR="0014022F" w:rsidRPr="0014022F">
              <w:rPr>
                <w:rFonts w:cstheme="minorHAnsi"/>
                <w:sz w:val="18"/>
                <w:szCs w:val="18"/>
              </w:rPr>
              <w:t xml:space="preserve">73.1%, and </w:t>
            </w:r>
            <w:r w:rsidRPr="0014022F">
              <w:rPr>
                <w:rFonts w:cstheme="minorHAnsi"/>
                <w:sz w:val="18"/>
                <w:szCs w:val="18"/>
              </w:rPr>
              <w:t xml:space="preserve">EU </w:t>
            </w:r>
            <w:proofErr w:type="spellStart"/>
            <w:r w:rsidRPr="0014022F">
              <w:rPr>
                <w:rFonts w:cstheme="minorHAnsi"/>
                <w:sz w:val="18"/>
                <w:szCs w:val="18"/>
              </w:rPr>
              <w:t>Humira</w:t>
            </w:r>
            <w:proofErr w:type="spellEnd"/>
            <w:r w:rsidRPr="0014022F">
              <w:rPr>
                <w:rFonts w:cstheme="minorHAnsi"/>
                <w:sz w:val="18"/>
                <w:szCs w:val="18"/>
              </w:rPr>
              <w:t xml:space="preserve"> </w:t>
            </w:r>
            <w:r>
              <w:rPr>
                <w:rFonts w:cstheme="minorHAnsi"/>
                <w:sz w:val="18"/>
                <w:szCs w:val="18"/>
              </w:rPr>
              <w:t>= 75.7%</w:t>
            </w:r>
          </w:p>
          <w:p w14:paraId="090F1B06" w14:textId="71D5443D" w:rsidR="0024515A" w:rsidRDefault="0024515A" w:rsidP="0024515A">
            <w:pPr>
              <w:spacing w:beforeLines="60" w:before="144" w:afterLines="60" w:after="144" w:line="240" w:lineRule="auto"/>
              <w:jc w:val="left"/>
              <w:rPr>
                <w:rFonts w:cstheme="minorHAnsi"/>
                <w:sz w:val="18"/>
                <w:szCs w:val="18"/>
              </w:rPr>
            </w:pPr>
            <w:r w:rsidRPr="0024515A">
              <w:rPr>
                <w:rFonts w:cstheme="minorHAnsi"/>
                <w:sz w:val="18"/>
                <w:szCs w:val="18"/>
              </w:rPr>
              <w:t>The presence of</w:t>
            </w:r>
            <w:r>
              <w:rPr>
                <w:rFonts w:cstheme="minorHAnsi"/>
                <w:sz w:val="18"/>
                <w:szCs w:val="18"/>
              </w:rPr>
              <w:t xml:space="preserve"> </w:t>
            </w:r>
            <w:proofErr w:type="spellStart"/>
            <w:r w:rsidRPr="0024515A">
              <w:rPr>
                <w:rFonts w:cstheme="minorHAnsi"/>
                <w:sz w:val="18"/>
                <w:szCs w:val="18"/>
              </w:rPr>
              <w:t>IgE</w:t>
            </w:r>
            <w:proofErr w:type="spellEnd"/>
            <w:r w:rsidRPr="0024515A">
              <w:rPr>
                <w:rFonts w:cstheme="minorHAnsi"/>
                <w:sz w:val="18"/>
                <w:szCs w:val="18"/>
              </w:rPr>
              <w:t xml:space="preserve"> was confirmed in 13 subjects (2 in the</w:t>
            </w:r>
            <w:r>
              <w:rPr>
                <w:rFonts w:cstheme="minorHAnsi"/>
                <w:sz w:val="18"/>
                <w:szCs w:val="18"/>
              </w:rPr>
              <w:t xml:space="preserve"> </w:t>
            </w:r>
            <w:r w:rsidRPr="0024515A">
              <w:rPr>
                <w:rFonts w:cstheme="minorHAnsi"/>
                <w:sz w:val="18"/>
                <w:szCs w:val="18"/>
              </w:rPr>
              <w:t>M923 arm, 8 in the US</w:t>
            </w:r>
            <w:r>
              <w:rPr>
                <w:rFonts w:cstheme="minorHAnsi"/>
                <w:sz w:val="18"/>
                <w:szCs w:val="18"/>
              </w:rPr>
              <w:t xml:space="preserve"> </w:t>
            </w:r>
            <w:proofErr w:type="spellStart"/>
            <w:r w:rsidRPr="0024515A">
              <w:rPr>
                <w:rFonts w:cstheme="minorHAnsi"/>
                <w:sz w:val="18"/>
                <w:szCs w:val="18"/>
              </w:rPr>
              <w:t>Humira</w:t>
            </w:r>
            <w:proofErr w:type="spellEnd"/>
            <w:r w:rsidRPr="0024515A">
              <w:rPr>
                <w:rFonts w:cstheme="minorHAnsi"/>
                <w:sz w:val="18"/>
                <w:szCs w:val="18"/>
              </w:rPr>
              <w:t xml:space="preserve"> arm, and 3 in the EU </w:t>
            </w:r>
            <w:proofErr w:type="spellStart"/>
            <w:r w:rsidRPr="0024515A">
              <w:rPr>
                <w:rFonts w:cstheme="minorHAnsi"/>
                <w:sz w:val="18"/>
                <w:szCs w:val="18"/>
              </w:rPr>
              <w:t>Humira</w:t>
            </w:r>
            <w:proofErr w:type="spellEnd"/>
            <w:r w:rsidRPr="0024515A">
              <w:rPr>
                <w:rFonts w:cstheme="minorHAnsi"/>
                <w:sz w:val="18"/>
                <w:szCs w:val="18"/>
              </w:rPr>
              <w:t xml:space="preserve"> arm</w:t>
            </w:r>
            <w:r>
              <w:rPr>
                <w:rFonts w:cstheme="minorHAnsi"/>
                <w:sz w:val="18"/>
                <w:szCs w:val="18"/>
              </w:rPr>
              <w:t>)</w:t>
            </w:r>
          </w:p>
        </w:tc>
        <w:tc>
          <w:tcPr>
            <w:tcW w:w="507" w:type="pct"/>
          </w:tcPr>
          <w:p w14:paraId="238C747F" w14:textId="3808F9FE" w:rsidR="00552D4A" w:rsidRDefault="00D801DD" w:rsidP="00F126ED">
            <w:pPr>
              <w:spacing w:beforeLines="60" w:before="144" w:afterLines="60" w:after="144" w:line="240" w:lineRule="auto"/>
              <w:jc w:val="left"/>
              <w:rPr>
                <w:rFonts w:cstheme="minorHAnsi"/>
                <w:sz w:val="18"/>
                <w:szCs w:val="18"/>
              </w:rPr>
            </w:pPr>
            <w:r>
              <w:rPr>
                <w:rFonts w:cstheme="minorHAnsi"/>
                <w:sz w:val="18"/>
                <w:szCs w:val="18"/>
              </w:rPr>
              <w:fldChar w:fldCharType="begin">
                <w:fldData xml:space="preserve">PEVuZE5vdGU+PENpdGU+PEF1dGhvcj5IaWxsc29uPC9BdXRob3I+PFllYXI+MjAxODwvWWVhcj48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==
</w:fldData>
              </w:fldChar>
            </w:r>
            <w:r>
              <w:rPr>
                <w:rFonts w:cstheme="minorHAnsi"/>
                <w:sz w:val="18"/>
                <w:szCs w:val="18"/>
              </w:rPr>
              <w:instrText xml:space="preserve"> ADDIN EN.CITE </w:instrText>
            </w:r>
            <w:r>
              <w:rPr>
                <w:rFonts w:cstheme="minorHAnsi"/>
                <w:sz w:val="18"/>
                <w:szCs w:val="18"/>
              </w:rPr>
              <w:fldChar w:fldCharType="begin">
                <w:fldData xml:space="preserve">PEVuZE5vdGU+PENpdGU+PEF1dGhvcj5IaWxsc29uPC9BdXRob3I+PFllYXI+MjAxODwvWWVhcj48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==
</w:fldData>
              </w:fldChar>
            </w:r>
            <w:r>
              <w:rPr>
                <w:rFonts w:cstheme="minorHAnsi"/>
                <w:sz w:val="18"/>
                <w:szCs w:val="18"/>
              </w:rPr>
              <w:instrText xml:space="preserve"> ADDIN EN.CITE.DATA </w:instrText>
            </w:r>
            <w:r>
              <w:rPr>
                <w:rFonts w:cstheme="minorHAnsi"/>
                <w:sz w:val="18"/>
                <w:szCs w:val="18"/>
              </w:rPr>
            </w:r>
            <w:r>
              <w:rPr>
                <w:rFonts w:cstheme="minorHAnsi"/>
                <w:sz w:val="18"/>
                <w:szCs w:val="18"/>
              </w:rPr>
              <w:fldChar w:fldCharType="end"/>
            </w:r>
            <w:r>
              <w:rPr>
                <w:rFonts w:cstheme="minorHAnsi"/>
                <w:sz w:val="18"/>
                <w:szCs w:val="18"/>
              </w:rPr>
            </w:r>
            <w:r>
              <w:rPr>
                <w:rFonts w:cstheme="minorHAnsi"/>
                <w:sz w:val="18"/>
                <w:szCs w:val="18"/>
              </w:rPr>
              <w:fldChar w:fldCharType="separate"/>
            </w:r>
            <w:r>
              <w:rPr>
                <w:rFonts w:cstheme="minorHAnsi"/>
                <w:noProof/>
                <w:sz w:val="18"/>
                <w:szCs w:val="18"/>
              </w:rPr>
              <w:t>[1]</w:t>
            </w:r>
            <w:r>
              <w:rPr>
                <w:rFonts w:cstheme="minorHAnsi"/>
                <w:sz w:val="18"/>
                <w:szCs w:val="18"/>
              </w:rPr>
              <w:fldChar w:fldCharType="end"/>
            </w:r>
          </w:p>
        </w:tc>
      </w:tr>
      <w:tr w:rsidR="00143ACD" w:rsidRPr="006A290B" w14:paraId="0EBCFF9C" w14:textId="77777777" w:rsidTr="00143ACD">
        <w:trPr>
          <w:cantSplit/>
          <w:trHeight w:val="567"/>
          <w:tblHeader/>
          <w:jc w:val="center"/>
        </w:trPr>
        <w:tc>
          <w:tcPr>
            <w:tcW w:w="618" w:type="pct"/>
            <w:tcBorders>
              <w:bottom w:val="single" w:sz="4" w:space="0" w:color="808080" w:themeColor="background1" w:themeShade="80"/>
            </w:tcBorders>
            <w:shd w:val="clear" w:color="auto" w:fill="323E4F" w:themeFill="text2" w:themeFillShade="BF"/>
            <w:vAlign w:val="center"/>
          </w:tcPr>
          <w:p w14:paraId="3C4C84F1" w14:textId="77777777" w:rsidR="00143ACD" w:rsidRPr="00555892" w:rsidRDefault="00143ACD" w:rsidP="001F1606">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lastRenderedPageBreak/>
              <w:t>Biosimilar Candidate</w:t>
            </w:r>
          </w:p>
        </w:tc>
        <w:tc>
          <w:tcPr>
            <w:tcW w:w="505" w:type="pct"/>
            <w:tcBorders>
              <w:bottom w:val="single" w:sz="4" w:space="0" w:color="808080" w:themeColor="background1" w:themeShade="80"/>
            </w:tcBorders>
            <w:shd w:val="clear" w:color="auto" w:fill="323E4F" w:themeFill="text2" w:themeFillShade="BF"/>
            <w:vAlign w:val="center"/>
          </w:tcPr>
          <w:p w14:paraId="5E94E8C4" w14:textId="77777777" w:rsidR="00143ACD" w:rsidRPr="00555892" w:rsidRDefault="00143ACD" w:rsidP="001F1606">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Reference Product</w:t>
            </w:r>
          </w:p>
        </w:tc>
        <w:tc>
          <w:tcPr>
            <w:tcW w:w="748" w:type="pct"/>
            <w:tcBorders>
              <w:bottom w:val="single" w:sz="4" w:space="0" w:color="808080" w:themeColor="background1" w:themeShade="80"/>
            </w:tcBorders>
            <w:shd w:val="clear" w:color="auto" w:fill="323E4F" w:themeFill="text2" w:themeFillShade="BF"/>
            <w:vAlign w:val="center"/>
          </w:tcPr>
          <w:p w14:paraId="11B29188" w14:textId="77777777" w:rsidR="00143ACD" w:rsidRPr="00555892" w:rsidRDefault="00143ACD" w:rsidP="001F1606">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Study Design</w:t>
            </w:r>
          </w:p>
        </w:tc>
        <w:tc>
          <w:tcPr>
            <w:tcW w:w="741" w:type="pct"/>
            <w:tcBorders>
              <w:bottom w:val="single" w:sz="4" w:space="0" w:color="808080" w:themeColor="background1" w:themeShade="80"/>
            </w:tcBorders>
            <w:shd w:val="clear" w:color="auto" w:fill="323E4F" w:themeFill="text2" w:themeFillShade="BF"/>
            <w:vAlign w:val="center"/>
          </w:tcPr>
          <w:p w14:paraId="0A85B838" w14:textId="77777777" w:rsidR="00143ACD" w:rsidRPr="00555892" w:rsidRDefault="00143ACD" w:rsidP="001F1606">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Study Population</w:t>
            </w:r>
          </w:p>
        </w:tc>
        <w:tc>
          <w:tcPr>
            <w:tcW w:w="953" w:type="pct"/>
            <w:tcBorders>
              <w:bottom w:val="single" w:sz="4" w:space="0" w:color="808080" w:themeColor="background1" w:themeShade="80"/>
            </w:tcBorders>
            <w:shd w:val="clear" w:color="auto" w:fill="323E4F" w:themeFill="text2" w:themeFillShade="BF"/>
            <w:vAlign w:val="center"/>
          </w:tcPr>
          <w:p w14:paraId="46F8FD75" w14:textId="77777777" w:rsidR="00143ACD" w:rsidRPr="00555892" w:rsidRDefault="00143ACD" w:rsidP="001F1606">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PK Outcomes (and PD where reported)</w:t>
            </w:r>
          </w:p>
        </w:tc>
        <w:tc>
          <w:tcPr>
            <w:tcW w:w="928" w:type="pct"/>
            <w:tcBorders>
              <w:bottom w:val="single" w:sz="4" w:space="0" w:color="808080" w:themeColor="background1" w:themeShade="80"/>
            </w:tcBorders>
            <w:shd w:val="clear" w:color="auto" w:fill="323E4F" w:themeFill="text2" w:themeFillShade="BF"/>
            <w:vAlign w:val="center"/>
          </w:tcPr>
          <w:p w14:paraId="5920456C" w14:textId="77777777" w:rsidR="00143ACD" w:rsidRPr="00555892" w:rsidRDefault="00143ACD" w:rsidP="001F1606">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Immunogenicity Outcomes</w:t>
            </w:r>
          </w:p>
        </w:tc>
        <w:tc>
          <w:tcPr>
            <w:tcW w:w="507" w:type="pct"/>
            <w:tcBorders>
              <w:bottom w:val="single" w:sz="4" w:space="0" w:color="808080" w:themeColor="background1" w:themeShade="80"/>
            </w:tcBorders>
            <w:shd w:val="clear" w:color="auto" w:fill="323E4F" w:themeFill="text2" w:themeFillShade="BF"/>
            <w:vAlign w:val="center"/>
          </w:tcPr>
          <w:p w14:paraId="46142ADB" w14:textId="77777777" w:rsidR="00143ACD" w:rsidRPr="00555892" w:rsidRDefault="00143ACD" w:rsidP="001F1606">
            <w:pPr>
              <w:spacing w:beforeLines="60" w:before="144" w:afterLines="60" w:after="144" w:line="240" w:lineRule="auto"/>
              <w:jc w:val="left"/>
              <w:rPr>
                <w:rFonts w:cstheme="minorHAnsi"/>
                <w:color w:val="FFFFFF" w:themeColor="background1"/>
                <w:sz w:val="18"/>
                <w:szCs w:val="18"/>
              </w:rPr>
            </w:pPr>
            <w:r w:rsidRPr="00555892">
              <w:rPr>
                <w:rFonts w:cstheme="minorHAnsi"/>
                <w:color w:val="FFFFFF" w:themeColor="background1"/>
                <w:sz w:val="18"/>
                <w:szCs w:val="18"/>
              </w:rPr>
              <w:t>Reference</w:t>
            </w:r>
          </w:p>
        </w:tc>
      </w:tr>
      <w:tr w:rsidR="00552D4A" w14:paraId="378881CA" w14:textId="77777777" w:rsidTr="00143ACD">
        <w:trPr>
          <w:cantSplit/>
          <w:trHeight w:val="382"/>
          <w:jc w:val="center"/>
        </w:trPr>
        <w:tc>
          <w:tcPr>
            <w:tcW w:w="618" w:type="pct"/>
            <w:tcBorders>
              <w:right w:val="nil"/>
            </w:tcBorders>
            <w:shd w:val="clear" w:color="auto" w:fill="D5DCE4" w:themeFill="text2" w:themeFillTint="33"/>
          </w:tcPr>
          <w:p w14:paraId="3D599C6E" w14:textId="376D52D1" w:rsidR="00552D4A" w:rsidRPr="00763BDB" w:rsidRDefault="00552D4A" w:rsidP="00552D4A">
            <w:pPr>
              <w:spacing w:beforeLines="60" w:before="144" w:afterLines="60" w:after="144" w:line="240" w:lineRule="auto"/>
              <w:jc w:val="left"/>
              <w:rPr>
                <w:rFonts w:cstheme="minorHAnsi"/>
                <w:sz w:val="18"/>
                <w:szCs w:val="18"/>
              </w:rPr>
            </w:pPr>
            <w:r>
              <w:rPr>
                <w:rFonts w:cstheme="minorHAnsi"/>
                <w:b/>
                <w:sz w:val="18"/>
                <w:szCs w:val="18"/>
              </w:rPr>
              <w:t xml:space="preserve">Insulin </w:t>
            </w:r>
            <w:proofErr w:type="spellStart"/>
            <w:r>
              <w:rPr>
                <w:rFonts w:cstheme="minorHAnsi"/>
                <w:b/>
                <w:sz w:val="18"/>
                <w:szCs w:val="18"/>
              </w:rPr>
              <w:t>lispro</w:t>
            </w:r>
            <w:proofErr w:type="spellEnd"/>
          </w:p>
        </w:tc>
        <w:tc>
          <w:tcPr>
            <w:tcW w:w="505" w:type="pct"/>
            <w:tcBorders>
              <w:left w:val="nil"/>
              <w:right w:val="nil"/>
            </w:tcBorders>
            <w:shd w:val="clear" w:color="auto" w:fill="D5DCE4" w:themeFill="text2" w:themeFillTint="33"/>
          </w:tcPr>
          <w:p w14:paraId="31D30014" w14:textId="77777777" w:rsidR="00552D4A" w:rsidRDefault="00552D4A" w:rsidP="00552D4A">
            <w:pPr>
              <w:spacing w:beforeLines="60" w:before="144" w:afterLines="60" w:after="144" w:line="240" w:lineRule="auto"/>
              <w:jc w:val="left"/>
              <w:rPr>
                <w:rFonts w:cstheme="minorHAnsi"/>
                <w:sz w:val="18"/>
                <w:szCs w:val="18"/>
              </w:rPr>
            </w:pPr>
          </w:p>
        </w:tc>
        <w:tc>
          <w:tcPr>
            <w:tcW w:w="748" w:type="pct"/>
            <w:tcBorders>
              <w:left w:val="nil"/>
              <w:right w:val="nil"/>
            </w:tcBorders>
            <w:shd w:val="clear" w:color="auto" w:fill="D5DCE4" w:themeFill="text2" w:themeFillTint="33"/>
          </w:tcPr>
          <w:p w14:paraId="06B6CA1F" w14:textId="77777777" w:rsidR="00552D4A" w:rsidRPr="00763BDB" w:rsidRDefault="00552D4A" w:rsidP="00552D4A">
            <w:pPr>
              <w:spacing w:beforeLines="60" w:before="144" w:afterLines="60" w:after="144" w:line="240" w:lineRule="auto"/>
              <w:jc w:val="left"/>
              <w:rPr>
                <w:rFonts w:cstheme="minorHAnsi"/>
                <w:sz w:val="18"/>
                <w:szCs w:val="18"/>
              </w:rPr>
            </w:pPr>
          </w:p>
        </w:tc>
        <w:tc>
          <w:tcPr>
            <w:tcW w:w="741" w:type="pct"/>
            <w:tcBorders>
              <w:left w:val="nil"/>
              <w:right w:val="nil"/>
            </w:tcBorders>
            <w:shd w:val="clear" w:color="auto" w:fill="D5DCE4" w:themeFill="text2" w:themeFillTint="33"/>
          </w:tcPr>
          <w:p w14:paraId="2D74CC59" w14:textId="77777777" w:rsidR="00552D4A" w:rsidRDefault="00552D4A" w:rsidP="00552D4A">
            <w:pPr>
              <w:spacing w:beforeLines="60" w:before="144" w:afterLines="60" w:after="144" w:line="240" w:lineRule="auto"/>
              <w:jc w:val="left"/>
              <w:rPr>
                <w:rFonts w:cstheme="minorHAnsi"/>
                <w:sz w:val="18"/>
                <w:szCs w:val="18"/>
              </w:rPr>
            </w:pPr>
          </w:p>
        </w:tc>
        <w:tc>
          <w:tcPr>
            <w:tcW w:w="953" w:type="pct"/>
            <w:tcBorders>
              <w:left w:val="nil"/>
              <w:right w:val="nil"/>
            </w:tcBorders>
            <w:shd w:val="clear" w:color="auto" w:fill="D5DCE4" w:themeFill="text2" w:themeFillTint="33"/>
          </w:tcPr>
          <w:p w14:paraId="74D037F0" w14:textId="77777777" w:rsidR="00552D4A" w:rsidRDefault="00552D4A" w:rsidP="00552D4A">
            <w:pPr>
              <w:spacing w:beforeLines="60" w:before="144" w:afterLines="60" w:after="144" w:line="240" w:lineRule="auto"/>
              <w:jc w:val="left"/>
              <w:rPr>
                <w:rFonts w:cstheme="minorHAnsi"/>
                <w:sz w:val="18"/>
                <w:szCs w:val="18"/>
              </w:rPr>
            </w:pPr>
          </w:p>
        </w:tc>
        <w:tc>
          <w:tcPr>
            <w:tcW w:w="928" w:type="pct"/>
            <w:tcBorders>
              <w:left w:val="nil"/>
              <w:right w:val="nil"/>
            </w:tcBorders>
            <w:shd w:val="clear" w:color="auto" w:fill="D5DCE4" w:themeFill="text2" w:themeFillTint="33"/>
          </w:tcPr>
          <w:p w14:paraId="72FEE892" w14:textId="77777777" w:rsidR="00552D4A" w:rsidRDefault="00552D4A" w:rsidP="00552D4A">
            <w:pPr>
              <w:spacing w:beforeLines="60" w:before="144" w:afterLines="60" w:after="144" w:line="240" w:lineRule="auto"/>
              <w:jc w:val="left"/>
              <w:rPr>
                <w:rFonts w:cstheme="minorHAnsi"/>
                <w:sz w:val="18"/>
                <w:szCs w:val="18"/>
              </w:rPr>
            </w:pPr>
          </w:p>
        </w:tc>
        <w:tc>
          <w:tcPr>
            <w:tcW w:w="507" w:type="pct"/>
            <w:tcBorders>
              <w:left w:val="nil"/>
            </w:tcBorders>
            <w:shd w:val="clear" w:color="auto" w:fill="D5DCE4" w:themeFill="text2" w:themeFillTint="33"/>
          </w:tcPr>
          <w:p w14:paraId="382D28F1" w14:textId="77777777" w:rsidR="00552D4A" w:rsidRDefault="00552D4A" w:rsidP="00552D4A">
            <w:pPr>
              <w:spacing w:beforeLines="60" w:before="144" w:afterLines="60" w:after="144" w:line="240" w:lineRule="auto"/>
              <w:jc w:val="left"/>
              <w:rPr>
                <w:rFonts w:cstheme="minorHAnsi"/>
                <w:sz w:val="18"/>
                <w:szCs w:val="18"/>
              </w:rPr>
            </w:pPr>
          </w:p>
        </w:tc>
      </w:tr>
      <w:tr w:rsidR="00552D4A" w14:paraId="5F237D0A" w14:textId="77777777" w:rsidTr="00143ACD">
        <w:trPr>
          <w:cantSplit/>
          <w:trHeight w:val="382"/>
          <w:jc w:val="center"/>
        </w:trPr>
        <w:tc>
          <w:tcPr>
            <w:tcW w:w="618" w:type="pct"/>
          </w:tcPr>
          <w:p w14:paraId="4D822D26" w14:textId="30EB27EA" w:rsidR="00552D4A" w:rsidRDefault="00552D4A" w:rsidP="00143ACD">
            <w:pPr>
              <w:spacing w:beforeLines="60" w:before="144" w:afterLines="60" w:after="144" w:line="240" w:lineRule="auto"/>
              <w:jc w:val="left"/>
              <w:rPr>
                <w:rFonts w:cstheme="minorHAnsi"/>
                <w:sz w:val="18"/>
                <w:szCs w:val="18"/>
              </w:rPr>
            </w:pPr>
            <w:bookmarkStart w:id="2" w:name="_Hlk485047553"/>
            <w:r w:rsidRPr="00763BDB">
              <w:rPr>
                <w:rFonts w:cstheme="minorHAnsi"/>
                <w:sz w:val="18"/>
                <w:szCs w:val="18"/>
              </w:rPr>
              <w:t>SAR342434</w:t>
            </w:r>
            <w:r w:rsidR="00143ACD">
              <w:rPr>
                <w:rFonts w:cstheme="minorHAnsi"/>
                <w:sz w:val="18"/>
                <w:szCs w:val="18"/>
              </w:rPr>
              <w:br/>
            </w:r>
            <w:r>
              <w:rPr>
                <w:rFonts w:cstheme="minorHAnsi"/>
                <w:sz w:val="18"/>
                <w:szCs w:val="18"/>
              </w:rPr>
              <w:t>(Sanofi)</w:t>
            </w:r>
          </w:p>
        </w:tc>
        <w:tc>
          <w:tcPr>
            <w:tcW w:w="505" w:type="pct"/>
          </w:tcPr>
          <w:p w14:paraId="160AECBD" w14:textId="49F5F42C" w:rsidR="00552D4A" w:rsidRDefault="00552D4A" w:rsidP="00143ACD">
            <w:pPr>
              <w:spacing w:beforeLines="60" w:before="144" w:afterLines="60" w:after="144" w:line="240" w:lineRule="auto"/>
              <w:jc w:val="left"/>
              <w:rPr>
                <w:rFonts w:cstheme="minorHAnsi"/>
                <w:sz w:val="18"/>
                <w:szCs w:val="18"/>
              </w:rPr>
            </w:pPr>
            <w:r>
              <w:rPr>
                <w:rFonts w:cstheme="minorHAnsi"/>
                <w:sz w:val="18"/>
                <w:szCs w:val="18"/>
              </w:rPr>
              <w:t>Humalog</w:t>
            </w:r>
            <w:r w:rsidR="00143ACD">
              <w:rPr>
                <w:rFonts w:cstheme="minorHAnsi"/>
                <w:sz w:val="18"/>
                <w:szCs w:val="18"/>
              </w:rPr>
              <w:br/>
            </w:r>
            <w:r>
              <w:rPr>
                <w:rFonts w:cstheme="minorHAnsi"/>
                <w:sz w:val="18"/>
                <w:szCs w:val="18"/>
              </w:rPr>
              <w:t>(Lilly)</w:t>
            </w:r>
          </w:p>
        </w:tc>
        <w:tc>
          <w:tcPr>
            <w:tcW w:w="748" w:type="pct"/>
          </w:tcPr>
          <w:p w14:paraId="3C28D1A6" w14:textId="1AAFB82F" w:rsidR="00552D4A" w:rsidRDefault="00143ACD" w:rsidP="00552D4A">
            <w:pPr>
              <w:spacing w:beforeLines="60" w:before="144" w:afterLines="60" w:after="144" w:line="240" w:lineRule="auto"/>
              <w:jc w:val="left"/>
              <w:rPr>
                <w:rFonts w:cstheme="minorHAnsi"/>
                <w:sz w:val="18"/>
                <w:szCs w:val="18"/>
              </w:rPr>
            </w:pPr>
            <w:r>
              <w:rPr>
                <w:rFonts w:cstheme="minorHAnsi"/>
                <w:sz w:val="18"/>
                <w:szCs w:val="18"/>
              </w:rPr>
              <w:t>R</w:t>
            </w:r>
            <w:r w:rsidR="00552D4A" w:rsidRPr="00763BDB">
              <w:rPr>
                <w:rFonts w:cstheme="minorHAnsi"/>
                <w:sz w:val="18"/>
                <w:szCs w:val="18"/>
              </w:rPr>
              <w:t>andomi</w:t>
            </w:r>
            <w:r>
              <w:rPr>
                <w:rFonts w:cstheme="minorHAnsi"/>
                <w:sz w:val="18"/>
                <w:szCs w:val="18"/>
              </w:rPr>
              <w:t>s</w:t>
            </w:r>
            <w:r w:rsidR="00552D4A" w:rsidRPr="00763BDB">
              <w:rPr>
                <w:rFonts w:cstheme="minorHAnsi"/>
                <w:sz w:val="18"/>
                <w:szCs w:val="18"/>
              </w:rPr>
              <w:t>ed, open-label, 2 × 4-week, two-arm crossover study</w:t>
            </w:r>
          </w:p>
        </w:tc>
        <w:tc>
          <w:tcPr>
            <w:tcW w:w="741" w:type="pct"/>
          </w:tcPr>
          <w:p w14:paraId="04FF8F9F" w14:textId="00A375AE" w:rsidR="00552D4A" w:rsidRDefault="008F027C" w:rsidP="00552D4A">
            <w:pPr>
              <w:spacing w:beforeLines="60" w:before="144" w:afterLines="60" w:after="144" w:line="240" w:lineRule="auto"/>
              <w:jc w:val="left"/>
              <w:rPr>
                <w:rFonts w:cstheme="minorHAnsi"/>
                <w:sz w:val="18"/>
                <w:szCs w:val="18"/>
              </w:rPr>
            </w:pPr>
            <w:r>
              <w:rPr>
                <w:rFonts w:cstheme="minorHAnsi"/>
                <w:sz w:val="18"/>
                <w:szCs w:val="18"/>
              </w:rPr>
              <w:t>Participant</w:t>
            </w:r>
            <w:r w:rsidR="00552D4A">
              <w:rPr>
                <w:rFonts w:cstheme="minorHAnsi"/>
                <w:sz w:val="18"/>
                <w:szCs w:val="18"/>
              </w:rPr>
              <w:t xml:space="preserve">s with type I diabetes </w:t>
            </w:r>
            <w:r w:rsidR="00552D4A" w:rsidRPr="00763BDB">
              <w:rPr>
                <w:rFonts w:cstheme="minorHAnsi"/>
                <w:sz w:val="18"/>
                <w:szCs w:val="18"/>
              </w:rPr>
              <w:t>with at least 6 months of continuous subcutaneous insulin infusion</w:t>
            </w:r>
            <w:r w:rsidR="00552D4A">
              <w:rPr>
                <w:rFonts w:cstheme="minorHAnsi"/>
                <w:sz w:val="18"/>
                <w:szCs w:val="18"/>
              </w:rPr>
              <w:t xml:space="preserve"> treatment</w:t>
            </w:r>
          </w:p>
        </w:tc>
        <w:tc>
          <w:tcPr>
            <w:tcW w:w="953" w:type="pct"/>
          </w:tcPr>
          <w:p w14:paraId="15E34A7F" w14:textId="3F365948" w:rsidR="00552D4A" w:rsidRDefault="00552D4A" w:rsidP="00552D4A">
            <w:pPr>
              <w:spacing w:beforeLines="60" w:before="144" w:afterLines="60" w:after="144" w:line="240" w:lineRule="auto"/>
              <w:jc w:val="left"/>
              <w:rPr>
                <w:rFonts w:cstheme="minorHAnsi"/>
                <w:sz w:val="18"/>
                <w:szCs w:val="18"/>
              </w:rPr>
            </w:pPr>
            <w:r>
              <w:rPr>
                <w:rFonts w:cstheme="minorHAnsi"/>
                <w:sz w:val="18"/>
                <w:szCs w:val="18"/>
              </w:rPr>
              <w:t xml:space="preserve">6/25 </w:t>
            </w:r>
            <w:r w:rsidR="008F027C">
              <w:rPr>
                <w:rFonts w:cstheme="minorHAnsi"/>
                <w:sz w:val="18"/>
                <w:szCs w:val="18"/>
              </w:rPr>
              <w:t>participant</w:t>
            </w:r>
            <w:r>
              <w:rPr>
                <w:rFonts w:cstheme="minorHAnsi"/>
                <w:sz w:val="18"/>
                <w:szCs w:val="18"/>
              </w:rPr>
              <w:t xml:space="preserve">s reported 14 infusion set occlusion events whilst receiving </w:t>
            </w:r>
            <w:r w:rsidRPr="00763BDB">
              <w:rPr>
                <w:rFonts w:cstheme="minorHAnsi"/>
                <w:sz w:val="18"/>
                <w:szCs w:val="18"/>
              </w:rPr>
              <w:t>SAR342434</w:t>
            </w:r>
            <w:r>
              <w:rPr>
                <w:rFonts w:cstheme="minorHAnsi"/>
                <w:sz w:val="18"/>
                <w:szCs w:val="18"/>
              </w:rPr>
              <w:t xml:space="preserve"> as compared to 4/27 </w:t>
            </w:r>
            <w:r w:rsidR="008F027C">
              <w:rPr>
                <w:rFonts w:cstheme="minorHAnsi"/>
                <w:sz w:val="18"/>
                <w:szCs w:val="18"/>
              </w:rPr>
              <w:t>participant</w:t>
            </w:r>
            <w:r>
              <w:rPr>
                <w:rFonts w:cstheme="minorHAnsi"/>
                <w:sz w:val="18"/>
                <w:szCs w:val="18"/>
              </w:rPr>
              <w:t>s reporting 9 events whilst receiving Humalog.</w:t>
            </w:r>
          </w:p>
          <w:p w14:paraId="5B3570B8" w14:textId="1F601922" w:rsidR="00552D4A" w:rsidRPr="00D87B8B" w:rsidRDefault="00552D4A" w:rsidP="00552D4A">
            <w:pPr>
              <w:spacing w:beforeLines="60" w:before="144" w:afterLines="60" w:after="144" w:line="240" w:lineRule="auto"/>
              <w:jc w:val="left"/>
              <w:rPr>
                <w:rFonts w:cstheme="minorHAnsi"/>
                <w:sz w:val="18"/>
                <w:szCs w:val="18"/>
              </w:rPr>
            </w:pPr>
            <w:r w:rsidRPr="00763BDB">
              <w:rPr>
                <w:rFonts w:cstheme="minorHAnsi"/>
                <w:sz w:val="18"/>
                <w:szCs w:val="18"/>
              </w:rPr>
              <w:t>The event rate (events/</w:t>
            </w:r>
            <w:r w:rsidR="008F027C">
              <w:rPr>
                <w:rFonts w:cstheme="minorHAnsi"/>
                <w:sz w:val="18"/>
                <w:szCs w:val="18"/>
              </w:rPr>
              <w:t>participant</w:t>
            </w:r>
            <w:r w:rsidRPr="00763BDB">
              <w:rPr>
                <w:rFonts w:cstheme="minorHAnsi"/>
                <w:sz w:val="18"/>
                <w:szCs w:val="18"/>
              </w:rPr>
              <w:t xml:space="preserve">-month) of any </w:t>
            </w:r>
            <w:proofErr w:type="spellStart"/>
            <w:r w:rsidRPr="00763BDB">
              <w:rPr>
                <w:rFonts w:cstheme="minorHAnsi"/>
                <w:sz w:val="18"/>
                <w:szCs w:val="18"/>
              </w:rPr>
              <w:t>hypoglycemia</w:t>
            </w:r>
            <w:proofErr w:type="spellEnd"/>
            <w:r w:rsidRPr="00763BDB">
              <w:rPr>
                <w:rFonts w:cstheme="minorHAnsi"/>
                <w:sz w:val="18"/>
                <w:szCs w:val="18"/>
              </w:rPr>
              <w:t xml:space="preserve"> was similar with SAR342434 (7.15) </w:t>
            </w:r>
            <w:r>
              <w:rPr>
                <w:rFonts w:cstheme="minorHAnsi"/>
                <w:sz w:val="18"/>
                <w:szCs w:val="18"/>
              </w:rPr>
              <w:t>Humalog</w:t>
            </w:r>
            <w:r w:rsidRPr="00763BDB">
              <w:rPr>
                <w:rFonts w:cstheme="minorHAnsi"/>
                <w:sz w:val="18"/>
                <w:szCs w:val="18"/>
              </w:rPr>
              <w:t xml:space="preserve"> (7.98)</w:t>
            </w:r>
          </w:p>
        </w:tc>
        <w:tc>
          <w:tcPr>
            <w:tcW w:w="928" w:type="pct"/>
          </w:tcPr>
          <w:p w14:paraId="2C323842" w14:textId="1018702E" w:rsidR="00552D4A" w:rsidRDefault="0046509C" w:rsidP="00552D4A">
            <w:pPr>
              <w:spacing w:beforeLines="60" w:before="144" w:afterLines="60" w:after="144" w:line="240" w:lineRule="auto"/>
              <w:jc w:val="left"/>
              <w:rPr>
                <w:rFonts w:cstheme="minorHAnsi"/>
                <w:sz w:val="18"/>
                <w:szCs w:val="18"/>
              </w:rPr>
            </w:pPr>
            <w:r w:rsidRPr="0046509C">
              <w:rPr>
                <w:rFonts w:cstheme="minorHAnsi"/>
                <w:sz w:val="18"/>
                <w:szCs w:val="18"/>
              </w:rPr>
              <w:t>No hypersensitivity reactions or allergic reactions</w:t>
            </w:r>
          </w:p>
        </w:tc>
        <w:tc>
          <w:tcPr>
            <w:tcW w:w="507" w:type="pct"/>
          </w:tcPr>
          <w:p w14:paraId="1DA507A8" w14:textId="61942A08" w:rsidR="00552D4A" w:rsidRDefault="00D801DD" w:rsidP="00552D4A">
            <w:pPr>
              <w:spacing w:beforeLines="60" w:before="144" w:afterLines="60" w:after="144" w:line="240" w:lineRule="auto"/>
              <w:jc w:val="left"/>
              <w:rPr>
                <w:rFonts w:cstheme="minorHAnsi"/>
                <w:sz w:val="18"/>
                <w:szCs w:val="18"/>
              </w:rPr>
            </w:pPr>
            <w:r>
              <w:rPr>
                <w:rFonts w:cstheme="minorHAnsi"/>
                <w:sz w:val="18"/>
                <w:szCs w:val="18"/>
              </w:rPr>
              <w:fldChar w:fldCharType="begin"/>
            </w:r>
            <w:r>
              <w:rPr>
                <w:rFonts w:cstheme="minorHAnsi"/>
                <w:sz w:val="18"/>
                <w:szCs w:val="18"/>
              </w:rPr>
              <w:instrText xml:space="preserve"> ADDIN EN.CITE &lt;EndNote&gt;&lt;Cite&gt;&lt;Author&gt;Thrasher&lt;/Author&gt;&lt;Year&gt;2018&lt;/Year&gt;&lt;RecNum&gt;997&lt;/RecNum&gt;&lt;DisplayText&gt;[2]&lt;/DisplayText&gt;&lt;record&gt;&lt;rec-number&gt;997&lt;/rec-number&gt;&lt;foreign-keys&gt;&lt;key app="EN" db-id="z25vxftrx92wavee52dxwaaeawv225rpv9pz" timestamp="1519867808"&gt;997&lt;/key&gt;&lt;/foreign-keys&gt;&lt;ref-type name="Journal Article"&gt;17&lt;/ref-type&gt;&lt;contributors&gt;&lt;authors&gt;&lt;author&gt;Thrasher, J.&lt;/author&gt;&lt;author&gt;Surks, H.&lt;/author&gt;&lt;author&gt;Nowotny, I.&lt;/author&gt;&lt;author&gt;Pierre, S.&lt;/author&gt;&lt;author&gt;Rotthaeuser, B.&lt;/author&gt;&lt;author&gt;Wernicke-Panten, K.&lt;/author&gt;&lt;author&gt;Garg, S.&lt;/author&gt;&lt;/authors&gt;&lt;/contributors&gt;&lt;auth-address&gt;1 Medical Investigations, Inc, Little Rock, AR, USA.&amp;#xD;2 Sanofi, Bridgewater, NJ, USA.&amp;#xD;3 Sanofi-Aventis Deutschland GmbH, Frankfurt, Germany.&amp;#xD;4 Sanofi, Paris, France.&amp;#xD;5 Barbara Davis Center for Diabetes, University of Colorado Denver, Aurora, CO, USA.&lt;/auth-address&gt;&lt;titles&gt;&lt;title&gt;Safety of Insulin Lispro and a Biosimilar Insulin Lispro When Administered Through an Insulin Pump&lt;/title&gt;&lt;secondary-title&gt;J Diabetes Sci Technol&lt;/secondary-title&gt;&lt;/titles&gt;&lt;periodical&gt;&lt;full-title&gt;J Diabetes Sci Technol&lt;/full-title&gt;&lt;/periodical&gt;&lt;pages&gt;1932296817753644&lt;/pages&gt;&lt;edition&gt;2018/01/24&lt;/edition&gt;&lt;keywords&gt;&lt;keyword&gt;Sar342434&lt;/keyword&gt;&lt;keyword&gt;biosimilar&lt;/keyword&gt;&lt;keyword&gt;continuous subcutaneous insulin infusion&lt;/keyword&gt;&lt;keyword&gt;infusion set occlusion&lt;/keyword&gt;&lt;keyword&gt;insulin lispro&lt;/keyword&gt;&lt;keyword&gt;type 1 diabetes mellitus&lt;/keyword&gt;&lt;/keywords&gt;&lt;dates&gt;&lt;year&gt;2018&lt;/year&gt;&lt;pub-dates&gt;&lt;date&gt;Jan 1&lt;/date&gt;&lt;/pub-dates&gt;&lt;/dates&gt;&lt;isbn&gt;1932-2968 (Electronic)&amp;#xD;1932-2968 (Linking)&lt;/isbn&gt;&lt;accession-num&gt;29359575&lt;/accession-num&gt;&lt;urls&gt;&lt;related-urls&gt;&lt;url&gt;https://www.ncbi.nlm.nih.gov/pubmed/29359575&lt;/url&gt;&lt;url&gt;http://journals.sagepub.com/doi/pdf/10.1177/1932296817753644&lt;/url&gt;&lt;/related-urls&gt;&lt;/urls&gt;&lt;electronic-resource-num&gt;10.1177/1932296817753644&lt;/electronic-resource-num&gt;&lt;/record&gt;&lt;/Cite&gt;&lt;/EndNote&gt;</w:instrText>
            </w:r>
            <w:r>
              <w:rPr>
                <w:rFonts w:cstheme="minorHAnsi"/>
                <w:sz w:val="18"/>
                <w:szCs w:val="18"/>
              </w:rPr>
              <w:fldChar w:fldCharType="separate"/>
            </w:r>
            <w:r>
              <w:rPr>
                <w:rFonts w:cstheme="minorHAnsi"/>
                <w:noProof/>
                <w:sz w:val="18"/>
                <w:szCs w:val="18"/>
              </w:rPr>
              <w:t>[2]</w:t>
            </w:r>
            <w:r>
              <w:rPr>
                <w:rFonts w:cstheme="minorHAnsi"/>
                <w:sz w:val="18"/>
                <w:szCs w:val="18"/>
              </w:rPr>
              <w:fldChar w:fldCharType="end"/>
            </w:r>
          </w:p>
        </w:tc>
      </w:tr>
      <w:tr w:rsidR="00552D4A" w:rsidRPr="006A290B" w14:paraId="20BC3368" w14:textId="77777777" w:rsidTr="00143ACD">
        <w:trPr>
          <w:cantSplit/>
          <w:trHeight w:val="283"/>
          <w:jc w:val="center"/>
        </w:trPr>
        <w:tc>
          <w:tcPr>
            <w:tcW w:w="618" w:type="pct"/>
            <w:tcBorders>
              <w:right w:val="nil"/>
            </w:tcBorders>
            <w:shd w:val="clear" w:color="auto" w:fill="D5DCE4" w:themeFill="text2" w:themeFillTint="33"/>
            <w:vAlign w:val="center"/>
          </w:tcPr>
          <w:p w14:paraId="3FBCFB02" w14:textId="318362BF" w:rsidR="00552D4A" w:rsidRPr="006A290B" w:rsidRDefault="00552D4A" w:rsidP="00552D4A">
            <w:pPr>
              <w:spacing w:beforeLines="60" w:before="144" w:afterLines="60" w:after="144" w:line="240" w:lineRule="auto"/>
              <w:jc w:val="left"/>
              <w:rPr>
                <w:rFonts w:cstheme="minorHAnsi"/>
                <w:b/>
                <w:sz w:val="18"/>
                <w:szCs w:val="18"/>
              </w:rPr>
            </w:pPr>
            <w:r>
              <w:rPr>
                <w:rFonts w:cstheme="minorHAnsi"/>
                <w:b/>
                <w:sz w:val="18"/>
                <w:szCs w:val="18"/>
              </w:rPr>
              <w:t>Rituximab</w:t>
            </w:r>
          </w:p>
        </w:tc>
        <w:tc>
          <w:tcPr>
            <w:tcW w:w="505" w:type="pct"/>
            <w:tcBorders>
              <w:left w:val="nil"/>
              <w:right w:val="nil"/>
            </w:tcBorders>
            <w:shd w:val="clear" w:color="auto" w:fill="D5DCE4" w:themeFill="text2" w:themeFillTint="33"/>
            <w:vAlign w:val="center"/>
          </w:tcPr>
          <w:p w14:paraId="4FF65591" w14:textId="77777777" w:rsidR="00552D4A" w:rsidRPr="006A290B" w:rsidRDefault="00552D4A" w:rsidP="00552D4A">
            <w:pPr>
              <w:spacing w:beforeLines="60" w:before="144" w:afterLines="60" w:after="144" w:line="240" w:lineRule="auto"/>
              <w:jc w:val="left"/>
              <w:rPr>
                <w:rFonts w:cstheme="minorHAnsi"/>
                <w:b/>
                <w:sz w:val="18"/>
                <w:szCs w:val="18"/>
              </w:rPr>
            </w:pPr>
          </w:p>
        </w:tc>
        <w:tc>
          <w:tcPr>
            <w:tcW w:w="748" w:type="pct"/>
            <w:tcBorders>
              <w:left w:val="nil"/>
              <w:right w:val="nil"/>
            </w:tcBorders>
            <w:shd w:val="clear" w:color="auto" w:fill="D5DCE4" w:themeFill="text2" w:themeFillTint="33"/>
            <w:vAlign w:val="center"/>
          </w:tcPr>
          <w:p w14:paraId="383D6D59" w14:textId="77777777" w:rsidR="00552D4A" w:rsidRPr="006A290B" w:rsidRDefault="00552D4A" w:rsidP="00552D4A">
            <w:pPr>
              <w:spacing w:beforeLines="60" w:before="144" w:afterLines="60" w:after="144" w:line="240" w:lineRule="auto"/>
              <w:jc w:val="left"/>
              <w:rPr>
                <w:rFonts w:cstheme="minorHAnsi"/>
                <w:b/>
                <w:sz w:val="18"/>
                <w:szCs w:val="18"/>
              </w:rPr>
            </w:pPr>
          </w:p>
        </w:tc>
        <w:tc>
          <w:tcPr>
            <w:tcW w:w="741" w:type="pct"/>
            <w:tcBorders>
              <w:left w:val="nil"/>
              <w:right w:val="nil"/>
            </w:tcBorders>
            <w:shd w:val="clear" w:color="auto" w:fill="D5DCE4" w:themeFill="text2" w:themeFillTint="33"/>
            <w:vAlign w:val="center"/>
          </w:tcPr>
          <w:p w14:paraId="2798C8B9" w14:textId="77777777" w:rsidR="00552D4A" w:rsidRPr="006A290B" w:rsidRDefault="00552D4A" w:rsidP="00552D4A">
            <w:pPr>
              <w:spacing w:beforeLines="60" w:before="144" w:afterLines="60" w:after="144" w:line="240" w:lineRule="auto"/>
              <w:jc w:val="left"/>
              <w:rPr>
                <w:rFonts w:cstheme="minorHAnsi"/>
                <w:b/>
                <w:sz w:val="18"/>
                <w:szCs w:val="18"/>
              </w:rPr>
            </w:pPr>
          </w:p>
        </w:tc>
        <w:tc>
          <w:tcPr>
            <w:tcW w:w="953" w:type="pct"/>
            <w:tcBorders>
              <w:left w:val="nil"/>
              <w:right w:val="nil"/>
            </w:tcBorders>
            <w:shd w:val="clear" w:color="auto" w:fill="D5DCE4" w:themeFill="text2" w:themeFillTint="33"/>
            <w:vAlign w:val="center"/>
          </w:tcPr>
          <w:p w14:paraId="2B592F6F" w14:textId="77777777" w:rsidR="00552D4A" w:rsidRPr="006A290B" w:rsidRDefault="00552D4A" w:rsidP="00552D4A">
            <w:pPr>
              <w:spacing w:beforeLines="60" w:before="144" w:afterLines="60" w:after="144" w:line="240" w:lineRule="auto"/>
              <w:jc w:val="left"/>
              <w:rPr>
                <w:rFonts w:cstheme="minorHAnsi"/>
                <w:b/>
                <w:sz w:val="18"/>
                <w:szCs w:val="18"/>
              </w:rPr>
            </w:pPr>
          </w:p>
        </w:tc>
        <w:tc>
          <w:tcPr>
            <w:tcW w:w="928" w:type="pct"/>
            <w:tcBorders>
              <w:left w:val="nil"/>
              <w:right w:val="nil"/>
            </w:tcBorders>
            <w:shd w:val="clear" w:color="auto" w:fill="D5DCE4" w:themeFill="text2" w:themeFillTint="33"/>
            <w:vAlign w:val="center"/>
          </w:tcPr>
          <w:p w14:paraId="177D8114" w14:textId="77777777" w:rsidR="00552D4A" w:rsidRPr="006A290B" w:rsidRDefault="00552D4A" w:rsidP="00552D4A">
            <w:pPr>
              <w:spacing w:beforeLines="60" w:before="144" w:afterLines="60" w:after="144" w:line="240" w:lineRule="auto"/>
              <w:jc w:val="left"/>
              <w:rPr>
                <w:rFonts w:cstheme="minorHAnsi"/>
                <w:b/>
                <w:sz w:val="18"/>
                <w:szCs w:val="18"/>
              </w:rPr>
            </w:pPr>
          </w:p>
        </w:tc>
        <w:tc>
          <w:tcPr>
            <w:tcW w:w="507" w:type="pct"/>
            <w:tcBorders>
              <w:left w:val="nil"/>
            </w:tcBorders>
            <w:shd w:val="clear" w:color="auto" w:fill="D5DCE4" w:themeFill="text2" w:themeFillTint="33"/>
            <w:vAlign w:val="center"/>
          </w:tcPr>
          <w:p w14:paraId="44CDA83E" w14:textId="77777777" w:rsidR="00552D4A" w:rsidRPr="006A290B" w:rsidRDefault="00552D4A" w:rsidP="00552D4A">
            <w:pPr>
              <w:spacing w:beforeLines="60" w:before="144" w:afterLines="60" w:after="144" w:line="240" w:lineRule="auto"/>
              <w:jc w:val="left"/>
              <w:rPr>
                <w:rFonts w:cstheme="minorHAnsi"/>
                <w:b/>
                <w:sz w:val="18"/>
                <w:szCs w:val="18"/>
              </w:rPr>
            </w:pPr>
          </w:p>
        </w:tc>
      </w:tr>
      <w:tr w:rsidR="00552D4A" w:rsidRPr="006A290B" w14:paraId="21EF30B5" w14:textId="77777777" w:rsidTr="00143ACD">
        <w:trPr>
          <w:cantSplit/>
          <w:trHeight w:val="382"/>
          <w:jc w:val="center"/>
        </w:trPr>
        <w:tc>
          <w:tcPr>
            <w:tcW w:w="618" w:type="pct"/>
          </w:tcPr>
          <w:p w14:paraId="6F0CF14C" w14:textId="2BAA3F3A" w:rsidR="00552D4A" w:rsidRPr="006A290B" w:rsidRDefault="00552D4A" w:rsidP="00143ACD">
            <w:pPr>
              <w:spacing w:beforeLines="60" w:before="144" w:afterLines="60" w:after="144" w:line="240" w:lineRule="auto"/>
              <w:jc w:val="left"/>
              <w:rPr>
                <w:rFonts w:cstheme="minorHAnsi"/>
                <w:sz w:val="18"/>
                <w:szCs w:val="18"/>
              </w:rPr>
            </w:pPr>
            <w:r>
              <w:rPr>
                <w:rFonts w:cstheme="minorHAnsi"/>
                <w:sz w:val="18"/>
                <w:szCs w:val="18"/>
              </w:rPr>
              <w:t>RTXM83</w:t>
            </w:r>
            <w:r w:rsidR="00143ACD">
              <w:rPr>
                <w:rFonts w:cstheme="minorHAnsi"/>
                <w:sz w:val="18"/>
                <w:szCs w:val="18"/>
              </w:rPr>
              <w:br/>
            </w:r>
            <w:r>
              <w:rPr>
                <w:rFonts w:cstheme="minorHAnsi"/>
                <w:sz w:val="18"/>
                <w:szCs w:val="18"/>
              </w:rPr>
              <w:t>(</w:t>
            </w:r>
            <w:proofErr w:type="spellStart"/>
            <w:r w:rsidRPr="00D87B8B">
              <w:rPr>
                <w:rFonts w:cstheme="minorHAnsi"/>
                <w:sz w:val="18"/>
                <w:szCs w:val="18"/>
              </w:rPr>
              <w:t>mAbxience</w:t>
            </w:r>
            <w:proofErr w:type="spellEnd"/>
            <w:r w:rsidRPr="00D87B8B">
              <w:rPr>
                <w:rFonts w:cstheme="minorHAnsi"/>
                <w:sz w:val="18"/>
                <w:szCs w:val="18"/>
              </w:rPr>
              <w:t xml:space="preserve"> Research S.L</w:t>
            </w:r>
            <w:r>
              <w:rPr>
                <w:rFonts w:cstheme="minorHAnsi"/>
                <w:sz w:val="18"/>
                <w:szCs w:val="18"/>
              </w:rPr>
              <w:t>)</w:t>
            </w:r>
          </w:p>
        </w:tc>
        <w:tc>
          <w:tcPr>
            <w:tcW w:w="505" w:type="pct"/>
          </w:tcPr>
          <w:p w14:paraId="5E91EC9D" w14:textId="2C48A886" w:rsidR="00552D4A" w:rsidRPr="006A290B" w:rsidRDefault="00552D4A" w:rsidP="00552D4A">
            <w:pPr>
              <w:spacing w:beforeLines="60" w:before="144" w:afterLines="60" w:after="144" w:line="240" w:lineRule="auto"/>
              <w:jc w:val="left"/>
              <w:rPr>
                <w:rFonts w:cstheme="minorHAnsi"/>
                <w:sz w:val="18"/>
                <w:szCs w:val="18"/>
              </w:rPr>
            </w:pPr>
            <w:proofErr w:type="spellStart"/>
            <w:r>
              <w:rPr>
                <w:rFonts w:cstheme="minorHAnsi"/>
                <w:sz w:val="18"/>
                <w:szCs w:val="18"/>
              </w:rPr>
              <w:t>MabThera</w:t>
            </w:r>
            <w:proofErr w:type="spellEnd"/>
          </w:p>
        </w:tc>
        <w:tc>
          <w:tcPr>
            <w:tcW w:w="748" w:type="pct"/>
          </w:tcPr>
          <w:p w14:paraId="1F2F348E" w14:textId="1FFAC516" w:rsidR="00552D4A" w:rsidRPr="006A290B" w:rsidRDefault="00552D4A" w:rsidP="00552D4A">
            <w:pPr>
              <w:spacing w:beforeLines="60" w:before="144" w:afterLines="60" w:after="144" w:line="240" w:lineRule="auto"/>
              <w:jc w:val="left"/>
              <w:rPr>
                <w:rFonts w:cstheme="minorHAnsi"/>
                <w:sz w:val="18"/>
                <w:szCs w:val="18"/>
              </w:rPr>
            </w:pPr>
            <w:r>
              <w:rPr>
                <w:rFonts w:cstheme="minorHAnsi"/>
                <w:sz w:val="18"/>
                <w:szCs w:val="18"/>
              </w:rPr>
              <w:t>Population pharmacokinetic modelling of phase III clinical trial data</w:t>
            </w:r>
          </w:p>
        </w:tc>
        <w:tc>
          <w:tcPr>
            <w:tcW w:w="741" w:type="pct"/>
          </w:tcPr>
          <w:p w14:paraId="697AF52D" w14:textId="5542C1EC" w:rsidR="00552D4A" w:rsidRDefault="008F027C" w:rsidP="00552D4A">
            <w:pPr>
              <w:spacing w:beforeLines="60" w:before="144" w:afterLines="60" w:after="144" w:line="240" w:lineRule="auto"/>
              <w:jc w:val="left"/>
              <w:rPr>
                <w:rFonts w:cstheme="minorHAnsi"/>
                <w:sz w:val="18"/>
                <w:szCs w:val="18"/>
              </w:rPr>
            </w:pPr>
            <w:r>
              <w:rPr>
                <w:rFonts w:cstheme="minorHAnsi"/>
                <w:sz w:val="18"/>
                <w:szCs w:val="18"/>
              </w:rPr>
              <w:t>Participant</w:t>
            </w:r>
            <w:r w:rsidR="00552D4A">
              <w:rPr>
                <w:rFonts w:cstheme="minorHAnsi"/>
                <w:sz w:val="18"/>
                <w:szCs w:val="18"/>
              </w:rPr>
              <w:t xml:space="preserve">s with </w:t>
            </w:r>
            <w:r w:rsidR="00552D4A" w:rsidRPr="00D87B8B">
              <w:rPr>
                <w:rFonts w:cstheme="minorHAnsi"/>
                <w:sz w:val="18"/>
                <w:szCs w:val="18"/>
              </w:rPr>
              <w:t>diﬀuse large B-cell lymphoma</w:t>
            </w:r>
          </w:p>
          <w:p w14:paraId="70FFE62D" w14:textId="25DEDECB" w:rsidR="00552D4A" w:rsidRPr="006A290B" w:rsidRDefault="00552D4A" w:rsidP="00143ACD">
            <w:pPr>
              <w:spacing w:beforeLines="60" w:before="144" w:afterLines="60" w:after="144" w:line="240" w:lineRule="auto"/>
              <w:jc w:val="left"/>
              <w:rPr>
                <w:rFonts w:cstheme="minorHAnsi"/>
                <w:sz w:val="18"/>
                <w:szCs w:val="18"/>
              </w:rPr>
            </w:pPr>
            <w:r>
              <w:rPr>
                <w:rFonts w:cstheme="minorHAnsi"/>
                <w:sz w:val="18"/>
                <w:szCs w:val="18"/>
              </w:rPr>
              <w:t xml:space="preserve">(RTXM83=127, </w:t>
            </w:r>
            <w:proofErr w:type="spellStart"/>
            <w:r>
              <w:rPr>
                <w:rFonts w:cstheme="minorHAnsi"/>
                <w:sz w:val="18"/>
                <w:szCs w:val="18"/>
              </w:rPr>
              <w:t>MabThera</w:t>
            </w:r>
            <w:proofErr w:type="spellEnd"/>
            <w:r>
              <w:rPr>
                <w:rFonts w:cstheme="minorHAnsi"/>
                <w:sz w:val="18"/>
                <w:szCs w:val="18"/>
              </w:rPr>
              <w:t>=214</w:t>
            </w:r>
            <w:r w:rsidR="00143ACD">
              <w:rPr>
                <w:rFonts w:cstheme="minorHAnsi"/>
                <w:sz w:val="18"/>
                <w:szCs w:val="18"/>
              </w:rPr>
              <w:t>;</w:t>
            </w:r>
            <w:r w:rsidR="00143ACD">
              <w:rPr>
                <w:rFonts w:cstheme="minorHAnsi"/>
                <w:sz w:val="18"/>
                <w:szCs w:val="18"/>
              </w:rPr>
              <w:br/>
              <w:t>s</w:t>
            </w:r>
            <w:r>
              <w:rPr>
                <w:rFonts w:cstheme="minorHAnsi"/>
                <w:sz w:val="18"/>
                <w:szCs w:val="18"/>
              </w:rPr>
              <w:t xml:space="preserve">erum concentrations: RTXM83=2703 </w:t>
            </w:r>
            <w:proofErr w:type="spellStart"/>
            <w:r>
              <w:rPr>
                <w:rFonts w:cstheme="minorHAnsi"/>
                <w:sz w:val="18"/>
                <w:szCs w:val="18"/>
              </w:rPr>
              <w:t>MabThera</w:t>
            </w:r>
            <w:proofErr w:type="spellEnd"/>
            <w:r>
              <w:rPr>
                <w:rFonts w:cstheme="minorHAnsi"/>
                <w:sz w:val="18"/>
                <w:szCs w:val="18"/>
              </w:rPr>
              <w:t>=2638</w:t>
            </w:r>
            <w:r w:rsidR="00143ACD">
              <w:rPr>
                <w:rFonts w:cstheme="minorHAnsi"/>
                <w:sz w:val="18"/>
                <w:szCs w:val="18"/>
              </w:rPr>
              <w:t>)</w:t>
            </w:r>
          </w:p>
        </w:tc>
        <w:tc>
          <w:tcPr>
            <w:tcW w:w="953" w:type="pct"/>
          </w:tcPr>
          <w:p w14:paraId="242E4E33" w14:textId="07ABD593" w:rsidR="00552D4A" w:rsidRPr="006A290B" w:rsidRDefault="00552D4A" w:rsidP="00552D4A">
            <w:pPr>
              <w:spacing w:beforeLines="60" w:before="144" w:afterLines="60" w:after="144" w:line="240" w:lineRule="auto"/>
              <w:jc w:val="left"/>
              <w:rPr>
                <w:rFonts w:cstheme="minorHAnsi"/>
                <w:sz w:val="18"/>
                <w:szCs w:val="18"/>
              </w:rPr>
            </w:pPr>
            <w:r w:rsidRPr="00D87B8B">
              <w:rPr>
                <w:rFonts w:cstheme="minorHAnsi"/>
                <w:sz w:val="18"/>
                <w:szCs w:val="18"/>
              </w:rPr>
              <w:t>90%</w:t>
            </w:r>
            <w:r>
              <w:rPr>
                <w:rFonts w:cstheme="minorHAnsi"/>
                <w:sz w:val="18"/>
                <w:szCs w:val="18"/>
              </w:rPr>
              <w:t>CI</w:t>
            </w:r>
            <w:r w:rsidRPr="00D87B8B">
              <w:rPr>
                <w:rFonts w:cstheme="minorHAnsi"/>
                <w:sz w:val="18"/>
                <w:szCs w:val="18"/>
              </w:rPr>
              <w:t xml:space="preserve"> for the ratio between the geometric means of the</w:t>
            </w:r>
            <w:r>
              <w:rPr>
                <w:rFonts w:cstheme="minorHAnsi"/>
                <w:sz w:val="18"/>
                <w:szCs w:val="18"/>
              </w:rPr>
              <w:t xml:space="preserve"> </w:t>
            </w:r>
            <w:r w:rsidRPr="00437AB1">
              <w:rPr>
                <w:rFonts w:cstheme="minorHAnsi"/>
                <w:sz w:val="18"/>
                <w:szCs w:val="18"/>
              </w:rPr>
              <w:t>area-under-the-curve</w:t>
            </w:r>
            <w:r>
              <w:rPr>
                <w:rFonts w:cstheme="minorHAnsi"/>
                <w:sz w:val="18"/>
                <w:szCs w:val="18"/>
              </w:rPr>
              <w:t xml:space="preserve"> </w:t>
            </w:r>
            <w:r w:rsidRPr="00437AB1">
              <w:rPr>
                <w:rFonts w:cstheme="minorHAnsi"/>
                <w:sz w:val="18"/>
                <w:szCs w:val="18"/>
              </w:rPr>
              <w:t>from time zero</w:t>
            </w:r>
            <w:r>
              <w:rPr>
                <w:rFonts w:cstheme="minorHAnsi"/>
                <w:sz w:val="18"/>
                <w:szCs w:val="18"/>
              </w:rPr>
              <w:t xml:space="preserve"> </w:t>
            </w:r>
            <w:r w:rsidRPr="00437AB1">
              <w:rPr>
                <w:rFonts w:cstheme="minorHAnsi"/>
                <w:sz w:val="18"/>
                <w:szCs w:val="18"/>
              </w:rPr>
              <w:t>extrapolated to infinite</w:t>
            </w:r>
            <w:r>
              <w:rPr>
                <w:rFonts w:cstheme="minorHAnsi"/>
                <w:sz w:val="18"/>
                <w:szCs w:val="18"/>
              </w:rPr>
              <w:t xml:space="preserve"> </w:t>
            </w:r>
            <w:r w:rsidRPr="00437AB1">
              <w:rPr>
                <w:rFonts w:cstheme="minorHAnsi"/>
                <w:sz w:val="18"/>
                <w:szCs w:val="18"/>
              </w:rPr>
              <w:t>time (</w:t>
            </w:r>
            <w:proofErr w:type="spellStart"/>
            <w:r w:rsidRPr="00437AB1">
              <w:rPr>
                <w:rFonts w:cstheme="minorHAnsi"/>
                <w:sz w:val="18"/>
                <w:szCs w:val="18"/>
              </w:rPr>
              <w:t>AUC</w:t>
            </w:r>
            <w:r w:rsidRPr="0014022F">
              <w:rPr>
                <w:rFonts w:cstheme="minorHAnsi"/>
                <w:sz w:val="18"/>
                <w:szCs w:val="18"/>
                <w:vertAlign w:val="subscript"/>
              </w:rPr>
              <w:t>inf</w:t>
            </w:r>
            <w:proofErr w:type="spellEnd"/>
            <w:r w:rsidRPr="00437AB1">
              <w:rPr>
                <w:rFonts w:cstheme="minorHAnsi"/>
                <w:sz w:val="18"/>
                <w:szCs w:val="18"/>
              </w:rPr>
              <w:t>)</w:t>
            </w:r>
            <w:r>
              <w:rPr>
                <w:rFonts w:cstheme="minorHAnsi"/>
                <w:sz w:val="18"/>
                <w:szCs w:val="18"/>
              </w:rPr>
              <w:t xml:space="preserve"> </w:t>
            </w:r>
            <w:r w:rsidRPr="00437AB1">
              <w:rPr>
                <w:rFonts w:cstheme="minorHAnsi"/>
                <w:sz w:val="18"/>
                <w:szCs w:val="18"/>
              </w:rPr>
              <w:t>and</w:t>
            </w:r>
            <w:r>
              <w:rPr>
                <w:rFonts w:cstheme="minorHAnsi"/>
                <w:sz w:val="18"/>
                <w:szCs w:val="18"/>
              </w:rPr>
              <w:t xml:space="preserve"> </w:t>
            </w:r>
            <w:r w:rsidRPr="00437AB1">
              <w:rPr>
                <w:rFonts w:cstheme="minorHAnsi"/>
                <w:sz w:val="18"/>
                <w:szCs w:val="18"/>
              </w:rPr>
              <w:t>maximal plasma</w:t>
            </w:r>
            <w:r>
              <w:rPr>
                <w:rFonts w:cstheme="minorHAnsi"/>
                <w:sz w:val="18"/>
                <w:szCs w:val="18"/>
              </w:rPr>
              <w:t xml:space="preserve"> concentration (</w:t>
            </w:r>
            <w:proofErr w:type="spellStart"/>
            <w:r>
              <w:rPr>
                <w:rFonts w:cstheme="minorHAnsi"/>
                <w:sz w:val="18"/>
                <w:szCs w:val="18"/>
              </w:rPr>
              <w:t>C</w:t>
            </w:r>
            <w:r w:rsidRPr="0014022F">
              <w:rPr>
                <w:rFonts w:cstheme="minorHAnsi"/>
                <w:sz w:val="18"/>
                <w:szCs w:val="18"/>
                <w:vertAlign w:val="subscript"/>
              </w:rPr>
              <w:t>max</w:t>
            </w:r>
            <w:proofErr w:type="spellEnd"/>
            <w:r>
              <w:rPr>
                <w:rFonts w:cstheme="minorHAnsi"/>
                <w:sz w:val="18"/>
                <w:szCs w:val="18"/>
              </w:rPr>
              <w:t xml:space="preserve">) </w:t>
            </w:r>
            <w:r w:rsidRPr="00D87B8B">
              <w:rPr>
                <w:rFonts w:cstheme="minorHAnsi"/>
                <w:sz w:val="18"/>
                <w:szCs w:val="18"/>
              </w:rPr>
              <w:t>were within the predef</w:t>
            </w:r>
            <w:r>
              <w:rPr>
                <w:rFonts w:cstheme="minorHAnsi"/>
                <w:sz w:val="18"/>
                <w:szCs w:val="18"/>
              </w:rPr>
              <w:t>i</w:t>
            </w:r>
            <w:r w:rsidRPr="00D87B8B">
              <w:rPr>
                <w:rFonts w:cstheme="minorHAnsi"/>
                <w:sz w:val="18"/>
                <w:szCs w:val="18"/>
              </w:rPr>
              <w:t>ned bioequivalence interval of 0.80–1.25</w:t>
            </w:r>
          </w:p>
        </w:tc>
        <w:tc>
          <w:tcPr>
            <w:tcW w:w="928" w:type="pct"/>
          </w:tcPr>
          <w:p w14:paraId="1F7ACC20" w14:textId="0A1848FC" w:rsidR="00552D4A" w:rsidRPr="00ED2921" w:rsidRDefault="00552D4A" w:rsidP="00552D4A">
            <w:pPr>
              <w:spacing w:beforeLines="60" w:before="144" w:afterLines="60" w:after="144" w:line="240" w:lineRule="auto"/>
              <w:jc w:val="left"/>
              <w:rPr>
                <w:rFonts w:cstheme="minorHAnsi"/>
                <w:sz w:val="18"/>
                <w:szCs w:val="18"/>
              </w:rPr>
            </w:pPr>
            <w:r>
              <w:rPr>
                <w:rFonts w:cstheme="minorHAnsi"/>
                <w:sz w:val="18"/>
                <w:szCs w:val="18"/>
              </w:rPr>
              <w:t>M</w:t>
            </w:r>
            <w:r w:rsidRPr="00AC6733">
              <w:rPr>
                <w:rFonts w:cstheme="minorHAnsi"/>
                <w:sz w:val="18"/>
                <w:szCs w:val="18"/>
              </w:rPr>
              <w:t>edian value</w:t>
            </w:r>
            <w:r>
              <w:rPr>
                <w:rFonts w:cstheme="minorHAnsi"/>
                <w:sz w:val="18"/>
                <w:szCs w:val="18"/>
              </w:rPr>
              <w:t>s for drug c</w:t>
            </w:r>
            <w:r w:rsidRPr="00AC6733">
              <w:rPr>
                <w:rFonts w:cstheme="minorHAnsi"/>
                <w:sz w:val="18"/>
                <w:szCs w:val="18"/>
              </w:rPr>
              <w:t>learance</w:t>
            </w:r>
            <w:r>
              <w:rPr>
                <w:rFonts w:cstheme="minorHAnsi"/>
                <w:sz w:val="18"/>
                <w:szCs w:val="18"/>
              </w:rPr>
              <w:t xml:space="preserve"> were</w:t>
            </w:r>
            <w:r w:rsidRPr="00AC6733">
              <w:rPr>
                <w:rFonts w:cstheme="minorHAnsi"/>
                <w:sz w:val="18"/>
                <w:szCs w:val="18"/>
              </w:rPr>
              <w:t xml:space="preserve"> similar between </w:t>
            </w:r>
            <w:r>
              <w:rPr>
                <w:rFonts w:cstheme="minorHAnsi"/>
                <w:sz w:val="18"/>
                <w:szCs w:val="18"/>
              </w:rPr>
              <w:t xml:space="preserve">anti-drug antibody positive and </w:t>
            </w:r>
            <w:r w:rsidRPr="00AC6733">
              <w:rPr>
                <w:rFonts w:cstheme="minorHAnsi"/>
                <w:sz w:val="18"/>
                <w:szCs w:val="18"/>
              </w:rPr>
              <w:t>negative subject</w:t>
            </w:r>
            <w:r w:rsidR="00143ACD">
              <w:rPr>
                <w:rFonts w:cstheme="minorHAnsi"/>
                <w:sz w:val="18"/>
                <w:szCs w:val="18"/>
              </w:rPr>
              <w:t>s</w:t>
            </w:r>
            <w:r w:rsidRPr="00AC6733">
              <w:rPr>
                <w:rFonts w:cstheme="minorHAnsi"/>
                <w:sz w:val="18"/>
                <w:szCs w:val="18"/>
              </w:rPr>
              <w:t xml:space="preserve"> in both RTXM83 (10.8 vs 11.3 mL/</w:t>
            </w:r>
            <w:r>
              <w:rPr>
                <w:rFonts w:cstheme="minorHAnsi"/>
                <w:sz w:val="18"/>
                <w:szCs w:val="18"/>
              </w:rPr>
              <w:t xml:space="preserve"> min, respectively) and </w:t>
            </w:r>
            <w:proofErr w:type="spellStart"/>
            <w:r>
              <w:rPr>
                <w:rFonts w:cstheme="minorHAnsi"/>
                <w:sz w:val="18"/>
                <w:szCs w:val="18"/>
              </w:rPr>
              <w:t>MabThera</w:t>
            </w:r>
            <w:proofErr w:type="spellEnd"/>
            <w:r>
              <w:rPr>
                <w:rFonts w:cstheme="minorHAnsi"/>
                <w:sz w:val="18"/>
                <w:szCs w:val="18"/>
              </w:rPr>
              <w:t xml:space="preserve"> groups (13.6 vs </w:t>
            </w:r>
            <w:r w:rsidRPr="00AC6733">
              <w:rPr>
                <w:rFonts w:cstheme="minorHAnsi"/>
                <w:sz w:val="18"/>
                <w:szCs w:val="18"/>
              </w:rPr>
              <w:t>11.3 mL/min, respectively)</w:t>
            </w:r>
          </w:p>
        </w:tc>
        <w:tc>
          <w:tcPr>
            <w:tcW w:w="507" w:type="pct"/>
          </w:tcPr>
          <w:p w14:paraId="44F5BA0C" w14:textId="000A98C9" w:rsidR="00552D4A" w:rsidRPr="006A290B" w:rsidRDefault="00D801DD" w:rsidP="00552D4A">
            <w:pPr>
              <w:spacing w:beforeLines="60" w:before="144" w:afterLines="60" w:after="144" w:line="240" w:lineRule="auto"/>
              <w:jc w:val="left"/>
              <w:rPr>
                <w:rFonts w:cstheme="minorHAnsi"/>
                <w:sz w:val="18"/>
                <w:szCs w:val="18"/>
              </w:rPr>
            </w:pPr>
            <w:r>
              <w:rPr>
                <w:rFonts w:cstheme="minorHAnsi"/>
                <w:sz w:val="18"/>
                <w:szCs w:val="18"/>
              </w:rPr>
              <w:fldChar w:fldCharType="begin">
                <w:fldData xml:space="preserve">PEVuZE5vdGU+PENpdGU+PEF1dGhvcj5DYW5kZWxhcmlhPC9BdXRob3I+PFllYXI+MjAxODwvWWVh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</w:fldData>
              </w:fldChar>
            </w:r>
            <w:r>
              <w:rPr>
                <w:rFonts w:cstheme="minorHAnsi"/>
                <w:sz w:val="18"/>
                <w:szCs w:val="18"/>
              </w:rPr>
              <w:instrText xml:space="preserve"> ADDIN EN.CITE </w:instrText>
            </w:r>
            <w:r>
              <w:rPr>
                <w:rFonts w:cstheme="minorHAnsi"/>
                <w:sz w:val="18"/>
                <w:szCs w:val="18"/>
              </w:rPr>
              <w:fldChar w:fldCharType="begin">
                <w:fldData xml:space="preserve">PEVuZE5vdGU+PENpdGU+PEF1dGhvcj5DYW5kZWxhcmlhPC9BdXRob3I+PFllYXI+MjAxODwvWWVh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</w:fldData>
              </w:fldChar>
            </w:r>
            <w:r>
              <w:rPr>
                <w:rFonts w:cstheme="minorHAnsi"/>
                <w:sz w:val="18"/>
                <w:szCs w:val="18"/>
              </w:rPr>
              <w:instrText xml:space="preserve"> ADDIN EN.CITE.DATA </w:instrText>
            </w:r>
            <w:r>
              <w:rPr>
                <w:rFonts w:cstheme="minorHAnsi"/>
                <w:sz w:val="18"/>
                <w:szCs w:val="18"/>
              </w:rPr>
            </w:r>
            <w:r>
              <w:rPr>
                <w:rFonts w:cstheme="minorHAnsi"/>
                <w:sz w:val="18"/>
                <w:szCs w:val="18"/>
              </w:rPr>
              <w:fldChar w:fldCharType="end"/>
            </w:r>
            <w:r>
              <w:rPr>
                <w:rFonts w:cstheme="minorHAnsi"/>
                <w:sz w:val="18"/>
                <w:szCs w:val="18"/>
              </w:rPr>
            </w:r>
            <w:r>
              <w:rPr>
                <w:rFonts w:cstheme="minorHAnsi"/>
                <w:sz w:val="18"/>
                <w:szCs w:val="18"/>
              </w:rPr>
              <w:fldChar w:fldCharType="separate"/>
            </w:r>
            <w:r>
              <w:rPr>
                <w:rFonts w:cstheme="minorHAnsi"/>
                <w:noProof/>
                <w:sz w:val="18"/>
                <w:szCs w:val="18"/>
              </w:rPr>
              <w:t>[3]</w:t>
            </w:r>
            <w:r>
              <w:rPr>
                <w:rFonts w:cstheme="minorHAnsi"/>
                <w:sz w:val="18"/>
                <w:szCs w:val="18"/>
              </w:rPr>
              <w:fldChar w:fldCharType="end"/>
            </w:r>
          </w:p>
        </w:tc>
      </w:tr>
      <w:tr w:rsidR="00552D4A" w:rsidRPr="006A290B" w14:paraId="7C55B6CA" w14:textId="77777777" w:rsidTr="00143ACD">
        <w:trPr>
          <w:cantSplit/>
          <w:trHeight w:val="283"/>
          <w:jc w:val="center"/>
        </w:trPr>
        <w:tc>
          <w:tcPr>
            <w:tcW w:w="618" w:type="pct"/>
            <w:tcBorders>
              <w:bottom w:val="single" w:sz="4" w:space="0" w:color="808080" w:themeColor="background1" w:themeShade="80"/>
              <w:right w:val="nil"/>
            </w:tcBorders>
            <w:shd w:val="clear" w:color="auto" w:fill="D5DCE4" w:themeFill="text2" w:themeFillTint="33"/>
            <w:vAlign w:val="center"/>
          </w:tcPr>
          <w:p w14:paraId="021F73DB" w14:textId="6C5F65B5" w:rsidR="00552D4A" w:rsidRDefault="00552D4A" w:rsidP="00552D4A">
            <w:pPr>
              <w:spacing w:beforeLines="60" w:before="144" w:afterLines="60" w:after="144" w:line="240" w:lineRule="auto"/>
              <w:jc w:val="left"/>
              <w:rPr>
                <w:rFonts w:cstheme="minorHAnsi"/>
                <w:b/>
                <w:sz w:val="18"/>
                <w:szCs w:val="18"/>
              </w:rPr>
            </w:pPr>
            <w:proofErr w:type="spellStart"/>
            <w:r>
              <w:rPr>
                <w:rFonts w:cstheme="minorHAnsi"/>
                <w:b/>
                <w:sz w:val="18"/>
                <w:szCs w:val="18"/>
              </w:rPr>
              <w:t>Trastuzumab</w:t>
            </w:r>
            <w:proofErr w:type="spellEnd"/>
          </w:p>
        </w:tc>
        <w:tc>
          <w:tcPr>
            <w:tcW w:w="505" w:type="pct"/>
            <w:tcBorders>
              <w:left w:val="nil"/>
              <w:bottom w:val="single" w:sz="4" w:space="0" w:color="808080" w:themeColor="background1" w:themeShade="80"/>
              <w:right w:val="nil"/>
            </w:tcBorders>
            <w:shd w:val="clear" w:color="auto" w:fill="D5DCE4" w:themeFill="text2" w:themeFillTint="33"/>
            <w:vAlign w:val="center"/>
          </w:tcPr>
          <w:p w14:paraId="0BAC3902" w14:textId="77777777" w:rsidR="00552D4A" w:rsidRPr="006A290B" w:rsidRDefault="00552D4A" w:rsidP="00552D4A">
            <w:pPr>
              <w:spacing w:beforeLines="60" w:before="144" w:afterLines="60" w:after="144" w:line="240" w:lineRule="auto"/>
              <w:jc w:val="left"/>
              <w:rPr>
                <w:rFonts w:cstheme="minorHAnsi"/>
                <w:b/>
                <w:sz w:val="18"/>
                <w:szCs w:val="18"/>
              </w:rPr>
            </w:pPr>
          </w:p>
        </w:tc>
        <w:tc>
          <w:tcPr>
            <w:tcW w:w="748" w:type="pct"/>
            <w:tcBorders>
              <w:left w:val="nil"/>
              <w:bottom w:val="single" w:sz="4" w:space="0" w:color="808080" w:themeColor="background1" w:themeShade="80"/>
              <w:right w:val="nil"/>
            </w:tcBorders>
            <w:shd w:val="clear" w:color="auto" w:fill="D5DCE4" w:themeFill="text2" w:themeFillTint="33"/>
            <w:vAlign w:val="center"/>
          </w:tcPr>
          <w:p w14:paraId="6913A7CA" w14:textId="3E6F48A3" w:rsidR="00552D4A" w:rsidRPr="006A290B" w:rsidRDefault="00552D4A" w:rsidP="00552D4A">
            <w:pPr>
              <w:spacing w:beforeLines="60" w:before="144" w:afterLines="60" w:after="144" w:line="240" w:lineRule="auto"/>
              <w:jc w:val="left"/>
              <w:rPr>
                <w:rFonts w:cstheme="minorHAnsi"/>
                <w:b/>
                <w:sz w:val="18"/>
                <w:szCs w:val="18"/>
              </w:rPr>
            </w:pPr>
          </w:p>
        </w:tc>
        <w:tc>
          <w:tcPr>
            <w:tcW w:w="741" w:type="pct"/>
            <w:tcBorders>
              <w:left w:val="nil"/>
              <w:bottom w:val="single" w:sz="4" w:space="0" w:color="808080" w:themeColor="background1" w:themeShade="80"/>
              <w:right w:val="nil"/>
            </w:tcBorders>
            <w:shd w:val="clear" w:color="auto" w:fill="D5DCE4" w:themeFill="text2" w:themeFillTint="33"/>
            <w:vAlign w:val="center"/>
          </w:tcPr>
          <w:p w14:paraId="3218EBB5" w14:textId="77777777" w:rsidR="00552D4A" w:rsidRPr="006A290B" w:rsidRDefault="00552D4A" w:rsidP="00552D4A">
            <w:pPr>
              <w:spacing w:beforeLines="60" w:before="144" w:afterLines="60" w:after="144" w:line="240" w:lineRule="auto"/>
              <w:jc w:val="left"/>
              <w:rPr>
                <w:rFonts w:cstheme="minorHAnsi"/>
                <w:b/>
                <w:sz w:val="18"/>
                <w:szCs w:val="18"/>
              </w:rPr>
            </w:pPr>
          </w:p>
        </w:tc>
        <w:tc>
          <w:tcPr>
            <w:tcW w:w="953" w:type="pct"/>
            <w:tcBorders>
              <w:left w:val="nil"/>
              <w:bottom w:val="single" w:sz="4" w:space="0" w:color="808080" w:themeColor="background1" w:themeShade="80"/>
              <w:right w:val="nil"/>
            </w:tcBorders>
            <w:shd w:val="clear" w:color="auto" w:fill="D5DCE4" w:themeFill="text2" w:themeFillTint="33"/>
            <w:vAlign w:val="center"/>
          </w:tcPr>
          <w:p w14:paraId="01174890" w14:textId="77777777" w:rsidR="00552D4A" w:rsidRPr="006A290B" w:rsidRDefault="00552D4A" w:rsidP="00552D4A">
            <w:pPr>
              <w:spacing w:beforeLines="60" w:before="144" w:afterLines="60" w:after="144" w:line="240" w:lineRule="auto"/>
              <w:jc w:val="left"/>
              <w:rPr>
                <w:rFonts w:cstheme="minorHAnsi"/>
                <w:b/>
                <w:sz w:val="18"/>
                <w:szCs w:val="18"/>
              </w:rPr>
            </w:pPr>
          </w:p>
        </w:tc>
        <w:tc>
          <w:tcPr>
            <w:tcW w:w="928" w:type="pct"/>
            <w:tcBorders>
              <w:left w:val="nil"/>
              <w:bottom w:val="single" w:sz="4" w:space="0" w:color="808080" w:themeColor="background1" w:themeShade="80"/>
              <w:right w:val="nil"/>
            </w:tcBorders>
            <w:shd w:val="clear" w:color="auto" w:fill="D5DCE4" w:themeFill="text2" w:themeFillTint="33"/>
            <w:vAlign w:val="center"/>
          </w:tcPr>
          <w:p w14:paraId="75476C90" w14:textId="77777777" w:rsidR="00552D4A" w:rsidRPr="006A290B" w:rsidRDefault="00552D4A" w:rsidP="00552D4A">
            <w:pPr>
              <w:spacing w:beforeLines="60" w:before="144" w:afterLines="60" w:after="144" w:line="240" w:lineRule="auto"/>
              <w:jc w:val="left"/>
              <w:rPr>
                <w:rFonts w:cstheme="minorHAnsi"/>
                <w:b/>
                <w:sz w:val="18"/>
                <w:szCs w:val="18"/>
              </w:rPr>
            </w:pPr>
          </w:p>
        </w:tc>
        <w:tc>
          <w:tcPr>
            <w:tcW w:w="507" w:type="pct"/>
            <w:tcBorders>
              <w:left w:val="nil"/>
              <w:bottom w:val="single" w:sz="4" w:space="0" w:color="808080" w:themeColor="background1" w:themeShade="80"/>
            </w:tcBorders>
            <w:shd w:val="clear" w:color="auto" w:fill="D5DCE4" w:themeFill="text2" w:themeFillTint="33"/>
            <w:vAlign w:val="center"/>
          </w:tcPr>
          <w:p w14:paraId="501CCF9E" w14:textId="77777777" w:rsidR="00552D4A" w:rsidRPr="006A290B" w:rsidRDefault="00552D4A" w:rsidP="00552D4A">
            <w:pPr>
              <w:spacing w:beforeLines="60" w:before="144" w:afterLines="60" w:after="144" w:line="240" w:lineRule="auto"/>
              <w:jc w:val="left"/>
              <w:rPr>
                <w:rFonts w:cstheme="minorHAnsi"/>
                <w:b/>
                <w:sz w:val="18"/>
                <w:szCs w:val="18"/>
              </w:rPr>
            </w:pPr>
          </w:p>
        </w:tc>
      </w:tr>
      <w:tr w:rsidR="00552D4A" w:rsidRPr="006A290B" w14:paraId="384FE25B" w14:textId="77777777" w:rsidTr="00143ACD">
        <w:trPr>
          <w:cantSplit/>
          <w:trHeight w:val="482"/>
          <w:jc w:val="center"/>
        </w:trPr>
        <w:tc>
          <w:tcPr>
            <w:tcW w:w="618" w:type="pct"/>
            <w:tcBorders>
              <w:right w:val="single" w:sz="4" w:space="0" w:color="808080" w:themeColor="background1" w:themeShade="80"/>
            </w:tcBorders>
            <w:shd w:val="clear" w:color="auto" w:fill="auto"/>
          </w:tcPr>
          <w:p w14:paraId="2E24598F" w14:textId="65DD95B6" w:rsidR="00552D4A" w:rsidRPr="00A843F4" w:rsidRDefault="00552D4A" w:rsidP="00143ACD">
            <w:pPr>
              <w:spacing w:beforeLines="60" w:before="144" w:afterLines="60" w:after="144" w:line="240" w:lineRule="auto"/>
              <w:jc w:val="left"/>
              <w:rPr>
                <w:rFonts w:cstheme="minorHAnsi"/>
                <w:sz w:val="18"/>
                <w:szCs w:val="18"/>
              </w:rPr>
            </w:pPr>
            <w:r>
              <w:rPr>
                <w:rFonts w:cstheme="minorHAnsi"/>
                <w:sz w:val="18"/>
                <w:szCs w:val="18"/>
              </w:rPr>
              <w:t>CT-P6</w:t>
            </w:r>
            <w:r w:rsidR="00143ACD">
              <w:rPr>
                <w:rFonts w:cstheme="minorHAnsi"/>
                <w:sz w:val="18"/>
                <w:szCs w:val="18"/>
              </w:rPr>
              <w:br/>
            </w:r>
            <w:r>
              <w:rPr>
                <w:rFonts w:cstheme="minorHAnsi"/>
                <w:sz w:val="18"/>
                <w:szCs w:val="18"/>
              </w:rPr>
              <w:t>(</w:t>
            </w:r>
            <w:proofErr w:type="spellStart"/>
            <w:r>
              <w:rPr>
                <w:rFonts w:cstheme="minorHAnsi"/>
                <w:sz w:val="18"/>
                <w:szCs w:val="18"/>
              </w:rPr>
              <w:t>Celltrion</w:t>
            </w:r>
            <w:proofErr w:type="spellEnd"/>
            <w:r>
              <w:rPr>
                <w:rFonts w:cstheme="minorHAnsi"/>
                <w:sz w:val="18"/>
                <w:szCs w:val="18"/>
              </w:rPr>
              <w:t>)</w:t>
            </w:r>
          </w:p>
        </w:tc>
        <w:tc>
          <w:tcPr>
            <w:tcW w:w="505" w:type="pct"/>
            <w:tcBorders>
              <w:left w:val="single" w:sz="4" w:space="0" w:color="808080" w:themeColor="background1" w:themeShade="80"/>
              <w:right w:val="single" w:sz="4" w:space="0" w:color="808080" w:themeColor="background1" w:themeShade="80"/>
            </w:tcBorders>
            <w:shd w:val="clear" w:color="auto" w:fill="auto"/>
          </w:tcPr>
          <w:p w14:paraId="438C8D0E" w14:textId="25D3BECE" w:rsidR="00552D4A" w:rsidRPr="00A843F4" w:rsidRDefault="00552D4A" w:rsidP="00552D4A">
            <w:pPr>
              <w:spacing w:beforeLines="60" w:before="144" w:afterLines="60" w:after="144" w:line="240" w:lineRule="auto"/>
              <w:jc w:val="left"/>
              <w:rPr>
                <w:rFonts w:cstheme="minorHAnsi"/>
                <w:sz w:val="18"/>
                <w:szCs w:val="18"/>
              </w:rPr>
            </w:pPr>
            <w:r>
              <w:rPr>
                <w:rFonts w:cstheme="minorHAnsi"/>
                <w:sz w:val="18"/>
                <w:szCs w:val="18"/>
              </w:rPr>
              <w:t>Herceptin (US)</w:t>
            </w:r>
          </w:p>
        </w:tc>
        <w:tc>
          <w:tcPr>
            <w:tcW w:w="748" w:type="pct"/>
            <w:tcBorders>
              <w:left w:val="single" w:sz="4" w:space="0" w:color="808080" w:themeColor="background1" w:themeShade="80"/>
              <w:right w:val="single" w:sz="4" w:space="0" w:color="808080" w:themeColor="background1" w:themeShade="80"/>
            </w:tcBorders>
            <w:shd w:val="clear" w:color="auto" w:fill="auto"/>
          </w:tcPr>
          <w:p w14:paraId="020C1E38" w14:textId="62D01F45" w:rsidR="00552D4A" w:rsidRPr="00A843F4" w:rsidRDefault="00143ACD" w:rsidP="00552D4A">
            <w:pPr>
              <w:spacing w:beforeLines="60" w:before="144" w:afterLines="60" w:after="144" w:line="240" w:lineRule="auto"/>
              <w:jc w:val="left"/>
              <w:rPr>
                <w:rFonts w:cstheme="minorHAnsi"/>
                <w:sz w:val="18"/>
                <w:szCs w:val="18"/>
              </w:rPr>
            </w:pPr>
            <w:r>
              <w:rPr>
                <w:rFonts w:cstheme="minorHAnsi"/>
                <w:sz w:val="18"/>
                <w:szCs w:val="18"/>
              </w:rPr>
              <w:t>S</w:t>
            </w:r>
            <w:r w:rsidR="00552D4A" w:rsidRPr="00951BFD">
              <w:rPr>
                <w:rFonts w:cstheme="minorHAnsi"/>
                <w:sz w:val="18"/>
                <w:szCs w:val="18"/>
              </w:rPr>
              <w:t>ingle-dose, randomised, double-blind, parallel group study</w:t>
            </w:r>
          </w:p>
        </w:tc>
        <w:tc>
          <w:tcPr>
            <w:tcW w:w="741" w:type="pct"/>
            <w:tcBorders>
              <w:left w:val="single" w:sz="4" w:space="0" w:color="808080" w:themeColor="background1" w:themeShade="80"/>
              <w:right w:val="single" w:sz="4" w:space="0" w:color="808080" w:themeColor="background1" w:themeShade="80"/>
            </w:tcBorders>
            <w:shd w:val="clear" w:color="auto" w:fill="auto"/>
          </w:tcPr>
          <w:p w14:paraId="25EFEC70" w14:textId="7FF46D3F" w:rsidR="00552D4A" w:rsidRPr="00A843F4" w:rsidRDefault="00552D4A" w:rsidP="00552D4A">
            <w:pPr>
              <w:spacing w:beforeLines="60" w:before="144" w:afterLines="60" w:after="144" w:line="240" w:lineRule="auto"/>
              <w:jc w:val="left"/>
              <w:rPr>
                <w:rFonts w:cstheme="minorHAnsi"/>
                <w:sz w:val="18"/>
                <w:szCs w:val="18"/>
              </w:rPr>
            </w:pPr>
            <w:r>
              <w:rPr>
                <w:rFonts w:cstheme="minorHAnsi"/>
                <w:sz w:val="18"/>
                <w:szCs w:val="18"/>
              </w:rPr>
              <w:t>Healthy adult male volunteers (n=70, randomised 1:1)</w:t>
            </w:r>
          </w:p>
        </w:tc>
        <w:tc>
          <w:tcPr>
            <w:tcW w:w="953" w:type="pct"/>
            <w:tcBorders>
              <w:left w:val="single" w:sz="4" w:space="0" w:color="808080" w:themeColor="background1" w:themeShade="80"/>
              <w:right w:val="single" w:sz="4" w:space="0" w:color="808080" w:themeColor="background1" w:themeShade="80"/>
            </w:tcBorders>
            <w:shd w:val="clear" w:color="auto" w:fill="auto"/>
          </w:tcPr>
          <w:p w14:paraId="004E50F9" w14:textId="41176234" w:rsidR="00552D4A" w:rsidRPr="00A843F4" w:rsidRDefault="00552D4A" w:rsidP="00143ACD">
            <w:pPr>
              <w:spacing w:beforeLines="60" w:before="144" w:afterLines="60" w:after="144" w:line="240" w:lineRule="auto"/>
              <w:jc w:val="left"/>
              <w:rPr>
                <w:rFonts w:cstheme="minorHAnsi"/>
                <w:sz w:val="18"/>
                <w:szCs w:val="18"/>
              </w:rPr>
            </w:pPr>
            <w:r w:rsidRPr="00437AB1">
              <w:rPr>
                <w:rFonts w:cstheme="minorHAnsi"/>
                <w:sz w:val="18"/>
                <w:szCs w:val="18"/>
              </w:rPr>
              <w:t>90% CI for the ratio of</w:t>
            </w:r>
            <w:r>
              <w:rPr>
                <w:rFonts w:cstheme="minorHAnsi"/>
                <w:sz w:val="18"/>
                <w:szCs w:val="18"/>
              </w:rPr>
              <w:t xml:space="preserve"> geometric least square </w:t>
            </w:r>
            <w:r w:rsidRPr="00437AB1">
              <w:rPr>
                <w:rFonts w:cstheme="minorHAnsi"/>
                <w:sz w:val="18"/>
                <w:szCs w:val="18"/>
              </w:rPr>
              <w:t>means for</w:t>
            </w:r>
            <w:r>
              <w:rPr>
                <w:rFonts w:cstheme="minorHAnsi"/>
                <w:sz w:val="18"/>
                <w:szCs w:val="18"/>
              </w:rPr>
              <w:t xml:space="preserve"> </w:t>
            </w:r>
            <w:r w:rsidRPr="00437AB1">
              <w:rPr>
                <w:rFonts w:cstheme="minorHAnsi"/>
                <w:sz w:val="18"/>
                <w:szCs w:val="18"/>
              </w:rPr>
              <w:t>area-under-the-curve</w:t>
            </w:r>
            <w:r>
              <w:rPr>
                <w:rFonts w:cstheme="minorHAnsi"/>
                <w:sz w:val="18"/>
                <w:szCs w:val="18"/>
              </w:rPr>
              <w:t xml:space="preserve"> </w:t>
            </w:r>
            <w:r w:rsidRPr="00437AB1">
              <w:rPr>
                <w:rFonts w:cstheme="minorHAnsi"/>
                <w:sz w:val="18"/>
                <w:szCs w:val="18"/>
              </w:rPr>
              <w:t>from time zero</w:t>
            </w:r>
            <w:r>
              <w:rPr>
                <w:rFonts w:cstheme="minorHAnsi"/>
                <w:sz w:val="18"/>
                <w:szCs w:val="18"/>
              </w:rPr>
              <w:t xml:space="preserve"> </w:t>
            </w:r>
            <w:r w:rsidRPr="00437AB1">
              <w:rPr>
                <w:rFonts w:cstheme="minorHAnsi"/>
                <w:sz w:val="18"/>
                <w:szCs w:val="18"/>
              </w:rPr>
              <w:t>extrapolated to infinite</w:t>
            </w:r>
            <w:r>
              <w:rPr>
                <w:rFonts w:cstheme="minorHAnsi"/>
                <w:sz w:val="18"/>
                <w:szCs w:val="18"/>
              </w:rPr>
              <w:t xml:space="preserve"> </w:t>
            </w:r>
            <w:r w:rsidRPr="00437AB1">
              <w:rPr>
                <w:rFonts w:cstheme="minorHAnsi"/>
                <w:sz w:val="18"/>
                <w:szCs w:val="18"/>
              </w:rPr>
              <w:t>time (</w:t>
            </w:r>
            <w:proofErr w:type="spellStart"/>
            <w:r w:rsidRPr="00437AB1">
              <w:rPr>
                <w:rFonts w:cstheme="minorHAnsi"/>
                <w:sz w:val="18"/>
                <w:szCs w:val="18"/>
              </w:rPr>
              <w:t>AUC</w:t>
            </w:r>
            <w:r w:rsidRPr="0014022F">
              <w:rPr>
                <w:rFonts w:cstheme="minorHAnsi"/>
                <w:sz w:val="18"/>
                <w:szCs w:val="18"/>
                <w:vertAlign w:val="subscript"/>
              </w:rPr>
              <w:t>inf</w:t>
            </w:r>
            <w:proofErr w:type="spellEnd"/>
            <w:r w:rsidRPr="00437AB1">
              <w:rPr>
                <w:rFonts w:cstheme="minorHAnsi"/>
                <w:sz w:val="18"/>
                <w:szCs w:val="18"/>
              </w:rPr>
              <w:t>)</w:t>
            </w:r>
            <w:r>
              <w:rPr>
                <w:rFonts w:cstheme="minorHAnsi"/>
                <w:sz w:val="18"/>
                <w:szCs w:val="18"/>
              </w:rPr>
              <w:t xml:space="preserve">, </w:t>
            </w:r>
            <w:r w:rsidRPr="00437AB1">
              <w:rPr>
                <w:rFonts w:cstheme="minorHAnsi"/>
                <w:sz w:val="18"/>
                <w:szCs w:val="18"/>
              </w:rPr>
              <w:t>AUC from time 0 to last quantif</w:t>
            </w:r>
            <w:r>
              <w:rPr>
                <w:rFonts w:cstheme="minorHAnsi"/>
                <w:sz w:val="18"/>
                <w:szCs w:val="18"/>
              </w:rPr>
              <w:t>iable c</w:t>
            </w:r>
            <w:r w:rsidRPr="00437AB1">
              <w:rPr>
                <w:rFonts w:cstheme="minorHAnsi"/>
                <w:sz w:val="18"/>
                <w:szCs w:val="18"/>
              </w:rPr>
              <w:t>oncentration (</w:t>
            </w:r>
            <w:proofErr w:type="spellStart"/>
            <w:r w:rsidRPr="00437AB1">
              <w:rPr>
                <w:rFonts w:cstheme="minorHAnsi"/>
                <w:sz w:val="18"/>
                <w:szCs w:val="18"/>
              </w:rPr>
              <w:t>AUC</w:t>
            </w:r>
            <w:r w:rsidRPr="0014022F">
              <w:rPr>
                <w:rFonts w:cstheme="minorHAnsi"/>
                <w:sz w:val="18"/>
                <w:szCs w:val="18"/>
                <w:vertAlign w:val="subscript"/>
              </w:rPr>
              <w:t>last</w:t>
            </w:r>
            <w:proofErr w:type="spellEnd"/>
            <w:r w:rsidRPr="00437AB1">
              <w:rPr>
                <w:rFonts w:cstheme="minorHAnsi"/>
                <w:sz w:val="18"/>
                <w:szCs w:val="18"/>
              </w:rPr>
              <w:t>) and</w:t>
            </w:r>
            <w:r>
              <w:rPr>
                <w:rFonts w:cstheme="minorHAnsi"/>
                <w:sz w:val="18"/>
                <w:szCs w:val="18"/>
              </w:rPr>
              <w:t xml:space="preserve"> </w:t>
            </w:r>
            <w:r w:rsidRPr="00437AB1">
              <w:rPr>
                <w:rFonts w:cstheme="minorHAnsi"/>
                <w:sz w:val="18"/>
                <w:szCs w:val="18"/>
              </w:rPr>
              <w:t>maximal plasma</w:t>
            </w:r>
            <w:r>
              <w:rPr>
                <w:rFonts w:cstheme="minorHAnsi"/>
                <w:sz w:val="18"/>
                <w:szCs w:val="18"/>
              </w:rPr>
              <w:t xml:space="preserve"> concentration (</w:t>
            </w:r>
            <w:proofErr w:type="spellStart"/>
            <w:r>
              <w:rPr>
                <w:rFonts w:cstheme="minorHAnsi"/>
                <w:sz w:val="18"/>
                <w:szCs w:val="18"/>
              </w:rPr>
              <w:t>C</w:t>
            </w:r>
            <w:r w:rsidRPr="0014022F">
              <w:rPr>
                <w:rFonts w:cstheme="minorHAnsi"/>
                <w:sz w:val="18"/>
                <w:szCs w:val="18"/>
                <w:vertAlign w:val="subscript"/>
              </w:rPr>
              <w:t>max</w:t>
            </w:r>
            <w:proofErr w:type="spellEnd"/>
            <w:r>
              <w:rPr>
                <w:rFonts w:cstheme="minorHAnsi"/>
                <w:sz w:val="18"/>
                <w:szCs w:val="18"/>
              </w:rPr>
              <w:t xml:space="preserve">) </w:t>
            </w:r>
            <w:r w:rsidRPr="00437AB1">
              <w:rPr>
                <w:rFonts w:cstheme="minorHAnsi"/>
                <w:sz w:val="18"/>
                <w:szCs w:val="18"/>
              </w:rPr>
              <w:t>were within the</w:t>
            </w:r>
            <w:r>
              <w:rPr>
                <w:rFonts w:cstheme="minorHAnsi"/>
                <w:sz w:val="18"/>
                <w:szCs w:val="18"/>
              </w:rPr>
              <w:t xml:space="preserve"> </w:t>
            </w:r>
            <w:proofErr w:type="spellStart"/>
            <w:r>
              <w:rPr>
                <w:rFonts w:cstheme="minorHAnsi"/>
                <w:sz w:val="18"/>
                <w:szCs w:val="18"/>
              </w:rPr>
              <w:t>prespecified</w:t>
            </w:r>
            <w:proofErr w:type="spellEnd"/>
            <w:r>
              <w:rPr>
                <w:rFonts w:cstheme="minorHAnsi"/>
                <w:sz w:val="18"/>
                <w:szCs w:val="18"/>
              </w:rPr>
              <w:t xml:space="preserve"> limits of </w:t>
            </w:r>
            <w:r w:rsidRPr="00437AB1">
              <w:rPr>
                <w:rFonts w:cstheme="minorHAnsi"/>
                <w:sz w:val="18"/>
                <w:szCs w:val="18"/>
              </w:rPr>
              <w:t>80- 125% for the</w:t>
            </w:r>
            <w:r>
              <w:rPr>
                <w:rFonts w:cstheme="minorHAnsi"/>
                <w:sz w:val="18"/>
                <w:szCs w:val="18"/>
              </w:rPr>
              <w:t xml:space="preserve"> comparisons of CT-P6 with US Herceptin</w:t>
            </w:r>
          </w:p>
        </w:tc>
        <w:tc>
          <w:tcPr>
            <w:tcW w:w="928" w:type="pct"/>
            <w:tcBorders>
              <w:left w:val="single" w:sz="4" w:space="0" w:color="808080" w:themeColor="background1" w:themeShade="80"/>
              <w:right w:val="single" w:sz="4" w:space="0" w:color="808080" w:themeColor="background1" w:themeShade="80"/>
            </w:tcBorders>
            <w:shd w:val="clear" w:color="auto" w:fill="auto"/>
          </w:tcPr>
          <w:p w14:paraId="57850120" w14:textId="442BF550" w:rsidR="00552D4A" w:rsidRPr="00A843F4" w:rsidRDefault="00552D4A" w:rsidP="00552D4A">
            <w:pPr>
              <w:spacing w:beforeLines="60" w:before="144" w:afterLines="60" w:after="144" w:line="240" w:lineRule="auto"/>
              <w:jc w:val="left"/>
              <w:rPr>
                <w:rFonts w:cstheme="minorHAnsi"/>
                <w:sz w:val="18"/>
                <w:szCs w:val="18"/>
              </w:rPr>
            </w:pPr>
            <w:r>
              <w:rPr>
                <w:rFonts w:cstheme="minorHAnsi"/>
                <w:sz w:val="18"/>
                <w:szCs w:val="18"/>
              </w:rPr>
              <w:t>No participants were positive for anti-drug antibodies.</w:t>
            </w:r>
          </w:p>
        </w:tc>
        <w:tc>
          <w:tcPr>
            <w:tcW w:w="507" w:type="pct"/>
            <w:tcBorders>
              <w:left w:val="single" w:sz="4" w:space="0" w:color="808080" w:themeColor="background1" w:themeShade="80"/>
            </w:tcBorders>
            <w:shd w:val="clear" w:color="auto" w:fill="auto"/>
          </w:tcPr>
          <w:p w14:paraId="248909F6" w14:textId="717B1656" w:rsidR="00552D4A" w:rsidRPr="00A843F4" w:rsidRDefault="00D801DD" w:rsidP="00552D4A">
            <w:pPr>
              <w:spacing w:beforeLines="60" w:before="144" w:afterLines="60" w:after="144" w:line="240" w:lineRule="auto"/>
              <w:jc w:val="left"/>
              <w:rPr>
                <w:rFonts w:cstheme="minorHAnsi"/>
                <w:sz w:val="18"/>
                <w:szCs w:val="18"/>
              </w:rPr>
            </w:pPr>
            <w:r>
              <w:rPr>
                <w:rFonts w:cstheme="minorHAnsi"/>
                <w:sz w:val="18"/>
                <w:szCs w:val="18"/>
              </w:rPr>
              <w:fldChar w:fldCharType="begin"/>
            </w:r>
            <w:r>
              <w:rPr>
                <w:rFonts w:cstheme="minorHAnsi"/>
                <w:sz w:val="18"/>
                <w:szCs w:val="18"/>
              </w:rPr>
              <w:instrText xml:space="preserve"> ADDIN EN.CITE &lt;EndNote&gt;&lt;Cite&gt;&lt;Author&gt;Esteva&lt;/Author&gt;&lt;Year&gt;2018&lt;/Year&gt;&lt;RecNum&gt;1000&lt;/RecNum&gt;&lt;DisplayText&gt;[4]&lt;/DisplayText&gt;&lt;record&gt;&lt;rec-number&gt;1000&lt;/rec-number&gt;&lt;foreign-keys&gt;&lt;key app="EN" db-id="z25vxftrx92wavee52dxwaaeawv225rpv9pz" timestamp="1519867942"&gt;1000&lt;/key&gt;&lt;/foreign-keys&gt;&lt;ref-type name="Journal Article"&gt;17&lt;/ref-type&gt;&lt;contributors&gt;&lt;authors&gt;&lt;author&gt;Esteva, F. J.&lt;/author&gt;&lt;author&gt;Stebbing, J.&lt;/author&gt;&lt;author&gt;Wood-Horrall, R. N.&lt;/author&gt;&lt;author&gt;Winkle, P. J.&lt;/author&gt;&lt;author&gt;Lee, S. Y.&lt;/author&gt;&lt;author&gt;Lee, S. J.&lt;/author&gt;&lt;/authors&gt;&lt;/contributors&gt;&lt;auth-address&gt;NYU Langone Health, New York, NY, 10016, USA.&amp;#xD;Imperial College and Imperial College Healthcare NHS Trust, London, UK.&amp;#xD;PPD Phase I Clinic, Austin, TX, 78744, USA.&amp;#xD;Anaheim Clinical Trials, Anaheim, CA, 92801, USA.&amp;#xD;CELLTRION Inc, 23 Academy-ro, Yeonsu-gu, Incheon, 22014, Republic of Korea.&amp;#xD;CELLTRION Inc, 23 Academy-ro, Yeonsu-gu, Incheon, 22014, Republic of Korea. SangJoon.Lee@celltrion.com.&lt;/auth-address&gt;&lt;titles&gt;&lt;title&gt;A randomised trial comparing the pharmacokinetics and safety of the biosimilar CT-P6 with reference trastuzumab&lt;/title&gt;&lt;secondary-title&gt;Cancer Chemother Pharmacol&lt;/secondary-title&gt;&lt;/titles&gt;&lt;periodical&gt;&lt;full-title&gt;Cancer Chemother Pharmacol&lt;/full-title&gt;&lt;/periodical&gt;&lt;pages&gt;505-514&lt;/pages&gt;&lt;volume&gt;81&lt;/volume&gt;&lt;number&gt;3&lt;/number&gt;&lt;edition&gt;2018/01/14&lt;/edition&gt;&lt;keywords&gt;&lt;keyword&gt;Biosimilar&lt;/keyword&gt;&lt;keyword&gt;Ct-p6&lt;/keyword&gt;&lt;keyword&gt;Equivalence&lt;/keyword&gt;&lt;keyword&gt;Pharmacokinetics&lt;/keyword&gt;&lt;keyword&gt;Safety&lt;/keyword&gt;&lt;keyword&gt;Trastuzumab&lt;/keyword&gt;&lt;/keywords&gt;&lt;dates&gt;&lt;year&gt;2018&lt;/year&gt;&lt;pub-dates&gt;&lt;date&gt;Mar&lt;/date&gt;&lt;/pub-dates&gt;&lt;/dates&gt;&lt;isbn&gt;1432-0843 (Electronic)&amp;#xD;0344-5704 (Linking)&lt;/isbn&gt;&lt;accession-num&gt;29330636&lt;/accession-num&gt;&lt;urls&gt;&lt;related-urls&gt;&lt;url&gt;https://www.ncbi.nlm.nih.gov/pubmed/29330636&lt;/url&gt;&lt;url&gt;https://link.springer.com/content/pdf/10.1007%2Fs00280-017-3510-7.pdf&lt;/url&gt;&lt;/related-urls&gt;&lt;/urls&gt;&lt;electronic-resource-num&gt;10.1007/s00280-017-3510-7&lt;/electronic-resource-num&gt;&lt;/record&gt;&lt;/Cite&gt;&lt;/EndNote&gt;</w:instrText>
            </w:r>
            <w:r>
              <w:rPr>
                <w:rFonts w:cstheme="minorHAnsi"/>
                <w:sz w:val="18"/>
                <w:szCs w:val="18"/>
              </w:rPr>
              <w:fldChar w:fldCharType="separate"/>
            </w:r>
            <w:r>
              <w:rPr>
                <w:rFonts w:cstheme="minorHAnsi"/>
                <w:noProof/>
                <w:sz w:val="18"/>
                <w:szCs w:val="18"/>
              </w:rPr>
              <w:t>[4]</w:t>
            </w:r>
            <w:r>
              <w:rPr>
                <w:rFonts w:cstheme="minorHAnsi"/>
                <w:sz w:val="18"/>
                <w:szCs w:val="18"/>
              </w:rPr>
              <w:fldChar w:fldCharType="end"/>
            </w:r>
          </w:p>
        </w:tc>
      </w:tr>
      <w:bookmarkEnd w:id="2"/>
    </w:tbl>
    <w:p w14:paraId="4C42B93E" w14:textId="77777777" w:rsidR="003031B9" w:rsidRDefault="003031B9">
      <w:pPr>
        <w:spacing w:before="0" w:after="160" w:line="259" w:lineRule="auto"/>
        <w:jc w:val="left"/>
      </w:pPr>
      <w:r>
        <w:br w:type="page"/>
      </w:r>
    </w:p>
    <w:p w14:paraId="40539AFB" w14:textId="1572961F" w:rsidR="00FB25BE" w:rsidRDefault="00FB25BE" w:rsidP="00555892">
      <w:pPr>
        <w:spacing w:before="240"/>
      </w:pPr>
      <w:r>
        <w:lastRenderedPageBreak/>
        <w:t xml:space="preserve">Potential biosimilar medicines that demonstrate appropriate pharmacokinetic parameters in phase I studies are then subject to phase III clinical trials to evaluate </w:t>
      </w:r>
      <w:r w:rsidRPr="00CF3C1C">
        <w:t>efficacy and safety outcomes in comparison with the reference product. Within the update per</w:t>
      </w:r>
      <w:r w:rsidR="000200F0">
        <w:t>iod there</w:t>
      </w:r>
      <w:r w:rsidR="009A165D">
        <w:t xml:space="preserve"> were </w:t>
      </w:r>
      <w:r w:rsidR="00BB651F" w:rsidRPr="00BB651F">
        <w:t>seven</w:t>
      </w:r>
      <w:r w:rsidR="00E26D18" w:rsidRPr="00BB651F">
        <w:t xml:space="preserve"> reports</w:t>
      </w:r>
      <w:r w:rsidR="00BB651F" w:rsidRPr="00BB651F">
        <w:t xml:space="preserve"> including proposed </w:t>
      </w:r>
      <w:proofErr w:type="spellStart"/>
      <w:r w:rsidR="00D21AA5" w:rsidRPr="00BB651F">
        <w:t>biosimilars</w:t>
      </w:r>
      <w:proofErr w:type="spellEnd"/>
      <w:r w:rsidR="00D21AA5" w:rsidRPr="00BB651F">
        <w:t xml:space="preserve"> for </w:t>
      </w:r>
      <w:proofErr w:type="spellStart"/>
      <w:r w:rsidR="00BB651F" w:rsidRPr="00BB651F">
        <w:t>etanercept</w:t>
      </w:r>
      <w:proofErr w:type="spellEnd"/>
      <w:r w:rsidR="00BB651F" w:rsidRPr="00BB651F">
        <w:t xml:space="preserve">, adalimumab, insulin </w:t>
      </w:r>
      <w:proofErr w:type="spellStart"/>
      <w:r w:rsidR="00BB651F" w:rsidRPr="00BB651F">
        <w:t>lispro</w:t>
      </w:r>
      <w:proofErr w:type="spellEnd"/>
      <w:r w:rsidR="00BB651F" w:rsidRPr="00BB651F">
        <w:t xml:space="preserve"> and </w:t>
      </w:r>
      <w:proofErr w:type="spellStart"/>
      <w:r w:rsidR="00BB651F" w:rsidRPr="00BB651F">
        <w:t>trastuzumab</w:t>
      </w:r>
      <w:proofErr w:type="spellEnd"/>
      <w:r w:rsidR="00F47387" w:rsidRPr="00BB651F">
        <w:t>.</w:t>
      </w:r>
    </w:p>
    <w:p w14:paraId="0A42CD51" w14:textId="6D2EB01C" w:rsidR="009F6635" w:rsidRPr="00346AA5" w:rsidRDefault="003746EC" w:rsidP="00346AA5">
      <w:pPr>
        <w:pStyle w:val="Heading3"/>
      </w:pPr>
      <w:proofErr w:type="spellStart"/>
      <w:r w:rsidRPr="00346AA5">
        <w:t>Matsuno</w:t>
      </w:r>
      <w:proofErr w:type="spellEnd"/>
      <w:r w:rsidR="00A10884" w:rsidRPr="00346AA5">
        <w:t xml:space="preserve"> et al, 2017: Phase III, multicentre, double-blind, randomised, parallel-group study to evaluate the similarities between LBEC0101 and </w:t>
      </w:r>
      <w:proofErr w:type="spellStart"/>
      <w:r w:rsidR="00A10884" w:rsidRPr="00346AA5">
        <w:t>etanercept</w:t>
      </w:r>
      <w:proofErr w:type="spellEnd"/>
      <w:r w:rsidR="00A10884" w:rsidRPr="00346AA5">
        <w:t xml:space="preserve"> reference product in terms of efficacy and safety in </w:t>
      </w:r>
      <w:r w:rsidR="008F027C" w:rsidRPr="00346AA5">
        <w:t>participant</w:t>
      </w:r>
      <w:r w:rsidR="00A10884" w:rsidRPr="00346AA5">
        <w:t>s with active rheumatoid arthritis inadequately responding to methotrexate</w:t>
      </w:r>
      <w:r w:rsidR="004A4967" w:rsidRPr="00346AA5">
        <w:t xml:space="preserve"> </w:t>
      </w:r>
      <w:r w:rsidR="00D801DD" w:rsidRPr="00346AA5">
        <w:fldChar w:fldCharType="begin">
          <w:fldData xml:space="preserve">PEVuZE5vdGU+PENpdGU+PEF1dGhvcj5NYXRzdW5vPC9BdXRob3I+PFllYXI+MjAxNzwvWWVhcj48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</w:fldData>
        </w:fldChar>
      </w:r>
      <w:r w:rsidR="00D801DD" w:rsidRPr="00346AA5">
        <w:instrText xml:space="preserve"> ADDIN EN.CITE </w:instrText>
      </w:r>
      <w:r w:rsidR="00D801DD" w:rsidRPr="00346AA5">
        <w:fldChar w:fldCharType="begin">
          <w:fldData xml:space="preserve">PEVuZE5vdGU+PENpdGU+PEF1dGhvcj5NYXRzdW5vPC9BdXRob3I+PFllYXI+MjAxNzwvWWVhcj48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</w:fldData>
        </w:fldChar>
      </w:r>
      <w:r w:rsidR="00D801DD" w:rsidRPr="00346AA5">
        <w:instrText xml:space="preserve"> ADDIN EN.CITE.DATA </w:instrText>
      </w:r>
      <w:r w:rsidR="00D801DD" w:rsidRPr="00346AA5">
        <w:fldChar w:fldCharType="end"/>
      </w:r>
      <w:r w:rsidR="00D801DD" w:rsidRPr="00346AA5">
        <w:fldChar w:fldCharType="separate"/>
      </w:r>
      <w:r w:rsidR="00D801DD" w:rsidRPr="00346AA5">
        <w:t>[5]</w:t>
      </w:r>
      <w:r w:rsidR="00D801DD" w:rsidRPr="00346AA5">
        <w:fldChar w:fldCharType="end"/>
      </w:r>
    </w:p>
    <w:p w14:paraId="40B00D2A" w14:textId="64866BBF" w:rsidR="009F6635" w:rsidRDefault="00A10884" w:rsidP="00441D60">
      <w:r>
        <w:t xml:space="preserve">The objective of this </w:t>
      </w:r>
      <w:r w:rsidR="005E00B3">
        <w:t xml:space="preserve">double-blind, randomised, parallel-group </w:t>
      </w:r>
      <w:r>
        <w:t xml:space="preserve">phase </w:t>
      </w:r>
      <w:r w:rsidR="009113D0">
        <w:t>3</w:t>
      </w:r>
      <w:r>
        <w:t xml:space="preserve"> trial was to compare the efficacy and safety of a potential </w:t>
      </w:r>
      <w:proofErr w:type="spellStart"/>
      <w:r>
        <w:t>etanercept</w:t>
      </w:r>
      <w:proofErr w:type="spellEnd"/>
      <w:r>
        <w:t xml:space="preserve"> biosimilar (LBEC0101</w:t>
      </w:r>
      <w:r w:rsidR="00CB5E44">
        <w:t xml:space="preserve">, LG </w:t>
      </w:r>
      <w:proofErr w:type="spellStart"/>
      <w:r w:rsidR="00CB5E44">
        <w:t>Chem</w:t>
      </w:r>
      <w:proofErr w:type="spellEnd"/>
      <w:r>
        <w:t xml:space="preserve">, n=187) with reference </w:t>
      </w:r>
      <w:proofErr w:type="spellStart"/>
      <w:r>
        <w:t>etanercept</w:t>
      </w:r>
      <w:proofErr w:type="spellEnd"/>
      <w:r>
        <w:t xml:space="preserve"> (Enbrel, n=187) in </w:t>
      </w:r>
      <w:r w:rsidR="008F027C">
        <w:t>participant</w:t>
      </w:r>
      <w:r>
        <w:t>s with active rheumatoid arthritis despite treatment with methotrexate for at least 12 weeks. The primary efficacy endpoint was the change from baseline in the disease activity score in 28 joints based on erythrocyte sedimentat</w:t>
      </w:r>
      <w:r w:rsidR="00FE69E4">
        <w:t>ion rate (DAS28-ESR</w:t>
      </w:r>
      <w:r>
        <w:t xml:space="preserve">) at week 24 with the equivalence margin for similarity predefined as a </w:t>
      </w:r>
      <w:r w:rsidR="00FE69E4">
        <w:t xml:space="preserve">between group difference in the </w:t>
      </w:r>
      <w:r>
        <w:t xml:space="preserve">change from baseline in DAS28-ESR at week 24 </w:t>
      </w:r>
      <w:r w:rsidR="00FE69E4">
        <w:t xml:space="preserve">of </w:t>
      </w:r>
      <w:r>
        <w:t xml:space="preserve">−0.6 to </w:t>
      </w:r>
      <w:r w:rsidR="007E328B">
        <w:t>0.6.</w:t>
      </w:r>
      <w:r w:rsidR="00FE69E4">
        <w:t xml:space="preserve"> The estimated be</w:t>
      </w:r>
      <w:r w:rsidR="00F00592">
        <w:t>tween-group difference in DAS28-</w:t>
      </w:r>
      <w:r w:rsidR="00FE69E4">
        <w:t>ESR at week 24 was −0.15 (95%</w:t>
      </w:r>
      <w:r w:rsidR="00143ACD">
        <w:t xml:space="preserve"> </w:t>
      </w:r>
      <w:r w:rsidR="00FE69E4">
        <w:t xml:space="preserve">CI: −0.377 to 0.078) which was within the </w:t>
      </w:r>
      <w:proofErr w:type="spellStart"/>
      <w:r w:rsidR="00FE69E4">
        <w:t>prespecified</w:t>
      </w:r>
      <w:proofErr w:type="spellEnd"/>
      <w:r w:rsidR="00FE69E4">
        <w:t xml:space="preserve"> equivalence margin.</w:t>
      </w:r>
      <w:r w:rsidR="00D22113">
        <w:t xml:space="preserve"> Anti</w:t>
      </w:r>
      <w:r w:rsidR="00143ACD">
        <w:t>-</w:t>
      </w:r>
      <w:r w:rsidR="00D22113">
        <w:t xml:space="preserve">drug antibodies were detected in </w:t>
      </w:r>
      <w:r w:rsidR="00441D60">
        <w:t xml:space="preserve">three participants in the potential biosimilar group as compared with 18 </w:t>
      </w:r>
      <w:r w:rsidR="008F027C">
        <w:t>participant</w:t>
      </w:r>
      <w:r w:rsidR="00441D60">
        <w:t>s in the reference product group (two of whom were positive at baseline)</w:t>
      </w:r>
      <w:r w:rsidR="00FE69E4">
        <w:t>. Serious related adverse events occurred in 7% of participants in both groups.</w:t>
      </w:r>
      <w:r w:rsidR="00FE69E4" w:rsidRPr="00FE69E4">
        <w:t xml:space="preserve"> </w:t>
      </w:r>
      <w:r w:rsidR="00FE69E4">
        <w:t xml:space="preserve">Injection site reactions were less frequent in the potential biosimilar group (10.2%, 19 </w:t>
      </w:r>
      <w:r w:rsidR="008F027C">
        <w:t>participant</w:t>
      </w:r>
      <w:r w:rsidR="00FE69E4">
        <w:t xml:space="preserve">s, 77 events) than in the reference product group (34.2%, 64 </w:t>
      </w:r>
      <w:r w:rsidR="008F027C">
        <w:t>participant</w:t>
      </w:r>
      <w:r w:rsidR="00FE69E4">
        <w:t>s, 438 events)</w:t>
      </w:r>
      <w:r w:rsidR="00441D60">
        <w:t>. The authors conclude that “</w:t>
      </w:r>
      <w:r w:rsidR="00441D60" w:rsidRPr="00441D60">
        <w:rPr>
          <w:i/>
        </w:rPr>
        <w:t>LBEC0101 was shown to be equivalent to ETN-RP</w:t>
      </w:r>
      <w:r w:rsidR="00B41412">
        <w:rPr>
          <w:i/>
        </w:rPr>
        <w:t xml:space="preserve"> </w:t>
      </w:r>
      <w:r w:rsidR="00B41412">
        <w:t xml:space="preserve">[reference </w:t>
      </w:r>
      <w:proofErr w:type="spellStart"/>
      <w:r w:rsidR="00B41412">
        <w:t>entanercept</w:t>
      </w:r>
      <w:proofErr w:type="spellEnd"/>
      <w:r w:rsidR="00B41412">
        <w:t>]</w:t>
      </w:r>
      <w:r w:rsidR="00441D60" w:rsidRPr="00441D60">
        <w:rPr>
          <w:i/>
        </w:rPr>
        <w:t xml:space="preserve"> in terms of clinical efficacy. LBEC0101 was well tolerated with a comparable safety profile to ETN-RP</w:t>
      </w:r>
      <w:r w:rsidR="00441D60">
        <w:t>.”</w:t>
      </w:r>
    </w:p>
    <w:p w14:paraId="5BD2CB71" w14:textId="1F560E99" w:rsidR="00505195" w:rsidRDefault="00505195" w:rsidP="00505195">
      <w:pPr>
        <w:pStyle w:val="Heading3"/>
      </w:pPr>
      <w:r w:rsidRPr="00505195">
        <w:rPr>
          <w:rStyle w:val="Heading3Char"/>
        </w:rPr>
        <w:t xml:space="preserve">Emery et al, 2017: 52-week results of the phase 3 randomized study comparing SB4 with reference </w:t>
      </w:r>
      <w:proofErr w:type="spellStart"/>
      <w:r w:rsidRPr="00505195">
        <w:rPr>
          <w:rStyle w:val="Heading3Char"/>
        </w:rPr>
        <w:t>etanercept</w:t>
      </w:r>
      <w:proofErr w:type="spellEnd"/>
      <w:r w:rsidRPr="00505195">
        <w:rPr>
          <w:rStyle w:val="Heading3Char"/>
        </w:rPr>
        <w:t xml:space="preserve"> in patients with active rheumatoid arthritis</w:t>
      </w:r>
      <w:r w:rsidR="00143ACD">
        <w:rPr>
          <w:rStyle w:val="Heading3Char"/>
        </w:rPr>
        <w:t xml:space="preserve"> </w:t>
      </w:r>
      <w:r w:rsidR="00D801DD">
        <w:fldChar w:fldCharType="begin">
          <w:fldData xml:space="preserve">PEVuZE5vdGU+PENpdGU+PEF1dGhvcj5FbWVyeTwvQXV0aG9yPjxZZWFyPjIwMTc8L1llYXI+PFJl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==
</w:fldData>
        </w:fldChar>
      </w:r>
      <w:r w:rsidR="00D801DD">
        <w:instrText xml:space="preserve"> ADDIN EN.CITE </w:instrText>
      </w:r>
      <w:r w:rsidR="00D801DD">
        <w:fldChar w:fldCharType="begin">
          <w:fldData xml:space="preserve">PEVuZE5vdGU+PENpdGU+PEF1dGhvcj5FbWVyeTwvQXV0aG9yPjxZZWFyPjIwMTc8L1llYXI+PFJl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==
</w:fldData>
        </w:fldChar>
      </w:r>
      <w:r w:rsidR="00D801DD">
        <w:instrText xml:space="preserve"> ADDIN EN.CITE.DATA </w:instrText>
      </w:r>
      <w:r w:rsidR="00D801DD">
        <w:fldChar w:fldCharType="end"/>
      </w:r>
      <w:r w:rsidR="00D801DD">
        <w:fldChar w:fldCharType="separate"/>
      </w:r>
      <w:r w:rsidR="00D801DD">
        <w:rPr>
          <w:noProof/>
        </w:rPr>
        <w:t>[6]</w:t>
      </w:r>
      <w:r w:rsidR="00D801DD">
        <w:fldChar w:fldCharType="end"/>
      </w:r>
      <w:r>
        <w:t xml:space="preserve"> </w:t>
      </w:r>
    </w:p>
    <w:p w14:paraId="688CA0F5" w14:textId="19533E28" w:rsidR="00505195" w:rsidRDefault="000C49AA" w:rsidP="00830AE0">
      <w:pPr>
        <w:rPr>
          <w:color w:val="000000"/>
        </w:rPr>
      </w:pPr>
      <w:r>
        <w:rPr>
          <w:color w:val="000000"/>
        </w:rPr>
        <w:t xml:space="preserve">This </w:t>
      </w:r>
      <w:r w:rsidRPr="000C49AA">
        <w:rPr>
          <w:color w:val="000000"/>
        </w:rPr>
        <w:t xml:space="preserve">phase 3, randomized, double-blind, multicentre study, </w:t>
      </w:r>
      <w:r w:rsidR="00C32DC8">
        <w:rPr>
          <w:color w:val="000000"/>
        </w:rPr>
        <w:t xml:space="preserve">in </w:t>
      </w:r>
      <w:r w:rsidRPr="000C49AA">
        <w:rPr>
          <w:color w:val="000000"/>
        </w:rPr>
        <w:t>pa</w:t>
      </w:r>
      <w:r w:rsidR="00C32DC8">
        <w:rPr>
          <w:color w:val="000000"/>
        </w:rPr>
        <w:t>rticipants</w:t>
      </w:r>
      <w:r w:rsidRPr="000C49AA">
        <w:rPr>
          <w:color w:val="000000"/>
        </w:rPr>
        <w:t xml:space="preserve"> with moderate to severe R</w:t>
      </w:r>
      <w:r>
        <w:rPr>
          <w:color w:val="000000"/>
        </w:rPr>
        <w:t xml:space="preserve">A </w:t>
      </w:r>
      <w:r w:rsidRPr="000C49AA">
        <w:rPr>
          <w:color w:val="000000"/>
        </w:rPr>
        <w:t>despite</w:t>
      </w:r>
      <w:r>
        <w:rPr>
          <w:color w:val="000000"/>
        </w:rPr>
        <w:t xml:space="preserve"> </w:t>
      </w:r>
      <w:r w:rsidRPr="000C49AA">
        <w:rPr>
          <w:color w:val="000000"/>
        </w:rPr>
        <w:t>treatment</w:t>
      </w:r>
      <w:r>
        <w:rPr>
          <w:color w:val="000000"/>
        </w:rPr>
        <w:t xml:space="preserve"> with methotrexate</w:t>
      </w:r>
      <w:r w:rsidR="00C32DC8">
        <w:rPr>
          <w:color w:val="000000"/>
        </w:rPr>
        <w:t xml:space="preserve"> aimed to compare the efficacy and safety of a proposed biosimilar of </w:t>
      </w:r>
      <w:proofErr w:type="spellStart"/>
      <w:r w:rsidR="00C32DC8">
        <w:rPr>
          <w:color w:val="000000"/>
        </w:rPr>
        <w:t>etanercept</w:t>
      </w:r>
      <w:proofErr w:type="spellEnd"/>
      <w:r w:rsidR="00C32DC8">
        <w:rPr>
          <w:color w:val="000000"/>
        </w:rPr>
        <w:t xml:space="preserve"> (SB4) with originator </w:t>
      </w:r>
      <w:proofErr w:type="spellStart"/>
      <w:r w:rsidR="00C32DC8">
        <w:rPr>
          <w:color w:val="000000"/>
        </w:rPr>
        <w:t>etanercept</w:t>
      </w:r>
      <w:proofErr w:type="spellEnd"/>
      <w:r w:rsidR="00C32DC8">
        <w:rPr>
          <w:color w:val="000000"/>
        </w:rPr>
        <w:t>.</w:t>
      </w:r>
      <w:r w:rsidR="0017794B">
        <w:rPr>
          <w:color w:val="000000"/>
        </w:rPr>
        <w:t xml:space="preserve"> The primary endpoint of the study was efficacy at 24 weeks. This manuscript specifically reports on the secondary efficacy endpoints at 52 weeks as assessed according to the </w:t>
      </w:r>
      <w:r w:rsidR="0017794B">
        <w:rPr>
          <w:rStyle w:val="st"/>
        </w:rPr>
        <w:t>American College of Rheumatology (ACR) 20%, 50% and 70% improvement criteria</w:t>
      </w:r>
      <w:r w:rsidR="0017794B">
        <w:rPr>
          <w:color w:val="000000"/>
        </w:rPr>
        <w:t xml:space="preserve">. </w:t>
      </w:r>
      <w:r w:rsidR="0017794B" w:rsidRPr="0017794B">
        <w:rPr>
          <w:color w:val="000000"/>
        </w:rPr>
        <w:t>The</w:t>
      </w:r>
      <w:r w:rsidR="0017794B">
        <w:rPr>
          <w:color w:val="000000"/>
        </w:rPr>
        <w:t xml:space="preserve"> </w:t>
      </w:r>
      <w:r w:rsidR="0017794B" w:rsidRPr="0017794B">
        <w:rPr>
          <w:color w:val="000000"/>
        </w:rPr>
        <w:t xml:space="preserve">ACR20 response rate at week 52 in the </w:t>
      </w:r>
      <w:r w:rsidR="0017794B">
        <w:rPr>
          <w:color w:val="000000"/>
        </w:rPr>
        <w:t>per-protocol set</w:t>
      </w:r>
      <w:r w:rsidR="0017794B" w:rsidRPr="0017794B">
        <w:rPr>
          <w:color w:val="000000"/>
        </w:rPr>
        <w:t xml:space="preserve"> was 80.8%</w:t>
      </w:r>
      <w:r w:rsidR="0017794B">
        <w:rPr>
          <w:color w:val="000000"/>
        </w:rPr>
        <w:t xml:space="preserve"> </w:t>
      </w:r>
      <w:r w:rsidR="0017794B" w:rsidRPr="0017794B">
        <w:rPr>
          <w:color w:val="000000"/>
        </w:rPr>
        <w:t xml:space="preserve">for SB4 and 81.5% for </w:t>
      </w:r>
      <w:r w:rsidR="0017794B">
        <w:rPr>
          <w:color w:val="000000"/>
        </w:rPr>
        <w:t xml:space="preserve">originator </w:t>
      </w:r>
      <w:proofErr w:type="spellStart"/>
      <w:r w:rsidR="0017794B">
        <w:rPr>
          <w:color w:val="000000"/>
        </w:rPr>
        <w:t>etanercept</w:t>
      </w:r>
      <w:proofErr w:type="spellEnd"/>
      <w:r w:rsidR="000B6221">
        <w:rPr>
          <w:color w:val="000000"/>
        </w:rPr>
        <w:t xml:space="preserve"> (</w:t>
      </w:r>
      <w:r w:rsidR="000B6221" w:rsidRPr="0017794B">
        <w:rPr>
          <w:color w:val="000000"/>
        </w:rPr>
        <w:t>adjusted</w:t>
      </w:r>
      <w:r w:rsidR="000B6221">
        <w:rPr>
          <w:color w:val="000000"/>
        </w:rPr>
        <w:t xml:space="preserve"> difference </w:t>
      </w:r>
      <w:r w:rsidR="0017794B" w:rsidRPr="0017794B">
        <w:rPr>
          <w:color w:val="000000"/>
        </w:rPr>
        <w:t>95% CI</w:t>
      </w:r>
      <w:r w:rsidR="000B6221">
        <w:rPr>
          <w:color w:val="000000"/>
        </w:rPr>
        <w:t>: -</w:t>
      </w:r>
      <w:r w:rsidR="0017794B" w:rsidRPr="0017794B">
        <w:rPr>
          <w:color w:val="000000"/>
        </w:rPr>
        <w:t>8.03</w:t>
      </w:r>
      <w:r w:rsidR="0017794B">
        <w:rPr>
          <w:color w:val="000000"/>
        </w:rPr>
        <w:t>-</w:t>
      </w:r>
      <w:r w:rsidR="0017794B" w:rsidRPr="0017794B">
        <w:rPr>
          <w:color w:val="000000"/>
        </w:rPr>
        <w:t>6.56%</w:t>
      </w:r>
      <w:r w:rsidR="000B6221">
        <w:rPr>
          <w:color w:val="000000"/>
        </w:rPr>
        <w:t>)</w:t>
      </w:r>
      <w:r w:rsidR="0017794B" w:rsidRPr="0017794B">
        <w:rPr>
          <w:color w:val="000000"/>
        </w:rPr>
        <w:t>.</w:t>
      </w:r>
      <w:r w:rsidR="000B6221">
        <w:rPr>
          <w:color w:val="000000"/>
        </w:rPr>
        <w:t xml:space="preserve"> </w:t>
      </w:r>
      <w:r w:rsidR="000B6221" w:rsidRPr="000B6221">
        <w:rPr>
          <w:color w:val="000000"/>
        </w:rPr>
        <w:t>Among</w:t>
      </w:r>
      <w:r w:rsidR="000B6221">
        <w:rPr>
          <w:color w:val="000000"/>
        </w:rPr>
        <w:t xml:space="preserve">st participants that have </w:t>
      </w:r>
      <w:r w:rsidR="000B6221" w:rsidRPr="000B6221">
        <w:rPr>
          <w:color w:val="000000"/>
        </w:rPr>
        <w:t>achiev</w:t>
      </w:r>
      <w:r w:rsidR="000B6221">
        <w:rPr>
          <w:color w:val="000000"/>
        </w:rPr>
        <w:t xml:space="preserve">ed a given </w:t>
      </w:r>
      <w:r w:rsidR="000B6221" w:rsidRPr="000B6221">
        <w:rPr>
          <w:color w:val="000000"/>
        </w:rPr>
        <w:t>ACR</w:t>
      </w:r>
      <w:r w:rsidR="000B6221">
        <w:rPr>
          <w:color w:val="000000"/>
        </w:rPr>
        <w:t xml:space="preserve"> </w:t>
      </w:r>
      <w:r w:rsidR="000B6221" w:rsidRPr="000B6221">
        <w:rPr>
          <w:color w:val="000000"/>
        </w:rPr>
        <w:t>response at week 24, a similar proportion of patients in</w:t>
      </w:r>
      <w:r w:rsidR="000B6221">
        <w:rPr>
          <w:color w:val="000000"/>
        </w:rPr>
        <w:t xml:space="preserve"> </w:t>
      </w:r>
      <w:r w:rsidR="000B6221" w:rsidRPr="000B6221">
        <w:rPr>
          <w:color w:val="000000"/>
        </w:rPr>
        <w:t>the SB4 and</w:t>
      </w:r>
      <w:r w:rsidR="000B6221">
        <w:rPr>
          <w:color w:val="000000"/>
        </w:rPr>
        <w:t xml:space="preserve"> originator</w:t>
      </w:r>
      <w:r w:rsidR="000B6221" w:rsidRPr="000B6221">
        <w:rPr>
          <w:color w:val="000000"/>
        </w:rPr>
        <w:t xml:space="preserve"> groups maintained t</w:t>
      </w:r>
      <w:r w:rsidR="000B6221">
        <w:rPr>
          <w:color w:val="000000"/>
        </w:rPr>
        <w:t>hat</w:t>
      </w:r>
      <w:r w:rsidR="000B6221" w:rsidRPr="000B6221">
        <w:rPr>
          <w:color w:val="000000"/>
        </w:rPr>
        <w:t xml:space="preserve"> response</w:t>
      </w:r>
      <w:r w:rsidR="000B6221">
        <w:rPr>
          <w:color w:val="000000"/>
        </w:rPr>
        <w:t xml:space="preserve"> </w:t>
      </w:r>
      <w:r w:rsidR="000B6221" w:rsidRPr="000B6221">
        <w:rPr>
          <w:color w:val="000000"/>
        </w:rPr>
        <w:t>at week 52 (</w:t>
      </w:r>
      <w:r w:rsidR="000B6221">
        <w:rPr>
          <w:color w:val="000000"/>
        </w:rPr>
        <w:t>~</w:t>
      </w:r>
      <w:r w:rsidR="000B6221" w:rsidRPr="000B6221">
        <w:rPr>
          <w:color w:val="000000"/>
        </w:rPr>
        <w:t>90% for ACR20, 80% for ACR50</w:t>
      </w:r>
      <w:r w:rsidR="000B6221">
        <w:rPr>
          <w:color w:val="000000"/>
        </w:rPr>
        <w:t xml:space="preserve"> </w:t>
      </w:r>
      <w:r w:rsidR="000B6221" w:rsidRPr="000B6221">
        <w:rPr>
          <w:color w:val="000000"/>
        </w:rPr>
        <w:t>and 80% for ACR70).</w:t>
      </w:r>
      <w:r w:rsidR="000B6221">
        <w:rPr>
          <w:color w:val="000000"/>
        </w:rPr>
        <w:t xml:space="preserve"> R</w:t>
      </w:r>
      <w:r w:rsidR="000B6221" w:rsidRPr="000B6221">
        <w:rPr>
          <w:color w:val="000000"/>
        </w:rPr>
        <w:t>adiographic progression from baseline up to week 52</w:t>
      </w:r>
      <w:r w:rsidR="000B6221">
        <w:rPr>
          <w:color w:val="000000"/>
        </w:rPr>
        <w:t xml:space="preserve"> </w:t>
      </w:r>
      <w:r w:rsidR="000B6221" w:rsidRPr="000B6221">
        <w:rPr>
          <w:color w:val="000000"/>
        </w:rPr>
        <w:t>was comparable between the two treatment groups</w:t>
      </w:r>
      <w:r w:rsidR="000B6221">
        <w:rPr>
          <w:color w:val="000000"/>
        </w:rPr>
        <w:t xml:space="preserve"> as assessed by the </w:t>
      </w:r>
      <w:r w:rsidR="000B6221" w:rsidRPr="000B6221">
        <w:rPr>
          <w:color w:val="000000"/>
        </w:rPr>
        <w:t>mean</w:t>
      </w:r>
      <w:r w:rsidR="000B6221">
        <w:rPr>
          <w:color w:val="000000"/>
        </w:rPr>
        <w:t xml:space="preserve"> </w:t>
      </w:r>
      <w:r w:rsidR="000B6221" w:rsidRPr="000B6221">
        <w:rPr>
          <w:color w:val="000000"/>
        </w:rPr>
        <w:t xml:space="preserve">change from baseline in </w:t>
      </w:r>
      <w:r w:rsidR="000B6221">
        <w:rPr>
          <w:color w:val="000000"/>
        </w:rPr>
        <w:t xml:space="preserve">the </w:t>
      </w:r>
      <w:r w:rsidR="000B6221" w:rsidRPr="000B6221">
        <w:rPr>
          <w:color w:val="000000"/>
        </w:rPr>
        <w:t xml:space="preserve">van der </w:t>
      </w:r>
      <w:proofErr w:type="spellStart"/>
      <w:r w:rsidR="000B6221" w:rsidRPr="000B6221">
        <w:rPr>
          <w:color w:val="000000"/>
        </w:rPr>
        <w:t>Heijde</w:t>
      </w:r>
      <w:proofErr w:type="spellEnd"/>
      <w:r w:rsidR="000B6221">
        <w:rPr>
          <w:color w:val="000000"/>
        </w:rPr>
        <w:t xml:space="preserve"> modific</w:t>
      </w:r>
      <w:r w:rsidR="000B6221" w:rsidRPr="000B6221">
        <w:rPr>
          <w:color w:val="000000"/>
        </w:rPr>
        <w:t>ation of the total Sharp score (</w:t>
      </w:r>
      <w:proofErr w:type="spellStart"/>
      <w:r w:rsidR="000B6221" w:rsidRPr="000B6221">
        <w:rPr>
          <w:color w:val="000000"/>
        </w:rPr>
        <w:t>mTSS</w:t>
      </w:r>
      <w:proofErr w:type="spellEnd"/>
      <w:r w:rsidR="000B6221" w:rsidRPr="000B6221">
        <w:rPr>
          <w:color w:val="000000"/>
        </w:rPr>
        <w:t>)</w:t>
      </w:r>
      <w:r w:rsidR="000B6221">
        <w:rPr>
          <w:color w:val="000000"/>
        </w:rPr>
        <w:t>;</w:t>
      </w:r>
      <w:r w:rsidR="000B6221" w:rsidRPr="000B6221">
        <w:rPr>
          <w:color w:val="000000"/>
        </w:rPr>
        <w:t xml:space="preserve"> 0.45 </w:t>
      </w:r>
      <w:r w:rsidR="000B6221">
        <w:rPr>
          <w:color w:val="000000"/>
        </w:rPr>
        <w:t>versus</w:t>
      </w:r>
      <w:r w:rsidR="000B6221" w:rsidRPr="000B6221">
        <w:rPr>
          <w:color w:val="000000"/>
        </w:rPr>
        <w:t xml:space="preserve"> 0.74 in the</w:t>
      </w:r>
      <w:r w:rsidR="000B6221">
        <w:rPr>
          <w:color w:val="000000"/>
        </w:rPr>
        <w:t xml:space="preserve"> </w:t>
      </w:r>
      <w:r w:rsidR="000B6221" w:rsidRPr="000B6221">
        <w:rPr>
          <w:color w:val="000000"/>
        </w:rPr>
        <w:t xml:space="preserve">SB4 and </w:t>
      </w:r>
      <w:r w:rsidR="000B6221">
        <w:rPr>
          <w:color w:val="000000"/>
        </w:rPr>
        <w:t xml:space="preserve">originator </w:t>
      </w:r>
      <w:r w:rsidR="000B6221" w:rsidRPr="000B6221">
        <w:rPr>
          <w:color w:val="000000"/>
        </w:rPr>
        <w:t>groups respectively</w:t>
      </w:r>
      <w:r w:rsidR="000B6221">
        <w:rPr>
          <w:color w:val="000000"/>
        </w:rPr>
        <w:t xml:space="preserve"> (</w:t>
      </w:r>
      <w:r w:rsidR="000B6221" w:rsidRPr="000B6221">
        <w:rPr>
          <w:color w:val="000000"/>
        </w:rPr>
        <w:t xml:space="preserve">95% CI difference in </w:t>
      </w:r>
      <w:proofErr w:type="spellStart"/>
      <w:r w:rsidR="000B6221" w:rsidRPr="000B6221">
        <w:rPr>
          <w:color w:val="000000"/>
        </w:rPr>
        <w:t>mTSS</w:t>
      </w:r>
      <w:proofErr w:type="spellEnd"/>
      <w:r w:rsidR="000B6221">
        <w:rPr>
          <w:color w:val="000000"/>
        </w:rPr>
        <w:t>:</w:t>
      </w:r>
      <w:r w:rsidR="000B6221" w:rsidRPr="000B6221">
        <w:rPr>
          <w:color w:val="000000"/>
        </w:rPr>
        <w:t xml:space="preserve"> </w:t>
      </w:r>
      <w:r w:rsidR="000B6221">
        <w:rPr>
          <w:color w:val="000000"/>
        </w:rPr>
        <w:t>-</w:t>
      </w:r>
      <w:r w:rsidR="000B6221" w:rsidRPr="000B6221">
        <w:rPr>
          <w:color w:val="000000"/>
        </w:rPr>
        <w:t>0.80 to 0.26</w:t>
      </w:r>
      <w:r w:rsidR="000B6221">
        <w:rPr>
          <w:color w:val="000000"/>
        </w:rPr>
        <w:t xml:space="preserve">). </w:t>
      </w:r>
      <w:r w:rsidR="00157808">
        <w:rPr>
          <w:color w:val="000000"/>
        </w:rPr>
        <w:t>U</w:t>
      </w:r>
      <w:r w:rsidR="00157808" w:rsidRPr="000B6221">
        <w:rPr>
          <w:color w:val="000000"/>
        </w:rPr>
        <w:t>p to week 52</w:t>
      </w:r>
      <w:r w:rsidR="00157808">
        <w:rPr>
          <w:color w:val="000000"/>
        </w:rPr>
        <w:t xml:space="preserve">, treatment emergent adverse events were reported in </w:t>
      </w:r>
      <w:r w:rsidR="000B6221" w:rsidRPr="000B6221">
        <w:rPr>
          <w:color w:val="000000"/>
        </w:rPr>
        <w:t>175 (58.5%) pa</w:t>
      </w:r>
      <w:r w:rsidR="00157808">
        <w:rPr>
          <w:color w:val="000000"/>
        </w:rPr>
        <w:t>rticipants</w:t>
      </w:r>
      <w:r w:rsidR="000B6221" w:rsidRPr="000B6221">
        <w:rPr>
          <w:color w:val="000000"/>
        </w:rPr>
        <w:t xml:space="preserve"> in the SB4 group and 179</w:t>
      </w:r>
      <w:r w:rsidR="000B6221">
        <w:rPr>
          <w:color w:val="000000"/>
        </w:rPr>
        <w:t xml:space="preserve"> </w:t>
      </w:r>
      <w:r w:rsidR="000B6221" w:rsidRPr="000B6221">
        <w:rPr>
          <w:color w:val="000000"/>
        </w:rPr>
        <w:t xml:space="preserve">(60.3%) patients in the </w:t>
      </w:r>
      <w:r w:rsidR="00157808">
        <w:rPr>
          <w:color w:val="000000"/>
        </w:rPr>
        <w:t>originator</w:t>
      </w:r>
      <w:r w:rsidR="000B6221" w:rsidRPr="000B6221">
        <w:rPr>
          <w:color w:val="000000"/>
        </w:rPr>
        <w:t xml:space="preserve"> group</w:t>
      </w:r>
      <w:r w:rsidR="00157808">
        <w:rPr>
          <w:color w:val="000000"/>
        </w:rPr>
        <w:t>.</w:t>
      </w:r>
      <w:r w:rsidR="000B6221" w:rsidRPr="000B6221">
        <w:rPr>
          <w:color w:val="000000"/>
        </w:rPr>
        <w:t xml:space="preserve"> </w:t>
      </w:r>
      <w:r w:rsidR="00314ABE">
        <w:rPr>
          <w:color w:val="000000"/>
        </w:rPr>
        <w:t>T</w:t>
      </w:r>
      <w:r w:rsidR="00314ABE" w:rsidRPr="00314ABE">
        <w:rPr>
          <w:color w:val="000000"/>
        </w:rPr>
        <w:t xml:space="preserve">he overall incidence of </w:t>
      </w:r>
      <w:r w:rsidR="00314ABE">
        <w:rPr>
          <w:color w:val="000000"/>
        </w:rPr>
        <w:t>injection site reactions</w:t>
      </w:r>
      <w:r w:rsidR="00314ABE" w:rsidRPr="00314ABE">
        <w:rPr>
          <w:color w:val="000000"/>
        </w:rPr>
        <w:t xml:space="preserve"> up to week 52</w:t>
      </w:r>
      <w:r w:rsidR="00314ABE">
        <w:rPr>
          <w:color w:val="000000"/>
        </w:rPr>
        <w:t xml:space="preserve"> </w:t>
      </w:r>
      <w:r w:rsidR="00314ABE" w:rsidRPr="00314ABE">
        <w:rPr>
          <w:color w:val="000000"/>
        </w:rPr>
        <w:t>was 3.7% in the SB4</w:t>
      </w:r>
      <w:r w:rsidR="00314ABE">
        <w:rPr>
          <w:color w:val="000000"/>
        </w:rPr>
        <w:t xml:space="preserve"> </w:t>
      </w:r>
      <w:r w:rsidR="00314ABE" w:rsidRPr="00314ABE">
        <w:rPr>
          <w:color w:val="000000"/>
        </w:rPr>
        <w:t xml:space="preserve">group </w:t>
      </w:r>
      <w:r w:rsidR="00314ABE">
        <w:rPr>
          <w:color w:val="000000"/>
        </w:rPr>
        <w:t>(</w:t>
      </w:r>
      <w:r w:rsidR="00314ABE" w:rsidRPr="00314ABE">
        <w:rPr>
          <w:color w:val="000000"/>
        </w:rPr>
        <w:t xml:space="preserve">22 </w:t>
      </w:r>
      <w:r w:rsidR="00314ABE">
        <w:rPr>
          <w:color w:val="000000"/>
        </w:rPr>
        <w:t>reactions</w:t>
      </w:r>
      <w:r w:rsidR="00314ABE" w:rsidRPr="00314ABE">
        <w:rPr>
          <w:color w:val="000000"/>
        </w:rPr>
        <w:t xml:space="preserve"> reported in 11 pa</w:t>
      </w:r>
      <w:r w:rsidR="00314ABE">
        <w:rPr>
          <w:color w:val="000000"/>
        </w:rPr>
        <w:t>rticipants</w:t>
      </w:r>
      <w:r w:rsidR="00314ABE" w:rsidRPr="00314ABE">
        <w:rPr>
          <w:color w:val="000000"/>
        </w:rPr>
        <w:t xml:space="preserve">) and 17.5% (157 </w:t>
      </w:r>
      <w:r w:rsidR="00314ABE">
        <w:rPr>
          <w:color w:val="000000"/>
        </w:rPr>
        <w:t>reactions</w:t>
      </w:r>
      <w:r w:rsidR="00314ABE" w:rsidRPr="00314ABE">
        <w:rPr>
          <w:color w:val="000000"/>
        </w:rPr>
        <w:t xml:space="preserve"> reported in 52 pa</w:t>
      </w:r>
      <w:r w:rsidR="00314ABE">
        <w:rPr>
          <w:color w:val="000000"/>
        </w:rPr>
        <w:t>rticipants</w:t>
      </w:r>
      <w:r w:rsidR="00314ABE" w:rsidRPr="00314ABE">
        <w:rPr>
          <w:color w:val="000000"/>
        </w:rPr>
        <w:t>) in</w:t>
      </w:r>
      <w:r w:rsidR="00314ABE">
        <w:rPr>
          <w:color w:val="000000"/>
        </w:rPr>
        <w:t xml:space="preserve"> </w:t>
      </w:r>
      <w:r w:rsidR="00314ABE" w:rsidRPr="00314ABE">
        <w:rPr>
          <w:color w:val="000000"/>
        </w:rPr>
        <w:t xml:space="preserve">the </w:t>
      </w:r>
      <w:r w:rsidR="00314ABE">
        <w:rPr>
          <w:color w:val="000000"/>
        </w:rPr>
        <w:t>originator</w:t>
      </w:r>
      <w:r w:rsidR="00314ABE" w:rsidRPr="00314ABE">
        <w:rPr>
          <w:color w:val="000000"/>
        </w:rPr>
        <w:t xml:space="preserve"> group (P</w:t>
      </w:r>
      <w:r w:rsidR="00143ACD">
        <w:rPr>
          <w:color w:val="000000"/>
        </w:rPr>
        <w:t> &lt; 0</w:t>
      </w:r>
      <w:r w:rsidR="00314ABE" w:rsidRPr="00314ABE">
        <w:rPr>
          <w:color w:val="000000"/>
        </w:rPr>
        <w:t>.001)</w:t>
      </w:r>
      <w:r w:rsidR="00314ABE">
        <w:rPr>
          <w:color w:val="000000"/>
        </w:rPr>
        <w:t>. T</w:t>
      </w:r>
      <w:r w:rsidR="00314ABE" w:rsidRPr="00314ABE">
        <w:rPr>
          <w:color w:val="000000"/>
        </w:rPr>
        <w:t>he overall incidence of</w:t>
      </w:r>
      <w:r w:rsidR="00314ABE">
        <w:rPr>
          <w:color w:val="000000"/>
        </w:rPr>
        <w:t xml:space="preserve"> anti-drug antibodies</w:t>
      </w:r>
      <w:r w:rsidR="00314ABE" w:rsidRPr="00314ABE">
        <w:rPr>
          <w:color w:val="000000"/>
        </w:rPr>
        <w:t xml:space="preserve"> up to week 52 </w:t>
      </w:r>
      <w:r w:rsidR="00314ABE" w:rsidRPr="00314ABE">
        <w:rPr>
          <w:color w:val="000000"/>
        </w:rPr>
        <w:lastRenderedPageBreak/>
        <w:t>was</w:t>
      </w:r>
      <w:r w:rsidR="00314ABE">
        <w:rPr>
          <w:color w:val="000000"/>
        </w:rPr>
        <w:t xml:space="preserve"> </w:t>
      </w:r>
      <w:r w:rsidR="00314ABE" w:rsidRPr="00314ABE">
        <w:rPr>
          <w:color w:val="000000"/>
        </w:rPr>
        <w:t>1.0</w:t>
      </w:r>
      <w:r w:rsidR="00314ABE">
        <w:rPr>
          <w:color w:val="000000"/>
        </w:rPr>
        <w:t>%</w:t>
      </w:r>
      <w:r w:rsidR="00314ABE" w:rsidRPr="00314ABE">
        <w:rPr>
          <w:color w:val="000000"/>
        </w:rPr>
        <w:t xml:space="preserve"> (3/299)</w:t>
      </w:r>
      <w:r w:rsidR="00314ABE">
        <w:rPr>
          <w:color w:val="000000"/>
        </w:rPr>
        <w:t xml:space="preserve"> in the SB4 group as compared with</w:t>
      </w:r>
      <w:r w:rsidR="00314ABE" w:rsidRPr="00314ABE">
        <w:rPr>
          <w:color w:val="000000"/>
        </w:rPr>
        <w:t xml:space="preserve"> 13.2% (39/296) </w:t>
      </w:r>
      <w:r w:rsidR="00314ABE">
        <w:rPr>
          <w:color w:val="000000"/>
        </w:rPr>
        <w:t>in the originator</w:t>
      </w:r>
      <w:r w:rsidR="00314ABE" w:rsidRPr="00314ABE">
        <w:rPr>
          <w:color w:val="000000"/>
        </w:rPr>
        <w:t xml:space="preserve"> group</w:t>
      </w:r>
      <w:r w:rsidR="00314ABE">
        <w:rPr>
          <w:color w:val="000000"/>
        </w:rPr>
        <w:t xml:space="preserve"> </w:t>
      </w:r>
      <w:r w:rsidR="00314ABE" w:rsidRPr="00314ABE">
        <w:rPr>
          <w:color w:val="000000"/>
        </w:rPr>
        <w:t>(P &lt; 0.001)</w:t>
      </w:r>
      <w:r w:rsidR="001425E5">
        <w:rPr>
          <w:color w:val="000000"/>
        </w:rPr>
        <w:t xml:space="preserve">, noting that there was </w:t>
      </w:r>
      <w:r w:rsidR="001425E5" w:rsidRPr="001425E5">
        <w:rPr>
          <w:color w:val="000000"/>
        </w:rPr>
        <w:t xml:space="preserve">only </w:t>
      </w:r>
      <w:r w:rsidR="001425E5">
        <w:rPr>
          <w:color w:val="000000"/>
        </w:rPr>
        <w:t xml:space="preserve">a single </w:t>
      </w:r>
      <w:r w:rsidR="001425E5" w:rsidRPr="001425E5">
        <w:rPr>
          <w:color w:val="000000"/>
        </w:rPr>
        <w:t xml:space="preserve">additional </w:t>
      </w:r>
      <w:r w:rsidR="001425E5">
        <w:rPr>
          <w:color w:val="000000"/>
        </w:rPr>
        <w:t>participant,</w:t>
      </w:r>
      <w:r w:rsidR="001425E5" w:rsidRPr="001425E5">
        <w:rPr>
          <w:color w:val="000000"/>
        </w:rPr>
        <w:t xml:space="preserve"> from the SB4 treatment group</w:t>
      </w:r>
      <w:r w:rsidR="001425E5">
        <w:rPr>
          <w:color w:val="000000"/>
        </w:rPr>
        <w:t xml:space="preserve">, </w:t>
      </w:r>
      <w:r w:rsidR="001425E5" w:rsidRPr="001425E5">
        <w:rPr>
          <w:color w:val="000000"/>
        </w:rPr>
        <w:t>who developed ADA after week 24</w:t>
      </w:r>
      <w:r w:rsidR="00314ABE" w:rsidRPr="00314ABE">
        <w:rPr>
          <w:color w:val="000000"/>
        </w:rPr>
        <w:t>.</w:t>
      </w:r>
      <w:r w:rsidR="00830AE0">
        <w:rPr>
          <w:color w:val="000000"/>
        </w:rPr>
        <w:t xml:space="preserve"> The authors conclude that “</w:t>
      </w:r>
      <w:r w:rsidR="00830AE0" w:rsidRPr="00591665">
        <w:rPr>
          <w:i/>
          <w:color w:val="000000"/>
        </w:rPr>
        <w:t>SB4 has shown comparable clinical efficacy, including radiographic progression, to ETN</w:t>
      </w:r>
      <w:r w:rsidR="00591665">
        <w:rPr>
          <w:color w:val="000000"/>
        </w:rPr>
        <w:t xml:space="preserve"> [originator </w:t>
      </w:r>
      <w:proofErr w:type="spellStart"/>
      <w:r w:rsidR="00591665">
        <w:rPr>
          <w:color w:val="000000"/>
        </w:rPr>
        <w:t>etanercept</w:t>
      </w:r>
      <w:proofErr w:type="spellEnd"/>
      <w:r w:rsidR="00591665">
        <w:rPr>
          <w:color w:val="000000"/>
        </w:rPr>
        <w:t>]</w:t>
      </w:r>
      <w:r w:rsidR="00830AE0" w:rsidRPr="00591665">
        <w:rPr>
          <w:i/>
          <w:color w:val="000000"/>
        </w:rPr>
        <w:t xml:space="preserve"> and maintenance of efficacy up to week 52</w:t>
      </w:r>
      <w:r w:rsidR="00591665">
        <w:rPr>
          <w:color w:val="000000"/>
        </w:rPr>
        <w:t>” and that</w:t>
      </w:r>
      <w:r w:rsidR="00830AE0" w:rsidRPr="00830AE0">
        <w:rPr>
          <w:color w:val="000000"/>
        </w:rPr>
        <w:t xml:space="preserve"> </w:t>
      </w:r>
      <w:r w:rsidR="00591665">
        <w:rPr>
          <w:color w:val="000000"/>
        </w:rPr>
        <w:t>“</w:t>
      </w:r>
      <w:r w:rsidR="00830AE0" w:rsidRPr="00591665">
        <w:rPr>
          <w:i/>
          <w:color w:val="000000"/>
        </w:rPr>
        <w:t>SB4 was well tolerated with a similar 1 year safety profile to ETN</w:t>
      </w:r>
      <w:r w:rsidR="00830AE0">
        <w:rPr>
          <w:color w:val="000000"/>
        </w:rPr>
        <w:t>.”</w:t>
      </w:r>
    </w:p>
    <w:p w14:paraId="681D4B01" w14:textId="77777777" w:rsidR="00B80964" w:rsidRDefault="00B80964" w:rsidP="00B80964">
      <w:pPr>
        <w:pBdr>
          <w:top w:val="single" w:sz="4" w:space="4" w:color="auto"/>
          <w:left w:val="single" w:sz="4" w:space="4" w:color="auto"/>
          <w:bottom w:val="single" w:sz="4" w:space="4" w:color="auto"/>
          <w:right w:val="single" w:sz="4" w:space="4" w:color="auto"/>
        </w:pBdr>
        <w:shd w:val="clear" w:color="auto" w:fill="D5DCE4" w:themeFill="text2" w:themeFillTint="33"/>
        <w:spacing w:before="360" w:after="60"/>
        <w:rPr>
          <w:b/>
        </w:rPr>
      </w:pPr>
      <w:bookmarkStart w:id="3" w:name="_Hlk512005883"/>
      <w:r w:rsidRPr="006A69CF">
        <w:rPr>
          <w:b/>
        </w:rPr>
        <w:t>Commentary</w:t>
      </w:r>
    </w:p>
    <w:p w14:paraId="46D34F9D" w14:textId="06DC93B5" w:rsidR="00B80964" w:rsidRPr="00441D60" w:rsidRDefault="00B80964" w:rsidP="00B80964">
      <w:pPr>
        <w:pBdr>
          <w:top w:val="single" w:sz="4" w:space="4" w:color="auto"/>
          <w:left w:val="single" w:sz="4" w:space="4" w:color="auto"/>
          <w:bottom w:val="single" w:sz="4" w:space="4" w:color="auto"/>
          <w:right w:val="single" w:sz="4" w:space="4" w:color="auto"/>
        </w:pBdr>
        <w:shd w:val="clear" w:color="auto" w:fill="D5DCE4" w:themeFill="text2" w:themeFillTint="33"/>
        <w:spacing w:after="60"/>
      </w:pPr>
      <w:r>
        <w:t xml:space="preserve">A </w:t>
      </w:r>
      <w:r w:rsidR="00143ACD">
        <w:t>reduced</w:t>
      </w:r>
      <w:r w:rsidRPr="00441D60">
        <w:t xml:space="preserve"> incidence of injection site reactions and anti-drug antibodies</w:t>
      </w:r>
      <w:r>
        <w:t xml:space="preserve"> were observed in the biosimilar group in both </w:t>
      </w:r>
      <w:proofErr w:type="spellStart"/>
      <w:r>
        <w:t>etanercept</w:t>
      </w:r>
      <w:proofErr w:type="spellEnd"/>
      <w:r>
        <w:t xml:space="preserve"> studies reported in this update</w:t>
      </w:r>
      <w:r w:rsidRPr="00441D60">
        <w:t xml:space="preserve">. It </w:t>
      </w:r>
      <w:r w:rsidR="00440272">
        <w:t xml:space="preserve">is known that </w:t>
      </w:r>
      <w:r w:rsidRPr="00441D60">
        <w:t>differences in excipients, container closures, aggregates and impurities</w:t>
      </w:r>
      <w:r w:rsidR="00440272">
        <w:t xml:space="preserve"> can influence the risk of anti-drug antibody formation against biopharmaceuticals but this has not been specifically describ</w:t>
      </w:r>
      <w:bookmarkEnd w:id="3"/>
      <w:r w:rsidR="00440272">
        <w:t xml:space="preserve">ed for the </w:t>
      </w:r>
      <w:proofErr w:type="spellStart"/>
      <w:r w:rsidR="00440272">
        <w:t>etanercept</w:t>
      </w:r>
      <w:proofErr w:type="spellEnd"/>
      <w:r w:rsidR="00440272">
        <w:t xml:space="preserve"> </w:t>
      </w:r>
      <w:proofErr w:type="spellStart"/>
      <w:r w:rsidR="00440272">
        <w:t>biosimilars</w:t>
      </w:r>
      <w:proofErr w:type="spellEnd"/>
      <w:r w:rsidR="00440272">
        <w:t xml:space="preserve"> reported here.</w:t>
      </w:r>
      <w:r w:rsidR="00F26955">
        <w:t xml:space="preserve"> The basis for these observations is unknown at present.</w:t>
      </w:r>
    </w:p>
    <w:p w14:paraId="4690FC6C" w14:textId="0574F8AB" w:rsidR="00681927" w:rsidRDefault="00681927" w:rsidP="00681927">
      <w:pPr>
        <w:pStyle w:val="Heading3"/>
        <w:rPr>
          <w:color w:val="000000"/>
        </w:rPr>
      </w:pPr>
      <w:proofErr w:type="spellStart"/>
      <w:r w:rsidRPr="00681927">
        <w:rPr>
          <w:rStyle w:val="Heading3Char"/>
        </w:rPr>
        <w:t>Weinblatt</w:t>
      </w:r>
      <w:proofErr w:type="spellEnd"/>
      <w:r w:rsidRPr="00681927">
        <w:rPr>
          <w:rStyle w:val="Heading3Char"/>
        </w:rPr>
        <w:t xml:space="preserve"> et al, 2018: Switching </w:t>
      </w:r>
      <w:r w:rsidR="009C0308">
        <w:rPr>
          <w:rStyle w:val="Heading3Char"/>
        </w:rPr>
        <w:t>f</w:t>
      </w:r>
      <w:r w:rsidRPr="00681927">
        <w:rPr>
          <w:rStyle w:val="Heading3Char"/>
        </w:rPr>
        <w:t xml:space="preserve">rom </w:t>
      </w:r>
      <w:r w:rsidR="001F1606">
        <w:rPr>
          <w:rStyle w:val="Heading3Char"/>
        </w:rPr>
        <w:t>r</w:t>
      </w:r>
      <w:r w:rsidRPr="00681927">
        <w:rPr>
          <w:rStyle w:val="Heading3Char"/>
        </w:rPr>
        <w:t xml:space="preserve">eference </w:t>
      </w:r>
      <w:r w:rsidR="001F1606">
        <w:rPr>
          <w:rStyle w:val="Heading3Char"/>
        </w:rPr>
        <w:t>a</w:t>
      </w:r>
      <w:r w:rsidRPr="00681927">
        <w:rPr>
          <w:rStyle w:val="Heading3Char"/>
        </w:rPr>
        <w:t>dalimumab to SB5 (</w:t>
      </w:r>
      <w:r w:rsidR="001F1606">
        <w:rPr>
          <w:rStyle w:val="Heading3Char"/>
        </w:rPr>
        <w:t>a</w:t>
      </w:r>
      <w:r w:rsidRPr="00681927">
        <w:rPr>
          <w:rStyle w:val="Heading3Char"/>
        </w:rPr>
        <w:t>dalimumab</w:t>
      </w:r>
      <w:r w:rsidR="001F1606">
        <w:rPr>
          <w:rStyle w:val="Heading3Char"/>
        </w:rPr>
        <w:t xml:space="preserve"> b</w:t>
      </w:r>
      <w:r w:rsidRPr="00681927">
        <w:rPr>
          <w:rStyle w:val="Heading3Char"/>
        </w:rPr>
        <w:t xml:space="preserve">iosimilar) in </w:t>
      </w:r>
      <w:r w:rsidR="001F1606">
        <w:rPr>
          <w:rStyle w:val="Heading3Char"/>
        </w:rPr>
        <w:t>p</w:t>
      </w:r>
      <w:r w:rsidRPr="00681927">
        <w:rPr>
          <w:rStyle w:val="Heading3Char"/>
        </w:rPr>
        <w:t xml:space="preserve">atients </w:t>
      </w:r>
      <w:r w:rsidR="001F1606">
        <w:rPr>
          <w:rStyle w:val="Heading3Char"/>
        </w:rPr>
        <w:t>w</w:t>
      </w:r>
      <w:r w:rsidRPr="00681927">
        <w:rPr>
          <w:rStyle w:val="Heading3Char"/>
        </w:rPr>
        <w:t xml:space="preserve">ith </w:t>
      </w:r>
      <w:r w:rsidR="001F1606">
        <w:rPr>
          <w:rStyle w:val="Heading3Char"/>
        </w:rPr>
        <w:t>r</w:t>
      </w:r>
      <w:r w:rsidRPr="00681927">
        <w:rPr>
          <w:rStyle w:val="Heading3Char"/>
        </w:rPr>
        <w:t xml:space="preserve">heumatoid </w:t>
      </w:r>
      <w:r w:rsidR="001F1606">
        <w:rPr>
          <w:rStyle w:val="Heading3Char"/>
        </w:rPr>
        <w:t>a</w:t>
      </w:r>
      <w:r w:rsidRPr="00681927">
        <w:rPr>
          <w:rStyle w:val="Heading3Char"/>
        </w:rPr>
        <w:t>rthritis: 52-</w:t>
      </w:r>
      <w:r w:rsidR="001F1606">
        <w:rPr>
          <w:rStyle w:val="Heading3Char"/>
        </w:rPr>
        <w:t>w</w:t>
      </w:r>
      <w:r w:rsidRPr="00681927">
        <w:rPr>
          <w:rStyle w:val="Heading3Char"/>
        </w:rPr>
        <w:t xml:space="preserve">eek </w:t>
      </w:r>
      <w:r w:rsidR="001F1606">
        <w:rPr>
          <w:rStyle w:val="Heading3Char"/>
        </w:rPr>
        <w:t>p</w:t>
      </w:r>
      <w:r w:rsidRPr="00681927">
        <w:rPr>
          <w:rStyle w:val="Heading3Char"/>
        </w:rPr>
        <w:t xml:space="preserve">hase 3 </w:t>
      </w:r>
      <w:r w:rsidR="001F1606">
        <w:rPr>
          <w:rStyle w:val="Heading3Char"/>
        </w:rPr>
        <w:t>r</w:t>
      </w:r>
      <w:r w:rsidRPr="00681927">
        <w:rPr>
          <w:rStyle w:val="Heading3Char"/>
        </w:rPr>
        <w:t xml:space="preserve">andomized </w:t>
      </w:r>
      <w:r w:rsidR="001F1606">
        <w:rPr>
          <w:rStyle w:val="Heading3Char"/>
        </w:rPr>
        <w:t>s</w:t>
      </w:r>
      <w:r w:rsidRPr="00681927">
        <w:rPr>
          <w:rStyle w:val="Heading3Char"/>
        </w:rPr>
        <w:t xml:space="preserve">tudy </w:t>
      </w:r>
      <w:r w:rsidR="001F1606">
        <w:rPr>
          <w:rStyle w:val="Heading3Char"/>
        </w:rPr>
        <w:t>r</w:t>
      </w:r>
      <w:r w:rsidRPr="00681927">
        <w:rPr>
          <w:rStyle w:val="Heading3Char"/>
        </w:rPr>
        <w:t>esults</w:t>
      </w:r>
      <w:r w:rsidR="00143ACD">
        <w:rPr>
          <w:rStyle w:val="Heading3Char"/>
        </w:rPr>
        <w:t xml:space="preserve"> </w:t>
      </w:r>
      <w:r w:rsidR="00D801DD">
        <w:rPr>
          <w:color w:val="000000"/>
        </w:rPr>
        <w:fldChar w:fldCharType="begin">
          <w:fldData xml:space="preserve">PEVuZE5vdGU+PENpdGU+PEF1dGhvcj5XZWluYmxhdHQ8L0F1dGhvcj48WWVhcj4yMDE4PC9ZZWFy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</w:fldData>
        </w:fldChar>
      </w:r>
      <w:r w:rsidR="00D801DD">
        <w:rPr>
          <w:color w:val="000000"/>
        </w:rPr>
        <w:instrText xml:space="preserve"> ADDIN EN.CITE </w:instrText>
      </w:r>
      <w:r w:rsidR="00D801DD">
        <w:rPr>
          <w:color w:val="000000"/>
        </w:rPr>
        <w:fldChar w:fldCharType="begin">
          <w:fldData xml:space="preserve">PEVuZE5vdGU+PENpdGU+PEF1dGhvcj5XZWluYmxhdHQ8L0F1dGhvcj48WWVhcj4yMDE4PC9ZZWFy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</w:fldData>
        </w:fldChar>
      </w:r>
      <w:r w:rsidR="00D801DD">
        <w:rPr>
          <w:color w:val="000000"/>
        </w:rPr>
        <w:instrText xml:space="preserve"> ADDIN EN.CITE.DATA </w:instrText>
      </w:r>
      <w:r w:rsidR="00D801DD">
        <w:rPr>
          <w:color w:val="000000"/>
        </w:rPr>
      </w:r>
      <w:r w:rsidR="00D801DD">
        <w:rPr>
          <w:color w:val="000000"/>
        </w:rPr>
        <w:fldChar w:fldCharType="end"/>
      </w:r>
      <w:r w:rsidR="00D801DD">
        <w:rPr>
          <w:color w:val="000000"/>
        </w:rPr>
      </w:r>
      <w:r w:rsidR="00D801DD">
        <w:rPr>
          <w:color w:val="000000"/>
        </w:rPr>
        <w:fldChar w:fldCharType="separate"/>
      </w:r>
      <w:r w:rsidR="00D801DD">
        <w:rPr>
          <w:noProof/>
          <w:color w:val="000000"/>
        </w:rPr>
        <w:t>[7]</w:t>
      </w:r>
      <w:r w:rsidR="00D801DD">
        <w:rPr>
          <w:color w:val="000000"/>
        </w:rPr>
        <w:fldChar w:fldCharType="end"/>
      </w:r>
    </w:p>
    <w:p w14:paraId="4FE60958" w14:textId="27D8C1C0" w:rsidR="00474AC8" w:rsidRPr="00474AC8" w:rsidRDefault="00474AC8" w:rsidP="00105C27">
      <w:r>
        <w:t xml:space="preserve">The objective of this 52-week transition study was to compare the safety, immunogenicity, and efficacy of continuing treatment with a proposed adalimumab biosimilar (SB5) treatment with switching from originator adalimumab to SB5 and continuing treatment </w:t>
      </w:r>
      <w:r w:rsidR="00882C54">
        <w:t xml:space="preserve">with </w:t>
      </w:r>
      <w:r>
        <w:t>originator adalimumab.</w:t>
      </w:r>
      <w:r w:rsidR="00E40E1B">
        <w:t xml:space="preserve"> Participants were initially randomized to receive either SB5 or originator adalimumab (1:1). At week 24, participants receiving originator adalimumab </w:t>
      </w:r>
      <w:r w:rsidR="00882C54">
        <w:t xml:space="preserve">were </w:t>
      </w:r>
      <w:r w:rsidR="00E40E1B">
        <w:t>randomized to either continue originator adalimumab</w:t>
      </w:r>
      <w:r w:rsidR="00986306">
        <w:t xml:space="preserve"> (n=129)</w:t>
      </w:r>
      <w:r w:rsidR="00E40E1B">
        <w:t xml:space="preserve"> or to switch to SB5</w:t>
      </w:r>
      <w:r w:rsidR="00986306">
        <w:t xml:space="preserve"> (n=125). This manuscript reports on efficacy assessment at week 52. </w:t>
      </w:r>
      <w:r w:rsidR="00DA46D6">
        <w:t>The American College of Rheumatology (ACR) responses observed at week 24 were maintained after switching from originator adalimumab to SB5, and the ACR response rates were comparable across treatment groups throughout the study with ACR20 response rates ranging across groups from 73.4% to 78.8% at week 52. Radiographic progression</w:t>
      </w:r>
      <w:r w:rsidR="00AC44D9">
        <w:t>, as assessed by the joint erosion and joint space narrowing scores,</w:t>
      </w:r>
      <w:r w:rsidR="00DA46D6">
        <w:t xml:space="preserve"> was minimal and comparable across treatment groups.</w:t>
      </w:r>
      <w:r w:rsidR="00AC44D9">
        <w:t xml:space="preserve"> Anti</w:t>
      </w:r>
      <w:r w:rsidR="001F1606">
        <w:t>-</w:t>
      </w:r>
      <w:r w:rsidR="00AC44D9">
        <w:t xml:space="preserve">drug antibodies were detected in 16.8% (21/125) of those who switched from originator adalimumab to SB5 as compared with 15.7% (40/254) and 18.3% (23/126) those with continued SB5 and originator adalimumab respectively. </w:t>
      </w:r>
      <w:r w:rsidR="00105C27">
        <w:t>After week 24, e</w:t>
      </w:r>
      <w:r w:rsidR="00AC44D9">
        <w:t>mergent anti-drug antibodies occurred in 6.3% (5/80) of p</w:t>
      </w:r>
      <w:r w:rsidR="00105C27">
        <w:t>articipants</w:t>
      </w:r>
      <w:r w:rsidR="00AC44D9">
        <w:t xml:space="preserve"> in the switching group as compared with 5.6% (9/160) of </w:t>
      </w:r>
      <w:r w:rsidR="00105C27">
        <w:t>participants</w:t>
      </w:r>
      <w:r w:rsidR="00AC44D9">
        <w:t xml:space="preserve"> in the group continuing SB5 group and 12.6% (11/87) in the group continuing originator.</w:t>
      </w:r>
      <w:r w:rsidR="00105C27">
        <w:t xml:space="preserve"> The authors conclude that “</w:t>
      </w:r>
      <w:r w:rsidR="00105C27" w:rsidRPr="00105C27">
        <w:rPr>
          <w:i/>
        </w:rPr>
        <w:t xml:space="preserve">Switching from ADA </w:t>
      </w:r>
      <w:r w:rsidR="00105C27">
        <w:t xml:space="preserve">[originator adalimumab] </w:t>
      </w:r>
      <w:r w:rsidR="00105C27" w:rsidRPr="00105C27">
        <w:rPr>
          <w:i/>
        </w:rPr>
        <w:t>to SB5 had no treatment- emergent issues such as increased adverse events, increased immunogenicity, or loss of efficacy</w:t>
      </w:r>
      <w:r w:rsidR="00105C27">
        <w:t>”.</w:t>
      </w:r>
    </w:p>
    <w:p w14:paraId="04D13FE2" w14:textId="6FAD473D" w:rsidR="009F6635" w:rsidRDefault="0086247A" w:rsidP="00F126ED">
      <w:pPr>
        <w:pStyle w:val="Heading3"/>
        <w:rPr>
          <w:color w:val="000000"/>
        </w:rPr>
      </w:pPr>
      <w:proofErr w:type="spellStart"/>
      <w:r w:rsidRPr="0086247A">
        <w:rPr>
          <w:color w:val="000000"/>
        </w:rPr>
        <w:t>Derwahl</w:t>
      </w:r>
      <w:proofErr w:type="spellEnd"/>
      <w:r w:rsidRPr="0086247A">
        <w:rPr>
          <w:color w:val="000000"/>
        </w:rPr>
        <w:t xml:space="preserve"> et al, 2018</w:t>
      </w:r>
      <w:r w:rsidR="00505195">
        <w:rPr>
          <w:color w:val="000000"/>
        </w:rPr>
        <w:t>:</w:t>
      </w:r>
      <w:r w:rsidRPr="0086247A">
        <w:t xml:space="preserve"> </w:t>
      </w:r>
      <w:r w:rsidRPr="0086247A">
        <w:rPr>
          <w:color w:val="000000"/>
        </w:rPr>
        <w:t xml:space="preserve">Efficacy and </w:t>
      </w:r>
      <w:r w:rsidR="001F1606">
        <w:rPr>
          <w:color w:val="000000"/>
        </w:rPr>
        <w:t>s</w:t>
      </w:r>
      <w:r w:rsidRPr="0086247A">
        <w:rPr>
          <w:color w:val="000000"/>
        </w:rPr>
        <w:t xml:space="preserve">afety of </w:t>
      </w:r>
      <w:r w:rsidR="001F1606">
        <w:rPr>
          <w:color w:val="000000"/>
        </w:rPr>
        <w:t>b</w:t>
      </w:r>
      <w:r w:rsidRPr="0086247A">
        <w:rPr>
          <w:color w:val="000000"/>
        </w:rPr>
        <w:t xml:space="preserve">iosimilar SAR342434 </w:t>
      </w:r>
      <w:r w:rsidR="001F1606">
        <w:rPr>
          <w:color w:val="000000"/>
        </w:rPr>
        <w:t>i</w:t>
      </w:r>
      <w:r w:rsidRPr="0086247A">
        <w:rPr>
          <w:color w:val="000000"/>
        </w:rPr>
        <w:t xml:space="preserve">nsulin </w:t>
      </w:r>
      <w:proofErr w:type="spellStart"/>
      <w:r w:rsidR="001F1606">
        <w:rPr>
          <w:color w:val="000000"/>
        </w:rPr>
        <w:t>l</w:t>
      </w:r>
      <w:r w:rsidRPr="0086247A">
        <w:rPr>
          <w:color w:val="000000"/>
        </w:rPr>
        <w:t>ispro</w:t>
      </w:r>
      <w:proofErr w:type="spellEnd"/>
      <w:r w:rsidRPr="0086247A">
        <w:rPr>
          <w:color w:val="000000"/>
        </w:rPr>
        <w:t xml:space="preserve"> in </w:t>
      </w:r>
      <w:r w:rsidR="001F1606">
        <w:rPr>
          <w:color w:val="000000"/>
        </w:rPr>
        <w:t>a</w:t>
      </w:r>
      <w:r w:rsidRPr="0086247A">
        <w:rPr>
          <w:color w:val="000000"/>
        </w:rPr>
        <w:t xml:space="preserve">dults with </w:t>
      </w:r>
      <w:r w:rsidR="001F1606">
        <w:rPr>
          <w:color w:val="000000"/>
        </w:rPr>
        <w:t>t</w:t>
      </w:r>
      <w:r w:rsidRPr="0086247A">
        <w:rPr>
          <w:color w:val="000000"/>
        </w:rPr>
        <w:t xml:space="preserve">ype 2 </w:t>
      </w:r>
      <w:r w:rsidR="001F1606">
        <w:rPr>
          <w:color w:val="000000"/>
        </w:rPr>
        <w:t>d</w:t>
      </w:r>
      <w:r w:rsidRPr="0086247A">
        <w:rPr>
          <w:color w:val="000000"/>
        </w:rPr>
        <w:t xml:space="preserve">iabetes, </w:t>
      </w:r>
      <w:r w:rsidR="001F1606">
        <w:rPr>
          <w:color w:val="000000"/>
        </w:rPr>
        <w:t>a</w:t>
      </w:r>
      <w:r w:rsidRPr="0086247A">
        <w:rPr>
          <w:color w:val="000000"/>
        </w:rPr>
        <w:t xml:space="preserve">lso </w:t>
      </w:r>
      <w:r w:rsidR="001F1606">
        <w:rPr>
          <w:color w:val="000000"/>
        </w:rPr>
        <w:t>u</w:t>
      </w:r>
      <w:r w:rsidRPr="0086247A">
        <w:rPr>
          <w:color w:val="000000"/>
        </w:rPr>
        <w:t xml:space="preserve">sing </w:t>
      </w:r>
      <w:r w:rsidR="001F1606">
        <w:rPr>
          <w:color w:val="000000"/>
        </w:rPr>
        <w:t>i</w:t>
      </w:r>
      <w:r w:rsidRPr="0086247A">
        <w:rPr>
          <w:color w:val="000000"/>
        </w:rPr>
        <w:t xml:space="preserve">nsulin </w:t>
      </w:r>
      <w:r w:rsidR="001F1606">
        <w:rPr>
          <w:color w:val="000000"/>
        </w:rPr>
        <w:t>g</w:t>
      </w:r>
      <w:r w:rsidRPr="0086247A">
        <w:rPr>
          <w:color w:val="000000"/>
        </w:rPr>
        <w:t>largine:</w:t>
      </w:r>
      <w:r>
        <w:rPr>
          <w:color w:val="000000"/>
        </w:rPr>
        <w:t xml:space="preserve"> </w:t>
      </w:r>
      <w:r w:rsidRPr="0086247A">
        <w:rPr>
          <w:color w:val="000000"/>
        </w:rPr>
        <w:t xml:space="preserve">SORELLA 2 </w:t>
      </w:r>
      <w:r w:rsidR="001F1606">
        <w:rPr>
          <w:color w:val="000000"/>
        </w:rPr>
        <w:t>s</w:t>
      </w:r>
      <w:r w:rsidRPr="0086247A">
        <w:rPr>
          <w:color w:val="000000"/>
        </w:rPr>
        <w:t>tudy</w:t>
      </w:r>
      <w:r w:rsidR="00143ACD">
        <w:rPr>
          <w:color w:val="000000"/>
        </w:rPr>
        <w:t xml:space="preserve"> </w:t>
      </w:r>
      <w:r w:rsidR="00D801DD">
        <w:rPr>
          <w:color w:val="000000"/>
        </w:rPr>
        <w:fldChar w:fldCharType="begin"/>
      </w:r>
      <w:r w:rsidR="00D801DD">
        <w:rPr>
          <w:color w:val="000000"/>
        </w:rPr>
        <w:instrText xml:space="preserve"> ADDIN EN.CITE &lt;EndNote&gt;&lt;Cite&gt;&lt;Author&gt;Derwahl&lt;/Author&gt;&lt;Year&gt;2018&lt;/Year&gt;&lt;RecNum&gt;1003&lt;/RecNum&gt;&lt;DisplayText&gt;[8]&lt;/DisplayText&gt;&lt;record&gt;&lt;rec-number&gt;1003&lt;/rec-number&gt;&lt;foreign-keys&gt;&lt;key app="EN" db-id="z25vxftrx92wavee52dxwaaeawv225rpv9pz" timestamp="1519868311"&gt;1003&lt;/key&gt;&lt;/foreign-keys&gt;&lt;ref-type name="Journal Article"&gt;17&lt;/ref-type&gt;&lt;contributors&gt;&lt;authors&gt;&lt;author&gt;Derwahl, K. M.&lt;/author&gt;&lt;author&gt;Bailey, T. S.&lt;/author&gt;&lt;author&gt;Wernicke-Panten, K.&lt;/author&gt;&lt;author&gt;Ping, L.&lt;/author&gt;&lt;author&gt;Pierre, S.&lt;/author&gt;&lt;/authors&gt;&lt;/contributors&gt;&lt;auth-address&gt;1 Institut fur Klinische Forschung und Entwicklung (IKFE) Berlin GmbH , Berlin, Germany .&amp;#xD;2 AMCR Institute , Escondido, California.&amp;#xD;3 Sanofi-Aventis Deutschland GmbH , Frankfurt, Germany .&amp;#xD;4 Sanofi , Bridgewater, New Jersey.&amp;#xD;5 Sanofi , Paris, France .&lt;/auth-address&gt;&lt;titles&gt;&lt;title&gt;Efficacy and Safety of Biosimilar SAR342434 Insulin Lispro in Adults with Type 2 Diabetes, Also Using Insulin Glargine: SORELLA 2 Study&lt;/title&gt;&lt;secondary-title&gt;Diabetes Technol Ther&lt;/secondary-title&gt;&lt;/titles&gt;&lt;periodical&gt;&lt;full-title&gt;Diabetes Technol Ther&lt;/full-title&gt;&lt;/periodical&gt;&lt;pages&gt;49-58&lt;/pages&gt;&lt;volume&gt;20&lt;/volume&gt;&lt;number&gt;1&lt;/number&gt;&lt;edition&gt;2017/12/13&lt;/edition&gt;&lt;keywords&gt;&lt;keyword&gt;Biosimilar&lt;/keyword&gt;&lt;keyword&gt;Immunogenicity&lt;/keyword&gt;&lt;keyword&gt;Insulin antibodies&lt;/keyword&gt;&lt;keyword&gt;Insulin lispro&lt;/keyword&gt;&lt;keyword&gt;Sorella 2.&lt;/keyword&gt;&lt;/keywords&gt;&lt;dates&gt;&lt;year&gt;2018&lt;/year&gt;&lt;pub-dates&gt;&lt;date&gt;Jan&lt;/date&gt;&lt;/pub-dates&gt;&lt;/dates&gt;&lt;isbn&gt;1557-8593 (Electronic)&amp;#xD;1520-9156 (Linking)&lt;/isbn&gt;&lt;accession-num&gt;29232162&lt;/accession-num&gt;&lt;urls&gt;&lt;related-urls&gt;&lt;url&gt;https://www.ncbi.nlm.nih.gov/pubmed/29232162&lt;/url&gt;&lt;url&gt;http://online.liebertpub.com/doi/pdfplus/10.1089/dia.2017.0281&lt;/url&gt;&lt;/related-urls&gt;&lt;/urls&gt;&lt;custom2&gt;PMC5770084&lt;/custom2&gt;&lt;electronic-resource-num&gt;10.1089/dia.2017.0281&lt;/electronic-resource-num&gt;&lt;/record&gt;&lt;/Cite&gt;&lt;/EndNote&gt;</w:instrText>
      </w:r>
      <w:r w:rsidR="00D801DD">
        <w:rPr>
          <w:color w:val="000000"/>
        </w:rPr>
        <w:fldChar w:fldCharType="separate"/>
      </w:r>
      <w:r w:rsidR="00D801DD">
        <w:rPr>
          <w:noProof/>
          <w:color w:val="000000"/>
        </w:rPr>
        <w:t>[8]</w:t>
      </w:r>
      <w:r w:rsidR="00D801DD">
        <w:rPr>
          <w:color w:val="000000"/>
        </w:rPr>
        <w:fldChar w:fldCharType="end"/>
      </w:r>
    </w:p>
    <w:p w14:paraId="416FCD60" w14:textId="6BD736BD" w:rsidR="0086247A" w:rsidRPr="0086247A" w:rsidRDefault="00DE41D5" w:rsidP="00674EEB">
      <w:r>
        <w:t xml:space="preserve">This phase 3, randomised open label study </w:t>
      </w:r>
      <w:r w:rsidR="00541E15">
        <w:t xml:space="preserve">in adult </w:t>
      </w:r>
      <w:r w:rsidR="008F027C">
        <w:t>participant</w:t>
      </w:r>
      <w:r w:rsidR="00541E15">
        <w:t xml:space="preserve">s with type 2 diabetes </w:t>
      </w:r>
      <w:r>
        <w:t xml:space="preserve">aimed to compare the efficacy, safety and immunogenicity of a potential insulin </w:t>
      </w:r>
      <w:proofErr w:type="spellStart"/>
      <w:r>
        <w:t>lispro</w:t>
      </w:r>
      <w:proofErr w:type="spellEnd"/>
      <w:r>
        <w:t xml:space="preserve"> biosimilar (SAR342434, Sanofi</w:t>
      </w:r>
      <w:r w:rsidR="00541E15">
        <w:t>, n=253</w:t>
      </w:r>
      <w:r>
        <w:t>) with origin</w:t>
      </w:r>
      <w:r w:rsidR="00541E15">
        <w:t xml:space="preserve">ator insulin </w:t>
      </w:r>
      <w:proofErr w:type="spellStart"/>
      <w:r w:rsidR="00541E15">
        <w:t>lispro</w:t>
      </w:r>
      <w:proofErr w:type="spellEnd"/>
      <w:r w:rsidR="00541E15">
        <w:t xml:space="preserve"> (</w:t>
      </w:r>
      <w:r w:rsidR="009113D0">
        <w:t>Humalog®</w:t>
      </w:r>
      <w:r w:rsidR="00541E15">
        <w:t>, n=252</w:t>
      </w:r>
      <w:r w:rsidR="009113D0">
        <w:t xml:space="preserve">) </w:t>
      </w:r>
      <w:r w:rsidR="00261643">
        <w:t xml:space="preserve">when used as at least </w:t>
      </w:r>
      <w:r w:rsidR="00541E15">
        <w:t>thrice</w:t>
      </w:r>
      <w:r w:rsidR="009113D0">
        <w:t xml:space="preserve"> daily injection</w:t>
      </w:r>
      <w:r w:rsidR="00541E15">
        <w:t>s</w:t>
      </w:r>
      <w:r w:rsidR="009113D0">
        <w:t xml:space="preserve"> in combination with</w:t>
      </w:r>
      <w:r w:rsidR="00541E15">
        <w:t xml:space="preserve"> daily</w:t>
      </w:r>
      <w:r w:rsidR="009113D0">
        <w:t xml:space="preserve"> insulin glargine.</w:t>
      </w:r>
      <w:r w:rsidR="00541E15">
        <w:t xml:space="preserve"> </w:t>
      </w:r>
      <w:r w:rsidR="00261643">
        <w:t xml:space="preserve">Participants were required to have been treated with at least thrice daily insulin </w:t>
      </w:r>
      <w:proofErr w:type="spellStart"/>
      <w:r w:rsidR="00261643">
        <w:t>lispro</w:t>
      </w:r>
      <w:proofErr w:type="spellEnd"/>
      <w:r w:rsidR="00261643">
        <w:t xml:space="preserve"> or insulin </w:t>
      </w:r>
      <w:proofErr w:type="spellStart"/>
      <w:r w:rsidR="00261643">
        <w:t>aspart</w:t>
      </w:r>
      <w:proofErr w:type="spellEnd"/>
      <w:r w:rsidR="00261643">
        <w:t xml:space="preserve"> in combination with daily insulin glargine for at least 6 months prior to screening. </w:t>
      </w:r>
      <w:r w:rsidR="00541E15">
        <w:t xml:space="preserve">The primary objective was to demonstrate </w:t>
      </w:r>
      <w:proofErr w:type="spellStart"/>
      <w:r w:rsidR="00541E15">
        <w:t>noninferiority</w:t>
      </w:r>
      <w:proofErr w:type="spellEnd"/>
      <w:r w:rsidR="00541E15">
        <w:t xml:space="preserve"> of biosimilar insulin </w:t>
      </w:r>
      <w:proofErr w:type="spellStart"/>
      <w:r w:rsidR="00541E15">
        <w:t>lispro</w:t>
      </w:r>
      <w:proofErr w:type="spellEnd"/>
      <w:r w:rsidR="00541E15">
        <w:t xml:space="preserve"> compared with reference </w:t>
      </w:r>
      <w:r w:rsidR="00541E15">
        <w:lastRenderedPageBreak/>
        <w:t xml:space="preserve">insulin </w:t>
      </w:r>
      <w:proofErr w:type="spellStart"/>
      <w:r w:rsidR="00541E15">
        <w:t>lispro</w:t>
      </w:r>
      <w:proofErr w:type="spellEnd"/>
      <w:r w:rsidR="00541E15">
        <w:t xml:space="preserve"> as defined by change from baseline in glycosylated haemoglobin</w:t>
      </w:r>
      <w:r w:rsidR="00261643">
        <w:t xml:space="preserve"> (HbA</w:t>
      </w:r>
      <w:r w:rsidR="00261643" w:rsidRPr="00261643">
        <w:rPr>
          <w:vertAlign w:val="subscript"/>
        </w:rPr>
        <w:t>1c</w:t>
      </w:r>
      <w:r w:rsidR="00261643">
        <w:t>)</w:t>
      </w:r>
      <w:r w:rsidR="00541E15">
        <w:t xml:space="preserve"> to week 26 with a </w:t>
      </w:r>
      <w:proofErr w:type="spellStart"/>
      <w:r w:rsidR="00541E15">
        <w:t>noninferiority</w:t>
      </w:r>
      <w:proofErr w:type="spellEnd"/>
      <w:r w:rsidR="00541E15">
        <w:t xml:space="preserve"> margin of 0.3%. </w:t>
      </w:r>
      <w:r w:rsidR="00261643">
        <w:t xml:space="preserve">Safety end points included hypoglycaemic events and injection site reactions. The </w:t>
      </w:r>
      <w:r w:rsidR="001F1606">
        <w:t>l</w:t>
      </w:r>
      <w:r w:rsidR="00261643">
        <w:t xml:space="preserve">east square mean </w:t>
      </w:r>
      <w:r w:rsidR="00F41ACF">
        <w:t xml:space="preserve">difference </w:t>
      </w:r>
      <w:r w:rsidR="00261643">
        <w:t xml:space="preserve">between the </w:t>
      </w:r>
      <w:r w:rsidR="00F41ACF">
        <w:t xml:space="preserve">potential biosimilar </w:t>
      </w:r>
      <w:proofErr w:type="spellStart"/>
      <w:r w:rsidR="00F41ACF">
        <w:t>lispro</w:t>
      </w:r>
      <w:proofErr w:type="spellEnd"/>
      <w:r w:rsidR="00F41ACF">
        <w:t xml:space="preserve"> group and reference group was </w:t>
      </w:r>
      <w:r w:rsidR="001F1606">
        <w:noBreakHyphen/>
      </w:r>
      <w:r w:rsidR="00261643">
        <w:t>0.07% (</w:t>
      </w:r>
      <w:r w:rsidR="00F41ACF">
        <w:t>95%</w:t>
      </w:r>
      <w:r w:rsidR="001F1606">
        <w:t xml:space="preserve"> </w:t>
      </w:r>
      <w:r w:rsidR="00F41ACF">
        <w:t>CI:</w:t>
      </w:r>
      <w:r w:rsidR="00261643">
        <w:t xml:space="preserve"> -0.215 to 0.067)</w:t>
      </w:r>
      <w:r w:rsidR="00F41ACF">
        <w:t xml:space="preserve"> which was within the predefined </w:t>
      </w:r>
      <w:proofErr w:type="spellStart"/>
      <w:r w:rsidR="00F41ACF">
        <w:t>noninferiority</w:t>
      </w:r>
      <w:proofErr w:type="spellEnd"/>
      <w:r w:rsidR="00F41ACF">
        <w:t xml:space="preserve"> limit. The percentage of </w:t>
      </w:r>
      <w:r w:rsidR="008F027C">
        <w:t>participant</w:t>
      </w:r>
      <w:r w:rsidR="00F41ACF">
        <w:t xml:space="preserve">s experiencing at least one episode of hypoglycaemia was considered to be similar between the two groups (biosimilar </w:t>
      </w:r>
      <w:proofErr w:type="spellStart"/>
      <w:r w:rsidR="00F41ACF">
        <w:t>lispro</w:t>
      </w:r>
      <w:proofErr w:type="spellEnd"/>
      <w:r w:rsidR="00F41ACF">
        <w:t xml:space="preserve"> = 68.4% v</w:t>
      </w:r>
      <w:r w:rsidR="001F1606">
        <w:t>s</w:t>
      </w:r>
      <w:r w:rsidR="00F41ACF">
        <w:t xml:space="preserve"> reference </w:t>
      </w:r>
      <w:proofErr w:type="spellStart"/>
      <w:r w:rsidR="00F41ACF">
        <w:t>lispro</w:t>
      </w:r>
      <w:proofErr w:type="spellEnd"/>
      <w:r w:rsidR="00F41ACF">
        <w:t xml:space="preserve">= 74.6%) with severe hypoglycaemia occurring in six participants (nine events total, four in one participant) in the biosimilar </w:t>
      </w:r>
      <w:proofErr w:type="spellStart"/>
      <w:r w:rsidR="00F41ACF">
        <w:t>lispro</w:t>
      </w:r>
      <w:proofErr w:type="spellEnd"/>
      <w:r w:rsidR="00F41ACF">
        <w:t xml:space="preserve"> group and four participants (four events total) in the reference </w:t>
      </w:r>
      <w:proofErr w:type="spellStart"/>
      <w:r w:rsidR="00F41ACF">
        <w:t>lispro</w:t>
      </w:r>
      <w:proofErr w:type="spellEnd"/>
      <w:r w:rsidR="00F41ACF">
        <w:t xml:space="preserve"> group. Similar percentages of participants were positive for anti-insulin </w:t>
      </w:r>
      <w:r w:rsidR="00EE43BA">
        <w:t xml:space="preserve">antibodies (biosimilar </w:t>
      </w:r>
      <w:proofErr w:type="spellStart"/>
      <w:r w:rsidR="00EE43BA">
        <w:t>lispro</w:t>
      </w:r>
      <w:proofErr w:type="spellEnd"/>
      <w:r w:rsidR="00EE43BA">
        <w:t xml:space="preserve"> =</w:t>
      </w:r>
      <w:r w:rsidR="00F41ACF">
        <w:t xml:space="preserve"> 24.5%</w:t>
      </w:r>
      <w:r w:rsidR="00EE43BA">
        <w:t xml:space="preserve"> v</w:t>
      </w:r>
      <w:r w:rsidR="001F1606">
        <w:t>s</w:t>
      </w:r>
      <w:r w:rsidR="00EE43BA">
        <w:t xml:space="preserve"> reference </w:t>
      </w:r>
      <w:proofErr w:type="spellStart"/>
      <w:r w:rsidR="00EE43BA">
        <w:t>lispro</w:t>
      </w:r>
      <w:proofErr w:type="spellEnd"/>
      <w:r w:rsidR="00EE43BA">
        <w:t>=</w:t>
      </w:r>
      <w:r w:rsidR="00F41ACF">
        <w:t>25.4%)</w:t>
      </w:r>
      <w:r w:rsidR="00EE43BA">
        <w:t xml:space="preserve"> at baseline. Over the course of the study the percentage of </w:t>
      </w:r>
      <w:r w:rsidR="008F027C">
        <w:t>participant</w:t>
      </w:r>
      <w:r w:rsidR="00EE43BA">
        <w:t xml:space="preserve">s with treatment-boosted or treatment-induced anti-insulin antibodies was 18.8% (46/245) in the biosimilar </w:t>
      </w:r>
      <w:proofErr w:type="spellStart"/>
      <w:r w:rsidR="00EE43BA">
        <w:t>lispro</w:t>
      </w:r>
      <w:proofErr w:type="spellEnd"/>
      <w:r w:rsidR="00EE43BA">
        <w:t xml:space="preserve"> group as compared with 14.5% (36/248) in the reference </w:t>
      </w:r>
      <w:proofErr w:type="spellStart"/>
      <w:r w:rsidR="00EE43BA">
        <w:t>lispro</w:t>
      </w:r>
      <w:proofErr w:type="spellEnd"/>
      <w:r w:rsidR="00EE43BA">
        <w:t xml:space="preserve"> group.</w:t>
      </w:r>
      <w:r w:rsidR="00674EEB">
        <w:t xml:space="preserve"> Injection site reactions were reported by one participant in the biosimilar group and four participants in reference group. The authors conclude that </w:t>
      </w:r>
      <w:r w:rsidR="00674EEB" w:rsidRPr="00674EEB">
        <w:rPr>
          <w:i/>
        </w:rPr>
        <w:t xml:space="preserve">“…SAR-Lis and Ly-Lis when used for 6 months in combination with GLA-100 </w:t>
      </w:r>
      <w:r w:rsidR="00674EEB">
        <w:t xml:space="preserve">[insulin glargine] </w:t>
      </w:r>
      <w:r w:rsidR="00674EEB" w:rsidRPr="00674EEB">
        <w:rPr>
          <w:i/>
        </w:rPr>
        <w:t xml:space="preserve">provided effective and similar glucose control in </w:t>
      </w:r>
      <w:r w:rsidR="008F027C">
        <w:rPr>
          <w:i/>
        </w:rPr>
        <w:t>participant</w:t>
      </w:r>
      <w:r w:rsidR="00674EEB" w:rsidRPr="00674EEB">
        <w:rPr>
          <w:i/>
        </w:rPr>
        <w:t>s with T2DM”</w:t>
      </w:r>
      <w:r w:rsidR="00674EEB">
        <w:t xml:space="preserve"> and that “</w:t>
      </w:r>
      <w:r w:rsidR="00674EEB" w:rsidRPr="00674EEB">
        <w:rPr>
          <w:i/>
        </w:rPr>
        <w:t xml:space="preserve">SAR-Lis </w:t>
      </w:r>
      <w:r w:rsidR="00674EEB">
        <w:t xml:space="preserve">[biosimilar] </w:t>
      </w:r>
      <w:r w:rsidR="00674EEB" w:rsidRPr="00674EEB">
        <w:rPr>
          <w:i/>
        </w:rPr>
        <w:t xml:space="preserve">and Ly-Lis </w:t>
      </w:r>
      <w:r w:rsidR="00674EEB">
        <w:t xml:space="preserve">[reference] </w:t>
      </w:r>
      <w:r w:rsidR="00674EEB" w:rsidRPr="00674EEB">
        <w:rPr>
          <w:i/>
        </w:rPr>
        <w:t>had similar safety and immunogenicity profiles and no specific safety concerns were observed.</w:t>
      </w:r>
      <w:r w:rsidR="00674EEB">
        <w:t>”</w:t>
      </w:r>
    </w:p>
    <w:p w14:paraId="635A3EFC" w14:textId="4EC0D701" w:rsidR="001969D2" w:rsidRDefault="001969D2" w:rsidP="00241EA3">
      <w:pPr>
        <w:pStyle w:val="Heading3"/>
      </w:pPr>
      <w:r>
        <w:t>Home</w:t>
      </w:r>
      <w:r w:rsidR="00505195">
        <w:t xml:space="preserve"> </w:t>
      </w:r>
      <w:r>
        <w:t xml:space="preserve">et al, 2018: </w:t>
      </w:r>
      <w:r w:rsidRPr="001969D2">
        <w:t>Anti-</w:t>
      </w:r>
      <w:r w:rsidR="001F1606">
        <w:t>i</w:t>
      </w:r>
      <w:r w:rsidRPr="001969D2">
        <w:t xml:space="preserve">nsulin </w:t>
      </w:r>
      <w:r w:rsidR="001F1606">
        <w:t>a</w:t>
      </w:r>
      <w:r w:rsidRPr="001969D2">
        <w:t>ntibodies and</w:t>
      </w:r>
      <w:r w:rsidR="001F1606">
        <w:t xml:space="preserve"> a</w:t>
      </w:r>
      <w:r w:rsidRPr="001969D2">
        <w:t xml:space="preserve">dverse </w:t>
      </w:r>
      <w:r w:rsidR="001F1606">
        <w:t>e</w:t>
      </w:r>
      <w:r w:rsidRPr="001969D2">
        <w:t xml:space="preserve">vents with </w:t>
      </w:r>
      <w:r w:rsidR="001F1606">
        <w:t>b</w:t>
      </w:r>
      <w:r w:rsidRPr="001969D2">
        <w:t>iosimilar</w:t>
      </w:r>
      <w:r>
        <w:t xml:space="preserve"> </w:t>
      </w:r>
      <w:r w:rsidR="001F1606">
        <w:t>i</w:t>
      </w:r>
      <w:r w:rsidRPr="001969D2">
        <w:t xml:space="preserve">nsulin </w:t>
      </w:r>
      <w:proofErr w:type="spellStart"/>
      <w:r w:rsidR="001F1606">
        <w:t>l</w:t>
      </w:r>
      <w:r w:rsidRPr="001969D2">
        <w:t>ispro</w:t>
      </w:r>
      <w:proofErr w:type="spellEnd"/>
      <w:r w:rsidRPr="001969D2">
        <w:t xml:space="preserve"> </w:t>
      </w:r>
      <w:r w:rsidR="001F1606">
        <w:t>c</w:t>
      </w:r>
      <w:r w:rsidRPr="001969D2">
        <w:t xml:space="preserve">ompared with </w:t>
      </w:r>
      <w:r w:rsidR="001F1606">
        <w:t>H</w:t>
      </w:r>
      <w:r w:rsidRPr="001969D2">
        <w:t xml:space="preserve">umalog </w:t>
      </w:r>
      <w:r w:rsidR="001F1606">
        <w:t>i</w:t>
      </w:r>
      <w:r w:rsidRPr="001969D2">
        <w:t xml:space="preserve">nsulin </w:t>
      </w:r>
      <w:proofErr w:type="spellStart"/>
      <w:r w:rsidR="001F1606">
        <w:t>l</w:t>
      </w:r>
      <w:r w:rsidRPr="001969D2">
        <w:t>ispro</w:t>
      </w:r>
      <w:proofErr w:type="spellEnd"/>
      <w:r>
        <w:t xml:space="preserve"> </w:t>
      </w:r>
      <w:r w:rsidRPr="001969D2">
        <w:t xml:space="preserve">in </w:t>
      </w:r>
      <w:r w:rsidR="001F1606">
        <w:t>p</w:t>
      </w:r>
      <w:r w:rsidRPr="001969D2">
        <w:t xml:space="preserve">eople with </w:t>
      </w:r>
      <w:r w:rsidR="001F1606">
        <w:t>d</w:t>
      </w:r>
      <w:r w:rsidRPr="001969D2">
        <w:t>iabete</w:t>
      </w:r>
      <w:r w:rsidR="00143ACD">
        <w:t xml:space="preserve">s </w:t>
      </w:r>
      <w:r w:rsidR="00D801DD">
        <w:fldChar w:fldCharType="begin"/>
      </w:r>
      <w:r w:rsidR="00D801DD">
        <w:instrText xml:space="preserve"> ADDIN EN.CITE &lt;EndNote&gt;&lt;Cite&gt;&lt;Author&gt;Home&lt;/Author&gt;&lt;Year&gt;2018&lt;/Year&gt;&lt;RecNum&gt;1002&lt;/RecNum&gt;&lt;DisplayText&gt;[9]&lt;/DisplayText&gt;&lt;record&gt;&lt;rec-number&gt;1002&lt;/rec-number&gt;&lt;foreign-keys&gt;&lt;key app="EN" db-id="z25vxftrx92wavee52dxwaaeawv225rpv9pz" timestamp="1519868311"&gt;1002&lt;/key&gt;&lt;/foreign-keys&gt;&lt;ref-type name="Journal Article"&gt;17&lt;/ref-type&gt;&lt;contributors&gt;&lt;authors&gt;&lt;author&gt;Home, P.&lt;/author&gt;&lt;author&gt;Derwahl, K. M.&lt;/author&gt;&lt;author&gt;Ziemen, M.&lt;/author&gt;&lt;author&gt;Wernicke-Panten, K.&lt;/author&gt;&lt;author&gt;Pierre, S.&lt;/author&gt;&lt;author&gt;Kirchhein, Y.&lt;/author&gt;&lt;author&gt;Garg, S. K.&lt;/author&gt;&lt;/authors&gt;&lt;/contributors&gt;&lt;auth-address&gt;1 Institute for Cellular Medicine, Newcastle University , Newcastle upon Tyne, United Kingdom .&amp;#xD;2 Institut fur Klinische Forschung und Entwicklung (IKFE) , Berlin, Germany .&amp;#xD;3 Sanofi-Aventis Deutschland, Frankfurt, Germany .&amp;#xD;4 Sanofi, Paris, France .&amp;#xD;5 Barbara Davis Center for Diabetes, University of Colorado Denver , Aurora, Colorado.&lt;/auth-address&gt;&lt;titles&gt;&lt;title&gt;Anti-Insulin Antibodies and Adverse Events with Biosimilar Insulin Lispro Compared with Humalog Insulin Lispro in People with Diabetes&lt;/title&gt;&lt;secondary-title&gt;Diabetes Technol Ther&lt;/secondary-title&gt;&lt;/titles&gt;&lt;periodical&gt;&lt;full-title&gt;Diabetes Technol Ther&lt;/full-title&gt;&lt;/periodical&gt;&lt;pages&gt;160-170&lt;/pages&gt;&lt;volume&gt;20&lt;/volume&gt;&lt;number&gt;2&lt;/number&gt;&lt;edition&gt;2018/01/23&lt;/edition&gt;&lt;keywords&gt;&lt;keyword&gt;Anti-insulin antibodies&lt;/keyword&gt;&lt;keyword&gt;Biosimilar&lt;/keyword&gt;&lt;keyword&gt;Immunogenicity&lt;/keyword&gt;&lt;keyword&gt;Insulin lispro&lt;/keyword&gt;&lt;keyword&gt;Sar342434&lt;/keyword&gt;&lt;/keywords&gt;&lt;dates&gt;&lt;year&gt;2018&lt;/year&gt;&lt;pub-dates&gt;&lt;date&gt;Feb&lt;/date&gt;&lt;/pub-dates&gt;&lt;/dates&gt;&lt;isbn&gt;1557-8593 (Electronic)&amp;#xD;1520-9156 (Linking)&lt;/isbn&gt;&lt;accession-num&gt;29355435&lt;/accession-num&gt;&lt;urls&gt;&lt;related-urls&gt;&lt;url&gt;https://www.ncbi.nlm.nih.gov/pubmed/29355435&lt;/url&gt;&lt;url&gt;http://online.liebertpub.com/doi/pdfplus/10.1089/dia.2017.0373&lt;/url&gt;&lt;/related-urls&gt;&lt;/urls&gt;&lt;custom2&gt;PMC5771536&lt;/custom2&gt;&lt;electronic-resource-num&gt;10.1089/dia.2017.0373&lt;/electronic-resource-num&gt;&lt;/record&gt;&lt;/Cite&gt;&lt;/EndNote&gt;</w:instrText>
      </w:r>
      <w:r w:rsidR="00D801DD">
        <w:fldChar w:fldCharType="separate"/>
      </w:r>
      <w:r w:rsidR="00D801DD">
        <w:rPr>
          <w:noProof/>
        </w:rPr>
        <w:t>[9]</w:t>
      </w:r>
      <w:r w:rsidR="00D801DD">
        <w:fldChar w:fldCharType="end"/>
      </w:r>
    </w:p>
    <w:p w14:paraId="1A46F0CB" w14:textId="1ED8C7EA" w:rsidR="0037491F" w:rsidRPr="00D82CAC" w:rsidRDefault="001969D2" w:rsidP="00241EA3">
      <w:pPr>
        <w:rPr>
          <w:i/>
        </w:rPr>
      </w:pPr>
      <w:r>
        <w:t xml:space="preserve">This manuscript </w:t>
      </w:r>
      <w:r w:rsidR="00F86D2E">
        <w:t>compares</w:t>
      </w:r>
      <w:r>
        <w:t xml:space="preserve"> the</w:t>
      </w:r>
      <w:r w:rsidRPr="001969D2">
        <w:t xml:space="preserve"> impact of anti-insulin antibodies (AIA) </w:t>
      </w:r>
      <w:r w:rsidR="00F86D2E">
        <w:t xml:space="preserve">on </w:t>
      </w:r>
      <w:r w:rsidR="00F86D2E" w:rsidRPr="001969D2">
        <w:t xml:space="preserve">safety and </w:t>
      </w:r>
      <w:r w:rsidR="0036666A" w:rsidRPr="001969D2">
        <w:t>glycaemic</w:t>
      </w:r>
      <w:r w:rsidR="00F86D2E" w:rsidRPr="001969D2">
        <w:t xml:space="preserve"> contro</w:t>
      </w:r>
      <w:r w:rsidR="00F86D2E">
        <w:t xml:space="preserve">l with </w:t>
      </w:r>
      <w:r>
        <w:t xml:space="preserve">biosimilar insulin </w:t>
      </w:r>
      <w:proofErr w:type="spellStart"/>
      <w:r>
        <w:t>lispro</w:t>
      </w:r>
      <w:proofErr w:type="spellEnd"/>
      <w:r>
        <w:t xml:space="preserve"> as compared with reference insulin </w:t>
      </w:r>
      <w:proofErr w:type="spellStart"/>
      <w:r>
        <w:t>lispro</w:t>
      </w:r>
      <w:proofErr w:type="spellEnd"/>
      <w:r w:rsidRPr="001969D2">
        <w:t xml:space="preserve"> </w:t>
      </w:r>
      <w:r w:rsidR="00F86D2E">
        <w:t xml:space="preserve">using results from two phase III trials, one in </w:t>
      </w:r>
      <w:r w:rsidR="008F027C">
        <w:t>participant</w:t>
      </w:r>
      <w:r w:rsidR="00F86D2E">
        <w:t>s with type I diabetes</w:t>
      </w:r>
      <w:r w:rsidR="00241EA3">
        <w:t xml:space="preserve"> (T1DM)</w:t>
      </w:r>
      <w:r w:rsidR="00F86D2E">
        <w:t xml:space="preserve"> and the other in type II diabetes</w:t>
      </w:r>
      <w:r w:rsidR="00241EA3">
        <w:t xml:space="preserve"> (T2DM)</w:t>
      </w:r>
      <w:r w:rsidR="00F86D2E">
        <w:t>.</w:t>
      </w:r>
      <w:r w:rsidR="007B4A9A">
        <w:t xml:space="preserve"> </w:t>
      </w:r>
      <w:r w:rsidR="00241EA3">
        <w:t xml:space="preserve">At baseline </w:t>
      </w:r>
      <w:r w:rsidR="007B4A9A" w:rsidRPr="007B4A9A">
        <w:t xml:space="preserve">AIA positive status was similar </w:t>
      </w:r>
      <w:r w:rsidR="00241EA3">
        <w:t>between the biosimilar and reference groups</w:t>
      </w:r>
      <w:r w:rsidR="007B4A9A" w:rsidRPr="007B4A9A">
        <w:t xml:space="preserve">, but higher in </w:t>
      </w:r>
      <w:r w:rsidR="00241EA3">
        <w:t xml:space="preserve">participants with </w:t>
      </w:r>
      <w:r w:rsidR="007B4A9A" w:rsidRPr="007B4A9A">
        <w:t xml:space="preserve">T1DM than in </w:t>
      </w:r>
      <w:r w:rsidR="00241EA3">
        <w:t xml:space="preserve">those with </w:t>
      </w:r>
      <w:r w:rsidR="007B4A9A" w:rsidRPr="007B4A9A">
        <w:t>T2DM</w:t>
      </w:r>
      <w:r w:rsidR="00974319">
        <w:t xml:space="preserve">. </w:t>
      </w:r>
      <w:r w:rsidR="00241EA3">
        <w:t xml:space="preserve">During the course of the studies, treatment induced AIA occurred in a similar </w:t>
      </w:r>
      <w:r w:rsidR="00974319" w:rsidRPr="00974319">
        <w:t xml:space="preserve">percentage of participants in the </w:t>
      </w:r>
      <w:r w:rsidR="00974319">
        <w:t xml:space="preserve">biosimilar and reference </w:t>
      </w:r>
      <w:r w:rsidR="00974319" w:rsidRPr="00974319">
        <w:t xml:space="preserve">groups </w:t>
      </w:r>
      <w:r w:rsidR="00974319">
        <w:t>(28.5% vs</w:t>
      </w:r>
      <w:r w:rsidR="00974319" w:rsidRPr="00974319">
        <w:t xml:space="preserve"> 27.3%</w:t>
      </w:r>
      <w:r w:rsidR="00974319">
        <w:t xml:space="preserve"> and </w:t>
      </w:r>
      <w:r w:rsidR="00974319" w:rsidRPr="00974319">
        <w:t xml:space="preserve">18.4% </w:t>
      </w:r>
      <w:r w:rsidR="00974319">
        <w:t xml:space="preserve">vs </w:t>
      </w:r>
      <w:r w:rsidR="00974319" w:rsidRPr="00974319">
        <w:t>15.1%)</w:t>
      </w:r>
      <w:r w:rsidR="00241EA3">
        <w:t xml:space="preserve"> and</w:t>
      </w:r>
      <w:r w:rsidR="00974319">
        <w:t xml:space="preserve"> </w:t>
      </w:r>
      <w:r w:rsidR="00241EA3">
        <w:t>t</w:t>
      </w:r>
      <w:r w:rsidR="00974319" w:rsidRPr="00974319">
        <w:t xml:space="preserve">he mean change in </w:t>
      </w:r>
      <w:r w:rsidR="00974319">
        <w:t>glycosylated haemoglobin (</w:t>
      </w:r>
      <w:r w:rsidR="00974319" w:rsidRPr="00974319">
        <w:t>HbA</w:t>
      </w:r>
      <w:r w:rsidR="00974319" w:rsidRPr="001F1606">
        <w:rPr>
          <w:vertAlign w:val="subscript"/>
        </w:rPr>
        <w:t>1c</w:t>
      </w:r>
      <w:r w:rsidR="00974319">
        <w:t>)</w:t>
      </w:r>
      <w:r w:rsidR="00974319" w:rsidRPr="00974319">
        <w:t xml:space="preserve"> from baseline to study end</w:t>
      </w:r>
      <w:r w:rsidR="00974319">
        <w:t xml:space="preserve"> in both studies </w:t>
      </w:r>
      <w:r w:rsidR="00974319" w:rsidRPr="00974319">
        <w:t>was</w:t>
      </w:r>
      <w:r w:rsidR="00974319">
        <w:t xml:space="preserve"> </w:t>
      </w:r>
      <w:r w:rsidR="00974319" w:rsidRPr="00974319">
        <w:t>similar for th</w:t>
      </w:r>
      <w:r w:rsidR="00974319" w:rsidRPr="00D82CAC">
        <w:t xml:space="preserve">e biosimilar and reference groups in both participants with and without </w:t>
      </w:r>
      <w:r w:rsidR="00974319" w:rsidRPr="008C5E9B">
        <w:t xml:space="preserve">treatment-emergent AIA. </w:t>
      </w:r>
      <w:r w:rsidR="00241EA3" w:rsidRPr="008C5E9B">
        <w:t>M</w:t>
      </w:r>
      <w:r w:rsidR="00236F1C" w:rsidRPr="008C5E9B">
        <w:t xml:space="preserve">aximum individual AIA </w:t>
      </w:r>
      <w:r w:rsidR="0036666A" w:rsidRPr="008C5E9B">
        <w:t>titres</w:t>
      </w:r>
      <w:r w:rsidR="00236F1C" w:rsidRPr="008C5E9B">
        <w:t xml:space="preserve"> </w:t>
      </w:r>
      <w:r w:rsidR="00241EA3" w:rsidRPr="008C5E9B">
        <w:t>were not associated with the magnitude of change in HbA</w:t>
      </w:r>
      <w:r w:rsidR="00241EA3" w:rsidRPr="0033347A">
        <w:rPr>
          <w:vertAlign w:val="subscript"/>
        </w:rPr>
        <w:t>1c</w:t>
      </w:r>
      <w:r w:rsidR="00241EA3" w:rsidRPr="0033347A">
        <w:t xml:space="preserve">, </w:t>
      </w:r>
      <w:r w:rsidR="00236F1C" w:rsidRPr="0033347A">
        <w:t xml:space="preserve">insulin dose, </w:t>
      </w:r>
      <w:r w:rsidR="00241EA3" w:rsidRPr="0033347A">
        <w:t xml:space="preserve">risk of </w:t>
      </w:r>
      <w:r w:rsidR="0036666A" w:rsidRPr="0033347A">
        <w:t>hypoglycaemia</w:t>
      </w:r>
      <w:r w:rsidR="00236F1C" w:rsidRPr="0033347A">
        <w:t xml:space="preserve">, or hypersensitivity reactions. </w:t>
      </w:r>
      <w:r w:rsidR="00AA1F2F" w:rsidRPr="0033347A">
        <w:t>The authors conclude that “</w:t>
      </w:r>
      <w:r w:rsidR="00882C54" w:rsidRPr="00D82CAC">
        <w:rPr>
          <w:rFonts w:cs="Arial"/>
          <w:i/>
          <w:color w:val="000000"/>
          <w:shd w:val="clear" w:color="auto" w:fill="FFFFFF"/>
        </w:rPr>
        <w:t xml:space="preserve">Insulin </w:t>
      </w:r>
      <w:proofErr w:type="spellStart"/>
      <w:r w:rsidR="00882C54" w:rsidRPr="00D82CAC">
        <w:rPr>
          <w:rFonts w:cs="Arial"/>
          <w:i/>
          <w:color w:val="000000"/>
          <w:shd w:val="clear" w:color="auto" w:fill="FFFFFF"/>
        </w:rPr>
        <w:t>lispro</w:t>
      </w:r>
      <w:proofErr w:type="spellEnd"/>
      <w:r w:rsidR="00882C54" w:rsidRPr="00D82CAC">
        <w:rPr>
          <w:rFonts w:cs="Arial"/>
          <w:i/>
          <w:color w:val="000000"/>
          <w:shd w:val="clear" w:color="auto" w:fill="FFFFFF"/>
        </w:rPr>
        <w:t xml:space="preserve"> SAR342434 and the originator insulin </w:t>
      </w:r>
      <w:proofErr w:type="spellStart"/>
      <w:r w:rsidR="00882C54" w:rsidRPr="00D82CAC">
        <w:rPr>
          <w:rFonts w:cs="Arial"/>
          <w:i/>
          <w:color w:val="000000"/>
          <w:shd w:val="clear" w:color="auto" w:fill="FFFFFF"/>
        </w:rPr>
        <w:t>lispro</w:t>
      </w:r>
      <w:proofErr w:type="spellEnd"/>
      <w:r w:rsidR="00882C54" w:rsidRPr="00D82CAC">
        <w:rPr>
          <w:rFonts w:cs="Arial"/>
          <w:i/>
          <w:color w:val="000000"/>
          <w:shd w:val="clear" w:color="auto" w:fill="FFFFFF"/>
        </w:rPr>
        <w:t xml:space="preserve"> had a similar immunogenicity profile in people with T1DM or T2DM</w:t>
      </w:r>
      <w:r w:rsidR="00AA1F2F" w:rsidRPr="00D82CAC">
        <w:rPr>
          <w:rFonts w:cs="Arial"/>
          <w:i/>
          <w:color w:val="000000"/>
          <w:shd w:val="clear" w:color="auto" w:fill="FFFFFF"/>
        </w:rPr>
        <w:t>”</w:t>
      </w:r>
      <w:r w:rsidR="00882C54" w:rsidRPr="00D82CAC">
        <w:rPr>
          <w:rFonts w:cs="Arial"/>
          <w:i/>
          <w:color w:val="000000"/>
          <w:shd w:val="clear" w:color="auto" w:fill="FFFFFF"/>
        </w:rPr>
        <w:t>.</w:t>
      </w:r>
    </w:p>
    <w:p w14:paraId="25CCC16A" w14:textId="28D7B715" w:rsidR="006D47E5" w:rsidRDefault="0037491F" w:rsidP="006D47E5">
      <w:pPr>
        <w:pStyle w:val="Heading3"/>
      </w:pPr>
      <w:r>
        <w:t xml:space="preserve">Pivot et al, 2018: Phase III, </w:t>
      </w:r>
      <w:r w:rsidR="001F1606">
        <w:t xml:space="preserve">randomized, double-blind study comparing the efficacy, safety, and immunogenicity of </w:t>
      </w:r>
      <w:r>
        <w:t>SB3 (</w:t>
      </w:r>
      <w:proofErr w:type="spellStart"/>
      <w:r w:rsidR="001F1606">
        <w:t>trastuzumab</w:t>
      </w:r>
      <w:proofErr w:type="spellEnd"/>
      <w:r w:rsidR="001F1606">
        <w:t xml:space="preserve"> biosimilar) and reference </w:t>
      </w:r>
      <w:proofErr w:type="spellStart"/>
      <w:r w:rsidR="001F1606">
        <w:t>trastuzumab</w:t>
      </w:r>
      <w:proofErr w:type="spellEnd"/>
      <w:r w:rsidR="001F1606">
        <w:t xml:space="preserve"> in participants treated with neoadjuvant therapy for human epidermal growth factor receptor 2–positive early breast cancer </w:t>
      </w:r>
      <w:r w:rsidR="00D801DD">
        <w:fldChar w:fldCharType="begin">
          <w:fldData xml:space="preserve">PEVuZE5vdGU+PENpdGU+PEF1dGhvcj5QaXZvdDwvQXV0aG9yPjxZZWFyPjIwMTg8L1llYXI+PFJl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==
</w:fldData>
        </w:fldChar>
      </w:r>
      <w:r w:rsidR="00D801DD">
        <w:instrText xml:space="preserve"> ADDIN EN.CITE </w:instrText>
      </w:r>
      <w:r w:rsidR="00D801DD">
        <w:fldChar w:fldCharType="begin">
          <w:fldData xml:space="preserve">PEVuZE5vdGU+PENpdGU+PEF1dGhvcj5QaXZvdDwvQXV0aG9yPjxZZWFyPjIwMTg8L1llYXI+PFJl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==
</w:fldData>
        </w:fldChar>
      </w:r>
      <w:r w:rsidR="00D801DD">
        <w:instrText xml:space="preserve"> ADDIN EN.CITE.DATA </w:instrText>
      </w:r>
      <w:r w:rsidR="00D801DD">
        <w:fldChar w:fldCharType="end"/>
      </w:r>
      <w:r w:rsidR="00D801DD">
        <w:fldChar w:fldCharType="separate"/>
      </w:r>
      <w:r w:rsidR="00D801DD">
        <w:rPr>
          <w:noProof/>
        </w:rPr>
        <w:t>[10]</w:t>
      </w:r>
      <w:r w:rsidR="00D801DD">
        <w:fldChar w:fldCharType="end"/>
      </w:r>
    </w:p>
    <w:p w14:paraId="76B0D6A1" w14:textId="3CA9E703" w:rsidR="0099170D" w:rsidRDefault="0099170D" w:rsidP="00674BB0">
      <w:r>
        <w:t xml:space="preserve">This phase III randomized, double-blind, parallel-group, </w:t>
      </w:r>
      <w:r w:rsidR="0036666A">
        <w:t>multicentre</w:t>
      </w:r>
      <w:r>
        <w:t xml:space="preserve"> study aimed to compare the proposed </w:t>
      </w:r>
      <w:proofErr w:type="spellStart"/>
      <w:r>
        <w:t>trastuzumab</w:t>
      </w:r>
      <w:proofErr w:type="spellEnd"/>
      <w:r>
        <w:t xml:space="preserve"> biosimilar (SB3</w:t>
      </w:r>
      <w:r w:rsidR="0005231C">
        <w:t>, n = 437</w:t>
      </w:r>
      <w:r>
        <w:t xml:space="preserve">) with reference </w:t>
      </w:r>
      <w:proofErr w:type="spellStart"/>
      <w:r>
        <w:t>trastu</w:t>
      </w:r>
      <w:r w:rsidR="0046415D">
        <w:t>z</w:t>
      </w:r>
      <w:r>
        <w:t>umab</w:t>
      </w:r>
      <w:proofErr w:type="spellEnd"/>
      <w:r>
        <w:t xml:space="preserve"> (Herceptin®</w:t>
      </w:r>
      <w:r w:rsidR="0005231C">
        <w:t>, n=438</w:t>
      </w:r>
      <w:r>
        <w:t xml:space="preserve">) in the neoadjuvant setting in participants with human epidermal growth factor receptor 2–positive early breast cancer. Participants were randomised (1:1) to receive either SB3 or reference </w:t>
      </w:r>
      <w:proofErr w:type="spellStart"/>
      <w:r>
        <w:t>trastuzumab</w:t>
      </w:r>
      <w:proofErr w:type="spellEnd"/>
      <w:r>
        <w:t xml:space="preserve"> every 3 weeks for eight cycles with eight concurrent cycles of chemotherapy</w:t>
      </w:r>
      <w:r w:rsidR="000C69AB">
        <w:t xml:space="preserve"> (</w:t>
      </w:r>
      <w:r w:rsidR="00C67190">
        <w:t xml:space="preserve">four cycles of </w:t>
      </w:r>
      <w:r w:rsidR="000C69AB">
        <w:t>docetaxel followed</w:t>
      </w:r>
      <w:r w:rsidR="00C67190">
        <w:t xml:space="preserve"> by four cycles of fluorouracil, </w:t>
      </w:r>
      <w:proofErr w:type="spellStart"/>
      <w:r w:rsidR="000C69AB">
        <w:t>epirubicin</w:t>
      </w:r>
      <w:proofErr w:type="spellEnd"/>
      <w:r w:rsidR="000C69AB">
        <w:t xml:space="preserve"> and</w:t>
      </w:r>
      <w:r w:rsidR="00C67190">
        <w:t xml:space="preserve"> cyclophosphamide)</w:t>
      </w:r>
      <w:r w:rsidR="00DA6F2F">
        <w:t xml:space="preserve"> following which participants underwent surgery and a subsequent additional 10 cycles of adjuvant SB3 or reference </w:t>
      </w:r>
      <w:proofErr w:type="spellStart"/>
      <w:r w:rsidR="00DA6F2F">
        <w:t>trastuzumab</w:t>
      </w:r>
      <w:proofErr w:type="spellEnd"/>
      <w:r w:rsidR="00DA6F2F">
        <w:t xml:space="preserve">. </w:t>
      </w:r>
      <w:r>
        <w:t xml:space="preserve">The primary end point was </w:t>
      </w:r>
      <w:r w:rsidR="00DA6F2F">
        <w:t xml:space="preserve">the </w:t>
      </w:r>
      <w:r w:rsidR="00DA6F2F">
        <w:lastRenderedPageBreak/>
        <w:t xml:space="preserve">rate of pathologic complete response in the primary breast </w:t>
      </w:r>
      <w:r w:rsidR="0036666A">
        <w:t>tumour</w:t>
      </w:r>
      <w:r w:rsidR="00DA6F2F">
        <w:t xml:space="preserve"> (</w:t>
      </w:r>
      <w:proofErr w:type="spellStart"/>
      <w:r>
        <w:t>bpCR</w:t>
      </w:r>
      <w:proofErr w:type="spellEnd"/>
      <w:r w:rsidR="00DA6F2F">
        <w:t>)</w:t>
      </w:r>
      <w:r>
        <w:t xml:space="preserve">, defined as no histologic evidence of residual invasive </w:t>
      </w:r>
      <w:r w:rsidR="0036666A">
        <w:t>tumour</w:t>
      </w:r>
      <w:r>
        <w:t xml:space="preserve"> cells in the breast</w:t>
      </w:r>
      <w:r w:rsidR="00DA6F2F">
        <w:t xml:space="preserve"> as assessed by the local pathologist</w:t>
      </w:r>
      <w:r w:rsidR="003C6E68">
        <w:t xml:space="preserve">, </w:t>
      </w:r>
      <w:r w:rsidR="003C6E68" w:rsidRPr="003C6E68">
        <w:t>in the per-protocol set</w:t>
      </w:r>
      <w:r w:rsidR="00DA6F2F">
        <w:t>. All</w:t>
      </w:r>
      <w:r w:rsidR="00DA6F2F" w:rsidRPr="00DA6F2F">
        <w:t xml:space="preserve"> </w:t>
      </w:r>
      <w:proofErr w:type="spellStart"/>
      <w:r w:rsidR="00DA6F2F" w:rsidRPr="00DA6F2F">
        <w:t>bpCRs</w:t>
      </w:r>
      <w:proofErr w:type="spellEnd"/>
      <w:r w:rsidR="00DA6F2F" w:rsidRPr="00DA6F2F">
        <w:t xml:space="preserve"> were reviewed by the study pathologist board</w:t>
      </w:r>
      <w:r w:rsidR="00DA6F2F">
        <w:t>.</w:t>
      </w:r>
      <w:r w:rsidR="00233AD9">
        <w:t xml:space="preserve"> Equivalence was defined as containment of the 95% CI of the ratio in the </w:t>
      </w:r>
      <w:proofErr w:type="spellStart"/>
      <w:r w:rsidR="00233AD9">
        <w:t>bpCR</w:t>
      </w:r>
      <w:proofErr w:type="spellEnd"/>
      <w:r w:rsidR="00233AD9">
        <w:t xml:space="preserve"> rate between arms within the range of 0.785 to 1.546 or if the 95% CI of the difference in the </w:t>
      </w:r>
      <w:proofErr w:type="spellStart"/>
      <w:r w:rsidR="00233AD9">
        <w:t>bpCR</w:t>
      </w:r>
      <w:proofErr w:type="spellEnd"/>
      <w:r w:rsidR="00233AD9">
        <w:t xml:space="preserve"> rate between treatments was contained wi</w:t>
      </w:r>
      <w:r w:rsidR="00966AEC">
        <w:t>thin the predefined margin of ±</w:t>
      </w:r>
      <w:r w:rsidR="00233AD9">
        <w:t>13%.</w:t>
      </w:r>
      <w:r w:rsidR="003C6E68">
        <w:t xml:space="preserve"> The proportion of </w:t>
      </w:r>
      <w:r w:rsidR="008F027C">
        <w:t>participant</w:t>
      </w:r>
      <w:r w:rsidR="003C6E68">
        <w:t>s ac</w:t>
      </w:r>
      <w:r w:rsidR="00710760">
        <w:t xml:space="preserve">hieving </w:t>
      </w:r>
      <w:proofErr w:type="spellStart"/>
      <w:r w:rsidR="00710760">
        <w:t>bpCR</w:t>
      </w:r>
      <w:proofErr w:type="spellEnd"/>
      <w:r w:rsidR="00710760">
        <w:t xml:space="preserve"> was</w:t>
      </w:r>
      <w:r w:rsidR="003C6E68">
        <w:t xml:space="preserve"> 51.7% (208/402) in the SB3 group </w:t>
      </w:r>
      <w:r w:rsidR="00710760">
        <w:t xml:space="preserve">as compared with </w:t>
      </w:r>
      <w:r w:rsidR="003C6E68">
        <w:t xml:space="preserve">42.0% (167/398 </w:t>
      </w:r>
      <w:r w:rsidR="008F027C">
        <w:t>participant</w:t>
      </w:r>
      <w:r w:rsidR="003C6E68">
        <w:t xml:space="preserve">s) in the reference </w:t>
      </w:r>
      <w:proofErr w:type="spellStart"/>
      <w:r w:rsidR="003C6E68">
        <w:t>trastuzumab</w:t>
      </w:r>
      <w:proofErr w:type="spellEnd"/>
      <w:r w:rsidR="003C6E68">
        <w:t xml:space="preserve"> group</w:t>
      </w:r>
      <w:r w:rsidR="00710760">
        <w:t xml:space="preserve">. The adjusted rate difference was 10.70% (95% CI: 4.13% to 17.26%) with the lower margin contained within but the upper margin was outside the predefined equivalence criteria whilst the adjusted ratio of </w:t>
      </w:r>
      <w:proofErr w:type="spellStart"/>
      <w:r w:rsidR="00710760">
        <w:t>bpCR</w:t>
      </w:r>
      <w:proofErr w:type="spellEnd"/>
      <w:r w:rsidR="00710760">
        <w:t xml:space="preserve"> was within the predefined equivalence margins (1.259, 95% CI: 1.085 to 1.460). </w:t>
      </w:r>
      <w:r w:rsidR="00210529">
        <w:t xml:space="preserve">With regards to the numerically higher </w:t>
      </w:r>
      <w:proofErr w:type="spellStart"/>
      <w:r w:rsidR="00210529">
        <w:t>bpCR</w:t>
      </w:r>
      <w:proofErr w:type="spellEnd"/>
      <w:r w:rsidR="00210529">
        <w:t xml:space="preserve"> observed within the SB3 group, t</w:t>
      </w:r>
      <w:r w:rsidR="0033347A" w:rsidRPr="00D3238F">
        <w:t>he authors note that “</w:t>
      </w:r>
      <w:r w:rsidR="0033347A" w:rsidRPr="00D3238F">
        <w:rPr>
          <w:i/>
        </w:rPr>
        <w:t xml:space="preserve">Participant demographic and baseline disease characteristics were well balanced between arms; therefore, the difference observed in </w:t>
      </w:r>
      <w:proofErr w:type="spellStart"/>
      <w:r w:rsidR="0033347A" w:rsidRPr="00D3238F">
        <w:rPr>
          <w:i/>
        </w:rPr>
        <w:t>bpCR</w:t>
      </w:r>
      <w:proofErr w:type="spellEnd"/>
      <w:r w:rsidR="0033347A" w:rsidRPr="00D3238F">
        <w:rPr>
          <w:i/>
        </w:rPr>
        <w:t xml:space="preserve"> rates is difficult to explain</w:t>
      </w:r>
      <w:r w:rsidR="0033347A" w:rsidRPr="00D3238F">
        <w:t>” but suggest that in the development of SB3 it has been observed that “</w:t>
      </w:r>
      <w:r w:rsidR="0033347A" w:rsidRPr="00D3238F">
        <w:rPr>
          <w:i/>
        </w:rPr>
        <w:t xml:space="preserve">Among numerous lots of TRZ  </w:t>
      </w:r>
      <w:r w:rsidR="0033347A" w:rsidRPr="00D3238F">
        <w:t xml:space="preserve">[reference </w:t>
      </w:r>
      <w:proofErr w:type="spellStart"/>
      <w:r w:rsidR="0033347A" w:rsidRPr="00D3238F">
        <w:t>trastuzumab</w:t>
      </w:r>
      <w:proofErr w:type="spellEnd"/>
      <w:r w:rsidR="0033347A" w:rsidRPr="00D3238F">
        <w:t>]</w:t>
      </w:r>
      <w:r w:rsidR="0033347A" w:rsidRPr="00D3238F">
        <w:rPr>
          <w:i/>
        </w:rPr>
        <w:t xml:space="preserve"> that have been </w:t>
      </w:r>
      <w:proofErr w:type="spellStart"/>
      <w:r w:rsidR="0033347A" w:rsidRPr="00D3238F">
        <w:rPr>
          <w:i/>
        </w:rPr>
        <w:t>analyzed</w:t>
      </w:r>
      <w:proofErr w:type="spellEnd"/>
      <w:r w:rsidR="0033347A" w:rsidRPr="00D3238F">
        <w:rPr>
          <w:i/>
        </w:rPr>
        <w:t xml:space="preserve"> for physicochemical and biologic properties for &gt; 5 years, certain lots showed a marked downward drift in the level of glycosylation, </w:t>
      </w:r>
      <w:proofErr w:type="spellStart"/>
      <w:r w:rsidR="0033347A" w:rsidRPr="00D3238F">
        <w:rPr>
          <w:i/>
        </w:rPr>
        <w:t>Fc</w:t>
      </w:r>
      <w:r w:rsidR="0033347A" w:rsidRPr="00D3238F">
        <w:rPr>
          <w:rFonts w:ascii="Symbol" w:hAnsi="Symbol"/>
          <w:i/>
        </w:rPr>
        <w:t></w:t>
      </w:r>
      <w:r w:rsidR="0033347A" w:rsidRPr="00D3238F">
        <w:rPr>
          <w:i/>
        </w:rPr>
        <w:t>RIIIa</w:t>
      </w:r>
      <w:proofErr w:type="spellEnd"/>
      <w:r w:rsidR="0033347A" w:rsidRPr="00D3238F">
        <w:rPr>
          <w:i/>
        </w:rPr>
        <w:t xml:space="preserve"> binding activities, and antibody-dependent cell-mediated cytotoxicity activities</w:t>
      </w:r>
      <w:r w:rsidR="0033347A" w:rsidRPr="00D3238F">
        <w:t>” and that “</w:t>
      </w:r>
      <w:r w:rsidR="0033347A" w:rsidRPr="00D3238F">
        <w:rPr>
          <w:i/>
        </w:rPr>
        <w:t>Because some of these lots were used as a reference drug in this clinical study, it cannot be excluded that the shifts of these quality attributes in the reference drug did not have an impact on the presented results</w:t>
      </w:r>
      <w:r w:rsidR="0033347A" w:rsidRPr="00D3238F">
        <w:t>”.</w:t>
      </w:r>
      <w:r w:rsidR="0033347A">
        <w:t xml:space="preserve"> </w:t>
      </w:r>
      <w:r w:rsidR="00710760">
        <w:t xml:space="preserve">During the neoadjuvant period, treatment emergent adverse events were reported by a similar proportion of participants in both groups (96.6% of SB3 participants vs. 95.2% of reference </w:t>
      </w:r>
      <w:proofErr w:type="spellStart"/>
      <w:r w:rsidR="00710760">
        <w:t>trastuzumab</w:t>
      </w:r>
      <w:proofErr w:type="spellEnd"/>
      <w:r w:rsidR="00710760">
        <w:t xml:space="preserve"> participants). The most common adverse events were neutropenia, alopecia, nausea, and leukopenia.</w:t>
      </w:r>
      <w:r w:rsidR="004E4003">
        <w:t xml:space="preserve"> Up to cycle 9, anti-drug antibodies were detected in three participants (0.7%) in the SB3 group only. </w:t>
      </w:r>
      <w:r w:rsidR="0033347A">
        <w:t xml:space="preserve">The authors conclude that </w:t>
      </w:r>
      <w:r w:rsidR="00210529">
        <w:t>“</w:t>
      </w:r>
      <w:r w:rsidR="00210529" w:rsidRPr="00210529">
        <w:rPr>
          <w:i/>
        </w:rPr>
        <w:t xml:space="preserve">Equivalence for efficacy was demonstrated between SB3 and TRZ </w:t>
      </w:r>
      <w:r w:rsidR="00210529" w:rsidRPr="00210529">
        <w:t xml:space="preserve">[reference </w:t>
      </w:r>
      <w:proofErr w:type="spellStart"/>
      <w:r w:rsidR="00210529" w:rsidRPr="00210529">
        <w:t>trastuzumab</w:t>
      </w:r>
      <w:proofErr w:type="spellEnd"/>
      <w:r w:rsidR="00210529" w:rsidRPr="00210529">
        <w:t>]</w:t>
      </w:r>
      <w:r w:rsidR="00210529" w:rsidRPr="00210529">
        <w:rPr>
          <w:i/>
        </w:rPr>
        <w:t xml:space="preserve"> on the basis of the ratio of </w:t>
      </w:r>
      <w:proofErr w:type="spellStart"/>
      <w:r w:rsidR="00210529" w:rsidRPr="00210529">
        <w:rPr>
          <w:i/>
        </w:rPr>
        <w:t>bpCR</w:t>
      </w:r>
      <w:proofErr w:type="spellEnd"/>
      <w:r w:rsidR="00210529" w:rsidRPr="00210529">
        <w:rPr>
          <w:i/>
        </w:rPr>
        <w:t xml:space="preserve"> rates. Safety and immunogenicity were comparable</w:t>
      </w:r>
      <w:r w:rsidR="00210529">
        <w:rPr>
          <w:i/>
        </w:rPr>
        <w:t>”</w:t>
      </w:r>
      <w:r w:rsidR="0033347A" w:rsidRPr="00D3238F">
        <w:t>.</w:t>
      </w:r>
    </w:p>
    <w:p w14:paraId="3AAFD552" w14:textId="47543917" w:rsidR="00864C78" w:rsidRDefault="00864C78" w:rsidP="00864C78">
      <w:pPr>
        <w:pStyle w:val="Heading3"/>
      </w:pPr>
      <w:r>
        <w:t>Pivot et al</w:t>
      </w:r>
      <w:r w:rsidR="00C0080E" w:rsidRPr="00864C78">
        <w:rPr>
          <w:rStyle w:val="Heading3Char"/>
        </w:rPr>
        <w:t>, 2018</w:t>
      </w:r>
      <w:r w:rsidR="00505195">
        <w:rPr>
          <w:rStyle w:val="Heading3Char"/>
        </w:rPr>
        <w:t>:</w:t>
      </w:r>
      <w:r w:rsidR="00C0080E" w:rsidRPr="00864C78">
        <w:rPr>
          <w:rStyle w:val="Heading3Char"/>
        </w:rPr>
        <w:t xml:space="preserve"> A phase III study comparing SB3 (a proposed </w:t>
      </w:r>
      <w:proofErr w:type="spellStart"/>
      <w:r w:rsidR="00C0080E" w:rsidRPr="00864C78">
        <w:rPr>
          <w:rStyle w:val="Heading3Char"/>
        </w:rPr>
        <w:t>trastuzumab</w:t>
      </w:r>
      <w:proofErr w:type="spellEnd"/>
      <w:r w:rsidR="00C0080E" w:rsidRPr="00864C78">
        <w:rPr>
          <w:rStyle w:val="Heading3Char"/>
        </w:rPr>
        <w:t xml:space="preserve"> biosimilar) and </w:t>
      </w:r>
      <w:proofErr w:type="spellStart"/>
      <w:r w:rsidR="00C0080E" w:rsidRPr="00864C78">
        <w:rPr>
          <w:rStyle w:val="Heading3Char"/>
        </w:rPr>
        <w:t>trastuzumab</w:t>
      </w:r>
      <w:proofErr w:type="spellEnd"/>
      <w:r w:rsidR="00C0080E" w:rsidRPr="00864C78">
        <w:rPr>
          <w:rStyle w:val="Heading3Char"/>
        </w:rPr>
        <w:t xml:space="preserve"> reference product in HER2-positive early breast cancer treated with neoadjuvant-adjuvant treatment: Final safety, immunogenicity and survival results</w:t>
      </w:r>
      <w:r w:rsidR="00143ACD">
        <w:rPr>
          <w:rStyle w:val="Heading3Char"/>
        </w:rPr>
        <w:t xml:space="preserve"> </w:t>
      </w:r>
      <w:r w:rsidR="00D801DD">
        <w:rPr>
          <w:rStyle w:val="Heading3Char"/>
        </w:rPr>
        <w:fldChar w:fldCharType="begin">
          <w:fldData xml:space="preserve">PEVuZE5vdGU+PENpdGU+PEF1dGhvcj5QaXZvdDwvQXV0aG9yPjxZZWFyPjIwMTg8L1llYXI+PFJl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</w:fldData>
        </w:fldChar>
      </w:r>
      <w:r w:rsidR="00D801DD">
        <w:rPr>
          <w:rStyle w:val="Heading3Char"/>
        </w:rPr>
        <w:instrText xml:space="preserve"> ADDIN EN.CITE </w:instrText>
      </w:r>
      <w:r w:rsidR="00D801DD">
        <w:rPr>
          <w:rStyle w:val="Heading3Char"/>
        </w:rPr>
        <w:fldChar w:fldCharType="begin">
          <w:fldData xml:space="preserve">PEVuZE5vdGU+PENpdGU+PEF1dGhvcj5QaXZvdDwvQXV0aG9yPjxZZWFyPjIwMTg8L1llYXI+PFJl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</w:fldData>
        </w:fldChar>
      </w:r>
      <w:r w:rsidR="00D801DD">
        <w:rPr>
          <w:rStyle w:val="Heading3Char"/>
        </w:rPr>
        <w:instrText xml:space="preserve"> ADDIN EN.CITE.DATA </w:instrText>
      </w:r>
      <w:r w:rsidR="00D801DD">
        <w:rPr>
          <w:rStyle w:val="Heading3Char"/>
        </w:rPr>
      </w:r>
      <w:r w:rsidR="00D801DD">
        <w:rPr>
          <w:rStyle w:val="Heading3Char"/>
        </w:rPr>
        <w:fldChar w:fldCharType="end"/>
      </w:r>
      <w:r w:rsidR="00D801DD">
        <w:rPr>
          <w:rStyle w:val="Heading3Char"/>
        </w:rPr>
      </w:r>
      <w:r w:rsidR="00D801DD">
        <w:rPr>
          <w:rStyle w:val="Heading3Char"/>
        </w:rPr>
        <w:fldChar w:fldCharType="separate"/>
      </w:r>
      <w:r w:rsidR="00D801DD">
        <w:rPr>
          <w:rStyle w:val="Heading3Char"/>
          <w:noProof/>
        </w:rPr>
        <w:t>[11]</w:t>
      </w:r>
      <w:r w:rsidR="00D801DD">
        <w:rPr>
          <w:rStyle w:val="Heading3Char"/>
        </w:rPr>
        <w:fldChar w:fldCharType="end"/>
      </w:r>
    </w:p>
    <w:p w14:paraId="634CF5CB" w14:textId="6A199D62" w:rsidR="009F6635" w:rsidRDefault="00451FE5" w:rsidP="009C7785">
      <w:r>
        <w:t xml:space="preserve">Following on from the above manuscript this paper </w:t>
      </w:r>
      <w:r w:rsidR="00526708">
        <w:t xml:space="preserve">reports on </w:t>
      </w:r>
      <w:r w:rsidR="00284165">
        <w:t xml:space="preserve">the secondary study endpoints of </w:t>
      </w:r>
      <w:r w:rsidR="00526708">
        <w:t>event-free</w:t>
      </w:r>
      <w:r w:rsidR="00284165">
        <w:t xml:space="preserve"> survival, defined as disease recurrence or progression or death due to any cause, and overall survival </w:t>
      </w:r>
      <w:r w:rsidR="00526708">
        <w:t>following the complete 1</w:t>
      </w:r>
      <w:r>
        <w:t xml:space="preserve"> </w:t>
      </w:r>
      <w:r w:rsidR="00526708">
        <w:t>year of neoadjuvant-adjuvant therapy</w:t>
      </w:r>
      <w:r>
        <w:t xml:space="preserve"> with a proposed </w:t>
      </w:r>
      <w:proofErr w:type="spellStart"/>
      <w:r>
        <w:t>trastuzumab</w:t>
      </w:r>
      <w:proofErr w:type="spellEnd"/>
      <w:r>
        <w:t xml:space="preserve"> biosimilar (SB3) as compared with originator </w:t>
      </w:r>
      <w:proofErr w:type="spellStart"/>
      <w:r>
        <w:t>trastuzumab</w:t>
      </w:r>
      <w:proofErr w:type="spellEnd"/>
      <w:r>
        <w:t>.</w:t>
      </w:r>
      <w:r w:rsidR="00C05C94">
        <w:t xml:space="preserve"> With a data cut-off of 30 days post completion of adjuvant therapy, </w:t>
      </w:r>
      <w:r w:rsidR="00B62C07">
        <w:t xml:space="preserve">at 12 months </w:t>
      </w:r>
      <w:r w:rsidR="00572095">
        <w:t xml:space="preserve">the event free survival and overall survival rates </w:t>
      </w:r>
      <w:r w:rsidR="00C05C94">
        <w:t xml:space="preserve">for SB3 and originator </w:t>
      </w:r>
      <w:proofErr w:type="spellStart"/>
      <w:r w:rsidR="00C05C94">
        <w:t>trastuzumab</w:t>
      </w:r>
      <w:proofErr w:type="spellEnd"/>
      <w:r w:rsidR="00C05C94">
        <w:t xml:space="preserve"> </w:t>
      </w:r>
      <w:r w:rsidR="00572095">
        <w:t>were comparable</w:t>
      </w:r>
      <w:r w:rsidR="00B7529B">
        <w:t xml:space="preserve"> (</w:t>
      </w:r>
      <w:r w:rsidR="00572095">
        <w:t>event free survival: SB3 = 93.7% v</w:t>
      </w:r>
      <w:r w:rsidR="001F1606">
        <w:t>s</w:t>
      </w:r>
      <w:r w:rsidR="00572095">
        <w:t xml:space="preserve"> originator = 93.4%, overall survival: SB3 = 99.8%</w:t>
      </w:r>
      <w:r w:rsidR="001F1606">
        <w:t xml:space="preserve"> </w:t>
      </w:r>
      <w:r w:rsidR="00572095">
        <w:t>v</w:t>
      </w:r>
      <w:r w:rsidR="001F1606">
        <w:t>s</w:t>
      </w:r>
      <w:r w:rsidR="00572095">
        <w:t xml:space="preserve"> originator = 98.8%</w:t>
      </w:r>
      <w:r w:rsidR="00B7529B">
        <w:t>)</w:t>
      </w:r>
      <w:r w:rsidR="00C05C94">
        <w:t>. The</w:t>
      </w:r>
      <w:r w:rsidR="00B7529B">
        <w:t xml:space="preserve"> corresponding event free survival hazard ratio (SB3/originator) </w:t>
      </w:r>
      <w:r w:rsidR="00C05C94">
        <w:t>was</w:t>
      </w:r>
      <w:r w:rsidR="00B7529B">
        <w:t xml:space="preserve"> 0.94 (95%</w:t>
      </w:r>
      <w:r w:rsidR="001F1606">
        <w:t xml:space="preserve"> </w:t>
      </w:r>
      <w:r w:rsidR="00B7529B">
        <w:t>CI: 0.59</w:t>
      </w:r>
      <w:r w:rsidR="001F1606">
        <w:t xml:space="preserve"> to </w:t>
      </w:r>
      <w:r w:rsidR="00B7529B">
        <w:t>1.51)</w:t>
      </w:r>
      <w:r w:rsidR="00572095">
        <w:t xml:space="preserve">. </w:t>
      </w:r>
      <w:r w:rsidR="00D17320">
        <w:t xml:space="preserve">The incidence of treatment-emergent adverse events was </w:t>
      </w:r>
      <w:r w:rsidR="00A24D67">
        <w:t xml:space="preserve">also </w:t>
      </w:r>
      <w:r w:rsidR="00D17320">
        <w:t>comparable between groups</w:t>
      </w:r>
      <w:r w:rsidR="00A24D67">
        <w:t xml:space="preserve"> </w:t>
      </w:r>
      <w:r w:rsidR="00D17320">
        <w:t>(SB3</w:t>
      </w:r>
      <w:r w:rsidR="00A24D67">
        <w:t xml:space="preserve"> = </w:t>
      </w:r>
      <w:r w:rsidR="00D17320">
        <w:t xml:space="preserve">97.5% </w:t>
      </w:r>
      <w:r w:rsidR="00A24D67">
        <w:t>v</w:t>
      </w:r>
      <w:r w:rsidR="001F1606">
        <w:t>s</w:t>
      </w:r>
      <w:r w:rsidR="00A24D67">
        <w:t xml:space="preserve"> originator =</w:t>
      </w:r>
      <w:r w:rsidR="00D17320">
        <w:t xml:space="preserve"> 96.1%). </w:t>
      </w:r>
      <w:r w:rsidR="00A24D67">
        <w:t>Anti-drug antibodies were detected in 3 participants in each group.</w:t>
      </w:r>
      <w:r w:rsidR="00D17320">
        <w:t xml:space="preserve"> </w:t>
      </w:r>
      <w:r w:rsidR="009C7785">
        <w:t>The authors conclude that “</w:t>
      </w:r>
      <w:r w:rsidR="009C7785" w:rsidRPr="009C7785">
        <w:rPr>
          <w:i/>
        </w:rPr>
        <w:t xml:space="preserve">Using the totality of evidence approach, the final safety, </w:t>
      </w:r>
      <w:proofErr w:type="gramStart"/>
      <w:r w:rsidR="009C7785" w:rsidRPr="009C7785">
        <w:rPr>
          <w:i/>
        </w:rPr>
        <w:t>immunogenicity</w:t>
      </w:r>
      <w:proofErr w:type="gramEnd"/>
      <w:r w:rsidR="009C7785" w:rsidRPr="009C7785">
        <w:rPr>
          <w:i/>
        </w:rPr>
        <w:t xml:space="preserve"> and survival results of this study further support the </w:t>
      </w:r>
      <w:proofErr w:type="spellStart"/>
      <w:r w:rsidR="009C7785" w:rsidRPr="009C7785">
        <w:rPr>
          <w:i/>
        </w:rPr>
        <w:t>biosimilarity</w:t>
      </w:r>
      <w:proofErr w:type="spellEnd"/>
      <w:r w:rsidR="009C7785" w:rsidRPr="009C7785">
        <w:rPr>
          <w:i/>
        </w:rPr>
        <w:t xml:space="preserve"> established between SB3 and TRZ</w:t>
      </w:r>
      <w:r w:rsidR="009C7785">
        <w:t xml:space="preserve"> [originator </w:t>
      </w:r>
      <w:proofErr w:type="spellStart"/>
      <w:r w:rsidR="009C7785">
        <w:t>trastuzumab</w:t>
      </w:r>
      <w:proofErr w:type="spellEnd"/>
      <w:r w:rsidR="009C7785">
        <w:t xml:space="preserve">]”. </w:t>
      </w:r>
      <w:r w:rsidR="009F6635">
        <w:br w:type="page"/>
      </w:r>
    </w:p>
    <w:p w14:paraId="1C7C7F52" w14:textId="1D58C6F8" w:rsidR="00ED24C6" w:rsidRDefault="00ED5833" w:rsidP="00E2470F">
      <w:r w:rsidRPr="00B6367B">
        <w:lastRenderedPageBreak/>
        <w:t xml:space="preserve">Once </w:t>
      </w:r>
      <w:proofErr w:type="spellStart"/>
      <w:r w:rsidRPr="00B6367B">
        <w:t>biosimilarity</w:t>
      </w:r>
      <w:proofErr w:type="spellEnd"/>
      <w:r w:rsidRPr="00B6367B">
        <w:t xml:space="preserve"> of the new product against the reference has been esta</w:t>
      </w:r>
      <w:r>
        <w:t xml:space="preserve">blished through phase I and III </w:t>
      </w:r>
      <w:r w:rsidRPr="00B6367B">
        <w:t xml:space="preserve">trials, it is the national and </w:t>
      </w:r>
      <w:r w:rsidRPr="00FE227F">
        <w:t>international regulatory environment that is the foundational determinant of use.</w:t>
      </w:r>
    </w:p>
    <w:p w14:paraId="5B2EAEA6" w14:textId="7EB999EB" w:rsidR="00E2470F" w:rsidRDefault="00E2470F" w:rsidP="003E2353">
      <w:pPr>
        <w:pStyle w:val="Heading3"/>
      </w:pPr>
      <w:proofErr w:type="spellStart"/>
      <w:r>
        <w:t>Husereau</w:t>
      </w:r>
      <w:proofErr w:type="spellEnd"/>
      <w:r>
        <w:t xml:space="preserve"> et al, 2018: </w:t>
      </w:r>
      <w:r w:rsidR="001F1606">
        <w:t xml:space="preserve">Policy options for infliximab </w:t>
      </w:r>
      <w:proofErr w:type="spellStart"/>
      <w:r w:rsidR="001F1606">
        <w:t>biosimilars</w:t>
      </w:r>
      <w:proofErr w:type="spellEnd"/>
      <w:r w:rsidR="001F1606">
        <w:t xml:space="preserve"> in inflammatory bowel disease given emerging evidence for switching </w:t>
      </w:r>
      <w:r w:rsidR="00D801DD">
        <w:fldChar w:fldCharType="begin"/>
      </w:r>
      <w:r w:rsidR="00D801DD">
        <w:instrText xml:space="preserve"> ADDIN EN.CITE &lt;EndNote&gt;&lt;Cite&gt;&lt;Author&gt;Husereau&lt;/Author&gt;&lt;Year&gt;2018&lt;/Year&gt;&lt;RecNum&gt;1503&lt;/RecNum&gt;&lt;DisplayText&gt;[12]&lt;/DisplayText&gt;&lt;record&gt;&lt;rec-number&gt;1503&lt;/rec-number&gt;&lt;foreign-keys&gt;&lt;key app="EN" db-id="z25vxftrx92wavee52dxwaaeawv225rpv9pz" timestamp="1520109581"&gt;1503&lt;/key&gt;&lt;/foreign-keys&gt;&lt;ref-type name="Journal Article"&gt;17&lt;/ref-type&gt;&lt;contributors&gt;&lt;authors&gt;&lt;author&gt;Husereau, D.&lt;/author&gt;&lt;author&gt;Feagan, B.&lt;/author&gt;&lt;author&gt;Selya-Hammer, C.&lt;/author&gt;&lt;/authors&gt;&lt;/contributors&gt;&lt;auth-address&gt;School of Epidemiology and Public Health, University of Ottawa, Room 101, 600 Peter Morand Crescent, Ottawa, ON, K1G 5Z3, Canada. donh@donhusereau.com.&amp;#xD;Robarts Clinical Trials, Robarts Research, University of Western Ontario, London, Canada.&amp;#xD;Department of Medicine, University of Western Ontario, London, Canada.&amp;#xD;Department of Epidemiology and Biostatistics, University of Western Ontario, London, Canada.&amp;#xD;Amaris Consulting, London, UK.&lt;/auth-address&gt;&lt;titles&gt;&lt;title&gt;Policy Options for Infliximab Biosimilars in Inflammatory Bowel Disease Given Emerging Evidence for Switching&lt;/title&gt;&lt;secondary-title&gt;Appl Health Econ Health Policy&lt;/secondary-title&gt;&lt;/titles&gt;&lt;periodical&gt;&lt;full-title&gt;Appl Health Econ Health Policy&lt;/full-title&gt;&lt;/periodical&gt;&lt;edition&gt;2018/02/08&lt;/edition&gt;&lt;dates&gt;&lt;year&gt;2018&lt;/year&gt;&lt;pub-dates&gt;&lt;date&gt;Feb 6&lt;/date&gt;&lt;/pub-dates&gt;&lt;/dates&gt;&lt;isbn&gt;1179-1896 (Electronic)&amp;#xD;1175-5652 (Linking)&lt;/isbn&gt;&lt;accession-num&gt;29411318&lt;/accession-num&gt;&lt;urls&gt;&lt;related-urls&gt;&lt;url&gt;https://www.ncbi.nlm.nih.gov/pubmed/29411318&lt;/url&gt;&lt;/related-urls&gt;&lt;/urls&gt;&lt;electronic-resource-num&gt;10.1007/s40258-018-0371-0&lt;/electronic-resource-num&gt;&lt;/record&gt;&lt;/Cite&gt;&lt;/EndNote&gt;</w:instrText>
      </w:r>
      <w:r w:rsidR="00D801DD">
        <w:fldChar w:fldCharType="separate"/>
      </w:r>
      <w:r w:rsidR="00D801DD">
        <w:rPr>
          <w:noProof/>
        </w:rPr>
        <w:t>[12]</w:t>
      </w:r>
      <w:r w:rsidR="00D801DD">
        <w:fldChar w:fldCharType="end"/>
      </w:r>
    </w:p>
    <w:p w14:paraId="3A69A044" w14:textId="17239EAC" w:rsidR="00E2470F" w:rsidRDefault="00E2470F" w:rsidP="00E2470F">
      <w:r>
        <w:t>The stated goal of this manuscript was to “</w:t>
      </w:r>
      <w:r w:rsidRPr="00E2470F">
        <w:rPr>
          <w:i/>
        </w:rPr>
        <w:t xml:space="preserve">call attention to the evidence-based policy options available for providing access to </w:t>
      </w:r>
      <w:proofErr w:type="spellStart"/>
      <w:r w:rsidRPr="00E2470F">
        <w:rPr>
          <w:i/>
        </w:rPr>
        <w:t>biosimilars</w:t>
      </w:r>
      <w:proofErr w:type="spellEnd"/>
      <w:r w:rsidRPr="00E2470F">
        <w:rPr>
          <w:i/>
        </w:rPr>
        <w:t xml:space="preserve"> through switching in cases where direct evidence is lacking</w:t>
      </w:r>
      <w:r>
        <w:t>”. Through the detailed introduction the authors outline five policy options</w:t>
      </w:r>
      <w:r w:rsidRPr="00E2470F">
        <w:t xml:space="preserve"> for</w:t>
      </w:r>
      <w:r>
        <w:t xml:space="preserve"> biosimilar p</w:t>
      </w:r>
      <w:r w:rsidRPr="00E2470F">
        <w:t xml:space="preserve">ricing and </w:t>
      </w:r>
      <w:r>
        <w:t>r</w:t>
      </w:r>
      <w:r w:rsidRPr="00E2470F">
        <w:t>eimbursement</w:t>
      </w:r>
      <w:r>
        <w:t xml:space="preserve"> including:</w:t>
      </w:r>
    </w:p>
    <w:p w14:paraId="027AC740" w14:textId="144C8D05" w:rsidR="00E2470F" w:rsidRDefault="00E2470F" w:rsidP="00C91B7B">
      <w:pPr>
        <w:pStyle w:val="ListParagraph"/>
        <w:numPr>
          <w:ilvl w:val="0"/>
          <w:numId w:val="33"/>
        </w:numPr>
      </w:pPr>
      <w:r w:rsidRPr="00E2470F">
        <w:t>Watch and wait</w:t>
      </w:r>
      <w:r w:rsidR="00C91B7B">
        <w:t xml:space="preserve"> until </w:t>
      </w:r>
      <w:r>
        <w:t xml:space="preserve">more evidence </w:t>
      </w:r>
      <w:r w:rsidR="00C91B7B">
        <w:t xml:space="preserve">emerges before </w:t>
      </w:r>
      <w:r>
        <w:t>funding switches</w:t>
      </w:r>
    </w:p>
    <w:p w14:paraId="652F044B" w14:textId="293A8668" w:rsidR="00C91B7B" w:rsidRDefault="00C91B7B" w:rsidP="00C91B7B">
      <w:pPr>
        <w:pStyle w:val="ListParagraph"/>
        <w:numPr>
          <w:ilvl w:val="0"/>
          <w:numId w:val="33"/>
        </w:numPr>
      </w:pPr>
      <w:r w:rsidRPr="00C91B7B">
        <w:t>Use product listing agreements to manage uncertainty</w:t>
      </w:r>
    </w:p>
    <w:p w14:paraId="03006041" w14:textId="77777777" w:rsidR="00C91B7B" w:rsidRDefault="00C91B7B" w:rsidP="00C91B7B">
      <w:pPr>
        <w:pStyle w:val="ListParagraph"/>
        <w:numPr>
          <w:ilvl w:val="0"/>
          <w:numId w:val="33"/>
        </w:numPr>
      </w:pPr>
      <w:r>
        <w:t>Provide access for one-time informed substitution with biosimilar infliximab in any patient</w:t>
      </w:r>
    </w:p>
    <w:p w14:paraId="2014ACE7" w14:textId="03C0D576" w:rsidR="00E2470F" w:rsidRDefault="00C91B7B" w:rsidP="00C91B7B">
      <w:pPr>
        <w:pStyle w:val="ListParagraph"/>
        <w:numPr>
          <w:ilvl w:val="0"/>
          <w:numId w:val="33"/>
        </w:numPr>
      </w:pPr>
      <w:r w:rsidRPr="00C91B7B">
        <w:t>Provide access to either treatment using tiered or co</w:t>
      </w:r>
      <w:r w:rsidR="001F1606">
        <w:t>-</w:t>
      </w:r>
      <w:r w:rsidRPr="00C91B7B">
        <w:t>payments to incent</w:t>
      </w:r>
      <w:r>
        <w:t>ivise</w:t>
      </w:r>
      <w:r w:rsidRPr="00C91B7B">
        <w:t xml:space="preserve"> use of less costly products</w:t>
      </w:r>
      <w:r w:rsidR="00E2470F">
        <w:t xml:space="preserve"> </w:t>
      </w:r>
    </w:p>
    <w:p w14:paraId="570A4851" w14:textId="53B014EA" w:rsidR="00E2470F" w:rsidRDefault="00C91B7B" w:rsidP="00C91B7B">
      <w:pPr>
        <w:pStyle w:val="ListParagraph"/>
        <w:numPr>
          <w:ilvl w:val="0"/>
          <w:numId w:val="33"/>
        </w:numPr>
      </w:pPr>
      <w:r w:rsidRPr="00C91B7B">
        <w:t>Mandate producers to provide evidence of interchangeability</w:t>
      </w:r>
    </w:p>
    <w:p w14:paraId="58BA6124" w14:textId="77777777" w:rsidR="00195980" w:rsidRDefault="00195980" w:rsidP="00195980"/>
    <w:p w14:paraId="741AA27C" w14:textId="1B19CFF8" w:rsidR="00195980" w:rsidRDefault="00195980" w:rsidP="00477069">
      <w:pPr>
        <w:spacing w:after="1000"/>
      </w:pPr>
      <w:r>
        <w:t>In this context the authors used the patient clinical characteristics described in the NOR-SWITCH study to calculate a value-based price in the scenario of a one-time switch to biosimilar infliximab following 6-months of originator infliximab therapy in patients with Crohn’s disease (CD). The authors employed a Markov model that accounts for dose escalation and disease progression and assumed that patients were switched at a fixed point in time. The authors based this calculation on the result from NOR-SWITCH whereby “</w:t>
      </w:r>
      <w:r w:rsidRPr="00195980">
        <w:rPr>
          <w:i/>
          <w:iCs/>
        </w:rPr>
        <w:t>In CD, for example, the risk difference for switching to biosimilar product was -14.3% (95% CI - 29.3 to 0.7)</w:t>
      </w:r>
      <w:r>
        <w:t>” and assumed a price of $987.56 per vial for originator infliximab and $525 per vial for the biosimilar. On this basis the 10-year costs associated with originator infliximab is $168,210 as compared with $120,753 for biosimilar but, because of the assumed risk difference</w:t>
      </w:r>
      <w:r w:rsidR="005F0B4F">
        <w:t xml:space="preserve"> for switching to the biosimilar</w:t>
      </w:r>
      <w:r>
        <w:t xml:space="preserve">, the saving of $47,457 was associated with a 0.27 loss of quality adjusted life years (QALYs). </w:t>
      </w:r>
      <w:r w:rsidR="00EA62F1">
        <w:t xml:space="preserve">In performing this </w:t>
      </w:r>
      <w:r w:rsidR="005F0B4F">
        <w:t>calculation,</w:t>
      </w:r>
      <w:r w:rsidR="00EA62F1">
        <w:t xml:space="preserve"> t</w:t>
      </w:r>
      <w:r>
        <w:t>he authors assume a risk difference exists between originator and biosimilar infliximab</w:t>
      </w:r>
      <w:r w:rsidR="00EA62F1">
        <w:t xml:space="preserve"> in the management of Crohn’s </w:t>
      </w:r>
      <w:proofErr w:type="gramStart"/>
      <w:r w:rsidR="00EA62F1">
        <w:t>disease</w:t>
      </w:r>
      <w:r>
        <w:t>,</w:t>
      </w:r>
      <w:proofErr w:type="gramEnd"/>
      <w:r>
        <w:t xml:space="preserve"> h</w:t>
      </w:r>
      <w:r w:rsidR="00EA62F1">
        <w:t>owever the authors</w:t>
      </w:r>
      <w:r>
        <w:t xml:space="preserve"> note that “…</w:t>
      </w:r>
      <w:r w:rsidRPr="00195980">
        <w:rPr>
          <w:i/>
          <w:iCs/>
        </w:rPr>
        <w:t>NOR-SWITCH was not statistically powered or intended to demonstrate non-inferiority for individual diseases</w:t>
      </w:r>
      <w:r>
        <w:t>”.</w:t>
      </w:r>
    </w:p>
    <w:p w14:paraId="329FED0B" w14:textId="21AD9CDE" w:rsidR="00D32559" w:rsidRDefault="00D32559" w:rsidP="00D32559">
      <w:pPr>
        <w:pStyle w:val="Heading1"/>
      </w:pPr>
      <w:r>
        <w:t xml:space="preserve">THEME 2: Biosimilar Medicine Uptake: Current Practice of Prescribers, Pharmacists and </w:t>
      </w:r>
      <w:r w:rsidR="008F027C">
        <w:t>Participant</w:t>
      </w:r>
      <w:r>
        <w:t>s</w:t>
      </w:r>
    </w:p>
    <w:p w14:paraId="561D499D" w14:textId="1D16ED5F" w:rsidR="00EC7475" w:rsidRDefault="00192218" w:rsidP="00D55F1E">
      <w:r w:rsidRPr="00D55F1E">
        <w:t>During the current review</w:t>
      </w:r>
      <w:r w:rsidR="008F300E" w:rsidRPr="00D55F1E">
        <w:t xml:space="preserve"> update</w:t>
      </w:r>
      <w:r w:rsidRPr="00D55F1E">
        <w:t xml:space="preserve"> period </w:t>
      </w:r>
      <w:r w:rsidR="00601B02">
        <w:t>there were no</w:t>
      </w:r>
      <w:r w:rsidR="003569DB">
        <w:t xml:space="preserve"> manuscript</w:t>
      </w:r>
      <w:r w:rsidR="00601B02">
        <w:t>s</w:t>
      </w:r>
      <w:r w:rsidRPr="00D55F1E">
        <w:t xml:space="preserve"> published </w:t>
      </w:r>
      <w:r w:rsidR="00601B02">
        <w:t xml:space="preserve">that specifically address the </w:t>
      </w:r>
      <w:r w:rsidR="00206CB2">
        <w:t>theme of biosimilar uptake</w:t>
      </w:r>
      <w:r w:rsidRPr="00D55F1E">
        <w:t>.</w:t>
      </w:r>
    </w:p>
    <w:p w14:paraId="3E9002A1" w14:textId="7409D7BC" w:rsidR="00394859" w:rsidRDefault="00394859">
      <w:pPr>
        <w:spacing w:before="0" w:after="160" w:line="259" w:lineRule="auto"/>
        <w:jc w:val="left"/>
        <w:rPr>
          <w:rFonts w:eastAsiaTheme="majorEastAsia" w:cstheme="majorBidi"/>
          <w:b/>
          <w:bCs/>
          <w:color w:val="002060"/>
          <w:sz w:val="24"/>
          <w:szCs w:val="28"/>
        </w:rPr>
      </w:pPr>
    </w:p>
    <w:p w14:paraId="75E6C459" w14:textId="17F21EB0" w:rsidR="004A0B76" w:rsidRPr="00992ACD" w:rsidRDefault="005005E0" w:rsidP="00992ACD">
      <w:pPr>
        <w:pStyle w:val="Heading1"/>
      </w:pPr>
      <w:r w:rsidRPr="00992ACD">
        <w:lastRenderedPageBreak/>
        <w:t xml:space="preserve">THEME 3: </w:t>
      </w:r>
      <w:r w:rsidR="004A0B76" w:rsidRPr="00F97ACF">
        <w:t>Adverse Events and Health Outcomes of Biosimilar Medicines (Pharmacovigilance): Impact of Substitution, Switching and Extrapolation of Indication</w:t>
      </w:r>
    </w:p>
    <w:p w14:paraId="106B016C" w14:textId="1D43E725" w:rsidR="007D094E" w:rsidRDefault="001D42FB" w:rsidP="001D42FB">
      <w:r w:rsidRPr="002C05E6">
        <w:t xml:space="preserve">Within the period encompassed by this update, there have </w:t>
      </w:r>
      <w:r w:rsidRPr="007D094E">
        <w:t>been</w:t>
      </w:r>
      <w:r w:rsidR="00956226">
        <w:t xml:space="preserve"> </w:t>
      </w:r>
      <w:r w:rsidR="008C26E7">
        <w:t>9</w:t>
      </w:r>
      <w:r w:rsidRPr="002C05E6">
        <w:t xml:space="preserve"> publications that specifically examine this theme</w:t>
      </w:r>
      <w:r w:rsidR="000320F9">
        <w:t xml:space="preserve"> related to </w:t>
      </w:r>
      <w:proofErr w:type="spellStart"/>
      <w:r w:rsidR="000320F9">
        <w:t>fil</w:t>
      </w:r>
      <w:r w:rsidR="00956226">
        <w:t>grastim</w:t>
      </w:r>
      <w:proofErr w:type="spellEnd"/>
      <w:r w:rsidR="00956226">
        <w:t xml:space="preserve"> and infliximab</w:t>
      </w:r>
      <w:r w:rsidR="007D094E">
        <w:t>.</w:t>
      </w:r>
    </w:p>
    <w:p w14:paraId="51ABD6EC" w14:textId="19ABCEBD" w:rsidR="001D42FB" w:rsidRDefault="001D42FB" w:rsidP="001D42FB">
      <w:pPr>
        <w:spacing w:before="360"/>
        <w:rPr>
          <w:b/>
        </w:rPr>
      </w:pPr>
      <w:proofErr w:type="spellStart"/>
      <w:r w:rsidRPr="001F52C5">
        <w:rPr>
          <w:b/>
        </w:rPr>
        <w:t>Filgrastim</w:t>
      </w:r>
      <w:proofErr w:type="spellEnd"/>
    </w:p>
    <w:p w14:paraId="30DF0994" w14:textId="1EF6AD5F" w:rsidR="001C535C" w:rsidRDefault="00BB65BD" w:rsidP="00BB65BD">
      <w:pPr>
        <w:pStyle w:val="Heading3"/>
      </w:pPr>
      <w:proofErr w:type="spellStart"/>
      <w:r w:rsidRPr="00BB65BD">
        <w:t>Bhamidipati</w:t>
      </w:r>
      <w:proofErr w:type="spellEnd"/>
      <w:r>
        <w:t xml:space="preserve"> et al, 2017:</w:t>
      </w:r>
      <w:r w:rsidRPr="00BB65BD">
        <w:t xml:space="preserve"> Results of a </w:t>
      </w:r>
      <w:r w:rsidR="001F1606" w:rsidRPr="00BB65BD">
        <w:t xml:space="preserve">prospective randomized, open-label, </w:t>
      </w:r>
      <w:proofErr w:type="spellStart"/>
      <w:r w:rsidR="001F1606" w:rsidRPr="00BB65BD">
        <w:t>noninferiority</w:t>
      </w:r>
      <w:proofErr w:type="spellEnd"/>
      <w:r w:rsidR="001F1606" w:rsidRPr="00BB65BD">
        <w:t xml:space="preserve"> study of </w:t>
      </w:r>
      <w:proofErr w:type="spellStart"/>
      <w:r w:rsidR="001F1606" w:rsidRPr="00BB65BD">
        <w:t>tbo-filgrastim</w:t>
      </w:r>
      <w:proofErr w:type="spellEnd"/>
      <w:r w:rsidR="001F1606" w:rsidRPr="00BB65BD">
        <w:t xml:space="preserve"> (</w:t>
      </w:r>
      <w:proofErr w:type="spellStart"/>
      <w:r w:rsidR="001F1606">
        <w:t>G</w:t>
      </w:r>
      <w:r w:rsidR="001F1606" w:rsidRPr="00BB65BD">
        <w:t>ranix</w:t>
      </w:r>
      <w:proofErr w:type="spellEnd"/>
      <w:r w:rsidR="001F1606" w:rsidRPr="00BB65BD">
        <w:t xml:space="preserve">) versus </w:t>
      </w:r>
      <w:proofErr w:type="spellStart"/>
      <w:r w:rsidR="001F1606" w:rsidRPr="00BB65BD">
        <w:t>filgrastim</w:t>
      </w:r>
      <w:proofErr w:type="spellEnd"/>
      <w:r w:rsidR="001F1606" w:rsidRPr="00BB65BD">
        <w:t xml:space="preserve"> (</w:t>
      </w:r>
      <w:proofErr w:type="spellStart"/>
      <w:r w:rsidR="001F1606">
        <w:t>N</w:t>
      </w:r>
      <w:r w:rsidR="001F1606" w:rsidRPr="00BB65BD">
        <w:t>eupogen</w:t>
      </w:r>
      <w:proofErr w:type="spellEnd"/>
      <w:r w:rsidR="001F1606" w:rsidRPr="00BB65BD">
        <w:t xml:space="preserve">) in combination with </w:t>
      </w:r>
      <w:proofErr w:type="spellStart"/>
      <w:r w:rsidR="001F1606" w:rsidRPr="00BB65BD">
        <w:t>plerixafor</w:t>
      </w:r>
      <w:proofErr w:type="spellEnd"/>
      <w:r w:rsidR="001F1606" w:rsidRPr="00BB65BD">
        <w:t xml:space="preserve"> for autologous stem cell mobilization in patients with multiple myeloma and non-</w:t>
      </w:r>
      <w:r w:rsidR="001F1606">
        <w:t>H</w:t>
      </w:r>
      <w:r w:rsidR="001F1606" w:rsidRPr="00BB65BD">
        <w:t>odgkin lymphoma</w:t>
      </w:r>
      <w:r w:rsidR="001F1606">
        <w:t xml:space="preserve"> </w:t>
      </w:r>
      <w:r w:rsidR="00D801DD">
        <w:fldChar w:fldCharType="begin">
          <w:fldData xml:space="preserve">PEVuZE5vdGU+PENpdGU+PEF1dGhvcj5CaGFtaWRpcGF0aTwvQXV0aG9yPjxZZWFyPjIwMTc8L1ll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==
</w:fldData>
        </w:fldChar>
      </w:r>
      <w:r w:rsidR="00D801DD">
        <w:instrText xml:space="preserve"> ADDIN EN.CITE </w:instrText>
      </w:r>
      <w:r w:rsidR="00D801DD">
        <w:fldChar w:fldCharType="begin">
          <w:fldData xml:space="preserve">PEVuZE5vdGU+PENpdGU+PEF1dGhvcj5CaGFtaWRpcGF0aTwvQXV0aG9yPjxZZWFyPjIwMTc8L1ll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==
</w:fldData>
        </w:fldChar>
      </w:r>
      <w:r w:rsidR="00D801DD">
        <w:instrText xml:space="preserve"> ADDIN EN.CITE.DATA </w:instrText>
      </w:r>
      <w:r w:rsidR="00D801DD">
        <w:fldChar w:fldCharType="end"/>
      </w:r>
      <w:r w:rsidR="00D801DD">
        <w:fldChar w:fldCharType="separate"/>
      </w:r>
      <w:r w:rsidR="00D801DD">
        <w:rPr>
          <w:noProof/>
        </w:rPr>
        <w:t>[13]</w:t>
      </w:r>
      <w:r w:rsidR="00D801DD">
        <w:fldChar w:fldCharType="end"/>
      </w:r>
    </w:p>
    <w:p w14:paraId="3E0FC78A" w14:textId="13D431DF" w:rsidR="00BB65BD" w:rsidRDefault="00BB65BD" w:rsidP="00A002B0">
      <w:r>
        <w:t xml:space="preserve">This </w:t>
      </w:r>
      <w:r w:rsidRPr="00BB65BD">
        <w:t>prospective</w:t>
      </w:r>
      <w:r>
        <w:t>, r</w:t>
      </w:r>
      <w:r w:rsidRPr="00BB65BD">
        <w:t xml:space="preserve">andomized open-label single-institution </w:t>
      </w:r>
      <w:proofErr w:type="spellStart"/>
      <w:r w:rsidRPr="00BB65BD">
        <w:t>noninferiority</w:t>
      </w:r>
      <w:proofErr w:type="spellEnd"/>
      <w:r w:rsidRPr="00BB65BD">
        <w:t xml:space="preserve"> study</w:t>
      </w:r>
      <w:r>
        <w:t xml:space="preserve"> aimed to compare the efficacy and safety of biosimilar </w:t>
      </w:r>
      <w:proofErr w:type="spellStart"/>
      <w:r>
        <w:t>filgrastim</w:t>
      </w:r>
      <w:proofErr w:type="spellEnd"/>
      <w:r>
        <w:t xml:space="preserve"> (</w:t>
      </w:r>
      <w:proofErr w:type="spellStart"/>
      <w:r>
        <w:t>tbo-filgrastim</w:t>
      </w:r>
      <w:proofErr w:type="spellEnd"/>
      <w:r>
        <w:t xml:space="preserve">) with originator </w:t>
      </w:r>
      <w:proofErr w:type="spellStart"/>
      <w:r>
        <w:t>filgrastim</w:t>
      </w:r>
      <w:proofErr w:type="spellEnd"/>
      <w:r>
        <w:t xml:space="preserve"> when used in combination with </w:t>
      </w:r>
      <w:proofErr w:type="spellStart"/>
      <w:r>
        <w:t>plerixafor</w:t>
      </w:r>
      <w:proofErr w:type="spellEnd"/>
      <w:r>
        <w:t xml:space="preserve"> for the mobilization of </w:t>
      </w:r>
      <w:r w:rsidRPr="00BB65BD">
        <w:t>hematopoietic progenitor cells</w:t>
      </w:r>
      <w:r>
        <w:t xml:space="preserve"> for autologous transplantation in patients with multiple myeloma or non-Hodgkin lymphoma</w:t>
      </w:r>
      <w:r w:rsidR="00804FA2">
        <w:t xml:space="preserve">. </w:t>
      </w:r>
      <w:proofErr w:type="spellStart"/>
      <w:r w:rsidR="00502B5C">
        <w:t>Teva</w:t>
      </w:r>
      <w:proofErr w:type="spellEnd"/>
      <w:r w:rsidR="00502B5C">
        <w:t xml:space="preserve"> Pharmaceutical Industries provided the </w:t>
      </w:r>
      <w:proofErr w:type="spellStart"/>
      <w:r w:rsidR="00502B5C">
        <w:t>tbo-filgrastim</w:t>
      </w:r>
      <w:proofErr w:type="spellEnd"/>
      <w:r w:rsidR="00502B5C">
        <w:t xml:space="preserve"> and funded the trial through an unrestricted grant. </w:t>
      </w:r>
      <w:r w:rsidR="00804FA2">
        <w:t xml:space="preserve">A total of 100 patients were randomized to the </w:t>
      </w:r>
      <w:proofErr w:type="spellStart"/>
      <w:r w:rsidR="00804FA2">
        <w:t>tbo-filgrastim</w:t>
      </w:r>
      <w:proofErr w:type="spellEnd"/>
      <w:r w:rsidR="00804FA2">
        <w:t xml:space="preserve"> (n = 49) or originator </w:t>
      </w:r>
      <w:proofErr w:type="spellStart"/>
      <w:r w:rsidR="00804FA2">
        <w:t>filgrastim</w:t>
      </w:r>
      <w:proofErr w:type="spellEnd"/>
      <w:r w:rsidR="00804FA2">
        <w:t xml:space="preserve"> (n = 51).</w:t>
      </w:r>
      <w:r w:rsidR="00BD0EBA">
        <w:t xml:space="preserve"> The primary</w:t>
      </w:r>
      <w:r w:rsidR="00C82AEA">
        <w:t xml:space="preserve"> </w:t>
      </w:r>
      <w:r w:rsidR="00BD0EBA">
        <w:t>endpoint was</w:t>
      </w:r>
      <w:r w:rsidR="00C82AEA">
        <w:t xml:space="preserve"> the number of</w:t>
      </w:r>
      <w:r w:rsidR="00BD0EBA">
        <w:t xml:space="preserve"> CD34+ cells per kilogram of body weight collected on day 5, the first day of apheresis.</w:t>
      </w:r>
      <w:r w:rsidR="00A002B0">
        <w:t xml:space="preserve"> The mean number of CD34+ cells/kg collected on day 5 was 11.6 ± 6.7 cells/kg (range, 1.4 to 37.6 cells/kg) in the </w:t>
      </w:r>
      <w:proofErr w:type="spellStart"/>
      <w:r w:rsidR="00A002B0">
        <w:t>tbo-filgrastim</w:t>
      </w:r>
      <w:proofErr w:type="spellEnd"/>
      <w:r w:rsidR="00A002B0">
        <w:t xml:space="preserve"> arm as compared with 10.0 ± 6.8 cells/kg (range, 1.2 to 29.1 cells/ kg) in the originator </w:t>
      </w:r>
      <w:proofErr w:type="spellStart"/>
      <w:r w:rsidR="00A002B0">
        <w:t>filgrastim</w:t>
      </w:r>
      <w:proofErr w:type="spellEnd"/>
      <w:r w:rsidR="00A002B0">
        <w:t xml:space="preserve"> arm (t = −1.15; P</w:t>
      </w:r>
      <w:r w:rsidR="001F1606">
        <w:t> </w:t>
      </w:r>
      <w:r w:rsidR="00A002B0">
        <w:t>=</w:t>
      </w:r>
      <w:r w:rsidR="001F1606">
        <w:t> 0</w:t>
      </w:r>
      <w:r w:rsidR="00A002B0">
        <w:t xml:space="preserve">.873). A non–statistically significant trend toward increased mobilization in the </w:t>
      </w:r>
      <w:proofErr w:type="spellStart"/>
      <w:r w:rsidR="00A002B0">
        <w:t>tbo-filgrastim</w:t>
      </w:r>
      <w:proofErr w:type="spellEnd"/>
      <w:r w:rsidR="00A002B0">
        <w:t xml:space="preserve"> arm was identified </w:t>
      </w:r>
      <w:r w:rsidR="00457207">
        <w:t xml:space="preserve">in the </w:t>
      </w:r>
      <w:r w:rsidR="00A002B0">
        <w:t xml:space="preserve">multivariate analysis </w:t>
      </w:r>
      <w:r w:rsidR="00457207">
        <w:t xml:space="preserve">after </w:t>
      </w:r>
      <w:r w:rsidR="00A002B0">
        <w:t>controlling for age, diagnosis, and volume of blood processed (β = 1.76; P</w:t>
      </w:r>
      <w:r w:rsidR="001F1606">
        <w:t> </w:t>
      </w:r>
      <w:r w:rsidR="00A002B0">
        <w:t>=</w:t>
      </w:r>
      <w:r w:rsidR="001F1606">
        <w:t> 0</w:t>
      </w:r>
      <w:r w:rsidR="00A002B0">
        <w:t>.214). The authors conclude that “</w:t>
      </w:r>
      <w:r w:rsidR="00A002B0" w:rsidRPr="00A002B0">
        <w:rPr>
          <w:i/>
        </w:rPr>
        <w:t xml:space="preserve">Based on the results of the randomized trial presented herein and the growing body of literature on </w:t>
      </w:r>
      <w:proofErr w:type="spellStart"/>
      <w:r w:rsidR="00A002B0" w:rsidRPr="00A002B0">
        <w:rPr>
          <w:i/>
        </w:rPr>
        <w:t>tbo-filgrastim</w:t>
      </w:r>
      <w:proofErr w:type="spellEnd"/>
      <w:r w:rsidR="00A002B0" w:rsidRPr="00A002B0">
        <w:rPr>
          <w:i/>
        </w:rPr>
        <w:t xml:space="preserve">, we conclude that </w:t>
      </w:r>
      <w:proofErr w:type="spellStart"/>
      <w:r w:rsidR="00A002B0" w:rsidRPr="00A002B0">
        <w:rPr>
          <w:i/>
        </w:rPr>
        <w:t>tbo-filgrastim</w:t>
      </w:r>
      <w:proofErr w:type="spellEnd"/>
      <w:r w:rsidR="00A002B0" w:rsidRPr="00A002B0">
        <w:rPr>
          <w:i/>
        </w:rPr>
        <w:t xml:space="preserve"> is bioequivalent to </w:t>
      </w:r>
      <w:proofErr w:type="spellStart"/>
      <w:r w:rsidR="00A002B0" w:rsidRPr="00A002B0">
        <w:rPr>
          <w:i/>
        </w:rPr>
        <w:t>filgrastim</w:t>
      </w:r>
      <w:proofErr w:type="spellEnd"/>
      <w:r w:rsidR="00A002B0" w:rsidRPr="00A002B0">
        <w:rPr>
          <w:i/>
        </w:rPr>
        <w:t xml:space="preserve"> in stem cell mobilization for auto-HSCT</w:t>
      </w:r>
      <w:r w:rsidR="00A002B0">
        <w:t>”.</w:t>
      </w:r>
    </w:p>
    <w:p w14:paraId="497C4565" w14:textId="46899E81" w:rsidR="001601E9" w:rsidRDefault="001601E9" w:rsidP="001601E9">
      <w:pPr>
        <w:pStyle w:val="Heading3"/>
      </w:pPr>
      <w:proofErr w:type="spellStart"/>
      <w:r>
        <w:t>Sevinc</w:t>
      </w:r>
      <w:proofErr w:type="spellEnd"/>
      <w:r>
        <w:t xml:space="preserve"> et al, 2018: Biosimilar </w:t>
      </w:r>
      <w:proofErr w:type="spellStart"/>
      <w:r>
        <w:t>filgrastim</w:t>
      </w:r>
      <w:proofErr w:type="spellEnd"/>
      <w:r>
        <w:t xml:space="preserve"> vs </w:t>
      </w:r>
      <w:proofErr w:type="spellStart"/>
      <w:r>
        <w:t>filgrastim</w:t>
      </w:r>
      <w:proofErr w:type="spellEnd"/>
      <w:r>
        <w:t xml:space="preserve">: </w:t>
      </w:r>
      <w:r w:rsidR="001F1606">
        <w:t>A</w:t>
      </w:r>
      <w:r>
        <w:t xml:space="preserve"> multicentre nationwide observational bioequivalence study in participants with chemotherapy-induced neutropenia</w:t>
      </w:r>
      <w:r w:rsidR="00143ACD">
        <w:t xml:space="preserve"> </w:t>
      </w:r>
      <w:r w:rsidR="00D801DD">
        <w:fldChar w:fldCharType="begin">
          <w:fldData xml:space="preserve">PEVuZE5vdGU+PENpdGU+PEF1dGhvcj5TZXZpbmM8L0F1dGhvcj48WWVhcj4yMDE4PC9ZZWFyPjxS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</w:fldData>
        </w:fldChar>
      </w:r>
      <w:r w:rsidR="00D801DD">
        <w:instrText xml:space="preserve"> ADDIN EN.CITE </w:instrText>
      </w:r>
      <w:r w:rsidR="00D801DD">
        <w:fldChar w:fldCharType="begin">
          <w:fldData xml:space="preserve">PEVuZE5vdGU+PENpdGU+PEF1dGhvcj5TZXZpbmM8L0F1dGhvcj48WWVhcj4yMDE4PC9ZZWFyPjxS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</w:fldData>
        </w:fldChar>
      </w:r>
      <w:r w:rsidR="00D801DD">
        <w:instrText xml:space="preserve"> ADDIN EN.CITE.DATA </w:instrText>
      </w:r>
      <w:r w:rsidR="00D801DD">
        <w:fldChar w:fldCharType="end"/>
      </w:r>
      <w:r w:rsidR="00D801DD">
        <w:fldChar w:fldCharType="separate"/>
      </w:r>
      <w:r w:rsidR="00D801DD">
        <w:rPr>
          <w:noProof/>
        </w:rPr>
        <w:t>[14]</w:t>
      </w:r>
      <w:r w:rsidR="00D801DD">
        <w:fldChar w:fldCharType="end"/>
      </w:r>
    </w:p>
    <w:p w14:paraId="3F7F03A4" w14:textId="7CB37397" w:rsidR="001601E9" w:rsidRPr="00C60BEB" w:rsidRDefault="001601E9" w:rsidP="001601E9">
      <w:r w:rsidRPr="00C60BEB">
        <w:t xml:space="preserve">This </w:t>
      </w:r>
      <w:r w:rsidR="0036666A" w:rsidRPr="00C60BEB">
        <w:t>multicentre</w:t>
      </w:r>
      <w:r w:rsidRPr="00C60BEB">
        <w:t xml:space="preserve">, observational study conducted at 14 </w:t>
      </w:r>
      <w:r w:rsidR="0036666A" w:rsidRPr="00C60BEB">
        <w:t>centres</w:t>
      </w:r>
      <w:r>
        <w:t xml:space="preserve"> in Turkey compared the effectiveness of biosimilar </w:t>
      </w:r>
      <w:proofErr w:type="spellStart"/>
      <w:r>
        <w:t>filgrastim</w:t>
      </w:r>
      <w:proofErr w:type="spellEnd"/>
      <w:r>
        <w:t xml:space="preserve"> (</w:t>
      </w:r>
      <w:proofErr w:type="spellStart"/>
      <w:r w:rsidR="001F1606">
        <w:t>L</w:t>
      </w:r>
      <w:r>
        <w:t>eucostim</w:t>
      </w:r>
      <w:proofErr w:type="spellEnd"/>
      <w:r>
        <w:t xml:space="preserve">®) with originator </w:t>
      </w:r>
      <w:proofErr w:type="spellStart"/>
      <w:r>
        <w:t>filgrastim</w:t>
      </w:r>
      <w:proofErr w:type="spellEnd"/>
      <w:r>
        <w:t xml:space="preserve"> in participants with chemotherapy-induced neutropenia. A total of 337 participants were included of whom 61.6% received biosimilar </w:t>
      </w:r>
      <w:proofErr w:type="spellStart"/>
      <w:r>
        <w:t>filgrastim</w:t>
      </w:r>
      <w:proofErr w:type="spellEnd"/>
      <w:r>
        <w:t xml:space="preserve"> and 38.1% originator. Neutropenia resolved within </w:t>
      </w:r>
      <w:r>
        <w:rPr>
          <w:rFonts w:cstheme="minorHAnsi"/>
        </w:rPr>
        <w:t>≤</w:t>
      </w:r>
      <w:r>
        <w:t xml:space="preserve">4 days of </w:t>
      </w:r>
      <w:proofErr w:type="spellStart"/>
      <w:r>
        <w:t>filgrastim</w:t>
      </w:r>
      <w:proofErr w:type="spellEnd"/>
      <w:r>
        <w:t xml:space="preserve"> therapy in 60.1%, 56.7%, and 52.6% of the participants receiving biosimilar </w:t>
      </w:r>
      <w:proofErr w:type="spellStart"/>
      <w:r>
        <w:t>filgrastim</w:t>
      </w:r>
      <w:proofErr w:type="spellEnd"/>
      <w:r>
        <w:t xml:space="preserve"> (30 MIU), originator </w:t>
      </w:r>
      <w:proofErr w:type="spellStart"/>
      <w:r>
        <w:t>filgrastim</w:t>
      </w:r>
      <w:proofErr w:type="spellEnd"/>
      <w:r>
        <w:t xml:space="preserve"> (30 MIU) and originator </w:t>
      </w:r>
      <w:proofErr w:type="spellStart"/>
      <w:r>
        <w:t>filgrastim</w:t>
      </w:r>
      <w:proofErr w:type="spellEnd"/>
      <w:r>
        <w:t xml:space="preserve"> (48 MIU), respectively with no significant difference between the three arms (p=0.468). Time to absolute neutrophil recovery was comparable between the three groups (p=0.332). The authors conclude that “</w:t>
      </w:r>
      <w:r w:rsidRPr="004E1BAF">
        <w:rPr>
          <w:i/>
        </w:rPr>
        <w:t xml:space="preserve">The results of this observational study indicate that original </w:t>
      </w:r>
      <w:proofErr w:type="spellStart"/>
      <w:r w:rsidRPr="004E1BAF">
        <w:rPr>
          <w:i/>
        </w:rPr>
        <w:t>filgrastim</w:t>
      </w:r>
      <w:proofErr w:type="spellEnd"/>
      <w:r w:rsidRPr="004E1BAF">
        <w:rPr>
          <w:i/>
        </w:rPr>
        <w:t xml:space="preserve"> and biosimilar </w:t>
      </w:r>
      <w:proofErr w:type="spellStart"/>
      <w:r w:rsidRPr="004E1BAF">
        <w:rPr>
          <w:i/>
        </w:rPr>
        <w:t>filgrastim</w:t>
      </w:r>
      <w:proofErr w:type="spellEnd"/>
      <w:r w:rsidRPr="004E1BAF">
        <w:rPr>
          <w:i/>
        </w:rPr>
        <w:t xml:space="preserve"> have comparable efficacy in treating neutropenia in </w:t>
      </w:r>
      <w:r>
        <w:rPr>
          <w:i/>
        </w:rPr>
        <w:t>participant</w:t>
      </w:r>
      <w:r w:rsidRPr="004E1BAF">
        <w:rPr>
          <w:i/>
        </w:rPr>
        <w:t>s receiving cancer chemotherapy</w:t>
      </w:r>
      <w:r>
        <w:t>”.</w:t>
      </w:r>
    </w:p>
    <w:p w14:paraId="6B22D53E" w14:textId="4574F208" w:rsidR="005F0F4A" w:rsidRDefault="001C535C" w:rsidP="00526708">
      <w:pPr>
        <w:pStyle w:val="Heading3"/>
      </w:pPr>
      <w:r>
        <w:t>T</w:t>
      </w:r>
      <w:r w:rsidR="005F0F4A">
        <w:t>amura et al, 2018: Clinical safety and efficacy of “</w:t>
      </w:r>
      <w:proofErr w:type="spellStart"/>
      <w:r w:rsidR="005F0F4A">
        <w:t>filgrastim</w:t>
      </w:r>
      <w:proofErr w:type="spellEnd"/>
      <w:r w:rsidR="005F0F4A">
        <w:t xml:space="preserve"> biosimilar 2” in Japanese </w:t>
      </w:r>
      <w:r w:rsidR="008F027C">
        <w:t>participant</w:t>
      </w:r>
      <w:r w:rsidR="005F0F4A">
        <w:t xml:space="preserve">s in a post-marketing surveillance study </w:t>
      </w:r>
      <w:r w:rsidR="00D801DD">
        <w:fldChar w:fldCharType="begin"/>
      </w:r>
      <w:r w:rsidR="00D801DD">
        <w:instrText xml:space="preserve"> ADDIN EN.CITE &lt;EndNote&gt;&lt;Cite&gt;&lt;Author&gt;Tamura&lt;/Author&gt;&lt;Year&gt;2018&lt;/Year&gt;&lt;RecNum&gt;1496&lt;/RecNum&gt;&lt;DisplayText&gt;[15]&lt;/DisplayText&gt;&lt;record&gt;&lt;rec-number&gt;1496&lt;/rec-number&gt;&lt;foreign-keys&gt;&lt;key app="EN" db-id="z25vxftrx92wavee52dxwaaeawv225rpv9pz" timestamp="1519879808"&gt;1496&lt;/key&gt;&lt;/foreign-keys&gt;&lt;ref-type name="Journal Article"&gt;17&lt;/ref-type&gt;&lt;contributors&gt;&lt;authors&gt;&lt;author&gt;Tamura, K.&lt;/author&gt;&lt;author&gt;Hashimoto, K.&lt;/author&gt;&lt;author&gt;Nishikawa, K.&lt;/author&gt;&lt;/authors&gt;&lt;/contributors&gt;&lt;auth-address&gt;General Medical Research Center, Faculty of Medicine, Fukuoka University, Japan. Electronic address: ktamura@fukuoka-u.ac.jp.&amp;#xD;Regional Compliance &amp;amp; Quality Assurance Division, Teva Takeda Pharma Ltd., Japan.&amp;#xD;Quality &amp;amp; Pharmacovigilance Division, Pharmaceuticals Group, Nippon Kayaku Co., Ltd., Japan.&lt;/auth-address&gt;&lt;titles&gt;&lt;title&gt;Clinical safety and efficacy of &amp;quot;filgrastim biosimilar 2&amp;quot; in Japanese patients in a post-marketing surveillance study&lt;/title&gt;&lt;secondary-title&gt;J Infect Chemother&lt;/secondary-title&gt;&lt;/titles&gt;&lt;periodical&gt;&lt;full-title&gt;J Infect Chemother&lt;/full-title&gt;&lt;/periodical&gt;&lt;edition&gt;2018/02/06&lt;/edition&gt;&lt;keywords&gt;&lt;keyword&gt;Biosimilar&lt;/keyword&gt;&lt;keyword&gt;Filgrastim&lt;/keyword&gt;&lt;keyword&gt;Neutropenia&lt;/keyword&gt;&lt;keyword&gt;Post-marketing surveillance&lt;/keyword&gt;&lt;/keywords&gt;&lt;dates&gt;&lt;year&gt;2018&lt;/year&gt;&lt;pub-dates&gt;&lt;date&gt;Feb 2&lt;/date&gt;&lt;/pub-dates&gt;&lt;/dates&gt;&lt;isbn&gt;1437-7780 (Electronic)&amp;#xD;1341-321X (Linking)&lt;/isbn&gt;&lt;accession-num&gt;29398477&lt;/accession-num&gt;&lt;urls&gt;&lt;related-urls&gt;&lt;url&gt;&lt;style face="underline" font="default" size="100%"&gt;https://www.ncbi.nlm.nih.gov/pubmed/29398477&lt;/style&gt;&lt;/url&gt;&lt;url&gt;&lt;style face="underline" font="default" size="100%"&gt;https://www.sciencedirect.com/science/article/pii/S1341321X17303124?via%3Dihub&lt;/style&gt;&lt;/url&gt;&lt;/related-urls&gt;&lt;/urls&gt;&lt;electronic-resource-num&gt;10.1016/j.jiac.2017.12.011&lt;/electronic-resource-num&gt;&lt;/record&gt;&lt;/Cite&gt;&lt;/EndNote&gt;</w:instrText>
      </w:r>
      <w:r w:rsidR="00D801DD">
        <w:fldChar w:fldCharType="separate"/>
      </w:r>
      <w:r w:rsidR="00D801DD">
        <w:rPr>
          <w:noProof/>
        </w:rPr>
        <w:t>[15]</w:t>
      </w:r>
      <w:r w:rsidR="00D801DD">
        <w:fldChar w:fldCharType="end"/>
      </w:r>
    </w:p>
    <w:p w14:paraId="4042FAB4" w14:textId="6327C756" w:rsidR="005F0F4A" w:rsidRPr="005F0F4A" w:rsidRDefault="00476FEC" w:rsidP="00A552D0">
      <w:r>
        <w:t xml:space="preserve">This manuscript reports on the outcomes of a 2-year post marketing surveillance of biosimilar </w:t>
      </w:r>
      <w:proofErr w:type="spellStart"/>
      <w:r>
        <w:t>filgrastim</w:t>
      </w:r>
      <w:proofErr w:type="spellEnd"/>
      <w:r>
        <w:t xml:space="preserve"> (F</w:t>
      </w:r>
      <w:r w:rsidR="001F1606">
        <w:noBreakHyphen/>
      </w:r>
      <w:r>
        <w:t xml:space="preserve">BS2) in Japan. A total of 653 </w:t>
      </w:r>
      <w:r w:rsidR="008F027C">
        <w:t>participant</w:t>
      </w:r>
      <w:r>
        <w:t xml:space="preserve">s were registered from 67 institutions, and 643 case report forms </w:t>
      </w:r>
      <w:r>
        <w:lastRenderedPageBreak/>
        <w:t>were collected</w:t>
      </w:r>
      <w:r w:rsidR="00A552D0">
        <w:t xml:space="preserve"> of which sixteen were excluded due to registration errors resulting in evaluation of 627 </w:t>
      </w:r>
      <w:r w:rsidR="008F027C">
        <w:t>participant</w:t>
      </w:r>
      <w:r w:rsidR="00A552D0">
        <w:t xml:space="preserve">s. Of these, biosimilar </w:t>
      </w:r>
      <w:proofErr w:type="spellStart"/>
      <w:r w:rsidR="00A552D0">
        <w:t>filgrastim</w:t>
      </w:r>
      <w:proofErr w:type="spellEnd"/>
      <w:r w:rsidR="00A552D0">
        <w:t xml:space="preserve"> was used in 616 </w:t>
      </w:r>
      <w:r w:rsidR="008F027C">
        <w:t>participant</w:t>
      </w:r>
      <w:r w:rsidR="00A552D0">
        <w:t xml:space="preserve">s for neutropenia associated with cancer chemotherapy, six for autologous hematopoietic stem cells mobilization, and five the enhancement of engraftment of hematopoietic stem cell transplants. Among the 576 cancer </w:t>
      </w:r>
      <w:r w:rsidR="008F027C">
        <w:t>participant</w:t>
      </w:r>
      <w:r w:rsidR="00A552D0">
        <w:t xml:space="preserve">s who developed Grade 2-4 neutropenia after chemotherapy, recovery to Grade 1/0 was reported in 553 </w:t>
      </w:r>
      <w:r w:rsidR="008F027C">
        <w:t>participant</w:t>
      </w:r>
      <w:r w:rsidR="00A552D0">
        <w:t xml:space="preserve">s (96%) following treatment with biosimilar </w:t>
      </w:r>
      <w:proofErr w:type="spellStart"/>
      <w:r w:rsidR="00A552D0">
        <w:t>filgrastim</w:t>
      </w:r>
      <w:proofErr w:type="spellEnd"/>
      <w:r w:rsidR="00A552D0">
        <w:t xml:space="preserve">. A total of 43 adverse drug reactions were reported in 33 </w:t>
      </w:r>
      <w:r w:rsidR="008F027C">
        <w:t>participant</w:t>
      </w:r>
      <w:r w:rsidR="00A552D0">
        <w:t xml:space="preserve">s (5.26%) of which back pain was most common (20 </w:t>
      </w:r>
      <w:r w:rsidR="008F027C">
        <w:t>participant</w:t>
      </w:r>
      <w:r w:rsidR="00A552D0">
        <w:t>s, 3.19%), followed by pyrexia (1.28%) and bone pain (0.96%). The authors conclude that “</w:t>
      </w:r>
      <w:r w:rsidR="00A552D0" w:rsidRPr="00A552D0">
        <w:rPr>
          <w:i/>
        </w:rPr>
        <w:t xml:space="preserve">this study showed that </w:t>
      </w:r>
      <w:proofErr w:type="spellStart"/>
      <w:r w:rsidR="00A552D0" w:rsidRPr="00A552D0">
        <w:rPr>
          <w:i/>
        </w:rPr>
        <w:t>filgrastim</w:t>
      </w:r>
      <w:proofErr w:type="spellEnd"/>
      <w:r w:rsidR="00A552D0" w:rsidRPr="00A552D0">
        <w:rPr>
          <w:i/>
        </w:rPr>
        <w:t xml:space="preserve"> biosimilar 2 has a similar safety profile and comparable effects to the original G-CSF product in the real world clinical setting</w:t>
      </w:r>
      <w:r w:rsidR="00A552D0">
        <w:t>”</w:t>
      </w:r>
    </w:p>
    <w:p w14:paraId="2F3F7A03" w14:textId="77777777" w:rsidR="00E74722" w:rsidRDefault="00E74722" w:rsidP="00422CB4"/>
    <w:p w14:paraId="29EBAFE0" w14:textId="424CF480" w:rsidR="001D42FB" w:rsidRPr="001F52C5" w:rsidRDefault="001D42FB" w:rsidP="00422CB4">
      <w:pPr>
        <w:rPr>
          <w:b/>
        </w:rPr>
      </w:pPr>
      <w:r>
        <w:rPr>
          <w:b/>
        </w:rPr>
        <w:t>Infliximab</w:t>
      </w:r>
    </w:p>
    <w:p w14:paraId="68CEA4B4" w14:textId="386F9EF6" w:rsidR="00A6024D" w:rsidRDefault="00A6024D" w:rsidP="00A6024D">
      <w:pPr>
        <w:pStyle w:val="Heading3"/>
      </w:pPr>
      <w:proofErr w:type="spellStart"/>
      <w:r>
        <w:t>Glintborg</w:t>
      </w:r>
      <w:proofErr w:type="spellEnd"/>
      <w:r>
        <w:t xml:space="preserve"> et al, 2018</w:t>
      </w:r>
      <w:r w:rsidR="009F7670">
        <w:t>:</w:t>
      </w:r>
      <w:r>
        <w:t xml:space="preserve"> Drug concentrations and anti-drug antibodies during treatment with biosimilar infliximab (CT-P13) in routine care</w:t>
      </w:r>
      <w:r w:rsidR="00143ACD">
        <w:t xml:space="preserve"> </w:t>
      </w:r>
      <w:r w:rsidR="00D801DD">
        <w:fldChar w:fldCharType="begin">
          <w:fldData xml:space="preserve">PEVuZE5vdGU+PENpdGU+PEF1dGhvcj5HbGludGJvcmc8L0F1dGhvcj48WWVhcj4yMDE4PC9ZZWFy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</w:fldData>
        </w:fldChar>
      </w:r>
      <w:r w:rsidR="00D801DD">
        <w:instrText xml:space="preserve"> ADDIN EN.CITE </w:instrText>
      </w:r>
      <w:r w:rsidR="00D801DD">
        <w:fldChar w:fldCharType="begin">
          <w:fldData xml:space="preserve">PEVuZE5vdGU+PENpdGU+PEF1dGhvcj5HbGludGJvcmc8L0F1dGhvcj48WWVhcj4yMDE4PC9ZZWFy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</w:fldData>
        </w:fldChar>
      </w:r>
      <w:r w:rsidR="00D801DD">
        <w:instrText xml:space="preserve"> ADDIN EN.CITE.DATA </w:instrText>
      </w:r>
      <w:r w:rsidR="00D801DD">
        <w:fldChar w:fldCharType="end"/>
      </w:r>
      <w:r w:rsidR="00D801DD">
        <w:fldChar w:fldCharType="separate"/>
      </w:r>
      <w:r w:rsidR="00D801DD">
        <w:rPr>
          <w:noProof/>
        </w:rPr>
        <w:t>[16]</w:t>
      </w:r>
      <w:r w:rsidR="00D801DD">
        <w:fldChar w:fldCharType="end"/>
      </w:r>
    </w:p>
    <w:p w14:paraId="01543CC3" w14:textId="16FD46E9" w:rsidR="00805A64" w:rsidRDefault="00805A64" w:rsidP="00805A64">
      <w:r>
        <w:t>In this letter</w:t>
      </w:r>
      <w:r w:rsidR="001F1606">
        <w:t>,</w:t>
      </w:r>
      <w:r>
        <w:t xml:space="preserve"> the authors report on the serum drug concentrations and anti-drug antibodies (ADAs) in </w:t>
      </w:r>
      <w:r w:rsidR="008F027C">
        <w:t>participant</w:t>
      </w:r>
      <w:r>
        <w:t>s with arthritis who switched from originator infliximab to biosimilar infliximab (CT-P13)</w:t>
      </w:r>
      <w:r w:rsidR="003E6AF5">
        <w:t xml:space="preserve"> or initiated biosimilar infliximab </w:t>
      </w:r>
      <w:r>
        <w:t xml:space="preserve">without previous </w:t>
      </w:r>
      <w:r w:rsidR="003E6AF5">
        <w:t xml:space="preserve">infliximab </w:t>
      </w:r>
      <w:r>
        <w:t>treatment</w:t>
      </w:r>
      <w:r w:rsidR="003E6AF5">
        <w:t xml:space="preserve">. Trough infliximab concentrations were dichotomised as either low (&lt; 1mg/L) or high (≥ 1mg/L). </w:t>
      </w:r>
      <w:r w:rsidR="00454F95">
        <w:t>ADA</w:t>
      </w:r>
      <w:r w:rsidR="003E6AF5">
        <w:t xml:space="preserve"> status was recorded as either positive or negative. A total of 373 </w:t>
      </w:r>
      <w:r w:rsidR="008F027C">
        <w:t>participant</w:t>
      </w:r>
      <w:r w:rsidR="003E6AF5">
        <w:t xml:space="preserve">s who switched from originator to biosimilar infliximab and 173 infliximab naïve </w:t>
      </w:r>
      <w:r w:rsidR="008F027C">
        <w:t>participant</w:t>
      </w:r>
      <w:r w:rsidR="003E6AF5">
        <w:t>s with</w:t>
      </w:r>
      <w:r w:rsidR="001F1606">
        <w:t xml:space="preserve"> at</w:t>
      </w:r>
      <w:r w:rsidR="003E6AF5">
        <w:t xml:space="preserve"> least one blood sample were included.</w:t>
      </w:r>
      <w:r w:rsidR="00B8649F">
        <w:t xml:space="preserve"> The </w:t>
      </w:r>
      <w:r w:rsidR="00B8649F" w:rsidRPr="00B8649F">
        <w:t xml:space="preserve">median </w:t>
      </w:r>
      <w:r w:rsidR="00B8649F">
        <w:t xml:space="preserve">duration of treatment with </w:t>
      </w:r>
      <w:r w:rsidR="00B8649F" w:rsidRPr="00B8649F">
        <w:t xml:space="preserve">originator </w:t>
      </w:r>
      <w:r w:rsidR="00B8649F">
        <w:t xml:space="preserve">infliximab prior to switching was </w:t>
      </w:r>
      <w:r w:rsidR="00B8649F" w:rsidRPr="00B8649F">
        <w:t>7.0 years</w:t>
      </w:r>
      <w:r w:rsidR="00B8649F">
        <w:t>.</w:t>
      </w:r>
      <w:r w:rsidR="00A71D95">
        <w:t xml:space="preserve"> Median follow-up was</w:t>
      </w:r>
      <w:r w:rsidR="003E6AF5">
        <w:t xml:space="preserve"> </w:t>
      </w:r>
      <w:r w:rsidR="00A71D95">
        <w:t xml:space="preserve">539 days in the switching group and 300 days in the naïve group. </w:t>
      </w:r>
      <w:r w:rsidR="00074F0C">
        <w:t xml:space="preserve">Amongst the previously infliximab naïve group, infliximab concentrations were high in 76% (96/126) of </w:t>
      </w:r>
      <w:r w:rsidR="008F027C">
        <w:t>participant</w:t>
      </w:r>
      <w:r w:rsidR="00074F0C">
        <w:t xml:space="preserve">s and 13% (17/126) were positive for </w:t>
      </w:r>
      <w:r w:rsidR="00454F95">
        <w:t>ADAs</w:t>
      </w:r>
      <w:r w:rsidR="00074F0C">
        <w:t xml:space="preserve">. </w:t>
      </w:r>
      <w:r w:rsidR="003E6AF5">
        <w:t xml:space="preserve">Of those who switched, 330 </w:t>
      </w:r>
      <w:r w:rsidR="008F027C">
        <w:t>participant</w:t>
      </w:r>
      <w:r w:rsidR="003E6AF5">
        <w:t xml:space="preserve">s had two or more blood samples and within this group the infliximab concentration status </w:t>
      </w:r>
      <w:r w:rsidR="00454F95">
        <w:t xml:space="preserve">was </w:t>
      </w:r>
      <w:r w:rsidR="003E6AF5">
        <w:t>unchanged in 81% (</w:t>
      </w:r>
      <w:r w:rsidR="00A71D95">
        <w:t>n=</w:t>
      </w:r>
      <w:r w:rsidR="003E6AF5">
        <w:t>269)</w:t>
      </w:r>
      <w:r w:rsidR="00454F95">
        <w:t>.</w:t>
      </w:r>
      <w:r w:rsidR="003E6AF5">
        <w:t xml:space="preserve"> </w:t>
      </w:r>
      <w:r w:rsidR="00454F95">
        <w:t>ADAs</w:t>
      </w:r>
      <w:r w:rsidR="00A71D95">
        <w:t xml:space="preserve"> developed in 4%</w:t>
      </w:r>
      <w:r w:rsidR="00454F95">
        <w:t xml:space="preserve"> (13/330)</w:t>
      </w:r>
      <w:r w:rsidR="00A71D95">
        <w:t xml:space="preserve"> and disappeared in 9%</w:t>
      </w:r>
      <w:r w:rsidR="00454F95">
        <w:t xml:space="preserve"> (30/330)</w:t>
      </w:r>
      <w:r w:rsidR="00A71D95">
        <w:t xml:space="preserve">.  The risk of withdrawal for those who switched </w:t>
      </w:r>
      <w:r w:rsidR="00454F95">
        <w:t>ADA</w:t>
      </w:r>
      <w:r w:rsidR="00A71D95">
        <w:t xml:space="preserve"> status from negative to positive was similar to that of </w:t>
      </w:r>
      <w:r w:rsidR="008F027C">
        <w:t>participant</w:t>
      </w:r>
      <w:r w:rsidR="00A71D95">
        <w:t>s that were continuously negative (HR = 1.2, 95% CI</w:t>
      </w:r>
      <w:r w:rsidR="001F1606">
        <w:t>:</w:t>
      </w:r>
      <w:r w:rsidR="00A71D95">
        <w:t xml:space="preserve"> 0.3</w:t>
      </w:r>
      <w:r w:rsidR="001F1606">
        <w:t xml:space="preserve"> to </w:t>
      </w:r>
      <w:r w:rsidR="00A71D95">
        <w:t>5.1, p = 0.8).</w:t>
      </w:r>
      <w:r w:rsidR="00074F0C">
        <w:t xml:space="preserve"> The authors conclude that “</w:t>
      </w:r>
      <w:r w:rsidRPr="00074F0C">
        <w:rPr>
          <w:i/>
        </w:rPr>
        <w:t xml:space="preserve">this study of real-life </w:t>
      </w:r>
      <w:r w:rsidR="008F027C">
        <w:rPr>
          <w:i/>
        </w:rPr>
        <w:t>participant</w:t>
      </w:r>
      <w:r w:rsidRPr="00074F0C">
        <w:rPr>
          <w:i/>
        </w:rPr>
        <w:t xml:space="preserve">s showed that in </w:t>
      </w:r>
      <w:r w:rsidR="008F027C">
        <w:rPr>
          <w:i/>
        </w:rPr>
        <w:t>participant</w:t>
      </w:r>
      <w:r w:rsidRPr="00074F0C">
        <w:rPr>
          <w:i/>
        </w:rPr>
        <w:t>s who had received originator IFX for a median of 7 years, and who were switched from originator to biosimilar IFX</w:t>
      </w:r>
      <w:r w:rsidR="00454F95">
        <w:rPr>
          <w:i/>
        </w:rPr>
        <w:t xml:space="preserve"> </w:t>
      </w:r>
      <w:r w:rsidR="00454F95" w:rsidRPr="00454F95">
        <w:t>[infliximab]</w:t>
      </w:r>
      <w:r w:rsidRPr="00074F0C">
        <w:rPr>
          <w:i/>
        </w:rPr>
        <w:t xml:space="preserve">, few changes in </w:t>
      </w:r>
      <w:proofErr w:type="spellStart"/>
      <w:r w:rsidRPr="00074F0C">
        <w:rPr>
          <w:i/>
        </w:rPr>
        <w:t>sIFX</w:t>
      </w:r>
      <w:proofErr w:type="spellEnd"/>
      <w:r w:rsidRPr="00074F0C">
        <w:rPr>
          <w:i/>
        </w:rPr>
        <w:t xml:space="preserve"> level </w:t>
      </w:r>
      <w:r w:rsidR="00454F95" w:rsidRPr="00454F95">
        <w:t>[serum infliximab concentration]</w:t>
      </w:r>
      <w:r w:rsidR="00454F95">
        <w:rPr>
          <w:i/>
        </w:rPr>
        <w:t xml:space="preserve"> </w:t>
      </w:r>
      <w:r w:rsidRPr="00074F0C">
        <w:rPr>
          <w:i/>
        </w:rPr>
        <w:t>and ADAs were observed, and they were not statistically significantly associated with CT-P13 withdrawal</w:t>
      </w:r>
      <w:r w:rsidR="00074F0C">
        <w:rPr>
          <w:i/>
        </w:rPr>
        <w:t>”</w:t>
      </w:r>
      <w:r>
        <w:t>.</w:t>
      </w:r>
    </w:p>
    <w:p w14:paraId="7F5A2539" w14:textId="3305DB50" w:rsidR="00663239" w:rsidRDefault="00663239" w:rsidP="00F126ED">
      <w:pPr>
        <w:pStyle w:val="Heading3"/>
      </w:pPr>
      <w:r>
        <w:t xml:space="preserve">Boone et al, </w:t>
      </w:r>
      <w:r w:rsidR="00BE65DD">
        <w:t>2018</w:t>
      </w:r>
      <w:r w:rsidR="009F7670">
        <w:t>:</w:t>
      </w:r>
      <w:r w:rsidR="00BE65DD">
        <w:t xml:space="preserve"> The nocebo effect challenges the non-medical infliximab switch in practice</w:t>
      </w:r>
      <w:r w:rsidR="00143ACD">
        <w:t xml:space="preserve"> </w:t>
      </w:r>
      <w:r w:rsidR="00D801DD">
        <w:fldChar w:fldCharType="begin">
          <w:fldData xml:space="preserve">PEVuZE5vdGU+PENpdGU+PEF1dGhvcj5Cb29uZTwvQXV0aG9yPjxZZWFyPjIwMTg8L1llYXI+PFJl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</w:fldData>
        </w:fldChar>
      </w:r>
      <w:r w:rsidR="00D801DD">
        <w:instrText xml:space="preserve"> ADDIN EN.CITE </w:instrText>
      </w:r>
      <w:r w:rsidR="00D801DD">
        <w:fldChar w:fldCharType="begin">
          <w:fldData xml:space="preserve">PEVuZE5vdGU+PENpdGU+PEF1dGhvcj5Cb29uZTwvQXV0aG9yPjxZZWFyPjIwMTg8L1llYXI+PFJl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</w:fldData>
        </w:fldChar>
      </w:r>
      <w:r w:rsidR="00D801DD">
        <w:instrText xml:space="preserve"> ADDIN EN.CITE.DATA </w:instrText>
      </w:r>
      <w:r w:rsidR="00D801DD">
        <w:fldChar w:fldCharType="end"/>
      </w:r>
      <w:r w:rsidR="00D801DD">
        <w:fldChar w:fldCharType="separate"/>
      </w:r>
      <w:r w:rsidR="00D801DD">
        <w:rPr>
          <w:noProof/>
        </w:rPr>
        <w:t>[17]</w:t>
      </w:r>
      <w:r w:rsidR="00D801DD">
        <w:fldChar w:fldCharType="end"/>
      </w:r>
    </w:p>
    <w:p w14:paraId="4508039C" w14:textId="753E3DF5" w:rsidR="007D27E6" w:rsidRDefault="00BE65DD" w:rsidP="00EB3470">
      <w:r>
        <w:t xml:space="preserve">This manuscript describes the </w:t>
      </w:r>
      <w:r w:rsidR="001F1606">
        <w:t>1-year</w:t>
      </w:r>
      <w:r>
        <w:t xml:space="preserve"> outcomes of</w:t>
      </w:r>
      <w:r w:rsidR="00BA660E">
        <w:t xml:space="preserve"> a “</w:t>
      </w:r>
      <w:r w:rsidR="00BA660E" w:rsidRPr="00BA660E">
        <w:rPr>
          <w:i/>
        </w:rPr>
        <w:t>pragmatic study</w:t>
      </w:r>
      <w:r w:rsidR="00BA660E">
        <w:t>” of</w:t>
      </w:r>
      <w:r>
        <w:t xml:space="preserve"> switching </w:t>
      </w:r>
      <w:r w:rsidR="008F027C">
        <w:t>participant</w:t>
      </w:r>
      <w:r>
        <w:t>s from originator infliximab to biosimilar infliximab</w:t>
      </w:r>
      <w:r w:rsidR="00602709">
        <w:t xml:space="preserve"> “</w:t>
      </w:r>
      <w:r w:rsidR="00602709" w:rsidRPr="00602709">
        <w:rPr>
          <w:i/>
        </w:rPr>
        <w:t>on the basis of shared decision-making under effectiveness and safety monitoring</w:t>
      </w:r>
      <w:r w:rsidR="00602709">
        <w:t>”</w:t>
      </w:r>
      <w:r>
        <w:t>.</w:t>
      </w:r>
      <w:r w:rsidR="00EB3470">
        <w:t xml:space="preserve"> </w:t>
      </w:r>
      <w:r w:rsidR="00602709">
        <w:t xml:space="preserve">A total of </w:t>
      </w:r>
      <w:r>
        <w:t xml:space="preserve">146 </w:t>
      </w:r>
      <w:r w:rsidR="008F027C">
        <w:t>participant</w:t>
      </w:r>
      <w:r>
        <w:t>s were invi</w:t>
      </w:r>
      <w:r w:rsidR="00602709">
        <w:t>ted to participate</w:t>
      </w:r>
      <w:r>
        <w:t xml:space="preserve"> between July 2016 and April 2017. </w:t>
      </w:r>
      <w:r w:rsidR="00602709">
        <w:t xml:space="preserve">Of these, </w:t>
      </w:r>
      <w:r>
        <w:t xml:space="preserve">125 (85.6%) agreed </w:t>
      </w:r>
      <w:r w:rsidR="00602709">
        <w:t xml:space="preserve">to switch to biosimilar infliximab. The majority of </w:t>
      </w:r>
      <w:r w:rsidR="008F027C">
        <w:t>participant</w:t>
      </w:r>
      <w:r w:rsidR="00602709">
        <w:t>s were receiving infliximab for inflammatory bowel disease (</w:t>
      </w:r>
      <w:r>
        <w:t>C</w:t>
      </w:r>
      <w:r w:rsidR="00602709">
        <w:t>rohn’s disease =</w:t>
      </w:r>
      <w:r w:rsidR="00C85C26">
        <w:t xml:space="preserve"> </w:t>
      </w:r>
      <w:r w:rsidR="00602709">
        <w:t xml:space="preserve">73, ulcerative colitis = </w:t>
      </w:r>
      <w:r>
        <w:t>28</w:t>
      </w:r>
      <w:r w:rsidR="00602709">
        <w:t>)</w:t>
      </w:r>
      <w:r>
        <w:t xml:space="preserve">. </w:t>
      </w:r>
      <w:r w:rsidR="00602709">
        <w:t xml:space="preserve">The remaining </w:t>
      </w:r>
      <w:r w:rsidR="008F027C">
        <w:t>participant</w:t>
      </w:r>
      <w:r w:rsidR="00602709">
        <w:t>s include</w:t>
      </w:r>
      <w:r w:rsidR="008F7825">
        <w:t xml:space="preserve">d </w:t>
      </w:r>
      <w:r>
        <w:t>nine</w:t>
      </w:r>
      <w:r w:rsidR="00602709">
        <w:t xml:space="preserve"> with rheumatoid arthritis</w:t>
      </w:r>
      <w:r>
        <w:t>, five</w:t>
      </w:r>
      <w:r w:rsidR="00602709" w:rsidRPr="00602709">
        <w:t xml:space="preserve"> </w:t>
      </w:r>
      <w:r w:rsidR="00602709">
        <w:t>with psoriatic arthritis</w:t>
      </w:r>
      <w:r>
        <w:t xml:space="preserve"> and ten </w:t>
      </w:r>
      <w:r w:rsidR="00602709">
        <w:t xml:space="preserve">with </w:t>
      </w:r>
      <w:r>
        <w:t>anky</w:t>
      </w:r>
      <w:r w:rsidR="00602709">
        <w:t>losing spondylitis</w:t>
      </w:r>
      <w:r>
        <w:t>.</w:t>
      </w:r>
      <w:r w:rsidR="008F7825">
        <w:t xml:space="preserve"> </w:t>
      </w:r>
      <w:r>
        <w:t xml:space="preserve"> </w:t>
      </w:r>
      <w:r w:rsidR="008F7825">
        <w:t xml:space="preserve">The mean duration of originator infliximab treatment prior to switching ranged </w:t>
      </w:r>
      <w:r w:rsidR="008F7825">
        <w:lastRenderedPageBreak/>
        <w:t xml:space="preserve">from 2.9 (±1.2 SD) years in </w:t>
      </w:r>
      <w:r w:rsidR="008F027C">
        <w:t>participant</w:t>
      </w:r>
      <w:r w:rsidR="008F7825">
        <w:t>s with</w:t>
      </w:r>
      <w:r w:rsidR="001264D9">
        <w:t xml:space="preserve"> </w:t>
      </w:r>
      <w:r w:rsidR="00C43D0F">
        <w:t>psoriatic arthritis</w:t>
      </w:r>
      <w:r w:rsidR="008F7825">
        <w:t xml:space="preserve"> to 4.6 (±0.5 SD) years in </w:t>
      </w:r>
      <w:r w:rsidR="008F027C">
        <w:t>participant</w:t>
      </w:r>
      <w:r w:rsidR="008F7825">
        <w:t xml:space="preserve">s with ankylosing spondylitis. </w:t>
      </w:r>
      <w:r>
        <w:t xml:space="preserve">In </w:t>
      </w:r>
      <w:r w:rsidR="008F027C">
        <w:t>participant</w:t>
      </w:r>
      <w:r w:rsidR="00602709">
        <w:t xml:space="preserve">s with inflammatory bowel disease, </w:t>
      </w:r>
      <w:r>
        <w:t xml:space="preserve">disease activity </w:t>
      </w:r>
      <w:r w:rsidR="00602709">
        <w:t xml:space="preserve">was assessed according to the </w:t>
      </w:r>
      <w:r w:rsidR="008F027C">
        <w:t>participant</w:t>
      </w:r>
      <w:r w:rsidR="00602709" w:rsidRPr="00602709">
        <w:t xml:space="preserve">’s assessment of disease activity </w:t>
      </w:r>
      <w:r>
        <w:t xml:space="preserve">on a </w:t>
      </w:r>
      <w:r w:rsidR="00602709">
        <w:t xml:space="preserve">scale ranging from </w:t>
      </w:r>
      <w:r>
        <w:t>0</w:t>
      </w:r>
      <w:r w:rsidR="00602709">
        <w:t xml:space="preserve"> (worse) </w:t>
      </w:r>
      <w:r>
        <w:t>–</w:t>
      </w:r>
      <w:r w:rsidR="008F7825">
        <w:t xml:space="preserve"> </w:t>
      </w:r>
      <w:r>
        <w:t>10</w:t>
      </w:r>
      <w:r w:rsidR="00602709">
        <w:t xml:space="preserve"> (good)</w:t>
      </w:r>
      <w:r>
        <w:t xml:space="preserve">. </w:t>
      </w:r>
      <w:r w:rsidR="00602709">
        <w:t xml:space="preserve">Rheumatoid arthritis and psoriatic arthritis were assessed according to the </w:t>
      </w:r>
      <w:r>
        <w:t>Disease Activity Score 28-erythrocyte sedimentation rate (DAS28-E</w:t>
      </w:r>
      <w:r w:rsidR="00602709">
        <w:t>SR) whilst ankylosing spondylitis was assessed by the</w:t>
      </w:r>
      <w:r>
        <w:t xml:space="preserve"> Bath Ankylosing Spondylitis Disease Activity Index (BASDAI). </w:t>
      </w:r>
      <w:r w:rsidR="0036666A">
        <w:t>Faecal</w:t>
      </w:r>
      <w:r>
        <w:t xml:space="preserve"> calprotectin</w:t>
      </w:r>
      <w:r w:rsidR="0049429C">
        <w:t xml:space="preserve"> and</w:t>
      </w:r>
      <w:r>
        <w:t xml:space="preserve"> C</w:t>
      </w:r>
      <w:r w:rsidR="00602709">
        <w:t>-</w:t>
      </w:r>
      <w:r>
        <w:t xml:space="preserve">reactive protein (CRP) were </w:t>
      </w:r>
      <w:r w:rsidR="00602709">
        <w:t xml:space="preserve">analysed in </w:t>
      </w:r>
      <w:r w:rsidR="008F027C">
        <w:t>participant</w:t>
      </w:r>
      <w:r w:rsidR="00602709">
        <w:t xml:space="preserve">s with inflammatory bowel disease and </w:t>
      </w:r>
      <w:r>
        <w:t xml:space="preserve">CRP and erythrocyte sedimentation rate </w:t>
      </w:r>
      <w:r w:rsidR="00602709">
        <w:t xml:space="preserve">(ESR) were assessed in rheumatology </w:t>
      </w:r>
      <w:r w:rsidR="008F027C">
        <w:t>participant</w:t>
      </w:r>
      <w:r w:rsidR="00602709">
        <w:t>s</w:t>
      </w:r>
      <w:r>
        <w:t xml:space="preserve">. </w:t>
      </w:r>
      <w:r w:rsidR="00602709">
        <w:t>S</w:t>
      </w:r>
      <w:r>
        <w:t xml:space="preserve">erum </w:t>
      </w:r>
      <w:r w:rsidR="00602709">
        <w:t xml:space="preserve">trough </w:t>
      </w:r>
      <w:r>
        <w:t xml:space="preserve">infliximab </w:t>
      </w:r>
      <w:r w:rsidR="00602709">
        <w:t>c</w:t>
      </w:r>
      <w:r>
        <w:t xml:space="preserve">oncentrations and neutralizing antibodies </w:t>
      </w:r>
      <w:r w:rsidR="00602709">
        <w:t>were measured</w:t>
      </w:r>
      <w:r>
        <w:t>. A nocebo effect was defined as “</w:t>
      </w:r>
      <w:r w:rsidRPr="00BE65DD">
        <w:rPr>
          <w:i/>
        </w:rPr>
        <w:t xml:space="preserve">unexplained, </w:t>
      </w:r>
      <w:proofErr w:type="spellStart"/>
      <w:r w:rsidRPr="00BE65DD">
        <w:rPr>
          <w:i/>
        </w:rPr>
        <w:t>unfavorable</w:t>
      </w:r>
      <w:proofErr w:type="spellEnd"/>
      <w:r w:rsidRPr="00BE65DD">
        <w:rPr>
          <w:i/>
        </w:rPr>
        <w:t xml:space="preserve"> therapeutic effect subsequent to a non-medical switch from originator infliximab to biosimilar infliximab with regaining of the beneficial effects after reinitiating the originator</w:t>
      </w:r>
      <w:r>
        <w:t xml:space="preserve">” as determined by the </w:t>
      </w:r>
      <w:r w:rsidR="008F027C">
        <w:t>participant</w:t>
      </w:r>
      <w:r w:rsidR="007D27E6">
        <w:t>’</w:t>
      </w:r>
      <w:r>
        <w:t xml:space="preserve">s physician. </w:t>
      </w:r>
      <w:r w:rsidR="0049429C">
        <w:t>At 9 months post-switching</w:t>
      </w:r>
      <w:r w:rsidR="00C85C26">
        <w:t>,</w:t>
      </w:r>
      <w:r w:rsidR="0049429C">
        <w:t xml:space="preserve"> 61 (86.3%) of </w:t>
      </w:r>
      <w:r w:rsidR="008F027C">
        <w:t>participant</w:t>
      </w:r>
      <w:r w:rsidR="0049429C">
        <w:t xml:space="preserve">s with Crohn’s disease and </w:t>
      </w:r>
      <w:r w:rsidR="007D27E6">
        <w:t xml:space="preserve">21 (78.6%) </w:t>
      </w:r>
      <w:r w:rsidR="0049429C">
        <w:t xml:space="preserve">of </w:t>
      </w:r>
      <w:r w:rsidR="008F027C">
        <w:t>participant</w:t>
      </w:r>
      <w:r w:rsidR="0049429C">
        <w:t>s with ulcerative colitis remained on biosimilar inf</w:t>
      </w:r>
      <w:r w:rsidR="007D27E6">
        <w:t>liximab</w:t>
      </w:r>
      <w:r w:rsidR="0049429C">
        <w:t xml:space="preserve"> with a </w:t>
      </w:r>
      <w:r w:rsidR="007D27E6">
        <w:t>median number of four infusions</w:t>
      </w:r>
      <w:r w:rsidR="0049429C">
        <w:t xml:space="preserve">. Four </w:t>
      </w:r>
      <w:r w:rsidR="008F027C">
        <w:t>participant</w:t>
      </w:r>
      <w:r w:rsidR="0049429C">
        <w:t xml:space="preserve">s with Crohn’s disease and three with ulcerative colitis ceased </w:t>
      </w:r>
      <w:r w:rsidR="007D27E6">
        <w:t xml:space="preserve">infliximab biosimilar therapy </w:t>
      </w:r>
      <w:r w:rsidR="0049429C">
        <w:t>on the basis of</w:t>
      </w:r>
      <w:r w:rsidR="007D27E6">
        <w:t xml:space="preserve"> ineffectiveness </w:t>
      </w:r>
      <w:r w:rsidR="0049429C">
        <w:t>evidenced by the</w:t>
      </w:r>
      <w:r w:rsidR="007D27E6">
        <w:t xml:space="preserve"> clinical presentation and laboratory findings</w:t>
      </w:r>
      <w:r w:rsidR="0049429C">
        <w:t xml:space="preserve"> with all </w:t>
      </w:r>
      <w:r w:rsidR="008F027C">
        <w:t>participant</w:t>
      </w:r>
      <w:r w:rsidR="0049429C">
        <w:t>s being switched to a non-infliximab treatment</w:t>
      </w:r>
      <w:r w:rsidR="007D27E6">
        <w:t xml:space="preserve">.  </w:t>
      </w:r>
      <w:proofErr w:type="gramStart"/>
      <w:r w:rsidR="007D27E6">
        <w:t>Eight rheumatoid arthritis,</w:t>
      </w:r>
      <w:proofErr w:type="gramEnd"/>
      <w:r w:rsidR="007D27E6">
        <w:t xml:space="preserve"> five </w:t>
      </w:r>
      <w:r w:rsidR="008F027C">
        <w:t>participant</w:t>
      </w:r>
      <w:r w:rsidR="007D27E6">
        <w:t xml:space="preserve">s with psoriatic arthritis, and eight ankylosing spondylitis </w:t>
      </w:r>
      <w:r w:rsidR="008F027C">
        <w:t>participant</w:t>
      </w:r>
      <w:r w:rsidR="007D27E6">
        <w:t xml:space="preserve">s were </w:t>
      </w:r>
      <w:r w:rsidR="0049429C">
        <w:t xml:space="preserve">considered to have continued to respond </w:t>
      </w:r>
      <w:r w:rsidR="007D27E6">
        <w:t xml:space="preserve">after a median number of three, four, and four </w:t>
      </w:r>
      <w:r w:rsidR="0049429C">
        <w:t xml:space="preserve">biosimilar infliximab </w:t>
      </w:r>
      <w:r w:rsidR="007D27E6">
        <w:t xml:space="preserve">infusions, respectively. </w:t>
      </w:r>
      <w:r w:rsidR="0049429C">
        <w:t>A total of 16</w:t>
      </w:r>
      <w:r w:rsidR="007D27E6">
        <w:t xml:space="preserve"> </w:t>
      </w:r>
      <w:r w:rsidR="008F027C">
        <w:t>participant</w:t>
      </w:r>
      <w:r w:rsidR="007D27E6">
        <w:t xml:space="preserve">s were designated as </w:t>
      </w:r>
      <w:r w:rsidR="0049429C">
        <w:t>“</w:t>
      </w:r>
      <w:r w:rsidR="007D27E6" w:rsidRPr="0049429C">
        <w:rPr>
          <w:i/>
        </w:rPr>
        <w:t xml:space="preserve">nocebo </w:t>
      </w:r>
      <w:r w:rsidR="008F027C">
        <w:rPr>
          <w:i/>
        </w:rPr>
        <w:t>participant</w:t>
      </w:r>
      <w:r w:rsidR="007D27E6" w:rsidRPr="0049429C">
        <w:rPr>
          <w:i/>
        </w:rPr>
        <w:t>s</w:t>
      </w:r>
      <w:r w:rsidR="0049429C">
        <w:t xml:space="preserve">”, all of whom were </w:t>
      </w:r>
      <w:r w:rsidR="007D27E6">
        <w:t>successfully treated with at least two additional infusions of originator</w:t>
      </w:r>
      <w:r w:rsidR="0049429C">
        <w:t xml:space="preserve"> infliximab.</w:t>
      </w:r>
      <w:r w:rsidR="00EB3470">
        <w:t xml:space="preserve"> Within the conclusion the authors state that “</w:t>
      </w:r>
      <w:r w:rsidR="00EB3470" w:rsidRPr="00EB3470">
        <w:rPr>
          <w:i/>
        </w:rPr>
        <w:t xml:space="preserve">Although our study is not controlled for measuring the nocebo-response effect of shared decision-making, we hypothetically propose that </w:t>
      </w:r>
      <w:r w:rsidR="008F027C">
        <w:rPr>
          <w:i/>
        </w:rPr>
        <w:t>participant</w:t>
      </w:r>
      <w:r w:rsidR="00EB3470" w:rsidRPr="00EB3470">
        <w:rPr>
          <w:i/>
        </w:rPr>
        <w:t xml:space="preserve"> empowerment may decrease nocebo-response rate, whilst effectiveness and safety are maintained.</w:t>
      </w:r>
      <w:r w:rsidR="00EB3470">
        <w:t>”</w:t>
      </w:r>
    </w:p>
    <w:p w14:paraId="1F6D02A4" w14:textId="13FE8D1E" w:rsidR="00DF16E7" w:rsidRDefault="00DF16E7" w:rsidP="00982415">
      <w:pPr>
        <w:pStyle w:val="Heading3"/>
      </w:pPr>
      <w:proofErr w:type="spellStart"/>
      <w:r>
        <w:t>Codreanu</w:t>
      </w:r>
      <w:proofErr w:type="spellEnd"/>
      <w:r w:rsidR="007D03E7">
        <w:t xml:space="preserve"> </w:t>
      </w:r>
      <w:r w:rsidR="0038202C">
        <w:t>et al, 2018:</w:t>
      </w:r>
      <w:r>
        <w:t xml:space="preserve"> Assessment of effectiveness and safety of biosimilar infliximab (CT-P13) in a real-life setting for treatment of </w:t>
      </w:r>
      <w:r w:rsidR="008F027C">
        <w:t>participant</w:t>
      </w:r>
      <w:r>
        <w:t>s with active rheumatoid arthritis or ankylosing spondylitis</w:t>
      </w:r>
      <w:r w:rsidR="00143ACD">
        <w:t xml:space="preserve"> </w:t>
      </w:r>
      <w:r w:rsidR="00D801DD">
        <w:fldChar w:fldCharType="begin"/>
      </w:r>
      <w:r w:rsidR="00D801DD">
        <w:instrText xml:space="preserve"> ADDIN EN.CITE &lt;EndNote&gt;&lt;Cite&gt;&lt;Author&gt;Codreanu&lt;/Author&gt;&lt;Year&gt;2018&lt;/Year&gt;&lt;RecNum&gt;1009&lt;/RecNum&gt;&lt;DisplayText&gt;[18]&lt;/DisplayText&gt;&lt;record&gt;&lt;rec-number&gt;1009&lt;/rec-number&gt;&lt;foreign-keys&gt;&lt;key app="EN" db-id="z25vxftrx92wavee52dxwaaeawv225rpv9pz" timestamp="1519875846"&gt;1009&lt;/key&gt;&lt;/foreign-keys&gt;&lt;ref-type name="Journal Article"&gt;17&lt;/ref-type&gt;&lt;contributors&gt;&lt;authors&gt;&lt;author&gt;Codreanu, C.&lt;/author&gt;&lt;author&gt;Sirova, K.&lt;/author&gt;&lt;author&gt;Jarosova, K.&lt;/author&gt;&lt;author&gt;Batalov, A.&lt;/author&gt;&lt;/authors&gt;&lt;/contributors&gt;&lt;auth-address&gt;a Center for Rheumatic Diseases, University of Medicine and Pharmacy , Bucharest , Romania.&amp;#xD;b Revmatologie, Revmatologie MU Dr. Klara Sirova, sro , Ostrava , Czech Republic.&amp;#xD;c Institute of Rheumatology , Prague , Czech Republic.&amp;#xD;d Rheumatology, Medical University of Plovdiv, UMHAT &amp;quot;Kaspela&amp;quot; , Plovdiv , Bulgaria.&lt;/auth-address&gt;&lt;titles&gt;&lt;title&gt;Assessment of effectiveness and safety of biosimilar infliximab (CT-P13) in a real-life setting for treatment of patients with active rheumatoid arthritis or ankylosing spondylitis&lt;/title&gt;&lt;secondary-title&gt;Curr Med Res Opin&lt;/secondary-title&gt;&lt;/titles&gt;&lt;periodical&gt;&lt;full-title&gt;Curr Med Res Opin&lt;/full-title&gt;&lt;/periodical&gt;&lt;pages&gt;1-12&lt;/pages&gt;&lt;edition&gt;2018/02/15&lt;/edition&gt;&lt;keywords&gt;&lt;keyword&gt;Ct-p13&lt;/keyword&gt;&lt;keyword&gt;ankylosing spondylitis&lt;/keyword&gt;&lt;keyword&gt;infliximab biosimilar&lt;/keyword&gt;&lt;keyword&gt;rheumatoid arthritis&lt;/keyword&gt;&lt;/keywords&gt;&lt;dates&gt;&lt;year&gt;2018&lt;/year&gt;&lt;pub-dates&gt;&lt;date&gt;Feb 13&lt;/date&gt;&lt;/pub-dates&gt;&lt;/dates&gt;&lt;isbn&gt;1473-4877 (Electronic)&amp;#xD;0300-7995 (Linking)&lt;/isbn&gt;&lt;accession-num&gt;29439591&lt;/accession-num&gt;&lt;urls&gt;&lt;related-urls&gt;&lt;url&gt;https://www.ncbi.nlm.nih.gov/pubmed/29439591&lt;/url&gt;&lt;url&gt;https://www.tandfonline.com/doi/pdf/10.1080/03007995.2018.1441144?needAccess=true&lt;/url&gt;&lt;/related-urls&gt;&lt;/urls&gt;&lt;electronic-resource-num&gt;10.1080/03007995.2018.1441144&lt;/electronic-resource-num&gt;&lt;/record&gt;&lt;/Cite&gt;&lt;/EndNote&gt;</w:instrText>
      </w:r>
      <w:r w:rsidR="00D801DD">
        <w:fldChar w:fldCharType="separate"/>
      </w:r>
      <w:r w:rsidR="00D801DD">
        <w:rPr>
          <w:noProof/>
        </w:rPr>
        <w:t>[18]</w:t>
      </w:r>
      <w:r w:rsidR="00D801DD">
        <w:fldChar w:fldCharType="end"/>
      </w:r>
    </w:p>
    <w:p w14:paraId="502B956E" w14:textId="78A47224" w:rsidR="00DF16E7" w:rsidRPr="00BE65DD" w:rsidRDefault="00D74211" w:rsidP="00E12CF4">
      <w:r>
        <w:rPr>
          <w:rFonts w:ascii="Calibri" w:hAnsi="Calibri"/>
          <w:color w:val="000000"/>
        </w:rPr>
        <w:t xml:space="preserve">This </w:t>
      </w:r>
      <w:r w:rsidR="00F77F0E" w:rsidRPr="00F77F0E">
        <w:rPr>
          <w:rFonts w:ascii="Calibri" w:hAnsi="Calibri"/>
          <w:color w:val="000000"/>
        </w:rPr>
        <w:t xml:space="preserve">multicentre, non-interventional, observational study </w:t>
      </w:r>
      <w:r>
        <w:rPr>
          <w:rFonts w:ascii="Calibri" w:hAnsi="Calibri"/>
          <w:color w:val="000000"/>
        </w:rPr>
        <w:t xml:space="preserve">aimed to </w:t>
      </w:r>
      <w:r w:rsidRPr="00D74211">
        <w:rPr>
          <w:rFonts w:ascii="Calibri" w:hAnsi="Calibri"/>
          <w:color w:val="000000"/>
        </w:rPr>
        <w:t>assess the effectiveness and safety of biosi</w:t>
      </w:r>
      <w:r>
        <w:rPr>
          <w:rFonts w:ascii="Calibri" w:hAnsi="Calibri"/>
          <w:color w:val="000000"/>
        </w:rPr>
        <w:t>milar</w:t>
      </w:r>
      <w:r w:rsidRPr="00D74211">
        <w:rPr>
          <w:rFonts w:ascii="Calibri" w:hAnsi="Calibri"/>
          <w:color w:val="000000"/>
        </w:rPr>
        <w:t xml:space="preserve"> infliximab</w:t>
      </w:r>
      <w:r>
        <w:rPr>
          <w:rFonts w:ascii="Calibri" w:hAnsi="Calibri"/>
          <w:color w:val="000000"/>
        </w:rPr>
        <w:t xml:space="preserve"> (CT-P13) in </w:t>
      </w:r>
      <w:r w:rsidRPr="00D74211">
        <w:rPr>
          <w:rFonts w:ascii="Calibri" w:hAnsi="Calibri"/>
          <w:color w:val="000000"/>
        </w:rPr>
        <w:t>adult</w:t>
      </w:r>
      <w:r>
        <w:rPr>
          <w:rFonts w:ascii="Calibri" w:hAnsi="Calibri"/>
          <w:color w:val="000000"/>
        </w:rPr>
        <w:t>s</w:t>
      </w:r>
      <w:r w:rsidRPr="00D74211">
        <w:rPr>
          <w:rFonts w:ascii="Calibri" w:hAnsi="Calibri"/>
          <w:color w:val="000000"/>
        </w:rPr>
        <w:t xml:space="preserve"> with active rheumatoid arthritis (RA) or ankylosing spondylitis (AS)</w:t>
      </w:r>
      <w:r>
        <w:rPr>
          <w:rFonts w:ascii="Calibri" w:hAnsi="Calibri"/>
          <w:color w:val="000000"/>
        </w:rPr>
        <w:t xml:space="preserve">. </w:t>
      </w:r>
      <w:r w:rsidRPr="00D74211">
        <w:rPr>
          <w:rFonts w:ascii="Calibri" w:hAnsi="Calibri"/>
          <w:color w:val="000000"/>
        </w:rPr>
        <w:t xml:space="preserve">A total of 151 </w:t>
      </w:r>
      <w:r w:rsidR="008F027C">
        <w:rPr>
          <w:rFonts w:ascii="Calibri" w:hAnsi="Calibri"/>
          <w:color w:val="000000"/>
        </w:rPr>
        <w:t>participant</w:t>
      </w:r>
      <w:r w:rsidRPr="00D74211">
        <w:rPr>
          <w:rFonts w:ascii="Calibri" w:hAnsi="Calibri"/>
          <w:color w:val="000000"/>
        </w:rPr>
        <w:t>s with severe active RA (n = 81) or AS (n = 70)</w:t>
      </w:r>
      <w:r>
        <w:rPr>
          <w:rFonts w:ascii="Calibri" w:hAnsi="Calibri"/>
          <w:color w:val="000000"/>
        </w:rPr>
        <w:t xml:space="preserve"> were included</w:t>
      </w:r>
      <w:r w:rsidR="00B43AE9">
        <w:rPr>
          <w:rFonts w:ascii="Calibri" w:hAnsi="Calibri"/>
          <w:color w:val="000000"/>
        </w:rPr>
        <w:t xml:space="preserve"> of whom 67% of RA </w:t>
      </w:r>
      <w:r w:rsidR="008F027C">
        <w:rPr>
          <w:rFonts w:ascii="Calibri" w:hAnsi="Calibri"/>
          <w:color w:val="000000"/>
        </w:rPr>
        <w:t>participant</w:t>
      </w:r>
      <w:r w:rsidR="00B43AE9">
        <w:rPr>
          <w:rFonts w:ascii="Calibri" w:hAnsi="Calibri"/>
          <w:color w:val="000000"/>
        </w:rPr>
        <w:t xml:space="preserve">s and 80% of AS </w:t>
      </w:r>
      <w:r w:rsidR="008F027C">
        <w:rPr>
          <w:rFonts w:ascii="Calibri" w:hAnsi="Calibri"/>
          <w:color w:val="000000"/>
        </w:rPr>
        <w:t>participant</w:t>
      </w:r>
      <w:r w:rsidR="00B43AE9">
        <w:rPr>
          <w:rFonts w:ascii="Calibri" w:hAnsi="Calibri"/>
          <w:color w:val="000000"/>
        </w:rPr>
        <w:t>s had not been treated previously with an anti-TNF alpha agent</w:t>
      </w:r>
      <w:r>
        <w:rPr>
          <w:rFonts w:ascii="Calibri" w:hAnsi="Calibri"/>
          <w:color w:val="000000"/>
        </w:rPr>
        <w:t xml:space="preserve">. Disease activity was assessed using the </w:t>
      </w:r>
      <w:r w:rsidRPr="00D74211">
        <w:rPr>
          <w:rFonts w:ascii="Calibri" w:hAnsi="Calibri"/>
          <w:color w:val="000000"/>
        </w:rPr>
        <w:t>Disease Activity Score 28 with C-reactive protein (DAS28-CRP)</w:t>
      </w:r>
      <w:r>
        <w:rPr>
          <w:rFonts w:ascii="Calibri" w:hAnsi="Calibri"/>
          <w:color w:val="000000"/>
        </w:rPr>
        <w:t xml:space="preserve"> </w:t>
      </w:r>
      <w:r w:rsidRPr="00D74211">
        <w:rPr>
          <w:rFonts w:ascii="Calibri" w:hAnsi="Calibri"/>
          <w:color w:val="000000"/>
        </w:rPr>
        <w:t>for</w:t>
      </w:r>
      <w:r>
        <w:rPr>
          <w:rFonts w:ascii="Calibri" w:hAnsi="Calibri"/>
          <w:color w:val="000000"/>
        </w:rPr>
        <w:t xml:space="preserve"> </w:t>
      </w:r>
      <w:r w:rsidR="008F027C">
        <w:rPr>
          <w:rFonts w:ascii="Calibri" w:hAnsi="Calibri"/>
          <w:color w:val="000000"/>
        </w:rPr>
        <w:t>participant</w:t>
      </w:r>
      <w:r w:rsidRPr="00D74211">
        <w:rPr>
          <w:rFonts w:ascii="Calibri" w:hAnsi="Calibri"/>
          <w:color w:val="000000"/>
        </w:rPr>
        <w:t xml:space="preserve">s with RA </w:t>
      </w:r>
      <w:r>
        <w:rPr>
          <w:rFonts w:ascii="Calibri" w:hAnsi="Calibri"/>
          <w:color w:val="000000"/>
        </w:rPr>
        <w:t xml:space="preserve">or </w:t>
      </w:r>
      <w:r w:rsidRPr="00D74211">
        <w:rPr>
          <w:rFonts w:ascii="Calibri" w:hAnsi="Calibri"/>
          <w:color w:val="000000"/>
        </w:rPr>
        <w:t>the Bath</w:t>
      </w:r>
      <w:r>
        <w:rPr>
          <w:rFonts w:ascii="Calibri" w:hAnsi="Calibri"/>
          <w:color w:val="000000"/>
        </w:rPr>
        <w:t xml:space="preserve"> </w:t>
      </w:r>
      <w:r w:rsidRPr="00D74211">
        <w:rPr>
          <w:rFonts w:ascii="Calibri" w:hAnsi="Calibri"/>
          <w:color w:val="000000"/>
        </w:rPr>
        <w:t xml:space="preserve">Ankylosing Spondylitis Disease Activity Index (BASDAI) for </w:t>
      </w:r>
      <w:r w:rsidR="008F027C">
        <w:rPr>
          <w:rFonts w:ascii="Calibri" w:hAnsi="Calibri"/>
          <w:color w:val="000000"/>
        </w:rPr>
        <w:t>participant</w:t>
      </w:r>
      <w:r w:rsidRPr="00D74211">
        <w:rPr>
          <w:rFonts w:ascii="Calibri" w:hAnsi="Calibri"/>
          <w:color w:val="000000"/>
        </w:rPr>
        <w:t>s with AS</w:t>
      </w:r>
      <w:r>
        <w:rPr>
          <w:rFonts w:ascii="Calibri" w:hAnsi="Calibri"/>
          <w:color w:val="000000"/>
        </w:rPr>
        <w:t xml:space="preserve"> at baseline, </w:t>
      </w:r>
      <w:r w:rsidRPr="00D74211">
        <w:rPr>
          <w:rFonts w:ascii="Calibri" w:hAnsi="Calibri"/>
          <w:color w:val="000000"/>
        </w:rPr>
        <w:t>week</w:t>
      </w:r>
      <w:r>
        <w:rPr>
          <w:rFonts w:ascii="Calibri" w:hAnsi="Calibri"/>
          <w:color w:val="000000"/>
        </w:rPr>
        <w:t xml:space="preserve"> </w:t>
      </w:r>
      <w:r w:rsidRPr="00D74211">
        <w:rPr>
          <w:rFonts w:ascii="Calibri" w:hAnsi="Calibri"/>
          <w:color w:val="000000"/>
        </w:rPr>
        <w:t>1</w:t>
      </w:r>
      <w:r>
        <w:rPr>
          <w:rFonts w:ascii="Calibri" w:hAnsi="Calibri"/>
          <w:color w:val="000000"/>
        </w:rPr>
        <w:t xml:space="preserve">2 and </w:t>
      </w:r>
      <w:r w:rsidRPr="00D74211">
        <w:rPr>
          <w:rFonts w:ascii="Calibri" w:hAnsi="Calibri"/>
          <w:color w:val="000000"/>
        </w:rPr>
        <w:t>week</w:t>
      </w:r>
      <w:r>
        <w:rPr>
          <w:rFonts w:ascii="Calibri" w:hAnsi="Calibri"/>
          <w:color w:val="000000"/>
        </w:rPr>
        <w:t xml:space="preserve"> </w:t>
      </w:r>
      <w:r w:rsidRPr="00D74211">
        <w:rPr>
          <w:rFonts w:ascii="Calibri" w:hAnsi="Calibri"/>
          <w:color w:val="000000"/>
        </w:rPr>
        <w:t>24</w:t>
      </w:r>
      <w:r>
        <w:rPr>
          <w:rFonts w:ascii="Calibri" w:hAnsi="Calibri"/>
          <w:color w:val="000000"/>
        </w:rPr>
        <w:t xml:space="preserve">. </w:t>
      </w:r>
      <w:r w:rsidRPr="00D74211">
        <w:rPr>
          <w:rFonts w:ascii="Calibri" w:hAnsi="Calibri"/>
          <w:color w:val="000000"/>
        </w:rPr>
        <w:t xml:space="preserve">The primary endpoint was the percentage of </w:t>
      </w:r>
      <w:r w:rsidR="008F027C">
        <w:rPr>
          <w:rFonts w:ascii="Calibri" w:hAnsi="Calibri"/>
          <w:color w:val="000000"/>
        </w:rPr>
        <w:t>participant</w:t>
      </w:r>
      <w:r w:rsidR="005E59F8">
        <w:rPr>
          <w:rFonts w:ascii="Calibri" w:hAnsi="Calibri"/>
          <w:color w:val="000000"/>
        </w:rPr>
        <w:t>s at week 24 with a response to biosimilar infliximab, good and</w:t>
      </w:r>
      <w:r w:rsidR="005E59F8" w:rsidRPr="005E59F8">
        <w:rPr>
          <w:rFonts w:ascii="Calibri" w:hAnsi="Calibri"/>
          <w:color w:val="000000"/>
        </w:rPr>
        <w:t xml:space="preserve"> moderate response as per EULAR criteria for</w:t>
      </w:r>
      <w:r w:rsidR="003E02A3">
        <w:rPr>
          <w:rFonts w:ascii="Calibri" w:hAnsi="Calibri"/>
          <w:color w:val="000000"/>
        </w:rPr>
        <w:t xml:space="preserve"> </w:t>
      </w:r>
      <w:r w:rsidR="008F027C">
        <w:rPr>
          <w:rFonts w:ascii="Calibri" w:hAnsi="Calibri"/>
          <w:color w:val="000000"/>
        </w:rPr>
        <w:t>participant</w:t>
      </w:r>
      <w:r w:rsidR="005E59F8" w:rsidRPr="005E59F8">
        <w:rPr>
          <w:rFonts w:ascii="Calibri" w:hAnsi="Calibri"/>
          <w:color w:val="000000"/>
        </w:rPr>
        <w:t>s with RA</w:t>
      </w:r>
      <w:r w:rsidR="005E59F8">
        <w:rPr>
          <w:rFonts w:ascii="Calibri" w:hAnsi="Calibri"/>
          <w:color w:val="000000"/>
        </w:rPr>
        <w:t xml:space="preserve"> and</w:t>
      </w:r>
      <w:r w:rsidR="005E59F8" w:rsidRPr="005E59F8">
        <w:rPr>
          <w:rFonts w:ascii="Calibri" w:hAnsi="Calibri"/>
          <w:color w:val="000000"/>
        </w:rPr>
        <w:t xml:space="preserve"> an improvement of at least 50% in the BASDAI score or an absolute change of</w:t>
      </w:r>
      <w:r w:rsidR="003E02A3">
        <w:rPr>
          <w:rFonts w:ascii="Calibri" w:hAnsi="Calibri"/>
          <w:color w:val="000000"/>
        </w:rPr>
        <w:t xml:space="preserve"> two</w:t>
      </w:r>
      <w:r w:rsidR="005E59F8" w:rsidRPr="005E59F8">
        <w:rPr>
          <w:rFonts w:ascii="Calibri" w:hAnsi="Calibri"/>
          <w:color w:val="000000"/>
        </w:rPr>
        <w:t xml:space="preserve"> units (on a 0</w:t>
      </w:r>
      <w:r w:rsidR="005E59F8" w:rsidRPr="005E59F8">
        <w:rPr>
          <w:rFonts w:ascii="Symbol" w:hAnsi="Symbol"/>
          <w:color w:val="000000"/>
        </w:rPr>
        <w:sym w:font="Symbol" w:char="F02D"/>
      </w:r>
      <w:r w:rsidR="005E59F8">
        <w:rPr>
          <w:rFonts w:ascii="Calibri" w:hAnsi="Calibri"/>
          <w:color w:val="000000"/>
        </w:rPr>
        <w:t xml:space="preserve">10 scale) relative to baseline for </w:t>
      </w:r>
      <w:r w:rsidR="008F027C">
        <w:rPr>
          <w:rFonts w:ascii="Calibri" w:hAnsi="Calibri"/>
          <w:color w:val="000000"/>
        </w:rPr>
        <w:t>participant</w:t>
      </w:r>
      <w:r w:rsidR="005E59F8">
        <w:rPr>
          <w:rFonts w:ascii="Calibri" w:hAnsi="Calibri"/>
          <w:color w:val="000000"/>
        </w:rPr>
        <w:t>s with AS.</w:t>
      </w:r>
      <w:r w:rsidR="00C401F7">
        <w:rPr>
          <w:rFonts w:ascii="Calibri" w:hAnsi="Calibri"/>
          <w:color w:val="000000"/>
        </w:rPr>
        <w:t xml:space="preserve"> A total of 129 </w:t>
      </w:r>
      <w:r w:rsidR="008F027C">
        <w:rPr>
          <w:rFonts w:ascii="Calibri" w:hAnsi="Calibri"/>
          <w:color w:val="000000"/>
        </w:rPr>
        <w:t>participant</w:t>
      </w:r>
      <w:r w:rsidR="00C401F7">
        <w:rPr>
          <w:rFonts w:ascii="Calibri" w:hAnsi="Calibri"/>
          <w:color w:val="000000"/>
        </w:rPr>
        <w:t>s had efficacy assessments at baseline and week 24.</w:t>
      </w:r>
      <w:r w:rsidR="00F70174">
        <w:rPr>
          <w:rFonts w:ascii="Calibri" w:hAnsi="Calibri"/>
          <w:color w:val="000000"/>
        </w:rPr>
        <w:t xml:space="preserve"> </w:t>
      </w:r>
      <w:r w:rsidR="00E12CF4">
        <w:rPr>
          <w:rFonts w:ascii="Calibri" w:hAnsi="Calibri"/>
          <w:color w:val="000000"/>
        </w:rPr>
        <w:t xml:space="preserve">Those </w:t>
      </w:r>
      <w:r w:rsidR="00E12CF4" w:rsidRPr="00E12CF4">
        <w:rPr>
          <w:rFonts w:ascii="Calibri" w:hAnsi="Calibri"/>
          <w:color w:val="000000"/>
        </w:rPr>
        <w:t xml:space="preserve">who </w:t>
      </w:r>
      <w:r w:rsidR="00E12CF4">
        <w:rPr>
          <w:rFonts w:ascii="Calibri" w:hAnsi="Calibri"/>
          <w:color w:val="000000"/>
        </w:rPr>
        <w:t>d</w:t>
      </w:r>
      <w:r w:rsidR="00E12CF4" w:rsidRPr="00E12CF4">
        <w:rPr>
          <w:rFonts w:ascii="Calibri" w:hAnsi="Calibri"/>
          <w:color w:val="000000"/>
        </w:rPr>
        <w:t xml:space="preserve">iscontinued treatment </w:t>
      </w:r>
      <w:r w:rsidR="00E12CF4">
        <w:rPr>
          <w:rFonts w:ascii="Calibri" w:hAnsi="Calibri"/>
          <w:color w:val="000000"/>
        </w:rPr>
        <w:t xml:space="preserve">or had </w:t>
      </w:r>
      <w:r w:rsidR="00E12CF4" w:rsidRPr="00E12CF4">
        <w:rPr>
          <w:rFonts w:ascii="Calibri" w:hAnsi="Calibri"/>
          <w:color w:val="000000"/>
        </w:rPr>
        <w:t xml:space="preserve">missing </w:t>
      </w:r>
      <w:r w:rsidR="00E12CF4">
        <w:rPr>
          <w:rFonts w:ascii="Calibri" w:hAnsi="Calibri"/>
          <w:color w:val="000000"/>
        </w:rPr>
        <w:t xml:space="preserve">data </w:t>
      </w:r>
      <w:r w:rsidR="00E12CF4" w:rsidRPr="00E12CF4">
        <w:rPr>
          <w:rFonts w:ascii="Calibri" w:hAnsi="Calibri"/>
          <w:color w:val="000000"/>
        </w:rPr>
        <w:t>were</w:t>
      </w:r>
      <w:r w:rsidR="00E12CF4">
        <w:rPr>
          <w:rFonts w:ascii="Calibri" w:hAnsi="Calibri"/>
          <w:color w:val="000000"/>
        </w:rPr>
        <w:t xml:space="preserve"> </w:t>
      </w:r>
      <w:r w:rsidR="00E12CF4" w:rsidRPr="00E12CF4">
        <w:rPr>
          <w:rFonts w:ascii="Calibri" w:hAnsi="Calibri"/>
          <w:color w:val="000000"/>
        </w:rPr>
        <w:t>considered to be non-responders</w:t>
      </w:r>
      <w:r w:rsidR="00E12CF4">
        <w:rPr>
          <w:rFonts w:ascii="Calibri" w:hAnsi="Calibri"/>
          <w:color w:val="000000"/>
        </w:rPr>
        <w:t xml:space="preserve">. </w:t>
      </w:r>
      <w:r w:rsidR="00F70174">
        <w:rPr>
          <w:rFonts w:ascii="Calibri" w:hAnsi="Calibri"/>
          <w:color w:val="000000"/>
        </w:rPr>
        <w:t xml:space="preserve">A total of 19 </w:t>
      </w:r>
      <w:r w:rsidR="008F027C">
        <w:rPr>
          <w:rFonts w:ascii="Calibri" w:hAnsi="Calibri"/>
          <w:color w:val="000000"/>
        </w:rPr>
        <w:t>participant</w:t>
      </w:r>
      <w:r w:rsidR="00F70174">
        <w:rPr>
          <w:rFonts w:ascii="Calibri" w:hAnsi="Calibri"/>
          <w:color w:val="000000"/>
        </w:rPr>
        <w:t>s withdrew from the study, s</w:t>
      </w:r>
      <w:r w:rsidR="00F70174" w:rsidRPr="00F70174">
        <w:rPr>
          <w:rFonts w:ascii="Calibri" w:hAnsi="Calibri"/>
          <w:color w:val="000000"/>
        </w:rPr>
        <w:t xml:space="preserve">even due to </w:t>
      </w:r>
      <w:r w:rsidR="00F70174">
        <w:rPr>
          <w:rFonts w:ascii="Calibri" w:hAnsi="Calibri"/>
          <w:color w:val="000000"/>
        </w:rPr>
        <w:t>adverse events,</w:t>
      </w:r>
      <w:r w:rsidR="00F70174" w:rsidRPr="00F70174">
        <w:rPr>
          <w:rFonts w:ascii="Calibri" w:hAnsi="Calibri"/>
          <w:color w:val="000000"/>
        </w:rPr>
        <w:t xml:space="preserve"> five </w:t>
      </w:r>
      <w:r w:rsidR="00F70174">
        <w:rPr>
          <w:rFonts w:ascii="Calibri" w:hAnsi="Calibri"/>
          <w:color w:val="000000"/>
        </w:rPr>
        <w:t>due to</w:t>
      </w:r>
      <w:r w:rsidR="00F70174" w:rsidRPr="00F70174">
        <w:rPr>
          <w:rFonts w:ascii="Calibri" w:hAnsi="Calibri"/>
          <w:color w:val="000000"/>
        </w:rPr>
        <w:t xml:space="preserve"> therapeutic failure, </w:t>
      </w:r>
      <w:proofErr w:type="gramStart"/>
      <w:r w:rsidR="00F70174" w:rsidRPr="00F70174">
        <w:rPr>
          <w:rFonts w:ascii="Calibri" w:hAnsi="Calibri"/>
          <w:color w:val="000000"/>
        </w:rPr>
        <w:t>two</w:t>
      </w:r>
      <w:proofErr w:type="gramEnd"/>
      <w:r w:rsidR="00F70174" w:rsidRPr="00F70174">
        <w:rPr>
          <w:rFonts w:ascii="Calibri" w:hAnsi="Calibri"/>
          <w:color w:val="000000"/>
        </w:rPr>
        <w:t xml:space="preserve"> </w:t>
      </w:r>
      <w:r w:rsidR="00F70174">
        <w:rPr>
          <w:rFonts w:ascii="Calibri" w:hAnsi="Calibri"/>
          <w:color w:val="000000"/>
        </w:rPr>
        <w:t>were</w:t>
      </w:r>
      <w:r w:rsidR="00F70174" w:rsidRPr="00F70174">
        <w:rPr>
          <w:rFonts w:ascii="Calibri" w:hAnsi="Calibri"/>
          <w:color w:val="000000"/>
        </w:rPr>
        <w:t xml:space="preserve"> non-complian</w:t>
      </w:r>
      <w:r w:rsidR="00F70174">
        <w:rPr>
          <w:rFonts w:ascii="Calibri" w:hAnsi="Calibri"/>
          <w:color w:val="000000"/>
        </w:rPr>
        <w:t>t</w:t>
      </w:r>
      <w:r w:rsidR="00F70174" w:rsidRPr="00F70174">
        <w:rPr>
          <w:rFonts w:ascii="Calibri" w:hAnsi="Calibri"/>
          <w:color w:val="000000"/>
        </w:rPr>
        <w:t xml:space="preserve">, two </w:t>
      </w:r>
      <w:r w:rsidR="00F70174">
        <w:rPr>
          <w:rFonts w:ascii="Calibri" w:hAnsi="Calibri"/>
          <w:color w:val="000000"/>
        </w:rPr>
        <w:t>withdrew consent</w:t>
      </w:r>
      <w:r w:rsidR="00F70174" w:rsidRPr="00F70174">
        <w:rPr>
          <w:rFonts w:ascii="Calibri" w:hAnsi="Calibri"/>
          <w:color w:val="000000"/>
        </w:rPr>
        <w:t xml:space="preserve"> </w:t>
      </w:r>
      <w:r w:rsidR="00F70174">
        <w:rPr>
          <w:rFonts w:ascii="Calibri" w:hAnsi="Calibri"/>
          <w:color w:val="000000"/>
        </w:rPr>
        <w:t>and one participant was withdrawn due to an ambiguous tuberculosis result.</w:t>
      </w:r>
      <w:r w:rsidR="00E12CF4">
        <w:rPr>
          <w:rFonts w:ascii="Calibri" w:hAnsi="Calibri"/>
          <w:color w:val="000000"/>
        </w:rPr>
        <w:t xml:space="preserve"> At week 24, </w:t>
      </w:r>
      <w:r w:rsidR="00E12CF4" w:rsidRPr="00E12CF4">
        <w:rPr>
          <w:rFonts w:ascii="Calibri" w:hAnsi="Calibri" w:cs="Calibri"/>
          <w:color w:val="000000"/>
        </w:rPr>
        <w:t xml:space="preserve">mean DAS28-CRP scores </w:t>
      </w:r>
      <w:r w:rsidR="00E12CF4">
        <w:rPr>
          <w:rFonts w:ascii="Calibri" w:hAnsi="Calibri" w:cs="Calibri"/>
          <w:color w:val="000000"/>
        </w:rPr>
        <w:t xml:space="preserve">had </w:t>
      </w:r>
      <w:r w:rsidR="00E12CF4" w:rsidRPr="00E12CF4">
        <w:rPr>
          <w:rFonts w:ascii="Calibri" w:hAnsi="Calibri" w:cs="Calibri"/>
          <w:color w:val="000000"/>
        </w:rPr>
        <w:t xml:space="preserve">improved from </w:t>
      </w:r>
      <w:r w:rsidR="00E12CF4">
        <w:rPr>
          <w:rFonts w:ascii="Calibri" w:hAnsi="Calibri" w:cs="Calibri"/>
          <w:color w:val="000000"/>
        </w:rPr>
        <w:t xml:space="preserve">the </w:t>
      </w:r>
      <w:r w:rsidR="00E12CF4" w:rsidRPr="00E12CF4">
        <w:rPr>
          <w:rFonts w:ascii="Calibri" w:hAnsi="Calibri" w:cs="Calibri"/>
          <w:color w:val="000000"/>
        </w:rPr>
        <w:t xml:space="preserve">5.8 ± 1.0 at baseline </w:t>
      </w:r>
      <w:r w:rsidR="00E12CF4">
        <w:rPr>
          <w:rFonts w:ascii="Calibri" w:hAnsi="Calibri" w:cs="Calibri"/>
          <w:color w:val="000000"/>
        </w:rPr>
        <w:t xml:space="preserve">of </w:t>
      </w:r>
      <w:r w:rsidR="00E12CF4" w:rsidRPr="00E12CF4">
        <w:rPr>
          <w:rFonts w:ascii="Calibri" w:hAnsi="Calibri" w:cs="Calibri"/>
          <w:color w:val="000000"/>
        </w:rPr>
        <w:t>3.2 ± 1.4 (</w:t>
      </w:r>
      <w:r w:rsidR="00C85C26" w:rsidRPr="00C85C26">
        <w:rPr>
          <w:rFonts w:ascii="Calibri" w:hAnsi="Calibri" w:cs="Calibri"/>
          <w:iCs/>
          <w:color w:val="000000"/>
        </w:rPr>
        <w:t xml:space="preserve">P = </w:t>
      </w:r>
      <w:r w:rsidR="00E12CF4" w:rsidRPr="00E12CF4">
        <w:rPr>
          <w:rFonts w:ascii="Calibri" w:hAnsi="Calibri" w:cs="Calibri"/>
          <w:color w:val="000000"/>
        </w:rPr>
        <w:t>0.0001)</w:t>
      </w:r>
      <w:r w:rsidR="00E12CF4">
        <w:rPr>
          <w:rFonts w:ascii="Calibri" w:hAnsi="Calibri" w:cs="Calibri"/>
          <w:color w:val="000000"/>
        </w:rPr>
        <w:t xml:space="preserve"> in participants with RA</w:t>
      </w:r>
      <w:r w:rsidR="00C85C26">
        <w:rPr>
          <w:rFonts w:ascii="Calibri" w:hAnsi="Calibri" w:cs="Calibri"/>
          <w:color w:val="000000"/>
        </w:rPr>
        <w:t>,</w:t>
      </w:r>
      <w:r w:rsidR="00E12CF4" w:rsidRPr="00E12CF4">
        <w:rPr>
          <w:rFonts w:ascii="Calibri" w:hAnsi="Calibri" w:cs="Calibri"/>
          <w:color w:val="000000"/>
        </w:rPr>
        <w:t xml:space="preserve"> </w:t>
      </w:r>
      <w:r w:rsidR="00E12CF4">
        <w:rPr>
          <w:rFonts w:ascii="Calibri" w:hAnsi="Calibri" w:cs="Calibri"/>
          <w:color w:val="000000"/>
        </w:rPr>
        <w:t xml:space="preserve">whilst in participants with AS the </w:t>
      </w:r>
      <w:r w:rsidR="00E12CF4" w:rsidRPr="00E12CF4">
        <w:rPr>
          <w:rFonts w:ascii="Calibri" w:hAnsi="Calibri" w:cs="Calibri"/>
          <w:color w:val="000000"/>
        </w:rPr>
        <w:t xml:space="preserve">mean BASDAI scores </w:t>
      </w:r>
      <w:r w:rsidR="00E12CF4">
        <w:rPr>
          <w:rFonts w:ascii="Calibri" w:hAnsi="Calibri" w:cs="Calibri"/>
          <w:color w:val="000000"/>
        </w:rPr>
        <w:t xml:space="preserve">had </w:t>
      </w:r>
      <w:r w:rsidR="00E12CF4" w:rsidRPr="00E12CF4">
        <w:rPr>
          <w:rFonts w:ascii="Calibri" w:hAnsi="Calibri" w:cs="Calibri"/>
          <w:color w:val="000000"/>
        </w:rPr>
        <w:t xml:space="preserve">improved from 6.8 ± 1.7 at baseline to 2.6 ± 1.8 at week </w:t>
      </w:r>
      <w:r w:rsidR="00E12CF4" w:rsidRPr="00E12CF4">
        <w:rPr>
          <w:rFonts w:ascii="Calibri" w:hAnsi="Calibri" w:cs="Calibri"/>
          <w:color w:val="000000"/>
        </w:rPr>
        <w:lastRenderedPageBreak/>
        <w:t>24 (</w:t>
      </w:r>
      <w:r w:rsidR="00C85C26">
        <w:rPr>
          <w:rFonts w:ascii="Calibri" w:hAnsi="Calibri" w:cs="Calibri"/>
          <w:color w:val="000000"/>
        </w:rPr>
        <w:t>P</w:t>
      </w:r>
      <w:r w:rsidR="00E12CF4" w:rsidRPr="00C85C26">
        <w:rPr>
          <w:rFonts w:ascii="Calibri" w:hAnsi="Calibri" w:cs="Calibri"/>
          <w:iCs/>
          <w:color w:val="000000"/>
        </w:rPr>
        <w:t xml:space="preserve"> =</w:t>
      </w:r>
      <w:r w:rsidR="00C85C26" w:rsidRPr="00C85C26">
        <w:rPr>
          <w:rFonts w:ascii="Calibri" w:hAnsi="Calibri" w:cs="Calibri"/>
          <w:iCs/>
          <w:color w:val="000000"/>
        </w:rPr>
        <w:t xml:space="preserve"> </w:t>
      </w:r>
      <w:r w:rsidR="00E12CF4" w:rsidRPr="00E12CF4">
        <w:rPr>
          <w:rFonts w:ascii="Calibri" w:hAnsi="Calibri" w:cs="Calibri"/>
          <w:color w:val="000000"/>
        </w:rPr>
        <w:t>0.0001)</w:t>
      </w:r>
      <w:r w:rsidR="00E12CF4">
        <w:rPr>
          <w:rFonts w:ascii="Calibri" w:hAnsi="Calibri" w:cs="Calibri"/>
          <w:color w:val="000000"/>
        </w:rPr>
        <w:t>.</w:t>
      </w:r>
      <w:r w:rsidR="00133D2D">
        <w:rPr>
          <w:rFonts w:ascii="Calibri" w:hAnsi="Calibri" w:cs="Calibri"/>
          <w:color w:val="000000"/>
        </w:rPr>
        <w:t xml:space="preserve"> The </w:t>
      </w:r>
      <w:r w:rsidR="003E02A3">
        <w:rPr>
          <w:rFonts w:ascii="Calibri" w:hAnsi="Calibri" w:cs="Calibri"/>
          <w:color w:val="000000"/>
        </w:rPr>
        <w:t>r</w:t>
      </w:r>
      <w:r w:rsidR="00133D2D">
        <w:rPr>
          <w:rFonts w:ascii="Calibri" w:hAnsi="Calibri" w:cs="Calibri"/>
          <w:color w:val="000000"/>
        </w:rPr>
        <w:t>e</w:t>
      </w:r>
      <w:r w:rsidR="003E02A3">
        <w:rPr>
          <w:rFonts w:ascii="Calibri" w:hAnsi="Calibri" w:cs="Calibri"/>
          <w:color w:val="000000"/>
        </w:rPr>
        <w:t>sponse</w:t>
      </w:r>
      <w:r w:rsidR="00133D2D">
        <w:rPr>
          <w:rFonts w:ascii="Calibri" w:hAnsi="Calibri" w:cs="Calibri"/>
          <w:color w:val="000000"/>
        </w:rPr>
        <w:t xml:space="preserve"> rate at week 24 </w:t>
      </w:r>
      <w:r w:rsidR="003E02A3">
        <w:rPr>
          <w:rFonts w:ascii="Calibri" w:hAnsi="Calibri" w:cs="Calibri"/>
          <w:color w:val="000000"/>
        </w:rPr>
        <w:t xml:space="preserve">in the overall population </w:t>
      </w:r>
      <w:r w:rsidR="00133D2D">
        <w:rPr>
          <w:rFonts w:ascii="Calibri" w:hAnsi="Calibri" w:cs="Calibri"/>
          <w:color w:val="000000"/>
        </w:rPr>
        <w:t>was 75.5%, ranging from 71.6% in participants with RA to</w:t>
      </w:r>
      <w:r w:rsidR="00133D2D" w:rsidRPr="00133D2D">
        <w:rPr>
          <w:rFonts w:ascii="Calibri" w:hAnsi="Calibri" w:cs="Calibri"/>
          <w:color w:val="000000"/>
        </w:rPr>
        <w:t xml:space="preserve"> 80% </w:t>
      </w:r>
      <w:r w:rsidR="00133D2D">
        <w:rPr>
          <w:rFonts w:ascii="Calibri" w:hAnsi="Calibri" w:cs="Calibri"/>
          <w:color w:val="000000"/>
        </w:rPr>
        <w:t>in those with AS. The authors conclude that “…</w:t>
      </w:r>
      <w:r w:rsidR="00133D2D" w:rsidRPr="00133D2D">
        <w:rPr>
          <w:rFonts w:ascii="Calibri" w:hAnsi="Calibri" w:cs="Calibri"/>
          <w:i/>
          <w:color w:val="000000"/>
        </w:rPr>
        <w:t>the results presented in the current study corroborate previous research findings from CTP13 RCTs of up to 2 years’ duration and suggest that biosimilar CT-P13 is an effective and safe</w:t>
      </w:r>
      <w:r w:rsidR="008C59A9">
        <w:rPr>
          <w:rFonts w:ascii="Calibri" w:hAnsi="Calibri" w:cs="Calibri"/>
          <w:i/>
          <w:color w:val="000000"/>
        </w:rPr>
        <w:t xml:space="preserve"> </w:t>
      </w:r>
      <w:r w:rsidR="00133D2D" w:rsidRPr="00133D2D">
        <w:rPr>
          <w:rFonts w:ascii="Calibri" w:hAnsi="Calibri" w:cs="Calibri"/>
          <w:i/>
          <w:color w:val="000000"/>
        </w:rPr>
        <w:t xml:space="preserve">alternative to originator infliximab in a real-world setting in </w:t>
      </w:r>
      <w:r w:rsidR="008F027C">
        <w:rPr>
          <w:rFonts w:ascii="Calibri" w:hAnsi="Calibri" w:cs="Calibri"/>
          <w:i/>
          <w:color w:val="000000"/>
        </w:rPr>
        <w:t>participant</w:t>
      </w:r>
      <w:r w:rsidR="00133D2D" w:rsidRPr="00133D2D">
        <w:rPr>
          <w:rFonts w:ascii="Calibri" w:hAnsi="Calibri" w:cs="Calibri"/>
          <w:i/>
          <w:color w:val="000000"/>
        </w:rPr>
        <w:t>s with active RA or AS</w:t>
      </w:r>
      <w:r w:rsidR="00133D2D">
        <w:rPr>
          <w:rFonts w:ascii="Calibri" w:hAnsi="Calibri" w:cs="Calibri"/>
          <w:color w:val="000000"/>
        </w:rPr>
        <w:t>” and that</w:t>
      </w:r>
      <w:r w:rsidR="008C59A9">
        <w:rPr>
          <w:rFonts w:ascii="Calibri" w:hAnsi="Calibri" w:cs="Calibri"/>
          <w:color w:val="000000"/>
        </w:rPr>
        <w:t xml:space="preserve"> “</w:t>
      </w:r>
      <w:r w:rsidR="008C59A9" w:rsidRPr="008C59A9">
        <w:rPr>
          <w:rFonts w:ascii="Calibri" w:hAnsi="Calibri" w:cs="Calibri"/>
          <w:i/>
          <w:color w:val="000000"/>
        </w:rPr>
        <w:t>CT-P13 has</w:t>
      </w:r>
      <w:r w:rsidR="003E02A3">
        <w:rPr>
          <w:rFonts w:ascii="Calibri" w:hAnsi="Calibri" w:cs="Calibri"/>
          <w:i/>
          <w:color w:val="000000"/>
        </w:rPr>
        <w:t xml:space="preserve"> </w:t>
      </w:r>
      <w:r w:rsidR="008C59A9" w:rsidRPr="008C59A9">
        <w:rPr>
          <w:rFonts w:ascii="Calibri" w:hAnsi="Calibri" w:cs="Calibri"/>
          <w:i/>
          <w:color w:val="000000"/>
        </w:rPr>
        <w:t>the potential to provide equivalent disease control and tolerability as reference infliximab in a</w:t>
      </w:r>
      <w:r w:rsidR="003E02A3">
        <w:rPr>
          <w:rFonts w:ascii="Calibri" w:hAnsi="Calibri" w:cs="Calibri"/>
          <w:i/>
          <w:color w:val="000000"/>
        </w:rPr>
        <w:t xml:space="preserve"> </w:t>
      </w:r>
      <w:r w:rsidR="008C59A9" w:rsidRPr="008C59A9">
        <w:rPr>
          <w:rFonts w:ascii="Calibri" w:hAnsi="Calibri" w:cs="Calibri"/>
          <w:i/>
          <w:color w:val="000000"/>
        </w:rPr>
        <w:t xml:space="preserve">greater number of </w:t>
      </w:r>
      <w:r w:rsidR="008F027C">
        <w:rPr>
          <w:rFonts w:ascii="Calibri" w:hAnsi="Calibri" w:cs="Calibri"/>
          <w:i/>
          <w:color w:val="000000"/>
        </w:rPr>
        <w:t>participant</w:t>
      </w:r>
      <w:r w:rsidR="008C59A9" w:rsidRPr="008C59A9">
        <w:rPr>
          <w:rFonts w:ascii="Calibri" w:hAnsi="Calibri" w:cs="Calibri"/>
          <w:i/>
          <w:color w:val="000000"/>
        </w:rPr>
        <w:t>s with RA and AS, in a more cost-effective manner</w:t>
      </w:r>
      <w:r w:rsidR="008C59A9">
        <w:rPr>
          <w:rFonts w:ascii="Calibri" w:hAnsi="Calibri" w:cs="Calibri"/>
          <w:color w:val="000000"/>
        </w:rPr>
        <w:t>.”</w:t>
      </w:r>
    </w:p>
    <w:p w14:paraId="2938DD1E" w14:textId="77C94259" w:rsidR="0046415D" w:rsidRDefault="0046415D" w:rsidP="0046415D">
      <w:pPr>
        <w:pStyle w:val="Heading3"/>
      </w:pPr>
      <w:r>
        <w:t xml:space="preserve">Kang </w:t>
      </w:r>
      <w:r w:rsidR="007D03E7">
        <w:t xml:space="preserve">et </w:t>
      </w:r>
      <w:r>
        <w:t>al, 2018</w:t>
      </w:r>
      <w:r w:rsidR="007D03E7">
        <w:t>:</w:t>
      </w:r>
      <w:r>
        <w:t xml:space="preserve"> Long-</w:t>
      </w:r>
      <w:r w:rsidR="001F1606">
        <w:t xml:space="preserve">term outcomes after switching to </w:t>
      </w:r>
      <w:r>
        <w:t xml:space="preserve">CT-P13 in </w:t>
      </w:r>
      <w:proofErr w:type="spellStart"/>
      <w:r w:rsidR="001F1606">
        <w:t>pediatric</w:t>
      </w:r>
      <w:proofErr w:type="spellEnd"/>
      <w:r w:rsidR="001F1606">
        <w:t xml:space="preserve"> onset inﬂammatory bowel disease</w:t>
      </w:r>
      <w:r>
        <w:t xml:space="preserve">: A </w:t>
      </w:r>
      <w:r w:rsidR="001F1606">
        <w:t>single-</w:t>
      </w:r>
      <w:proofErr w:type="spellStart"/>
      <w:r w:rsidR="001F1606">
        <w:t>center</w:t>
      </w:r>
      <w:proofErr w:type="spellEnd"/>
      <w:r w:rsidR="001F1606">
        <w:t xml:space="preserve"> prospective observational study </w:t>
      </w:r>
      <w:r w:rsidR="00D801DD">
        <w:fldChar w:fldCharType="begin"/>
      </w:r>
      <w:r w:rsidR="00D801DD">
        <w:instrText xml:space="preserve"> ADDIN EN.CITE &lt;EndNote&gt;&lt;Cite&gt;&lt;Author&gt;Kang&lt;/Author&gt;&lt;Year&gt;2018&lt;/Year&gt;&lt;RecNum&gt;1500&lt;/RecNum&gt;&lt;DisplayText&gt;[19]&lt;/DisplayText&gt;&lt;record&gt;&lt;rec-number&gt;1500&lt;/rec-number&gt;&lt;foreign-keys&gt;&lt;key app="EN" db-id="z25vxftrx92wavee52dxwaaeawv225rpv9pz" timestamp="1519880426"&gt;1500&lt;/key&gt;&lt;/foreign-keys&gt;&lt;ref-type name="Journal Article"&gt;17&lt;/ref-type&gt;&lt;contributors&gt;&lt;authors&gt;&lt;author&gt;Kang, B.&lt;/author&gt;&lt;author&gt;Lee, Y.&lt;/author&gt;&lt;author&gt;Lee, K.&lt;/author&gt;&lt;author&gt;Choi, Y. O.&lt;/author&gt;&lt;author&gt;Choe, Y. H.&lt;/author&gt;&lt;/authors&gt;&lt;/contributors&gt;&lt;auth-address&gt;Department of Pediatrics, Kyungpook National University School of Medicine, Daegu, Republic of Korea.&amp;#xD;Crohn&amp;apos;s and Colitis Association in Daegu-Gyeongbuk (CCAiD), Daegu, Republic of Korea.&amp;#xD;Department of Pediatrics, Samsung Medical Center, Sungkyunkwan University School of Medicine, Seoul, Republic of Korea.&amp;#xD;Department of Pediatrics, Korea University College of Medicine, Seoul, Republic of Korea.&lt;/auth-address&gt;&lt;titles&gt;&lt;title&gt;Long-term Outcomes After Switching to CT-P13 in Pediatric-Onset Inflammatory Bowel Disease: A Single-Center Prospective Observational Study&lt;/title&gt;&lt;secondary-title&gt;Inflamm Bowel Dis&lt;/secondary-title&gt;&lt;/titles&gt;&lt;periodical&gt;&lt;full-title&gt;Inflamm Bowel Dis&lt;/full-title&gt;&lt;/periodical&gt;&lt;pages&gt;607-616&lt;/pages&gt;&lt;volume&gt;24&lt;/volume&gt;&lt;number&gt;3&lt;/number&gt;&lt;edition&gt;2018/02/02&lt;/edition&gt;&lt;dates&gt;&lt;year&gt;2018&lt;/year&gt;&lt;pub-dates&gt;&lt;date&gt;Feb 15&lt;/date&gt;&lt;/pub-dates&gt;&lt;/dates&gt;&lt;isbn&gt;1536-4844 (Electronic)&amp;#xD;1078-0998 (Linking)&lt;/isbn&gt;&lt;accession-num&gt;29390113&lt;/accession-num&gt;&lt;urls&gt;&lt;related-urls&gt;&lt;url&gt;&lt;style face="underline" font="default" size="100%"&gt;https://www.ncbi.nlm.nih.gov/pubmed/29390113&lt;/style&gt;&lt;/url&gt;&lt;/related-urls&gt;&lt;/urls&gt;&lt;electronic-resource-num&gt;10.1093/ibd/izx047&lt;/electronic-resource-num&gt;&lt;/record&gt;&lt;/Cite&gt;&lt;/EndNote&gt;</w:instrText>
      </w:r>
      <w:r w:rsidR="00D801DD">
        <w:fldChar w:fldCharType="separate"/>
      </w:r>
      <w:r w:rsidR="00D801DD">
        <w:rPr>
          <w:noProof/>
        </w:rPr>
        <w:t>[19]</w:t>
      </w:r>
      <w:r w:rsidR="00D801DD">
        <w:fldChar w:fldCharType="end"/>
      </w:r>
    </w:p>
    <w:p w14:paraId="020828BF" w14:textId="199BF991" w:rsidR="001E2732" w:rsidRDefault="00BE662F" w:rsidP="00536EEB">
      <w:r>
        <w:t>T</w:t>
      </w:r>
      <w:r w:rsidR="004155C8">
        <w:t>his prospective observational study</w:t>
      </w:r>
      <w:r>
        <w:t xml:space="preserve"> conducted in the Department of </w:t>
      </w:r>
      <w:proofErr w:type="spellStart"/>
      <w:r>
        <w:t>Pediatrics</w:t>
      </w:r>
      <w:proofErr w:type="spellEnd"/>
      <w:r>
        <w:t xml:space="preserve">, Samsung Medical </w:t>
      </w:r>
      <w:proofErr w:type="spellStart"/>
      <w:r>
        <w:t>Center</w:t>
      </w:r>
      <w:proofErr w:type="spellEnd"/>
      <w:r>
        <w:t>, Republic of Korea</w:t>
      </w:r>
      <w:r w:rsidR="004155C8">
        <w:t xml:space="preserve">, </w:t>
      </w:r>
      <w:r>
        <w:t xml:space="preserve">aimed to investigate the outcomes in paediatric </w:t>
      </w:r>
      <w:r w:rsidR="008F027C">
        <w:t>participant</w:t>
      </w:r>
      <w:r>
        <w:t>s with inflammatory bowel disease at 1-year of switching from originator inﬂiximab to biosimilar infliximab (CT-P13) as compared with continuing originator infliximab.</w:t>
      </w:r>
      <w:r w:rsidR="004155C8">
        <w:t xml:space="preserve"> </w:t>
      </w:r>
      <w:r>
        <w:t xml:space="preserve">The primary endpoint of the study </w:t>
      </w:r>
      <w:r w:rsidR="00143ACD">
        <w:t>was</w:t>
      </w:r>
      <w:r w:rsidR="003D23FA">
        <w:t xml:space="preserve"> the</w:t>
      </w:r>
      <w:r>
        <w:t xml:space="preserve"> </w:t>
      </w:r>
      <w:r w:rsidR="003D23FA">
        <w:t xml:space="preserve">proportion of </w:t>
      </w:r>
      <w:r w:rsidR="008F027C">
        <w:t>participant</w:t>
      </w:r>
      <w:r w:rsidR="003D23FA">
        <w:t>s continuously receiving inﬂiximab and the proportion achieving persistent remission at 1 year as assessed by the clinical disease activity scores (</w:t>
      </w:r>
      <w:proofErr w:type="spellStart"/>
      <w:r w:rsidR="003D23FA">
        <w:t>Pediatric</w:t>
      </w:r>
      <w:proofErr w:type="spellEnd"/>
      <w:r w:rsidR="003D23FA">
        <w:t xml:space="preserve"> Crohn’s Disease Activity Index, the Harvey-Bradshaw Index, the </w:t>
      </w:r>
      <w:proofErr w:type="spellStart"/>
      <w:r w:rsidR="003D23FA">
        <w:t>Pediatric</w:t>
      </w:r>
      <w:proofErr w:type="spellEnd"/>
      <w:r w:rsidR="003D23FA">
        <w:t xml:space="preserve"> Ulcerative Colitis Activity Index and the Simple Clinical Colitis Activity Index). </w:t>
      </w:r>
      <w:r>
        <w:t>A total of 36</w:t>
      </w:r>
      <w:r w:rsidR="003D23FA">
        <w:t xml:space="preserve"> </w:t>
      </w:r>
      <w:r w:rsidR="008F027C">
        <w:t>participant</w:t>
      </w:r>
      <w:r w:rsidR="004155C8" w:rsidRPr="004155C8">
        <w:t>s were recruited to the</w:t>
      </w:r>
      <w:r>
        <w:t xml:space="preserve"> originator</w:t>
      </w:r>
      <w:r w:rsidR="004155C8" w:rsidRPr="004155C8">
        <w:t xml:space="preserve"> maintenance group and 38 to the switch</w:t>
      </w:r>
      <w:r>
        <w:t>ing</w:t>
      </w:r>
      <w:r w:rsidR="004155C8" w:rsidRPr="004155C8">
        <w:t xml:space="preserve"> group.</w:t>
      </w:r>
      <w:r w:rsidR="002A510D">
        <w:t xml:space="preserve"> </w:t>
      </w:r>
      <w:r w:rsidR="00DD1929">
        <w:t xml:space="preserve">The mean ages at baseline were 17.3 years (SD = 3.4 years) and 17.5 years (4.0 years) in the maintenance group and switching groups, respectively (P = 0.785). There were no statistically significant differences in the age of disease onset, time from diagnosis to initiation of originator infliximab or proportion of </w:t>
      </w:r>
      <w:r w:rsidR="008F027C">
        <w:t>participant</w:t>
      </w:r>
      <w:r w:rsidR="00DD1929">
        <w:t>s in clinical remission</w:t>
      </w:r>
      <w:r w:rsidR="001B5F99">
        <w:t xml:space="preserve"> </w:t>
      </w:r>
      <w:r w:rsidR="00DD1929">
        <w:t xml:space="preserve">between the two groups </w:t>
      </w:r>
      <w:r w:rsidR="001E2732">
        <w:t xml:space="preserve">(33 </w:t>
      </w:r>
      <w:r w:rsidR="008F027C">
        <w:t>participant</w:t>
      </w:r>
      <w:r w:rsidR="001E2732">
        <w:t xml:space="preserve">s per group) </w:t>
      </w:r>
      <w:r w:rsidR="00A2765C">
        <w:t>but</w:t>
      </w:r>
      <w:r w:rsidR="00DD1929">
        <w:t xml:space="preserve"> dose intensification prior to baseline tended to be more common in the switching group (25% in the maintenance group as compared with 50% in the switching group, P</w:t>
      </w:r>
      <w:r w:rsidR="00C85C26">
        <w:t xml:space="preserve"> </w:t>
      </w:r>
      <w:r w:rsidR="00DD1929">
        <w:t>=</w:t>
      </w:r>
      <w:r w:rsidR="00C85C26">
        <w:t xml:space="preserve"> </w:t>
      </w:r>
      <w:r w:rsidR="00DD1929">
        <w:t>0.048).</w:t>
      </w:r>
      <w:r w:rsidR="008846CE">
        <w:t xml:space="preserve"> Treatment with concomitant azathioprine was similar between the two groups; 72.2% in the maintenance group as compared with 71.1% in the switching group (P = 1.000). </w:t>
      </w:r>
      <w:r w:rsidR="001E2732">
        <w:t xml:space="preserve">Three </w:t>
      </w:r>
      <w:r w:rsidR="008F027C">
        <w:t>participant</w:t>
      </w:r>
      <w:r w:rsidR="001E2732">
        <w:t xml:space="preserve">s in each group had anti-drug antibodies ≥10 AU/mL at baseline. </w:t>
      </w:r>
      <w:r w:rsidR="00FC265D">
        <w:t xml:space="preserve">At </w:t>
      </w:r>
      <w:r w:rsidR="00143ACD">
        <w:t>1-year</w:t>
      </w:r>
      <w:r w:rsidR="00FC265D">
        <w:t xml:space="preserve"> </w:t>
      </w:r>
      <w:r w:rsidR="001E2732">
        <w:t xml:space="preserve">follow-up, </w:t>
      </w:r>
      <w:r w:rsidR="00FC265D">
        <w:t xml:space="preserve">86.1% (31/36) </w:t>
      </w:r>
      <w:r w:rsidR="001E2732">
        <w:t xml:space="preserve">in the maintenance group </w:t>
      </w:r>
      <w:r w:rsidR="00FC265D">
        <w:t xml:space="preserve">and 92.1% (35/38) </w:t>
      </w:r>
      <w:r w:rsidR="008F027C">
        <w:t>participant</w:t>
      </w:r>
      <w:r w:rsidR="00FC265D">
        <w:t xml:space="preserve">s </w:t>
      </w:r>
      <w:r w:rsidR="001E2732">
        <w:t xml:space="preserve">in the switching group </w:t>
      </w:r>
      <w:r w:rsidR="00FC265D">
        <w:t>had continuously received inﬂiximab (P = 0.649)</w:t>
      </w:r>
      <w:r w:rsidR="001E2732">
        <w:t xml:space="preserve">. There was no difference in the proportion of </w:t>
      </w:r>
      <w:r w:rsidR="008F027C">
        <w:t>participant</w:t>
      </w:r>
      <w:r w:rsidR="001E2732">
        <w:t>s with persistent remission between the two group</w:t>
      </w:r>
      <w:r w:rsidR="001264D9">
        <w:t>s</w:t>
      </w:r>
      <w:r w:rsidR="001E2732">
        <w:t xml:space="preserve">; 8/36 (77.8%) </w:t>
      </w:r>
      <w:r w:rsidR="008F027C">
        <w:t>participant</w:t>
      </w:r>
      <w:r w:rsidR="001E2732">
        <w:t xml:space="preserve">s in the maintenance group as compared with 30/38 (78.9%) </w:t>
      </w:r>
      <w:r w:rsidR="008F027C">
        <w:t>participant</w:t>
      </w:r>
      <w:r w:rsidR="001E2732">
        <w:t xml:space="preserve">s in the switching group (P = 1.000). There were no statistically significant differences between disease activity measures between the maintenance and switching group. Anti-drug antibodies resolved in one </w:t>
      </w:r>
      <w:r w:rsidR="008F027C">
        <w:t>participant</w:t>
      </w:r>
      <w:r w:rsidR="001E2732">
        <w:t xml:space="preserve"> in the maintenance group and two in the switching group whilst new anti-drug antibodies were detected in two </w:t>
      </w:r>
      <w:r w:rsidR="008F027C">
        <w:t>participant</w:t>
      </w:r>
      <w:r w:rsidR="001E2732">
        <w:t>s in the maintenance group and one in the switching group.</w:t>
      </w:r>
      <w:r w:rsidR="00536EEB">
        <w:t xml:space="preserve"> The authors conclude that “….</w:t>
      </w:r>
      <w:r w:rsidR="00536EEB" w:rsidRPr="00536EEB">
        <w:rPr>
          <w:i/>
        </w:rPr>
        <w:t>the current 1-year study found that switching from maintenance inﬂiximab RP to CT-P13 did not result in any signif</w:t>
      </w:r>
      <w:r w:rsidR="00536EEB">
        <w:rPr>
          <w:i/>
        </w:rPr>
        <w:t>i</w:t>
      </w:r>
      <w:r w:rsidR="00536EEB" w:rsidRPr="00536EEB">
        <w:rPr>
          <w:i/>
        </w:rPr>
        <w:t>cant differences in eff</w:t>
      </w:r>
      <w:r w:rsidR="00536EEB">
        <w:rPr>
          <w:i/>
        </w:rPr>
        <w:t>i</w:t>
      </w:r>
      <w:r w:rsidR="00536EEB" w:rsidRPr="00536EEB">
        <w:rPr>
          <w:i/>
        </w:rPr>
        <w:t xml:space="preserve">cacy, pharmacokinetics, or immunogenicity in </w:t>
      </w:r>
      <w:proofErr w:type="spellStart"/>
      <w:r w:rsidR="00536EEB" w:rsidRPr="00536EEB">
        <w:rPr>
          <w:i/>
        </w:rPr>
        <w:t>pediatric</w:t>
      </w:r>
      <w:proofErr w:type="spellEnd"/>
      <w:r w:rsidR="00536EEB" w:rsidRPr="00536EEB">
        <w:rPr>
          <w:i/>
        </w:rPr>
        <w:t xml:space="preserve">-onset IBD </w:t>
      </w:r>
      <w:r w:rsidR="008F027C">
        <w:rPr>
          <w:i/>
        </w:rPr>
        <w:t>participant</w:t>
      </w:r>
      <w:r w:rsidR="00536EEB" w:rsidRPr="00536EEB">
        <w:rPr>
          <w:i/>
        </w:rPr>
        <w:t>s, and there were no unexpected safety issues</w:t>
      </w:r>
      <w:r w:rsidR="00536EEB">
        <w:t>”.</w:t>
      </w:r>
    </w:p>
    <w:p w14:paraId="5A47728B" w14:textId="1239E58A" w:rsidR="001F3D0B" w:rsidRDefault="001F3D0B" w:rsidP="00096ED5">
      <w:pPr>
        <w:pStyle w:val="Heading3"/>
      </w:pPr>
      <w:proofErr w:type="spellStart"/>
      <w:r>
        <w:t>Ricceri</w:t>
      </w:r>
      <w:proofErr w:type="spellEnd"/>
      <w:r w:rsidR="007D03E7">
        <w:t xml:space="preserve"> </w:t>
      </w:r>
      <w:r>
        <w:t>et al, 2018</w:t>
      </w:r>
      <w:r w:rsidR="007D03E7">
        <w:t>:</w:t>
      </w:r>
      <w:r>
        <w:t xml:space="preserve"> Clinical experience with infliximab biosimilar in psoriasis</w:t>
      </w:r>
      <w:r w:rsidR="00143ACD">
        <w:t xml:space="preserve"> </w:t>
      </w:r>
      <w:r w:rsidR="00D801DD">
        <w:fldChar w:fldCharType="begin">
          <w:fldData xml:space="preserve">PEVuZE5vdGU+PENpdGU+PEF1dGhvcj5SaWNjZXJpPC9BdXRob3I+PFllYXI+MjAxNzwvWWVhcj48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</w:fldData>
        </w:fldChar>
      </w:r>
      <w:r w:rsidR="00D801DD">
        <w:instrText xml:space="preserve"> ADDIN EN.CITE </w:instrText>
      </w:r>
      <w:r w:rsidR="00D801DD">
        <w:fldChar w:fldCharType="begin">
          <w:fldData xml:space="preserve">PEVuZE5vdGU+PENpdGU+PEF1dGhvcj5SaWNjZXJpPC9BdXRob3I+PFllYXI+MjAxNzwvWWVhcj48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</w:fldData>
        </w:fldChar>
      </w:r>
      <w:r w:rsidR="00D801DD">
        <w:instrText xml:space="preserve"> ADDIN EN.CITE.DATA </w:instrText>
      </w:r>
      <w:r w:rsidR="00D801DD">
        <w:fldChar w:fldCharType="end"/>
      </w:r>
      <w:r w:rsidR="00D801DD">
        <w:fldChar w:fldCharType="separate"/>
      </w:r>
      <w:r w:rsidR="00D801DD">
        <w:rPr>
          <w:noProof/>
        </w:rPr>
        <w:t>[20]</w:t>
      </w:r>
      <w:r w:rsidR="00D801DD">
        <w:fldChar w:fldCharType="end"/>
      </w:r>
    </w:p>
    <w:p w14:paraId="5F74E5EB" w14:textId="4E39BC02" w:rsidR="00096ED5" w:rsidRDefault="001F3D0B" w:rsidP="00096ED5">
      <w:r>
        <w:t>In this letter</w:t>
      </w:r>
      <w:r w:rsidR="00C85C26">
        <w:t>,</w:t>
      </w:r>
      <w:r>
        <w:t xml:space="preserve"> the authors report on their clinical experience associated with switching 22 </w:t>
      </w:r>
      <w:r w:rsidR="008F027C">
        <w:t>participant</w:t>
      </w:r>
      <w:r>
        <w:t xml:space="preserve">s with psoriasis from originator infliximab to biosimilar infliximab. </w:t>
      </w:r>
      <w:r w:rsidR="00096ED5">
        <w:t>Prior to swit</w:t>
      </w:r>
      <w:r>
        <w:t>c</w:t>
      </w:r>
      <w:r w:rsidR="00096ED5">
        <w:t>h</w:t>
      </w:r>
      <w:r>
        <w:t xml:space="preserve">ing, </w:t>
      </w:r>
      <w:r w:rsidR="008F027C">
        <w:t>participant</w:t>
      </w:r>
      <w:r>
        <w:t xml:space="preserve">s had a median of 5 years duration of originator infliximab therapy. </w:t>
      </w:r>
      <w:r w:rsidR="00D070F3">
        <w:t>Following a mean d</w:t>
      </w:r>
      <w:r w:rsidR="00096ED5">
        <w:t>u</w:t>
      </w:r>
      <w:r w:rsidR="00D070F3">
        <w:t xml:space="preserve">ration of 10 months of biosimilar </w:t>
      </w:r>
      <w:r w:rsidR="00D070F3">
        <w:lastRenderedPageBreak/>
        <w:t xml:space="preserve">infliximab the </w:t>
      </w:r>
      <w:r w:rsidR="00096ED5">
        <w:t xml:space="preserve">rates of </w:t>
      </w:r>
      <w:r w:rsidR="00D070F3">
        <w:t xml:space="preserve">clinical remission, defined as </w:t>
      </w:r>
      <w:r>
        <w:t>PASI and/or R</w:t>
      </w:r>
      <w:r w:rsidR="00D070F3">
        <w:t>itchie index not increasing by greater than</w:t>
      </w:r>
      <w:r>
        <w:t xml:space="preserve"> 10%</w:t>
      </w:r>
      <w:r w:rsidR="00D070F3">
        <w:t>,</w:t>
      </w:r>
      <w:r w:rsidR="00096ED5">
        <w:t xml:space="preserve"> </w:t>
      </w:r>
      <w:r w:rsidR="00D070F3">
        <w:t xml:space="preserve">were 86% for </w:t>
      </w:r>
      <w:r w:rsidR="008F027C">
        <w:t>participant</w:t>
      </w:r>
      <w:r w:rsidR="00D070F3">
        <w:t xml:space="preserve">s with psoriasis and 77% for </w:t>
      </w:r>
      <w:r w:rsidR="008F027C">
        <w:t>participant</w:t>
      </w:r>
      <w:r w:rsidR="00D070F3">
        <w:t>s with psoriatic arthritis.</w:t>
      </w:r>
      <w:r w:rsidR="00096ED5">
        <w:t xml:space="preserve"> The authors conclude that “</w:t>
      </w:r>
      <w:r w:rsidR="00096ED5" w:rsidRPr="00096ED5">
        <w:rPr>
          <w:i/>
        </w:rPr>
        <w:t>In our experience, switching from the originator (INX)</w:t>
      </w:r>
      <w:r w:rsidR="00096ED5">
        <w:rPr>
          <w:i/>
        </w:rPr>
        <w:t xml:space="preserve"> </w:t>
      </w:r>
      <w:r w:rsidR="00096ED5" w:rsidRPr="00096ED5">
        <w:t>[originator infliximab]</w:t>
      </w:r>
      <w:r w:rsidR="00096ED5" w:rsidRPr="00096ED5">
        <w:rPr>
          <w:i/>
        </w:rPr>
        <w:t xml:space="preserve"> to INB</w:t>
      </w:r>
      <w:r w:rsidR="00096ED5">
        <w:rPr>
          <w:i/>
        </w:rPr>
        <w:t xml:space="preserve"> </w:t>
      </w:r>
      <w:r w:rsidR="00096ED5" w:rsidRPr="00096ED5">
        <w:t>[biosimilar infliximab]</w:t>
      </w:r>
      <w:r w:rsidR="00096ED5" w:rsidRPr="00096ED5">
        <w:rPr>
          <w:i/>
        </w:rPr>
        <w:t xml:space="preserve"> in </w:t>
      </w:r>
      <w:r w:rsidR="008F027C">
        <w:rPr>
          <w:i/>
        </w:rPr>
        <w:t>participant</w:t>
      </w:r>
      <w:r w:rsidR="00096ED5" w:rsidRPr="00096ED5">
        <w:rPr>
          <w:i/>
        </w:rPr>
        <w:t>s with psoriasis seems to be safe</w:t>
      </w:r>
      <w:r w:rsidR="00096ED5">
        <w:t>” and that “</w:t>
      </w:r>
      <w:r w:rsidR="00096ED5" w:rsidRPr="00096ED5">
        <w:rPr>
          <w:i/>
        </w:rPr>
        <w:t xml:space="preserve">…the effectiveness of INB appeared similar to INX, specifically for cutaneous symptoms over a median of 10 months in </w:t>
      </w:r>
      <w:r w:rsidR="008F027C">
        <w:rPr>
          <w:i/>
        </w:rPr>
        <w:t>participant</w:t>
      </w:r>
      <w:r w:rsidR="00096ED5" w:rsidRPr="00096ED5">
        <w:rPr>
          <w:i/>
        </w:rPr>
        <w:t>s who switched from INX to INB</w:t>
      </w:r>
      <w:r w:rsidR="00096ED5">
        <w:t>” whilst noting that “</w:t>
      </w:r>
      <w:r w:rsidR="00096ED5" w:rsidRPr="00C85C26">
        <w:rPr>
          <w:i/>
        </w:rPr>
        <w:t>Regarding the efficacy on articular symptoms according to our experience, we registered a mild decrease in efficacy (data not reported in the literature)”</w:t>
      </w:r>
      <w:r w:rsidR="00096ED5">
        <w:t>.</w:t>
      </w:r>
    </w:p>
    <w:p w14:paraId="01E2DA0A" w14:textId="0AFDD50D" w:rsidR="00817B8E" w:rsidRDefault="00A42681" w:rsidP="00096ED5">
      <w:pPr>
        <w:pStyle w:val="Heading3"/>
      </w:pPr>
      <w:bookmarkStart w:id="4" w:name="_Hlk512323730"/>
      <w:proofErr w:type="spellStart"/>
      <w:r>
        <w:t>Cantini</w:t>
      </w:r>
      <w:proofErr w:type="spellEnd"/>
      <w:r>
        <w:t xml:space="preserve"> et al</w:t>
      </w:r>
      <w:r w:rsidR="00A6024D">
        <w:t>,</w:t>
      </w:r>
      <w:r w:rsidR="00BC729F">
        <w:t xml:space="preserve"> 2017:</w:t>
      </w:r>
      <w:r>
        <w:t xml:space="preserve"> Rapid loss of efficacy of biosimilar infliximab in three </w:t>
      </w:r>
      <w:r w:rsidR="008F027C">
        <w:t>participant</w:t>
      </w:r>
      <w:r>
        <w:t xml:space="preserve">s with </w:t>
      </w:r>
      <w:proofErr w:type="spellStart"/>
      <w:r>
        <w:t>Behçet’s</w:t>
      </w:r>
      <w:proofErr w:type="spellEnd"/>
      <w:r>
        <w:t xml:space="preserve"> disease after switching from infliximab originator</w:t>
      </w:r>
      <w:r w:rsidR="00A038CC">
        <w:t xml:space="preserve"> </w:t>
      </w:r>
      <w:r w:rsidR="00D801DD">
        <w:fldChar w:fldCharType="begin"/>
      </w:r>
      <w:r w:rsidR="00D801DD">
        <w:instrText xml:space="preserve"> ADDIN EN.CITE &lt;EndNote&gt;&lt;Cite&gt;&lt;Author&gt;Cantini&lt;/Author&gt;&lt;Year&gt;2017&lt;/Year&gt;&lt;RecNum&gt;559&lt;/RecNum&gt;&lt;DisplayText&gt;[21]&lt;/DisplayText&gt;&lt;record&gt;&lt;rec-number&gt;559&lt;/rec-number&gt;&lt;foreign-keys&gt;&lt;key app="EN" db-id="z25vxftrx92wavee52dxwaaeawv225rpv9pz" timestamp="1519853156"&gt;559&lt;/key&gt;&lt;/foreign-keys&gt;&lt;ref-type name="Journal Article"&gt;17&lt;/ref-type&gt;&lt;contributors&gt;&lt;authors&gt;&lt;author&gt;Cantini, F.&lt;/author&gt;&lt;author&gt;Niccoli, L.&lt;/author&gt;&lt;author&gt;Nannini, C.&lt;/author&gt;&lt;author&gt;Cassara, E.&lt;/author&gt;&lt;author&gt;Kaloudi, O.&lt;/author&gt;&lt;/authors&gt;&lt;/contributors&gt;&lt;auth-address&gt;Division of Rheumatology, Azienda USL Toscana Centro, Hospital of Prato, Italy.&lt;/auth-address&gt;&lt;titles&gt;&lt;title&gt;Rapid loss of efficacy of biosimilar infliximab in three patients with Behcet&amp;apos;s disease after switching from infliximab originator&lt;/title&gt;&lt;secondary-title&gt;Eur J Rheumatol&lt;/secondary-title&gt;&lt;/titles&gt;&lt;periodical&gt;&lt;full-title&gt;Eur J Rheumatol&lt;/full-title&gt;&lt;/periodical&gt;&lt;pages&gt;288-290&lt;/pages&gt;&lt;volume&gt;4&lt;/volume&gt;&lt;number&gt;4&lt;/number&gt;&lt;edition&gt;2018/01/09&lt;/edition&gt;&lt;keywords&gt;&lt;keyword&gt;Behcet&amp;apos;s disease&lt;/keyword&gt;&lt;keyword&gt;automatic substitution&lt;/keyword&gt;&lt;keyword&gt;biosimilar infliximab&lt;/keyword&gt;&lt;keyword&gt;infiximab&lt;/keyword&gt;&lt;keyword&gt;interchangeability&lt;/keyword&gt;&lt;/keywords&gt;&lt;dates&gt;&lt;year&gt;2017&lt;/year&gt;&lt;pub-dates&gt;&lt;date&gt;Dec&lt;/date&gt;&lt;/pub-dates&gt;&lt;/dates&gt;&lt;isbn&gt;2147-9720 (Print)&amp;#xD;2147-9720 (Linking)&lt;/isbn&gt;&lt;accession-num&gt;29308287&lt;/accession-num&gt;&lt;urls&gt;&lt;related-urls&gt;&lt;url&gt;https://www.ncbi.nlm.nih.gov/pubmed/29308287&lt;/url&gt;&lt;url&gt;https://www.ncbi.nlm.nih.gov/pmc/articles/PMC5741345/pdf/ejr-4-4-288.pdf&lt;/url&gt;&lt;/related-urls&gt;&lt;/urls&gt;&lt;custom2&gt;PMC5741345&lt;/custom2&gt;&lt;electronic-resource-num&gt;10.5152/eurjrheum.2017.16112&lt;/electronic-resource-num&gt;&lt;remote-database-name&gt;MEDLINE&lt;/remote-database-name&gt;&lt;remote-database-provider&gt;Ovid Technologies&lt;/remote-database-provider&gt;&lt;/record&gt;&lt;/Cite&gt;&lt;/EndNote&gt;</w:instrText>
      </w:r>
      <w:r w:rsidR="00D801DD">
        <w:fldChar w:fldCharType="separate"/>
      </w:r>
      <w:r w:rsidR="00D801DD">
        <w:rPr>
          <w:noProof/>
        </w:rPr>
        <w:t>[21]</w:t>
      </w:r>
      <w:r w:rsidR="00D801DD">
        <w:fldChar w:fldCharType="end"/>
      </w:r>
    </w:p>
    <w:p w14:paraId="49CB43FA" w14:textId="2A324B42" w:rsidR="00A42681" w:rsidRPr="00A42681" w:rsidRDefault="00A42681" w:rsidP="008C26E7">
      <w:r>
        <w:t xml:space="preserve">This manuscript reports on three </w:t>
      </w:r>
      <w:r w:rsidR="008F027C">
        <w:t>participant</w:t>
      </w:r>
      <w:r>
        <w:t xml:space="preserve">s with </w:t>
      </w:r>
      <w:proofErr w:type="spellStart"/>
      <w:r>
        <w:t>Behçet’s</w:t>
      </w:r>
      <w:proofErr w:type="spellEnd"/>
      <w:r>
        <w:t xml:space="preserve"> disease (BD) with severe uveitis and neurological involvement in stable clinical remission and who were considered to have relapsed after switching fr</w:t>
      </w:r>
      <w:r w:rsidR="00AD7615">
        <w:t>om reference infliximab</w:t>
      </w:r>
      <w:r>
        <w:t xml:space="preserve"> to</w:t>
      </w:r>
      <w:r w:rsidR="00AD7615">
        <w:t xml:space="preserve"> biosimilar infliximab. </w:t>
      </w:r>
      <w:r w:rsidR="00FC1FB2">
        <w:t>A</w:t>
      </w:r>
      <w:r w:rsidR="00D2359D">
        <w:t>s of October 2015</w:t>
      </w:r>
      <w:r w:rsidR="00FC1FB2">
        <w:t>,</w:t>
      </w:r>
      <w:r w:rsidR="00D2359D">
        <w:t xml:space="preserve"> there were 26 patients with </w:t>
      </w:r>
      <w:proofErr w:type="spellStart"/>
      <w:r w:rsidR="00D2359D">
        <w:t>uveoretinitis</w:t>
      </w:r>
      <w:proofErr w:type="spellEnd"/>
      <w:r w:rsidR="00D2359D">
        <w:t xml:space="preserve"> and/or neuro-</w:t>
      </w:r>
      <w:proofErr w:type="spellStart"/>
      <w:r w:rsidR="00D2359D">
        <w:t>Behçet</w:t>
      </w:r>
      <w:proofErr w:type="spellEnd"/>
      <w:r w:rsidR="00D2359D">
        <w:t xml:space="preserve"> managed at the </w:t>
      </w:r>
      <w:r w:rsidR="00D2359D" w:rsidRPr="00D2359D">
        <w:t>Rheumatology Department of Prato</w:t>
      </w:r>
      <w:r w:rsidR="00D2359D">
        <w:t xml:space="preserve"> with originator infliximab and considered to be in stable remission. </w:t>
      </w:r>
      <w:r w:rsidR="00252B0D">
        <w:t xml:space="preserve">The authors note that because </w:t>
      </w:r>
      <w:r w:rsidR="00252B0D" w:rsidRPr="001264D9">
        <w:t>“</w:t>
      </w:r>
      <w:r w:rsidR="00252B0D" w:rsidRPr="001264D9">
        <w:rPr>
          <w:i/>
        </w:rPr>
        <w:t>…a local health authority issued a rule stating that patients who did not reside in Prato should receive the current intravenous treatment in the hospitals of the area where they lived…</w:t>
      </w:r>
      <w:r w:rsidR="00252B0D" w:rsidRPr="001264D9">
        <w:t>”</w:t>
      </w:r>
      <w:r w:rsidR="00D2359D">
        <w:t xml:space="preserve"> </w:t>
      </w:r>
      <w:r w:rsidR="00252B0D">
        <w:t>three patients wer</w:t>
      </w:r>
      <w:r w:rsidR="00FC1FB2">
        <w:t>e switched from originator infliximab to biosimilar infliximab</w:t>
      </w:r>
      <w:r w:rsidR="00252B0D">
        <w:t xml:space="preserve"> in their local hospital</w:t>
      </w:r>
      <w:r w:rsidR="00FC1FB2">
        <w:t xml:space="preserve">. </w:t>
      </w:r>
      <w:r w:rsidR="008C26E7">
        <w:t>For these three patients th</w:t>
      </w:r>
      <w:r w:rsidR="00FC1FB2">
        <w:t>e authors report that re</w:t>
      </w:r>
      <w:r w:rsidR="00AD7615">
        <w:t>lapse was considered to have occurred f</w:t>
      </w:r>
      <w:r w:rsidR="00C85C26">
        <w:t>ol</w:t>
      </w:r>
      <w:r w:rsidR="00AD7615">
        <w:t>lowing the first</w:t>
      </w:r>
      <w:r w:rsidR="00C85C26">
        <w:t>,</w:t>
      </w:r>
      <w:r w:rsidR="00AD7615">
        <w:t xml:space="preserve"> second or </w:t>
      </w:r>
      <w:r w:rsidR="00AD7615" w:rsidRPr="001264D9">
        <w:t>third infusions</w:t>
      </w:r>
      <w:r w:rsidR="008C26E7">
        <w:t xml:space="preserve"> of biosimilar infliximab. In all three patients biosimilar infliximab was ceased and treatment was changed to </w:t>
      </w:r>
      <w:r w:rsidR="00AD7615" w:rsidRPr="001264D9">
        <w:t>adalimumab</w:t>
      </w:r>
      <w:r w:rsidR="008C26E7">
        <w:t xml:space="preserve">. All patients </w:t>
      </w:r>
      <w:r w:rsidR="0029461B" w:rsidRPr="001264D9">
        <w:t>were reported to have responded to this treatment</w:t>
      </w:r>
      <w:r w:rsidR="00AD7615" w:rsidRPr="001264D9">
        <w:t>.</w:t>
      </w:r>
      <w:r w:rsidR="005E0465">
        <w:t xml:space="preserve">  </w:t>
      </w:r>
      <w:r w:rsidR="008C26E7">
        <w:t xml:space="preserve">The authors conclude that “… </w:t>
      </w:r>
      <w:r w:rsidR="008C26E7" w:rsidRPr="008C26E7">
        <w:rPr>
          <w:i/>
        </w:rPr>
        <w:t>the rapid disease relapse observed in our 3 patients with BD soon after switching from re-IFX</w:t>
      </w:r>
      <w:r w:rsidR="008C26E7" w:rsidRPr="008C26E7">
        <w:t xml:space="preserve"> [originator infliximab]</w:t>
      </w:r>
      <w:r w:rsidR="008C26E7">
        <w:rPr>
          <w:i/>
        </w:rPr>
        <w:t xml:space="preserve"> </w:t>
      </w:r>
      <w:r w:rsidR="008C26E7" w:rsidRPr="008C26E7">
        <w:rPr>
          <w:i/>
        </w:rPr>
        <w:t>to bio-IFX</w:t>
      </w:r>
      <w:r w:rsidR="008C26E7" w:rsidRPr="008C26E7">
        <w:t xml:space="preserve"> [biosimilar infliximab]</w:t>
      </w:r>
      <w:r w:rsidR="008C26E7" w:rsidRPr="008C26E7">
        <w:rPr>
          <w:i/>
        </w:rPr>
        <w:t xml:space="preserve"> further reinforces the claims that suggest caution concerning the automatic substitution of one treatment with the other. The loss of efficacy of bio-IFX may be related to the development of ADAs, and in order to verify this hypothesis, further investigations need to be conducted</w:t>
      </w:r>
      <w:r w:rsidR="008C26E7">
        <w:t>.</w:t>
      </w:r>
    </w:p>
    <w:p w14:paraId="65EEDC37" w14:textId="77777777" w:rsidR="00394859" w:rsidRDefault="00394859">
      <w:pPr>
        <w:spacing w:before="0" w:after="160" w:line="259" w:lineRule="auto"/>
        <w:jc w:val="left"/>
      </w:pPr>
    </w:p>
    <w:p w14:paraId="3BB0CA6E" w14:textId="19141807" w:rsidR="00252B0D" w:rsidRDefault="00252B0D" w:rsidP="00252B0D">
      <w:pPr>
        <w:pBdr>
          <w:top w:val="single" w:sz="4" w:space="4" w:color="auto"/>
          <w:left w:val="single" w:sz="4" w:space="4" w:color="auto"/>
          <w:bottom w:val="single" w:sz="4" w:space="4" w:color="auto"/>
          <w:right w:val="single" w:sz="4" w:space="4" w:color="auto"/>
        </w:pBdr>
        <w:shd w:val="clear" w:color="auto" w:fill="D5DCE4" w:themeFill="text2" w:themeFillTint="33"/>
        <w:spacing w:before="360" w:after="60"/>
        <w:rPr>
          <w:b/>
        </w:rPr>
      </w:pPr>
      <w:r w:rsidRPr="006A69CF">
        <w:rPr>
          <w:b/>
        </w:rPr>
        <w:t>Commentary</w:t>
      </w:r>
    </w:p>
    <w:p w14:paraId="32EA72C6" w14:textId="42877B66" w:rsidR="00252B0D" w:rsidRPr="00252B0D" w:rsidRDefault="00252B0D" w:rsidP="00252B0D">
      <w:pPr>
        <w:pBdr>
          <w:top w:val="single" w:sz="4" w:space="4" w:color="auto"/>
          <w:left w:val="single" w:sz="4" w:space="4" w:color="auto"/>
          <w:bottom w:val="single" w:sz="4" w:space="4" w:color="auto"/>
          <w:right w:val="single" w:sz="4" w:space="4" w:color="auto"/>
        </w:pBdr>
        <w:shd w:val="clear" w:color="auto" w:fill="D5DCE4" w:themeFill="text2" w:themeFillTint="33"/>
        <w:spacing w:after="60"/>
      </w:pPr>
      <w:r w:rsidRPr="00252B0D">
        <w:t xml:space="preserve">The authors selectively report on the outcomes </w:t>
      </w:r>
      <w:r w:rsidR="00BA0447">
        <w:t>of</w:t>
      </w:r>
      <w:r w:rsidRPr="00252B0D">
        <w:t xml:space="preserve"> three of 26 patients in their clinic. </w:t>
      </w:r>
      <w:r>
        <w:t xml:space="preserve">No details are provided regarding </w:t>
      </w:r>
      <w:r w:rsidR="00F80904">
        <w:t xml:space="preserve">the clinical </w:t>
      </w:r>
      <w:r>
        <w:t>outcomes of the remaining</w:t>
      </w:r>
      <w:r w:rsidR="00BA0447">
        <w:t xml:space="preserve"> 23 patients</w:t>
      </w:r>
      <w:r w:rsidR="00F80904">
        <w:t xml:space="preserve">. There is a risk of reporting bias in publications of this nature. Varying details regarding the indicators of relapse </w:t>
      </w:r>
      <w:r w:rsidR="003B2E4A">
        <w:t xml:space="preserve">are provided </w:t>
      </w:r>
      <w:r w:rsidR="00F80904">
        <w:t>and for at least one of the three patients</w:t>
      </w:r>
      <w:r w:rsidR="003B2E4A">
        <w:t xml:space="preserve"> reported to have relapsed it is possible that the issues highlighted by Boone et al </w:t>
      </w:r>
      <w:r w:rsidR="00D801DD">
        <w:fldChar w:fldCharType="begin">
          <w:fldData xml:space="preserve">PEVuZE5vdGU+PENpdGU+PEF1dGhvcj5Cb29uZTwvQXV0aG9yPjxZZWFyPjIwMTg8L1llYXI+PFJl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</w:fldData>
        </w:fldChar>
      </w:r>
      <w:r w:rsidR="00D801DD">
        <w:instrText xml:space="preserve"> ADDIN EN.CITE </w:instrText>
      </w:r>
      <w:r w:rsidR="00D801DD">
        <w:fldChar w:fldCharType="begin">
          <w:fldData xml:space="preserve">PEVuZE5vdGU+PENpdGU+PEF1dGhvcj5Cb29uZTwvQXV0aG9yPjxZZWFyPjIwMTg8L1llYXI+PFJl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</w:fldData>
        </w:fldChar>
      </w:r>
      <w:r w:rsidR="00D801DD">
        <w:instrText xml:space="preserve"> ADDIN EN.CITE.DATA </w:instrText>
      </w:r>
      <w:r w:rsidR="00D801DD">
        <w:fldChar w:fldCharType="end"/>
      </w:r>
      <w:r w:rsidR="00D801DD">
        <w:fldChar w:fldCharType="separate"/>
      </w:r>
      <w:r w:rsidR="00D801DD">
        <w:rPr>
          <w:noProof/>
        </w:rPr>
        <w:t>[17]</w:t>
      </w:r>
      <w:r w:rsidR="00D801DD">
        <w:fldChar w:fldCharType="end"/>
      </w:r>
      <w:r w:rsidR="003B2E4A">
        <w:t xml:space="preserve"> (reviewed above) contribute to this presentation.</w:t>
      </w:r>
    </w:p>
    <w:bookmarkEnd w:id="4"/>
    <w:p w14:paraId="1DF42978" w14:textId="42F9626A" w:rsidR="00817B8E" w:rsidRDefault="00817B8E" w:rsidP="00252B0D">
      <w:pPr>
        <w:spacing w:before="0" w:after="160" w:line="259" w:lineRule="auto"/>
        <w:jc w:val="left"/>
        <w:rPr>
          <w:rFonts w:eastAsiaTheme="majorEastAsia" w:cstheme="majorBidi"/>
          <w:b/>
          <w:bCs/>
          <w:color w:val="002060"/>
          <w:sz w:val="24"/>
          <w:szCs w:val="28"/>
        </w:rPr>
      </w:pPr>
      <w:r>
        <w:br w:type="page"/>
      </w:r>
    </w:p>
    <w:p w14:paraId="4A65122A" w14:textId="6BC5CA70" w:rsidR="003F5E92" w:rsidRPr="00992ACD" w:rsidRDefault="003F5E92" w:rsidP="001D2907">
      <w:pPr>
        <w:pStyle w:val="Heading1"/>
      </w:pPr>
      <w:r w:rsidRPr="00992ACD">
        <w:lastRenderedPageBreak/>
        <w:t>THEME 4: Evaluating and Improving Stakeholder Biosimilar Awareness, Confidence, Attitudes and Acceptance of Biosimilar Medicine</w:t>
      </w:r>
      <w:r w:rsidR="00B24033" w:rsidRPr="00992ACD">
        <w:t>s</w:t>
      </w:r>
    </w:p>
    <w:p w14:paraId="2AEA8B17" w14:textId="135EA9AC" w:rsidR="00E26D18" w:rsidRDefault="00A201F8" w:rsidP="00E26D18">
      <w:r>
        <w:t>There were two</w:t>
      </w:r>
      <w:r w:rsidR="00817B8E">
        <w:t xml:space="preserve"> </w:t>
      </w:r>
      <w:r w:rsidR="007A4470">
        <w:t xml:space="preserve">original research </w:t>
      </w:r>
      <w:r w:rsidR="001F1606">
        <w:t>articles</w:t>
      </w:r>
      <w:r w:rsidR="007A4470">
        <w:t xml:space="preserve"> </w:t>
      </w:r>
      <w:r w:rsidR="00E26D18" w:rsidRPr="000E17A2">
        <w:t>published during the review update period addressing the topic of biosimilar perception amongst healthcare professionals.</w:t>
      </w:r>
      <w:r w:rsidR="00E26D18" w:rsidRPr="00964A04">
        <w:t xml:space="preserve"> </w:t>
      </w:r>
    </w:p>
    <w:p w14:paraId="2BF9D3E7" w14:textId="66F212D9" w:rsidR="00817B8E" w:rsidRDefault="00A85AA4" w:rsidP="00A85AA4">
      <w:pPr>
        <w:pStyle w:val="Heading3"/>
      </w:pPr>
      <w:r w:rsidRPr="00A85AA4">
        <w:t>Jiménez-</w:t>
      </w:r>
      <w:proofErr w:type="spellStart"/>
      <w:r w:rsidRPr="00A85AA4">
        <w:t>Pichardo</w:t>
      </w:r>
      <w:proofErr w:type="spellEnd"/>
      <w:r w:rsidR="001F1606">
        <w:t xml:space="preserve"> </w:t>
      </w:r>
      <w:r>
        <w:t>et al, 2017:</w:t>
      </w:r>
      <w:r w:rsidRPr="00A85AA4">
        <w:t xml:space="preserve"> </w:t>
      </w:r>
      <w:r>
        <w:t>Degree of prescriber’s knowledge about variability in biological drugs “innovators” in manufacturing process</w:t>
      </w:r>
      <w:r w:rsidR="00143ACD">
        <w:t xml:space="preserve"> </w:t>
      </w:r>
      <w:r w:rsidR="00D801DD">
        <w:fldChar w:fldCharType="begin"/>
      </w:r>
      <w:r w:rsidR="00D801DD">
        <w:instrText xml:space="preserve"> ADDIN EN.CITE &lt;EndNote&gt;&lt;Cite&gt;&lt;Author&gt;Jimenez-Pichardo&lt;/Author&gt;&lt;Year&gt;2017&lt;/Year&gt;&lt;RecNum&gt;497&lt;/RecNum&gt;&lt;DisplayText&gt;[22]&lt;/DisplayText&gt;&lt;record&gt;&lt;rec-number&gt;497&lt;/rec-number&gt;&lt;foreign-keys&gt;&lt;key app="EN" db-id="z25vxftrx92wavee52dxwaaeawv225rpv9pz" timestamp="1519853156"&gt;497&lt;/key&gt;&lt;/foreign-keys&gt;&lt;ref-type name="Journal Article"&gt;17&lt;/ref-type&gt;&lt;contributors&gt;&lt;authors&gt;&lt;author&gt;Jimenez-Pichardo, L.&lt;/author&gt;&lt;author&gt;Gazquez-Perez, R.&lt;/author&gt;&lt;author&gt;Sierra-Sanchez, J. F.&lt;/author&gt;&lt;/authors&gt;&lt;/contributors&gt;&lt;auth-address&gt;Pharmacy, AGS Norte de Cadiz, Jerez de la Frontera Hospital, Jerez de la Frontera, Spain. lda.luciajimenezpichardo@gmail.com.&amp;#xD;Pharmacy, AGS Norte de Cadiz, Jerez de la Frontera Hospital, Jerez de la Frontera, Spain.&lt;/auth-address&gt;&lt;titles&gt;&lt;title&gt;Degree of prescriber&amp;apos;s knowledge about variability in biological drugs &amp;quot;innovators&amp;quot; in manufacturing process&lt;/title&gt;&lt;secondary-title&gt;Eur J Clin Pharmacol&lt;/secondary-title&gt;&lt;/titles&gt;&lt;periodical&gt;&lt;full-title&gt;Eur J Clin Pharmacol&lt;/full-title&gt;&lt;/periodical&gt;&lt;pages&gt;15&lt;/pages&gt;&lt;volume&gt;15&lt;/volume&gt;&lt;edition&gt;2017/12/17&lt;/edition&gt;&lt;keywords&gt;&lt;keyword&gt;Biosimilar&lt;/keyword&gt;&lt;keyword&gt;Dermathology&lt;/keyword&gt;&lt;keyword&gt;Digestive&lt;/keyword&gt;&lt;keyword&gt;Rheumatology&lt;/keyword&gt;&lt;keyword&gt;Variability&lt;/keyword&gt;&lt;/keywords&gt;&lt;dates&gt;&lt;year&gt;2017&lt;/year&gt;&lt;pub-dates&gt;&lt;date&gt;Dec 15&lt;/date&gt;&lt;/pub-dates&gt;&lt;/dates&gt;&lt;isbn&gt;1432-1041 (Electronic)&amp;#xD;0031-6970 (Linking)&lt;/isbn&gt;&lt;accession-num&gt;29247389&lt;/accession-num&gt;&lt;urls&gt;&lt;related-urls&gt;&lt;url&gt;https://www.ncbi.nlm.nih.gov/pubmed/29247389&lt;/url&gt;&lt;url&gt;https://link.springer.com/content/pdf/10.1007%2Fs00228-017-2397-x.pdf&lt;/url&gt;&lt;/related-urls&gt;&lt;/urls&gt;&lt;electronic-resource-num&gt;10.1007/s00228-017-2397-x&lt;/electronic-resource-num&gt;&lt;remote-database-name&gt;MEDLINE&lt;/remote-database-name&gt;&lt;remote-database-provider&gt;Ovid Technologies&lt;/remote-database-provider&gt;&lt;/record&gt;&lt;/Cite&gt;&lt;/EndNote&gt;</w:instrText>
      </w:r>
      <w:r w:rsidR="00D801DD">
        <w:fldChar w:fldCharType="separate"/>
      </w:r>
      <w:r w:rsidR="00D801DD">
        <w:rPr>
          <w:noProof/>
        </w:rPr>
        <w:t>[22]</w:t>
      </w:r>
      <w:r w:rsidR="00D801DD">
        <w:fldChar w:fldCharType="end"/>
      </w:r>
    </w:p>
    <w:p w14:paraId="7572CF98" w14:textId="21395A3E" w:rsidR="00322A05" w:rsidRDefault="007D2B91" w:rsidP="00322A05">
      <w:r>
        <w:t xml:space="preserve">The aim of this survey was to investigate awareness of prescribers about potential manufacturing changes in originator biological medicines. A total of 35 responses were received; </w:t>
      </w:r>
      <w:r w:rsidR="00FC01FE">
        <w:t>20 from the</w:t>
      </w:r>
      <w:r w:rsidR="004A6B09">
        <w:t xml:space="preserve"> posting on the </w:t>
      </w:r>
      <w:r w:rsidR="00C85C26">
        <w:t>Rheumatology</w:t>
      </w:r>
      <w:r w:rsidR="00FC01FE">
        <w:t xml:space="preserve"> Andalusian Society’s website and eight physicians </w:t>
      </w:r>
      <w:r>
        <w:t xml:space="preserve">working at the </w:t>
      </w:r>
      <w:r w:rsidRPr="007D2B91">
        <w:t xml:space="preserve">Jerez de la </w:t>
      </w:r>
      <w:proofErr w:type="spellStart"/>
      <w:r w:rsidRPr="007D2B91">
        <w:t>Frontera</w:t>
      </w:r>
      <w:proofErr w:type="spellEnd"/>
      <w:r w:rsidRPr="007D2B91">
        <w:t xml:space="preserve"> Hospital</w:t>
      </w:r>
      <w:r>
        <w:t>, Spain</w:t>
      </w:r>
      <w:r w:rsidR="00FC01FE">
        <w:t>, of whom 30 were rheumatologists, four were gastroenterologists and a single dermatologist.</w:t>
      </w:r>
      <w:r w:rsidR="00BF6154">
        <w:t xml:space="preserve"> Only 37% of respondents were aware of changes in manufacturing process for biological medicines. When asked “</w:t>
      </w:r>
      <w:r w:rsidR="00BF6154" w:rsidRPr="00BF6154">
        <w:rPr>
          <w:i/>
        </w:rPr>
        <w:t xml:space="preserve">Did you know that changes in biological </w:t>
      </w:r>
      <w:r w:rsidR="00567524">
        <w:rPr>
          <w:i/>
        </w:rPr>
        <w:t>‘</w:t>
      </w:r>
      <w:r w:rsidR="00BF6154" w:rsidRPr="00BF6154">
        <w:rPr>
          <w:i/>
        </w:rPr>
        <w:t>innovator</w:t>
      </w:r>
      <w:r w:rsidR="00567524">
        <w:rPr>
          <w:i/>
        </w:rPr>
        <w:t>’</w:t>
      </w:r>
      <w:r w:rsidR="00BF6154" w:rsidRPr="00BF6154">
        <w:rPr>
          <w:i/>
        </w:rPr>
        <w:t xml:space="preserve"> drugs during the manufacturing process force the manufacturer to determine the comparability with any previous product</w:t>
      </w:r>
      <w:r w:rsidR="00BF6154">
        <w:t>” 29% selected the option “</w:t>
      </w:r>
      <w:r w:rsidR="00BF6154" w:rsidRPr="00BF6154">
        <w:rPr>
          <w:i/>
        </w:rPr>
        <w:t xml:space="preserve">I knew this need to establish comparability among the biotechnological </w:t>
      </w:r>
      <w:r w:rsidR="00567524">
        <w:rPr>
          <w:i/>
        </w:rPr>
        <w:t>‘</w:t>
      </w:r>
      <w:r w:rsidR="00BF6154" w:rsidRPr="00BF6154">
        <w:rPr>
          <w:i/>
        </w:rPr>
        <w:t>innovator</w:t>
      </w:r>
      <w:r w:rsidR="00567524">
        <w:rPr>
          <w:i/>
        </w:rPr>
        <w:t>’</w:t>
      </w:r>
      <w:r w:rsidR="00BF6154" w:rsidRPr="00BF6154">
        <w:rPr>
          <w:i/>
        </w:rPr>
        <w:t xml:space="preserve"> drugs, although I related only with the biotechnological </w:t>
      </w:r>
      <w:proofErr w:type="spellStart"/>
      <w:r w:rsidR="00BF6154" w:rsidRPr="00BF6154">
        <w:rPr>
          <w:i/>
        </w:rPr>
        <w:t>biosimilars</w:t>
      </w:r>
      <w:proofErr w:type="spellEnd"/>
      <w:r w:rsidR="00BF6154">
        <w:t>”. The authors conclude that “</w:t>
      </w:r>
      <w:r w:rsidR="00BF6154" w:rsidRPr="00BF6154">
        <w:rPr>
          <w:i/>
        </w:rPr>
        <w:t xml:space="preserve">To realise that even years after the commercialization of biotechnological innovator medicines, they have undergone changes during their manufacturing processes without any efficacy or safety difficulties, might increase confidence for </w:t>
      </w:r>
      <w:proofErr w:type="spellStart"/>
      <w:r w:rsidR="00BF6154" w:rsidRPr="00BF6154">
        <w:rPr>
          <w:i/>
        </w:rPr>
        <w:t>biosimilars</w:t>
      </w:r>
      <w:proofErr w:type="spellEnd"/>
      <w:r w:rsidR="00BF6154" w:rsidRPr="00BF6154">
        <w:rPr>
          <w:i/>
        </w:rPr>
        <w:t xml:space="preserve">, thus facilitating and accepting the exchange between biotechnological innovators and </w:t>
      </w:r>
      <w:proofErr w:type="spellStart"/>
      <w:r w:rsidR="00BF6154" w:rsidRPr="00BF6154">
        <w:rPr>
          <w:i/>
        </w:rPr>
        <w:t>biosimilars</w:t>
      </w:r>
      <w:proofErr w:type="spellEnd"/>
      <w:r w:rsidR="00BF6154" w:rsidRPr="00BF6154">
        <w:rPr>
          <w:i/>
        </w:rPr>
        <w:t>.</w:t>
      </w:r>
      <w:r w:rsidR="00BF6154">
        <w:t>”</w:t>
      </w:r>
    </w:p>
    <w:p w14:paraId="334E2A2F" w14:textId="5999FCB6" w:rsidR="002E1E7B" w:rsidRDefault="00322A05" w:rsidP="00322A05">
      <w:pPr>
        <w:pStyle w:val="Heading3"/>
      </w:pPr>
      <w:proofErr w:type="spellStart"/>
      <w:r>
        <w:t>Olivera</w:t>
      </w:r>
      <w:proofErr w:type="spellEnd"/>
      <w:r>
        <w:t xml:space="preserve"> et al, 2018</w:t>
      </w:r>
      <w:r w:rsidR="0038202C">
        <w:t>:</w:t>
      </w:r>
      <w:r>
        <w:t xml:space="preserve"> Physicians’ perspective on the clinical meaningfulness of inflammatory bowel disease trial results: </w:t>
      </w:r>
      <w:r w:rsidR="00143ACD">
        <w:t>A</w:t>
      </w:r>
      <w:r>
        <w:t>n International Organization for the Study of Inflammatory Bowel Disease (IOIBD) survey</w:t>
      </w:r>
      <w:r w:rsidR="00143ACD">
        <w:t xml:space="preserve"> </w:t>
      </w:r>
      <w:r w:rsidR="00D801DD">
        <w:fldChar w:fldCharType="begin">
          <w:fldData xml:space="preserve">PEVuZE5vdGU+PENpdGU+PEF1dGhvcj5PbGl2ZXJhPC9BdXRob3I+PFllYXI+MjAxODwvWWVhcj48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</w:fldData>
        </w:fldChar>
      </w:r>
      <w:r w:rsidR="00D801DD">
        <w:instrText xml:space="preserve"> ADDIN EN.CITE </w:instrText>
      </w:r>
      <w:r w:rsidR="00D801DD">
        <w:fldChar w:fldCharType="begin">
          <w:fldData xml:space="preserve">PEVuZE5vdGU+PENpdGU+PEF1dGhvcj5PbGl2ZXJhPC9BdXRob3I+PFllYXI+MjAxODwvWWVhcj48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</w:fldData>
        </w:fldChar>
      </w:r>
      <w:r w:rsidR="00D801DD">
        <w:instrText xml:space="preserve"> ADDIN EN.CITE.DATA </w:instrText>
      </w:r>
      <w:r w:rsidR="00D801DD">
        <w:fldChar w:fldCharType="end"/>
      </w:r>
      <w:r w:rsidR="00D801DD">
        <w:fldChar w:fldCharType="separate"/>
      </w:r>
      <w:r w:rsidR="00D801DD">
        <w:rPr>
          <w:noProof/>
        </w:rPr>
        <w:t>[23]</w:t>
      </w:r>
      <w:r w:rsidR="00D801DD">
        <w:fldChar w:fldCharType="end"/>
      </w:r>
    </w:p>
    <w:p w14:paraId="346BA06F" w14:textId="4BFEA085" w:rsidR="00A038CC" w:rsidRDefault="00322A05" w:rsidP="00A201F8">
      <w:r>
        <w:t xml:space="preserve">The aim of this online survey of members of the </w:t>
      </w:r>
      <w:r w:rsidRPr="00322A05">
        <w:t>International Organization for the Study of Inflammatory Bowel Diseases</w:t>
      </w:r>
      <w:r>
        <w:t xml:space="preserve"> was to better understand physicians’ perspectives on the clinical meaningfulness of trial results</w:t>
      </w:r>
      <w:r w:rsidR="00034162">
        <w:t xml:space="preserve"> across a broad range of topics which</w:t>
      </w:r>
      <w:r w:rsidR="003155A8">
        <w:t xml:space="preserve"> included biosimilar medicines. A total of 46 responses were received (response rate = 52%). Participants were asked to consider “</w:t>
      </w:r>
      <w:r w:rsidR="003155A8" w:rsidRPr="003155A8">
        <w:rPr>
          <w:i/>
        </w:rPr>
        <w:t>In bioequivalence studies that compare a biosimilar and the originator biologic in IBD; what difference would you consider appropriate</w:t>
      </w:r>
      <w:r w:rsidR="003155A8" w:rsidRPr="003155A8">
        <w:t>:</w:t>
      </w:r>
      <w:proofErr w:type="gramStart"/>
      <w:r w:rsidR="003155A8">
        <w:t>”.</w:t>
      </w:r>
      <w:proofErr w:type="gramEnd"/>
      <w:r w:rsidR="003155A8">
        <w:t xml:space="preserve"> With regards to pharmacokinetic parameters 46% of respondents selected the option ±5% and 28% selected ±10% from a range tha</w:t>
      </w:r>
      <w:r w:rsidR="00AA1F2F">
        <w:t>t</w:t>
      </w:r>
      <w:r w:rsidR="003155A8">
        <w:t xml:space="preserve"> spanned from ±2.5% to ±15%.</w:t>
      </w:r>
      <w:r w:rsidR="006378CE">
        <w:t xml:space="preserve"> Similarly, when asked about efficacy 41% and 26% opted for ±5% and ±10% respectively. However, when asked about safety and immunogenicity</w:t>
      </w:r>
      <w:r w:rsidR="00B46BAC">
        <w:t xml:space="preserve"> 39% and ~45</w:t>
      </w:r>
      <w:r w:rsidR="006378CE">
        <w:t xml:space="preserve">% opted for the lower values of ±2.5% and ±5%, respectively. </w:t>
      </w:r>
      <w:r w:rsidR="00B256B2">
        <w:t xml:space="preserve"> </w:t>
      </w:r>
    </w:p>
    <w:p w14:paraId="2B59E9E1" w14:textId="67514908" w:rsidR="00A5325A" w:rsidRPr="00992ACD" w:rsidRDefault="00EB3C23" w:rsidP="00A038CC">
      <w:pPr>
        <w:pStyle w:val="Heading1"/>
      </w:pPr>
      <w:r>
        <w:br w:type="page"/>
      </w:r>
      <w:r w:rsidR="007C1B6B" w:rsidRPr="00992ACD">
        <w:lastRenderedPageBreak/>
        <w:t>REFERENCES</w:t>
      </w:r>
    </w:p>
    <w:p w14:paraId="05F28552" w14:textId="77777777" w:rsidR="00D801DD" w:rsidRDefault="00D801DD" w:rsidP="00D801DD">
      <w:pPr>
        <w:ind w:left="426" w:hanging="426"/>
      </w:pPr>
      <w:r>
        <w:t>1.</w:t>
      </w:r>
      <w:r>
        <w:tab/>
      </w:r>
      <w:proofErr w:type="spellStart"/>
      <w:r>
        <w:t>Hillson</w:t>
      </w:r>
      <w:proofErr w:type="spellEnd"/>
      <w:r>
        <w:t xml:space="preserve">, J., et al., Pharmacokinetic equivalence, comparable safety, and immunogenicity of an adalimumab biosimilar product (M923) to </w:t>
      </w:r>
      <w:proofErr w:type="spellStart"/>
      <w:r>
        <w:t>Humira</w:t>
      </w:r>
      <w:proofErr w:type="spellEnd"/>
      <w:r>
        <w:t xml:space="preserve"> in healthy subjects. </w:t>
      </w:r>
      <w:proofErr w:type="spellStart"/>
      <w:proofErr w:type="gramStart"/>
      <w:r>
        <w:t>Pharmacol</w:t>
      </w:r>
      <w:proofErr w:type="spellEnd"/>
      <w:r>
        <w:t xml:space="preserve"> Res </w:t>
      </w:r>
      <w:proofErr w:type="spellStart"/>
      <w:r>
        <w:t>Perspect</w:t>
      </w:r>
      <w:proofErr w:type="spellEnd"/>
      <w:r>
        <w:t>, 2018.</w:t>
      </w:r>
      <w:proofErr w:type="gramEnd"/>
      <w:r>
        <w:t xml:space="preserve"> </w:t>
      </w:r>
      <w:proofErr w:type="gramStart"/>
      <w:r>
        <w:t>6(1).</w:t>
      </w:r>
      <w:proofErr w:type="gramEnd"/>
    </w:p>
    <w:p w14:paraId="43F148CC" w14:textId="77777777" w:rsidR="00D801DD" w:rsidRDefault="00D801DD" w:rsidP="00D801DD">
      <w:pPr>
        <w:ind w:left="426" w:hanging="426"/>
      </w:pPr>
      <w:r>
        <w:t>2.</w:t>
      </w:r>
      <w:r>
        <w:tab/>
        <w:t xml:space="preserve">Thrasher, J., et al., Safety of Insulin </w:t>
      </w:r>
      <w:proofErr w:type="spellStart"/>
      <w:r>
        <w:t>Lispro</w:t>
      </w:r>
      <w:proofErr w:type="spellEnd"/>
      <w:r>
        <w:t xml:space="preserve"> and a Biosimilar Insulin </w:t>
      </w:r>
      <w:proofErr w:type="spellStart"/>
      <w:r>
        <w:t>Lispro</w:t>
      </w:r>
      <w:proofErr w:type="spellEnd"/>
      <w:r>
        <w:t xml:space="preserve"> When Administered Through an Insulin Pump. J Diabetes </w:t>
      </w:r>
      <w:proofErr w:type="spellStart"/>
      <w:r>
        <w:t>Sci</w:t>
      </w:r>
      <w:proofErr w:type="spellEnd"/>
      <w:r>
        <w:t xml:space="preserve"> </w:t>
      </w:r>
      <w:proofErr w:type="spellStart"/>
      <w:r>
        <w:t>Technol</w:t>
      </w:r>
      <w:proofErr w:type="spellEnd"/>
      <w:r>
        <w:t>, 2018: p. 1932296817753644.</w:t>
      </w:r>
    </w:p>
    <w:p w14:paraId="1A8281D2" w14:textId="77777777" w:rsidR="00D801DD" w:rsidRDefault="00D801DD" w:rsidP="00D801DD">
      <w:pPr>
        <w:ind w:left="426" w:hanging="426"/>
      </w:pPr>
      <w:r>
        <w:t>3.</w:t>
      </w:r>
      <w:r>
        <w:tab/>
        <w:t xml:space="preserve">Candelaria, M., et al., Comparative assessment of pharmacokinetics, and pharmacodynamics between RTXM83, a rituximab biosimilar, and rituximab in diffuse large B-cell lymphoma patients: a population PK model approach. Cancer </w:t>
      </w:r>
      <w:proofErr w:type="spellStart"/>
      <w:r>
        <w:t>Chemother</w:t>
      </w:r>
      <w:proofErr w:type="spellEnd"/>
      <w:r>
        <w:t xml:space="preserve"> </w:t>
      </w:r>
      <w:proofErr w:type="spellStart"/>
      <w:r>
        <w:t>Pharmacol</w:t>
      </w:r>
      <w:proofErr w:type="spellEnd"/>
      <w:r>
        <w:t>, 2018. 81(3): p. 515-527.</w:t>
      </w:r>
    </w:p>
    <w:p w14:paraId="1BBB0240" w14:textId="77777777" w:rsidR="00D801DD" w:rsidRDefault="00D801DD" w:rsidP="00D801DD">
      <w:pPr>
        <w:ind w:left="426" w:hanging="426"/>
      </w:pPr>
      <w:r>
        <w:t>4.</w:t>
      </w:r>
      <w:r>
        <w:tab/>
      </w:r>
      <w:proofErr w:type="spellStart"/>
      <w:r>
        <w:t>Esteva</w:t>
      </w:r>
      <w:proofErr w:type="spellEnd"/>
      <w:r>
        <w:t xml:space="preserve">, F.J., et al., A randomised trial comparing the pharmacokinetics and safety of the biosimilar CT-P6 with reference </w:t>
      </w:r>
      <w:proofErr w:type="spellStart"/>
      <w:r>
        <w:t>trastuzumab</w:t>
      </w:r>
      <w:proofErr w:type="spellEnd"/>
      <w:r>
        <w:t xml:space="preserve">. Cancer </w:t>
      </w:r>
      <w:proofErr w:type="spellStart"/>
      <w:r>
        <w:t>Chemother</w:t>
      </w:r>
      <w:proofErr w:type="spellEnd"/>
      <w:r>
        <w:t xml:space="preserve"> </w:t>
      </w:r>
      <w:proofErr w:type="spellStart"/>
      <w:r>
        <w:t>Pharmacol</w:t>
      </w:r>
      <w:proofErr w:type="spellEnd"/>
      <w:r>
        <w:t>, 2018. 81(3): p. 505-514.</w:t>
      </w:r>
    </w:p>
    <w:p w14:paraId="70520420" w14:textId="77777777" w:rsidR="00D801DD" w:rsidRDefault="00D801DD" w:rsidP="00D801DD">
      <w:pPr>
        <w:ind w:left="426" w:hanging="426"/>
      </w:pPr>
      <w:r>
        <w:t>5.</w:t>
      </w:r>
      <w:r>
        <w:tab/>
      </w:r>
      <w:proofErr w:type="spellStart"/>
      <w:r>
        <w:t>Matsuno</w:t>
      </w:r>
      <w:proofErr w:type="spellEnd"/>
      <w:r>
        <w:t xml:space="preserve">, H., et al., Phase III, multicentre, double-blind, randomised, parallel-group study to evaluate the similarities between LBEC0101 and </w:t>
      </w:r>
      <w:proofErr w:type="spellStart"/>
      <w:r>
        <w:t>etanercept</w:t>
      </w:r>
      <w:proofErr w:type="spellEnd"/>
      <w:r>
        <w:t xml:space="preserve"> reference product in terms of efficacy and safety in patients with active rheumatoid arthritis inadequately responding to methotrexate. Ann Rheum Dis, 2017. 19: p. 19.</w:t>
      </w:r>
    </w:p>
    <w:p w14:paraId="15752648" w14:textId="77777777" w:rsidR="00D801DD" w:rsidRDefault="00D801DD" w:rsidP="00D801DD">
      <w:pPr>
        <w:ind w:left="426" w:hanging="426"/>
      </w:pPr>
      <w:r>
        <w:t>6.</w:t>
      </w:r>
      <w:r>
        <w:tab/>
        <w:t xml:space="preserve">Emery, P., et al., 52-week results of the phase 3 randomized study comparing SB4 with reference </w:t>
      </w:r>
      <w:proofErr w:type="spellStart"/>
      <w:r>
        <w:t>etanercept</w:t>
      </w:r>
      <w:proofErr w:type="spellEnd"/>
      <w:r>
        <w:t xml:space="preserve"> in patients with active rheumatoid arthritis. </w:t>
      </w:r>
      <w:proofErr w:type="gramStart"/>
      <w:r>
        <w:t>Rheumatology (Oxford), 2017.</w:t>
      </w:r>
      <w:proofErr w:type="gramEnd"/>
      <w:r>
        <w:t xml:space="preserve"> 56(12): p. 2093-2101.</w:t>
      </w:r>
    </w:p>
    <w:p w14:paraId="4A4A45F0" w14:textId="77777777" w:rsidR="00D801DD" w:rsidRDefault="00D801DD" w:rsidP="00D801DD">
      <w:pPr>
        <w:ind w:left="426" w:hanging="426"/>
      </w:pPr>
      <w:r>
        <w:t>7.</w:t>
      </w:r>
      <w:r>
        <w:tab/>
      </w:r>
      <w:proofErr w:type="spellStart"/>
      <w:r>
        <w:t>Weinblatt</w:t>
      </w:r>
      <w:proofErr w:type="spellEnd"/>
      <w:r>
        <w:t xml:space="preserve">, M.E., et al., Switching From Reference Adalimumab to SB5 (Adalimumab Biosimilar) in Patients With Rheumatoid Arthritis: 52-Week Phase 3 Randomized Study Results. </w:t>
      </w:r>
      <w:proofErr w:type="gramStart"/>
      <w:r>
        <w:t xml:space="preserve">Arthritis </w:t>
      </w:r>
      <w:proofErr w:type="spellStart"/>
      <w:r>
        <w:t>Rheumatol</w:t>
      </w:r>
      <w:proofErr w:type="spellEnd"/>
      <w:r>
        <w:t>, 2018.</w:t>
      </w:r>
      <w:proofErr w:type="gramEnd"/>
    </w:p>
    <w:p w14:paraId="1E69E15B" w14:textId="77777777" w:rsidR="00D801DD" w:rsidRDefault="00D801DD" w:rsidP="00D801DD">
      <w:pPr>
        <w:ind w:left="426" w:hanging="426"/>
      </w:pPr>
      <w:r>
        <w:t>8.</w:t>
      </w:r>
      <w:r>
        <w:tab/>
      </w:r>
      <w:proofErr w:type="spellStart"/>
      <w:r>
        <w:t>Derwahl</w:t>
      </w:r>
      <w:proofErr w:type="spellEnd"/>
      <w:r>
        <w:t xml:space="preserve">, K.M., et al., Efficacy and Safety of Biosimilar SAR342434 Insulin </w:t>
      </w:r>
      <w:proofErr w:type="spellStart"/>
      <w:r>
        <w:t>Lispro</w:t>
      </w:r>
      <w:proofErr w:type="spellEnd"/>
      <w:r>
        <w:t xml:space="preserve"> in Adults with Type 2 Diabetes, Also Using Insulin Glargine: SORELLA 2 Study. Diabetes </w:t>
      </w:r>
      <w:proofErr w:type="spellStart"/>
      <w:r>
        <w:t>Technol</w:t>
      </w:r>
      <w:proofErr w:type="spellEnd"/>
      <w:r>
        <w:t xml:space="preserve"> </w:t>
      </w:r>
      <w:proofErr w:type="spellStart"/>
      <w:r>
        <w:t>Ther</w:t>
      </w:r>
      <w:proofErr w:type="spellEnd"/>
      <w:r>
        <w:t>, 2018. 20(1): p. 49-58.</w:t>
      </w:r>
    </w:p>
    <w:p w14:paraId="5EF71961" w14:textId="77777777" w:rsidR="00D801DD" w:rsidRDefault="00D801DD" w:rsidP="00D801DD">
      <w:pPr>
        <w:ind w:left="426" w:hanging="426"/>
      </w:pPr>
      <w:r>
        <w:t>9.</w:t>
      </w:r>
      <w:r>
        <w:tab/>
        <w:t xml:space="preserve">Home, P., et al., Anti-Insulin Antibodies and Adverse Events with Biosimilar Insulin </w:t>
      </w:r>
      <w:proofErr w:type="spellStart"/>
      <w:r>
        <w:t>Lispro</w:t>
      </w:r>
      <w:proofErr w:type="spellEnd"/>
      <w:r>
        <w:t xml:space="preserve"> Compared with Humalog Insulin </w:t>
      </w:r>
      <w:proofErr w:type="spellStart"/>
      <w:r>
        <w:t>Lispro</w:t>
      </w:r>
      <w:proofErr w:type="spellEnd"/>
      <w:r>
        <w:t xml:space="preserve"> in People with Diabetes. Diabetes </w:t>
      </w:r>
      <w:proofErr w:type="spellStart"/>
      <w:r>
        <w:t>Technol</w:t>
      </w:r>
      <w:proofErr w:type="spellEnd"/>
      <w:r>
        <w:t xml:space="preserve"> </w:t>
      </w:r>
      <w:proofErr w:type="spellStart"/>
      <w:r>
        <w:t>Ther</w:t>
      </w:r>
      <w:proofErr w:type="spellEnd"/>
      <w:r>
        <w:t>, 2018. 20(2): p. 160-170.</w:t>
      </w:r>
    </w:p>
    <w:p w14:paraId="4895765B" w14:textId="77777777" w:rsidR="00D801DD" w:rsidRDefault="00D801DD" w:rsidP="00D801DD">
      <w:pPr>
        <w:ind w:left="426" w:hanging="426"/>
      </w:pPr>
      <w:r>
        <w:t>10.</w:t>
      </w:r>
      <w:r>
        <w:tab/>
        <w:t>Pivot, X., et al., Phase III, Randomized, Double-Blind Study Comparing the Efficacy, Safety, and Immunogenicity of SB3 (</w:t>
      </w:r>
      <w:proofErr w:type="spellStart"/>
      <w:r>
        <w:t>Trastuzumab</w:t>
      </w:r>
      <w:proofErr w:type="spellEnd"/>
      <w:r>
        <w:t xml:space="preserve"> Biosimilar) and Reference </w:t>
      </w:r>
      <w:proofErr w:type="spellStart"/>
      <w:r>
        <w:t>Trastuzumab</w:t>
      </w:r>
      <w:proofErr w:type="spellEnd"/>
      <w:r>
        <w:t xml:space="preserve"> in Patients Treated With Neoadjuvant Therapy for Human Epidermal Growth Factor Receptor 2-Positive Early Breast Cancer. J </w:t>
      </w:r>
      <w:proofErr w:type="spellStart"/>
      <w:r>
        <w:t>Clin</w:t>
      </w:r>
      <w:proofErr w:type="spellEnd"/>
      <w:r>
        <w:t xml:space="preserve"> </w:t>
      </w:r>
      <w:proofErr w:type="spellStart"/>
      <w:r>
        <w:t>Oncol</w:t>
      </w:r>
      <w:proofErr w:type="spellEnd"/>
      <w:r>
        <w:t>, 2018: p. JCO2017740126.</w:t>
      </w:r>
    </w:p>
    <w:p w14:paraId="28EA4BEA" w14:textId="77777777" w:rsidR="00D801DD" w:rsidRDefault="00D801DD" w:rsidP="00D801DD">
      <w:pPr>
        <w:ind w:left="426" w:hanging="426"/>
      </w:pPr>
      <w:r>
        <w:t>11.</w:t>
      </w:r>
      <w:r>
        <w:tab/>
        <w:t xml:space="preserve">Pivot, X., et al., A phase III study comparing SB3 (a proposed </w:t>
      </w:r>
      <w:proofErr w:type="spellStart"/>
      <w:r>
        <w:t>trastuzumab</w:t>
      </w:r>
      <w:proofErr w:type="spellEnd"/>
      <w:r>
        <w:t xml:space="preserve"> biosimilar) and </w:t>
      </w:r>
      <w:proofErr w:type="spellStart"/>
      <w:r>
        <w:t>trastuzumab</w:t>
      </w:r>
      <w:proofErr w:type="spellEnd"/>
      <w:r>
        <w:t xml:space="preserve"> reference product in HER2-positive early breast cancer treated with neoadjuvant-adjuvant treatment: Final safety, immunogenicity and survival results. </w:t>
      </w:r>
      <w:proofErr w:type="spellStart"/>
      <w:r>
        <w:t>Eur</w:t>
      </w:r>
      <w:proofErr w:type="spellEnd"/>
      <w:r>
        <w:t xml:space="preserve"> J Cancer, 2018. 93: p. 19-27.</w:t>
      </w:r>
    </w:p>
    <w:p w14:paraId="3F6F1518" w14:textId="77777777" w:rsidR="00D801DD" w:rsidRDefault="00D801DD" w:rsidP="00D801DD">
      <w:pPr>
        <w:ind w:left="426" w:hanging="426"/>
      </w:pPr>
      <w:r>
        <w:t>12.</w:t>
      </w:r>
      <w:r>
        <w:tab/>
      </w:r>
      <w:proofErr w:type="spellStart"/>
      <w:r>
        <w:t>Husereau</w:t>
      </w:r>
      <w:proofErr w:type="spellEnd"/>
      <w:r>
        <w:t xml:space="preserve">, D., B. </w:t>
      </w:r>
      <w:proofErr w:type="spellStart"/>
      <w:r>
        <w:t>Feagan</w:t>
      </w:r>
      <w:proofErr w:type="spellEnd"/>
      <w:r>
        <w:t xml:space="preserve">, and C. </w:t>
      </w:r>
      <w:proofErr w:type="spellStart"/>
      <w:r>
        <w:t>Selya</w:t>
      </w:r>
      <w:proofErr w:type="spellEnd"/>
      <w:r>
        <w:t xml:space="preserve">-Hammer, Policy Options for Infliximab </w:t>
      </w:r>
      <w:proofErr w:type="spellStart"/>
      <w:r>
        <w:t>Biosimilars</w:t>
      </w:r>
      <w:proofErr w:type="spellEnd"/>
      <w:r>
        <w:t xml:space="preserve"> in Inflammatory Bowel Disease Given Emerging Evidence for Switching. </w:t>
      </w:r>
      <w:proofErr w:type="spellStart"/>
      <w:proofErr w:type="gramStart"/>
      <w:r>
        <w:t>Appl</w:t>
      </w:r>
      <w:proofErr w:type="spellEnd"/>
      <w:r>
        <w:t xml:space="preserve"> Health Econ Health Policy, 2018.</w:t>
      </w:r>
      <w:proofErr w:type="gramEnd"/>
    </w:p>
    <w:p w14:paraId="2388FF54" w14:textId="77777777" w:rsidR="00D801DD" w:rsidRDefault="00D801DD" w:rsidP="00D801DD">
      <w:pPr>
        <w:ind w:left="426" w:hanging="426"/>
      </w:pPr>
      <w:r>
        <w:t>13.</w:t>
      </w:r>
      <w:r>
        <w:tab/>
      </w:r>
      <w:proofErr w:type="spellStart"/>
      <w:r>
        <w:t>Bhamidipati</w:t>
      </w:r>
      <w:proofErr w:type="spellEnd"/>
      <w:r>
        <w:t xml:space="preserve">, P.K., et al., Results of a Prospective Randomized, Open-Label, </w:t>
      </w:r>
      <w:proofErr w:type="spellStart"/>
      <w:r>
        <w:t>Noninferiority</w:t>
      </w:r>
      <w:proofErr w:type="spellEnd"/>
      <w:r>
        <w:t xml:space="preserve"> Study of </w:t>
      </w:r>
      <w:proofErr w:type="spellStart"/>
      <w:r>
        <w:t>Tbo-Filgrastim</w:t>
      </w:r>
      <w:proofErr w:type="spellEnd"/>
      <w:r>
        <w:t xml:space="preserve"> (</w:t>
      </w:r>
      <w:proofErr w:type="spellStart"/>
      <w:r>
        <w:t>Granix</w:t>
      </w:r>
      <w:proofErr w:type="spellEnd"/>
      <w:r>
        <w:t xml:space="preserve">) versus </w:t>
      </w:r>
      <w:proofErr w:type="spellStart"/>
      <w:r>
        <w:t>Filgrastim</w:t>
      </w:r>
      <w:proofErr w:type="spellEnd"/>
      <w:r>
        <w:t xml:space="preserve"> (</w:t>
      </w:r>
      <w:proofErr w:type="spellStart"/>
      <w:r>
        <w:t>Neupogen</w:t>
      </w:r>
      <w:proofErr w:type="spellEnd"/>
      <w:r>
        <w:t xml:space="preserve">) in Combination with </w:t>
      </w:r>
      <w:proofErr w:type="spellStart"/>
      <w:r>
        <w:t>Plerixafor</w:t>
      </w:r>
      <w:proofErr w:type="spellEnd"/>
      <w:r>
        <w:t xml:space="preserve"> for Autologous Stem </w:t>
      </w:r>
      <w:r>
        <w:lastRenderedPageBreak/>
        <w:t xml:space="preserve">Cell Mobilization in Patients with Multiple Myeloma and Non-Hodgkin Lymphoma. </w:t>
      </w:r>
      <w:proofErr w:type="spellStart"/>
      <w:proofErr w:type="gramStart"/>
      <w:r>
        <w:t>Biol</w:t>
      </w:r>
      <w:proofErr w:type="spellEnd"/>
      <w:r>
        <w:t xml:space="preserve"> Blood Marrow Transplant, 2017.</w:t>
      </w:r>
      <w:proofErr w:type="gramEnd"/>
      <w:r>
        <w:t xml:space="preserve"> 23(12): p. 2065-2069.</w:t>
      </w:r>
    </w:p>
    <w:p w14:paraId="59B8098A" w14:textId="77777777" w:rsidR="00D801DD" w:rsidRDefault="00D801DD" w:rsidP="00D801DD">
      <w:pPr>
        <w:ind w:left="426" w:hanging="426"/>
      </w:pPr>
      <w:r>
        <w:t>14.</w:t>
      </w:r>
      <w:r>
        <w:tab/>
      </w:r>
      <w:proofErr w:type="spellStart"/>
      <w:r>
        <w:t>Sevinc</w:t>
      </w:r>
      <w:proofErr w:type="spellEnd"/>
      <w:r>
        <w:t xml:space="preserve">, A., et al., Biosimilar </w:t>
      </w:r>
      <w:proofErr w:type="spellStart"/>
      <w:r>
        <w:t>filgrastim</w:t>
      </w:r>
      <w:proofErr w:type="spellEnd"/>
      <w:r>
        <w:t xml:space="preserve"> vs </w:t>
      </w:r>
      <w:proofErr w:type="spellStart"/>
      <w:r>
        <w:t>filgrastim</w:t>
      </w:r>
      <w:proofErr w:type="spellEnd"/>
      <w:r>
        <w:t xml:space="preserve">: a </w:t>
      </w:r>
      <w:proofErr w:type="spellStart"/>
      <w:r>
        <w:t>multicenter</w:t>
      </w:r>
      <w:proofErr w:type="spellEnd"/>
      <w:r>
        <w:t xml:space="preserve"> nationwide observational bioequivalence study in patients with chemotherapy-induced neutropenia. </w:t>
      </w:r>
      <w:proofErr w:type="spellStart"/>
      <w:proofErr w:type="gramStart"/>
      <w:r>
        <w:t>Onco</w:t>
      </w:r>
      <w:proofErr w:type="spellEnd"/>
      <w:r>
        <w:t xml:space="preserve"> Targets </w:t>
      </w:r>
      <w:proofErr w:type="spellStart"/>
      <w:r>
        <w:t>Ther</w:t>
      </w:r>
      <w:proofErr w:type="spellEnd"/>
      <w:r>
        <w:t>, 2018.</w:t>
      </w:r>
      <w:proofErr w:type="gramEnd"/>
      <w:r>
        <w:t xml:space="preserve"> 11: p. 419-426.</w:t>
      </w:r>
    </w:p>
    <w:p w14:paraId="0452CCAD" w14:textId="77777777" w:rsidR="00D801DD" w:rsidRDefault="00D801DD" w:rsidP="00D801DD">
      <w:pPr>
        <w:ind w:left="426" w:hanging="426"/>
      </w:pPr>
      <w:r>
        <w:t>15.</w:t>
      </w:r>
      <w:r>
        <w:tab/>
        <w:t>Tamura, K., K. Hashimoto, and K. Nishikawa, Clinical safety and efficacy of "</w:t>
      </w:r>
      <w:proofErr w:type="spellStart"/>
      <w:r>
        <w:t>filgrastim</w:t>
      </w:r>
      <w:proofErr w:type="spellEnd"/>
      <w:r>
        <w:t xml:space="preserve"> biosimilar 2" in Japanese patients in a post-marketing surveillance study. J Infect </w:t>
      </w:r>
      <w:proofErr w:type="spellStart"/>
      <w:r>
        <w:t>Chemother</w:t>
      </w:r>
      <w:proofErr w:type="spellEnd"/>
      <w:r>
        <w:t>, 2018.</w:t>
      </w:r>
    </w:p>
    <w:p w14:paraId="7782BEA5" w14:textId="77777777" w:rsidR="00D801DD" w:rsidRDefault="00D801DD" w:rsidP="00D801DD">
      <w:pPr>
        <w:ind w:left="426" w:hanging="426"/>
      </w:pPr>
      <w:r>
        <w:t>16.</w:t>
      </w:r>
      <w:r>
        <w:tab/>
      </w:r>
      <w:proofErr w:type="spellStart"/>
      <w:r>
        <w:t>Glintborg</w:t>
      </w:r>
      <w:proofErr w:type="spellEnd"/>
      <w:r>
        <w:t xml:space="preserve">, B., et al., Drug concentrations and anti-drug antibodies during treatment with biosimilar infliximab (CT-P13) in routine care. </w:t>
      </w:r>
      <w:proofErr w:type="spellStart"/>
      <w:r>
        <w:t>Scand</w:t>
      </w:r>
      <w:proofErr w:type="spellEnd"/>
      <w:r>
        <w:t xml:space="preserve"> J </w:t>
      </w:r>
      <w:proofErr w:type="spellStart"/>
      <w:r>
        <w:t>Rheumatol</w:t>
      </w:r>
      <w:proofErr w:type="spellEnd"/>
      <w:r>
        <w:t>, 2018: p. 1-4.</w:t>
      </w:r>
    </w:p>
    <w:p w14:paraId="6DD8A9D0" w14:textId="77777777" w:rsidR="00D801DD" w:rsidRDefault="00D801DD" w:rsidP="00D801DD">
      <w:pPr>
        <w:ind w:left="426" w:hanging="426"/>
      </w:pPr>
      <w:r>
        <w:t>17.</w:t>
      </w:r>
      <w:r>
        <w:tab/>
        <w:t xml:space="preserve">Boone, N.W., et al., The nocebo effect challenges the non-medical infliximab switch in practice. </w:t>
      </w:r>
      <w:proofErr w:type="spellStart"/>
      <w:r>
        <w:t>Eur</w:t>
      </w:r>
      <w:proofErr w:type="spellEnd"/>
      <w:r>
        <w:t xml:space="preserve"> J </w:t>
      </w:r>
      <w:proofErr w:type="spellStart"/>
      <w:r>
        <w:t>Clin</w:t>
      </w:r>
      <w:proofErr w:type="spellEnd"/>
      <w:r>
        <w:t xml:space="preserve"> </w:t>
      </w:r>
      <w:proofErr w:type="spellStart"/>
      <w:r>
        <w:t>Pharmacol</w:t>
      </w:r>
      <w:proofErr w:type="spellEnd"/>
      <w:r>
        <w:t>, 2018.</w:t>
      </w:r>
    </w:p>
    <w:p w14:paraId="2BF783BB" w14:textId="77777777" w:rsidR="00D801DD" w:rsidRDefault="00D801DD" w:rsidP="00D801DD">
      <w:pPr>
        <w:ind w:left="426" w:hanging="426"/>
      </w:pPr>
      <w:r>
        <w:t>18.</w:t>
      </w:r>
      <w:r>
        <w:tab/>
      </w:r>
      <w:proofErr w:type="spellStart"/>
      <w:r>
        <w:t>Codreanu</w:t>
      </w:r>
      <w:proofErr w:type="spellEnd"/>
      <w:r>
        <w:t xml:space="preserve">, C., et al., Assessment of effectiveness and safety of biosimilar infliximab (CT-P13) in a real-life setting for treatment of patients with active rheumatoid arthritis or ankylosing spondylitis. </w:t>
      </w:r>
      <w:proofErr w:type="spellStart"/>
      <w:r>
        <w:t>Curr</w:t>
      </w:r>
      <w:proofErr w:type="spellEnd"/>
      <w:r>
        <w:t xml:space="preserve"> Med Res </w:t>
      </w:r>
      <w:proofErr w:type="spellStart"/>
      <w:r>
        <w:t>Opin</w:t>
      </w:r>
      <w:proofErr w:type="spellEnd"/>
      <w:r>
        <w:t>, 2018: p. 1-12.</w:t>
      </w:r>
    </w:p>
    <w:p w14:paraId="51855774" w14:textId="77777777" w:rsidR="00D801DD" w:rsidRDefault="00D801DD" w:rsidP="00D801DD">
      <w:pPr>
        <w:ind w:left="426" w:hanging="426"/>
      </w:pPr>
      <w:r>
        <w:t>19.</w:t>
      </w:r>
      <w:r>
        <w:tab/>
        <w:t xml:space="preserve">Kang, B., et al., Long-term Outcomes </w:t>
      </w:r>
      <w:proofErr w:type="gramStart"/>
      <w:r>
        <w:t>After</w:t>
      </w:r>
      <w:proofErr w:type="gramEnd"/>
      <w:r>
        <w:t xml:space="preserve"> Switching to CT-P13 in </w:t>
      </w:r>
      <w:proofErr w:type="spellStart"/>
      <w:r>
        <w:t>Pediatric</w:t>
      </w:r>
      <w:proofErr w:type="spellEnd"/>
      <w:r>
        <w:t>-Onset Inflammatory Bowel Disease: A Single-</w:t>
      </w:r>
      <w:proofErr w:type="spellStart"/>
      <w:r>
        <w:t>Center</w:t>
      </w:r>
      <w:proofErr w:type="spellEnd"/>
      <w:r>
        <w:t xml:space="preserve"> Prospective Observational Study. </w:t>
      </w:r>
      <w:proofErr w:type="spellStart"/>
      <w:r>
        <w:t>Inflamm</w:t>
      </w:r>
      <w:proofErr w:type="spellEnd"/>
      <w:r>
        <w:t xml:space="preserve"> Bowel Dis, 2018. 24(3): p. 607-616.</w:t>
      </w:r>
    </w:p>
    <w:p w14:paraId="0378D1AA" w14:textId="77777777" w:rsidR="00D801DD" w:rsidRDefault="00D801DD" w:rsidP="00D801DD">
      <w:pPr>
        <w:ind w:left="426" w:hanging="426"/>
      </w:pPr>
      <w:r>
        <w:t>20.</w:t>
      </w:r>
      <w:r>
        <w:tab/>
      </w:r>
      <w:proofErr w:type="spellStart"/>
      <w:r>
        <w:t>Ricceri</w:t>
      </w:r>
      <w:proofErr w:type="spellEnd"/>
      <w:r>
        <w:t xml:space="preserve">, F., et al., Clinical experience with infliximab biosimilar in psoriasis. </w:t>
      </w:r>
      <w:proofErr w:type="gramStart"/>
      <w:r>
        <w:t>British Journal of Dermatology, 2017.</w:t>
      </w:r>
      <w:proofErr w:type="gramEnd"/>
      <w:r>
        <w:t xml:space="preserve"> 177(6): p. e347-e348.</w:t>
      </w:r>
    </w:p>
    <w:p w14:paraId="4D101609" w14:textId="77777777" w:rsidR="00D801DD" w:rsidRDefault="00D801DD" w:rsidP="00D801DD">
      <w:pPr>
        <w:ind w:left="426" w:hanging="426"/>
      </w:pPr>
      <w:r>
        <w:t>21.</w:t>
      </w:r>
      <w:r>
        <w:tab/>
      </w:r>
      <w:proofErr w:type="spellStart"/>
      <w:r>
        <w:t>Cantini</w:t>
      </w:r>
      <w:proofErr w:type="spellEnd"/>
      <w:r>
        <w:t xml:space="preserve">, F., et al., Rapid loss of efficacy of biosimilar infliximab in three patients with </w:t>
      </w:r>
      <w:proofErr w:type="spellStart"/>
      <w:r>
        <w:t>Behcet's</w:t>
      </w:r>
      <w:proofErr w:type="spellEnd"/>
      <w:r>
        <w:t xml:space="preserve"> disease after switching from infliximab originator. </w:t>
      </w:r>
      <w:proofErr w:type="spellStart"/>
      <w:r>
        <w:t>Eur</w:t>
      </w:r>
      <w:proofErr w:type="spellEnd"/>
      <w:r>
        <w:t xml:space="preserve"> J </w:t>
      </w:r>
      <w:proofErr w:type="spellStart"/>
      <w:r>
        <w:t>Rheumatol</w:t>
      </w:r>
      <w:proofErr w:type="spellEnd"/>
      <w:r>
        <w:t>, 2017. 4(4): p. 288-290.</w:t>
      </w:r>
    </w:p>
    <w:p w14:paraId="7D2A48B5" w14:textId="77777777" w:rsidR="00D801DD" w:rsidRDefault="00D801DD" w:rsidP="00D801DD">
      <w:pPr>
        <w:ind w:left="426" w:hanging="426"/>
      </w:pPr>
      <w:r>
        <w:t>22.</w:t>
      </w:r>
      <w:r>
        <w:tab/>
        <w:t>Jimenez-</w:t>
      </w:r>
      <w:proofErr w:type="spellStart"/>
      <w:r>
        <w:t>Pichardo</w:t>
      </w:r>
      <w:proofErr w:type="spellEnd"/>
      <w:r>
        <w:t xml:space="preserve">, L., R. </w:t>
      </w:r>
      <w:proofErr w:type="spellStart"/>
      <w:r>
        <w:t>Gazquez</w:t>
      </w:r>
      <w:proofErr w:type="spellEnd"/>
      <w:r>
        <w:t xml:space="preserve">-Perez, and J.F. Sierra-Sanchez, Degree of prescriber's knowledge about variability in biological drugs "innovators" in manufacturing process. </w:t>
      </w:r>
      <w:proofErr w:type="spellStart"/>
      <w:r>
        <w:t>Eur</w:t>
      </w:r>
      <w:proofErr w:type="spellEnd"/>
      <w:r>
        <w:t xml:space="preserve"> J </w:t>
      </w:r>
      <w:proofErr w:type="spellStart"/>
      <w:r>
        <w:t>Clin</w:t>
      </w:r>
      <w:proofErr w:type="spellEnd"/>
      <w:r>
        <w:t xml:space="preserve"> </w:t>
      </w:r>
      <w:proofErr w:type="spellStart"/>
      <w:r>
        <w:t>Pharmacol</w:t>
      </w:r>
      <w:proofErr w:type="spellEnd"/>
      <w:r>
        <w:t>, 2017. 15: p. 15.</w:t>
      </w:r>
    </w:p>
    <w:p w14:paraId="5A34481B" w14:textId="77777777" w:rsidR="00D801DD" w:rsidRDefault="00D801DD" w:rsidP="00D801DD">
      <w:pPr>
        <w:ind w:left="426" w:hanging="426"/>
      </w:pPr>
      <w:r>
        <w:t>23.</w:t>
      </w:r>
      <w:r>
        <w:tab/>
      </w:r>
      <w:proofErr w:type="spellStart"/>
      <w:r>
        <w:t>Olivera</w:t>
      </w:r>
      <w:proofErr w:type="spellEnd"/>
      <w:r>
        <w:t xml:space="preserve">, P., et al., Physicians' perspective on the clinical meaningfulness of inflammatory bowel disease trial results: an International Organization for the Study of Inflammatory Bowel Disease (IOIBD) survey. Aliment </w:t>
      </w:r>
      <w:proofErr w:type="spellStart"/>
      <w:r>
        <w:t>Pharmacol</w:t>
      </w:r>
      <w:proofErr w:type="spellEnd"/>
      <w:r>
        <w:t xml:space="preserve"> </w:t>
      </w:r>
      <w:proofErr w:type="spellStart"/>
      <w:r>
        <w:t>Ther</w:t>
      </w:r>
      <w:proofErr w:type="spellEnd"/>
      <w:r>
        <w:t>, 2018. 47(6): p. 773-783.</w:t>
      </w:r>
    </w:p>
    <w:p w14:paraId="7DF1FEA3" w14:textId="64457A75" w:rsidR="00A038CC" w:rsidRPr="00A038CC" w:rsidRDefault="00A038CC" w:rsidP="00A038CC">
      <w:pPr>
        <w:ind w:left="426" w:hanging="426"/>
      </w:pPr>
    </w:p>
    <w:p w14:paraId="57ACE6B4" w14:textId="6CD4D1C9" w:rsidR="0076414E" w:rsidRDefault="0076414E" w:rsidP="0076414E">
      <w:pPr>
        <w:ind w:left="426" w:hanging="426"/>
      </w:pPr>
    </w:p>
    <w:p w14:paraId="30EEC17C" w14:textId="799B6BD5" w:rsidR="007B6779" w:rsidRDefault="007B6779">
      <w:pPr>
        <w:spacing w:before="0" w:after="160" w:line="259" w:lineRule="auto"/>
        <w:jc w:val="left"/>
      </w:pPr>
      <w:r>
        <w:br w:type="page"/>
      </w:r>
    </w:p>
    <w:p w14:paraId="5A84BAFF" w14:textId="13A17638" w:rsidR="007C1B6B" w:rsidRPr="00992ACD" w:rsidRDefault="003169B2" w:rsidP="00503062">
      <w:pPr>
        <w:pStyle w:val="Heading1"/>
      </w:pPr>
      <w:r w:rsidRPr="00992ACD">
        <w:lastRenderedPageBreak/>
        <w:t>APPENDIX</w:t>
      </w:r>
      <w:r w:rsidR="00555892">
        <w:t xml:space="preserve"> 1</w:t>
      </w:r>
    </w:p>
    <w:p w14:paraId="6D3D83DC" w14:textId="37C75AFE" w:rsidR="00FF1087" w:rsidRDefault="007B6779" w:rsidP="00ED24C6">
      <w:pPr>
        <w:spacing w:after="240"/>
      </w:pPr>
      <w:r>
        <w:t>The following</w:t>
      </w:r>
      <w:r w:rsidR="003169B2">
        <w:t xml:space="preserve"> list contains</w:t>
      </w:r>
      <w:r>
        <w:t xml:space="preserve"> manuscripts </w:t>
      </w:r>
      <w:r w:rsidR="003169B2">
        <w:t>that were publis</w:t>
      </w:r>
      <w:r w:rsidR="006C19EF">
        <w:t>hed during the review period that</w:t>
      </w:r>
      <w:r w:rsidR="003169B2">
        <w:t xml:space="preserve"> are </w:t>
      </w:r>
      <w:r>
        <w:t xml:space="preserve">of </w:t>
      </w:r>
      <w:r w:rsidR="003169B2">
        <w:t>an educational or review nature</w:t>
      </w:r>
      <w:r>
        <w:t>. These manuscripts did not contribute new information to literature on biosimilar medicines. Some manuscripts provide a broad, relatively superficial</w:t>
      </w:r>
      <w:r w:rsidR="003169B2">
        <w:t>,</w:t>
      </w:r>
      <w:r>
        <w:t xml:space="preserve"> overview of biosimilar medicines</w:t>
      </w:r>
      <w:r w:rsidR="003169B2">
        <w:t xml:space="preserve">. </w:t>
      </w:r>
      <w:r w:rsidR="00503062">
        <w:t>Other manuscripts provide an in-depth review of specific biosimilar medicines, reporting only on previously published data, but not contributing new information</w:t>
      </w:r>
      <w:r w:rsidR="00555892">
        <w:t>.</w:t>
      </w:r>
    </w:p>
    <w:p w14:paraId="49CD561B" w14:textId="77777777" w:rsidR="00334592" w:rsidRDefault="00334592" w:rsidP="00334592">
      <w:pPr>
        <w:spacing w:before="0" w:after="160" w:line="259" w:lineRule="auto"/>
        <w:ind w:left="426" w:hanging="426"/>
        <w:jc w:val="left"/>
      </w:pPr>
      <w:r>
        <w:t>1.</w:t>
      </w:r>
      <w:r>
        <w:tab/>
        <w:t xml:space="preserve">Avila-Ribeiro P, </w:t>
      </w:r>
      <w:proofErr w:type="spellStart"/>
      <w:r>
        <w:t>Fiorino</w:t>
      </w:r>
      <w:proofErr w:type="spellEnd"/>
      <w:r>
        <w:t xml:space="preserve"> G, </w:t>
      </w:r>
      <w:proofErr w:type="spellStart"/>
      <w:r>
        <w:t>Danese</w:t>
      </w:r>
      <w:proofErr w:type="spellEnd"/>
      <w:r>
        <w:t xml:space="preserve"> S. </w:t>
      </w:r>
      <w:proofErr w:type="gramStart"/>
      <w:r>
        <w:t xml:space="preserve">The experience with </w:t>
      </w:r>
      <w:proofErr w:type="spellStart"/>
      <w:r>
        <w:t>biosimilars</w:t>
      </w:r>
      <w:proofErr w:type="spellEnd"/>
      <w:r>
        <w:t xml:space="preserve"> of infliximab in inflammatory bowel disease.</w:t>
      </w:r>
      <w:proofErr w:type="gramEnd"/>
      <w:r>
        <w:t xml:space="preserve"> </w:t>
      </w:r>
      <w:proofErr w:type="spellStart"/>
      <w:r>
        <w:t>Curr</w:t>
      </w:r>
      <w:proofErr w:type="spellEnd"/>
      <w:r>
        <w:t xml:space="preserve"> Pharm Des. 2017</w:t>
      </w:r>
      <w:proofErr w:type="gramStart"/>
      <w:r>
        <w:t>;03:03</w:t>
      </w:r>
      <w:proofErr w:type="gramEnd"/>
      <w:r>
        <w:t>.</w:t>
      </w:r>
    </w:p>
    <w:p w14:paraId="656D303C" w14:textId="77777777" w:rsidR="00334592" w:rsidRDefault="00334592" w:rsidP="00334592">
      <w:pPr>
        <w:spacing w:before="0" w:after="160" w:line="259" w:lineRule="auto"/>
        <w:ind w:left="426" w:hanging="426"/>
        <w:jc w:val="left"/>
      </w:pPr>
      <w:r>
        <w:t>2.</w:t>
      </w:r>
      <w:r>
        <w:tab/>
        <w:t xml:space="preserve">Brown JR, </w:t>
      </w:r>
      <w:proofErr w:type="spellStart"/>
      <w:r>
        <w:t>Cymbalista</w:t>
      </w:r>
      <w:proofErr w:type="spellEnd"/>
      <w:r>
        <w:t xml:space="preserve"> F, Sharman J, Jacobs I, Nava-</w:t>
      </w:r>
      <w:proofErr w:type="spellStart"/>
      <w:r>
        <w:t>Parada</w:t>
      </w:r>
      <w:proofErr w:type="spellEnd"/>
      <w:r>
        <w:t xml:space="preserve"> P, </w:t>
      </w:r>
      <w:proofErr w:type="spellStart"/>
      <w:r>
        <w:t>Mato</w:t>
      </w:r>
      <w:proofErr w:type="spellEnd"/>
      <w:r>
        <w:t xml:space="preserve"> A. </w:t>
      </w:r>
      <w:proofErr w:type="gramStart"/>
      <w:r>
        <w:t xml:space="preserve">The Role of Rituximab in Chronic Lymphocytic </w:t>
      </w:r>
      <w:proofErr w:type="spellStart"/>
      <w:r>
        <w:t>Leukemia</w:t>
      </w:r>
      <w:proofErr w:type="spellEnd"/>
      <w:r>
        <w:t xml:space="preserve"> Treatment and the Potential Utility of </w:t>
      </w:r>
      <w:proofErr w:type="spellStart"/>
      <w:r>
        <w:t>Biosimilars</w:t>
      </w:r>
      <w:proofErr w:type="spellEnd"/>
      <w:r>
        <w:t>.</w:t>
      </w:r>
      <w:proofErr w:type="gramEnd"/>
      <w:r>
        <w:t xml:space="preserve"> </w:t>
      </w:r>
      <w:proofErr w:type="gramStart"/>
      <w:r>
        <w:t>Oncologist.</w:t>
      </w:r>
      <w:proofErr w:type="gramEnd"/>
      <w:r>
        <w:t xml:space="preserve"> 2017</w:t>
      </w:r>
      <w:proofErr w:type="gramStart"/>
      <w:r>
        <w:t>;06:06</w:t>
      </w:r>
      <w:proofErr w:type="gramEnd"/>
      <w:r>
        <w:t>.</w:t>
      </w:r>
    </w:p>
    <w:p w14:paraId="28E05340" w14:textId="77777777" w:rsidR="00334592" w:rsidRDefault="00334592" w:rsidP="00334592">
      <w:pPr>
        <w:spacing w:before="0" w:after="160" w:line="259" w:lineRule="auto"/>
        <w:ind w:left="426" w:hanging="426"/>
        <w:jc w:val="left"/>
      </w:pPr>
      <w:r>
        <w:t>3.</w:t>
      </w:r>
      <w:r>
        <w:tab/>
      </w:r>
      <w:proofErr w:type="spellStart"/>
      <w:r>
        <w:t>Cantini</w:t>
      </w:r>
      <w:proofErr w:type="spellEnd"/>
      <w:r>
        <w:t xml:space="preserve"> F, </w:t>
      </w:r>
      <w:proofErr w:type="spellStart"/>
      <w:r>
        <w:t>Benucci</w:t>
      </w:r>
      <w:proofErr w:type="spellEnd"/>
      <w:r>
        <w:t xml:space="preserve"> M. Switching from the bio-originators to biosimilar: is it premature to recommend this procedure? </w:t>
      </w:r>
      <w:proofErr w:type="gramStart"/>
      <w:r>
        <w:t>Annals of the Rheumatic Diseases.</w:t>
      </w:r>
      <w:proofErr w:type="gramEnd"/>
      <w:r>
        <w:t xml:space="preserve"> 2017</w:t>
      </w:r>
      <w:proofErr w:type="gramStart"/>
      <w:r>
        <w:t>;29:29</w:t>
      </w:r>
      <w:proofErr w:type="gramEnd"/>
      <w:r>
        <w:t>.</w:t>
      </w:r>
    </w:p>
    <w:p w14:paraId="40E695D7" w14:textId="77777777" w:rsidR="00334592" w:rsidRDefault="00334592" w:rsidP="00334592">
      <w:pPr>
        <w:spacing w:before="0" w:after="160" w:line="259" w:lineRule="auto"/>
        <w:ind w:left="426" w:hanging="426"/>
        <w:jc w:val="left"/>
      </w:pPr>
      <w:r>
        <w:t>4.</w:t>
      </w:r>
      <w:r>
        <w:tab/>
        <w:t xml:space="preserve">Carney RF, Gill R, </w:t>
      </w:r>
      <w:proofErr w:type="spellStart"/>
      <w:r>
        <w:t>Lakos</w:t>
      </w:r>
      <w:proofErr w:type="spellEnd"/>
      <w:r>
        <w:t xml:space="preserve"> Z, Snyder JL, </w:t>
      </w:r>
      <w:proofErr w:type="spellStart"/>
      <w:r>
        <w:t>Zuluaga</w:t>
      </w:r>
      <w:proofErr w:type="spellEnd"/>
      <w:r>
        <w:t xml:space="preserve"> D. </w:t>
      </w:r>
      <w:proofErr w:type="spellStart"/>
      <w:r>
        <w:t>Biosimilars</w:t>
      </w:r>
      <w:proofErr w:type="spellEnd"/>
      <w:r>
        <w:t xml:space="preserve"> and their structural characterization. </w:t>
      </w:r>
      <w:proofErr w:type="gramStart"/>
      <w:r>
        <w:t>American Pharmaceutical Review.</w:t>
      </w:r>
      <w:proofErr w:type="gramEnd"/>
      <w:r>
        <w:t xml:space="preserve"> 2017</w:t>
      </w:r>
      <w:proofErr w:type="gramStart"/>
      <w:r>
        <w:t>;20</w:t>
      </w:r>
      <w:proofErr w:type="gramEnd"/>
      <w:r>
        <w:t>(7).</w:t>
      </w:r>
    </w:p>
    <w:p w14:paraId="690F3FE8" w14:textId="77777777" w:rsidR="00334592" w:rsidRDefault="00334592" w:rsidP="00334592">
      <w:pPr>
        <w:spacing w:before="0" w:after="160" w:line="259" w:lineRule="auto"/>
        <w:ind w:left="426" w:hanging="426"/>
        <w:jc w:val="left"/>
      </w:pPr>
      <w:r>
        <w:t>5.</w:t>
      </w:r>
      <w:r>
        <w:tab/>
      </w:r>
      <w:proofErr w:type="spellStart"/>
      <w:r>
        <w:t>Farhat</w:t>
      </w:r>
      <w:proofErr w:type="spellEnd"/>
      <w:r>
        <w:t xml:space="preserve"> F, Torres A, Park W, de Lima Lopes G, </w:t>
      </w:r>
      <w:proofErr w:type="spellStart"/>
      <w:r>
        <w:t>Mudad</w:t>
      </w:r>
      <w:proofErr w:type="spellEnd"/>
      <w:r>
        <w:t xml:space="preserve"> R, </w:t>
      </w:r>
      <w:proofErr w:type="spellStart"/>
      <w:r>
        <w:t>Ikpeazu</w:t>
      </w:r>
      <w:proofErr w:type="spellEnd"/>
      <w:r>
        <w:t xml:space="preserve"> C, et al. The Concept of </w:t>
      </w:r>
      <w:proofErr w:type="spellStart"/>
      <w:r>
        <w:t>Biosimilars</w:t>
      </w:r>
      <w:proofErr w:type="spellEnd"/>
      <w:r>
        <w:t xml:space="preserve">: From Characterization to Evolution-A Narrative Review. </w:t>
      </w:r>
      <w:proofErr w:type="gramStart"/>
      <w:r>
        <w:t>Oncologist.</w:t>
      </w:r>
      <w:proofErr w:type="gramEnd"/>
      <w:r>
        <w:t xml:space="preserve"> 2017.</w:t>
      </w:r>
    </w:p>
    <w:p w14:paraId="09138937" w14:textId="77777777" w:rsidR="00334592" w:rsidRDefault="00334592" w:rsidP="00334592">
      <w:pPr>
        <w:spacing w:before="0" w:after="160" w:line="259" w:lineRule="auto"/>
        <w:ind w:left="426" w:hanging="426"/>
        <w:jc w:val="left"/>
      </w:pPr>
      <w:r>
        <w:t>6.</w:t>
      </w:r>
      <w:r>
        <w:tab/>
      </w:r>
      <w:proofErr w:type="spellStart"/>
      <w:r>
        <w:t>Feagan</w:t>
      </w:r>
      <w:proofErr w:type="spellEnd"/>
      <w:r>
        <w:t xml:space="preserve"> B. Benefits, Concerns, and Future Directions of </w:t>
      </w:r>
      <w:proofErr w:type="spellStart"/>
      <w:r>
        <w:t>Biosimilars</w:t>
      </w:r>
      <w:proofErr w:type="spellEnd"/>
      <w:r>
        <w:t xml:space="preserve"> in Inflammatory Bowel Disease. </w:t>
      </w:r>
      <w:proofErr w:type="spellStart"/>
      <w:r>
        <w:t>Gastroenterol</w:t>
      </w:r>
      <w:proofErr w:type="spellEnd"/>
      <w:r>
        <w:t xml:space="preserve"> </w:t>
      </w:r>
      <w:proofErr w:type="spellStart"/>
      <w:r>
        <w:t>Hepatol</w:t>
      </w:r>
      <w:proofErr w:type="spellEnd"/>
      <w:r>
        <w:t xml:space="preserve"> (N Y). 2017</w:t>
      </w:r>
      <w:proofErr w:type="gramStart"/>
      <w:r>
        <w:t>;13</w:t>
      </w:r>
      <w:proofErr w:type="gramEnd"/>
      <w:r>
        <w:t>(12):745-7.</w:t>
      </w:r>
    </w:p>
    <w:p w14:paraId="4D83C5F7" w14:textId="77777777" w:rsidR="00334592" w:rsidRDefault="00334592" w:rsidP="00334592">
      <w:pPr>
        <w:spacing w:before="0" w:after="160" w:line="259" w:lineRule="auto"/>
        <w:ind w:left="426" w:hanging="426"/>
        <w:jc w:val="left"/>
      </w:pPr>
      <w:r>
        <w:t>7.</w:t>
      </w:r>
      <w:r>
        <w:tab/>
        <w:t xml:space="preserve">Fleischmann R. Therapy: </w:t>
      </w:r>
      <w:proofErr w:type="spellStart"/>
      <w:r>
        <w:t>Biosimilars</w:t>
      </w:r>
      <w:proofErr w:type="spellEnd"/>
      <w:r>
        <w:t xml:space="preserve"> in rheumatology - why, how and when in 2017. </w:t>
      </w:r>
      <w:proofErr w:type="gramStart"/>
      <w:r>
        <w:t xml:space="preserve">Nat Rev </w:t>
      </w:r>
      <w:proofErr w:type="spellStart"/>
      <w:r>
        <w:t>Rheumatol</w:t>
      </w:r>
      <w:proofErr w:type="spellEnd"/>
      <w:r>
        <w:t>.</w:t>
      </w:r>
      <w:proofErr w:type="gramEnd"/>
      <w:r>
        <w:t xml:space="preserve"> 2017</w:t>
      </w:r>
      <w:proofErr w:type="gramStart"/>
      <w:r>
        <w:t>;13</w:t>
      </w:r>
      <w:proofErr w:type="gramEnd"/>
      <w:r>
        <w:t>(12):701-3.</w:t>
      </w:r>
    </w:p>
    <w:p w14:paraId="534E7D68" w14:textId="77777777" w:rsidR="00334592" w:rsidRDefault="00334592" w:rsidP="00334592">
      <w:pPr>
        <w:spacing w:before="0" w:after="160" w:line="259" w:lineRule="auto"/>
        <w:ind w:left="426" w:hanging="426"/>
        <w:jc w:val="left"/>
      </w:pPr>
      <w:r>
        <w:t>8.</w:t>
      </w:r>
      <w:r>
        <w:tab/>
        <w:t xml:space="preserve">Hung A, Vu Q, </w:t>
      </w:r>
      <w:proofErr w:type="spellStart"/>
      <w:r>
        <w:t>Mostovoy</w:t>
      </w:r>
      <w:proofErr w:type="spellEnd"/>
      <w:r>
        <w:t xml:space="preserve"> L. A Systematic Review of U.S. Biosimilar Approvals: What Evidence Does the FDA Require and How Are Manufacturers Responding? </w:t>
      </w:r>
      <w:proofErr w:type="gramStart"/>
      <w:r>
        <w:t>Journal of Managed Care &amp; Specialty Pharmacy.</w:t>
      </w:r>
      <w:proofErr w:type="gramEnd"/>
      <w:r>
        <w:t xml:space="preserve"> 2017</w:t>
      </w:r>
      <w:proofErr w:type="gramStart"/>
      <w:r>
        <w:t>;23</w:t>
      </w:r>
      <w:proofErr w:type="gramEnd"/>
      <w:r>
        <w:t>(12):1234-44.</w:t>
      </w:r>
    </w:p>
    <w:p w14:paraId="052DCF1C" w14:textId="77777777" w:rsidR="00334592" w:rsidRDefault="00334592" w:rsidP="00334592">
      <w:pPr>
        <w:spacing w:before="0" w:after="160" w:line="259" w:lineRule="auto"/>
        <w:ind w:left="426" w:hanging="426"/>
        <w:jc w:val="left"/>
      </w:pPr>
      <w:proofErr w:type="gramStart"/>
      <w:r>
        <w:t>9.</w:t>
      </w:r>
      <w:r>
        <w:tab/>
        <w:t xml:space="preserve">Kirby B. Worldwide perspective of </w:t>
      </w:r>
      <w:proofErr w:type="spellStart"/>
      <w:r>
        <w:t>biosimilars</w:t>
      </w:r>
      <w:proofErr w:type="spellEnd"/>
      <w:r>
        <w:t xml:space="preserve"> for psoriasis.</w:t>
      </w:r>
      <w:proofErr w:type="gramEnd"/>
      <w:r>
        <w:t xml:space="preserve"> </w:t>
      </w:r>
      <w:proofErr w:type="gramStart"/>
      <w:r>
        <w:t xml:space="preserve">Br J </w:t>
      </w:r>
      <w:proofErr w:type="spellStart"/>
      <w:r>
        <w:t>Dermatol</w:t>
      </w:r>
      <w:proofErr w:type="spellEnd"/>
      <w:r>
        <w:t>.</w:t>
      </w:r>
      <w:proofErr w:type="gramEnd"/>
      <w:r>
        <w:t xml:space="preserve"> 2017</w:t>
      </w:r>
      <w:proofErr w:type="gramStart"/>
      <w:r>
        <w:t>;177</w:t>
      </w:r>
      <w:proofErr w:type="gramEnd"/>
      <w:r>
        <w:t>(6):1473.</w:t>
      </w:r>
    </w:p>
    <w:p w14:paraId="496F0DDC" w14:textId="77777777" w:rsidR="00334592" w:rsidRDefault="00334592" w:rsidP="00334592">
      <w:pPr>
        <w:spacing w:before="0" w:after="160" w:line="259" w:lineRule="auto"/>
        <w:ind w:left="426" w:hanging="426"/>
        <w:jc w:val="left"/>
      </w:pPr>
      <w:r>
        <w:t>10.</w:t>
      </w:r>
      <w:r>
        <w:tab/>
      </w:r>
      <w:proofErr w:type="spellStart"/>
      <w:r>
        <w:t>Korkmaz</w:t>
      </w:r>
      <w:proofErr w:type="spellEnd"/>
      <w:r>
        <w:t xml:space="preserve"> S, </w:t>
      </w:r>
      <w:proofErr w:type="spellStart"/>
      <w:r>
        <w:t>Altuntas</w:t>
      </w:r>
      <w:proofErr w:type="spellEnd"/>
      <w:r>
        <w:t xml:space="preserve"> F. What is the role of biosimilar G-CSF agents in hematopoietic stem cell mobilization at present? </w:t>
      </w:r>
      <w:proofErr w:type="spellStart"/>
      <w:r>
        <w:t>Transfus</w:t>
      </w:r>
      <w:proofErr w:type="spellEnd"/>
      <w:r>
        <w:t xml:space="preserve"> </w:t>
      </w:r>
      <w:proofErr w:type="spellStart"/>
      <w:r>
        <w:t>Apher</w:t>
      </w:r>
      <w:proofErr w:type="spellEnd"/>
      <w:r>
        <w:t xml:space="preserve"> Sci. 2017</w:t>
      </w:r>
      <w:proofErr w:type="gramStart"/>
      <w:r>
        <w:t>;56</w:t>
      </w:r>
      <w:proofErr w:type="gramEnd"/>
      <w:r>
        <w:t>(6):795-9.</w:t>
      </w:r>
    </w:p>
    <w:p w14:paraId="44737C99" w14:textId="77777777" w:rsidR="00334592" w:rsidRDefault="00334592" w:rsidP="00334592">
      <w:pPr>
        <w:spacing w:before="0" w:after="160" w:line="259" w:lineRule="auto"/>
        <w:ind w:left="426" w:hanging="426"/>
        <w:jc w:val="left"/>
      </w:pPr>
      <w:r>
        <w:t>11.</w:t>
      </w:r>
      <w:r>
        <w:tab/>
        <w:t xml:space="preserve">Li E, </w:t>
      </w:r>
      <w:proofErr w:type="spellStart"/>
      <w:r>
        <w:t>Lobaina</w:t>
      </w:r>
      <w:proofErr w:type="spellEnd"/>
      <w:r>
        <w:t xml:space="preserve"> E. Application of the FDA Biosimilar Extrapolation Framework to Make Off-Label Determinations. J </w:t>
      </w:r>
      <w:proofErr w:type="spellStart"/>
      <w:r>
        <w:t>Manag</w:t>
      </w:r>
      <w:proofErr w:type="spellEnd"/>
      <w:r>
        <w:t xml:space="preserve"> Care Spec Pharm. 2017</w:t>
      </w:r>
      <w:proofErr w:type="gramStart"/>
      <w:r>
        <w:t>;23</w:t>
      </w:r>
      <w:proofErr w:type="gramEnd"/>
      <w:r>
        <w:t>(12):1227-32.</w:t>
      </w:r>
    </w:p>
    <w:p w14:paraId="1D7FE4F5" w14:textId="77777777" w:rsidR="00334592" w:rsidRDefault="00334592" w:rsidP="00334592">
      <w:pPr>
        <w:spacing w:before="0" w:after="160" w:line="259" w:lineRule="auto"/>
        <w:ind w:left="426" w:hanging="426"/>
        <w:jc w:val="left"/>
      </w:pPr>
      <w:r>
        <w:t>12.</w:t>
      </w:r>
      <w:r>
        <w:tab/>
      </w:r>
      <w:proofErr w:type="spellStart"/>
      <w:r>
        <w:t>Mbanya</w:t>
      </w:r>
      <w:proofErr w:type="spellEnd"/>
      <w:r>
        <w:t xml:space="preserve"> JC, </w:t>
      </w:r>
      <w:proofErr w:type="spellStart"/>
      <w:r>
        <w:t>Sandow</w:t>
      </w:r>
      <w:proofErr w:type="spellEnd"/>
      <w:r>
        <w:t xml:space="preserve"> J, </w:t>
      </w:r>
      <w:proofErr w:type="spellStart"/>
      <w:r>
        <w:t>Landgraf</w:t>
      </w:r>
      <w:proofErr w:type="spellEnd"/>
      <w:r>
        <w:t xml:space="preserve"> W, Owens DR. Recombinant human insulin in global diabetes management - Focus on clinical efficacy. </w:t>
      </w:r>
      <w:proofErr w:type="gramStart"/>
      <w:r>
        <w:t>European Endocrinology.</w:t>
      </w:r>
      <w:proofErr w:type="gramEnd"/>
      <w:r>
        <w:t xml:space="preserve"> 2017</w:t>
      </w:r>
      <w:proofErr w:type="gramStart"/>
      <w:r>
        <w:t>;13</w:t>
      </w:r>
      <w:proofErr w:type="gramEnd"/>
      <w:r>
        <w:t>(1):21-5.</w:t>
      </w:r>
    </w:p>
    <w:p w14:paraId="4E7F49A5" w14:textId="77777777" w:rsidR="00334592" w:rsidRDefault="00334592" w:rsidP="00334592">
      <w:pPr>
        <w:spacing w:before="0" w:after="160" w:line="259" w:lineRule="auto"/>
        <w:ind w:left="426" w:hanging="426"/>
        <w:jc w:val="left"/>
      </w:pPr>
      <w:r>
        <w:t>13.</w:t>
      </w:r>
      <w:r>
        <w:tab/>
      </w:r>
      <w:proofErr w:type="spellStart"/>
      <w:r>
        <w:t>Moorkens</w:t>
      </w:r>
      <w:proofErr w:type="spellEnd"/>
      <w:r>
        <w:t xml:space="preserve"> E, </w:t>
      </w:r>
      <w:proofErr w:type="spellStart"/>
      <w:r>
        <w:t>Vulto</w:t>
      </w:r>
      <w:proofErr w:type="spellEnd"/>
      <w:r>
        <w:t xml:space="preserve"> AG, </w:t>
      </w:r>
      <w:proofErr w:type="spellStart"/>
      <w:r>
        <w:t>Huys</w:t>
      </w:r>
      <w:proofErr w:type="spellEnd"/>
      <w:r>
        <w:t xml:space="preserve"> I, </w:t>
      </w:r>
      <w:proofErr w:type="spellStart"/>
      <w:r>
        <w:t>Dylst</w:t>
      </w:r>
      <w:proofErr w:type="spellEnd"/>
      <w:r>
        <w:t xml:space="preserve"> P, Godman B, </w:t>
      </w:r>
      <w:proofErr w:type="spellStart"/>
      <w:r>
        <w:t>Keuerleber</w:t>
      </w:r>
      <w:proofErr w:type="spellEnd"/>
      <w:r>
        <w:t xml:space="preserve"> S, et al. Policies for biosimilar uptake in Europe: An overview. </w:t>
      </w:r>
      <w:proofErr w:type="spellStart"/>
      <w:proofErr w:type="gramStart"/>
      <w:r>
        <w:t>PLoS</w:t>
      </w:r>
      <w:proofErr w:type="spellEnd"/>
      <w:r>
        <w:t xml:space="preserve"> One.</w:t>
      </w:r>
      <w:proofErr w:type="gramEnd"/>
      <w:r>
        <w:t xml:space="preserve"> 2017</w:t>
      </w:r>
      <w:proofErr w:type="gramStart"/>
      <w:r>
        <w:t>;12</w:t>
      </w:r>
      <w:proofErr w:type="gramEnd"/>
      <w:r>
        <w:t>(12):e0190147.</w:t>
      </w:r>
    </w:p>
    <w:p w14:paraId="04391317" w14:textId="77777777" w:rsidR="00334592" w:rsidRDefault="00334592" w:rsidP="00334592">
      <w:pPr>
        <w:spacing w:before="0" w:after="160" w:line="259" w:lineRule="auto"/>
        <w:ind w:left="426" w:hanging="426"/>
        <w:jc w:val="left"/>
      </w:pPr>
      <w:r>
        <w:t>14.</w:t>
      </w:r>
      <w:r>
        <w:tab/>
      </w:r>
      <w:proofErr w:type="spellStart"/>
      <w:r>
        <w:t>Nabhan</w:t>
      </w:r>
      <w:proofErr w:type="spellEnd"/>
      <w:r>
        <w:t xml:space="preserve"> C, Feinberg BA. </w:t>
      </w:r>
      <w:proofErr w:type="spellStart"/>
      <w:proofErr w:type="gramStart"/>
      <w:r>
        <w:t>Behavioral</w:t>
      </w:r>
      <w:proofErr w:type="spellEnd"/>
      <w:r>
        <w:t xml:space="preserve"> Economics and the Future of </w:t>
      </w:r>
      <w:proofErr w:type="spellStart"/>
      <w:r>
        <w:t>Biosimilars</w:t>
      </w:r>
      <w:proofErr w:type="spellEnd"/>
      <w:r>
        <w:t>.</w:t>
      </w:r>
      <w:proofErr w:type="gramEnd"/>
      <w:r>
        <w:t xml:space="preserve"> </w:t>
      </w:r>
      <w:proofErr w:type="gramStart"/>
      <w:r>
        <w:t xml:space="preserve">J Natl </w:t>
      </w:r>
      <w:proofErr w:type="spellStart"/>
      <w:r>
        <w:t>Compr</w:t>
      </w:r>
      <w:proofErr w:type="spellEnd"/>
      <w:r>
        <w:t xml:space="preserve"> </w:t>
      </w:r>
      <w:proofErr w:type="spellStart"/>
      <w:r>
        <w:t>Canc</w:t>
      </w:r>
      <w:proofErr w:type="spellEnd"/>
      <w:r>
        <w:t xml:space="preserve"> </w:t>
      </w:r>
      <w:proofErr w:type="spellStart"/>
      <w:r>
        <w:t>Netw</w:t>
      </w:r>
      <w:proofErr w:type="spellEnd"/>
      <w:r>
        <w:t>.</w:t>
      </w:r>
      <w:proofErr w:type="gramEnd"/>
      <w:r>
        <w:t xml:space="preserve"> 2017</w:t>
      </w:r>
      <w:proofErr w:type="gramStart"/>
      <w:r>
        <w:t>;15</w:t>
      </w:r>
      <w:proofErr w:type="gramEnd"/>
      <w:r>
        <w:t>(12):1449-51.</w:t>
      </w:r>
    </w:p>
    <w:p w14:paraId="1C9E0C29" w14:textId="77777777" w:rsidR="00334592" w:rsidRDefault="00334592" w:rsidP="00334592">
      <w:pPr>
        <w:spacing w:before="0" w:after="160" w:line="259" w:lineRule="auto"/>
        <w:ind w:left="426" w:hanging="426"/>
        <w:jc w:val="left"/>
      </w:pPr>
      <w:r>
        <w:t>15.</w:t>
      </w:r>
      <w:r>
        <w:tab/>
      </w:r>
      <w:proofErr w:type="spellStart"/>
      <w:r>
        <w:t>Oskouei</w:t>
      </w:r>
      <w:proofErr w:type="spellEnd"/>
      <w:r>
        <w:t xml:space="preserve"> ST. Following the Biosimilar Breadcrumbs: When Health Systems and Manufacturers Approach Forks in the Road. J </w:t>
      </w:r>
      <w:proofErr w:type="spellStart"/>
      <w:r>
        <w:t>Manag</w:t>
      </w:r>
      <w:proofErr w:type="spellEnd"/>
      <w:r>
        <w:t xml:space="preserve"> Care Spec Pharm. 2017</w:t>
      </w:r>
      <w:proofErr w:type="gramStart"/>
      <w:r>
        <w:t>;23</w:t>
      </w:r>
      <w:proofErr w:type="gramEnd"/>
      <w:r>
        <w:t>(12):1245-8.</w:t>
      </w:r>
    </w:p>
    <w:p w14:paraId="76453A36" w14:textId="77777777" w:rsidR="00334592" w:rsidRDefault="00334592" w:rsidP="00334592">
      <w:pPr>
        <w:spacing w:before="0" w:after="160" w:line="259" w:lineRule="auto"/>
        <w:ind w:left="426" w:hanging="426"/>
        <w:jc w:val="left"/>
      </w:pPr>
      <w:r>
        <w:t>16.</w:t>
      </w:r>
      <w:r>
        <w:tab/>
        <w:t xml:space="preserve">Perez IA, Blas-Garcia A, Carmona L, </w:t>
      </w:r>
      <w:proofErr w:type="spellStart"/>
      <w:r>
        <w:t>Esplugues</w:t>
      </w:r>
      <w:proofErr w:type="spellEnd"/>
      <w:r>
        <w:t xml:space="preserve"> JV. </w:t>
      </w:r>
      <w:proofErr w:type="gramStart"/>
      <w:r>
        <w:t xml:space="preserve">Ensuring the consistency of </w:t>
      </w:r>
      <w:proofErr w:type="spellStart"/>
      <w:r>
        <w:t>biosimilars</w:t>
      </w:r>
      <w:proofErr w:type="spellEnd"/>
      <w:r>
        <w:t>.</w:t>
      </w:r>
      <w:proofErr w:type="gramEnd"/>
      <w:r>
        <w:t xml:space="preserve"> </w:t>
      </w:r>
      <w:proofErr w:type="spellStart"/>
      <w:r>
        <w:t>Curr</w:t>
      </w:r>
      <w:proofErr w:type="spellEnd"/>
      <w:r>
        <w:t xml:space="preserve"> Pharm Des. 2017</w:t>
      </w:r>
      <w:proofErr w:type="gramStart"/>
      <w:r>
        <w:t>;03:03</w:t>
      </w:r>
      <w:proofErr w:type="gramEnd"/>
      <w:r>
        <w:t>.</w:t>
      </w:r>
    </w:p>
    <w:p w14:paraId="58D72818" w14:textId="77777777" w:rsidR="00334592" w:rsidRDefault="00334592" w:rsidP="00334592">
      <w:pPr>
        <w:spacing w:before="0" w:after="160" w:line="259" w:lineRule="auto"/>
        <w:ind w:left="426" w:hanging="426"/>
        <w:jc w:val="left"/>
      </w:pPr>
      <w:r>
        <w:lastRenderedPageBreak/>
        <w:t>17.</w:t>
      </w:r>
      <w:r>
        <w:tab/>
        <w:t xml:space="preserve">Peterson J, </w:t>
      </w:r>
      <w:proofErr w:type="spellStart"/>
      <w:r>
        <w:t>Budlong</w:t>
      </w:r>
      <w:proofErr w:type="spellEnd"/>
      <w:r>
        <w:t xml:space="preserve"> H, </w:t>
      </w:r>
      <w:proofErr w:type="spellStart"/>
      <w:r>
        <w:t>Affeldt</w:t>
      </w:r>
      <w:proofErr w:type="spellEnd"/>
      <w:r>
        <w:t xml:space="preserve"> T, </w:t>
      </w:r>
      <w:proofErr w:type="spellStart"/>
      <w:r>
        <w:t>Skiermont</w:t>
      </w:r>
      <w:proofErr w:type="spellEnd"/>
      <w:r>
        <w:t xml:space="preserve"> K, </w:t>
      </w:r>
      <w:proofErr w:type="spellStart"/>
      <w:r>
        <w:t>Kyllo</w:t>
      </w:r>
      <w:proofErr w:type="spellEnd"/>
      <w:r>
        <w:t xml:space="preserve"> G, Heaton A. Biosimilar Products in the Modern U.S. Health Care and Regulatory Landscape. J </w:t>
      </w:r>
      <w:proofErr w:type="spellStart"/>
      <w:r>
        <w:t>Manag</w:t>
      </w:r>
      <w:proofErr w:type="spellEnd"/>
      <w:r>
        <w:t xml:space="preserve"> Care Spec Pharm. 2017</w:t>
      </w:r>
      <w:proofErr w:type="gramStart"/>
      <w:r>
        <w:t>;23</w:t>
      </w:r>
      <w:proofErr w:type="gramEnd"/>
      <w:r>
        <w:t>(12):1255-9.</w:t>
      </w:r>
    </w:p>
    <w:p w14:paraId="512A11EF" w14:textId="77777777" w:rsidR="00334592" w:rsidRDefault="00334592" w:rsidP="00334592">
      <w:pPr>
        <w:spacing w:before="0" w:after="160" w:line="259" w:lineRule="auto"/>
        <w:ind w:left="426" w:hanging="426"/>
        <w:jc w:val="left"/>
      </w:pPr>
      <w:r>
        <w:t>18.</w:t>
      </w:r>
      <w:r>
        <w:tab/>
      </w:r>
      <w:proofErr w:type="spellStart"/>
      <w:r>
        <w:t>Ribaldone</w:t>
      </w:r>
      <w:proofErr w:type="spellEnd"/>
      <w:r>
        <w:t xml:space="preserve"> DG, </w:t>
      </w:r>
      <w:proofErr w:type="spellStart"/>
      <w:r>
        <w:t>Astegiano</w:t>
      </w:r>
      <w:proofErr w:type="spellEnd"/>
      <w:r>
        <w:t xml:space="preserve"> M. Biosimilar CT-P13 in treating ulcerative colitis in the real world. Minerva </w:t>
      </w:r>
      <w:proofErr w:type="spellStart"/>
      <w:r>
        <w:t>Gastroenterol</w:t>
      </w:r>
      <w:proofErr w:type="spellEnd"/>
      <w:r>
        <w:t xml:space="preserve"> </w:t>
      </w:r>
      <w:proofErr w:type="spellStart"/>
      <w:r>
        <w:t>Dietol</w:t>
      </w:r>
      <w:proofErr w:type="spellEnd"/>
      <w:r>
        <w:t>. 2017</w:t>
      </w:r>
      <w:proofErr w:type="gramStart"/>
      <w:r>
        <w:t>;63</w:t>
      </w:r>
      <w:proofErr w:type="gramEnd"/>
      <w:r>
        <w:t>(4):305-6.</w:t>
      </w:r>
    </w:p>
    <w:p w14:paraId="55FEE945" w14:textId="77777777" w:rsidR="00334592" w:rsidRDefault="00334592" w:rsidP="00334592">
      <w:pPr>
        <w:spacing w:before="0" w:after="160" w:line="259" w:lineRule="auto"/>
        <w:ind w:left="426" w:hanging="426"/>
        <w:jc w:val="left"/>
      </w:pPr>
      <w:r>
        <w:t>19.</w:t>
      </w:r>
      <w:r>
        <w:tab/>
      </w:r>
      <w:proofErr w:type="spellStart"/>
      <w:r>
        <w:t>Sagi</w:t>
      </w:r>
      <w:proofErr w:type="spellEnd"/>
      <w:r>
        <w:t xml:space="preserve"> S, Cohen HP, </w:t>
      </w:r>
      <w:proofErr w:type="spellStart"/>
      <w:r>
        <w:t>Woollett</w:t>
      </w:r>
      <w:proofErr w:type="spellEnd"/>
      <w:r>
        <w:t xml:space="preserve"> GR. Pharmacovigilance of Biologics in a Multisource Environment. J </w:t>
      </w:r>
      <w:proofErr w:type="spellStart"/>
      <w:r>
        <w:t>Manag</w:t>
      </w:r>
      <w:proofErr w:type="spellEnd"/>
      <w:r>
        <w:t xml:space="preserve"> Care Spec Pharm. 2017</w:t>
      </w:r>
      <w:proofErr w:type="gramStart"/>
      <w:r>
        <w:t>;23</w:t>
      </w:r>
      <w:proofErr w:type="gramEnd"/>
      <w:r>
        <w:t>(12):1249-54.</w:t>
      </w:r>
    </w:p>
    <w:p w14:paraId="2F47E80A" w14:textId="77777777" w:rsidR="00334592" w:rsidRDefault="00334592" w:rsidP="00334592">
      <w:pPr>
        <w:spacing w:before="0" w:after="160" w:line="259" w:lineRule="auto"/>
        <w:ind w:left="426" w:hanging="426"/>
        <w:jc w:val="left"/>
      </w:pPr>
      <w:r>
        <w:t>20.</w:t>
      </w:r>
      <w:r>
        <w:tab/>
      </w:r>
      <w:proofErr w:type="spellStart"/>
      <w:r>
        <w:t>Scavone</w:t>
      </w:r>
      <w:proofErr w:type="spellEnd"/>
      <w:r>
        <w:t xml:space="preserve"> C, </w:t>
      </w:r>
      <w:proofErr w:type="spellStart"/>
      <w:r>
        <w:t>Rafaniello</w:t>
      </w:r>
      <w:proofErr w:type="spellEnd"/>
      <w:r>
        <w:t xml:space="preserve"> C, </w:t>
      </w:r>
      <w:proofErr w:type="spellStart"/>
      <w:r>
        <w:t>Berrino</w:t>
      </w:r>
      <w:proofErr w:type="spellEnd"/>
      <w:r>
        <w:t xml:space="preserve"> L, Rossi F, Capuano A. Strengths, weaknesses and future challenges of </w:t>
      </w:r>
      <w:proofErr w:type="spellStart"/>
      <w:r>
        <w:t>biosimilars</w:t>
      </w:r>
      <w:proofErr w:type="spellEnd"/>
      <w:r>
        <w:t xml:space="preserve">' development. </w:t>
      </w:r>
      <w:proofErr w:type="gramStart"/>
      <w:r>
        <w:t xml:space="preserve">An opinion on how to improve the knowledge and use of </w:t>
      </w:r>
      <w:proofErr w:type="spellStart"/>
      <w:r>
        <w:t>biosimilars</w:t>
      </w:r>
      <w:proofErr w:type="spellEnd"/>
      <w:r>
        <w:t xml:space="preserve"> in clinical practice.</w:t>
      </w:r>
      <w:proofErr w:type="gramEnd"/>
      <w:r>
        <w:t xml:space="preserve"> </w:t>
      </w:r>
      <w:proofErr w:type="spellStart"/>
      <w:r>
        <w:t>Pharmacol</w:t>
      </w:r>
      <w:proofErr w:type="spellEnd"/>
      <w:r>
        <w:t xml:space="preserve"> Res. 2017</w:t>
      </w:r>
      <w:proofErr w:type="gramStart"/>
      <w:r>
        <w:t>;126:138</w:t>
      </w:r>
      <w:proofErr w:type="gramEnd"/>
      <w:r>
        <w:t>-42.</w:t>
      </w:r>
    </w:p>
    <w:p w14:paraId="749D97A7" w14:textId="77777777" w:rsidR="00334592" w:rsidRDefault="00334592" w:rsidP="00334592">
      <w:pPr>
        <w:spacing w:before="0" w:after="160" w:line="259" w:lineRule="auto"/>
        <w:ind w:left="426" w:hanging="426"/>
        <w:jc w:val="left"/>
      </w:pPr>
      <w:r>
        <w:t>21.</w:t>
      </w:r>
      <w:r>
        <w:tab/>
        <w:t xml:space="preserve">Sharma SM, Fu DJ, </w:t>
      </w:r>
      <w:proofErr w:type="spellStart"/>
      <w:r>
        <w:t>Xue</w:t>
      </w:r>
      <w:proofErr w:type="spellEnd"/>
      <w:r>
        <w:t xml:space="preserve"> K. </w:t>
      </w:r>
      <w:proofErr w:type="gramStart"/>
      <w:r>
        <w:t>A Review of the Landscape of Targeted Immunomodulatory Therapies for Non-Infectious Uveitis.</w:t>
      </w:r>
      <w:proofErr w:type="gramEnd"/>
      <w:r>
        <w:t xml:space="preserve"> </w:t>
      </w:r>
      <w:proofErr w:type="gramStart"/>
      <w:r>
        <w:t>Ophthalmology and Therapy.</w:t>
      </w:r>
      <w:proofErr w:type="gramEnd"/>
      <w:r>
        <w:t xml:space="preserve"> 2017</w:t>
      </w:r>
      <w:proofErr w:type="gramStart"/>
      <w:r>
        <w:t>;30:30</w:t>
      </w:r>
      <w:proofErr w:type="gramEnd"/>
      <w:r>
        <w:t>.</w:t>
      </w:r>
    </w:p>
    <w:p w14:paraId="5CCFE192" w14:textId="77777777" w:rsidR="00334592" w:rsidRDefault="00334592" w:rsidP="00334592">
      <w:pPr>
        <w:spacing w:before="0" w:after="160" w:line="259" w:lineRule="auto"/>
        <w:ind w:left="426" w:hanging="426"/>
        <w:jc w:val="left"/>
      </w:pPr>
      <w:r>
        <w:t>22.</w:t>
      </w:r>
      <w:r>
        <w:tab/>
      </w:r>
      <w:proofErr w:type="spellStart"/>
      <w:r>
        <w:t>Trifiro</w:t>
      </w:r>
      <w:proofErr w:type="spellEnd"/>
      <w:r>
        <w:t xml:space="preserve"> G, </w:t>
      </w:r>
      <w:proofErr w:type="spellStart"/>
      <w:r>
        <w:t>Ingrasciotta</w:t>
      </w:r>
      <w:proofErr w:type="spellEnd"/>
      <w:r>
        <w:t xml:space="preserve"> Y, Marciano I, </w:t>
      </w:r>
      <w:proofErr w:type="spellStart"/>
      <w:proofErr w:type="gramStart"/>
      <w:r>
        <w:t>Genazzani</w:t>
      </w:r>
      <w:proofErr w:type="spellEnd"/>
      <w:proofErr w:type="gramEnd"/>
      <w:r>
        <w:t xml:space="preserve"> A. </w:t>
      </w:r>
      <w:proofErr w:type="spellStart"/>
      <w:r>
        <w:t>Biosimilars</w:t>
      </w:r>
      <w:proofErr w:type="spellEnd"/>
      <w:r>
        <w:t xml:space="preserve"> in Italy: What do real-world data reveal? </w:t>
      </w:r>
      <w:proofErr w:type="spellStart"/>
      <w:r>
        <w:t>GaBI</w:t>
      </w:r>
      <w:proofErr w:type="spellEnd"/>
      <w:r>
        <w:t xml:space="preserve"> Journal. 2017</w:t>
      </w:r>
      <w:proofErr w:type="gramStart"/>
      <w:r>
        <w:t>;6</w:t>
      </w:r>
      <w:proofErr w:type="gramEnd"/>
      <w:r>
        <w:t>(3):114-9.</w:t>
      </w:r>
    </w:p>
    <w:p w14:paraId="2E0D7A47" w14:textId="77777777" w:rsidR="00334592" w:rsidRDefault="00334592" w:rsidP="00334592">
      <w:pPr>
        <w:spacing w:before="0" w:after="160" w:line="259" w:lineRule="auto"/>
        <w:ind w:left="426" w:hanging="426"/>
        <w:jc w:val="left"/>
      </w:pPr>
      <w:r>
        <w:t>23.</w:t>
      </w:r>
      <w:r>
        <w:tab/>
      </w:r>
      <w:proofErr w:type="spellStart"/>
      <w:r>
        <w:t>Winckworth-Prejsnar</w:t>
      </w:r>
      <w:proofErr w:type="spellEnd"/>
      <w:r>
        <w:t xml:space="preserve"> K, </w:t>
      </w:r>
      <w:proofErr w:type="spellStart"/>
      <w:r>
        <w:t>Nardi</w:t>
      </w:r>
      <w:proofErr w:type="spellEnd"/>
      <w:r>
        <w:t xml:space="preserve"> EA, </w:t>
      </w:r>
      <w:proofErr w:type="spellStart"/>
      <w:r>
        <w:t>McCanney</w:t>
      </w:r>
      <w:proofErr w:type="spellEnd"/>
      <w:r>
        <w:t xml:space="preserve"> J, Stewart FM, </w:t>
      </w:r>
      <w:proofErr w:type="spellStart"/>
      <w:r>
        <w:t>Langbaum</w:t>
      </w:r>
      <w:proofErr w:type="spellEnd"/>
      <w:r>
        <w:t xml:space="preserve"> T, Gould BJ, et al. Ensuring Patient Safety and Access in Cancer Care. </w:t>
      </w:r>
      <w:proofErr w:type="gramStart"/>
      <w:r>
        <w:t xml:space="preserve">J Natl </w:t>
      </w:r>
      <w:proofErr w:type="spellStart"/>
      <w:r>
        <w:t>Compr</w:t>
      </w:r>
      <w:proofErr w:type="spellEnd"/>
      <w:r>
        <w:t xml:space="preserve"> </w:t>
      </w:r>
      <w:proofErr w:type="spellStart"/>
      <w:r>
        <w:t>Canc</w:t>
      </w:r>
      <w:proofErr w:type="spellEnd"/>
      <w:r>
        <w:t xml:space="preserve"> </w:t>
      </w:r>
      <w:proofErr w:type="spellStart"/>
      <w:r>
        <w:t>Netw</w:t>
      </w:r>
      <w:proofErr w:type="spellEnd"/>
      <w:r>
        <w:t>.</w:t>
      </w:r>
      <w:proofErr w:type="gramEnd"/>
      <w:r>
        <w:t xml:space="preserve"> 2017</w:t>
      </w:r>
      <w:proofErr w:type="gramStart"/>
      <w:r>
        <w:t>;15</w:t>
      </w:r>
      <w:proofErr w:type="gramEnd"/>
      <w:r>
        <w:t>(12):1460-4.</w:t>
      </w:r>
    </w:p>
    <w:p w14:paraId="7D45B62B" w14:textId="6AC0CE31" w:rsidR="003169B2" w:rsidRDefault="003169B2" w:rsidP="003F2E54">
      <w:pPr>
        <w:spacing w:before="0" w:after="160" w:line="259" w:lineRule="auto"/>
        <w:ind w:left="426" w:hanging="426"/>
        <w:jc w:val="left"/>
      </w:pPr>
    </w:p>
    <w:p w14:paraId="12D81936" w14:textId="04F2D222" w:rsidR="00402DA6" w:rsidRDefault="00402DA6" w:rsidP="00402DA6">
      <w:pPr>
        <w:spacing w:before="0" w:after="160" w:line="259" w:lineRule="auto"/>
        <w:ind w:left="426" w:hanging="426"/>
        <w:jc w:val="left"/>
      </w:pPr>
    </w:p>
    <w:p w14:paraId="19353FAF" w14:textId="77777777" w:rsidR="00EB3C23" w:rsidRDefault="00EB3C23">
      <w:pPr>
        <w:spacing w:before="0" w:after="160" w:line="259" w:lineRule="auto"/>
        <w:jc w:val="left"/>
        <w:rPr>
          <w:rFonts w:eastAsiaTheme="majorEastAsia" w:cstheme="majorBidi"/>
          <w:b/>
          <w:bCs/>
          <w:color w:val="002060"/>
          <w:sz w:val="24"/>
          <w:szCs w:val="28"/>
        </w:rPr>
      </w:pPr>
      <w:r>
        <w:br w:type="page"/>
      </w:r>
    </w:p>
    <w:p w14:paraId="18F0C8F9" w14:textId="6147C3F4" w:rsidR="003169B2" w:rsidRPr="00992ACD" w:rsidRDefault="003169B2" w:rsidP="00503062">
      <w:pPr>
        <w:pStyle w:val="Heading1"/>
      </w:pPr>
      <w:r w:rsidRPr="00992ACD">
        <w:lastRenderedPageBreak/>
        <w:t>APPENDIX 2</w:t>
      </w:r>
    </w:p>
    <w:p w14:paraId="7BF80FD2" w14:textId="754CD496" w:rsidR="008C394D" w:rsidRDefault="008F6FEF" w:rsidP="00ED24C6">
      <w:pPr>
        <w:spacing w:after="240"/>
      </w:pPr>
      <w:r>
        <w:t>The following list contains manuscripts that were published during the review period that are of a technical nature and relate to topics such as the physicochemical and pharmacological characterisation of potential biosimilar medicines.</w:t>
      </w:r>
    </w:p>
    <w:p w14:paraId="5C676938" w14:textId="77777777" w:rsidR="0051094F" w:rsidRDefault="0051094F" w:rsidP="0051094F">
      <w:pPr>
        <w:tabs>
          <w:tab w:val="left" w:pos="426"/>
        </w:tabs>
        <w:ind w:left="426" w:hanging="426"/>
      </w:pPr>
      <w:r>
        <w:t>1.</w:t>
      </w:r>
      <w:r>
        <w:tab/>
        <w:t xml:space="preserve">Borza B, Szigeti M, </w:t>
      </w:r>
      <w:proofErr w:type="spellStart"/>
      <w:r>
        <w:t>Szekrenyes</w:t>
      </w:r>
      <w:proofErr w:type="spellEnd"/>
      <w:r>
        <w:t xml:space="preserve"> A, </w:t>
      </w:r>
      <w:proofErr w:type="spellStart"/>
      <w:r>
        <w:t>Hajba</w:t>
      </w:r>
      <w:proofErr w:type="spellEnd"/>
      <w:r>
        <w:t xml:space="preserve"> L, </w:t>
      </w:r>
      <w:proofErr w:type="spellStart"/>
      <w:r>
        <w:t>Guttman</w:t>
      </w:r>
      <w:proofErr w:type="spellEnd"/>
      <w:r>
        <w:t xml:space="preserve"> A. </w:t>
      </w:r>
      <w:proofErr w:type="spellStart"/>
      <w:r>
        <w:t>Glycosimilarity</w:t>
      </w:r>
      <w:proofErr w:type="spellEnd"/>
      <w:r>
        <w:t xml:space="preserve"> assessment of </w:t>
      </w:r>
      <w:proofErr w:type="spellStart"/>
      <w:r>
        <w:t>biotherapeutics</w:t>
      </w:r>
      <w:proofErr w:type="spellEnd"/>
      <w:r>
        <w:t xml:space="preserve"> 1: Quantitative comparison of the N-glycosylation of the innovator and a biosimilar version of </w:t>
      </w:r>
      <w:proofErr w:type="spellStart"/>
      <w:r>
        <w:t>etanercept</w:t>
      </w:r>
      <w:proofErr w:type="spellEnd"/>
      <w:r>
        <w:t xml:space="preserve">. </w:t>
      </w:r>
      <w:proofErr w:type="gramStart"/>
      <w:r>
        <w:t>J Pharm Biomed Anal.</w:t>
      </w:r>
      <w:proofErr w:type="gramEnd"/>
      <w:r>
        <w:t xml:space="preserve"> 2018</w:t>
      </w:r>
      <w:proofErr w:type="gramStart"/>
      <w:r>
        <w:t>;153:182</w:t>
      </w:r>
      <w:proofErr w:type="gramEnd"/>
      <w:r>
        <w:t>-5.</w:t>
      </w:r>
    </w:p>
    <w:p w14:paraId="063C6F06" w14:textId="77777777" w:rsidR="0051094F" w:rsidRDefault="0051094F" w:rsidP="0051094F">
      <w:pPr>
        <w:tabs>
          <w:tab w:val="left" w:pos="426"/>
        </w:tabs>
        <w:ind w:left="426" w:hanging="426"/>
      </w:pPr>
      <w:r>
        <w:t>2.</w:t>
      </w:r>
      <w:r>
        <w:tab/>
        <w:t xml:space="preserve">Clark T, Jo SJ, </w:t>
      </w:r>
      <w:proofErr w:type="gramStart"/>
      <w:r>
        <w:t>Phillips</w:t>
      </w:r>
      <w:proofErr w:type="gramEnd"/>
      <w:r>
        <w:t xml:space="preserve"> A. Sample Size for Biosimilar Trials: In </w:t>
      </w:r>
      <w:proofErr w:type="spellStart"/>
      <w:r>
        <w:t>Defense</w:t>
      </w:r>
      <w:proofErr w:type="spellEnd"/>
      <w:r>
        <w:t xml:space="preserve"> of Synthesis. </w:t>
      </w:r>
      <w:proofErr w:type="gramStart"/>
      <w:r>
        <w:t>Therapeutic Innovation and Regulatory Science.</w:t>
      </w:r>
      <w:proofErr w:type="gramEnd"/>
      <w:r>
        <w:t xml:space="preserve"> 2017.</w:t>
      </w:r>
    </w:p>
    <w:p w14:paraId="577BFF50" w14:textId="77777777" w:rsidR="0051094F" w:rsidRDefault="0051094F" w:rsidP="0051094F">
      <w:pPr>
        <w:tabs>
          <w:tab w:val="left" w:pos="426"/>
        </w:tabs>
        <w:ind w:left="426" w:hanging="426"/>
      </w:pPr>
      <w:r>
        <w:t>3.</w:t>
      </w:r>
      <w:r>
        <w:tab/>
        <w:t xml:space="preserve">Gouty D, </w:t>
      </w:r>
      <w:proofErr w:type="spellStart"/>
      <w:r>
        <w:t>Cai</w:t>
      </w:r>
      <w:proofErr w:type="spellEnd"/>
      <w:r>
        <w:t xml:space="preserve"> CC, </w:t>
      </w:r>
      <w:proofErr w:type="spellStart"/>
      <w:r>
        <w:t>Cai</w:t>
      </w:r>
      <w:proofErr w:type="spellEnd"/>
      <w:r>
        <w:t xml:space="preserve"> XY, </w:t>
      </w:r>
      <w:proofErr w:type="spellStart"/>
      <w:r>
        <w:t>Kasinath</w:t>
      </w:r>
      <w:proofErr w:type="spellEnd"/>
      <w:r>
        <w:t xml:space="preserve"> A, Kumar V, </w:t>
      </w:r>
      <w:proofErr w:type="spellStart"/>
      <w:r>
        <w:t>Alvandkouhi</w:t>
      </w:r>
      <w:proofErr w:type="spellEnd"/>
      <w:r>
        <w:t xml:space="preserve"> S, et al. Recommendations for the Development and Validation of Neutralizing Antibody Assays in Support of Biosimilar Assessment. AAPS J. 2017</w:t>
      </w:r>
      <w:proofErr w:type="gramStart"/>
      <w:r>
        <w:t>;20</w:t>
      </w:r>
      <w:proofErr w:type="gramEnd"/>
      <w:r>
        <w:t>(1):25.</w:t>
      </w:r>
    </w:p>
    <w:p w14:paraId="4AFE7A80" w14:textId="77777777" w:rsidR="0051094F" w:rsidRDefault="0051094F" w:rsidP="0051094F">
      <w:pPr>
        <w:tabs>
          <w:tab w:val="left" w:pos="426"/>
        </w:tabs>
        <w:ind w:left="426" w:hanging="426"/>
      </w:pPr>
      <w:r>
        <w:t>4.</w:t>
      </w:r>
      <w:r>
        <w:tab/>
      </w:r>
      <w:proofErr w:type="spellStart"/>
      <w:r>
        <w:t>Grampp</w:t>
      </w:r>
      <w:proofErr w:type="spellEnd"/>
      <w:r>
        <w:t xml:space="preserve"> G, McElroy PL, </w:t>
      </w:r>
      <w:proofErr w:type="spellStart"/>
      <w:r>
        <w:t>Camblin</w:t>
      </w:r>
      <w:proofErr w:type="spellEnd"/>
      <w:r>
        <w:t xml:space="preserve"> G, Pollock A. Structure-Function Relationships for Recombinant </w:t>
      </w:r>
      <w:proofErr w:type="spellStart"/>
      <w:r>
        <w:t>Erythropoietins</w:t>
      </w:r>
      <w:proofErr w:type="spellEnd"/>
      <w:r>
        <w:t xml:space="preserve">: A Case Study From a Proposed Manufacturing Change With Implications for Erythropoietin Biosimilar Study Designs. </w:t>
      </w:r>
      <w:proofErr w:type="gramStart"/>
      <w:r>
        <w:t>J Pharm Sci. 2018.</w:t>
      </w:r>
      <w:proofErr w:type="gramEnd"/>
    </w:p>
    <w:p w14:paraId="1FAE638F" w14:textId="77777777" w:rsidR="0051094F" w:rsidRDefault="0051094F" w:rsidP="0051094F">
      <w:pPr>
        <w:tabs>
          <w:tab w:val="left" w:pos="426"/>
        </w:tabs>
        <w:ind w:left="426" w:hanging="426"/>
      </w:pPr>
      <w:r>
        <w:t>5.</w:t>
      </w:r>
      <w:r>
        <w:tab/>
      </w:r>
      <w:proofErr w:type="spellStart"/>
      <w:r>
        <w:t>Lamanna</w:t>
      </w:r>
      <w:proofErr w:type="spellEnd"/>
      <w:r>
        <w:t xml:space="preserve"> WC, Heller K, Schneider D, </w:t>
      </w:r>
      <w:proofErr w:type="spellStart"/>
      <w:r>
        <w:t>Guerrasio</w:t>
      </w:r>
      <w:proofErr w:type="spellEnd"/>
      <w:r>
        <w:t xml:space="preserve"> R, </w:t>
      </w:r>
      <w:proofErr w:type="spellStart"/>
      <w:r>
        <w:t>Hampl</w:t>
      </w:r>
      <w:proofErr w:type="spellEnd"/>
      <w:r>
        <w:t xml:space="preserve"> V, Fritsch C, et al. </w:t>
      </w:r>
      <w:proofErr w:type="gramStart"/>
      <w:r>
        <w:t xml:space="preserve">The in-use stability of the rituximab biosimilar </w:t>
      </w:r>
      <w:proofErr w:type="spellStart"/>
      <w:r>
        <w:t>Rixathon</w:t>
      </w:r>
      <w:proofErr w:type="spellEnd"/>
      <w:r>
        <w:t>(R)/</w:t>
      </w:r>
      <w:proofErr w:type="spellStart"/>
      <w:r>
        <w:t>Riximyo</w:t>
      </w:r>
      <w:proofErr w:type="spellEnd"/>
      <w:r>
        <w:t>(R) upon preparation for intravenous infusion.</w:t>
      </w:r>
      <w:proofErr w:type="gramEnd"/>
      <w:r>
        <w:t xml:space="preserve"> </w:t>
      </w:r>
      <w:proofErr w:type="gramStart"/>
      <w:r>
        <w:t xml:space="preserve">J </w:t>
      </w:r>
      <w:proofErr w:type="spellStart"/>
      <w:r>
        <w:t>Oncol</w:t>
      </w:r>
      <w:proofErr w:type="spellEnd"/>
      <w:r>
        <w:t xml:space="preserve"> Pharm </w:t>
      </w:r>
      <w:proofErr w:type="spellStart"/>
      <w:r>
        <w:t>Pract</w:t>
      </w:r>
      <w:proofErr w:type="spellEnd"/>
      <w:r>
        <w:t>.</w:t>
      </w:r>
      <w:proofErr w:type="gramEnd"/>
      <w:r>
        <w:t xml:space="preserve"> 2017:1078155217731506.</w:t>
      </w:r>
    </w:p>
    <w:p w14:paraId="002E1D60" w14:textId="77777777" w:rsidR="0051094F" w:rsidRDefault="0051094F" w:rsidP="0051094F">
      <w:pPr>
        <w:tabs>
          <w:tab w:val="left" w:pos="426"/>
        </w:tabs>
        <w:ind w:left="426" w:hanging="426"/>
      </w:pPr>
      <w:r>
        <w:t>6.</w:t>
      </w:r>
      <w:r>
        <w:tab/>
        <w:t xml:space="preserve">Lee J, Kang HA, Bae JS, Kim KD, Lee KH, Lim KJ, et al. Evaluation of analytical similarity between </w:t>
      </w:r>
      <w:proofErr w:type="spellStart"/>
      <w:r>
        <w:t>trastuzumab</w:t>
      </w:r>
      <w:proofErr w:type="spellEnd"/>
      <w:r>
        <w:t xml:space="preserve"> biosimilar CT-P6 and reference product using statistical analyses. </w:t>
      </w:r>
      <w:proofErr w:type="spellStart"/>
      <w:proofErr w:type="gramStart"/>
      <w:r>
        <w:t>MAbs</w:t>
      </w:r>
      <w:proofErr w:type="spellEnd"/>
      <w:r>
        <w:t>.</w:t>
      </w:r>
      <w:proofErr w:type="gramEnd"/>
      <w:r>
        <w:t xml:space="preserve"> 2018:1-102.</w:t>
      </w:r>
    </w:p>
    <w:p w14:paraId="042996BD" w14:textId="77777777" w:rsidR="0051094F" w:rsidRDefault="0051094F" w:rsidP="0051094F">
      <w:pPr>
        <w:tabs>
          <w:tab w:val="left" w:pos="426"/>
        </w:tabs>
        <w:ind w:left="426" w:hanging="426"/>
      </w:pPr>
      <w:r>
        <w:t>7.</w:t>
      </w:r>
      <w:r>
        <w:tab/>
        <w:t xml:space="preserve">Lee KH, Lee J, Bae JS, Kim YJ, Kang HA, Kim SH, et al. Analytical similarity assessment of rituximab biosimilar CT-P10 to reference medicinal product. </w:t>
      </w:r>
      <w:proofErr w:type="spellStart"/>
      <w:proofErr w:type="gramStart"/>
      <w:r>
        <w:t>MAbs</w:t>
      </w:r>
      <w:proofErr w:type="spellEnd"/>
      <w:r>
        <w:t>.</w:t>
      </w:r>
      <w:proofErr w:type="gramEnd"/>
      <w:r>
        <w:t xml:space="preserve"> 2018:1-17.</w:t>
      </w:r>
    </w:p>
    <w:p w14:paraId="4A88803E" w14:textId="77777777" w:rsidR="0051094F" w:rsidRDefault="0051094F" w:rsidP="0051094F">
      <w:pPr>
        <w:tabs>
          <w:tab w:val="left" w:pos="426"/>
        </w:tabs>
        <w:ind w:left="426" w:hanging="426"/>
      </w:pPr>
      <w:r>
        <w:t>8.</w:t>
      </w:r>
      <w:r>
        <w:tab/>
      </w:r>
      <w:proofErr w:type="spellStart"/>
      <w:r>
        <w:t>Mielke</w:t>
      </w:r>
      <w:proofErr w:type="spellEnd"/>
      <w:r>
        <w:t xml:space="preserve"> J, </w:t>
      </w:r>
      <w:proofErr w:type="spellStart"/>
      <w:r>
        <w:t>Woehling</w:t>
      </w:r>
      <w:proofErr w:type="spellEnd"/>
      <w:r>
        <w:t xml:space="preserve"> H, Jones B. Longitudinal assessment of the impact of multiple switches between a biosimilar and its reference product on efficacy parameters. Pharm Stat. 2018.</w:t>
      </w:r>
    </w:p>
    <w:p w14:paraId="71AC997B" w14:textId="77777777" w:rsidR="0051094F" w:rsidRDefault="0051094F" w:rsidP="0051094F">
      <w:pPr>
        <w:tabs>
          <w:tab w:val="left" w:pos="426"/>
        </w:tabs>
        <w:ind w:left="426" w:hanging="426"/>
      </w:pPr>
      <w:r>
        <w:t>9.</w:t>
      </w:r>
      <w:r>
        <w:tab/>
      </w:r>
      <w:proofErr w:type="spellStart"/>
      <w:r>
        <w:t>Sokolov</w:t>
      </w:r>
      <w:proofErr w:type="spellEnd"/>
      <w:r>
        <w:t xml:space="preserve"> M, </w:t>
      </w:r>
      <w:proofErr w:type="spellStart"/>
      <w:r>
        <w:t>Morbidelli</w:t>
      </w:r>
      <w:proofErr w:type="spellEnd"/>
      <w:r>
        <w:t xml:space="preserve"> M, Butte A, </w:t>
      </w:r>
      <w:proofErr w:type="spellStart"/>
      <w:r>
        <w:t>Souquet</w:t>
      </w:r>
      <w:proofErr w:type="spellEnd"/>
      <w:r>
        <w:t xml:space="preserve"> J, </w:t>
      </w:r>
      <w:proofErr w:type="spellStart"/>
      <w:r>
        <w:t>Broly</w:t>
      </w:r>
      <w:proofErr w:type="spellEnd"/>
      <w:r>
        <w:t xml:space="preserve"> H. Sequential Multivariate Cell Culture </w:t>
      </w:r>
      <w:proofErr w:type="spellStart"/>
      <w:r>
        <w:t>Modeling</w:t>
      </w:r>
      <w:proofErr w:type="spellEnd"/>
      <w:r>
        <w:t xml:space="preserve"> at Multiple Scales Supports Systematic Shaping of a Monoclonal Antibody Toward a Quality Target. </w:t>
      </w:r>
      <w:proofErr w:type="spellStart"/>
      <w:r>
        <w:t>Biotechnol</w:t>
      </w:r>
      <w:proofErr w:type="spellEnd"/>
      <w:r>
        <w:t xml:space="preserve"> J. 2017</w:t>
      </w:r>
      <w:proofErr w:type="gramStart"/>
      <w:r>
        <w:t>;28:28</w:t>
      </w:r>
      <w:proofErr w:type="gramEnd"/>
      <w:r>
        <w:t>.</w:t>
      </w:r>
    </w:p>
    <w:p w14:paraId="0588FE45" w14:textId="77777777" w:rsidR="0051094F" w:rsidRDefault="0051094F" w:rsidP="0051094F">
      <w:pPr>
        <w:tabs>
          <w:tab w:val="left" w:pos="426"/>
        </w:tabs>
        <w:ind w:left="426" w:hanging="426"/>
      </w:pPr>
      <w:r>
        <w:t>10.</w:t>
      </w:r>
      <w:r>
        <w:tab/>
      </w:r>
      <w:proofErr w:type="spellStart"/>
      <w:r>
        <w:t>Vorob'ev</w:t>
      </w:r>
      <w:proofErr w:type="spellEnd"/>
      <w:r>
        <w:t xml:space="preserve"> II, </w:t>
      </w:r>
      <w:proofErr w:type="spellStart"/>
      <w:r>
        <w:t>Proskurina</w:t>
      </w:r>
      <w:proofErr w:type="spellEnd"/>
      <w:r>
        <w:t xml:space="preserve"> OV, </w:t>
      </w:r>
      <w:proofErr w:type="spellStart"/>
      <w:r>
        <w:t>Khodak</w:t>
      </w:r>
      <w:proofErr w:type="spellEnd"/>
      <w:r>
        <w:t xml:space="preserve"> YA, </w:t>
      </w:r>
      <w:proofErr w:type="spellStart"/>
      <w:r>
        <w:t>Gosudarev</w:t>
      </w:r>
      <w:proofErr w:type="spellEnd"/>
      <w:r>
        <w:t xml:space="preserve"> AI, </w:t>
      </w:r>
      <w:proofErr w:type="spellStart"/>
      <w:r>
        <w:t>Semikhin</w:t>
      </w:r>
      <w:proofErr w:type="spellEnd"/>
      <w:r>
        <w:t xml:space="preserve"> AS, </w:t>
      </w:r>
      <w:proofErr w:type="spellStart"/>
      <w:r>
        <w:t>Byrikhina</w:t>
      </w:r>
      <w:proofErr w:type="spellEnd"/>
      <w:r>
        <w:t xml:space="preserve"> DV, et al. Physicochemical Properties, Toxicity, and Specific Activity of a </w:t>
      </w:r>
      <w:proofErr w:type="spellStart"/>
      <w:r>
        <w:t>Follitropin</w:t>
      </w:r>
      <w:proofErr w:type="spellEnd"/>
      <w:r>
        <w:t xml:space="preserve"> Alpha Biosimilar. </w:t>
      </w:r>
      <w:proofErr w:type="gramStart"/>
      <w:r>
        <w:t>Pharmaceutical Chemistry Journal.</w:t>
      </w:r>
      <w:proofErr w:type="gramEnd"/>
      <w:r>
        <w:t xml:space="preserve"> 2017</w:t>
      </w:r>
      <w:proofErr w:type="gramStart"/>
      <w:r>
        <w:t>;50</w:t>
      </w:r>
      <w:proofErr w:type="gramEnd"/>
      <w:r>
        <w:t>(11):753-60.</w:t>
      </w:r>
    </w:p>
    <w:p w14:paraId="45B1BA7C" w14:textId="77777777" w:rsidR="00095CE4" w:rsidRDefault="00095CE4" w:rsidP="00EB3C23">
      <w:pPr>
        <w:tabs>
          <w:tab w:val="left" w:pos="426"/>
        </w:tabs>
        <w:ind w:left="426" w:hanging="426"/>
      </w:pPr>
    </w:p>
    <w:sectPr w:rsidR="00095CE4" w:rsidSect="002A0182">
      <w:headerReference w:type="default" r:id="rId13"/>
      <w:footerReference w:type="default" r:id="rId14"/>
      <w:pgSz w:w="11906" w:h="16838"/>
      <w:pgMar w:top="1247"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BA297" w14:textId="77777777" w:rsidR="00D127DF" w:rsidRDefault="00D127DF" w:rsidP="00465D77">
      <w:pPr>
        <w:spacing w:line="240" w:lineRule="auto"/>
      </w:pPr>
      <w:r>
        <w:separator/>
      </w:r>
    </w:p>
  </w:endnote>
  <w:endnote w:type="continuationSeparator" w:id="0">
    <w:p w14:paraId="5AE38F44" w14:textId="77777777" w:rsidR="00D127DF" w:rsidRDefault="00D127DF" w:rsidP="00465D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dvOT8608a8d1">
    <w:altName w:val="Times New Roman"/>
    <w:panose1 w:val="00000000000000000000"/>
    <w:charset w:val="00"/>
    <w:family w:val="roman"/>
    <w:notTrueType/>
    <w:pitch w:val="default"/>
  </w:font>
  <w:font w:name="AdvOT65f8a23b.I">
    <w:altName w:val="Cambria"/>
    <w:panose1 w:val="00000000000000000000"/>
    <w:charset w:val="00"/>
    <w:family w:val="roman"/>
    <w:notTrueType/>
    <w:pitch w:val="default"/>
  </w:font>
  <w:font w:name="AdvTT90b15021+fb">
    <w:altName w:val="Cambria"/>
    <w:panose1 w:val="00000000000000000000"/>
    <w:charset w:val="00"/>
    <w:family w:val="roman"/>
    <w:notTrueType/>
    <w:pitch w:val="default"/>
  </w:font>
  <w:font w:name="CourierNewPSMT">
    <w:altName w:val="Courier New"/>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009EF" w14:textId="62875452" w:rsidR="001F1606" w:rsidRPr="002A0182" w:rsidRDefault="001F1606" w:rsidP="002A0182">
    <w:pPr>
      <w:pStyle w:val="Footer"/>
      <w:pBdr>
        <w:top w:val="single" w:sz="4" w:space="4" w:color="auto"/>
      </w:pBdr>
      <w:tabs>
        <w:tab w:val="clear" w:pos="4513"/>
        <w:tab w:val="clear" w:pos="9026"/>
        <w:tab w:val="right" w:pos="9638"/>
      </w:tabs>
      <w:rPr>
        <w:sz w:val="20"/>
      </w:rPr>
    </w:pPr>
    <w:r>
      <w:rPr>
        <w:sz w:val="20"/>
      </w:rPr>
      <w:t xml:space="preserve">Report: </w:t>
    </w:r>
    <w:r w:rsidR="00EA62F1">
      <w:rPr>
        <w:sz w:val="20"/>
      </w:rPr>
      <w:t>FINAL (24</w:t>
    </w:r>
    <w:r w:rsidRPr="00143ACD">
      <w:rPr>
        <w:sz w:val="20"/>
      </w:rPr>
      <w:t xml:space="preserve"> </w:t>
    </w:r>
    <w:r w:rsidR="00EA62F1">
      <w:rPr>
        <w:sz w:val="20"/>
      </w:rPr>
      <w:t>April</w:t>
    </w:r>
    <w:r w:rsidRPr="00143ACD">
      <w:rPr>
        <w:sz w:val="20"/>
      </w:rPr>
      <w:t xml:space="preserve"> 2018)</w:t>
    </w:r>
    <w:r>
      <w:rPr>
        <w:sz w:val="20"/>
      </w:rPr>
      <w:tab/>
      <w:t xml:space="preserve">P a g e | </w:t>
    </w:r>
    <w:r>
      <w:rPr>
        <w:sz w:val="20"/>
      </w:rPr>
      <w:fldChar w:fldCharType="begin"/>
    </w:r>
    <w:r>
      <w:rPr>
        <w:sz w:val="20"/>
      </w:rPr>
      <w:instrText xml:space="preserve"> PAGE   \* MERGEFORMAT </w:instrText>
    </w:r>
    <w:r>
      <w:rPr>
        <w:sz w:val="20"/>
      </w:rPr>
      <w:fldChar w:fldCharType="separate"/>
    </w:r>
    <w:r w:rsidR="009B06D4">
      <w:rPr>
        <w:noProof/>
        <w:sz w:val="20"/>
      </w:rPr>
      <w:t>4</w:t>
    </w:r>
    <w:r>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93F9E" w14:textId="77777777" w:rsidR="00D127DF" w:rsidRDefault="00D127DF" w:rsidP="00465D77">
      <w:pPr>
        <w:spacing w:line="240" w:lineRule="auto"/>
      </w:pPr>
      <w:r>
        <w:separator/>
      </w:r>
    </w:p>
  </w:footnote>
  <w:footnote w:type="continuationSeparator" w:id="0">
    <w:p w14:paraId="48275BE6" w14:textId="77777777" w:rsidR="00D127DF" w:rsidRDefault="00D127DF" w:rsidP="00465D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97F65" w14:textId="77777777" w:rsidR="001F1606" w:rsidRPr="00772B1A" w:rsidRDefault="001F1606" w:rsidP="00772B1A">
    <w:pPr>
      <w:pStyle w:val="Header"/>
      <w:pBdr>
        <w:bottom w:val="single" w:sz="4" w:space="4" w:color="auto"/>
      </w:pBdr>
      <w:jc w:val="right"/>
      <w:rPr>
        <w:b/>
        <w:spacing w:val="20"/>
        <w:sz w:val="20"/>
      </w:rPr>
    </w:pPr>
    <w:r w:rsidRPr="00772B1A">
      <w:rPr>
        <w:b/>
        <w:spacing w:val="20"/>
        <w:sz w:val="20"/>
      </w:rPr>
      <w:t>Literature Review of International Biosimilar Medicines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EF5"/>
    <w:multiLevelType w:val="hybridMultilevel"/>
    <w:tmpl w:val="DA185C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63C48DC"/>
    <w:multiLevelType w:val="hybridMultilevel"/>
    <w:tmpl w:val="DC22A818"/>
    <w:lvl w:ilvl="0" w:tplc="6ED8CDD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0761E9"/>
    <w:multiLevelType w:val="hybridMultilevel"/>
    <w:tmpl w:val="CA5A76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EB73E7D"/>
    <w:multiLevelType w:val="hybridMultilevel"/>
    <w:tmpl w:val="FE28F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C92730"/>
    <w:multiLevelType w:val="hybridMultilevel"/>
    <w:tmpl w:val="6540E638"/>
    <w:lvl w:ilvl="0" w:tplc="031247C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9C67056"/>
    <w:multiLevelType w:val="hybridMultilevel"/>
    <w:tmpl w:val="D91A7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26AD7A3F"/>
    <w:multiLevelType w:val="hybridMultilevel"/>
    <w:tmpl w:val="BE5C42D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7C44317"/>
    <w:multiLevelType w:val="hybridMultilevel"/>
    <w:tmpl w:val="E3D619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8AC09AD"/>
    <w:multiLevelType w:val="hybridMultilevel"/>
    <w:tmpl w:val="B39264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2F8E101D"/>
    <w:multiLevelType w:val="hybridMultilevel"/>
    <w:tmpl w:val="97FE70F0"/>
    <w:lvl w:ilvl="0" w:tplc="3B2C60BA">
      <w:start w:val="1"/>
      <w:numFmt w:val="bullet"/>
      <w:pStyle w:val="Heading3"/>
      <w:lvlText w:val=""/>
      <w:lvlJc w:val="left"/>
      <w:pPr>
        <w:ind w:left="436" w:hanging="360"/>
      </w:pPr>
      <w:rPr>
        <w:rFonts w:ascii="Wingdings" w:hAnsi="Wingdings"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0">
    <w:nsid w:val="30C95473"/>
    <w:multiLevelType w:val="hybridMultilevel"/>
    <w:tmpl w:val="0A64E4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1165C77"/>
    <w:multiLevelType w:val="hybridMultilevel"/>
    <w:tmpl w:val="D0A28C3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DD4FEA"/>
    <w:multiLevelType w:val="hybridMultilevel"/>
    <w:tmpl w:val="2AE85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B96E4B"/>
    <w:multiLevelType w:val="hybridMultilevel"/>
    <w:tmpl w:val="E3A492DE"/>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4">
    <w:nsid w:val="3586026D"/>
    <w:multiLevelType w:val="hybridMultilevel"/>
    <w:tmpl w:val="2AE2816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BD755D3"/>
    <w:multiLevelType w:val="hybridMultilevel"/>
    <w:tmpl w:val="B100C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1B583B"/>
    <w:multiLevelType w:val="hybridMultilevel"/>
    <w:tmpl w:val="A87C30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E5A55BA"/>
    <w:multiLevelType w:val="hybridMultilevel"/>
    <w:tmpl w:val="8C3C557A"/>
    <w:lvl w:ilvl="0" w:tplc="4D2848EA">
      <w:start w:val="6"/>
      <w:numFmt w:val="bullet"/>
      <w:lvlText w:val="-"/>
      <w:lvlJc w:val="left"/>
      <w:pPr>
        <w:ind w:left="678" w:hanging="360"/>
      </w:pPr>
      <w:rPr>
        <w:rFonts w:ascii="Calibri" w:eastAsiaTheme="minorHAnsi" w:hAnsi="Calibri" w:cs="Calibri" w:hint="default"/>
      </w:rPr>
    </w:lvl>
    <w:lvl w:ilvl="1" w:tplc="0C090003">
      <w:start w:val="1"/>
      <w:numFmt w:val="bullet"/>
      <w:lvlText w:val="o"/>
      <w:lvlJc w:val="left"/>
      <w:pPr>
        <w:ind w:left="1398" w:hanging="360"/>
      </w:pPr>
      <w:rPr>
        <w:rFonts w:ascii="Courier New" w:hAnsi="Courier New" w:cs="Courier New" w:hint="default"/>
      </w:rPr>
    </w:lvl>
    <w:lvl w:ilvl="2" w:tplc="0C090005">
      <w:start w:val="1"/>
      <w:numFmt w:val="bullet"/>
      <w:lvlText w:val=""/>
      <w:lvlJc w:val="left"/>
      <w:pPr>
        <w:ind w:left="2118" w:hanging="360"/>
      </w:pPr>
      <w:rPr>
        <w:rFonts w:ascii="Wingdings" w:hAnsi="Wingdings" w:hint="default"/>
      </w:rPr>
    </w:lvl>
    <w:lvl w:ilvl="3" w:tplc="0C090001">
      <w:start w:val="1"/>
      <w:numFmt w:val="bullet"/>
      <w:lvlText w:val=""/>
      <w:lvlJc w:val="left"/>
      <w:pPr>
        <w:ind w:left="2838" w:hanging="360"/>
      </w:pPr>
      <w:rPr>
        <w:rFonts w:ascii="Symbol" w:hAnsi="Symbol" w:hint="default"/>
      </w:rPr>
    </w:lvl>
    <w:lvl w:ilvl="4" w:tplc="0C090003">
      <w:start w:val="1"/>
      <w:numFmt w:val="bullet"/>
      <w:lvlText w:val="o"/>
      <w:lvlJc w:val="left"/>
      <w:pPr>
        <w:ind w:left="3558" w:hanging="360"/>
      </w:pPr>
      <w:rPr>
        <w:rFonts w:ascii="Courier New" w:hAnsi="Courier New" w:cs="Courier New" w:hint="default"/>
      </w:rPr>
    </w:lvl>
    <w:lvl w:ilvl="5" w:tplc="0C090005">
      <w:start w:val="1"/>
      <w:numFmt w:val="bullet"/>
      <w:lvlText w:val=""/>
      <w:lvlJc w:val="left"/>
      <w:pPr>
        <w:ind w:left="4278" w:hanging="360"/>
      </w:pPr>
      <w:rPr>
        <w:rFonts w:ascii="Wingdings" w:hAnsi="Wingdings" w:hint="default"/>
      </w:rPr>
    </w:lvl>
    <w:lvl w:ilvl="6" w:tplc="0C090001">
      <w:start w:val="1"/>
      <w:numFmt w:val="bullet"/>
      <w:lvlText w:val=""/>
      <w:lvlJc w:val="left"/>
      <w:pPr>
        <w:ind w:left="4998" w:hanging="360"/>
      </w:pPr>
      <w:rPr>
        <w:rFonts w:ascii="Symbol" w:hAnsi="Symbol" w:hint="default"/>
      </w:rPr>
    </w:lvl>
    <w:lvl w:ilvl="7" w:tplc="0C090003">
      <w:start w:val="1"/>
      <w:numFmt w:val="bullet"/>
      <w:lvlText w:val="o"/>
      <w:lvlJc w:val="left"/>
      <w:pPr>
        <w:ind w:left="5718" w:hanging="360"/>
      </w:pPr>
      <w:rPr>
        <w:rFonts w:ascii="Courier New" w:hAnsi="Courier New" w:cs="Courier New" w:hint="default"/>
      </w:rPr>
    </w:lvl>
    <w:lvl w:ilvl="8" w:tplc="0C090005">
      <w:start w:val="1"/>
      <w:numFmt w:val="bullet"/>
      <w:lvlText w:val=""/>
      <w:lvlJc w:val="left"/>
      <w:pPr>
        <w:ind w:left="6438" w:hanging="360"/>
      </w:pPr>
      <w:rPr>
        <w:rFonts w:ascii="Wingdings" w:hAnsi="Wingdings" w:hint="default"/>
      </w:rPr>
    </w:lvl>
  </w:abstractNum>
  <w:abstractNum w:abstractNumId="18">
    <w:nsid w:val="40857665"/>
    <w:multiLevelType w:val="hybridMultilevel"/>
    <w:tmpl w:val="A4000D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3C9318B"/>
    <w:multiLevelType w:val="hybridMultilevel"/>
    <w:tmpl w:val="AAF05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7F79A0"/>
    <w:multiLevelType w:val="hybridMultilevel"/>
    <w:tmpl w:val="5D88AAAE"/>
    <w:lvl w:ilvl="0" w:tplc="0C090001">
      <w:start w:val="1"/>
      <w:numFmt w:val="bullet"/>
      <w:lvlText w:val=""/>
      <w:lvlJc w:val="left"/>
      <w:pPr>
        <w:ind w:left="-109" w:hanging="360"/>
      </w:pPr>
      <w:rPr>
        <w:rFonts w:ascii="Symbol" w:hAnsi="Symbol" w:hint="default"/>
      </w:rPr>
    </w:lvl>
    <w:lvl w:ilvl="1" w:tplc="0C090003" w:tentative="1">
      <w:start w:val="1"/>
      <w:numFmt w:val="bullet"/>
      <w:lvlText w:val="o"/>
      <w:lvlJc w:val="left"/>
      <w:pPr>
        <w:ind w:left="611" w:hanging="360"/>
      </w:pPr>
      <w:rPr>
        <w:rFonts w:ascii="Courier New" w:hAnsi="Courier New" w:cs="Courier New" w:hint="default"/>
      </w:rPr>
    </w:lvl>
    <w:lvl w:ilvl="2" w:tplc="0C090005" w:tentative="1">
      <w:start w:val="1"/>
      <w:numFmt w:val="bullet"/>
      <w:lvlText w:val=""/>
      <w:lvlJc w:val="left"/>
      <w:pPr>
        <w:ind w:left="1331" w:hanging="360"/>
      </w:pPr>
      <w:rPr>
        <w:rFonts w:ascii="Wingdings" w:hAnsi="Wingdings" w:hint="default"/>
      </w:rPr>
    </w:lvl>
    <w:lvl w:ilvl="3" w:tplc="0C090001" w:tentative="1">
      <w:start w:val="1"/>
      <w:numFmt w:val="bullet"/>
      <w:lvlText w:val=""/>
      <w:lvlJc w:val="left"/>
      <w:pPr>
        <w:ind w:left="2051" w:hanging="360"/>
      </w:pPr>
      <w:rPr>
        <w:rFonts w:ascii="Symbol" w:hAnsi="Symbol" w:hint="default"/>
      </w:rPr>
    </w:lvl>
    <w:lvl w:ilvl="4" w:tplc="0C090003" w:tentative="1">
      <w:start w:val="1"/>
      <w:numFmt w:val="bullet"/>
      <w:lvlText w:val="o"/>
      <w:lvlJc w:val="left"/>
      <w:pPr>
        <w:ind w:left="2771" w:hanging="360"/>
      </w:pPr>
      <w:rPr>
        <w:rFonts w:ascii="Courier New" w:hAnsi="Courier New" w:cs="Courier New" w:hint="default"/>
      </w:rPr>
    </w:lvl>
    <w:lvl w:ilvl="5" w:tplc="0C090005" w:tentative="1">
      <w:start w:val="1"/>
      <w:numFmt w:val="bullet"/>
      <w:lvlText w:val=""/>
      <w:lvlJc w:val="left"/>
      <w:pPr>
        <w:ind w:left="3491" w:hanging="360"/>
      </w:pPr>
      <w:rPr>
        <w:rFonts w:ascii="Wingdings" w:hAnsi="Wingdings" w:hint="default"/>
      </w:rPr>
    </w:lvl>
    <w:lvl w:ilvl="6" w:tplc="0C090001" w:tentative="1">
      <w:start w:val="1"/>
      <w:numFmt w:val="bullet"/>
      <w:lvlText w:val=""/>
      <w:lvlJc w:val="left"/>
      <w:pPr>
        <w:ind w:left="4211" w:hanging="360"/>
      </w:pPr>
      <w:rPr>
        <w:rFonts w:ascii="Symbol" w:hAnsi="Symbol" w:hint="default"/>
      </w:rPr>
    </w:lvl>
    <w:lvl w:ilvl="7" w:tplc="0C090003" w:tentative="1">
      <w:start w:val="1"/>
      <w:numFmt w:val="bullet"/>
      <w:lvlText w:val="o"/>
      <w:lvlJc w:val="left"/>
      <w:pPr>
        <w:ind w:left="4931" w:hanging="360"/>
      </w:pPr>
      <w:rPr>
        <w:rFonts w:ascii="Courier New" w:hAnsi="Courier New" w:cs="Courier New" w:hint="default"/>
      </w:rPr>
    </w:lvl>
    <w:lvl w:ilvl="8" w:tplc="0C090005" w:tentative="1">
      <w:start w:val="1"/>
      <w:numFmt w:val="bullet"/>
      <w:lvlText w:val=""/>
      <w:lvlJc w:val="left"/>
      <w:pPr>
        <w:ind w:left="5651" w:hanging="360"/>
      </w:pPr>
      <w:rPr>
        <w:rFonts w:ascii="Wingdings" w:hAnsi="Wingdings" w:hint="default"/>
      </w:rPr>
    </w:lvl>
  </w:abstractNum>
  <w:abstractNum w:abstractNumId="21">
    <w:nsid w:val="4E89213A"/>
    <w:multiLevelType w:val="hybridMultilevel"/>
    <w:tmpl w:val="79A084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nsid w:val="51B67433"/>
    <w:multiLevelType w:val="hybridMultilevel"/>
    <w:tmpl w:val="886E79D4"/>
    <w:lvl w:ilvl="0" w:tplc="4C165AF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A203C63"/>
    <w:multiLevelType w:val="hybridMultilevel"/>
    <w:tmpl w:val="B78AB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5B5C16CD"/>
    <w:multiLevelType w:val="hybridMultilevel"/>
    <w:tmpl w:val="C04EE4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nsid w:val="69BD4695"/>
    <w:multiLevelType w:val="hybridMultilevel"/>
    <w:tmpl w:val="1EB46A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E934575"/>
    <w:multiLevelType w:val="hybridMultilevel"/>
    <w:tmpl w:val="B4E06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A154A24"/>
    <w:multiLevelType w:val="hybridMultilevel"/>
    <w:tmpl w:val="27E4D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ABE16DC"/>
    <w:multiLevelType w:val="hybridMultilevel"/>
    <w:tmpl w:val="007E3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FB64EF0"/>
    <w:multiLevelType w:val="hybridMultilevel"/>
    <w:tmpl w:val="36E8D4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10"/>
  </w:num>
  <w:num w:numId="3">
    <w:abstractNumId w:val="16"/>
  </w:num>
  <w:num w:numId="4">
    <w:abstractNumId w:val="26"/>
  </w:num>
  <w:num w:numId="5">
    <w:abstractNumId w:val="13"/>
  </w:num>
  <w:num w:numId="6">
    <w:abstractNumId w:val="19"/>
  </w:num>
  <w:num w:numId="7">
    <w:abstractNumId w:val="4"/>
  </w:num>
  <w:num w:numId="8">
    <w:abstractNumId w:val="12"/>
  </w:num>
  <w:num w:numId="9">
    <w:abstractNumId w:val="11"/>
  </w:num>
  <w:num w:numId="10">
    <w:abstractNumId w:val="9"/>
  </w:num>
  <w:num w:numId="11">
    <w:abstractNumId w:val="18"/>
  </w:num>
  <w:num w:numId="12">
    <w:abstractNumId w:val="22"/>
  </w:num>
  <w:num w:numId="13">
    <w:abstractNumId w:val="12"/>
  </w:num>
  <w:num w:numId="14">
    <w:abstractNumId w:val="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4"/>
  </w:num>
  <w:num w:numId="18">
    <w:abstractNumId w:val="5"/>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7"/>
  </w:num>
  <w:num w:numId="22">
    <w:abstractNumId w:val="8"/>
  </w:num>
  <w:num w:numId="23">
    <w:abstractNumId w:val="20"/>
  </w:num>
  <w:num w:numId="24">
    <w:abstractNumId w:val="27"/>
  </w:num>
  <w:num w:numId="25">
    <w:abstractNumId w:val="15"/>
  </w:num>
  <w:num w:numId="26">
    <w:abstractNumId w:val="3"/>
  </w:num>
  <w:num w:numId="27">
    <w:abstractNumId w:val="14"/>
  </w:num>
  <w:num w:numId="28">
    <w:abstractNumId w:val="6"/>
  </w:num>
  <w:num w:numId="29">
    <w:abstractNumId w:val="7"/>
  </w:num>
  <w:num w:numId="30">
    <w:abstractNumId w:val="2"/>
  </w:num>
  <w:num w:numId="31">
    <w:abstractNumId w:val="29"/>
  </w:num>
  <w:num w:numId="32">
    <w:abstractNumId w:val="1"/>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25vxftrx92wavee52dxwaaeawv225rpv9pz&quot;&gt;Biosimilar December Update 20180301&lt;record-ids&gt;&lt;item&gt;487&lt;/item&gt;&lt;item&gt;497&lt;/item&gt;&lt;item&gt;554&lt;/item&gt;&lt;item&gt;559&lt;/item&gt;&lt;item&gt;804&lt;/item&gt;&lt;item&gt;996&lt;/item&gt;&lt;item&gt;997&lt;/item&gt;&lt;item&gt;998&lt;/item&gt;&lt;item&gt;1000&lt;/item&gt;&lt;item&gt;1002&lt;/item&gt;&lt;item&gt;1003&lt;/item&gt;&lt;item&gt;1004&lt;/item&gt;&lt;item&gt;1005&lt;/item&gt;&lt;item&gt;1007&lt;/item&gt;&lt;item&gt;1009&lt;/item&gt;&lt;item&gt;1175&lt;/item&gt;&lt;item&gt;1496&lt;/item&gt;&lt;item&gt;1497&lt;/item&gt;&lt;item&gt;1498&lt;/item&gt;&lt;item&gt;1499&lt;/item&gt;&lt;item&gt;1500&lt;/item&gt;&lt;item&gt;1501&lt;/item&gt;&lt;item&gt;1503&lt;/item&gt;&lt;/record-ids&gt;&lt;/item&gt;&lt;/Libraries&gt;"/>
  </w:docVars>
  <w:rsids>
    <w:rsidRoot w:val="00F77926"/>
    <w:rsid w:val="000001FB"/>
    <w:rsid w:val="00000D55"/>
    <w:rsid w:val="00001492"/>
    <w:rsid w:val="00002DA2"/>
    <w:rsid w:val="0000394E"/>
    <w:rsid w:val="0000457B"/>
    <w:rsid w:val="0000515E"/>
    <w:rsid w:val="00010911"/>
    <w:rsid w:val="000117DD"/>
    <w:rsid w:val="00011D6F"/>
    <w:rsid w:val="000123C8"/>
    <w:rsid w:val="00012A30"/>
    <w:rsid w:val="00012DBA"/>
    <w:rsid w:val="00013403"/>
    <w:rsid w:val="00013C8D"/>
    <w:rsid w:val="000140B8"/>
    <w:rsid w:val="00014F13"/>
    <w:rsid w:val="0001607C"/>
    <w:rsid w:val="000200F0"/>
    <w:rsid w:val="000209B9"/>
    <w:rsid w:val="00020CC1"/>
    <w:rsid w:val="0002130A"/>
    <w:rsid w:val="00021AFF"/>
    <w:rsid w:val="00022461"/>
    <w:rsid w:val="000233E7"/>
    <w:rsid w:val="000247D3"/>
    <w:rsid w:val="00024952"/>
    <w:rsid w:val="00024E41"/>
    <w:rsid w:val="0002532F"/>
    <w:rsid w:val="00026419"/>
    <w:rsid w:val="00026857"/>
    <w:rsid w:val="00026CC0"/>
    <w:rsid w:val="000275F0"/>
    <w:rsid w:val="000279DA"/>
    <w:rsid w:val="000305CD"/>
    <w:rsid w:val="0003141C"/>
    <w:rsid w:val="000316DB"/>
    <w:rsid w:val="000320F9"/>
    <w:rsid w:val="00032608"/>
    <w:rsid w:val="0003405A"/>
    <w:rsid w:val="00034162"/>
    <w:rsid w:val="00036981"/>
    <w:rsid w:val="000378D4"/>
    <w:rsid w:val="000379A2"/>
    <w:rsid w:val="00040171"/>
    <w:rsid w:val="000404F0"/>
    <w:rsid w:val="00044B69"/>
    <w:rsid w:val="00046633"/>
    <w:rsid w:val="00046965"/>
    <w:rsid w:val="00047C86"/>
    <w:rsid w:val="00047F70"/>
    <w:rsid w:val="000505C1"/>
    <w:rsid w:val="0005074D"/>
    <w:rsid w:val="0005135C"/>
    <w:rsid w:val="0005231C"/>
    <w:rsid w:val="000535E4"/>
    <w:rsid w:val="000544D1"/>
    <w:rsid w:val="0005540D"/>
    <w:rsid w:val="000560DE"/>
    <w:rsid w:val="00057C49"/>
    <w:rsid w:val="00057F1E"/>
    <w:rsid w:val="0006273E"/>
    <w:rsid w:val="00063EB9"/>
    <w:rsid w:val="0006523A"/>
    <w:rsid w:val="00066EA9"/>
    <w:rsid w:val="00072837"/>
    <w:rsid w:val="00073AE0"/>
    <w:rsid w:val="000745B8"/>
    <w:rsid w:val="00074F0C"/>
    <w:rsid w:val="00075353"/>
    <w:rsid w:val="000755ED"/>
    <w:rsid w:val="00075726"/>
    <w:rsid w:val="00075D5C"/>
    <w:rsid w:val="00076DD5"/>
    <w:rsid w:val="00076FCE"/>
    <w:rsid w:val="00077D5E"/>
    <w:rsid w:val="00081406"/>
    <w:rsid w:val="00081CEF"/>
    <w:rsid w:val="000836CF"/>
    <w:rsid w:val="00085025"/>
    <w:rsid w:val="000850DA"/>
    <w:rsid w:val="000863E4"/>
    <w:rsid w:val="00087A6C"/>
    <w:rsid w:val="00090EE6"/>
    <w:rsid w:val="00091742"/>
    <w:rsid w:val="00092945"/>
    <w:rsid w:val="00095167"/>
    <w:rsid w:val="0009569A"/>
    <w:rsid w:val="00095CE4"/>
    <w:rsid w:val="000963B2"/>
    <w:rsid w:val="0009675C"/>
    <w:rsid w:val="00096BBB"/>
    <w:rsid w:val="00096ED5"/>
    <w:rsid w:val="00097329"/>
    <w:rsid w:val="000A01D2"/>
    <w:rsid w:val="000A2962"/>
    <w:rsid w:val="000A2F81"/>
    <w:rsid w:val="000A4EEE"/>
    <w:rsid w:val="000A57FA"/>
    <w:rsid w:val="000B3385"/>
    <w:rsid w:val="000B5C2D"/>
    <w:rsid w:val="000B6221"/>
    <w:rsid w:val="000B67A7"/>
    <w:rsid w:val="000B6813"/>
    <w:rsid w:val="000B77E2"/>
    <w:rsid w:val="000B77EA"/>
    <w:rsid w:val="000B7929"/>
    <w:rsid w:val="000C0725"/>
    <w:rsid w:val="000C1834"/>
    <w:rsid w:val="000C2909"/>
    <w:rsid w:val="000C2A6F"/>
    <w:rsid w:val="000C49AA"/>
    <w:rsid w:val="000C5EC1"/>
    <w:rsid w:val="000C66C4"/>
    <w:rsid w:val="000C69AB"/>
    <w:rsid w:val="000C72F9"/>
    <w:rsid w:val="000D1074"/>
    <w:rsid w:val="000D14C6"/>
    <w:rsid w:val="000D15C2"/>
    <w:rsid w:val="000D18F3"/>
    <w:rsid w:val="000D272B"/>
    <w:rsid w:val="000D3153"/>
    <w:rsid w:val="000D3684"/>
    <w:rsid w:val="000D369D"/>
    <w:rsid w:val="000D3898"/>
    <w:rsid w:val="000D3C00"/>
    <w:rsid w:val="000D3F6F"/>
    <w:rsid w:val="000D4130"/>
    <w:rsid w:val="000D57CE"/>
    <w:rsid w:val="000D659A"/>
    <w:rsid w:val="000D7A6E"/>
    <w:rsid w:val="000E089F"/>
    <w:rsid w:val="000E16BC"/>
    <w:rsid w:val="000E17A2"/>
    <w:rsid w:val="000E264E"/>
    <w:rsid w:val="000E7478"/>
    <w:rsid w:val="000E7886"/>
    <w:rsid w:val="000E7F36"/>
    <w:rsid w:val="000F194F"/>
    <w:rsid w:val="000F216A"/>
    <w:rsid w:val="000F362F"/>
    <w:rsid w:val="000F45D6"/>
    <w:rsid w:val="000F492D"/>
    <w:rsid w:val="000F5D52"/>
    <w:rsid w:val="000F61C2"/>
    <w:rsid w:val="0010157A"/>
    <w:rsid w:val="00102F86"/>
    <w:rsid w:val="00103D40"/>
    <w:rsid w:val="00104D5B"/>
    <w:rsid w:val="00105C27"/>
    <w:rsid w:val="001075C2"/>
    <w:rsid w:val="00107D16"/>
    <w:rsid w:val="001103BE"/>
    <w:rsid w:val="00110968"/>
    <w:rsid w:val="0011187B"/>
    <w:rsid w:val="00111AF9"/>
    <w:rsid w:val="00114E8C"/>
    <w:rsid w:val="00115C59"/>
    <w:rsid w:val="001167F7"/>
    <w:rsid w:val="00117596"/>
    <w:rsid w:val="00117918"/>
    <w:rsid w:val="00117D6F"/>
    <w:rsid w:val="00120388"/>
    <w:rsid w:val="001212C1"/>
    <w:rsid w:val="00123C6B"/>
    <w:rsid w:val="00124982"/>
    <w:rsid w:val="001260D3"/>
    <w:rsid w:val="001264D9"/>
    <w:rsid w:val="0012752A"/>
    <w:rsid w:val="00127B80"/>
    <w:rsid w:val="001306C3"/>
    <w:rsid w:val="00130CDE"/>
    <w:rsid w:val="00132250"/>
    <w:rsid w:val="001328E7"/>
    <w:rsid w:val="00133D2D"/>
    <w:rsid w:val="00134147"/>
    <w:rsid w:val="00134648"/>
    <w:rsid w:val="00135BAA"/>
    <w:rsid w:val="001369D2"/>
    <w:rsid w:val="0014022F"/>
    <w:rsid w:val="00141A5F"/>
    <w:rsid w:val="001425E5"/>
    <w:rsid w:val="00142610"/>
    <w:rsid w:val="00143986"/>
    <w:rsid w:val="00143ACD"/>
    <w:rsid w:val="0014560F"/>
    <w:rsid w:val="00145D19"/>
    <w:rsid w:val="00146784"/>
    <w:rsid w:val="00147011"/>
    <w:rsid w:val="00147F04"/>
    <w:rsid w:val="00147F15"/>
    <w:rsid w:val="00152BF6"/>
    <w:rsid w:val="00152FAC"/>
    <w:rsid w:val="001530AE"/>
    <w:rsid w:val="00156D5A"/>
    <w:rsid w:val="00157808"/>
    <w:rsid w:val="001601E9"/>
    <w:rsid w:val="00160215"/>
    <w:rsid w:val="001628EE"/>
    <w:rsid w:val="00162BC0"/>
    <w:rsid w:val="00164A0A"/>
    <w:rsid w:val="001654C5"/>
    <w:rsid w:val="0016564B"/>
    <w:rsid w:val="001657A6"/>
    <w:rsid w:val="00165F3E"/>
    <w:rsid w:val="001665DD"/>
    <w:rsid w:val="0017088B"/>
    <w:rsid w:val="001722A5"/>
    <w:rsid w:val="00172961"/>
    <w:rsid w:val="001741AD"/>
    <w:rsid w:val="0017450D"/>
    <w:rsid w:val="001749BE"/>
    <w:rsid w:val="00175933"/>
    <w:rsid w:val="00175964"/>
    <w:rsid w:val="0017604E"/>
    <w:rsid w:val="00176F10"/>
    <w:rsid w:val="00177156"/>
    <w:rsid w:val="0017794B"/>
    <w:rsid w:val="00177C69"/>
    <w:rsid w:val="00180D91"/>
    <w:rsid w:val="001812C5"/>
    <w:rsid w:val="00181776"/>
    <w:rsid w:val="00181D75"/>
    <w:rsid w:val="001827CB"/>
    <w:rsid w:val="00183FD1"/>
    <w:rsid w:val="001842EA"/>
    <w:rsid w:val="00185EA1"/>
    <w:rsid w:val="001867AA"/>
    <w:rsid w:val="001873C5"/>
    <w:rsid w:val="00187ADE"/>
    <w:rsid w:val="00190F82"/>
    <w:rsid w:val="00192218"/>
    <w:rsid w:val="001928C8"/>
    <w:rsid w:val="00192EE6"/>
    <w:rsid w:val="0019344A"/>
    <w:rsid w:val="00194980"/>
    <w:rsid w:val="00194A81"/>
    <w:rsid w:val="00194BF7"/>
    <w:rsid w:val="00195057"/>
    <w:rsid w:val="0019577E"/>
    <w:rsid w:val="001957A3"/>
    <w:rsid w:val="00195980"/>
    <w:rsid w:val="001961DB"/>
    <w:rsid w:val="001969D2"/>
    <w:rsid w:val="00196B83"/>
    <w:rsid w:val="001A5003"/>
    <w:rsid w:val="001A5E83"/>
    <w:rsid w:val="001A6659"/>
    <w:rsid w:val="001A6C98"/>
    <w:rsid w:val="001B0456"/>
    <w:rsid w:val="001B283C"/>
    <w:rsid w:val="001B3DCD"/>
    <w:rsid w:val="001B5F99"/>
    <w:rsid w:val="001B6EEF"/>
    <w:rsid w:val="001C08A9"/>
    <w:rsid w:val="001C0A3E"/>
    <w:rsid w:val="001C15FC"/>
    <w:rsid w:val="001C1EFF"/>
    <w:rsid w:val="001C3621"/>
    <w:rsid w:val="001C4764"/>
    <w:rsid w:val="001C535C"/>
    <w:rsid w:val="001C5D32"/>
    <w:rsid w:val="001C6328"/>
    <w:rsid w:val="001C7161"/>
    <w:rsid w:val="001D1A13"/>
    <w:rsid w:val="001D20D7"/>
    <w:rsid w:val="001D2351"/>
    <w:rsid w:val="001D2907"/>
    <w:rsid w:val="001D2B11"/>
    <w:rsid w:val="001D3786"/>
    <w:rsid w:val="001D42FB"/>
    <w:rsid w:val="001D5676"/>
    <w:rsid w:val="001D5D20"/>
    <w:rsid w:val="001D73B4"/>
    <w:rsid w:val="001D7426"/>
    <w:rsid w:val="001D7EFA"/>
    <w:rsid w:val="001E1AF9"/>
    <w:rsid w:val="001E1C4B"/>
    <w:rsid w:val="001E2732"/>
    <w:rsid w:val="001E40C7"/>
    <w:rsid w:val="001E4CB8"/>
    <w:rsid w:val="001E5BD5"/>
    <w:rsid w:val="001E6B9B"/>
    <w:rsid w:val="001E6D0D"/>
    <w:rsid w:val="001E7094"/>
    <w:rsid w:val="001E7095"/>
    <w:rsid w:val="001F0B86"/>
    <w:rsid w:val="001F147F"/>
    <w:rsid w:val="001F1606"/>
    <w:rsid w:val="001F1BAB"/>
    <w:rsid w:val="001F33B5"/>
    <w:rsid w:val="001F3D0B"/>
    <w:rsid w:val="001F5F29"/>
    <w:rsid w:val="001F6044"/>
    <w:rsid w:val="001F61AA"/>
    <w:rsid w:val="001F6641"/>
    <w:rsid w:val="001F73AB"/>
    <w:rsid w:val="001F7986"/>
    <w:rsid w:val="0020123D"/>
    <w:rsid w:val="00201828"/>
    <w:rsid w:val="0020246B"/>
    <w:rsid w:val="00203696"/>
    <w:rsid w:val="0020657D"/>
    <w:rsid w:val="00206AA8"/>
    <w:rsid w:val="00206CB2"/>
    <w:rsid w:val="002075E3"/>
    <w:rsid w:val="00207828"/>
    <w:rsid w:val="00210529"/>
    <w:rsid w:val="00211926"/>
    <w:rsid w:val="00211BED"/>
    <w:rsid w:val="00212E83"/>
    <w:rsid w:val="002141DA"/>
    <w:rsid w:val="002167B2"/>
    <w:rsid w:val="00217043"/>
    <w:rsid w:val="002177E2"/>
    <w:rsid w:val="0021781A"/>
    <w:rsid w:val="002211B1"/>
    <w:rsid w:val="00224C63"/>
    <w:rsid w:val="00227BB1"/>
    <w:rsid w:val="00231864"/>
    <w:rsid w:val="00233A7E"/>
    <w:rsid w:val="00233AD9"/>
    <w:rsid w:val="002353F3"/>
    <w:rsid w:val="00236EE0"/>
    <w:rsid w:val="00236F1C"/>
    <w:rsid w:val="00237551"/>
    <w:rsid w:val="00241549"/>
    <w:rsid w:val="00241EA3"/>
    <w:rsid w:val="002426EE"/>
    <w:rsid w:val="0024515A"/>
    <w:rsid w:val="0024740F"/>
    <w:rsid w:val="00247CC3"/>
    <w:rsid w:val="0025027F"/>
    <w:rsid w:val="002512CF"/>
    <w:rsid w:val="00252202"/>
    <w:rsid w:val="00252772"/>
    <w:rsid w:val="00252B0D"/>
    <w:rsid w:val="00254569"/>
    <w:rsid w:val="00257B12"/>
    <w:rsid w:val="00260464"/>
    <w:rsid w:val="00261643"/>
    <w:rsid w:val="002622C7"/>
    <w:rsid w:val="0026403D"/>
    <w:rsid w:val="00264A38"/>
    <w:rsid w:val="0026578C"/>
    <w:rsid w:val="0026663F"/>
    <w:rsid w:val="00266684"/>
    <w:rsid w:val="00266A15"/>
    <w:rsid w:val="00267739"/>
    <w:rsid w:val="00270E85"/>
    <w:rsid w:val="00270EEB"/>
    <w:rsid w:val="0027143C"/>
    <w:rsid w:val="00272659"/>
    <w:rsid w:val="0027487A"/>
    <w:rsid w:val="00275317"/>
    <w:rsid w:val="00277498"/>
    <w:rsid w:val="00277684"/>
    <w:rsid w:val="002800D0"/>
    <w:rsid w:val="002800E7"/>
    <w:rsid w:val="00280B2F"/>
    <w:rsid w:val="00280E1C"/>
    <w:rsid w:val="00282D5E"/>
    <w:rsid w:val="00284165"/>
    <w:rsid w:val="00285296"/>
    <w:rsid w:val="00286040"/>
    <w:rsid w:val="00286962"/>
    <w:rsid w:val="002873D0"/>
    <w:rsid w:val="0029137A"/>
    <w:rsid w:val="002919FD"/>
    <w:rsid w:val="0029251D"/>
    <w:rsid w:val="00293AB8"/>
    <w:rsid w:val="002943D3"/>
    <w:rsid w:val="0029461B"/>
    <w:rsid w:val="00294FB6"/>
    <w:rsid w:val="00296F26"/>
    <w:rsid w:val="002A0182"/>
    <w:rsid w:val="002A0611"/>
    <w:rsid w:val="002A0F9F"/>
    <w:rsid w:val="002A1392"/>
    <w:rsid w:val="002A203A"/>
    <w:rsid w:val="002A3140"/>
    <w:rsid w:val="002A50E8"/>
    <w:rsid w:val="002A510D"/>
    <w:rsid w:val="002A629B"/>
    <w:rsid w:val="002B02CE"/>
    <w:rsid w:val="002B0CB4"/>
    <w:rsid w:val="002B18D8"/>
    <w:rsid w:val="002B1F64"/>
    <w:rsid w:val="002B41A9"/>
    <w:rsid w:val="002B53C1"/>
    <w:rsid w:val="002B6AD1"/>
    <w:rsid w:val="002B6FD6"/>
    <w:rsid w:val="002B734A"/>
    <w:rsid w:val="002C05E6"/>
    <w:rsid w:val="002C08E7"/>
    <w:rsid w:val="002C0B3D"/>
    <w:rsid w:val="002C3168"/>
    <w:rsid w:val="002C34E3"/>
    <w:rsid w:val="002C39E7"/>
    <w:rsid w:val="002C52EE"/>
    <w:rsid w:val="002C78BF"/>
    <w:rsid w:val="002D2CB2"/>
    <w:rsid w:val="002D38F5"/>
    <w:rsid w:val="002D405A"/>
    <w:rsid w:val="002D4D14"/>
    <w:rsid w:val="002D72EB"/>
    <w:rsid w:val="002D779C"/>
    <w:rsid w:val="002E0234"/>
    <w:rsid w:val="002E1770"/>
    <w:rsid w:val="002E1E7B"/>
    <w:rsid w:val="002E2350"/>
    <w:rsid w:val="002E29A1"/>
    <w:rsid w:val="002E30B4"/>
    <w:rsid w:val="002E32F2"/>
    <w:rsid w:val="002E3628"/>
    <w:rsid w:val="002E4281"/>
    <w:rsid w:val="002E5886"/>
    <w:rsid w:val="002E5985"/>
    <w:rsid w:val="002E64E6"/>
    <w:rsid w:val="002E76AE"/>
    <w:rsid w:val="002F0134"/>
    <w:rsid w:val="002F217F"/>
    <w:rsid w:val="002F2B8E"/>
    <w:rsid w:val="002F2CD0"/>
    <w:rsid w:val="002F361C"/>
    <w:rsid w:val="002F483D"/>
    <w:rsid w:val="002F5277"/>
    <w:rsid w:val="002F550B"/>
    <w:rsid w:val="002F7CB4"/>
    <w:rsid w:val="003006BE"/>
    <w:rsid w:val="00300B05"/>
    <w:rsid w:val="00300CF5"/>
    <w:rsid w:val="00301D0F"/>
    <w:rsid w:val="00301D7E"/>
    <w:rsid w:val="00302CEC"/>
    <w:rsid w:val="003031B9"/>
    <w:rsid w:val="00303D87"/>
    <w:rsid w:val="00303E91"/>
    <w:rsid w:val="00303EC4"/>
    <w:rsid w:val="00306440"/>
    <w:rsid w:val="003064E0"/>
    <w:rsid w:val="003068E8"/>
    <w:rsid w:val="00306A9D"/>
    <w:rsid w:val="00307BC0"/>
    <w:rsid w:val="0031090A"/>
    <w:rsid w:val="00311681"/>
    <w:rsid w:val="00313053"/>
    <w:rsid w:val="0031402E"/>
    <w:rsid w:val="003144F6"/>
    <w:rsid w:val="00314ABE"/>
    <w:rsid w:val="00315219"/>
    <w:rsid w:val="003155A8"/>
    <w:rsid w:val="003156CB"/>
    <w:rsid w:val="0031601F"/>
    <w:rsid w:val="003169B2"/>
    <w:rsid w:val="00316FF8"/>
    <w:rsid w:val="00317157"/>
    <w:rsid w:val="0031725E"/>
    <w:rsid w:val="00321061"/>
    <w:rsid w:val="00322A05"/>
    <w:rsid w:val="003247B1"/>
    <w:rsid w:val="00324995"/>
    <w:rsid w:val="0032554B"/>
    <w:rsid w:val="00325616"/>
    <w:rsid w:val="00326453"/>
    <w:rsid w:val="00326794"/>
    <w:rsid w:val="003272EE"/>
    <w:rsid w:val="00327FB6"/>
    <w:rsid w:val="00330F33"/>
    <w:rsid w:val="003329EF"/>
    <w:rsid w:val="00332DE6"/>
    <w:rsid w:val="00332FD5"/>
    <w:rsid w:val="0033347A"/>
    <w:rsid w:val="00333F9B"/>
    <w:rsid w:val="00334592"/>
    <w:rsid w:val="00334829"/>
    <w:rsid w:val="00334E7B"/>
    <w:rsid w:val="00335A8D"/>
    <w:rsid w:val="00335E1C"/>
    <w:rsid w:val="00337B1D"/>
    <w:rsid w:val="003402F3"/>
    <w:rsid w:val="003412D4"/>
    <w:rsid w:val="00343942"/>
    <w:rsid w:val="00344B22"/>
    <w:rsid w:val="0034525D"/>
    <w:rsid w:val="00345970"/>
    <w:rsid w:val="00345B20"/>
    <w:rsid w:val="00346898"/>
    <w:rsid w:val="00346AA5"/>
    <w:rsid w:val="00346BF2"/>
    <w:rsid w:val="0035152F"/>
    <w:rsid w:val="00351816"/>
    <w:rsid w:val="00351FF8"/>
    <w:rsid w:val="0035222F"/>
    <w:rsid w:val="00352997"/>
    <w:rsid w:val="00353628"/>
    <w:rsid w:val="00354B46"/>
    <w:rsid w:val="00354F10"/>
    <w:rsid w:val="00355BE3"/>
    <w:rsid w:val="00356162"/>
    <w:rsid w:val="003569DB"/>
    <w:rsid w:val="00357275"/>
    <w:rsid w:val="00357EB7"/>
    <w:rsid w:val="00360164"/>
    <w:rsid w:val="00361118"/>
    <w:rsid w:val="0036234A"/>
    <w:rsid w:val="00363073"/>
    <w:rsid w:val="00363E54"/>
    <w:rsid w:val="0036599A"/>
    <w:rsid w:val="0036666A"/>
    <w:rsid w:val="00366CD7"/>
    <w:rsid w:val="003706F7"/>
    <w:rsid w:val="00370BE4"/>
    <w:rsid w:val="0037135D"/>
    <w:rsid w:val="0037186D"/>
    <w:rsid w:val="00371FD1"/>
    <w:rsid w:val="003721F2"/>
    <w:rsid w:val="003729C5"/>
    <w:rsid w:val="003746EC"/>
    <w:rsid w:val="0037491F"/>
    <w:rsid w:val="00374C97"/>
    <w:rsid w:val="00380B4E"/>
    <w:rsid w:val="00380FFC"/>
    <w:rsid w:val="00381542"/>
    <w:rsid w:val="00381A6E"/>
    <w:rsid w:val="00381B00"/>
    <w:rsid w:val="00382006"/>
    <w:rsid w:val="0038202C"/>
    <w:rsid w:val="003820DE"/>
    <w:rsid w:val="00382987"/>
    <w:rsid w:val="00382A6B"/>
    <w:rsid w:val="00382C2E"/>
    <w:rsid w:val="0038468E"/>
    <w:rsid w:val="00384EBD"/>
    <w:rsid w:val="003850DC"/>
    <w:rsid w:val="00385325"/>
    <w:rsid w:val="0038541F"/>
    <w:rsid w:val="00386C9C"/>
    <w:rsid w:val="0038728E"/>
    <w:rsid w:val="00387540"/>
    <w:rsid w:val="003878CB"/>
    <w:rsid w:val="003879F6"/>
    <w:rsid w:val="00387AF0"/>
    <w:rsid w:val="00391F87"/>
    <w:rsid w:val="00392A94"/>
    <w:rsid w:val="0039346C"/>
    <w:rsid w:val="00393C6E"/>
    <w:rsid w:val="00393D0C"/>
    <w:rsid w:val="00393E8D"/>
    <w:rsid w:val="00394328"/>
    <w:rsid w:val="003947C9"/>
    <w:rsid w:val="00394859"/>
    <w:rsid w:val="0039679A"/>
    <w:rsid w:val="00397543"/>
    <w:rsid w:val="00397615"/>
    <w:rsid w:val="00397B49"/>
    <w:rsid w:val="003A18D6"/>
    <w:rsid w:val="003A1946"/>
    <w:rsid w:val="003A467A"/>
    <w:rsid w:val="003A46FA"/>
    <w:rsid w:val="003A4E6D"/>
    <w:rsid w:val="003A53F7"/>
    <w:rsid w:val="003A571A"/>
    <w:rsid w:val="003A6799"/>
    <w:rsid w:val="003A6B7A"/>
    <w:rsid w:val="003A746D"/>
    <w:rsid w:val="003B0900"/>
    <w:rsid w:val="003B0F23"/>
    <w:rsid w:val="003B2E4A"/>
    <w:rsid w:val="003B350C"/>
    <w:rsid w:val="003B3D6A"/>
    <w:rsid w:val="003B3DB5"/>
    <w:rsid w:val="003B4A30"/>
    <w:rsid w:val="003B4F65"/>
    <w:rsid w:val="003B5F82"/>
    <w:rsid w:val="003B6C4F"/>
    <w:rsid w:val="003C05D7"/>
    <w:rsid w:val="003C13B5"/>
    <w:rsid w:val="003C6E68"/>
    <w:rsid w:val="003D025B"/>
    <w:rsid w:val="003D1C6A"/>
    <w:rsid w:val="003D23FA"/>
    <w:rsid w:val="003D2A13"/>
    <w:rsid w:val="003D6205"/>
    <w:rsid w:val="003D6228"/>
    <w:rsid w:val="003D6753"/>
    <w:rsid w:val="003E02A3"/>
    <w:rsid w:val="003E11AA"/>
    <w:rsid w:val="003E2353"/>
    <w:rsid w:val="003E33D0"/>
    <w:rsid w:val="003E33DF"/>
    <w:rsid w:val="003E3C90"/>
    <w:rsid w:val="003E4614"/>
    <w:rsid w:val="003E50F4"/>
    <w:rsid w:val="003E5A01"/>
    <w:rsid w:val="003E5E59"/>
    <w:rsid w:val="003E6AF5"/>
    <w:rsid w:val="003F0176"/>
    <w:rsid w:val="003F03AF"/>
    <w:rsid w:val="003F0410"/>
    <w:rsid w:val="003F18FB"/>
    <w:rsid w:val="003F1F24"/>
    <w:rsid w:val="003F2121"/>
    <w:rsid w:val="003F21D2"/>
    <w:rsid w:val="003F2E54"/>
    <w:rsid w:val="003F38A0"/>
    <w:rsid w:val="003F3D8F"/>
    <w:rsid w:val="003F4B56"/>
    <w:rsid w:val="003F4D00"/>
    <w:rsid w:val="003F5E92"/>
    <w:rsid w:val="003F5F22"/>
    <w:rsid w:val="003F611F"/>
    <w:rsid w:val="003F67B6"/>
    <w:rsid w:val="003F68AC"/>
    <w:rsid w:val="003F7D76"/>
    <w:rsid w:val="00400569"/>
    <w:rsid w:val="00400B0A"/>
    <w:rsid w:val="00400CD7"/>
    <w:rsid w:val="004010DA"/>
    <w:rsid w:val="004015A2"/>
    <w:rsid w:val="004022FD"/>
    <w:rsid w:val="004024E0"/>
    <w:rsid w:val="004029F4"/>
    <w:rsid w:val="00402BB2"/>
    <w:rsid w:val="00402DA6"/>
    <w:rsid w:val="004038E9"/>
    <w:rsid w:val="004057A0"/>
    <w:rsid w:val="00407728"/>
    <w:rsid w:val="00411DD9"/>
    <w:rsid w:val="00412E9F"/>
    <w:rsid w:val="00413101"/>
    <w:rsid w:val="00413BD2"/>
    <w:rsid w:val="00414067"/>
    <w:rsid w:val="00414422"/>
    <w:rsid w:val="004155C8"/>
    <w:rsid w:val="00416D97"/>
    <w:rsid w:val="0041725A"/>
    <w:rsid w:val="00422451"/>
    <w:rsid w:val="00422B9E"/>
    <w:rsid w:val="00422CB4"/>
    <w:rsid w:val="00422E21"/>
    <w:rsid w:val="00423871"/>
    <w:rsid w:val="00425424"/>
    <w:rsid w:val="004317FB"/>
    <w:rsid w:val="0043197A"/>
    <w:rsid w:val="0043319E"/>
    <w:rsid w:val="00433F70"/>
    <w:rsid w:val="0043637D"/>
    <w:rsid w:val="00437AB1"/>
    <w:rsid w:val="00437D43"/>
    <w:rsid w:val="00440272"/>
    <w:rsid w:val="0044115A"/>
    <w:rsid w:val="00441175"/>
    <w:rsid w:val="00441505"/>
    <w:rsid w:val="00441994"/>
    <w:rsid w:val="00441D60"/>
    <w:rsid w:val="00443F81"/>
    <w:rsid w:val="0044499F"/>
    <w:rsid w:val="00444AC1"/>
    <w:rsid w:val="004460C2"/>
    <w:rsid w:val="00447256"/>
    <w:rsid w:val="00450A3A"/>
    <w:rsid w:val="00451419"/>
    <w:rsid w:val="00451FE5"/>
    <w:rsid w:val="004528DB"/>
    <w:rsid w:val="00453F56"/>
    <w:rsid w:val="00454F95"/>
    <w:rsid w:val="00457207"/>
    <w:rsid w:val="00457777"/>
    <w:rsid w:val="00461366"/>
    <w:rsid w:val="004620EB"/>
    <w:rsid w:val="004623B4"/>
    <w:rsid w:val="00462D52"/>
    <w:rsid w:val="004635CA"/>
    <w:rsid w:val="0046412B"/>
    <w:rsid w:val="0046415D"/>
    <w:rsid w:val="004641B8"/>
    <w:rsid w:val="0046509C"/>
    <w:rsid w:val="00465478"/>
    <w:rsid w:val="0046552B"/>
    <w:rsid w:val="00465D77"/>
    <w:rsid w:val="004704F2"/>
    <w:rsid w:val="00470691"/>
    <w:rsid w:val="00471C4D"/>
    <w:rsid w:val="00472DF9"/>
    <w:rsid w:val="00473BDB"/>
    <w:rsid w:val="00474738"/>
    <w:rsid w:val="00474AC8"/>
    <w:rsid w:val="00475656"/>
    <w:rsid w:val="004769A1"/>
    <w:rsid w:val="00476FEC"/>
    <w:rsid w:val="00477069"/>
    <w:rsid w:val="004807D9"/>
    <w:rsid w:val="00481122"/>
    <w:rsid w:val="0048145E"/>
    <w:rsid w:val="00481F5C"/>
    <w:rsid w:val="004831AE"/>
    <w:rsid w:val="004832E1"/>
    <w:rsid w:val="0048530F"/>
    <w:rsid w:val="00485FE4"/>
    <w:rsid w:val="004878EA"/>
    <w:rsid w:val="00487953"/>
    <w:rsid w:val="00487B0D"/>
    <w:rsid w:val="00487ED8"/>
    <w:rsid w:val="004905FF"/>
    <w:rsid w:val="00490B91"/>
    <w:rsid w:val="00491CC9"/>
    <w:rsid w:val="004925F8"/>
    <w:rsid w:val="0049286E"/>
    <w:rsid w:val="00492F02"/>
    <w:rsid w:val="0049429C"/>
    <w:rsid w:val="00494556"/>
    <w:rsid w:val="00496A85"/>
    <w:rsid w:val="004A0B76"/>
    <w:rsid w:val="004A0C3B"/>
    <w:rsid w:val="004A0E9C"/>
    <w:rsid w:val="004A27FD"/>
    <w:rsid w:val="004A2A0C"/>
    <w:rsid w:val="004A2B0D"/>
    <w:rsid w:val="004A3F98"/>
    <w:rsid w:val="004A4131"/>
    <w:rsid w:val="004A4967"/>
    <w:rsid w:val="004A4B97"/>
    <w:rsid w:val="004A5F6D"/>
    <w:rsid w:val="004A6B09"/>
    <w:rsid w:val="004A7C3D"/>
    <w:rsid w:val="004A7EF8"/>
    <w:rsid w:val="004B1983"/>
    <w:rsid w:val="004B2934"/>
    <w:rsid w:val="004B2A7C"/>
    <w:rsid w:val="004B2C35"/>
    <w:rsid w:val="004B32A8"/>
    <w:rsid w:val="004B3B99"/>
    <w:rsid w:val="004B483F"/>
    <w:rsid w:val="004B608D"/>
    <w:rsid w:val="004B6A8D"/>
    <w:rsid w:val="004C0094"/>
    <w:rsid w:val="004C0B9E"/>
    <w:rsid w:val="004C0D4D"/>
    <w:rsid w:val="004C0DF8"/>
    <w:rsid w:val="004C1194"/>
    <w:rsid w:val="004C1E98"/>
    <w:rsid w:val="004C3F47"/>
    <w:rsid w:val="004C4798"/>
    <w:rsid w:val="004C4829"/>
    <w:rsid w:val="004C4F98"/>
    <w:rsid w:val="004C55C1"/>
    <w:rsid w:val="004C5C17"/>
    <w:rsid w:val="004C5C44"/>
    <w:rsid w:val="004C72B9"/>
    <w:rsid w:val="004C793F"/>
    <w:rsid w:val="004D07A9"/>
    <w:rsid w:val="004D0C8C"/>
    <w:rsid w:val="004D1B28"/>
    <w:rsid w:val="004D2017"/>
    <w:rsid w:val="004D267F"/>
    <w:rsid w:val="004D4507"/>
    <w:rsid w:val="004D48CD"/>
    <w:rsid w:val="004D582B"/>
    <w:rsid w:val="004D7799"/>
    <w:rsid w:val="004E1BAF"/>
    <w:rsid w:val="004E247F"/>
    <w:rsid w:val="004E4003"/>
    <w:rsid w:val="004E555A"/>
    <w:rsid w:val="004E5ED8"/>
    <w:rsid w:val="004E61EE"/>
    <w:rsid w:val="004E7084"/>
    <w:rsid w:val="004E75DD"/>
    <w:rsid w:val="004F41CA"/>
    <w:rsid w:val="004F5375"/>
    <w:rsid w:val="004F6505"/>
    <w:rsid w:val="004F65F5"/>
    <w:rsid w:val="004F68A3"/>
    <w:rsid w:val="005005E0"/>
    <w:rsid w:val="005011D1"/>
    <w:rsid w:val="00501BE0"/>
    <w:rsid w:val="00501CF5"/>
    <w:rsid w:val="0050202C"/>
    <w:rsid w:val="00502626"/>
    <w:rsid w:val="00502B5C"/>
    <w:rsid w:val="00503062"/>
    <w:rsid w:val="005034A0"/>
    <w:rsid w:val="00503D3A"/>
    <w:rsid w:val="00503F68"/>
    <w:rsid w:val="005046F2"/>
    <w:rsid w:val="00504F3B"/>
    <w:rsid w:val="00505195"/>
    <w:rsid w:val="00506ECF"/>
    <w:rsid w:val="005070AE"/>
    <w:rsid w:val="00507184"/>
    <w:rsid w:val="0051020D"/>
    <w:rsid w:val="0051094F"/>
    <w:rsid w:val="0051107C"/>
    <w:rsid w:val="00511279"/>
    <w:rsid w:val="00511EAD"/>
    <w:rsid w:val="0051242B"/>
    <w:rsid w:val="005124B1"/>
    <w:rsid w:val="00512D5E"/>
    <w:rsid w:val="0051471A"/>
    <w:rsid w:val="005155F4"/>
    <w:rsid w:val="00516803"/>
    <w:rsid w:val="00517F2E"/>
    <w:rsid w:val="005211F2"/>
    <w:rsid w:val="00521351"/>
    <w:rsid w:val="00522F9A"/>
    <w:rsid w:val="00525647"/>
    <w:rsid w:val="00526708"/>
    <w:rsid w:val="00526878"/>
    <w:rsid w:val="00527572"/>
    <w:rsid w:val="00527BF1"/>
    <w:rsid w:val="0053039D"/>
    <w:rsid w:val="00532CA9"/>
    <w:rsid w:val="005330B9"/>
    <w:rsid w:val="005344D2"/>
    <w:rsid w:val="00535A17"/>
    <w:rsid w:val="00536EEB"/>
    <w:rsid w:val="0054092C"/>
    <w:rsid w:val="00541055"/>
    <w:rsid w:val="00541E15"/>
    <w:rsid w:val="005425E9"/>
    <w:rsid w:val="00542C56"/>
    <w:rsid w:val="00544797"/>
    <w:rsid w:val="00545511"/>
    <w:rsid w:val="00545FE3"/>
    <w:rsid w:val="0054679E"/>
    <w:rsid w:val="00546AEB"/>
    <w:rsid w:val="00547E4B"/>
    <w:rsid w:val="0055053B"/>
    <w:rsid w:val="00551A8E"/>
    <w:rsid w:val="00552D4A"/>
    <w:rsid w:val="005533B1"/>
    <w:rsid w:val="005537CE"/>
    <w:rsid w:val="005537F4"/>
    <w:rsid w:val="00555892"/>
    <w:rsid w:val="005578F4"/>
    <w:rsid w:val="00557AE3"/>
    <w:rsid w:val="00560148"/>
    <w:rsid w:val="005604F0"/>
    <w:rsid w:val="00560CF2"/>
    <w:rsid w:val="00561776"/>
    <w:rsid w:val="00565D15"/>
    <w:rsid w:val="00566711"/>
    <w:rsid w:val="00567435"/>
    <w:rsid w:val="00567524"/>
    <w:rsid w:val="00570632"/>
    <w:rsid w:val="0057082F"/>
    <w:rsid w:val="00570A19"/>
    <w:rsid w:val="00571CE3"/>
    <w:rsid w:val="00572095"/>
    <w:rsid w:val="00572B04"/>
    <w:rsid w:val="00572EBB"/>
    <w:rsid w:val="005760E9"/>
    <w:rsid w:val="005779A7"/>
    <w:rsid w:val="00580278"/>
    <w:rsid w:val="00582A04"/>
    <w:rsid w:val="005835C7"/>
    <w:rsid w:val="00583B40"/>
    <w:rsid w:val="00585889"/>
    <w:rsid w:val="00587121"/>
    <w:rsid w:val="005913B0"/>
    <w:rsid w:val="00591665"/>
    <w:rsid w:val="00591E6F"/>
    <w:rsid w:val="00592790"/>
    <w:rsid w:val="005951ED"/>
    <w:rsid w:val="00595F7E"/>
    <w:rsid w:val="00595F8C"/>
    <w:rsid w:val="0059618B"/>
    <w:rsid w:val="00597293"/>
    <w:rsid w:val="00597F50"/>
    <w:rsid w:val="005A0CD0"/>
    <w:rsid w:val="005A1438"/>
    <w:rsid w:val="005A2573"/>
    <w:rsid w:val="005A301D"/>
    <w:rsid w:val="005A3C08"/>
    <w:rsid w:val="005A6B2C"/>
    <w:rsid w:val="005A6F70"/>
    <w:rsid w:val="005B1A58"/>
    <w:rsid w:val="005B1ABB"/>
    <w:rsid w:val="005B2C0E"/>
    <w:rsid w:val="005B2D93"/>
    <w:rsid w:val="005B4085"/>
    <w:rsid w:val="005C0BD8"/>
    <w:rsid w:val="005C11B2"/>
    <w:rsid w:val="005C1351"/>
    <w:rsid w:val="005C1E35"/>
    <w:rsid w:val="005C20E7"/>
    <w:rsid w:val="005C44FB"/>
    <w:rsid w:val="005C4971"/>
    <w:rsid w:val="005D1F7F"/>
    <w:rsid w:val="005D3509"/>
    <w:rsid w:val="005D4AB0"/>
    <w:rsid w:val="005D5F8C"/>
    <w:rsid w:val="005D6ED9"/>
    <w:rsid w:val="005E007E"/>
    <w:rsid w:val="005E00B3"/>
    <w:rsid w:val="005E0465"/>
    <w:rsid w:val="005E3AB8"/>
    <w:rsid w:val="005E3C72"/>
    <w:rsid w:val="005E3D79"/>
    <w:rsid w:val="005E4868"/>
    <w:rsid w:val="005E59F8"/>
    <w:rsid w:val="005E6056"/>
    <w:rsid w:val="005E635C"/>
    <w:rsid w:val="005E7292"/>
    <w:rsid w:val="005F0B4F"/>
    <w:rsid w:val="005F0F4A"/>
    <w:rsid w:val="005F0F6F"/>
    <w:rsid w:val="005F1F44"/>
    <w:rsid w:val="005F32AF"/>
    <w:rsid w:val="005F5131"/>
    <w:rsid w:val="005F55AA"/>
    <w:rsid w:val="005F55D9"/>
    <w:rsid w:val="005F5A6D"/>
    <w:rsid w:val="005F63A8"/>
    <w:rsid w:val="005F748A"/>
    <w:rsid w:val="006017E9"/>
    <w:rsid w:val="00601B02"/>
    <w:rsid w:val="00602709"/>
    <w:rsid w:val="006032D6"/>
    <w:rsid w:val="00605B0B"/>
    <w:rsid w:val="00606589"/>
    <w:rsid w:val="0061026D"/>
    <w:rsid w:val="00611488"/>
    <w:rsid w:val="00611F4B"/>
    <w:rsid w:val="006129E3"/>
    <w:rsid w:val="00612DA0"/>
    <w:rsid w:val="00613620"/>
    <w:rsid w:val="00613717"/>
    <w:rsid w:val="0061375A"/>
    <w:rsid w:val="0061397E"/>
    <w:rsid w:val="00613A3E"/>
    <w:rsid w:val="00613A8F"/>
    <w:rsid w:val="00613C47"/>
    <w:rsid w:val="0062377F"/>
    <w:rsid w:val="00625A9D"/>
    <w:rsid w:val="00630742"/>
    <w:rsid w:val="00630B24"/>
    <w:rsid w:val="00630CAF"/>
    <w:rsid w:val="00631328"/>
    <w:rsid w:val="006313B7"/>
    <w:rsid w:val="006315DB"/>
    <w:rsid w:val="006316C1"/>
    <w:rsid w:val="00633828"/>
    <w:rsid w:val="0063439A"/>
    <w:rsid w:val="00634579"/>
    <w:rsid w:val="00634C2F"/>
    <w:rsid w:val="00634E07"/>
    <w:rsid w:val="00636B2E"/>
    <w:rsid w:val="006378CE"/>
    <w:rsid w:val="00637BE6"/>
    <w:rsid w:val="006403A5"/>
    <w:rsid w:val="00640537"/>
    <w:rsid w:val="0064267A"/>
    <w:rsid w:val="006426A8"/>
    <w:rsid w:val="0064271C"/>
    <w:rsid w:val="00646043"/>
    <w:rsid w:val="00646F40"/>
    <w:rsid w:val="006478C4"/>
    <w:rsid w:val="006503C4"/>
    <w:rsid w:val="00650626"/>
    <w:rsid w:val="006513A1"/>
    <w:rsid w:val="0065148D"/>
    <w:rsid w:val="0065152F"/>
    <w:rsid w:val="00651856"/>
    <w:rsid w:val="006519EF"/>
    <w:rsid w:val="006523CD"/>
    <w:rsid w:val="00652C2B"/>
    <w:rsid w:val="00652F31"/>
    <w:rsid w:val="00654725"/>
    <w:rsid w:val="0065626C"/>
    <w:rsid w:val="006573B2"/>
    <w:rsid w:val="0065789F"/>
    <w:rsid w:val="00657EFE"/>
    <w:rsid w:val="006608AC"/>
    <w:rsid w:val="00660D8A"/>
    <w:rsid w:val="00660DB9"/>
    <w:rsid w:val="0066131F"/>
    <w:rsid w:val="00661516"/>
    <w:rsid w:val="00662D79"/>
    <w:rsid w:val="00663239"/>
    <w:rsid w:val="00665DCE"/>
    <w:rsid w:val="0066760F"/>
    <w:rsid w:val="00670582"/>
    <w:rsid w:val="00670893"/>
    <w:rsid w:val="00671420"/>
    <w:rsid w:val="006716EE"/>
    <w:rsid w:val="00671A24"/>
    <w:rsid w:val="00674BB0"/>
    <w:rsid w:val="00674EEB"/>
    <w:rsid w:val="00680FEF"/>
    <w:rsid w:val="00681927"/>
    <w:rsid w:val="0068232F"/>
    <w:rsid w:val="00683685"/>
    <w:rsid w:val="006856D4"/>
    <w:rsid w:val="00686706"/>
    <w:rsid w:val="00686E09"/>
    <w:rsid w:val="0069092F"/>
    <w:rsid w:val="0069131B"/>
    <w:rsid w:val="006924CD"/>
    <w:rsid w:val="00692D55"/>
    <w:rsid w:val="006930C0"/>
    <w:rsid w:val="006958BF"/>
    <w:rsid w:val="00695AAE"/>
    <w:rsid w:val="00696B7F"/>
    <w:rsid w:val="006A0646"/>
    <w:rsid w:val="006A290B"/>
    <w:rsid w:val="006A29D1"/>
    <w:rsid w:val="006A45DD"/>
    <w:rsid w:val="006A4C1E"/>
    <w:rsid w:val="006A69CF"/>
    <w:rsid w:val="006B00B1"/>
    <w:rsid w:val="006B012A"/>
    <w:rsid w:val="006B049C"/>
    <w:rsid w:val="006B1DF8"/>
    <w:rsid w:val="006B2AB7"/>
    <w:rsid w:val="006B39D5"/>
    <w:rsid w:val="006B4038"/>
    <w:rsid w:val="006B5201"/>
    <w:rsid w:val="006B5C62"/>
    <w:rsid w:val="006B6B6F"/>
    <w:rsid w:val="006C004E"/>
    <w:rsid w:val="006C047B"/>
    <w:rsid w:val="006C19EF"/>
    <w:rsid w:val="006C2676"/>
    <w:rsid w:val="006C305B"/>
    <w:rsid w:val="006C44E9"/>
    <w:rsid w:val="006C52D8"/>
    <w:rsid w:val="006C5C9A"/>
    <w:rsid w:val="006C6851"/>
    <w:rsid w:val="006C689B"/>
    <w:rsid w:val="006C7D5F"/>
    <w:rsid w:val="006C7F50"/>
    <w:rsid w:val="006D0C53"/>
    <w:rsid w:val="006D11FF"/>
    <w:rsid w:val="006D162A"/>
    <w:rsid w:val="006D364E"/>
    <w:rsid w:val="006D377E"/>
    <w:rsid w:val="006D42B2"/>
    <w:rsid w:val="006D47E5"/>
    <w:rsid w:val="006D57B7"/>
    <w:rsid w:val="006D68BE"/>
    <w:rsid w:val="006D7002"/>
    <w:rsid w:val="006D7979"/>
    <w:rsid w:val="006E1088"/>
    <w:rsid w:val="006E3076"/>
    <w:rsid w:val="006E374F"/>
    <w:rsid w:val="006E469D"/>
    <w:rsid w:val="006E5119"/>
    <w:rsid w:val="006E570F"/>
    <w:rsid w:val="006E5D23"/>
    <w:rsid w:val="006E6A70"/>
    <w:rsid w:val="006E6F23"/>
    <w:rsid w:val="006E7C19"/>
    <w:rsid w:val="006F03CA"/>
    <w:rsid w:val="006F1541"/>
    <w:rsid w:val="006F29D4"/>
    <w:rsid w:val="006F30A9"/>
    <w:rsid w:val="006F60C5"/>
    <w:rsid w:val="006F6180"/>
    <w:rsid w:val="006F7DEC"/>
    <w:rsid w:val="00700C68"/>
    <w:rsid w:val="00703C57"/>
    <w:rsid w:val="00704738"/>
    <w:rsid w:val="007048FF"/>
    <w:rsid w:val="00704FBF"/>
    <w:rsid w:val="00705688"/>
    <w:rsid w:val="00707104"/>
    <w:rsid w:val="00707D1D"/>
    <w:rsid w:val="00707E21"/>
    <w:rsid w:val="00710760"/>
    <w:rsid w:val="0071157B"/>
    <w:rsid w:val="00711FFE"/>
    <w:rsid w:val="00713306"/>
    <w:rsid w:val="00713F7B"/>
    <w:rsid w:val="00717F8F"/>
    <w:rsid w:val="0072106D"/>
    <w:rsid w:val="0072588D"/>
    <w:rsid w:val="007307E9"/>
    <w:rsid w:val="00730A38"/>
    <w:rsid w:val="00730BA7"/>
    <w:rsid w:val="0073152C"/>
    <w:rsid w:val="00731AE6"/>
    <w:rsid w:val="00731CA4"/>
    <w:rsid w:val="0073232F"/>
    <w:rsid w:val="00732BAE"/>
    <w:rsid w:val="00732BE7"/>
    <w:rsid w:val="007336A0"/>
    <w:rsid w:val="007343CF"/>
    <w:rsid w:val="007344DE"/>
    <w:rsid w:val="00734D1F"/>
    <w:rsid w:val="00734F2D"/>
    <w:rsid w:val="00735986"/>
    <w:rsid w:val="00735F39"/>
    <w:rsid w:val="00735FC7"/>
    <w:rsid w:val="0073620B"/>
    <w:rsid w:val="0073627C"/>
    <w:rsid w:val="00736A16"/>
    <w:rsid w:val="00736B80"/>
    <w:rsid w:val="007370EC"/>
    <w:rsid w:val="00740341"/>
    <w:rsid w:val="00740770"/>
    <w:rsid w:val="0074094B"/>
    <w:rsid w:val="0074145F"/>
    <w:rsid w:val="007420F6"/>
    <w:rsid w:val="00742F0A"/>
    <w:rsid w:val="0074312D"/>
    <w:rsid w:val="007435E9"/>
    <w:rsid w:val="00746105"/>
    <w:rsid w:val="00746D17"/>
    <w:rsid w:val="00746F49"/>
    <w:rsid w:val="00746F59"/>
    <w:rsid w:val="007473EA"/>
    <w:rsid w:val="0075091E"/>
    <w:rsid w:val="00750E95"/>
    <w:rsid w:val="0075171B"/>
    <w:rsid w:val="00751BBF"/>
    <w:rsid w:val="007524BD"/>
    <w:rsid w:val="007529A8"/>
    <w:rsid w:val="00752D06"/>
    <w:rsid w:val="00752DE6"/>
    <w:rsid w:val="007538B2"/>
    <w:rsid w:val="007558AB"/>
    <w:rsid w:val="00756C38"/>
    <w:rsid w:val="0075767E"/>
    <w:rsid w:val="007579ED"/>
    <w:rsid w:val="007614AD"/>
    <w:rsid w:val="00761B1F"/>
    <w:rsid w:val="00762377"/>
    <w:rsid w:val="00762D94"/>
    <w:rsid w:val="00763BDB"/>
    <w:rsid w:val="0076414E"/>
    <w:rsid w:val="00765654"/>
    <w:rsid w:val="00770103"/>
    <w:rsid w:val="00771543"/>
    <w:rsid w:val="0077160D"/>
    <w:rsid w:val="00772B1A"/>
    <w:rsid w:val="0077337C"/>
    <w:rsid w:val="00773A75"/>
    <w:rsid w:val="00775BA3"/>
    <w:rsid w:val="00775EFD"/>
    <w:rsid w:val="00776344"/>
    <w:rsid w:val="00776B44"/>
    <w:rsid w:val="0078171A"/>
    <w:rsid w:val="00781C21"/>
    <w:rsid w:val="00782A35"/>
    <w:rsid w:val="00783FC0"/>
    <w:rsid w:val="00784B32"/>
    <w:rsid w:val="00784FB4"/>
    <w:rsid w:val="00785DAB"/>
    <w:rsid w:val="00785FE5"/>
    <w:rsid w:val="007872F4"/>
    <w:rsid w:val="00787B65"/>
    <w:rsid w:val="00790122"/>
    <w:rsid w:val="007921C5"/>
    <w:rsid w:val="00792C86"/>
    <w:rsid w:val="00793556"/>
    <w:rsid w:val="00793693"/>
    <w:rsid w:val="00795FA9"/>
    <w:rsid w:val="00795FBC"/>
    <w:rsid w:val="00796536"/>
    <w:rsid w:val="007974DF"/>
    <w:rsid w:val="007A1FEE"/>
    <w:rsid w:val="007A234B"/>
    <w:rsid w:val="007A2770"/>
    <w:rsid w:val="007A2EDA"/>
    <w:rsid w:val="007A3A5B"/>
    <w:rsid w:val="007A4230"/>
    <w:rsid w:val="007A4470"/>
    <w:rsid w:val="007A4546"/>
    <w:rsid w:val="007A5C20"/>
    <w:rsid w:val="007A5CBA"/>
    <w:rsid w:val="007B04CC"/>
    <w:rsid w:val="007B1E09"/>
    <w:rsid w:val="007B1F1F"/>
    <w:rsid w:val="007B2992"/>
    <w:rsid w:val="007B2CE9"/>
    <w:rsid w:val="007B31D8"/>
    <w:rsid w:val="007B349B"/>
    <w:rsid w:val="007B389E"/>
    <w:rsid w:val="007B4995"/>
    <w:rsid w:val="007B4A9A"/>
    <w:rsid w:val="007B5522"/>
    <w:rsid w:val="007B6779"/>
    <w:rsid w:val="007B6D31"/>
    <w:rsid w:val="007B70F2"/>
    <w:rsid w:val="007B7513"/>
    <w:rsid w:val="007B76B4"/>
    <w:rsid w:val="007C0730"/>
    <w:rsid w:val="007C087A"/>
    <w:rsid w:val="007C08DD"/>
    <w:rsid w:val="007C0B35"/>
    <w:rsid w:val="007C1B6B"/>
    <w:rsid w:val="007C1BD9"/>
    <w:rsid w:val="007C2059"/>
    <w:rsid w:val="007C27BB"/>
    <w:rsid w:val="007C2CB2"/>
    <w:rsid w:val="007C47E8"/>
    <w:rsid w:val="007C47F1"/>
    <w:rsid w:val="007C4E0D"/>
    <w:rsid w:val="007C52FB"/>
    <w:rsid w:val="007D03E7"/>
    <w:rsid w:val="007D094E"/>
    <w:rsid w:val="007D27E6"/>
    <w:rsid w:val="007D29F0"/>
    <w:rsid w:val="007D2B89"/>
    <w:rsid w:val="007D2B91"/>
    <w:rsid w:val="007D4806"/>
    <w:rsid w:val="007D59BD"/>
    <w:rsid w:val="007D5EBB"/>
    <w:rsid w:val="007D660E"/>
    <w:rsid w:val="007D7563"/>
    <w:rsid w:val="007D7645"/>
    <w:rsid w:val="007E1F25"/>
    <w:rsid w:val="007E328B"/>
    <w:rsid w:val="007E3312"/>
    <w:rsid w:val="007E546D"/>
    <w:rsid w:val="007E554A"/>
    <w:rsid w:val="007E55CD"/>
    <w:rsid w:val="007E6049"/>
    <w:rsid w:val="007F0487"/>
    <w:rsid w:val="007F1914"/>
    <w:rsid w:val="007F1A22"/>
    <w:rsid w:val="007F2296"/>
    <w:rsid w:val="007F3480"/>
    <w:rsid w:val="007F3A7F"/>
    <w:rsid w:val="007F3E79"/>
    <w:rsid w:val="007F4CD8"/>
    <w:rsid w:val="007F5597"/>
    <w:rsid w:val="007F6EA6"/>
    <w:rsid w:val="007F7C3E"/>
    <w:rsid w:val="0080059A"/>
    <w:rsid w:val="008020B9"/>
    <w:rsid w:val="0080338B"/>
    <w:rsid w:val="00803F46"/>
    <w:rsid w:val="0080404D"/>
    <w:rsid w:val="00804C90"/>
    <w:rsid w:val="00804FA2"/>
    <w:rsid w:val="008054E0"/>
    <w:rsid w:val="00805A64"/>
    <w:rsid w:val="00806991"/>
    <w:rsid w:val="00806A00"/>
    <w:rsid w:val="00806DBC"/>
    <w:rsid w:val="008070DB"/>
    <w:rsid w:val="008070DF"/>
    <w:rsid w:val="008108EA"/>
    <w:rsid w:val="00811185"/>
    <w:rsid w:val="008111B3"/>
    <w:rsid w:val="00811D2D"/>
    <w:rsid w:val="00812A10"/>
    <w:rsid w:val="00812AF1"/>
    <w:rsid w:val="008167FC"/>
    <w:rsid w:val="0081730F"/>
    <w:rsid w:val="00817B8E"/>
    <w:rsid w:val="00820281"/>
    <w:rsid w:val="008227DC"/>
    <w:rsid w:val="00822E82"/>
    <w:rsid w:val="00823776"/>
    <w:rsid w:val="00823B74"/>
    <w:rsid w:val="00825C6B"/>
    <w:rsid w:val="008260F3"/>
    <w:rsid w:val="0082656C"/>
    <w:rsid w:val="008272E4"/>
    <w:rsid w:val="00827469"/>
    <w:rsid w:val="00827D37"/>
    <w:rsid w:val="00830AE0"/>
    <w:rsid w:val="00831206"/>
    <w:rsid w:val="00831DD5"/>
    <w:rsid w:val="0083222A"/>
    <w:rsid w:val="00832D80"/>
    <w:rsid w:val="00834DCF"/>
    <w:rsid w:val="00834EFA"/>
    <w:rsid w:val="00840C5F"/>
    <w:rsid w:val="00841305"/>
    <w:rsid w:val="00841C3B"/>
    <w:rsid w:val="0084250D"/>
    <w:rsid w:val="008433F8"/>
    <w:rsid w:val="00843F76"/>
    <w:rsid w:val="00843FB8"/>
    <w:rsid w:val="008463D9"/>
    <w:rsid w:val="0085075F"/>
    <w:rsid w:val="008515B9"/>
    <w:rsid w:val="00851730"/>
    <w:rsid w:val="00853630"/>
    <w:rsid w:val="00853D5E"/>
    <w:rsid w:val="008554DA"/>
    <w:rsid w:val="00855A9C"/>
    <w:rsid w:val="008567F3"/>
    <w:rsid w:val="00857B74"/>
    <w:rsid w:val="00857BBF"/>
    <w:rsid w:val="0086247A"/>
    <w:rsid w:val="00863F68"/>
    <w:rsid w:val="00864344"/>
    <w:rsid w:val="00864C78"/>
    <w:rsid w:val="00865040"/>
    <w:rsid w:val="00865278"/>
    <w:rsid w:val="0086586A"/>
    <w:rsid w:val="00865C89"/>
    <w:rsid w:val="008707BB"/>
    <w:rsid w:val="00871EC1"/>
    <w:rsid w:val="008726B8"/>
    <w:rsid w:val="00872AE4"/>
    <w:rsid w:val="00873DCC"/>
    <w:rsid w:val="00873F2E"/>
    <w:rsid w:val="00874502"/>
    <w:rsid w:val="00874DE8"/>
    <w:rsid w:val="00874E1C"/>
    <w:rsid w:val="008761D6"/>
    <w:rsid w:val="00876583"/>
    <w:rsid w:val="008771CC"/>
    <w:rsid w:val="0087768E"/>
    <w:rsid w:val="008776EC"/>
    <w:rsid w:val="008815AA"/>
    <w:rsid w:val="00881E4D"/>
    <w:rsid w:val="008828B9"/>
    <w:rsid w:val="00882C54"/>
    <w:rsid w:val="00882E74"/>
    <w:rsid w:val="00884053"/>
    <w:rsid w:val="00884355"/>
    <w:rsid w:val="008846CE"/>
    <w:rsid w:val="00886A8D"/>
    <w:rsid w:val="00887BBE"/>
    <w:rsid w:val="008914C2"/>
    <w:rsid w:val="008914E9"/>
    <w:rsid w:val="008925B3"/>
    <w:rsid w:val="00892B2C"/>
    <w:rsid w:val="00893271"/>
    <w:rsid w:val="00893F03"/>
    <w:rsid w:val="008942DD"/>
    <w:rsid w:val="00895304"/>
    <w:rsid w:val="008958A2"/>
    <w:rsid w:val="00895FB1"/>
    <w:rsid w:val="00896337"/>
    <w:rsid w:val="00896CE8"/>
    <w:rsid w:val="00897977"/>
    <w:rsid w:val="008A0D58"/>
    <w:rsid w:val="008A0F81"/>
    <w:rsid w:val="008A2EF4"/>
    <w:rsid w:val="008A52F1"/>
    <w:rsid w:val="008A5B54"/>
    <w:rsid w:val="008A7A6E"/>
    <w:rsid w:val="008B2EE6"/>
    <w:rsid w:val="008B345D"/>
    <w:rsid w:val="008B48A7"/>
    <w:rsid w:val="008B4D14"/>
    <w:rsid w:val="008B5C96"/>
    <w:rsid w:val="008B781B"/>
    <w:rsid w:val="008C1433"/>
    <w:rsid w:val="008C1AC2"/>
    <w:rsid w:val="008C2587"/>
    <w:rsid w:val="008C26E7"/>
    <w:rsid w:val="008C2A72"/>
    <w:rsid w:val="008C2CDF"/>
    <w:rsid w:val="008C3282"/>
    <w:rsid w:val="008C394D"/>
    <w:rsid w:val="008C42E6"/>
    <w:rsid w:val="008C4CCB"/>
    <w:rsid w:val="008C5603"/>
    <w:rsid w:val="008C59A9"/>
    <w:rsid w:val="008C5AA1"/>
    <w:rsid w:val="008C5B42"/>
    <w:rsid w:val="008C5E9B"/>
    <w:rsid w:val="008C61B7"/>
    <w:rsid w:val="008C6957"/>
    <w:rsid w:val="008C6F29"/>
    <w:rsid w:val="008D307F"/>
    <w:rsid w:val="008D4589"/>
    <w:rsid w:val="008D48BC"/>
    <w:rsid w:val="008D5D12"/>
    <w:rsid w:val="008D7C6B"/>
    <w:rsid w:val="008E0D59"/>
    <w:rsid w:val="008E23C5"/>
    <w:rsid w:val="008E45F8"/>
    <w:rsid w:val="008E61D4"/>
    <w:rsid w:val="008E65DC"/>
    <w:rsid w:val="008E7C6C"/>
    <w:rsid w:val="008F027C"/>
    <w:rsid w:val="008F0E17"/>
    <w:rsid w:val="008F300E"/>
    <w:rsid w:val="008F4D07"/>
    <w:rsid w:val="008F4DAA"/>
    <w:rsid w:val="008F5E10"/>
    <w:rsid w:val="008F6E90"/>
    <w:rsid w:val="008F6FEF"/>
    <w:rsid w:val="008F74AB"/>
    <w:rsid w:val="008F7825"/>
    <w:rsid w:val="0090023A"/>
    <w:rsid w:val="00902B44"/>
    <w:rsid w:val="009033A1"/>
    <w:rsid w:val="00903DA5"/>
    <w:rsid w:val="0090543B"/>
    <w:rsid w:val="00905B82"/>
    <w:rsid w:val="00906E22"/>
    <w:rsid w:val="00907108"/>
    <w:rsid w:val="009074CF"/>
    <w:rsid w:val="00910266"/>
    <w:rsid w:val="009110E1"/>
    <w:rsid w:val="009113D0"/>
    <w:rsid w:val="00915EAA"/>
    <w:rsid w:val="009214A2"/>
    <w:rsid w:val="00922762"/>
    <w:rsid w:val="009227EF"/>
    <w:rsid w:val="0092315B"/>
    <w:rsid w:val="00925660"/>
    <w:rsid w:val="00926EE7"/>
    <w:rsid w:val="009319B5"/>
    <w:rsid w:val="00931D48"/>
    <w:rsid w:val="00932531"/>
    <w:rsid w:val="009334E4"/>
    <w:rsid w:val="009340A4"/>
    <w:rsid w:val="00934730"/>
    <w:rsid w:val="00934972"/>
    <w:rsid w:val="00935111"/>
    <w:rsid w:val="00936B2B"/>
    <w:rsid w:val="00937946"/>
    <w:rsid w:val="009406EA"/>
    <w:rsid w:val="0094259B"/>
    <w:rsid w:val="00943382"/>
    <w:rsid w:val="00945936"/>
    <w:rsid w:val="009473A2"/>
    <w:rsid w:val="00951657"/>
    <w:rsid w:val="009517D3"/>
    <w:rsid w:val="00951BFD"/>
    <w:rsid w:val="00955968"/>
    <w:rsid w:val="00956226"/>
    <w:rsid w:val="009563FE"/>
    <w:rsid w:val="00957B9C"/>
    <w:rsid w:val="00957EE4"/>
    <w:rsid w:val="0096465C"/>
    <w:rsid w:val="0096477D"/>
    <w:rsid w:val="00964A04"/>
    <w:rsid w:val="009650FD"/>
    <w:rsid w:val="00965201"/>
    <w:rsid w:val="00966AEC"/>
    <w:rsid w:val="00971323"/>
    <w:rsid w:val="00971CD1"/>
    <w:rsid w:val="00972154"/>
    <w:rsid w:val="00974319"/>
    <w:rsid w:val="00976037"/>
    <w:rsid w:val="0097777F"/>
    <w:rsid w:val="00977B9F"/>
    <w:rsid w:val="0098021F"/>
    <w:rsid w:val="0098022C"/>
    <w:rsid w:val="00980C2E"/>
    <w:rsid w:val="009810AF"/>
    <w:rsid w:val="00982415"/>
    <w:rsid w:val="009829E2"/>
    <w:rsid w:val="00983B9A"/>
    <w:rsid w:val="00985001"/>
    <w:rsid w:val="00986306"/>
    <w:rsid w:val="00986634"/>
    <w:rsid w:val="00987610"/>
    <w:rsid w:val="0099057C"/>
    <w:rsid w:val="0099170D"/>
    <w:rsid w:val="0099205D"/>
    <w:rsid w:val="009924A7"/>
    <w:rsid w:val="0099291E"/>
    <w:rsid w:val="00992ACD"/>
    <w:rsid w:val="00993662"/>
    <w:rsid w:val="00993EB1"/>
    <w:rsid w:val="00996A24"/>
    <w:rsid w:val="00996BA9"/>
    <w:rsid w:val="00997608"/>
    <w:rsid w:val="009A03ED"/>
    <w:rsid w:val="009A165D"/>
    <w:rsid w:val="009A1747"/>
    <w:rsid w:val="009A3D3C"/>
    <w:rsid w:val="009A43D1"/>
    <w:rsid w:val="009A4769"/>
    <w:rsid w:val="009A4D5A"/>
    <w:rsid w:val="009A67C0"/>
    <w:rsid w:val="009B06D4"/>
    <w:rsid w:val="009B34C1"/>
    <w:rsid w:val="009B3CD9"/>
    <w:rsid w:val="009B502D"/>
    <w:rsid w:val="009B5239"/>
    <w:rsid w:val="009B6832"/>
    <w:rsid w:val="009B7761"/>
    <w:rsid w:val="009B7F57"/>
    <w:rsid w:val="009C0308"/>
    <w:rsid w:val="009C041E"/>
    <w:rsid w:val="009C152B"/>
    <w:rsid w:val="009C194F"/>
    <w:rsid w:val="009C1F92"/>
    <w:rsid w:val="009C216B"/>
    <w:rsid w:val="009C34D5"/>
    <w:rsid w:val="009C5248"/>
    <w:rsid w:val="009C5471"/>
    <w:rsid w:val="009C573E"/>
    <w:rsid w:val="009C5762"/>
    <w:rsid w:val="009C63EC"/>
    <w:rsid w:val="009C7785"/>
    <w:rsid w:val="009D1056"/>
    <w:rsid w:val="009D14A3"/>
    <w:rsid w:val="009D4325"/>
    <w:rsid w:val="009D48A6"/>
    <w:rsid w:val="009D6CC6"/>
    <w:rsid w:val="009D7574"/>
    <w:rsid w:val="009D7655"/>
    <w:rsid w:val="009D7A8E"/>
    <w:rsid w:val="009E3608"/>
    <w:rsid w:val="009E3F6A"/>
    <w:rsid w:val="009E553C"/>
    <w:rsid w:val="009E6717"/>
    <w:rsid w:val="009F0DF6"/>
    <w:rsid w:val="009F1AAE"/>
    <w:rsid w:val="009F4AF1"/>
    <w:rsid w:val="009F5C73"/>
    <w:rsid w:val="009F6635"/>
    <w:rsid w:val="009F6B0F"/>
    <w:rsid w:val="009F6EFB"/>
    <w:rsid w:val="009F7670"/>
    <w:rsid w:val="00A0004C"/>
    <w:rsid w:val="00A002B0"/>
    <w:rsid w:val="00A038CC"/>
    <w:rsid w:val="00A058B7"/>
    <w:rsid w:val="00A05A1A"/>
    <w:rsid w:val="00A05C8F"/>
    <w:rsid w:val="00A10884"/>
    <w:rsid w:val="00A130C7"/>
    <w:rsid w:val="00A1360E"/>
    <w:rsid w:val="00A13701"/>
    <w:rsid w:val="00A14C08"/>
    <w:rsid w:val="00A14C64"/>
    <w:rsid w:val="00A15320"/>
    <w:rsid w:val="00A15BEA"/>
    <w:rsid w:val="00A15C86"/>
    <w:rsid w:val="00A15CC8"/>
    <w:rsid w:val="00A16E28"/>
    <w:rsid w:val="00A17193"/>
    <w:rsid w:val="00A17ECF"/>
    <w:rsid w:val="00A20169"/>
    <w:rsid w:val="00A201F8"/>
    <w:rsid w:val="00A20228"/>
    <w:rsid w:val="00A222FC"/>
    <w:rsid w:val="00A2373E"/>
    <w:rsid w:val="00A23903"/>
    <w:rsid w:val="00A239DA"/>
    <w:rsid w:val="00A23A0E"/>
    <w:rsid w:val="00A2426E"/>
    <w:rsid w:val="00A24799"/>
    <w:rsid w:val="00A24D5C"/>
    <w:rsid w:val="00A24D67"/>
    <w:rsid w:val="00A2534B"/>
    <w:rsid w:val="00A25CD5"/>
    <w:rsid w:val="00A26663"/>
    <w:rsid w:val="00A2765C"/>
    <w:rsid w:val="00A3138A"/>
    <w:rsid w:val="00A31476"/>
    <w:rsid w:val="00A314D6"/>
    <w:rsid w:val="00A363B3"/>
    <w:rsid w:val="00A37730"/>
    <w:rsid w:val="00A40BCC"/>
    <w:rsid w:val="00A4158C"/>
    <w:rsid w:val="00A415D3"/>
    <w:rsid w:val="00A41E1C"/>
    <w:rsid w:val="00A42681"/>
    <w:rsid w:val="00A453C4"/>
    <w:rsid w:val="00A46427"/>
    <w:rsid w:val="00A46835"/>
    <w:rsid w:val="00A46D61"/>
    <w:rsid w:val="00A471F7"/>
    <w:rsid w:val="00A4739E"/>
    <w:rsid w:val="00A51BBF"/>
    <w:rsid w:val="00A523D5"/>
    <w:rsid w:val="00A526E1"/>
    <w:rsid w:val="00A52E7B"/>
    <w:rsid w:val="00A5325A"/>
    <w:rsid w:val="00A53DED"/>
    <w:rsid w:val="00A552D0"/>
    <w:rsid w:val="00A55C41"/>
    <w:rsid w:val="00A55EB5"/>
    <w:rsid w:val="00A576C5"/>
    <w:rsid w:val="00A57D41"/>
    <w:rsid w:val="00A6024D"/>
    <w:rsid w:val="00A623A2"/>
    <w:rsid w:val="00A624F1"/>
    <w:rsid w:val="00A62A13"/>
    <w:rsid w:val="00A63612"/>
    <w:rsid w:val="00A638F6"/>
    <w:rsid w:val="00A63FCD"/>
    <w:rsid w:val="00A649F5"/>
    <w:rsid w:val="00A6509D"/>
    <w:rsid w:val="00A65547"/>
    <w:rsid w:val="00A67C6C"/>
    <w:rsid w:val="00A67FA0"/>
    <w:rsid w:val="00A7133A"/>
    <w:rsid w:val="00A71D95"/>
    <w:rsid w:val="00A727C2"/>
    <w:rsid w:val="00A76573"/>
    <w:rsid w:val="00A77332"/>
    <w:rsid w:val="00A80184"/>
    <w:rsid w:val="00A80629"/>
    <w:rsid w:val="00A820CB"/>
    <w:rsid w:val="00A82BA3"/>
    <w:rsid w:val="00A82DEC"/>
    <w:rsid w:val="00A83D15"/>
    <w:rsid w:val="00A843F4"/>
    <w:rsid w:val="00A84588"/>
    <w:rsid w:val="00A85796"/>
    <w:rsid w:val="00A85AA4"/>
    <w:rsid w:val="00A87C4F"/>
    <w:rsid w:val="00A9027A"/>
    <w:rsid w:val="00A9341D"/>
    <w:rsid w:val="00A9383A"/>
    <w:rsid w:val="00A93865"/>
    <w:rsid w:val="00A9525B"/>
    <w:rsid w:val="00A96B6D"/>
    <w:rsid w:val="00AA03F3"/>
    <w:rsid w:val="00AA0642"/>
    <w:rsid w:val="00AA1F2F"/>
    <w:rsid w:val="00AA25C5"/>
    <w:rsid w:val="00AA2746"/>
    <w:rsid w:val="00AA37F9"/>
    <w:rsid w:val="00AA4AB0"/>
    <w:rsid w:val="00AA6C7D"/>
    <w:rsid w:val="00AA74C6"/>
    <w:rsid w:val="00AA7B01"/>
    <w:rsid w:val="00AB192F"/>
    <w:rsid w:val="00AB1E1A"/>
    <w:rsid w:val="00AB1FE8"/>
    <w:rsid w:val="00AB42D7"/>
    <w:rsid w:val="00AB6102"/>
    <w:rsid w:val="00AB6590"/>
    <w:rsid w:val="00AB66C4"/>
    <w:rsid w:val="00AB6E4F"/>
    <w:rsid w:val="00AB77C9"/>
    <w:rsid w:val="00AC094F"/>
    <w:rsid w:val="00AC12A7"/>
    <w:rsid w:val="00AC17B6"/>
    <w:rsid w:val="00AC1B5C"/>
    <w:rsid w:val="00AC3B19"/>
    <w:rsid w:val="00AC3C25"/>
    <w:rsid w:val="00AC44D9"/>
    <w:rsid w:val="00AC452D"/>
    <w:rsid w:val="00AC55BF"/>
    <w:rsid w:val="00AC5D0D"/>
    <w:rsid w:val="00AC6733"/>
    <w:rsid w:val="00AC6BD7"/>
    <w:rsid w:val="00AD01BE"/>
    <w:rsid w:val="00AD2052"/>
    <w:rsid w:val="00AD2E3B"/>
    <w:rsid w:val="00AD4176"/>
    <w:rsid w:val="00AD5FD6"/>
    <w:rsid w:val="00AD7615"/>
    <w:rsid w:val="00AE135A"/>
    <w:rsid w:val="00AE1550"/>
    <w:rsid w:val="00AE21B7"/>
    <w:rsid w:val="00AE3005"/>
    <w:rsid w:val="00AE38B7"/>
    <w:rsid w:val="00AE44C7"/>
    <w:rsid w:val="00AE4A0C"/>
    <w:rsid w:val="00AE552F"/>
    <w:rsid w:val="00AE6872"/>
    <w:rsid w:val="00AE6A07"/>
    <w:rsid w:val="00AE754D"/>
    <w:rsid w:val="00AE792C"/>
    <w:rsid w:val="00AF0DDD"/>
    <w:rsid w:val="00AF20F4"/>
    <w:rsid w:val="00AF3C18"/>
    <w:rsid w:val="00AF43CE"/>
    <w:rsid w:val="00AF4BC9"/>
    <w:rsid w:val="00AF591E"/>
    <w:rsid w:val="00AF5938"/>
    <w:rsid w:val="00AF64CD"/>
    <w:rsid w:val="00AF6676"/>
    <w:rsid w:val="00AF6D0F"/>
    <w:rsid w:val="00B00E03"/>
    <w:rsid w:val="00B015CE"/>
    <w:rsid w:val="00B02028"/>
    <w:rsid w:val="00B02CCF"/>
    <w:rsid w:val="00B03760"/>
    <w:rsid w:val="00B04662"/>
    <w:rsid w:val="00B05D66"/>
    <w:rsid w:val="00B0736E"/>
    <w:rsid w:val="00B07A5E"/>
    <w:rsid w:val="00B10B45"/>
    <w:rsid w:val="00B115AD"/>
    <w:rsid w:val="00B1282F"/>
    <w:rsid w:val="00B134D5"/>
    <w:rsid w:val="00B1467C"/>
    <w:rsid w:val="00B15BD6"/>
    <w:rsid w:val="00B16B1F"/>
    <w:rsid w:val="00B2062E"/>
    <w:rsid w:val="00B21A94"/>
    <w:rsid w:val="00B24033"/>
    <w:rsid w:val="00B24F81"/>
    <w:rsid w:val="00B256B2"/>
    <w:rsid w:val="00B25B56"/>
    <w:rsid w:val="00B26D76"/>
    <w:rsid w:val="00B27C47"/>
    <w:rsid w:val="00B32B79"/>
    <w:rsid w:val="00B34E78"/>
    <w:rsid w:val="00B350C0"/>
    <w:rsid w:val="00B350EB"/>
    <w:rsid w:val="00B35E5B"/>
    <w:rsid w:val="00B36DD9"/>
    <w:rsid w:val="00B37A78"/>
    <w:rsid w:val="00B37D35"/>
    <w:rsid w:val="00B40C29"/>
    <w:rsid w:val="00B41412"/>
    <w:rsid w:val="00B425F8"/>
    <w:rsid w:val="00B42C21"/>
    <w:rsid w:val="00B430AC"/>
    <w:rsid w:val="00B43AE9"/>
    <w:rsid w:val="00B44217"/>
    <w:rsid w:val="00B44F09"/>
    <w:rsid w:val="00B45C82"/>
    <w:rsid w:val="00B4682D"/>
    <w:rsid w:val="00B46978"/>
    <w:rsid w:val="00B46BAC"/>
    <w:rsid w:val="00B47112"/>
    <w:rsid w:val="00B47281"/>
    <w:rsid w:val="00B50916"/>
    <w:rsid w:val="00B50D93"/>
    <w:rsid w:val="00B514D6"/>
    <w:rsid w:val="00B525AE"/>
    <w:rsid w:val="00B52931"/>
    <w:rsid w:val="00B55623"/>
    <w:rsid w:val="00B56967"/>
    <w:rsid w:val="00B56E65"/>
    <w:rsid w:val="00B62062"/>
    <w:rsid w:val="00B62C07"/>
    <w:rsid w:val="00B6367B"/>
    <w:rsid w:val="00B63C77"/>
    <w:rsid w:val="00B64D25"/>
    <w:rsid w:val="00B65454"/>
    <w:rsid w:val="00B6551C"/>
    <w:rsid w:val="00B65DD9"/>
    <w:rsid w:val="00B72695"/>
    <w:rsid w:val="00B73E40"/>
    <w:rsid w:val="00B7529B"/>
    <w:rsid w:val="00B77CE6"/>
    <w:rsid w:val="00B77F41"/>
    <w:rsid w:val="00B8033F"/>
    <w:rsid w:val="00B80964"/>
    <w:rsid w:val="00B80E75"/>
    <w:rsid w:val="00B814A2"/>
    <w:rsid w:val="00B81668"/>
    <w:rsid w:val="00B81A80"/>
    <w:rsid w:val="00B82A34"/>
    <w:rsid w:val="00B83549"/>
    <w:rsid w:val="00B83E44"/>
    <w:rsid w:val="00B84D3D"/>
    <w:rsid w:val="00B8604F"/>
    <w:rsid w:val="00B8649F"/>
    <w:rsid w:val="00B877F2"/>
    <w:rsid w:val="00B8782C"/>
    <w:rsid w:val="00B87B17"/>
    <w:rsid w:val="00B902CB"/>
    <w:rsid w:val="00B9125B"/>
    <w:rsid w:val="00B912E7"/>
    <w:rsid w:val="00B91AE2"/>
    <w:rsid w:val="00B924D9"/>
    <w:rsid w:val="00B949B7"/>
    <w:rsid w:val="00B95905"/>
    <w:rsid w:val="00B96471"/>
    <w:rsid w:val="00B96661"/>
    <w:rsid w:val="00B97739"/>
    <w:rsid w:val="00B97A8D"/>
    <w:rsid w:val="00BA0447"/>
    <w:rsid w:val="00BA05F7"/>
    <w:rsid w:val="00BA0730"/>
    <w:rsid w:val="00BA0D57"/>
    <w:rsid w:val="00BA0DDF"/>
    <w:rsid w:val="00BA19F6"/>
    <w:rsid w:val="00BA219E"/>
    <w:rsid w:val="00BA44E9"/>
    <w:rsid w:val="00BA4538"/>
    <w:rsid w:val="00BA57C6"/>
    <w:rsid w:val="00BA58C9"/>
    <w:rsid w:val="00BA660E"/>
    <w:rsid w:val="00BB02CC"/>
    <w:rsid w:val="00BB651F"/>
    <w:rsid w:val="00BB6557"/>
    <w:rsid w:val="00BB65BD"/>
    <w:rsid w:val="00BB6967"/>
    <w:rsid w:val="00BC037D"/>
    <w:rsid w:val="00BC0A28"/>
    <w:rsid w:val="00BC0F24"/>
    <w:rsid w:val="00BC110F"/>
    <w:rsid w:val="00BC34E5"/>
    <w:rsid w:val="00BC46CE"/>
    <w:rsid w:val="00BC729F"/>
    <w:rsid w:val="00BD072C"/>
    <w:rsid w:val="00BD0A82"/>
    <w:rsid w:val="00BD0EBA"/>
    <w:rsid w:val="00BD123F"/>
    <w:rsid w:val="00BD2ECB"/>
    <w:rsid w:val="00BD34E3"/>
    <w:rsid w:val="00BD4847"/>
    <w:rsid w:val="00BD6D88"/>
    <w:rsid w:val="00BD70B9"/>
    <w:rsid w:val="00BE0D4A"/>
    <w:rsid w:val="00BE18E3"/>
    <w:rsid w:val="00BE2AA0"/>
    <w:rsid w:val="00BE317F"/>
    <w:rsid w:val="00BE3391"/>
    <w:rsid w:val="00BE44F6"/>
    <w:rsid w:val="00BE47DE"/>
    <w:rsid w:val="00BE63CA"/>
    <w:rsid w:val="00BE65DD"/>
    <w:rsid w:val="00BE662F"/>
    <w:rsid w:val="00BF1EB1"/>
    <w:rsid w:val="00BF22CA"/>
    <w:rsid w:val="00BF4216"/>
    <w:rsid w:val="00BF457C"/>
    <w:rsid w:val="00BF5F73"/>
    <w:rsid w:val="00BF6154"/>
    <w:rsid w:val="00BF6FD1"/>
    <w:rsid w:val="00BF70F2"/>
    <w:rsid w:val="00C0080E"/>
    <w:rsid w:val="00C010DC"/>
    <w:rsid w:val="00C0387C"/>
    <w:rsid w:val="00C04A36"/>
    <w:rsid w:val="00C05C94"/>
    <w:rsid w:val="00C0706A"/>
    <w:rsid w:val="00C1045A"/>
    <w:rsid w:val="00C10B1F"/>
    <w:rsid w:val="00C1132F"/>
    <w:rsid w:val="00C12088"/>
    <w:rsid w:val="00C12289"/>
    <w:rsid w:val="00C13771"/>
    <w:rsid w:val="00C13C23"/>
    <w:rsid w:val="00C14E08"/>
    <w:rsid w:val="00C15339"/>
    <w:rsid w:val="00C15D30"/>
    <w:rsid w:val="00C16B8E"/>
    <w:rsid w:val="00C17B55"/>
    <w:rsid w:val="00C2056F"/>
    <w:rsid w:val="00C20848"/>
    <w:rsid w:val="00C20ABF"/>
    <w:rsid w:val="00C21DC7"/>
    <w:rsid w:val="00C21E3C"/>
    <w:rsid w:val="00C225AF"/>
    <w:rsid w:val="00C23345"/>
    <w:rsid w:val="00C23D1C"/>
    <w:rsid w:val="00C25D9F"/>
    <w:rsid w:val="00C26161"/>
    <w:rsid w:val="00C303B2"/>
    <w:rsid w:val="00C31B2B"/>
    <w:rsid w:val="00C32DC8"/>
    <w:rsid w:val="00C33E3B"/>
    <w:rsid w:val="00C34A4F"/>
    <w:rsid w:val="00C34DA4"/>
    <w:rsid w:val="00C3545A"/>
    <w:rsid w:val="00C3606F"/>
    <w:rsid w:val="00C401F7"/>
    <w:rsid w:val="00C41916"/>
    <w:rsid w:val="00C43D0F"/>
    <w:rsid w:val="00C44D15"/>
    <w:rsid w:val="00C457A1"/>
    <w:rsid w:val="00C467B5"/>
    <w:rsid w:val="00C46D02"/>
    <w:rsid w:val="00C47B01"/>
    <w:rsid w:val="00C47B8E"/>
    <w:rsid w:val="00C500A7"/>
    <w:rsid w:val="00C505EB"/>
    <w:rsid w:val="00C525EA"/>
    <w:rsid w:val="00C53EA6"/>
    <w:rsid w:val="00C54E38"/>
    <w:rsid w:val="00C56B2B"/>
    <w:rsid w:val="00C5718A"/>
    <w:rsid w:val="00C60267"/>
    <w:rsid w:val="00C60BEB"/>
    <w:rsid w:val="00C60DD6"/>
    <w:rsid w:val="00C631EF"/>
    <w:rsid w:val="00C643E6"/>
    <w:rsid w:val="00C65766"/>
    <w:rsid w:val="00C67098"/>
    <w:rsid w:val="00C67190"/>
    <w:rsid w:val="00C67A0F"/>
    <w:rsid w:val="00C72227"/>
    <w:rsid w:val="00C73922"/>
    <w:rsid w:val="00C73C3F"/>
    <w:rsid w:val="00C75071"/>
    <w:rsid w:val="00C762B6"/>
    <w:rsid w:val="00C77693"/>
    <w:rsid w:val="00C77E7D"/>
    <w:rsid w:val="00C80C7D"/>
    <w:rsid w:val="00C81728"/>
    <w:rsid w:val="00C81990"/>
    <w:rsid w:val="00C82927"/>
    <w:rsid w:val="00C82AEA"/>
    <w:rsid w:val="00C8552D"/>
    <w:rsid w:val="00C85C26"/>
    <w:rsid w:val="00C86AA7"/>
    <w:rsid w:val="00C86C49"/>
    <w:rsid w:val="00C87B5E"/>
    <w:rsid w:val="00C90183"/>
    <w:rsid w:val="00C90852"/>
    <w:rsid w:val="00C90914"/>
    <w:rsid w:val="00C90D3F"/>
    <w:rsid w:val="00C91B7B"/>
    <w:rsid w:val="00C92287"/>
    <w:rsid w:val="00C953EE"/>
    <w:rsid w:val="00C95CCD"/>
    <w:rsid w:val="00C9610F"/>
    <w:rsid w:val="00CA0453"/>
    <w:rsid w:val="00CA0CEE"/>
    <w:rsid w:val="00CA2E78"/>
    <w:rsid w:val="00CA3722"/>
    <w:rsid w:val="00CA3952"/>
    <w:rsid w:val="00CA3D47"/>
    <w:rsid w:val="00CA3DC6"/>
    <w:rsid w:val="00CA3FC2"/>
    <w:rsid w:val="00CA4579"/>
    <w:rsid w:val="00CA46AB"/>
    <w:rsid w:val="00CA6730"/>
    <w:rsid w:val="00CA799A"/>
    <w:rsid w:val="00CB08D7"/>
    <w:rsid w:val="00CB1124"/>
    <w:rsid w:val="00CB2454"/>
    <w:rsid w:val="00CB52B2"/>
    <w:rsid w:val="00CB55CF"/>
    <w:rsid w:val="00CB5E44"/>
    <w:rsid w:val="00CB6635"/>
    <w:rsid w:val="00CC0632"/>
    <w:rsid w:val="00CC07FA"/>
    <w:rsid w:val="00CC1467"/>
    <w:rsid w:val="00CC19FC"/>
    <w:rsid w:val="00CC3871"/>
    <w:rsid w:val="00CC4212"/>
    <w:rsid w:val="00CD026B"/>
    <w:rsid w:val="00CD0EA8"/>
    <w:rsid w:val="00CD28BD"/>
    <w:rsid w:val="00CD2F57"/>
    <w:rsid w:val="00CD4D38"/>
    <w:rsid w:val="00CD566E"/>
    <w:rsid w:val="00CD6739"/>
    <w:rsid w:val="00CD69FD"/>
    <w:rsid w:val="00CD7328"/>
    <w:rsid w:val="00CD761F"/>
    <w:rsid w:val="00CE0A83"/>
    <w:rsid w:val="00CE2F15"/>
    <w:rsid w:val="00CE3564"/>
    <w:rsid w:val="00CE4B57"/>
    <w:rsid w:val="00CE6BC2"/>
    <w:rsid w:val="00CE71B5"/>
    <w:rsid w:val="00CE72CF"/>
    <w:rsid w:val="00CE79E4"/>
    <w:rsid w:val="00CF0CB8"/>
    <w:rsid w:val="00CF173F"/>
    <w:rsid w:val="00CF277A"/>
    <w:rsid w:val="00CF34C9"/>
    <w:rsid w:val="00CF3C1C"/>
    <w:rsid w:val="00CF4289"/>
    <w:rsid w:val="00CF7A1B"/>
    <w:rsid w:val="00D0003F"/>
    <w:rsid w:val="00D00365"/>
    <w:rsid w:val="00D00E20"/>
    <w:rsid w:val="00D02BBB"/>
    <w:rsid w:val="00D03008"/>
    <w:rsid w:val="00D0352B"/>
    <w:rsid w:val="00D03671"/>
    <w:rsid w:val="00D0461C"/>
    <w:rsid w:val="00D055B3"/>
    <w:rsid w:val="00D058B6"/>
    <w:rsid w:val="00D070F3"/>
    <w:rsid w:val="00D07B88"/>
    <w:rsid w:val="00D11036"/>
    <w:rsid w:val="00D113C0"/>
    <w:rsid w:val="00D127DF"/>
    <w:rsid w:val="00D139DC"/>
    <w:rsid w:val="00D143D1"/>
    <w:rsid w:val="00D15579"/>
    <w:rsid w:val="00D159F1"/>
    <w:rsid w:val="00D15AFD"/>
    <w:rsid w:val="00D162B3"/>
    <w:rsid w:val="00D16AA2"/>
    <w:rsid w:val="00D17320"/>
    <w:rsid w:val="00D209D1"/>
    <w:rsid w:val="00D20D18"/>
    <w:rsid w:val="00D21326"/>
    <w:rsid w:val="00D21530"/>
    <w:rsid w:val="00D21558"/>
    <w:rsid w:val="00D21AA5"/>
    <w:rsid w:val="00D220D4"/>
    <w:rsid w:val="00D22113"/>
    <w:rsid w:val="00D223BC"/>
    <w:rsid w:val="00D2359D"/>
    <w:rsid w:val="00D25E90"/>
    <w:rsid w:val="00D26756"/>
    <w:rsid w:val="00D278A3"/>
    <w:rsid w:val="00D27D3A"/>
    <w:rsid w:val="00D300BD"/>
    <w:rsid w:val="00D31321"/>
    <w:rsid w:val="00D313FF"/>
    <w:rsid w:val="00D31D0D"/>
    <w:rsid w:val="00D31F37"/>
    <w:rsid w:val="00D3238F"/>
    <w:rsid w:val="00D32559"/>
    <w:rsid w:val="00D344ED"/>
    <w:rsid w:val="00D36B1A"/>
    <w:rsid w:val="00D4108F"/>
    <w:rsid w:val="00D42CC5"/>
    <w:rsid w:val="00D44A3F"/>
    <w:rsid w:val="00D44CAE"/>
    <w:rsid w:val="00D4680C"/>
    <w:rsid w:val="00D46E1F"/>
    <w:rsid w:val="00D539FD"/>
    <w:rsid w:val="00D54AC3"/>
    <w:rsid w:val="00D5572B"/>
    <w:rsid w:val="00D55B1E"/>
    <w:rsid w:val="00D55E84"/>
    <w:rsid w:val="00D55F1E"/>
    <w:rsid w:val="00D5642D"/>
    <w:rsid w:val="00D601FB"/>
    <w:rsid w:val="00D608D5"/>
    <w:rsid w:val="00D6197A"/>
    <w:rsid w:val="00D61EAE"/>
    <w:rsid w:val="00D6228E"/>
    <w:rsid w:val="00D62A8F"/>
    <w:rsid w:val="00D63029"/>
    <w:rsid w:val="00D65217"/>
    <w:rsid w:val="00D6526A"/>
    <w:rsid w:val="00D65299"/>
    <w:rsid w:val="00D6597A"/>
    <w:rsid w:val="00D671CA"/>
    <w:rsid w:val="00D67712"/>
    <w:rsid w:val="00D67745"/>
    <w:rsid w:val="00D70C86"/>
    <w:rsid w:val="00D7298C"/>
    <w:rsid w:val="00D736D1"/>
    <w:rsid w:val="00D74211"/>
    <w:rsid w:val="00D74E84"/>
    <w:rsid w:val="00D75734"/>
    <w:rsid w:val="00D76D01"/>
    <w:rsid w:val="00D7763E"/>
    <w:rsid w:val="00D801DD"/>
    <w:rsid w:val="00D82CAC"/>
    <w:rsid w:val="00D83649"/>
    <w:rsid w:val="00D8457E"/>
    <w:rsid w:val="00D84696"/>
    <w:rsid w:val="00D85136"/>
    <w:rsid w:val="00D8592B"/>
    <w:rsid w:val="00D863CC"/>
    <w:rsid w:val="00D87B8B"/>
    <w:rsid w:val="00D90641"/>
    <w:rsid w:val="00D90C16"/>
    <w:rsid w:val="00D92F63"/>
    <w:rsid w:val="00D949EE"/>
    <w:rsid w:val="00D96042"/>
    <w:rsid w:val="00D97651"/>
    <w:rsid w:val="00DA0622"/>
    <w:rsid w:val="00DA072C"/>
    <w:rsid w:val="00DA0807"/>
    <w:rsid w:val="00DA119D"/>
    <w:rsid w:val="00DA1988"/>
    <w:rsid w:val="00DA24AB"/>
    <w:rsid w:val="00DA2E8A"/>
    <w:rsid w:val="00DA46D6"/>
    <w:rsid w:val="00DA4BC1"/>
    <w:rsid w:val="00DA68E9"/>
    <w:rsid w:val="00DA6A1C"/>
    <w:rsid w:val="00DA6F2F"/>
    <w:rsid w:val="00DA75E8"/>
    <w:rsid w:val="00DB0F1A"/>
    <w:rsid w:val="00DB0FD7"/>
    <w:rsid w:val="00DB206B"/>
    <w:rsid w:val="00DB2DAC"/>
    <w:rsid w:val="00DB2DE7"/>
    <w:rsid w:val="00DB32EE"/>
    <w:rsid w:val="00DB4193"/>
    <w:rsid w:val="00DB55EA"/>
    <w:rsid w:val="00DB5A58"/>
    <w:rsid w:val="00DB5A5F"/>
    <w:rsid w:val="00DB6013"/>
    <w:rsid w:val="00DB63EF"/>
    <w:rsid w:val="00DB6D35"/>
    <w:rsid w:val="00DB71D8"/>
    <w:rsid w:val="00DC0515"/>
    <w:rsid w:val="00DC379F"/>
    <w:rsid w:val="00DC402A"/>
    <w:rsid w:val="00DC5178"/>
    <w:rsid w:val="00DC65F3"/>
    <w:rsid w:val="00DD00D6"/>
    <w:rsid w:val="00DD1929"/>
    <w:rsid w:val="00DD2AA0"/>
    <w:rsid w:val="00DD336C"/>
    <w:rsid w:val="00DD496C"/>
    <w:rsid w:val="00DD49FC"/>
    <w:rsid w:val="00DD4BE3"/>
    <w:rsid w:val="00DD574B"/>
    <w:rsid w:val="00DD5CA8"/>
    <w:rsid w:val="00DD7BEE"/>
    <w:rsid w:val="00DE0164"/>
    <w:rsid w:val="00DE11E8"/>
    <w:rsid w:val="00DE1B1F"/>
    <w:rsid w:val="00DE2CC6"/>
    <w:rsid w:val="00DE37FD"/>
    <w:rsid w:val="00DE41D5"/>
    <w:rsid w:val="00DE6898"/>
    <w:rsid w:val="00DE7115"/>
    <w:rsid w:val="00DF1039"/>
    <w:rsid w:val="00DF12BD"/>
    <w:rsid w:val="00DF16E7"/>
    <w:rsid w:val="00DF35A4"/>
    <w:rsid w:val="00DF5F69"/>
    <w:rsid w:val="00DF62EE"/>
    <w:rsid w:val="00DF6855"/>
    <w:rsid w:val="00DF6A74"/>
    <w:rsid w:val="00DF6B25"/>
    <w:rsid w:val="00E01CB0"/>
    <w:rsid w:val="00E01E8F"/>
    <w:rsid w:val="00E02098"/>
    <w:rsid w:val="00E02F7D"/>
    <w:rsid w:val="00E04186"/>
    <w:rsid w:val="00E0506F"/>
    <w:rsid w:val="00E05133"/>
    <w:rsid w:val="00E073CD"/>
    <w:rsid w:val="00E075D4"/>
    <w:rsid w:val="00E12095"/>
    <w:rsid w:val="00E1252B"/>
    <w:rsid w:val="00E12CF4"/>
    <w:rsid w:val="00E13018"/>
    <w:rsid w:val="00E151FB"/>
    <w:rsid w:val="00E1698F"/>
    <w:rsid w:val="00E1783B"/>
    <w:rsid w:val="00E20B08"/>
    <w:rsid w:val="00E21754"/>
    <w:rsid w:val="00E22C04"/>
    <w:rsid w:val="00E235BA"/>
    <w:rsid w:val="00E2470F"/>
    <w:rsid w:val="00E255AF"/>
    <w:rsid w:val="00E25C30"/>
    <w:rsid w:val="00E26D18"/>
    <w:rsid w:val="00E27E08"/>
    <w:rsid w:val="00E32321"/>
    <w:rsid w:val="00E3248A"/>
    <w:rsid w:val="00E32C6B"/>
    <w:rsid w:val="00E3360B"/>
    <w:rsid w:val="00E34318"/>
    <w:rsid w:val="00E344D9"/>
    <w:rsid w:val="00E34D45"/>
    <w:rsid w:val="00E37B03"/>
    <w:rsid w:val="00E40781"/>
    <w:rsid w:val="00E40E1B"/>
    <w:rsid w:val="00E41FE1"/>
    <w:rsid w:val="00E4282C"/>
    <w:rsid w:val="00E46041"/>
    <w:rsid w:val="00E46830"/>
    <w:rsid w:val="00E469CE"/>
    <w:rsid w:val="00E47BD8"/>
    <w:rsid w:val="00E50C72"/>
    <w:rsid w:val="00E522D7"/>
    <w:rsid w:val="00E53917"/>
    <w:rsid w:val="00E53B64"/>
    <w:rsid w:val="00E53F44"/>
    <w:rsid w:val="00E5411D"/>
    <w:rsid w:val="00E54351"/>
    <w:rsid w:val="00E55A10"/>
    <w:rsid w:val="00E55C48"/>
    <w:rsid w:val="00E5650B"/>
    <w:rsid w:val="00E569A9"/>
    <w:rsid w:val="00E603D4"/>
    <w:rsid w:val="00E638A5"/>
    <w:rsid w:val="00E65D16"/>
    <w:rsid w:val="00E65F80"/>
    <w:rsid w:val="00E65F82"/>
    <w:rsid w:val="00E65FA6"/>
    <w:rsid w:val="00E668A2"/>
    <w:rsid w:val="00E676D0"/>
    <w:rsid w:val="00E7160B"/>
    <w:rsid w:val="00E72550"/>
    <w:rsid w:val="00E73D03"/>
    <w:rsid w:val="00E7447B"/>
    <w:rsid w:val="00E7464B"/>
    <w:rsid w:val="00E74722"/>
    <w:rsid w:val="00E74AB5"/>
    <w:rsid w:val="00E74E41"/>
    <w:rsid w:val="00E76FD8"/>
    <w:rsid w:val="00E80182"/>
    <w:rsid w:val="00E802B0"/>
    <w:rsid w:val="00E80357"/>
    <w:rsid w:val="00E819AD"/>
    <w:rsid w:val="00E85A25"/>
    <w:rsid w:val="00E863E7"/>
    <w:rsid w:val="00E868B8"/>
    <w:rsid w:val="00E872F6"/>
    <w:rsid w:val="00E9283E"/>
    <w:rsid w:val="00E93BE5"/>
    <w:rsid w:val="00E953FB"/>
    <w:rsid w:val="00E975E7"/>
    <w:rsid w:val="00E97BBB"/>
    <w:rsid w:val="00EA0FD3"/>
    <w:rsid w:val="00EA16E5"/>
    <w:rsid w:val="00EA24B6"/>
    <w:rsid w:val="00EA318B"/>
    <w:rsid w:val="00EA3764"/>
    <w:rsid w:val="00EA3CB2"/>
    <w:rsid w:val="00EA3DDA"/>
    <w:rsid w:val="00EA4D56"/>
    <w:rsid w:val="00EA6108"/>
    <w:rsid w:val="00EA62F1"/>
    <w:rsid w:val="00EB0FC4"/>
    <w:rsid w:val="00EB26D8"/>
    <w:rsid w:val="00EB3470"/>
    <w:rsid w:val="00EB3B19"/>
    <w:rsid w:val="00EB3C23"/>
    <w:rsid w:val="00EB5115"/>
    <w:rsid w:val="00EB522B"/>
    <w:rsid w:val="00EB5541"/>
    <w:rsid w:val="00EB6338"/>
    <w:rsid w:val="00EC1D29"/>
    <w:rsid w:val="00EC4FC6"/>
    <w:rsid w:val="00EC5FC5"/>
    <w:rsid w:val="00EC7168"/>
    <w:rsid w:val="00EC7475"/>
    <w:rsid w:val="00ED1C26"/>
    <w:rsid w:val="00ED24C6"/>
    <w:rsid w:val="00ED2921"/>
    <w:rsid w:val="00ED3CDD"/>
    <w:rsid w:val="00ED44D6"/>
    <w:rsid w:val="00ED4BA1"/>
    <w:rsid w:val="00ED5805"/>
    <w:rsid w:val="00ED5833"/>
    <w:rsid w:val="00ED7825"/>
    <w:rsid w:val="00EE180C"/>
    <w:rsid w:val="00EE26EA"/>
    <w:rsid w:val="00EE2EF8"/>
    <w:rsid w:val="00EE3D2F"/>
    <w:rsid w:val="00EE3DB2"/>
    <w:rsid w:val="00EE43BA"/>
    <w:rsid w:val="00EE455F"/>
    <w:rsid w:val="00EE48B7"/>
    <w:rsid w:val="00EE5912"/>
    <w:rsid w:val="00EE668A"/>
    <w:rsid w:val="00EE701F"/>
    <w:rsid w:val="00EF12B9"/>
    <w:rsid w:val="00EF181E"/>
    <w:rsid w:val="00EF21DD"/>
    <w:rsid w:val="00EF236F"/>
    <w:rsid w:val="00EF3B8C"/>
    <w:rsid w:val="00EF4110"/>
    <w:rsid w:val="00EF43C8"/>
    <w:rsid w:val="00EF4C79"/>
    <w:rsid w:val="00EF5CC8"/>
    <w:rsid w:val="00EF67A9"/>
    <w:rsid w:val="00EF735A"/>
    <w:rsid w:val="00F00592"/>
    <w:rsid w:val="00F00D96"/>
    <w:rsid w:val="00F01BBF"/>
    <w:rsid w:val="00F02DE7"/>
    <w:rsid w:val="00F03175"/>
    <w:rsid w:val="00F0326F"/>
    <w:rsid w:val="00F03482"/>
    <w:rsid w:val="00F0436D"/>
    <w:rsid w:val="00F05D66"/>
    <w:rsid w:val="00F1026B"/>
    <w:rsid w:val="00F110BC"/>
    <w:rsid w:val="00F112BA"/>
    <w:rsid w:val="00F12108"/>
    <w:rsid w:val="00F12597"/>
    <w:rsid w:val="00F126ED"/>
    <w:rsid w:val="00F13C5C"/>
    <w:rsid w:val="00F13E87"/>
    <w:rsid w:val="00F151F4"/>
    <w:rsid w:val="00F166FE"/>
    <w:rsid w:val="00F20065"/>
    <w:rsid w:val="00F22A59"/>
    <w:rsid w:val="00F24240"/>
    <w:rsid w:val="00F26627"/>
    <w:rsid w:val="00F26955"/>
    <w:rsid w:val="00F26EC0"/>
    <w:rsid w:val="00F273D3"/>
    <w:rsid w:val="00F301DE"/>
    <w:rsid w:val="00F30404"/>
    <w:rsid w:val="00F3236A"/>
    <w:rsid w:val="00F32778"/>
    <w:rsid w:val="00F33E14"/>
    <w:rsid w:val="00F35025"/>
    <w:rsid w:val="00F364B4"/>
    <w:rsid w:val="00F36B18"/>
    <w:rsid w:val="00F3706C"/>
    <w:rsid w:val="00F37C56"/>
    <w:rsid w:val="00F40896"/>
    <w:rsid w:val="00F40EB3"/>
    <w:rsid w:val="00F41ACF"/>
    <w:rsid w:val="00F41BE9"/>
    <w:rsid w:val="00F42182"/>
    <w:rsid w:val="00F42765"/>
    <w:rsid w:val="00F42AC1"/>
    <w:rsid w:val="00F44AFA"/>
    <w:rsid w:val="00F47387"/>
    <w:rsid w:val="00F508B5"/>
    <w:rsid w:val="00F51037"/>
    <w:rsid w:val="00F52670"/>
    <w:rsid w:val="00F545E4"/>
    <w:rsid w:val="00F54ED8"/>
    <w:rsid w:val="00F56004"/>
    <w:rsid w:val="00F615FA"/>
    <w:rsid w:val="00F617A6"/>
    <w:rsid w:val="00F619EB"/>
    <w:rsid w:val="00F61B20"/>
    <w:rsid w:val="00F62A12"/>
    <w:rsid w:val="00F62A43"/>
    <w:rsid w:val="00F62ADB"/>
    <w:rsid w:val="00F631AA"/>
    <w:rsid w:val="00F63BF9"/>
    <w:rsid w:val="00F63E02"/>
    <w:rsid w:val="00F64C20"/>
    <w:rsid w:val="00F64D7F"/>
    <w:rsid w:val="00F657CB"/>
    <w:rsid w:val="00F65C88"/>
    <w:rsid w:val="00F66E7D"/>
    <w:rsid w:val="00F70174"/>
    <w:rsid w:val="00F712B7"/>
    <w:rsid w:val="00F72940"/>
    <w:rsid w:val="00F735FB"/>
    <w:rsid w:val="00F73A4F"/>
    <w:rsid w:val="00F7419C"/>
    <w:rsid w:val="00F75527"/>
    <w:rsid w:val="00F75B62"/>
    <w:rsid w:val="00F771EF"/>
    <w:rsid w:val="00F773DD"/>
    <w:rsid w:val="00F77926"/>
    <w:rsid w:val="00F77C36"/>
    <w:rsid w:val="00F77D33"/>
    <w:rsid w:val="00F77F0E"/>
    <w:rsid w:val="00F80904"/>
    <w:rsid w:val="00F80B51"/>
    <w:rsid w:val="00F813A4"/>
    <w:rsid w:val="00F83342"/>
    <w:rsid w:val="00F84147"/>
    <w:rsid w:val="00F845B8"/>
    <w:rsid w:val="00F84657"/>
    <w:rsid w:val="00F84BE5"/>
    <w:rsid w:val="00F84F11"/>
    <w:rsid w:val="00F86D2E"/>
    <w:rsid w:val="00F87A03"/>
    <w:rsid w:val="00F9038D"/>
    <w:rsid w:val="00F91165"/>
    <w:rsid w:val="00F9210A"/>
    <w:rsid w:val="00F92269"/>
    <w:rsid w:val="00F943BC"/>
    <w:rsid w:val="00F948BE"/>
    <w:rsid w:val="00F96F14"/>
    <w:rsid w:val="00F97ACF"/>
    <w:rsid w:val="00FA1714"/>
    <w:rsid w:val="00FA1C2F"/>
    <w:rsid w:val="00FA25A2"/>
    <w:rsid w:val="00FA2721"/>
    <w:rsid w:val="00FA2EE4"/>
    <w:rsid w:val="00FA40ED"/>
    <w:rsid w:val="00FA4D49"/>
    <w:rsid w:val="00FA7443"/>
    <w:rsid w:val="00FA7D68"/>
    <w:rsid w:val="00FB1A27"/>
    <w:rsid w:val="00FB1E59"/>
    <w:rsid w:val="00FB1F90"/>
    <w:rsid w:val="00FB25BE"/>
    <w:rsid w:val="00FB2AED"/>
    <w:rsid w:val="00FB490D"/>
    <w:rsid w:val="00FB4E76"/>
    <w:rsid w:val="00FB5520"/>
    <w:rsid w:val="00FB5BA4"/>
    <w:rsid w:val="00FB5E19"/>
    <w:rsid w:val="00FB772A"/>
    <w:rsid w:val="00FB7C27"/>
    <w:rsid w:val="00FB7C7A"/>
    <w:rsid w:val="00FC01FE"/>
    <w:rsid w:val="00FC0857"/>
    <w:rsid w:val="00FC18A3"/>
    <w:rsid w:val="00FC1FB2"/>
    <w:rsid w:val="00FC265D"/>
    <w:rsid w:val="00FC29D5"/>
    <w:rsid w:val="00FC58A0"/>
    <w:rsid w:val="00FC6256"/>
    <w:rsid w:val="00FD0337"/>
    <w:rsid w:val="00FD04D0"/>
    <w:rsid w:val="00FD212B"/>
    <w:rsid w:val="00FD43B8"/>
    <w:rsid w:val="00FD535E"/>
    <w:rsid w:val="00FD5408"/>
    <w:rsid w:val="00FE0024"/>
    <w:rsid w:val="00FE227F"/>
    <w:rsid w:val="00FE2431"/>
    <w:rsid w:val="00FE33B7"/>
    <w:rsid w:val="00FE3448"/>
    <w:rsid w:val="00FE3C86"/>
    <w:rsid w:val="00FE4849"/>
    <w:rsid w:val="00FE54DA"/>
    <w:rsid w:val="00FE5C5F"/>
    <w:rsid w:val="00FE6324"/>
    <w:rsid w:val="00FE69E4"/>
    <w:rsid w:val="00FE7952"/>
    <w:rsid w:val="00FE7BC3"/>
    <w:rsid w:val="00FF034F"/>
    <w:rsid w:val="00FF035D"/>
    <w:rsid w:val="00FF03E4"/>
    <w:rsid w:val="00FF05A0"/>
    <w:rsid w:val="00FF08F9"/>
    <w:rsid w:val="00FF0D11"/>
    <w:rsid w:val="00FF1087"/>
    <w:rsid w:val="00FF199F"/>
    <w:rsid w:val="00FF1C97"/>
    <w:rsid w:val="00FF32C8"/>
    <w:rsid w:val="00FF35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E7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B1A"/>
    <w:pPr>
      <w:spacing w:before="120" w:after="0" w:line="300" w:lineRule="auto"/>
      <w:jc w:val="both"/>
    </w:pPr>
  </w:style>
  <w:style w:type="paragraph" w:styleId="Heading1">
    <w:name w:val="heading 1"/>
    <w:basedOn w:val="Normal"/>
    <w:next w:val="Normal"/>
    <w:link w:val="Heading1Char"/>
    <w:uiPriority w:val="9"/>
    <w:qFormat/>
    <w:rsid w:val="00992ACD"/>
    <w:pPr>
      <w:keepNext/>
      <w:keepLines/>
      <w:spacing w:before="360"/>
      <w:outlineLvl w:val="0"/>
    </w:pPr>
    <w:rPr>
      <w:rFonts w:eastAsiaTheme="majorEastAsia" w:cstheme="majorBidi"/>
      <w:b/>
      <w:bCs/>
      <w:color w:val="002060"/>
      <w:sz w:val="24"/>
      <w:szCs w:val="28"/>
    </w:rPr>
  </w:style>
  <w:style w:type="paragraph" w:styleId="Heading2">
    <w:name w:val="heading 2"/>
    <w:basedOn w:val="Normal"/>
    <w:next w:val="Normal"/>
    <w:link w:val="Heading2Char"/>
    <w:uiPriority w:val="9"/>
    <w:unhideWhenUsed/>
    <w:qFormat/>
    <w:rsid w:val="000544D1"/>
    <w:pPr>
      <w:keepNext/>
      <w:keepLines/>
      <w:spacing w:before="360"/>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0544D1"/>
    <w:pPr>
      <w:keepNext/>
      <w:keepLines/>
      <w:numPr>
        <w:numId w:val="10"/>
      </w:numPr>
      <w:spacing w:before="360"/>
      <w:ind w:left="0" w:hanging="284"/>
      <w:outlineLvl w:val="2"/>
    </w:pPr>
    <w:rPr>
      <w:rFonts w:ascii="Calibri" w:eastAsiaTheme="majorEastAsia" w:hAnsi="Calibri"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link w:val="EndNoteBibliographyChar"/>
    <w:autoRedefine/>
    <w:qFormat/>
    <w:rsid w:val="00E953FB"/>
    <w:pPr>
      <w:spacing w:before="120" w:after="0" w:line="240" w:lineRule="auto"/>
    </w:pPr>
    <w:rPr>
      <w:rFonts w:ascii="Calibri" w:hAnsi="Calibri" w:cs="Calibri"/>
      <w:noProof/>
      <w:sz w:val="20"/>
      <w:lang w:val="en-US"/>
    </w:rPr>
  </w:style>
  <w:style w:type="character" w:customStyle="1" w:styleId="EndNoteBibliographyChar">
    <w:name w:val="EndNote Bibliography Char"/>
    <w:basedOn w:val="DefaultParagraphFont"/>
    <w:link w:val="EndNoteBibliography"/>
    <w:rsid w:val="00E953FB"/>
    <w:rPr>
      <w:rFonts w:ascii="Calibri" w:hAnsi="Calibri" w:cs="Calibri"/>
      <w:noProof/>
      <w:sz w:val="20"/>
      <w:lang w:val="en-US"/>
    </w:rPr>
  </w:style>
  <w:style w:type="table" w:styleId="TableGrid">
    <w:name w:val="Table Grid"/>
    <w:basedOn w:val="TableNormal"/>
    <w:uiPriority w:val="39"/>
    <w:rsid w:val="00DA2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2ACD"/>
    <w:rPr>
      <w:rFonts w:eastAsiaTheme="majorEastAsia" w:cstheme="majorBidi"/>
      <w:b/>
      <w:bCs/>
      <w:color w:val="002060"/>
      <w:sz w:val="24"/>
      <w:szCs w:val="28"/>
    </w:rPr>
  </w:style>
  <w:style w:type="paragraph" w:styleId="Header">
    <w:name w:val="header"/>
    <w:basedOn w:val="Normal"/>
    <w:link w:val="HeaderChar"/>
    <w:uiPriority w:val="99"/>
    <w:unhideWhenUsed/>
    <w:rsid w:val="00465D77"/>
    <w:pPr>
      <w:tabs>
        <w:tab w:val="center" w:pos="4513"/>
        <w:tab w:val="right" w:pos="9026"/>
      </w:tabs>
      <w:spacing w:line="240" w:lineRule="auto"/>
    </w:pPr>
  </w:style>
  <w:style w:type="character" w:customStyle="1" w:styleId="HeaderChar">
    <w:name w:val="Header Char"/>
    <w:basedOn w:val="DefaultParagraphFont"/>
    <w:link w:val="Header"/>
    <w:uiPriority w:val="99"/>
    <w:rsid w:val="00465D77"/>
  </w:style>
  <w:style w:type="paragraph" w:styleId="Footer">
    <w:name w:val="footer"/>
    <w:basedOn w:val="Normal"/>
    <w:link w:val="FooterChar"/>
    <w:uiPriority w:val="99"/>
    <w:unhideWhenUsed/>
    <w:rsid w:val="00465D77"/>
    <w:pPr>
      <w:tabs>
        <w:tab w:val="center" w:pos="4513"/>
        <w:tab w:val="right" w:pos="9026"/>
      </w:tabs>
      <w:spacing w:line="240" w:lineRule="auto"/>
    </w:pPr>
  </w:style>
  <w:style w:type="character" w:customStyle="1" w:styleId="FooterChar">
    <w:name w:val="Footer Char"/>
    <w:basedOn w:val="DefaultParagraphFont"/>
    <w:link w:val="Footer"/>
    <w:uiPriority w:val="99"/>
    <w:rsid w:val="00465D77"/>
  </w:style>
  <w:style w:type="character" w:styleId="Hyperlink">
    <w:name w:val="Hyperlink"/>
    <w:basedOn w:val="DefaultParagraphFont"/>
    <w:uiPriority w:val="99"/>
    <w:unhideWhenUsed/>
    <w:rsid w:val="00D139DC"/>
    <w:rPr>
      <w:color w:val="0563C1" w:themeColor="hyperlink"/>
      <w:u w:val="single"/>
    </w:rPr>
  </w:style>
  <w:style w:type="character" w:customStyle="1" w:styleId="Heading3Char">
    <w:name w:val="Heading 3 Char"/>
    <w:basedOn w:val="DefaultParagraphFont"/>
    <w:link w:val="Heading3"/>
    <w:uiPriority w:val="9"/>
    <w:rsid w:val="000544D1"/>
    <w:rPr>
      <w:rFonts w:ascii="Calibri" w:eastAsiaTheme="majorEastAsia" w:hAnsi="Calibri" w:cstheme="majorBidi"/>
      <w:szCs w:val="24"/>
    </w:rPr>
  </w:style>
  <w:style w:type="character" w:styleId="FollowedHyperlink">
    <w:name w:val="FollowedHyperlink"/>
    <w:basedOn w:val="DefaultParagraphFont"/>
    <w:uiPriority w:val="99"/>
    <w:semiHidden/>
    <w:unhideWhenUsed/>
    <w:rsid w:val="00F26627"/>
    <w:rPr>
      <w:color w:val="954F72" w:themeColor="followedHyperlink"/>
      <w:u w:val="single"/>
    </w:rPr>
  </w:style>
  <w:style w:type="character" w:customStyle="1" w:styleId="Heading2Char">
    <w:name w:val="Heading 2 Char"/>
    <w:basedOn w:val="DefaultParagraphFont"/>
    <w:link w:val="Heading2"/>
    <w:uiPriority w:val="9"/>
    <w:rsid w:val="000544D1"/>
    <w:rPr>
      <w:rFonts w:ascii="Calibri" w:eastAsiaTheme="majorEastAsia" w:hAnsi="Calibri" w:cstheme="majorBidi"/>
      <w:b/>
      <w:szCs w:val="26"/>
    </w:rPr>
  </w:style>
  <w:style w:type="paragraph" w:styleId="BalloonText">
    <w:name w:val="Balloon Text"/>
    <w:basedOn w:val="Normal"/>
    <w:link w:val="BalloonTextChar"/>
    <w:uiPriority w:val="99"/>
    <w:semiHidden/>
    <w:unhideWhenUsed/>
    <w:rsid w:val="00354F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F10"/>
    <w:rPr>
      <w:rFonts w:ascii="Segoe UI" w:hAnsi="Segoe UI" w:cs="Segoe UI"/>
      <w:sz w:val="18"/>
      <w:szCs w:val="18"/>
    </w:rPr>
  </w:style>
  <w:style w:type="paragraph" w:styleId="ListParagraph">
    <w:name w:val="List Paragraph"/>
    <w:basedOn w:val="Normal"/>
    <w:uiPriority w:val="34"/>
    <w:qFormat/>
    <w:rsid w:val="00B27C47"/>
    <w:pPr>
      <w:ind w:left="720"/>
      <w:contextualSpacing/>
    </w:pPr>
  </w:style>
  <w:style w:type="paragraph" w:customStyle="1" w:styleId="EndNoteBibliographyTitle">
    <w:name w:val="EndNote Bibliography Title"/>
    <w:basedOn w:val="Normal"/>
    <w:link w:val="EndNoteBibliographyTitleChar"/>
    <w:rsid w:val="008B781B"/>
    <w:pPr>
      <w:jc w:val="center"/>
    </w:pPr>
    <w:rPr>
      <w:rFonts w:ascii="Calibri" w:hAnsi="Calibri" w:cs="Calibri"/>
      <w:noProof/>
      <w:sz w:val="20"/>
      <w:lang w:val="en-US"/>
    </w:rPr>
  </w:style>
  <w:style w:type="character" w:customStyle="1" w:styleId="EndNoteBibliographyTitleChar">
    <w:name w:val="EndNote Bibliography Title Char"/>
    <w:basedOn w:val="DefaultParagraphFont"/>
    <w:link w:val="EndNoteBibliographyTitle"/>
    <w:rsid w:val="008B781B"/>
    <w:rPr>
      <w:rFonts w:ascii="Calibri" w:hAnsi="Calibri" w:cs="Calibri"/>
      <w:noProof/>
      <w:sz w:val="20"/>
      <w:lang w:val="en-US"/>
    </w:rPr>
  </w:style>
  <w:style w:type="paragraph" w:customStyle="1" w:styleId="Default">
    <w:name w:val="Default"/>
    <w:rsid w:val="00DB71D8"/>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1842EA"/>
  </w:style>
  <w:style w:type="character" w:customStyle="1" w:styleId="st">
    <w:name w:val="st"/>
    <w:basedOn w:val="DefaultParagraphFont"/>
    <w:rsid w:val="001842EA"/>
  </w:style>
  <w:style w:type="character" w:styleId="Emphasis">
    <w:name w:val="Emphasis"/>
    <w:basedOn w:val="DefaultParagraphFont"/>
    <w:uiPriority w:val="20"/>
    <w:qFormat/>
    <w:rsid w:val="001842EA"/>
    <w:rPr>
      <w:i/>
      <w:iCs/>
    </w:rPr>
  </w:style>
  <w:style w:type="character" w:styleId="HTMLCite">
    <w:name w:val="HTML Cite"/>
    <w:basedOn w:val="DefaultParagraphFont"/>
    <w:uiPriority w:val="99"/>
    <w:semiHidden/>
    <w:unhideWhenUsed/>
    <w:rsid w:val="001842EA"/>
    <w:rPr>
      <w:i/>
      <w:iCs/>
    </w:rPr>
  </w:style>
  <w:style w:type="character" w:customStyle="1" w:styleId="fontstyle01">
    <w:name w:val="fontstyle01"/>
    <w:basedOn w:val="DefaultParagraphFont"/>
    <w:rsid w:val="00C82927"/>
    <w:rPr>
      <w:rFonts w:ascii="AdvOT8608a8d1" w:hAnsi="AdvOT8608a8d1" w:hint="default"/>
      <w:b w:val="0"/>
      <w:bCs w:val="0"/>
      <w:i w:val="0"/>
      <w:iCs w:val="0"/>
      <w:color w:val="231F20"/>
      <w:sz w:val="20"/>
      <w:szCs w:val="20"/>
    </w:rPr>
  </w:style>
  <w:style w:type="character" w:styleId="CommentReference">
    <w:name w:val="annotation reference"/>
    <w:basedOn w:val="DefaultParagraphFont"/>
    <w:uiPriority w:val="99"/>
    <w:semiHidden/>
    <w:unhideWhenUsed/>
    <w:rsid w:val="007E55CD"/>
    <w:rPr>
      <w:sz w:val="16"/>
      <w:szCs w:val="16"/>
    </w:rPr>
  </w:style>
  <w:style w:type="paragraph" w:styleId="CommentText">
    <w:name w:val="annotation text"/>
    <w:basedOn w:val="Normal"/>
    <w:link w:val="CommentTextChar"/>
    <w:uiPriority w:val="99"/>
    <w:semiHidden/>
    <w:unhideWhenUsed/>
    <w:rsid w:val="007E55CD"/>
    <w:pPr>
      <w:spacing w:line="240" w:lineRule="auto"/>
    </w:pPr>
    <w:rPr>
      <w:sz w:val="20"/>
      <w:szCs w:val="20"/>
    </w:rPr>
  </w:style>
  <w:style w:type="character" w:customStyle="1" w:styleId="CommentTextChar">
    <w:name w:val="Comment Text Char"/>
    <w:basedOn w:val="DefaultParagraphFont"/>
    <w:link w:val="CommentText"/>
    <w:uiPriority w:val="99"/>
    <w:semiHidden/>
    <w:rsid w:val="007E55CD"/>
    <w:rPr>
      <w:sz w:val="20"/>
      <w:szCs w:val="20"/>
    </w:rPr>
  </w:style>
  <w:style w:type="paragraph" w:styleId="CommentSubject">
    <w:name w:val="annotation subject"/>
    <w:basedOn w:val="CommentText"/>
    <w:next w:val="CommentText"/>
    <w:link w:val="CommentSubjectChar"/>
    <w:uiPriority w:val="99"/>
    <w:semiHidden/>
    <w:unhideWhenUsed/>
    <w:rsid w:val="007E55CD"/>
    <w:rPr>
      <w:b/>
      <w:bCs/>
    </w:rPr>
  </w:style>
  <w:style w:type="character" w:customStyle="1" w:styleId="CommentSubjectChar">
    <w:name w:val="Comment Subject Char"/>
    <w:basedOn w:val="CommentTextChar"/>
    <w:link w:val="CommentSubject"/>
    <w:uiPriority w:val="99"/>
    <w:semiHidden/>
    <w:rsid w:val="007E55CD"/>
    <w:rPr>
      <w:b/>
      <w:bCs/>
      <w:sz w:val="20"/>
      <w:szCs w:val="20"/>
    </w:rPr>
  </w:style>
  <w:style w:type="paragraph" w:styleId="Title">
    <w:name w:val="Title"/>
    <w:basedOn w:val="Normal"/>
    <w:next w:val="Normal"/>
    <w:link w:val="TitleChar"/>
    <w:uiPriority w:val="10"/>
    <w:qFormat/>
    <w:rsid w:val="00992ACD"/>
    <w:pPr>
      <w:spacing w:before="0" w:line="240" w:lineRule="auto"/>
      <w:contextualSpacing/>
    </w:pPr>
    <w:rPr>
      <w:rFonts w:ascii="Calibri" w:eastAsiaTheme="majorEastAsia" w:hAnsi="Calibri" w:cstheme="majorBidi"/>
      <w:b/>
      <w:color w:val="002060"/>
      <w:spacing w:val="20"/>
      <w:kern w:val="28"/>
      <w:sz w:val="36"/>
      <w:szCs w:val="56"/>
    </w:rPr>
  </w:style>
  <w:style w:type="character" w:customStyle="1" w:styleId="TitleChar">
    <w:name w:val="Title Char"/>
    <w:basedOn w:val="DefaultParagraphFont"/>
    <w:link w:val="Title"/>
    <w:uiPriority w:val="10"/>
    <w:rsid w:val="00992ACD"/>
    <w:rPr>
      <w:rFonts w:ascii="Calibri" w:eastAsiaTheme="majorEastAsia" w:hAnsi="Calibri" w:cstheme="majorBidi"/>
      <w:b/>
      <w:color w:val="002060"/>
      <w:spacing w:val="20"/>
      <w:kern w:val="28"/>
      <w:sz w:val="36"/>
      <w:szCs w:val="56"/>
    </w:rPr>
  </w:style>
  <w:style w:type="paragraph" w:styleId="Caption">
    <w:name w:val="caption"/>
    <w:basedOn w:val="Normal"/>
    <w:next w:val="Normal"/>
    <w:uiPriority w:val="35"/>
    <w:unhideWhenUsed/>
    <w:qFormat/>
    <w:rsid w:val="009E3608"/>
    <w:pPr>
      <w:pBdr>
        <w:bottom w:val="single" w:sz="4" w:space="4" w:color="auto"/>
      </w:pBdr>
      <w:spacing w:before="240"/>
    </w:pPr>
    <w:rPr>
      <w:i/>
      <w:iCs/>
      <w:szCs w:val="18"/>
    </w:rPr>
  </w:style>
  <w:style w:type="character" w:customStyle="1" w:styleId="fontstyle21">
    <w:name w:val="fontstyle21"/>
    <w:basedOn w:val="DefaultParagraphFont"/>
    <w:rsid w:val="00E80182"/>
    <w:rPr>
      <w:rFonts w:ascii="AdvOT65f8a23b.I" w:hAnsi="AdvOT65f8a23b.I" w:hint="default"/>
      <w:b w:val="0"/>
      <w:bCs w:val="0"/>
      <w:i w:val="0"/>
      <w:iCs w:val="0"/>
      <w:color w:val="000000"/>
      <w:sz w:val="20"/>
      <w:szCs w:val="20"/>
    </w:rPr>
  </w:style>
  <w:style w:type="character" w:customStyle="1" w:styleId="fontstyle31">
    <w:name w:val="fontstyle31"/>
    <w:basedOn w:val="DefaultParagraphFont"/>
    <w:rsid w:val="006C7D5F"/>
    <w:rPr>
      <w:rFonts w:ascii="AdvTT90b15021+fb" w:hAnsi="AdvTT90b15021+fb" w:hint="default"/>
      <w:b w:val="0"/>
      <w:bCs w:val="0"/>
      <w:i w:val="0"/>
      <w:iCs w:val="0"/>
      <w:color w:val="231F20"/>
      <w:sz w:val="18"/>
      <w:szCs w:val="18"/>
    </w:rPr>
  </w:style>
  <w:style w:type="paragraph" w:styleId="NoSpacing">
    <w:name w:val="No Spacing"/>
    <w:uiPriority w:val="1"/>
    <w:qFormat/>
    <w:rsid w:val="00CA799A"/>
    <w:pPr>
      <w:spacing w:after="0" w:line="240" w:lineRule="auto"/>
      <w:jc w:val="both"/>
    </w:pPr>
  </w:style>
  <w:style w:type="character" w:customStyle="1" w:styleId="fontstyle11">
    <w:name w:val="fontstyle11"/>
    <w:basedOn w:val="DefaultParagraphFont"/>
    <w:rsid w:val="004D2017"/>
    <w:rPr>
      <w:rFonts w:ascii="CourierNewPSMT" w:hAnsi="CourierNewPSMT"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B1A"/>
    <w:pPr>
      <w:spacing w:before="120" w:after="0" w:line="300" w:lineRule="auto"/>
      <w:jc w:val="both"/>
    </w:pPr>
  </w:style>
  <w:style w:type="paragraph" w:styleId="Heading1">
    <w:name w:val="heading 1"/>
    <w:basedOn w:val="Normal"/>
    <w:next w:val="Normal"/>
    <w:link w:val="Heading1Char"/>
    <w:uiPriority w:val="9"/>
    <w:qFormat/>
    <w:rsid w:val="00992ACD"/>
    <w:pPr>
      <w:keepNext/>
      <w:keepLines/>
      <w:spacing w:before="360"/>
      <w:outlineLvl w:val="0"/>
    </w:pPr>
    <w:rPr>
      <w:rFonts w:eastAsiaTheme="majorEastAsia" w:cstheme="majorBidi"/>
      <w:b/>
      <w:bCs/>
      <w:color w:val="002060"/>
      <w:sz w:val="24"/>
      <w:szCs w:val="28"/>
    </w:rPr>
  </w:style>
  <w:style w:type="paragraph" w:styleId="Heading2">
    <w:name w:val="heading 2"/>
    <w:basedOn w:val="Normal"/>
    <w:next w:val="Normal"/>
    <w:link w:val="Heading2Char"/>
    <w:uiPriority w:val="9"/>
    <w:unhideWhenUsed/>
    <w:qFormat/>
    <w:rsid w:val="000544D1"/>
    <w:pPr>
      <w:keepNext/>
      <w:keepLines/>
      <w:spacing w:before="360"/>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0544D1"/>
    <w:pPr>
      <w:keepNext/>
      <w:keepLines/>
      <w:numPr>
        <w:numId w:val="10"/>
      </w:numPr>
      <w:spacing w:before="360"/>
      <w:ind w:left="0" w:hanging="284"/>
      <w:outlineLvl w:val="2"/>
    </w:pPr>
    <w:rPr>
      <w:rFonts w:ascii="Calibri" w:eastAsiaTheme="majorEastAsia" w:hAnsi="Calibri"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link w:val="EndNoteBibliographyChar"/>
    <w:autoRedefine/>
    <w:qFormat/>
    <w:rsid w:val="00E953FB"/>
    <w:pPr>
      <w:spacing w:before="120" w:after="0" w:line="240" w:lineRule="auto"/>
    </w:pPr>
    <w:rPr>
      <w:rFonts w:ascii="Calibri" w:hAnsi="Calibri" w:cs="Calibri"/>
      <w:noProof/>
      <w:sz w:val="20"/>
      <w:lang w:val="en-US"/>
    </w:rPr>
  </w:style>
  <w:style w:type="character" w:customStyle="1" w:styleId="EndNoteBibliographyChar">
    <w:name w:val="EndNote Bibliography Char"/>
    <w:basedOn w:val="DefaultParagraphFont"/>
    <w:link w:val="EndNoteBibliography"/>
    <w:rsid w:val="00E953FB"/>
    <w:rPr>
      <w:rFonts w:ascii="Calibri" w:hAnsi="Calibri" w:cs="Calibri"/>
      <w:noProof/>
      <w:sz w:val="20"/>
      <w:lang w:val="en-US"/>
    </w:rPr>
  </w:style>
  <w:style w:type="table" w:styleId="TableGrid">
    <w:name w:val="Table Grid"/>
    <w:basedOn w:val="TableNormal"/>
    <w:uiPriority w:val="39"/>
    <w:rsid w:val="00DA2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2ACD"/>
    <w:rPr>
      <w:rFonts w:eastAsiaTheme="majorEastAsia" w:cstheme="majorBidi"/>
      <w:b/>
      <w:bCs/>
      <w:color w:val="002060"/>
      <w:sz w:val="24"/>
      <w:szCs w:val="28"/>
    </w:rPr>
  </w:style>
  <w:style w:type="paragraph" w:styleId="Header">
    <w:name w:val="header"/>
    <w:basedOn w:val="Normal"/>
    <w:link w:val="HeaderChar"/>
    <w:uiPriority w:val="99"/>
    <w:unhideWhenUsed/>
    <w:rsid w:val="00465D77"/>
    <w:pPr>
      <w:tabs>
        <w:tab w:val="center" w:pos="4513"/>
        <w:tab w:val="right" w:pos="9026"/>
      </w:tabs>
      <w:spacing w:line="240" w:lineRule="auto"/>
    </w:pPr>
  </w:style>
  <w:style w:type="character" w:customStyle="1" w:styleId="HeaderChar">
    <w:name w:val="Header Char"/>
    <w:basedOn w:val="DefaultParagraphFont"/>
    <w:link w:val="Header"/>
    <w:uiPriority w:val="99"/>
    <w:rsid w:val="00465D77"/>
  </w:style>
  <w:style w:type="paragraph" w:styleId="Footer">
    <w:name w:val="footer"/>
    <w:basedOn w:val="Normal"/>
    <w:link w:val="FooterChar"/>
    <w:uiPriority w:val="99"/>
    <w:unhideWhenUsed/>
    <w:rsid w:val="00465D77"/>
    <w:pPr>
      <w:tabs>
        <w:tab w:val="center" w:pos="4513"/>
        <w:tab w:val="right" w:pos="9026"/>
      </w:tabs>
      <w:spacing w:line="240" w:lineRule="auto"/>
    </w:pPr>
  </w:style>
  <w:style w:type="character" w:customStyle="1" w:styleId="FooterChar">
    <w:name w:val="Footer Char"/>
    <w:basedOn w:val="DefaultParagraphFont"/>
    <w:link w:val="Footer"/>
    <w:uiPriority w:val="99"/>
    <w:rsid w:val="00465D77"/>
  </w:style>
  <w:style w:type="character" w:styleId="Hyperlink">
    <w:name w:val="Hyperlink"/>
    <w:basedOn w:val="DefaultParagraphFont"/>
    <w:uiPriority w:val="99"/>
    <w:unhideWhenUsed/>
    <w:rsid w:val="00D139DC"/>
    <w:rPr>
      <w:color w:val="0563C1" w:themeColor="hyperlink"/>
      <w:u w:val="single"/>
    </w:rPr>
  </w:style>
  <w:style w:type="character" w:customStyle="1" w:styleId="Heading3Char">
    <w:name w:val="Heading 3 Char"/>
    <w:basedOn w:val="DefaultParagraphFont"/>
    <w:link w:val="Heading3"/>
    <w:uiPriority w:val="9"/>
    <w:rsid w:val="000544D1"/>
    <w:rPr>
      <w:rFonts w:ascii="Calibri" w:eastAsiaTheme="majorEastAsia" w:hAnsi="Calibri" w:cstheme="majorBidi"/>
      <w:szCs w:val="24"/>
    </w:rPr>
  </w:style>
  <w:style w:type="character" w:styleId="FollowedHyperlink">
    <w:name w:val="FollowedHyperlink"/>
    <w:basedOn w:val="DefaultParagraphFont"/>
    <w:uiPriority w:val="99"/>
    <w:semiHidden/>
    <w:unhideWhenUsed/>
    <w:rsid w:val="00F26627"/>
    <w:rPr>
      <w:color w:val="954F72" w:themeColor="followedHyperlink"/>
      <w:u w:val="single"/>
    </w:rPr>
  </w:style>
  <w:style w:type="character" w:customStyle="1" w:styleId="Heading2Char">
    <w:name w:val="Heading 2 Char"/>
    <w:basedOn w:val="DefaultParagraphFont"/>
    <w:link w:val="Heading2"/>
    <w:uiPriority w:val="9"/>
    <w:rsid w:val="000544D1"/>
    <w:rPr>
      <w:rFonts w:ascii="Calibri" w:eastAsiaTheme="majorEastAsia" w:hAnsi="Calibri" w:cstheme="majorBidi"/>
      <w:b/>
      <w:szCs w:val="26"/>
    </w:rPr>
  </w:style>
  <w:style w:type="paragraph" w:styleId="BalloonText">
    <w:name w:val="Balloon Text"/>
    <w:basedOn w:val="Normal"/>
    <w:link w:val="BalloonTextChar"/>
    <w:uiPriority w:val="99"/>
    <w:semiHidden/>
    <w:unhideWhenUsed/>
    <w:rsid w:val="00354F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F10"/>
    <w:rPr>
      <w:rFonts w:ascii="Segoe UI" w:hAnsi="Segoe UI" w:cs="Segoe UI"/>
      <w:sz w:val="18"/>
      <w:szCs w:val="18"/>
    </w:rPr>
  </w:style>
  <w:style w:type="paragraph" w:styleId="ListParagraph">
    <w:name w:val="List Paragraph"/>
    <w:basedOn w:val="Normal"/>
    <w:uiPriority w:val="34"/>
    <w:qFormat/>
    <w:rsid w:val="00B27C47"/>
    <w:pPr>
      <w:ind w:left="720"/>
      <w:contextualSpacing/>
    </w:pPr>
  </w:style>
  <w:style w:type="paragraph" w:customStyle="1" w:styleId="EndNoteBibliographyTitle">
    <w:name w:val="EndNote Bibliography Title"/>
    <w:basedOn w:val="Normal"/>
    <w:link w:val="EndNoteBibliographyTitleChar"/>
    <w:rsid w:val="008B781B"/>
    <w:pPr>
      <w:jc w:val="center"/>
    </w:pPr>
    <w:rPr>
      <w:rFonts w:ascii="Calibri" w:hAnsi="Calibri" w:cs="Calibri"/>
      <w:noProof/>
      <w:sz w:val="20"/>
      <w:lang w:val="en-US"/>
    </w:rPr>
  </w:style>
  <w:style w:type="character" w:customStyle="1" w:styleId="EndNoteBibliographyTitleChar">
    <w:name w:val="EndNote Bibliography Title Char"/>
    <w:basedOn w:val="DefaultParagraphFont"/>
    <w:link w:val="EndNoteBibliographyTitle"/>
    <w:rsid w:val="008B781B"/>
    <w:rPr>
      <w:rFonts w:ascii="Calibri" w:hAnsi="Calibri" w:cs="Calibri"/>
      <w:noProof/>
      <w:sz w:val="20"/>
      <w:lang w:val="en-US"/>
    </w:rPr>
  </w:style>
  <w:style w:type="paragraph" w:customStyle="1" w:styleId="Default">
    <w:name w:val="Default"/>
    <w:rsid w:val="00DB71D8"/>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1842EA"/>
  </w:style>
  <w:style w:type="character" w:customStyle="1" w:styleId="st">
    <w:name w:val="st"/>
    <w:basedOn w:val="DefaultParagraphFont"/>
    <w:rsid w:val="001842EA"/>
  </w:style>
  <w:style w:type="character" w:styleId="Emphasis">
    <w:name w:val="Emphasis"/>
    <w:basedOn w:val="DefaultParagraphFont"/>
    <w:uiPriority w:val="20"/>
    <w:qFormat/>
    <w:rsid w:val="001842EA"/>
    <w:rPr>
      <w:i/>
      <w:iCs/>
    </w:rPr>
  </w:style>
  <w:style w:type="character" w:styleId="HTMLCite">
    <w:name w:val="HTML Cite"/>
    <w:basedOn w:val="DefaultParagraphFont"/>
    <w:uiPriority w:val="99"/>
    <w:semiHidden/>
    <w:unhideWhenUsed/>
    <w:rsid w:val="001842EA"/>
    <w:rPr>
      <w:i/>
      <w:iCs/>
    </w:rPr>
  </w:style>
  <w:style w:type="character" w:customStyle="1" w:styleId="fontstyle01">
    <w:name w:val="fontstyle01"/>
    <w:basedOn w:val="DefaultParagraphFont"/>
    <w:rsid w:val="00C82927"/>
    <w:rPr>
      <w:rFonts w:ascii="AdvOT8608a8d1" w:hAnsi="AdvOT8608a8d1" w:hint="default"/>
      <w:b w:val="0"/>
      <w:bCs w:val="0"/>
      <w:i w:val="0"/>
      <w:iCs w:val="0"/>
      <w:color w:val="231F20"/>
      <w:sz w:val="20"/>
      <w:szCs w:val="20"/>
    </w:rPr>
  </w:style>
  <w:style w:type="character" w:styleId="CommentReference">
    <w:name w:val="annotation reference"/>
    <w:basedOn w:val="DefaultParagraphFont"/>
    <w:uiPriority w:val="99"/>
    <w:semiHidden/>
    <w:unhideWhenUsed/>
    <w:rsid w:val="007E55CD"/>
    <w:rPr>
      <w:sz w:val="16"/>
      <w:szCs w:val="16"/>
    </w:rPr>
  </w:style>
  <w:style w:type="paragraph" w:styleId="CommentText">
    <w:name w:val="annotation text"/>
    <w:basedOn w:val="Normal"/>
    <w:link w:val="CommentTextChar"/>
    <w:uiPriority w:val="99"/>
    <w:semiHidden/>
    <w:unhideWhenUsed/>
    <w:rsid w:val="007E55CD"/>
    <w:pPr>
      <w:spacing w:line="240" w:lineRule="auto"/>
    </w:pPr>
    <w:rPr>
      <w:sz w:val="20"/>
      <w:szCs w:val="20"/>
    </w:rPr>
  </w:style>
  <w:style w:type="character" w:customStyle="1" w:styleId="CommentTextChar">
    <w:name w:val="Comment Text Char"/>
    <w:basedOn w:val="DefaultParagraphFont"/>
    <w:link w:val="CommentText"/>
    <w:uiPriority w:val="99"/>
    <w:semiHidden/>
    <w:rsid w:val="007E55CD"/>
    <w:rPr>
      <w:sz w:val="20"/>
      <w:szCs w:val="20"/>
    </w:rPr>
  </w:style>
  <w:style w:type="paragraph" w:styleId="CommentSubject">
    <w:name w:val="annotation subject"/>
    <w:basedOn w:val="CommentText"/>
    <w:next w:val="CommentText"/>
    <w:link w:val="CommentSubjectChar"/>
    <w:uiPriority w:val="99"/>
    <w:semiHidden/>
    <w:unhideWhenUsed/>
    <w:rsid w:val="007E55CD"/>
    <w:rPr>
      <w:b/>
      <w:bCs/>
    </w:rPr>
  </w:style>
  <w:style w:type="character" w:customStyle="1" w:styleId="CommentSubjectChar">
    <w:name w:val="Comment Subject Char"/>
    <w:basedOn w:val="CommentTextChar"/>
    <w:link w:val="CommentSubject"/>
    <w:uiPriority w:val="99"/>
    <w:semiHidden/>
    <w:rsid w:val="007E55CD"/>
    <w:rPr>
      <w:b/>
      <w:bCs/>
      <w:sz w:val="20"/>
      <w:szCs w:val="20"/>
    </w:rPr>
  </w:style>
  <w:style w:type="paragraph" w:styleId="Title">
    <w:name w:val="Title"/>
    <w:basedOn w:val="Normal"/>
    <w:next w:val="Normal"/>
    <w:link w:val="TitleChar"/>
    <w:uiPriority w:val="10"/>
    <w:qFormat/>
    <w:rsid w:val="00992ACD"/>
    <w:pPr>
      <w:spacing w:before="0" w:line="240" w:lineRule="auto"/>
      <w:contextualSpacing/>
    </w:pPr>
    <w:rPr>
      <w:rFonts w:ascii="Calibri" w:eastAsiaTheme="majorEastAsia" w:hAnsi="Calibri" w:cstheme="majorBidi"/>
      <w:b/>
      <w:color w:val="002060"/>
      <w:spacing w:val="20"/>
      <w:kern w:val="28"/>
      <w:sz w:val="36"/>
      <w:szCs w:val="56"/>
    </w:rPr>
  </w:style>
  <w:style w:type="character" w:customStyle="1" w:styleId="TitleChar">
    <w:name w:val="Title Char"/>
    <w:basedOn w:val="DefaultParagraphFont"/>
    <w:link w:val="Title"/>
    <w:uiPriority w:val="10"/>
    <w:rsid w:val="00992ACD"/>
    <w:rPr>
      <w:rFonts w:ascii="Calibri" w:eastAsiaTheme="majorEastAsia" w:hAnsi="Calibri" w:cstheme="majorBidi"/>
      <w:b/>
      <w:color w:val="002060"/>
      <w:spacing w:val="20"/>
      <w:kern w:val="28"/>
      <w:sz w:val="36"/>
      <w:szCs w:val="56"/>
    </w:rPr>
  </w:style>
  <w:style w:type="paragraph" w:styleId="Caption">
    <w:name w:val="caption"/>
    <w:basedOn w:val="Normal"/>
    <w:next w:val="Normal"/>
    <w:uiPriority w:val="35"/>
    <w:unhideWhenUsed/>
    <w:qFormat/>
    <w:rsid w:val="009E3608"/>
    <w:pPr>
      <w:pBdr>
        <w:bottom w:val="single" w:sz="4" w:space="4" w:color="auto"/>
      </w:pBdr>
      <w:spacing w:before="240"/>
    </w:pPr>
    <w:rPr>
      <w:i/>
      <w:iCs/>
      <w:szCs w:val="18"/>
    </w:rPr>
  </w:style>
  <w:style w:type="character" w:customStyle="1" w:styleId="fontstyle21">
    <w:name w:val="fontstyle21"/>
    <w:basedOn w:val="DefaultParagraphFont"/>
    <w:rsid w:val="00E80182"/>
    <w:rPr>
      <w:rFonts w:ascii="AdvOT65f8a23b.I" w:hAnsi="AdvOT65f8a23b.I" w:hint="default"/>
      <w:b w:val="0"/>
      <w:bCs w:val="0"/>
      <w:i w:val="0"/>
      <w:iCs w:val="0"/>
      <w:color w:val="000000"/>
      <w:sz w:val="20"/>
      <w:szCs w:val="20"/>
    </w:rPr>
  </w:style>
  <w:style w:type="character" w:customStyle="1" w:styleId="fontstyle31">
    <w:name w:val="fontstyle31"/>
    <w:basedOn w:val="DefaultParagraphFont"/>
    <w:rsid w:val="006C7D5F"/>
    <w:rPr>
      <w:rFonts w:ascii="AdvTT90b15021+fb" w:hAnsi="AdvTT90b15021+fb" w:hint="default"/>
      <w:b w:val="0"/>
      <w:bCs w:val="0"/>
      <w:i w:val="0"/>
      <w:iCs w:val="0"/>
      <w:color w:val="231F20"/>
      <w:sz w:val="18"/>
      <w:szCs w:val="18"/>
    </w:rPr>
  </w:style>
  <w:style w:type="paragraph" w:styleId="NoSpacing">
    <w:name w:val="No Spacing"/>
    <w:uiPriority w:val="1"/>
    <w:qFormat/>
    <w:rsid w:val="00CA799A"/>
    <w:pPr>
      <w:spacing w:after="0" w:line="240" w:lineRule="auto"/>
      <w:jc w:val="both"/>
    </w:pPr>
  </w:style>
  <w:style w:type="character" w:customStyle="1" w:styleId="fontstyle11">
    <w:name w:val="fontstyle11"/>
    <w:basedOn w:val="DefaultParagraphFont"/>
    <w:rsid w:val="004D2017"/>
    <w:rPr>
      <w:rFonts w:ascii="CourierNewPSMT" w:hAnsi="CourierNew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38346">
      <w:bodyDiv w:val="1"/>
      <w:marLeft w:val="0"/>
      <w:marRight w:val="0"/>
      <w:marTop w:val="0"/>
      <w:marBottom w:val="0"/>
      <w:divBdr>
        <w:top w:val="none" w:sz="0" w:space="0" w:color="auto"/>
        <w:left w:val="none" w:sz="0" w:space="0" w:color="auto"/>
        <w:bottom w:val="none" w:sz="0" w:space="0" w:color="auto"/>
        <w:right w:val="none" w:sz="0" w:space="0" w:color="auto"/>
      </w:divBdr>
    </w:div>
    <w:div w:id="103118216">
      <w:bodyDiv w:val="1"/>
      <w:marLeft w:val="0"/>
      <w:marRight w:val="0"/>
      <w:marTop w:val="0"/>
      <w:marBottom w:val="0"/>
      <w:divBdr>
        <w:top w:val="none" w:sz="0" w:space="0" w:color="auto"/>
        <w:left w:val="none" w:sz="0" w:space="0" w:color="auto"/>
        <w:bottom w:val="none" w:sz="0" w:space="0" w:color="auto"/>
        <w:right w:val="none" w:sz="0" w:space="0" w:color="auto"/>
      </w:divBdr>
    </w:div>
    <w:div w:id="141120898">
      <w:bodyDiv w:val="1"/>
      <w:marLeft w:val="0"/>
      <w:marRight w:val="0"/>
      <w:marTop w:val="0"/>
      <w:marBottom w:val="0"/>
      <w:divBdr>
        <w:top w:val="none" w:sz="0" w:space="0" w:color="auto"/>
        <w:left w:val="none" w:sz="0" w:space="0" w:color="auto"/>
        <w:bottom w:val="none" w:sz="0" w:space="0" w:color="auto"/>
        <w:right w:val="none" w:sz="0" w:space="0" w:color="auto"/>
      </w:divBdr>
    </w:div>
    <w:div w:id="163984373">
      <w:bodyDiv w:val="1"/>
      <w:marLeft w:val="0"/>
      <w:marRight w:val="0"/>
      <w:marTop w:val="0"/>
      <w:marBottom w:val="0"/>
      <w:divBdr>
        <w:top w:val="none" w:sz="0" w:space="0" w:color="auto"/>
        <w:left w:val="none" w:sz="0" w:space="0" w:color="auto"/>
        <w:bottom w:val="none" w:sz="0" w:space="0" w:color="auto"/>
        <w:right w:val="none" w:sz="0" w:space="0" w:color="auto"/>
      </w:divBdr>
    </w:div>
    <w:div w:id="253438389">
      <w:bodyDiv w:val="1"/>
      <w:marLeft w:val="0"/>
      <w:marRight w:val="0"/>
      <w:marTop w:val="0"/>
      <w:marBottom w:val="0"/>
      <w:divBdr>
        <w:top w:val="none" w:sz="0" w:space="0" w:color="auto"/>
        <w:left w:val="none" w:sz="0" w:space="0" w:color="auto"/>
        <w:bottom w:val="none" w:sz="0" w:space="0" w:color="auto"/>
        <w:right w:val="none" w:sz="0" w:space="0" w:color="auto"/>
      </w:divBdr>
    </w:div>
    <w:div w:id="291642709">
      <w:bodyDiv w:val="1"/>
      <w:marLeft w:val="0"/>
      <w:marRight w:val="0"/>
      <w:marTop w:val="0"/>
      <w:marBottom w:val="0"/>
      <w:divBdr>
        <w:top w:val="none" w:sz="0" w:space="0" w:color="auto"/>
        <w:left w:val="none" w:sz="0" w:space="0" w:color="auto"/>
        <w:bottom w:val="none" w:sz="0" w:space="0" w:color="auto"/>
        <w:right w:val="none" w:sz="0" w:space="0" w:color="auto"/>
      </w:divBdr>
    </w:div>
    <w:div w:id="293951425">
      <w:bodyDiv w:val="1"/>
      <w:marLeft w:val="0"/>
      <w:marRight w:val="0"/>
      <w:marTop w:val="0"/>
      <w:marBottom w:val="0"/>
      <w:divBdr>
        <w:top w:val="none" w:sz="0" w:space="0" w:color="auto"/>
        <w:left w:val="none" w:sz="0" w:space="0" w:color="auto"/>
        <w:bottom w:val="none" w:sz="0" w:space="0" w:color="auto"/>
        <w:right w:val="none" w:sz="0" w:space="0" w:color="auto"/>
      </w:divBdr>
    </w:div>
    <w:div w:id="310520000">
      <w:bodyDiv w:val="1"/>
      <w:marLeft w:val="0"/>
      <w:marRight w:val="0"/>
      <w:marTop w:val="0"/>
      <w:marBottom w:val="0"/>
      <w:divBdr>
        <w:top w:val="none" w:sz="0" w:space="0" w:color="auto"/>
        <w:left w:val="none" w:sz="0" w:space="0" w:color="auto"/>
        <w:bottom w:val="none" w:sz="0" w:space="0" w:color="auto"/>
        <w:right w:val="none" w:sz="0" w:space="0" w:color="auto"/>
      </w:divBdr>
    </w:div>
    <w:div w:id="317851246">
      <w:bodyDiv w:val="1"/>
      <w:marLeft w:val="0"/>
      <w:marRight w:val="0"/>
      <w:marTop w:val="0"/>
      <w:marBottom w:val="0"/>
      <w:divBdr>
        <w:top w:val="none" w:sz="0" w:space="0" w:color="auto"/>
        <w:left w:val="none" w:sz="0" w:space="0" w:color="auto"/>
        <w:bottom w:val="none" w:sz="0" w:space="0" w:color="auto"/>
        <w:right w:val="none" w:sz="0" w:space="0" w:color="auto"/>
      </w:divBdr>
    </w:div>
    <w:div w:id="378823309">
      <w:bodyDiv w:val="1"/>
      <w:marLeft w:val="0"/>
      <w:marRight w:val="0"/>
      <w:marTop w:val="0"/>
      <w:marBottom w:val="0"/>
      <w:divBdr>
        <w:top w:val="none" w:sz="0" w:space="0" w:color="auto"/>
        <w:left w:val="none" w:sz="0" w:space="0" w:color="auto"/>
        <w:bottom w:val="none" w:sz="0" w:space="0" w:color="auto"/>
        <w:right w:val="none" w:sz="0" w:space="0" w:color="auto"/>
      </w:divBdr>
    </w:div>
    <w:div w:id="428937439">
      <w:bodyDiv w:val="1"/>
      <w:marLeft w:val="0"/>
      <w:marRight w:val="0"/>
      <w:marTop w:val="0"/>
      <w:marBottom w:val="0"/>
      <w:divBdr>
        <w:top w:val="none" w:sz="0" w:space="0" w:color="auto"/>
        <w:left w:val="none" w:sz="0" w:space="0" w:color="auto"/>
        <w:bottom w:val="none" w:sz="0" w:space="0" w:color="auto"/>
        <w:right w:val="none" w:sz="0" w:space="0" w:color="auto"/>
      </w:divBdr>
    </w:div>
    <w:div w:id="477722661">
      <w:bodyDiv w:val="1"/>
      <w:marLeft w:val="0"/>
      <w:marRight w:val="0"/>
      <w:marTop w:val="0"/>
      <w:marBottom w:val="0"/>
      <w:divBdr>
        <w:top w:val="none" w:sz="0" w:space="0" w:color="auto"/>
        <w:left w:val="none" w:sz="0" w:space="0" w:color="auto"/>
        <w:bottom w:val="none" w:sz="0" w:space="0" w:color="auto"/>
        <w:right w:val="none" w:sz="0" w:space="0" w:color="auto"/>
      </w:divBdr>
    </w:div>
    <w:div w:id="649602856">
      <w:bodyDiv w:val="1"/>
      <w:marLeft w:val="0"/>
      <w:marRight w:val="0"/>
      <w:marTop w:val="0"/>
      <w:marBottom w:val="0"/>
      <w:divBdr>
        <w:top w:val="none" w:sz="0" w:space="0" w:color="auto"/>
        <w:left w:val="none" w:sz="0" w:space="0" w:color="auto"/>
        <w:bottom w:val="none" w:sz="0" w:space="0" w:color="auto"/>
        <w:right w:val="none" w:sz="0" w:space="0" w:color="auto"/>
      </w:divBdr>
    </w:div>
    <w:div w:id="675613317">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941255436">
      <w:bodyDiv w:val="1"/>
      <w:marLeft w:val="0"/>
      <w:marRight w:val="0"/>
      <w:marTop w:val="0"/>
      <w:marBottom w:val="0"/>
      <w:divBdr>
        <w:top w:val="none" w:sz="0" w:space="0" w:color="auto"/>
        <w:left w:val="none" w:sz="0" w:space="0" w:color="auto"/>
        <w:bottom w:val="none" w:sz="0" w:space="0" w:color="auto"/>
        <w:right w:val="none" w:sz="0" w:space="0" w:color="auto"/>
      </w:divBdr>
    </w:div>
    <w:div w:id="997151369">
      <w:bodyDiv w:val="1"/>
      <w:marLeft w:val="0"/>
      <w:marRight w:val="0"/>
      <w:marTop w:val="0"/>
      <w:marBottom w:val="0"/>
      <w:divBdr>
        <w:top w:val="none" w:sz="0" w:space="0" w:color="auto"/>
        <w:left w:val="none" w:sz="0" w:space="0" w:color="auto"/>
        <w:bottom w:val="none" w:sz="0" w:space="0" w:color="auto"/>
        <w:right w:val="none" w:sz="0" w:space="0" w:color="auto"/>
      </w:divBdr>
    </w:div>
    <w:div w:id="1060444686">
      <w:bodyDiv w:val="1"/>
      <w:marLeft w:val="0"/>
      <w:marRight w:val="0"/>
      <w:marTop w:val="0"/>
      <w:marBottom w:val="0"/>
      <w:divBdr>
        <w:top w:val="none" w:sz="0" w:space="0" w:color="auto"/>
        <w:left w:val="none" w:sz="0" w:space="0" w:color="auto"/>
        <w:bottom w:val="none" w:sz="0" w:space="0" w:color="auto"/>
        <w:right w:val="none" w:sz="0" w:space="0" w:color="auto"/>
      </w:divBdr>
    </w:div>
    <w:div w:id="1061096854">
      <w:bodyDiv w:val="1"/>
      <w:marLeft w:val="0"/>
      <w:marRight w:val="0"/>
      <w:marTop w:val="0"/>
      <w:marBottom w:val="0"/>
      <w:divBdr>
        <w:top w:val="none" w:sz="0" w:space="0" w:color="auto"/>
        <w:left w:val="none" w:sz="0" w:space="0" w:color="auto"/>
        <w:bottom w:val="none" w:sz="0" w:space="0" w:color="auto"/>
        <w:right w:val="none" w:sz="0" w:space="0" w:color="auto"/>
      </w:divBdr>
    </w:div>
    <w:div w:id="1295872522">
      <w:bodyDiv w:val="1"/>
      <w:marLeft w:val="0"/>
      <w:marRight w:val="0"/>
      <w:marTop w:val="0"/>
      <w:marBottom w:val="0"/>
      <w:divBdr>
        <w:top w:val="none" w:sz="0" w:space="0" w:color="auto"/>
        <w:left w:val="none" w:sz="0" w:space="0" w:color="auto"/>
        <w:bottom w:val="none" w:sz="0" w:space="0" w:color="auto"/>
        <w:right w:val="none" w:sz="0" w:space="0" w:color="auto"/>
      </w:divBdr>
    </w:div>
    <w:div w:id="1321883393">
      <w:bodyDiv w:val="1"/>
      <w:marLeft w:val="0"/>
      <w:marRight w:val="0"/>
      <w:marTop w:val="0"/>
      <w:marBottom w:val="0"/>
      <w:divBdr>
        <w:top w:val="none" w:sz="0" w:space="0" w:color="auto"/>
        <w:left w:val="none" w:sz="0" w:space="0" w:color="auto"/>
        <w:bottom w:val="none" w:sz="0" w:space="0" w:color="auto"/>
        <w:right w:val="none" w:sz="0" w:space="0" w:color="auto"/>
      </w:divBdr>
    </w:div>
    <w:div w:id="1337852664">
      <w:bodyDiv w:val="1"/>
      <w:marLeft w:val="0"/>
      <w:marRight w:val="0"/>
      <w:marTop w:val="0"/>
      <w:marBottom w:val="0"/>
      <w:divBdr>
        <w:top w:val="none" w:sz="0" w:space="0" w:color="auto"/>
        <w:left w:val="none" w:sz="0" w:space="0" w:color="auto"/>
        <w:bottom w:val="none" w:sz="0" w:space="0" w:color="auto"/>
        <w:right w:val="none" w:sz="0" w:space="0" w:color="auto"/>
      </w:divBdr>
    </w:div>
    <w:div w:id="1393457251">
      <w:bodyDiv w:val="1"/>
      <w:marLeft w:val="0"/>
      <w:marRight w:val="0"/>
      <w:marTop w:val="0"/>
      <w:marBottom w:val="0"/>
      <w:divBdr>
        <w:top w:val="none" w:sz="0" w:space="0" w:color="auto"/>
        <w:left w:val="none" w:sz="0" w:space="0" w:color="auto"/>
        <w:bottom w:val="none" w:sz="0" w:space="0" w:color="auto"/>
        <w:right w:val="none" w:sz="0" w:space="0" w:color="auto"/>
      </w:divBdr>
    </w:div>
    <w:div w:id="1446853810">
      <w:bodyDiv w:val="1"/>
      <w:marLeft w:val="0"/>
      <w:marRight w:val="0"/>
      <w:marTop w:val="0"/>
      <w:marBottom w:val="0"/>
      <w:divBdr>
        <w:top w:val="none" w:sz="0" w:space="0" w:color="auto"/>
        <w:left w:val="none" w:sz="0" w:space="0" w:color="auto"/>
        <w:bottom w:val="none" w:sz="0" w:space="0" w:color="auto"/>
        <w:right w:val="none" w:sz="0" w:space="0" w:color="auto"/>
      </w:divBdr>
    </w:div>
    <w:div w:id="1766532931">
      <w:bodyDiv w:val="1"/>
      <w:marLeft w:val="0"/>
      <w:marRight w:val="0"/>
      <w:marTop w:val="0"/>
      <w:marBottom w:val="0"/>
      <w:divBdr>
        <w:top w:val="none" w:sz="0" w:space="0" w:color="auto"/>
        <w:left w:val="none" w:sz="0" w:space="0" w:color="auto"/>
        <w:bottom w:val="none" w:sz="0" w:space="0" w:color="auto"/>
        <w:right w:val="none" w:sz="0" w:space="0" w:color="auto"/>
      </w:divBdr>
    </w:div>
    <w:div w:id="1772697503">
      <w:bodyDiv w:val="1"/>
      <w:marLeft w:val="0"/>
      <w:marRight w:val="0"/>
      <w:marTop w:val="0"/>
      <w:marBottom w:val="0"/>
      <w:divBdr>
        <w:top w:val="none" w:sz="0" w:space="0" w:color="auto"/>
        <w:left w:val="none" w:sz="0" w:space="0" w:color="auto"/>
        <w:bottom w:val="none" w:sz="0" w:space="0" w:color="auto"/>
        <w:right w:val="none" w:sz="0" w:space="0" w:color="auto"/>
      </w:divBdr>
    </w:div>
    <w:div w:id="1820076295">
      <w:bodyDiv w:val="1"/>
      <w:marLeft w:val="0"/>
      <w:marRight w:val="0"/>
      <w:marTop w:val="0"/>
      <w:marBottom w:val="0"/>
      <w:divBdr>
        <w:top w:val="none" w:sz="0" w:space="0" w:color="auto"/>
        <w:left w:val="none" w:sz="0" w:space="0" w:color="auto"/>
        <w:bottom w:val="none" w:sz="0" w:space="0" w:color="auto"/>
        <w:right w:val="none" w:sz="0" w:space="0" w:color="auto"/>
      </w:divBdr>
    </w:div>
    <w:div w:id="1887796061">
      <w:bodyDiv w:val="1"/>
      <w:marLeft w:val="0"/>
      <w:marRight w:val="0"/>
      <w:marTop w:val="0"/>
      <w:marBottom w:val="0"/>
      <w:divBdr>
        <w:top w:val="none" w:sz="0" w:space="0" w:color="auto"/>
        <w:left w:val="none" w:sz="0" w:space="0" w:color="auto"/>
        <w:bottom w:val="none" w:sz="0" w:space="0" w:color="auto"/>
        <w:right w:val="none" w:sz="0" w:space="0" w:color="auto"/>
      </w:divBdr>
    </w:div>
    <w:div w:id="1915118595">
      <w:bodyDiv w:val="1"/>
      <w:marLeft w:val="0"/>
      <w:marRight w:val="0"/>
      <w:marTop w:val="0"/>
      <w:marBottom w:val="0"/>
      <w:divBdr>
        <w:top w:val="none" w:sz="0" w:space="0" w:color="auto"/>
        <w:left w:val="none" w:sz="0" w:space="0" w:color="auto"/>
        <w:bottom w:val="none" w:sz="0" w:space="0" w:color="auto"/>
        <w:right w:val="none" w:sz="0" w:space="0" w:color="auto"/>
      </w:divBdr>
    </w:div>
    <w:div w:id="1973976223">
      <w:bodyDiv w:val="1"/>
      <w:marLeft w:val="0"/>
      <w:marRight w:val="0"/>
      <w:marTop w:val="0"/>
      <w:marBottom w:val="0"/>
      <w:divBdr>
        <w:top w:val="none" w:sz="0" w:space="0" w:color="auto"/>
        <w:left w:val="none" w:sz="0" w:space="0" w:color="auto"/>
        <w:bottom w:val="none" w:sz="0" w:space="0" w:color="auto"/>
        <w:right w:val="none" w:sz="0" w:space="0" w:color="auto"/>
      </w:divBdr>
    </w:div>
    <w:div w:id="2015840874">
      <w:bodyDiv w:val="1"/>
      <w:marLeft w:val="0"/>
      <w:marRight w:val="0"/>
      <w:marTop w:val="0"/>
      <w:marBottom w:val="0"/>
      <w:divBdr>
        <w:top w:val="none" w:sz="0" w:space="0" w:color="auto"/>
        <w:left w:val="none" w:sz="0" w:space="0" w:color="auto"/>
        <w:bottom w:val="none" w:sz="0" w:space="0" w:color="auto"/>
        <w:right w:val="none" w:sz="0" w:space="0" w:color="auto"/>
      </w:divBdr>
    </w:div>
    <w:div w:id="2036104805">
      <w:bodyDiv w:val="1"/>
      <w:marLeft w:val="0"/>
      <w:marRight w:val="0"/>
      <w:marTop w:val="0"/>
      <w:marBottom w:val="0"/>
      <w:divBdr>
        <w:top w:val="none" w:sz="0" w:space="0" w:color="auto"/>
        <w:left w:val="none" w:sz="0" w:space="0" w:color="auto"/>
        <w:bottom w:val="none" w:sz="0" w:space="0" w:color="auto"/>
        <w:right w:val="none" w:sz="0" w:space="0" w:color="auto"/>
      </w:divBdr>
    </w:div>
    <w:div w:id="2146191007">
      <w:bodyDiv w:val="1"/>
      <w:marLeft w:val="0"/>
      <w:marRight w:val="0"/>
      <w:marTop w:val="0"/>
      <w:marBottom w:val="0"/>
      <w:divBdr>
        <w:top w:val="none" w:sz="0" w:space="0" w:color="auto"/>
        <w:left w:val="none" w:sz="0" w:space="0" w:color="auto"/>
        <w:bottom w:val="none" w:sz="0" w:space="0" w:color="auto"/>
        <w:right w:val="none" w:sz="0" w:space="0" w:color="auto"/>
      </w:divBdr>
    </w:div>
    <w:div w:id="214658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pyright@health.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332F3-ACA6-4CC3-9A6C-C218710F1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1A81926F.dotm</Template>
  <TotalTime>0</TotalTime>
  <Pages>23</Pages>
  <Words>12229</Words>
  <Characters>69710</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2018-04-30T04:06:00Z</dcterms:created>
  <dcterms:modified xsi:type="dcterms:W3CDTF">2018-05-10T05:56:00Z</dcterms:modified>
</cp:coreProperties>
</file>