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B5E67" w14:textId="77777777" w:rsidR="00750DCA" w:rsidRDefault="00750DCA" w:rsidP="00E5678A">
      <w:pPr>
        <w:pageBreakBefore/>
        <w:rPr>
          <w:rFonts w:eastAsia="Calibri"/>
        </w:rPr>
      </w:pPr>
      <w:bookmarkStart w:id="0" w:name="_GoBack"/>
      <w:bookmarkEnd w:id="0"/>
    </w:p>
    <w:tbl>
      <w:tblPr>
        <w:tblW w:w="15767" w:type="dxa"/>
        <w:tblInd w:w="-5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994"/>
        <w:gridCol w:w="1702"/>
        <w:gridCol w:w="852"/>
        <w:gridCol w:w="1843"/>
        <w:gridCol w:w="2268"/>
        <w:gridCol w:w="419"/>
        <w:gridCol w:w="2166"/>
        <w:gridCol w:w="244"/>
        <w:gridCol w:w="2018"/>
      </w:tblGrid>
      <w:tr w:rsidR="00750DCA" w:rsidRPr="00750DCA" w14:paraId="44FF46C2" w14:textId="77777777" w:rsidTr="006F1A4A">
        <w:trPr>
          <w:trHeight w:hRule="exact" w:val="227"/>
        </w:trPr>
        <w:tc>
          <w:tcPr>
            <w:tcW w:w="5957" w:type="dxa"/>
            <w:gridSpan w:val="3"/>
            <w:vMerge w:val="restart"/>
            <w:tcBorders>
              <w:top w:val="nil"/>
            </w:tcBorders>
          </w:tcPr>
          <w:p w14:paraId="3FED2FA4" w14:textId="77777777" w:rsidR="00750DCA" w:rsidRPr="00750DCA" w:rsidRDefault="00750DCA" w:rsidP="00750DCA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750DCA">
              <w:rPr>
                <w:rFonts w:ascii="Times New Roman" w:hAnsi="Times New Roman"/>
                <w:noProof/>
                <w:sz w:val="24"/>
                <w:lang w:eastAsia="en-AU"/>
              </w:rPr>
              <w:drawing>
                <wp:inline distT="0" distB="0" distL="0" distR="0" wp14:anchorId="77E3C761" wp14:editId="7864C53A">
                  <wp:extent cx="2790825" cy="1000125"/>
                  <wp:effectExtent l="0" t="0" r="9525" b="9525"/>
                  <wp:docPr id="1" name="Picture 2" descr="BreastScreen Australia. A joint Australian, State and Territory Government Program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k.STENNINGASSOC\Downloads\Breast Screen Australia Logo_Pi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  <w:gridSpan w:val="5"/>
            <w:tcBorders>
              <w:top w:val="nil"/>
            </w:tcBorders>
          </w:tcPr>
          <w:p w14:paraId="094977CE" w14:textId="77777777" w:rsidR="00750DCA" w:rsidRPr="00750DCA" w:rsidRDefault="00750DCA" w:rsidP="00750DCA">
            <w:pPr>
              <w:tabs>
                <w:tab w:val="left" w:pos="792"/>
              </w:tabs>
              <w:spacing w:before="0" w:after="0"/>
              <w:ind w:left="227" w:right="57"/>
              <w:jc w:val="right"/>
              <w:rPr>
                <w:b/>
                <w:sz w:val="18"/>
                <w:lang w:val="en-US"/>
              </w:rPr>
            </w:pPr>
            <w:r w:rsidRPr="00750DCA">
              <w:rPr>
                <w:b/>
                <w:sz w:val="18"/>
                <w:lang w:val="en-US"/>
              </w:rPr>
              <w:t>OFFICE USE ONLY</w:t>
            </w:r>
          </w:p>
        </w:tc>
        <w:tc>
          <w:tcPr>
            <w:tcW w:w="2262" w:type="dxa"/>
            <w:gridSpan w:val="2"/>
            <w:tcBorders>
              <w:top w:val="nil"/>
              <w:bottom w:val="single" w:sz="4" w:space="0" w:color="auto"/>
            </w:tcBorders>
          </w:tcPr>
          <w:p w14:paraId="6285E06B" w14:textId="77777777" w:rsidR="00750DCA" w:rsidRPr="00750DCA" w:rsidRDefault="00750DCA" w:rsidP="00750DCA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  <w:tr w:rsidR="00750DCA" w:rsidRPr="00750DCA" w14:paraId="503E6D35" w14:textId="77777777" w:rsidTr="006F1A4A">
        <w:trPr>
          <w:trHeight w:hRule="exact" w:val="397"/>
        </w:trPr>
        <w:tc>
          <w:tcPr>
            <w:tcW w:w="5957" w:type="dxa"/>
            <w:gridSpan w:val="3"/>
            <w:vMerge/>
          </w:tcPr>
          <w:p w14:paraId="104A4ACF" w14:textId="77777777" w:rsidR="00750DCA" w:rsidRPr="00750DCA" w:rsidRDefault="00750DCA" w:rsidP="00750DCA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48" w:type="dxa"/>
            <w:gridSpan w:val="5"/>
            <w:tcBorders>
              <w:right w:val="single" w:sz="4" w:space="0" w:color="auto"/>
            </w:tcBorders>
          </w:tcPr>
          <w:p w14:paraId="0D24A1DF" w14:textId="77777777" w:rsidR="00750DCA" w:rsidRPr="00750DCA" w:rsidRDefault="00750DCA" w:rsidP="00750DCA">
            <w:pPr>
              <w:spacing w:before="60" w:after="0" w:line="240" w:lineRule="exact"/>
              <w:ind w:right="57"/>
              <w:jc w:val="right"/>
              <w:rPr>
                <w:sz w:val="18"/>
                <w:lang w:val="en-US"/>
              </w:rPr>
            </w:pPr>
            <w:r w:rsidRPr="00750DCA">
              <w:rPr>
                <w:sz w:val="18"/>
                <w:lang w:val="en-US"/>
              </w:rPr>
              <w:t>Date of receipt by SCU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A41A" w14:textId="77777777" w:rsidR="00750DCA" w:rsidRPr="00750DCA" w:rsidRDefault="00750DCA" w:rsidP="00750DCA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  <w:tr w:rsidR="00750DCA" w:rsidRPr="00750DCA" w14:paraId="11BBC1F9" w14:textId="77777777" w:rsidTr="006F1A4A">
        <w:trPr>
          <w:trHeight w:hRule="exact" w:val="397"/>
        </w:trPr>
        <w:tc>
          <w:tcPr>
            <w:tcW w:w="5957" w:type="dxa"/>
            <w:gridSpan w:val="3"/>
            <w:vMerge/>
          </w:tcPr>
          <w:p w14:paraId="05F07C73" w14:textId="77777777" w:rsidR="00750DCA" w:rsidRPr="00750DCA" w:rsidRDefault="00750DCA" w:rsidP="00750DCA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48" w:type="dxa"/>
            <w:gridSpan w:val="5"/>
            <w:tcBorders>
              <w:right w:val="single" w:sz="4" w:space="0" w:color="auto"/>
            </w:tcBorders>
          </w:tcPr>
          <w:p w14:paraId="75E2F45B" w14:textId="77777777" w:rsidR="00750DCA" w:rsidRPr="00750DCA" w:rsidRDefault="00750DCA" w:rsidP="00750DCA">
            <w:pPr>
              <w:spacing w:before="60" w:after="0" w:line="240" w:lineRule="exact"/>
              <w:ind w:right="57"/>
              <w:jc w:val="right"/>
              <w:rPr>
                <w:sz w:val="18"/>
                <w:lang w:val="en-US"/>
              </w:rPr>
            </w:pPr>
            <w:r w:rsidRPr="00750DCA">
              <w:rPr>
                <w:sz w:val="18"/>
                <w:lang w:val="en-US"/>
              </w:rPr>
              <w:t>Date of receipt by NQMC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4A2F" w14:textId="77777777" w:rsidR="00750DCA" w:rsidRPr="00750DCA" w:rsidRDefault="00750DCA" w:rsidP="00750DCA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  <w:tr w:rsidR="00750DCA" w:rsidRPr="00750DCA" w14:paraId="737040DC" w14:textId="77777777" w:rsidTr="00656515">
        <w:trPr>
          <w:trHeight w:hRule="exact" w:val="760"/>
        </w:trPr>
        <w:tc>
          <w:tcPr>
            <w:tcW w:w="5957" w:type="dxa"/>
            <w:gridSpan w:val="3"/>
            <w:vMerge/>
            <w:tcBorders>
              <w:bottom w:val="single" w:sz="4" w:space="0" w:color="auto"/>
            </w:tcBorders>
          </w:tcPr>
          <w:p w14:paraId="6B0D1936" w14:textId="77777777" w:rsidR="00750DCA" w:rsidRPr="00750DCA" w:rsidRDefault="00750DCA" w:rsidP="00750DCA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10" w:type="dxa"/>
            <w:gridSpan w:val="7"/>
            <w:tcBorders>
              <w:bottom w:val="single" w:sz="4" w:space="0" w:color="auto"/>
            </w:tcBorders>
            <w:vAlign w:val="bottom"/>
          </w:tcPr>
          <w:p w14:paraId="579A8DA1" w14:textId="6A37BA3F" w:rsidR="00750DCA" w:rsidRDefault="00D1236A" w:rsidP="00750DCA">
            <w:pPr>
              <w:spacing w:before="0" w:after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Response by Service/SCU to Data Assessor Report</w:t>
            </w:r>
          </w:p>
          <w:p w14:paraId="708D2FD0" w14:textId="32365A6C" w:rsidR="00D1236A" w:rsidRPr="00750DCA" w:rsidRDefault="00D1236A" w:rsidP="00D1236A">
            <w:pPr>
              <w:spacing w:before="0" w:after="0"/>
              <w:rPr>
                <w:rFonts w:cs="Arial"/>
                <w:b/>
                <w:sz w:val="36"/>
                <w:szCs w:val="36"/>
              </w:rPr>
            </w:pPr>
          </w:p>
        </w:tc>
      </w:tr>
      <w:tr w:rsidR="00750DCA" w:rsidRPr="00750DCA" w14:paraId="0F3EFDA7" w14:textId="77777777" w:rsidTr="006F1A4A">
        <w:tblPrEx>
          <w:tblBorders>
            <w:top w:val="none" w:sz="0" w:space="0" w:color="auto"/>
          </w:tblBorders>
        </w:tblPrEx>
        <w:trPr>
          <w:trHeight w:hRule="exact" w:val="542"/>
        </w:trPr>
        <w:tc>
          <w:tcPr>
            <w:tcW w:w="15767" w:type="dxa"/>
            <w:gridSpan w:val="10"/>
            <w:tcBorders>
              <w:bottom w:val="nil"/>
            </w:tcBorders>
          </w:tcPr>
          <w:p w14:paraId="34753354" w14:textId="5F384A07" w:rsidR="00750DCA" w:rsidRPr="00750DCA" w:rsidRDefault="00750DCA" w:rsidP="00750DCA">
            <w:pPr>
              <w:tabs>
                <w:tab w:val="left" w:pos="510"/>
              </w:tabs>
              <w:spacing w:after="0" w:line="240" w:lineRule="exact"/>
              <w:rPr>
                <w:b/>
                <w:sz w:val="24"/>
                <w:lang w:val="en-US"/>
              </w:rPr>
            </w:pPr>
            <w:r w:rsidRPr="00750DCA">
              <w:rPr>
                <w:b/>
                <w:sz w:val="24"/>
                <w:lang w:val="en-US"/>
              </w:rPr>
              <w:t>DETAILS OF SERVICE/SCU</w:t>
            </w:r>
          </w:p>
        </w:tc>
      </w:tr>
      <w:tr w:rsidR="00750DCA" w:rsidRPr="00750DCA" w14:paraId="0CB2797D" w14:textId="77777777" w:rsidTr="006F1A4A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</w:tcPr>
          <w:p w14:paraId="7E95A4DD" w14:textId="77777777" w:rsidR="00750DCA" w:rsidRPr="00750DCA" w:rsidRDefault="00750DCA" w:rsidP="00750DCA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  <w:r w:rsidRPr="00750DCA">
              <w:rPr>
                <w:b/>
                <w:sz w:val="18"/>
                <w:lang w:val="en-US"/>
              </w:rPr>
              <w:t>Name of SERVICE/SCU</w:t>
            </w:r>
          </w:p>
        </w:tc>
        <w:tc>
          <w:tcPr>
            <w:tcW w:w="1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B123" w14:textId="740B9B83" w:rsidR="00750DCA" w:rsidRPr="00750DCA" w:rsidRDefault="00750DCA" w:rsidP="00750DCA">
            <w:pPr>
              <w:spacing w:before="60" w:after="60" w:line="240" w:lineRule="exact"/>
              <w:ind w:left="57" w:right="57"/>
              <w:rPr>
                <w:sz w:val="18"/>
                <w:lang w:val="en-US"/>
              </w:rPr>
            </w:pPr>
          </w:p>
        </w:tc>
      </w:tr>
      <w:tr w:rsidR="00750DCA" w:rsidRPr="00750DCA" w14:paraId="3E557D4F" w14:textId="77777777" w:rsidTr="006F1A4A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14:paraId="35EB67DC" w14:textId="77777777" w:rsidR="00750DCA" w:rsidRPr="00750DCA" w:rsidRDefault="00750DCA" w:rsidP="00750DCA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  <w:tc>
          <w:tcPr>
            <w:tcW w:w="12506" w:type="dxa"/>
            <w:gridSpan w:val="9"/>
          </w:tcPr>
          <w:p w14:paraId="22FC2649" w14:textId="77777777" w:rsidR="00750DCA" w:rsidRPr="00750DCA" w:rsidRDefault="00750DCA" w:rsidP="00750DCA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</w:tr>
      <w:tr w:rsidR="00750DCA" w:rsidRPr="00750DCA" w14:paraId="752B87EA" w14:textId="77777777" w:rsidTr="006F1A4A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</w:tcPr>
          <w:p w14:paraId="70B521C7" w14:textId="77777777" w:rsidR="00750DCA" w:rsidRPr="00750DCA" w:rsidRDefault="00750DCA" w:rsidP="00750DCA">
            <w:pPr>
              <w:tabs>
                <w:tab w:val="left" w:pos="510"/>
              </w:tabs>
              <w:spacing w:before="60" w:after="0" w:line="480" w:lineRule="auto"/>
              <w:rPr>
                <w:b/>
                <w:sz w:val="18"/>
                <w:lang w:val="en-US"/>
              </w:rPr>
            </w:pPr>
            <w:r w:rsidRPr="00750DCA">
              <w:rPr>
                <w:b/>
                <w:sz w:val="18"/>
                <w:lang w:val="en-US"/>
              </w:rPr>
              <w:t>Reporting period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6FDDC694" w14:textId="77777777" w:rsidR="00750DCA" w:rsidRPr="00750DCA" w:rsidRDefault="00750DCA" w:rsidP="00750DCA">
            <w:pPr>
              <w:spacing w:before="60" w:after="0" w:line="240" w:lineRule="exact"/>
              <w:ind w:left="146"/>
              <w:rPr>
                <w:sz w:val="18"/>
                <w:lang w:val="en-US"/>
              </w:rPr>
            </w:pPr>
            <w:r w:rsidRPr="00750DCA">
              <w:rPr>
                <w:sz w:val="18"/>
                <w:lang w:val="en-US"/>
              </w:rPr>
              <w:t>From</w:t>
            </w:r>
          </w:p>
        </w:tc>
        <w:sdt>
          <w:sdtPr>
            <w:rPr>
              <w:b/>
              <w:sz w:val="18"/>
              <w:lang w:val="en-US"/>
            </w:rPr>
            <w:id w:val="-1473362355"/>
            <w:placeholder>
              <w:docPart w:val="8482ABEAAE6C485987E1705C1C25BE4E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17FC33" w14:textId="77777777" w:rsidR="00750DCA" w:rsidRPr="00750DCA" w:rsidRDefault="00750DCA" w:rsidP="00750DCA">
                <w:pPr>
                  <w:spacing w:before="60" w:after="60" w:line="240" w:lineRule="exact"/>
                  <w:ind w:left="57" w:right="57"/>
                  <w:rPr>
                    <w:sz w:val="18"/>
                    <w:lang w:val="en-US"/>
                  </w:rPr>
                </w:pPr>
                <w:r w:rsidRPr="00750DCA">
                  <w:rPr>
                    <w:color w:val="808080"/>
                    <w:sz w:val="18"/>
                    <w:lang w:val="en-US"/>
                  </w:rPr>
                  <w:t>Click here to enter a date.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53301AC" w14:textId="77777777" w:rsidR="00750DCA" w:rsidRPr="00750DCA" w:rsidRDefault="00750DCA" w:rsidP="00750DCA">
            <w:pPr>
              <w:tabs>
                <w:tab w:val="left" w:pos="1417"/>
              </w:tabs>
              <w:spacing w:before="60" w:after="0" w:line="240" w:lineRule="exact"/>
              <w:ind w:left="966" w:right="57"/>
              <w:rPr>
                <w:sz w:val="18"/>
                <w:lang w:val="en-US"/>
              </w:rPr>
            </w:pPr>
            <w:r w:rsidRPr="00750DCA">
              <w:rPr>
                <w:sz w:val="18"/>
                <w:lang w:val="en-US"/>
              </w:rPr>
              <w:t>To</w:t>
            </w:r>
          </w:p>
        </w:tc>
        <w:sdt>
          <w:sdtPr>
            <w:rPr>
              <w:b/>
              <w:sz w:val="18"/>
              <w:lang w:val="en-US"/>
            </w:rPr>
            <w:id w:val="737592958"/>
            <w:placeholder>
              <w:docPart w:val="FF1C49D7217344FD8F56456BFB8B0F4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D418D3" w14:textId="77777777" w:rsidR="00750DCA" w:rsidRPr="00750DCA" w:rsidRDefault="00750DCA" w:rsidP="00750DCA">
                <w:pPr>
                  <w:spacing w:before="60" w:after="60" w:line="240" w:lineRule="exact"/>
                  <w:ind w:left="57" w:right="57"/>
                  <w:rPr>
                    <w:sz w:val="18"/>
                    <w:lang w:val="en-US"/>
                  </w:rPr>
                </w:pPr>
                <w:r w:rsidRPr="00750DCA">
                  <w:rPr>
                    <w:color w:val="808080"/>
                    <w:sz w:val="18"/>
                    <w:lang w:val="en-US"/>
                  </w:rPr>
                  <w:t>Click here to enter a date.</w:t>
                </w:r>
              </w:p>
            </w:tc>
          </w:sdtContent>
        </w:sdt>
        <w:tc>
          <w:tcPr>
            <w:tcW w:w="4847" w:type="dxa"/>
            <w:gridSpan w:val="4"/>
            <w:tcBorders>
              <w:left w:val="single" w:sz="4" w:space="0" w:color="auto"/>
            </w:tcBorders>
          </w:tcPr>
          <w:p w14:paraId="23C91B5D" w14:textId="77777777" w:rsidR="00750DCA" w:rsidRPr="00750DCA" w:rsidRDefault="00750DCA" w:rsidP="00750DCA">
            <w:pPr>
              <w:tabs>
                <w:tab w:val="left" w:pos="510"/>
              </w:tabs>
              <w:spacing w:before="60" w:after="0" w:line="240" w:lineRule="exact"/>
              <w:ind w:left="142"/>
              <w:rPr>
                <w:sz w:val="18"/>
                <w:lang w:val="en-US"/>
              </w:rPr>
            </w:pPr>
          </w:p>
        </w:tc>
      </w:tr>
      <w:tr w:rsidR="00750DCA" w:rsidRPr="00750DCA" w14:paraId="1BAD3962" w14:textId="77777777" w:rsidTr="006F1A4A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14:paraId="220A00A3" w14:textId="77777777" w:rsidR="00750DCA" w:rsidRPr="00750DCA" w:rsidRDefault="00750DCA" w:rsidP="00750DCA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  <w:tc>
          <w:tcPr>
            <w:tcW w:w="12506" w:type="dxa"/>
            <w:gridSpan w:val="9"/>
          </w:tcPr>
          <w:p w14:paraId="74C744F4" w14:textId="77777777" w:rsidR="00750DCA" w:rsidRPr="00750DCA" w:rsidRDefault="00750DCA" w:rsidP="00750DCA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</w:tr>
      <w:tr w:rsidR="00750DCA" w:rsidRPr="00750DCA" w14:paraId="7C7F69B4" w14:textId="77777777" w:rsidTr="006F1A4A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</w:tcPr>
          <w:p w14:paraId="5F7F17ED" w14:textId="77777777" w:rsidR="00750DCA" w:rsidRPr="00750DCA" w:rsidRDefault="00750DCA" w:rsidP="00750DCA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  <w:r w:rsidRPr="00750DCA">
              <w:rPr>
                <w:b/>
                <w:sz w:val="18"/>
                <w:lang w:val="en-US"/>
              </w:rPr>
              <w:t xml:space="preserve">Completed by </w:t>
            </w:r>
            <w:r w:rsidRPr="00750DCA">
              <w:rPr>
                <w:sz w:val="18"/>
                <w:lang w:val="en-US"/>
              </w:rPr>
              <w:t>(name)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C933" w14:textId="7C59D511" w:rsidR="00750DCA" w:rsidRPr="00750DCA" w:rsidRDefault="00750DCA" w:rsidP="00750DCA">
            <w:pPr>
              <w:spacing w:before="60" w:after="60" w:line="240" w:lineRule="exact"/>
              <w:ind w:left="57" w:right="57"/>
              <w:rPr>
                <w:sz w:val="18"/>
                <w:lang w:val="en-US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23C464CC" w14:textId="77777777" w:rsidR="00750DCA" w:rsidRPr="00750DCA" w:rsidRDefault="00750DCA" w:rsidP="00750DCA">
            <w:pPr>
              <w:spacing w:before="60" w:after="0" w:line="240" w:lineRule="exact"/>
              <w:ind w:right="57"/>
              <w:jc w:val="right"/>
              <w:rPr>
                <w:sz w:val="18"/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05BB396" w14:textId="77777777" w:rsidR="00750DCA" w:rsidRPr="00750DCA" w:rsidRDefault="00750DCA" w:rsidP="00750DCA">
            <w:pPr>
              <w:spacing w:before="60" w:after="60" w:line="240" w:lineRule="exact"/>
              <w:ind w:left="57" w:right="57"/>
              <w:rPr>
                <w:sz w:val="18"/>
                <w:lang w:val="en-US"/>
              </w:rPr>
            </w:pPr>
          </w:p>
        </w:tc>
        <w:tc>
          <w:tcPr>
            <w:tcW w:w="2018" w:type="dxa"/>
          </w:tcPr>
          <w:p w14:paraId="1905544A" w14:textId="77777777" w:rsidR="00750DCA" w:rsidRPr="00750DCA" w:rsidRDefault="00750DCA" w:rsidP="00750DCA">
            <w:pPr>
              <w:tabs>
                <w:tab w:val="left" w:pos="510"/>
              </w:tabs>
              <w:spacing w:before="60" w:after="0" w:line="240" w:lineRule="exact"/>
              <w:ind w:left="142"/>
              <w:rPr>
                <w:b/>
                <w:sz w:val="18"/>
                <w:lang w:val="en-US"/>
              </w:rPr>
            </w:pPr>
          </w:p>
        </w:tc>
      </w:tr>
      <w:tr w:rsidR="00750DCA" w:rsidRPr="00750DCA" w14:paraId="5386DD47" w14:textId="77777777" w:rsidTr="006F1A4A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14:paraId="3F0721E4" w14:textId="77777777" w:rsidR="00750DCA" w:rsidRPr="00750DCA" w:rsidRDefault="00750DCA" w:rsidP="00750DCA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  <w:tc>
          <w:tcPr>
            <w:tcW w:w="12506" w:type="dxa"/>
            <w:gridSpan w:val="9"/>
          </w:tcPr>
          <w:p w14:paraId="0FABF947" w14:textId="77777777" w:rsidR="00750DCA" w:rsidRPr="00750DCA" w:rsidRDefault="00750DCA" w:rsidP="00750DCA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</w:tr>
    </w:tbl>
    <w:p w14:paraId="660E8C39" w14:textId="6BFB6327" w:rsidR="00E5678A" w:rsidRDefault="00E5678A" w:rsidP="00E5678A">
      <w:pPr>
        <w:rPr>
          <w:rFonts w:eastAsia="Calibri"/>
          <w:b/>
        </w:rPr>
      </w:pPr>
      <w:r>
        <w:rPr>
          <w:rFonts w:eastAsia="Calibri"/>
          <w:b/>
        </w:rPr>
        <w:t xml:space="preserve">Instructions </w:t>
      </w:r>
    </w:p>
    <w:p w14:paraId="301A6643" w14:textId="7119D6EE" w:rsidR="00C65524" w:rsidRDefault="006A7E66" w:rsidP="006A7E66">
      <w:pPr>
        <w:pStyle w:val="ListNumber"/>
        <w:numPr>
          <w:ilvl w:val="0"/>
          <w:numId w:val="35"/>
        </w:numPr>
        <w:rPr>
          <w:rFonts w:eastAsia="Calibri"/>
        </w:rPr>
      </w:pPr>
      <w:r>
        <w:rPr>
          <w:rFonts w:eastAsia="Calibri"/>
        </w:rPr>
        <w:t xml:space="preserve">For each </w:t>
      </w:r>
      <w:r w:rsidRPr="00B72D49">
        <w:rPr>
          <w:rFonts w:eastAsia="Calibri"/>
          <w:b/>
        </w:rPr>
        <w:t>DGMA requirement</w:t>
      </w:r>
      <w:r>
        <w:rPr>
          <w:rFonts w:eastAsia="Calibri"/>
        </w:rPr>
        <w:t xml:space="preserve"> the </w:t>
      </w:r>
      <w:r w:rsidR="00243262">
        <w:rPr>
          <w:rFonts w:eastAsia="Calibri"/>
        </w:rPr>
        <w:t>Data A</w:t>
      </w:r>
      <w:r w:rsidR="00C65524">
        <w:rPr>
          <w:rFonts w:eastAsia="Calibri"/>
        </w:rPr>
        <w:t>ssessor has assessed as ‘U</w:t>
      </w:r>
      <w:r>
        <w:rPr>
          <w:rFonts w:eastAsia="Calibri"/>
        </w:rPr>
        <w:t>nmet’, please enter your response in the ‘Service Response’</w:t>
      </w:r>
      <w:r w:rsidR="00C65524">
        <w:rPr>
          <w:rFonts w:eastAsia="Calibri"/>
        </w:rPr>
        <w:t xml:space="preserve"> column</w:t>
      </w:r>
      <w:r>
        <w:rPr>
          <w:rFonts w:eastAsia="Calibri"/>
        </w:rPr>
        <w:t xml:space="preserve">.  </w:t>
      </w:r>
    </w:p>
    <w:p w14:paraId="75A84E0F" w14:textId="77777777" w:rsidR="005A5E32" w:rsidRDefault="006A7E66" w:rsidP="00C65524">
      <w:pPr>
        <w:pStyle w:val="ListBullet2"/>
        <w:rPr>
          <w:rFonts w:eastAsia="Calibri"/>
        </w:rPr>
      </w:pPr>
      <w:r>
        <w:rPr>
          <w:rFonts w:eastAsia="Calibri"/>
        </w:rPr>
        <w:t>Your response should include information on how the problem is being addressed, with reference to the relevant section of your quality improvement plan</w:t>
      </w:r>
      <w:r w:rsidR="00044D85">
        <w:rPr>
          <w:rFonts w:eastAsia="Calibri"/>
        </w:rPr>
        <w:t xml:space="preserve"> (if applicable)</w:t>
      </w:r>
      <w:r>
        <w:rPr>
          <w:rFonts w:eastAsia="Calibri"/>
        </w:rPr>
        <w:t xml:space="preserve">. </w:t>
      </w:r>
    </w:p>
    <w:p w14:paraId="5AD7C0C4" w14:textId="03B05206" w:rsidR="006A7E66" w:rsidRDefault="00243262" w:rsidP="00C65524">
      <w:pPr>
        <w:pStyle w:val="ListBullet2"/>
        <w:rPr>
          <w:rFonts w:eastAsia="Calibri"/>
        </w:rPr>
      </w:pPr>
      <w:r>
        <w:rPr>
          <w:rFonts w:eastAsia="Calibri"/>
        </w:rPr>
        <w:t>If you disagree with the Data A</w:t>
      </w:r>
      <w:r w:rsidR="006A7E66">
        <w:rPr>
          <w:rFonts w:eastAsia="Calibri"/>
        </w:rPr>
        <w:t xml:space="preserve">ssessor’s assessment, please also provide an explanation of why you consider the DGMA requirement to be met. </w:t>
      </w:r>
    </w:p>
    <w:p w14:paraId="757BA651" w14:textId="4ED03B72" w:rsidR="00B72D49" w:rsidRPr="008026E8" w:rsidRDefault="00B72D49" w:rsidP="008026E8">
      <w:pPr>
        <w:pStyle w:val="ListNumber"/>
        <w:rPr>
          <w:rFonts w:eastAsia="Calibri"/>
        </w:rPr>
      </w:pPr>
      <w:r>
        <w:rPr>
          <w:rFonts w:eastAsia="Calibri"/>
        </w:rPr>
        <w:t xml:space="preserve">For each </w:t>
      </w:r>
      <w:r w:rsidRPr="00B72D49">
        <w:rPr>
          <w:rFonts w:eastAsia="Calibri"/>
          <w:b/>
        </w:rPr>
        <w:t>Assessment Point Risk Rating</w:t>
      </w:r>
      <w:r>
        <w:rPr>
          <w:rFonts w:eastAsia="Calibri"/>
        </w:rPr>
        <w:t xml:space="preserve"> where the Data Assessor has determined a Risk Rating contrary to that determined in your self-assessment, enter your response in the</w:t>
      </w:r>
      <w:r w:rsidR="00EE27D4">
        <w:rPr>
          <w:rFonts w:eastAsia="Calibri"/>
        </w:rPr>
        <w:t xml:space="preserve"> ‘Service Response’</w:t>
      </w:r>
      <w:r>
        <w:rPr>
          <w:rFonts w:eastAsia="Calibri"/>
        </w:rPr>
        <w:t xml:space="preserve"> column.  </w:t>
      </w:r>
    </w:p>
    <w:p w14:paraId="1964D98B" w14:textId="08ECD632" w:rsidR="006A7E66" w:rsidRPr="006A7E66" w:rsidRDefault="008D6FCD" w:rsidP="006A7E66">
      <w:pPr>
        <w:pStyle w:val="ListNumber"/>
        <w:numPr>
          <w:ilvl w:val="0"/>
          <w:numId w:val="35"/>
        </w:numPr>
        <w:rPr>
          <w:rFonts w:eastAsia="Calibri"/>
        </w:rPr>
      </w:pPr>
      <w:r>
        <w:rPr>
          <w:rFonts w:eastAsia="Calibri"/>
        </w:rPr>
        <w:t>The completed form is to be provi</w:t>
      </w:r>
      <w:r w:rsidR="008026E8">
        <w:rPr>
          <w:rFonts w:eastAsia="Calibri"/>
        </w:rPr>
        <w:t>ded to the NQMC along with the Response by S</w:t>
      </w:r>
      <w:r>
        <w:rPr>
          <w:rFonts w:eastAsia="Calibri"/>
        </w:rPr>
        <w:t xml:space="preserve">ervice/SCU to the </w:t>
      </w:r>
      <w:r w:rsidR="008026E8">
        <w:rPr>
          <w:rFonts w:eastAsia="Calibri"/>
        </w:rPr>
        <w:t>Survey R</w:t>
      </w:r>
      <w:r>
        <w:rPr>
          <w:rFonts w:eastAsia="Calibri"/>
        </w:rPr>
        <w:t xml:space="preserve">eport.  </w:t>
      </w:r>
    </w:p>
    <w:tbl>
      <w:tblPr>
        <w:tblStyle w:val="GridTable5Dark-Accent211"/>
        <w:tblW w:w="4939" w:type="pct"/>
        <w:tblLayout w:type="fixed"/>
        <w:tblLook w:val="0420" w:firstRow="1" w:lastRow="0" w:firstColumn="0" w:lastColumn="0" w:noHBand="0" w:noVBand="1"/>
        <w:tblCaption w:val="Response by Service/SCU"/>
        <w:tblDescription w:val="Use this table to provide a response to the Data Assessor's report. "/>
      </w:tblPr>
      <w:tblGrid>
        <w:gridCol w:w="2032"/>
        <w:gridCol w:w="638"/>
        <w:gridCol w:w="2359"/>
        <w:gridCol w:w="1724"/>
        <w:gridCol w:w="8973"/>
      </w:tblGrid>
      <w:tr w:rsidR="00364E19" w:rsidRPr="00EA7F0B" w14:paraId="4AB95FC9" w14:textId="645A7C6D" w:rsidTr="00066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6" w:type="pct"/>
          </w:tcPr>
          <w:p w14:paraId="3FB68AEE" w14:textId="77777777" w:rsidR="00364E19" w:rsidRPr="00EA7F0B" w:rsidRDefault="00364E19" w:rsidP="00656515">
            <w:pPr>
              <w:pageBreakBefore/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lastRenderedPageBreak/>
              <w:t>Assessment Point</w:t>
            </w:r>
          </w:p>
        </w:tc>
        <w:tc>
          <w:tcPr>
            <w:tcW w:w="203" w:type="pct"/>
          </w:tcPr>
          <w:p w14:paraId="58FCAE64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#</w:t>
            </w:r>
          </w:p>
        </w:tc>
        <w:tc>
          <w:tcPr>
            <w:tcW w:w="750" w:type="pct"/>
          </w:tcPr>
          <w:p w14:paraId="70BB1BAD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DGMA Requirement</w:t>
            </w:r>
          </w:p>
        </w:tc>
        <w:tc>
          <w:tcPr>
            <w:tcW w:w="548" w:type="pct"/>
          </w:tcPr>
          <w:p w14:paraId="5521A486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 xml:space="preserve">Assessment </w:t>
            </w:r>
          </w:p>
        </w:tc>
        <w:tc>
          <w:tcPr>
            <w:tcW w:w="2853" w:type="pct"/>
          </w:tcPr>
          <w:p w14:paraId="242D047F" w14:textId="02640170" w:rsidR="00364E19" w:rsidRDefault="00364E19" w:rsidP="008968F1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Service Response</w:t>
            </w:r>
          </w:p>
        </w:tc>
      </w:tr>
      <w:tr w:rsidR="00066E73" w:rsidRPr="00EA7F0B" w14:paraId="22DECF3C" w14:textId="6B734DDE" w:rsidTr="0006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9" w:type="pct"/>
            <w:gridSpan w:val="3"/>
          </w:tcPr>
          <w:p w14:paraId="1129D11C" w14:textId="77777777" w:rsidR="00066E73" w:rsidRPr="00EB6AF7" w:rsidRDefault="00066E73" w:rsidP="008968F1">
            <w:pPr>
              <w:rPr>
                <w:rFonts w:eastAsia="Calibri"/>
                <w:b/>
                <w:sz w:val="20"/>
                <w:lang w:eastAsia="en-AU"/>
              </w:rPr>
            </w:pPr>
            <w:r>
              <w:rPr>
                <w:rFonts w:eastAsia="Calibri"/>
                <w:b/>
                <w:sz w:val="20"/>
                <w:lang w:eastAsia="en-AU"/>
              </w:rPr>
              <w:t xml:space="preserve">1. </w:t>
            </w:r>
            <w:r w:rsidRPr="00EA7F0B">
              <w:rPr>
                <w:rFonts w:eastAsia="Calibri"/>
                <w:b/>
                <w:sz w:val="20"/>
                <w:lang w:eastAsia="en-AU"/>
              </w:rPr>
              <w:t>Data security arrangements are acceptable</w:t>
            </w:r>
          </w:p>
        </w:tc>
        <w:tc>
          <w:tcPr>
            <w:tcW w:w="548" w:type="pct"/>
          </w:tcPr>
          <w:p w14:paraId="0C47D31A" w14:textId="3EA6DC21" w:rsidR="00066E73" w:rsidRPr="00EB6AF7" w:rsidRDefault="0030145C" w:rsidP="008968F1">
            <w:pPr>
              <w:rPr>
                <w:rFonts w:eastAsia="Calibri"/>
                <w:b/>
                <w:sz w:val="20"/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0"/>
                </w:rPr>
                <w:alias w:val="Risk Rating"/>
                <w:tag w:val="Risk Rating"/>
                <w:id w:val="-1649894991"/>
                <w:placeholder>
                  <w:docPart w:val="FC59533DFE6E4CF7908B4964DEA545B4"/>
                </w:placeholder>
                <w:showingPlcHdr/>
                <w:dropDownList>
                  <w:listItem w:value="Choose an item.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EndPr/>
              <w:sdtContent>
                <w:r w:rsidR="00066E73" w:rsidRPr="00EB1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4D15108C" w14:textId="35C9936F" w:rsidR="00066E73" w:rsidRPr="00EB6AF7" w:rsidRDefault="00066E73" w:rsidP="008968F1">
            <w:pPr>
              <w:rPr>
                <w:rFonts w:eastAsia="Calibri"/>
                <w:b/>
                <w:sz w:val="20"/>
                <w:lang w:eastAsia="en-AU"/>
              </w:rPr>
            </w:pPr>
          </w:p>
        </w:tc>
      </w:tr>
      <w:tr w:rsidR="00364E19" w:rsidRPr="00EA7F0B" w14:paraId="3A349BDF" w14:textId="47020223" w:rsidTr="00066E73">
        <w:tc>
          <w:tcPr>
            <w:tcW w:w="646" w:type="pct"/>
            <w:vMerge w:val="restart"/>
          </w:tcPr>
          <w:p w14:paraId="58C107A3" w14:textId="77777777" w:rsidR="00364E19" w:rsidRPr="00EA7F0B" w:rsidRDefault="00364E19" w:rsidP="008968F1">
            <w:pPr>
              <w:rPr>
                <w:rFonts w:eastAsia="Calibri"/>
                <w:b/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004EE610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1.1</w:t>
            </w:r>
          </w:p>
        </w:tc>
        <w:tc>
          <w:tcPr>
            <w:tcW w:w="750" w:type="pct"/>
          </w:tcPr>
          <w:p w14:paraId="6DDCB23A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Data is secure from unauthorised access, within systems and during transfers between systems.  </w:t>
            </w:r>
          </w:p>
        </w:tc>
        <w:tc>
          <w:tcPr>
            <w:tcW w:w="548" w:type="pct"/>
          </w:tcPr>
          <w:p w14:paraId="46AE40AD" w14:textId="661775DC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1771352892"/>
                <w:placeholder>
                  <w:docPart w:val="1AC2CA8B303A4E3781CE821747006EA3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066E73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00BB9C40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</w:tr>
      <w:tr w:rsidR="00364E19" w:rsidRPr="00EA7F0B" w14:paraId="0B931F09" w14:textId="57F3DE8B" w:rsidTr="0006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6" w:type="pct"/>
            <w:vMerge/>
          </w:tcPr>
          <w:p w14:paraId="0F4C894A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063B961B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1.2</w:t>
            </w:r>
          </w:p>
        </w:tc>
        <w:tc>
          <w:tcPr>
            <w:tcW w:w="750" w:type="pct"/>
          </w:tcPr>
          <w:p w14:paraId="36FA4275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Data identity is obscured.  </w:t>
            </w:r>
          </w:p>
        </w:tc>
        <w:tc>
          <w:tcPr>
            <w:tcW w:w="548" w:type="pct"/>
          </w:tcPr>
          <w:p w14:paraId="39D44245" w14:textId="76FC27E8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1582648674"/>
                <w:placeholder>
                  <w:docPart w:val="0DCC725A1C7445329DC7226ACDA69B1D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066E73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3CC237B5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45D70BBC" w14:textId="354C2D97" w:rsidTr="00066E73">
        <w:tc>
          <w:tcPr>
            <w:tcW w:w="646" w:type="pct"/>
            <w:vMerge/>
          </w:tcPr>
          <w:p w14:paraId="261A5717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5B8BD762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1.3</w:t>
            </w:r>
          </w:p>
        </w:tc>
        <w:tc>
          <w:tcPr>
            <w:tcW w:w="750" w:type="pct"/>
          </w:tcPr>
          <w:p w14:paraId="1ED2B620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Data security breaches are well managed.  </w:t>
            </w:r>
          </w:p>
        </w:tc>
        <w:tc>
          <w:tcPr>
            <w:tcW w:w="548" w:type="pct"/>
          </w:tcPr>
          <w:p w14:paraId="14A1B634" w14:textId="557FB461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436882784"/>
                <w:placeholder>
                  <w:docPart w:val="EFCB11C1524A47138A416EB9D043ACFF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066E73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06332E5A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E60312" w:rsidRPr="00EA7F0B" w14:paraId="0B89BE18" w14:textId="64320534" w:rsidTr="00E6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9" w:type="pct"/>
            <w:gridSpan w:val="3"/>
          </w:tcPr>
          <w:p w14:paraId="777D8F8F" w14:textId="77777777" w:rsidR="00E60312" w:rsidRPr="00EB6AF7" w:rsidRDefault="00E60312" w:rsidP="008968F1">
            <w:pPr>
              <w:rPr>
                <w:rFonts w:eastAsia="Calibri"/>
                <w:b/>
                <w:sz w:val="20"/>
                <w:lang w:eastAsia="en-AU"/>
              </w:rPr>
            </w:pPr>
            <w:r>
              <w:rPr>
                <w:rFonts w:eastAsia="Calibri"/>
                <w:b/>
                <w:sz w:val="20"/>
                <w:lang w:eastAsia="en-AU"/>
              </w:rPr>
              <w:t xml:space="preserve">2. </w:t>
            </w:r>
            <w:r w:rsidRPr="00EA7F0B">
              <w:rPr>
                <w:rFonts w:eastAsia="Calibri"/>
                <w:b/>
                <w:sz w:val="20"/>
                <w:lang w:eastAsia="en-AU"/>
              </w:rPr>
              <w:t>Data qua</w:t>
            </w:r>
            <w:r>
              <w:rPr>
                <w:rFonts w:eastAsia="Calibri"/>
                <w:b/>
                <w:sz w:val="20"/>
                <w:lang w:eastAsia="en-AU"/>
              </w:rPr>
              <w:t>lity arrangements are acceptable</w:t>
            </w:r>
          </w:p>
        </w:tc>
        <w:tc>
          <w:tcPr>
            <w:tcW w:w="548" w:type="pct"/>
          </w:tcPr>
          <w:p w14:paraId="26F946A1" w14:textId="06533D32" w:rsidR="00E60312" w:rsidRPr="00EB6AF7" w:rsidRDefault="0030145C" w:rsidP="008968F1">
            <w:pPr>
              <w:rPr>
                <w:rFonts w:eastAsia="Calibri"/>
                <w:b/>
                <w:sz w:val="20"/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0"/>
                </w:rPr>
                <w:alias w:val="Risk Rating"/>
                <w:tag w:val="Risk Rating"/>
                <w:id w:val="-865676344"/>
                <w:placeholder>
                  <w:docPart w:val="97ED77368FE14A4595A070DD2628952C"/>
                </w:placeholder>
                <w:showingPlcHdr/>
                <w:dropDownList>
                  <w:listItem w:value="Choose an item.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EndPr/>
              <w:sdtContent>
                <w:r w:rsidR="00E60312" w:rsidRPr="00EB1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52AD8E31" w14:textId="50340A57" w:rsidR="00E60312" w:rsidRPr="00EB6AF7" w:rsidRDefault="00E60312" w:rsidP="008968F1">
            <w:pPr>
              <w:rPr>
                <w:rFonts w:eastAsia="Calibri"/>
                <w:b/>
                <w:sz w:val="20"/>
                <w:lang w:eastAsia="en-AU"/>
              </w:rPr>
            </w:pPr>
          </w:p>
        </w:tc>
      </w:tr>
      <w:tr w:rsidR="00364E19" w:rsidRPr="00EA7F0B" w14:paraId="3F161848" w14:textId="5B07BE47" w:rsidTr="00066E73">
        <w:tc>
          <w:tcPr>
            <w:tcW w:w="646" w:type="pct"/>
          </w:tcPr>
          <w:p w14:paraId="3E4E43F5" w14:textId="77777777" w:rsidR="00364E19" w:rsidRPr="00EA7F0B" w:rsidRDefault="00364E19" w:rsidP="008968F1">
            <w:pPr>
              <w:rPr>
                <w:rFonts w:eastAsia="Calibri"/>
                <w:b/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5B91F268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2.1</w:t>
            </w:r>
          </w:p>
        </w:tc>
        <w:tc>
          <w:tcPr>
            <w:tcW w:w="750" w:type="pct"/>
          </w:tcPr>
          <w:p w14:paraId="090D68E9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Data is entered, recorded, managed, monitored and processed in conformance with the definitions and algorithms of the BSA data dictionary.  </w:t>
            </w:r>
          </w:p>
        </w:tc>
        <w:tc>
          <w:tcPr>
            <w:tcW w:w="548" w:type="pct"/>
          </w:tcPr>
          <w:p w14:paraId="627E600D" w14:textId="350574EF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1241904284"/>
                <w:placeholder>
                  <w:docPart w:val="9AFD7CF957D74C84B94554356F8A97D5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723FC931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656DCE24" w14:textId="64B4CB92" w:rsidTr="0006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6" w:type="pct"/>
          </w:tcPr>
          <w:p w14:paraId="4DAE64C3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365C682E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2.2</w:t>
            </w:r>
          </w:p>
        </w:tc>
        <w:tc>
          <w:tcPr>
            <w:tcW w:w="750" w:type="pct"/>
          </w:tcPr>
          <w:p w14:paraId="1215704D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The data recorded in systems is accurate and complete.  </w:t>
            </w:r>
          </w:p>
        </w:tc>
        <w:tc>
          <w:tcPr>
            <w:tcW w:w="548" w:type="pct"/>
          </w:tcPr>
          <w:p w14:paraId="5B81E74E" w14:textId="41AC854E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1243212829"/>
                <w:placeholder>
                  <w:docPart w:val="BF627F1452D3417081E912844F03E464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365FDF1D" w14:textId="10E92ECB" w:rsidR="00364E19" w:rsidRPr="00EA7F0B" w:rsidRDefault="00364E19" w:rsidP="00AB7F08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02A0A97E" w14:textId="1FF27623" w:rsidTr="00066E73">
        <w:tc>
          <w:tcPr>
            <w:tcW w:w="646" w:type="pct"/>
          </w:tcPr>
          <w:p w14:paraId="408A1BD0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0D59C126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2.3</w:t>
            </w:r>
          </w:p>
        </w:tc>
        <w:tc>
          <w:tcPr>
            <w:tcW w:w="750" w:type="pct"/>
          </w:tcPr>
          <w:p w14:paraId="47538654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Each client within a state or territory program has one unique identifier.  </w:t>
            </w:r>
          </w:p>
        </w:tc>
        <w:tc>
          <w:tcPr>
            <w:tcW w:w="548" w:type="pct"/>
          </w:tcPr>
          <w:p w14:paraId="6A550ED8" w14:textId="3E4F543C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1187257111"/>
                <w:placeholder>
                  <w:docPart w:val="76259ED7483C47DA80C237668C11EB3D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58368F78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09F43955" w14:textId="3BA871F9" w:rsidTr="0006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6" w:type="pct"/>
          </w:tcPr>
          <w:p w14:paraId="6892F90C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69693CFE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2.4</w:t>
            </w:r>
          </w:p>
        </w:tc>
        <w:tc>
          <w:tcPr>
            <w:tcW w:w="750" w:type="pct"/>
          </w:tcPr>
          <w:p w14:paraId="0555C1E1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All client records are appropriately dated and identifiable to the relevant health professionals.  </w:t>
            </w:r>
          </w:p>
        </w:tc>
        <w:tc>
          <w:tcPr>
            <w:tcW w:w="548" w:type="pct"/>
          </w:tcPr>
          <w:p w14:paraId="45FB93E7" w14:textId="1480C833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1359779323"/>
                <w:placeholder>
                  <w:docPart w:val="0E9040EAC847406595F51868295BDE9B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43FF0001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608E7B46" w14:textId="6ED6C051" w:rsidTr="00066E73">
        <w:tc>
          <w:tcPr>
            <w:tcW w:w="646" w:type="pct"/>
          </w:tcPr>
          <w:p w14:paraId="79481DB5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5EA8B2EC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2.5</w:t>
            </w:r>
          </w:p>
        </w:tc>
        <w:tc>
          <w:tcPr>
            <w:tcW w:w="750" w:type="pct"/>
          </w:tcPr>
          <w:p w14:paraId="08E4DF7B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Data quality problems are identified.  </w:t>
            </w:r>
          </w:p>
        </w:tc>
        <w:tc>
          <w:tcPr>
            <w:tcW w:w="548" w:type="pct"/>
          </w:tcPr>
          <w:p w14:paraId="4F5E19B2" w14:textId="48F7D399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1895542125"/>
                <w:placeholder>
                  <w:docPart w:val="0795F8DF50DB481C93F189DA2CE9D789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04D9277C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E60312" w:rsidRPr="00EA7F0B" w14:paraId="5F65921A" w14:textId="7CDBD703" w:rsidTr="00E6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99" w:type="pct"/>
            <w:gridSpan w:val="3"/>
          </w:tcPr>
          <w:p w14:paraId="5749C6F6" w14:textId="77777777" w:rsidR="00E60312" w:rsidRPr="00EB6AF7" w:rsidRDefault="00E60312" w:rsidP="008968F1">
            <w:pPr>
              <w:rPr>
                <w:rFonts w:eastAsia="Calibri"/>
                <w:b/>
                <w:sz w:val="20"/>
                <w:lang w:eastAsia="en-AU"/>
              </w:rPr>
            </w:pPr>
            <w:r>
              <w:rPr>
                <w:rFonts w:eastAsia="Calibri"/>
                <w:b/>
                <w:sz w:val="20"/>
                <w:lang w:eastAsia="en-AU"/>
              </w:rPr>
              <w:t xml:space="preserve">3. </w:t>
            </w:r>
            <w:r w:rsidRPr="00EA7F0B">
              <w:rPr>
                <w:rFonts w:eastAsia="Calibri"/>
                <w:b/>
                <w:sz w:val="20"/>
                <w:lang w:eastAsia="en-AU"/>
              </w:rPr>
              <w:t>Data integ</w:t>
            </w:r>
            <w:r>
              <w:rPr>
                <w:rFonts w:eastAsia="Calibri"/>
                <w:b/>
                <w:sz w:val="20"/>
                <w:lang w:eastAsia="en-AU"/>
              </w:rPr>
              <w:t>rity arrangements are acceptable</w:t>
            </w:r>
          </w:p>
        </w:tc>
        <w:tc>
          <w:tcPr>
            <w:tcW w:w="548" w:type="pct"/>
          </w:tcPr>
          <w:p w14:paraId="4462B16B" w14:textId="1A13F5D6" w:rsidR="00E60312" w:rsidRPr="00EB6AF7" w:rsidRDefault="0030145C" w:rsidP="008968F1">
            <w:pPr>
              <w:rPr>
                <w:rFonts w:eastAsia="Calibri"/>
                <w:b/>
                <w:sz w:val="20"/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0"/>
                </w:rPr>
                <w:alias w:val="Risk Rating"/>
                <w:tag w:val="Risk Rating"/>
                <w:id w:val="-587457491"/>
                <w:placeholder>
                  <w:docPart w:val="3D7A76CFDB5644B298881D366CF7D7BA"/>
                </w:placeholder>
                <w:showingPlcHdr/>
                <w:dropDownList>
                  <w:listItem w:value="Choose an item.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EndPr/>
              <w:sdtContent>
                <w:r w:rsidR="00E60312" w:rsidRPr="00EB1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5638EDAA" w14:textId="10D1AF96" w:rsidR="00E60312" w:rsidRPr="00EB6AF7" w:rsidRDefault="00E60312" w:rsidP="008968F1">
            <w:pPr>
              <w:rPr>
                <w:rFonts w:eastAsia="Calibri"/>
                <w:b/>
                <w:sz w:val="20"/>
                <w:lang w:eastAsia="en-AU"/>
              </w:rPr>
            </w:pPr>
          </w:p>
        </w:tc>
      </w:tr>
      <w:tr w:rsidR="00364E19" w:rsidRPr="00EA7F0B" w14:paraId="1C93C2D7" w14:textId="2E85F7DB" w:rsidTr="00066E73">
        <w:tc>
          <w:tcPr>
            <w:tcW w:w="646" w:type="pct"/>
          </w:tcPr>
          <w:p w14:paraId="56A2C5C3" w14:textId="77777777" w:rsidR="00364E19" w:rsidRPr="00EA7F0B" w:rsidRDefault="00364E19" w:rsidP="008968F1">
            <w:pPr>
              <w:rPr>
                <w:rFonts w:eastAsia="Calibri"/>
                <w:b/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3D89AD45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3.1</w:t>
            </w:r>
          </w:p>
        </w:tc>
        <w:tc>
          <w:tcPr>
            <w:tcW w:w="750" w:type="pct"/>
          </w:tcPr>
          <w:p w14:paraId="65C90B54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Data integrity is maintained in transfers between systems, including local systems, state-wide systems and external systems.  </w:t>
            </w:r>
          </w:p>
        </w:tc>
        <w:tc>
          <w:tcPr>
            <w:tcW w:w="548" w:type="pct"/>
          </w:tcPr>
          <w:p w14:paraId="6CC4787E" w14:textId="1FF515F3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1648164389"/>
                <w:placeholder>
                  <w:docPart w:val="5D38977DAAC747BDBDEF66DC4D428305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38E6EEE5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3D56E073" w14:textId="7A6B3F8B" w:rsidTr="0006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6" w:type="pct"/>
          </w:tcPr>
          <w:p w14:paraId="6BA66AF9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6A62CD7D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3.2</w:t>
            </w:r>
          </w:p>
        </w:tc>
        <w:tc>
          <w:tcPr>
            <w:tcW w:w="750" w:type="pct"/>
          </w:tcPr>
          <w:p w14:paraId="6B7217FD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The file tracking system used has integrity and reliability.  </w:t>
            </w:r>
          </w:p>
        </w:tc>
        <w:tc>
          <w:tcPr>
            <w:tcW w:w="548" w:type="pct"/>
          </w:tcPr>
          <w:p w14:paraId="130F2E1D" w14:textId="153B3CA4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2010646421"/>
                <w:placeholder>
                  <w:docPart w:val="F7E5FE66AF7040D59DECD3AB60F15EF4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396B5823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E60312" w:rsidRPr="00EA7F0B" w14:paraId="5A208757" w14:textId="44F529FD" w:rsidTr="00E60312">
        <w:tc>
          <w:tcPr>
            <w:tcW w:w="1599" w:type="pct"/>
            <w:gridSpan w:val="3"/>
          </w:tcPr>
          <w:p w14:paraId="0891E02C" w14:textId="77777777" w:rsidR="00E60312" w:rsidRPr="00EB6AF7" w:rsidRDefault="00E60312" w:rsidP="008968F1">
            <w:pPr>
              <w:rPr>
                <w:rFonts w:eastAsia="Calibri"/>
                <w:b/>
                <w:sz w:val="20"/>
                <w:lang w:eastAsia="en-AU"/>
              </w:rPr>
            </w:pPr>
            <w:r>
              <w:rPr>
                <w:rFonts w:eastAsia="Calibri"/>
                <w:b/>
                <w:sz w:val="20"/>
                <w:lang w:eastAsia="en-AU"/>
              </w:rPr>
              <w:t xml:space="preserve">4. </w:t>
            </w:r>
            <w:r w:rsidRPr="00EA7F0B">
              <w:rPr>
                <w:rFonts w:eastAsia="Calibri"/>
                <w:b/>
                <w:sz w:val="20"/>
                <w:lang w:eastAsia="en-AU"/>
              </w:rPr>
              <w:t>Data organisation and systems manage</w:t>
            </w:r>
            <w:r>
              <w:rPr>
                <w:rFonts w:eastAsia="Calibri"/>
                <w:b/>
                <w:sz w:val="20"/>
                <w:lang w:eastAsia="en-AU"/>
              </w:rPr>
              <w:t>ment arrangements are acceptable</w:t>
            </w:r>
          </w:p>
        </w:tc>
        <w:tc>
          <w:tcPr>
            <w:tcW w:w="548" w:type="pct"/>
          </w:tcPr>
          <w:p w14:paraId="5F51BFFD" w14:textId="1E49AFB0" w:rsidR="00E60312" w:rsidRPr="00EB6AF7" w:rsidRDefault="0030145C" w:rsidP="008968F1">
            <w:pPr>
              <w:rPr>
                <w:rFonts w:eastAsia="Calibri"/>
                <w:b/>
                <w:sz w:val="20"/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0"/>
                </w:rPr>
                <w:alias w:val="Risk Rating"/>
                <w:tag w:val="Risk Rating"/>
                <w:id w:val="-987162155"/>
                <w:placeholder>
                  <w:docPart w:val="0E73E315556A40D68C649B2741D2C2C5"/>
                </w:placeholder>
                <w:showingPlcHdr/>
                <w:dropDownList>
                  <w:listItem w:value="Choose an item.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EndPr/>
              <w:sdtContent>
                <w:r w:rsidR="00E60312" w:rsidRPr="00EB1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1E5C7F90" w14:textId="0E5907EE" w:rsidR="00E60312" w:rsidRPr="00EB6AF7" w:rsidRDefault="00E60312" w:rsidP="008968F1">
            <w:pPr>
              <w:rPr>
                <w:rFonts w:eastAsia="Calibri"/>
                <w:b/>
                <w:sz w:val="20"/>
                <w:lang w:eastAsia="en-AU"/>
              </w:rPr>
            </w:pPr>
          </w:p>
        </w:tc>
      </w:tr>
      <w:tr w:rsidR="00364E19" w:rsidRPr="00EA7F0B" w14:paraId="1D890E62" w14:textId="40FB17AA" w:rsidTr="0006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6" w:type="pct"/>
          </w:tcPr>
          <w:p w14:paraId="2CF4FA49" w14:textId="77777777" w:rsidR="00364E19" w:rsidRPr="00EA7F0B" w:rsidRDefault="00364E19" w:rsidP="008968F1">
            <w:pPr>
              <w:rPr>
                <w:rFonts w:eastAsia="Calibri"/>
                <w:b/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4D3288A7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4.1</w:t>
            </w:r>
          </w:p>
        </w:tc>
        <w:tc>
          <w:tcPr>
            <w:tcW w:w="750" w:type="pct"/>
          </w:tcPr>
          <w:p w14:paraId="26B1491C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The ownership, accountability and responsibility for all key data sets are clearly identified and understood.  </w:t>
            </w:r>
          </w:p>
        </w:tc>
        <w:tc>
          <w:tcPr>
            <w:tcW w:w="548" w:type="pct"/>
          </w:tcPr>
          <w:p w14:paraId="7A4E73DC" w14:textId="0E1B29EE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1548333388"/>
                <w:placeholder>
                  <w:docPart w:val="8BA9CC74A3A64DCFA1CA05A9D1AD0E84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6E26FD94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5AA2A853" w14:textId="33E15384" w:rsidTr="00066E73">
        <w:tc>
          <w:tcPr>
            <w:tcW w:w="646" w:type="pct"/>
          </w:tcPr>
          <w:p w14:paraId="2DF97CD3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57367F78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4.2</w:t>
            </w:r>
          </w:p>
        </w:tc>
        <w:tc>
          <w:tcPr>
            <w:tcW w:w="750" w:type="pct"/>
          </w:tcPr>
          <w:p w14:paraId="60C5101C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Data is used for strategic purposes, quality improvement and for clinical </w:t>
            </w:r>
            <w:r w:rsidRPr="00EA7F0B">
              <w:rPr>
                <w:sz w:val="20"/>
                <w:lang w:eastAsia="en-AU"/>
              </w:rPr>
              <w:lastRenderedPageBreak/>
              <w:t xml:space="preserve">management and for review by the National Quality Management Committee.  </w:t>
            </w:r>
          </w:p>
        </w:tc>
        <w:tc>
          <w:tcPr>
            <w:tcW w:w="548" w:type="pct"/>
          </w:tcPr>
          <w:p w14:paraId="0307E322" w14:textId="16B6702C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47659005"/>
                <w:placeholder>
                  <w:docPart w:val="9169A7F03E7C44189DD5E36972406E75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369A2A73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5A72ADC6" w14:textId="70F5CC8A" w:rsidTr="0006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6" w:type="pct"/>
          </w:tcPr>
          <w:p w14:paraId="4E9AA55F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1DC70C99" w14:textId="631243CE" w:rsidR="00364E19" w:rsidRPr="00EA7F0B" w:rsidRDefault="00364E19" w:rsidP="00E17E17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4.</w:t>
            </w:r>
            <w:r w:rsidR="00E17E17">
              <w:rPr>
                <w:sz w:val="20"/>
                <w:lang w:eastAsia="en-AU"/>
              </w:rPr>
              <w:t>3</w:t>
            </w:r>
          </w:p>
        </w:tc>
        <w:tc>
          <w:tcPr>
            <w:tcW w:w="750" w:type="pct"/>
          </w:tcPr>
          <w:p w14:paraId="783B1050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Data is retained, stored and disposed of in accordance with relevant state or territory legislation.  </w:t>
            </w:r>
          </w:p>
        </w:tc>
        <w:tc>
          <w:tcPr>
            <w:tcW w:w="548" w:type="pct"/>
          </w:tcPr>
          <w:p w14:paraId="0CEDB8E3" w14:textId="63EE6A7F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757029234"/>
                <w:placeholder>
                  <w:docPart w:val="7A88971CBBE343C39736CDF8B9DA0772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6E16A1AA" w14:textId="5CB4DAD7" w:rsidR="00364E19" w:rsidRPr="00EA7F0B" w:rsidRDefault="00364E19" w:rsidP="000D6EEA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15135850" w14:textId="515EA706" w:rsidTr="00066E73">
        <w:tc>
          <w:tcPr>
            <w:tcW w:w="646" w:type="pct"/>
          </w:tcPr>
          <w:p w14:paraId="7C816CDA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0C39E4EE" w14:textId="5907161F" w:rsidR="00364E19" w:rsidRPr="00EA7F0B" w:rsidRDefault="00E17E17" w:rsidP="008968F1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4.4</w:t>
            </w:r>
          </w:p>
        </w:tc>
        <w:tc>
          <w:tcPr>
            <w:tcW w:w="750" w:type="pct"/>
          </w:tcPr>
          <w:p w14:paraId="241029FF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Systems are reliable and well supported.  </w:t>
            </w:r>
          </w:p>
        </w:tc>
        <w:tc>
          <w:tcPr>
            <w:tcW w:w="548" w:type="pct"/>
          </w:tcPr>
          <w:p w14:paraId="1B27E392" w14:textId="7B2E862C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-1280638691"/>
                <w:placeholder>
                  <w:docPart w:val="5CF10F54E05541ADB615D085CC70B81E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711974AB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38162459" w14:textId="59F9F007" w:rsidTr="0006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6" w:type="pct"/>
          </w:tcPr>
          <w:p w14:paraId="222FBC3F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1C5585CB" w14:textId="1550EE5E" w:rsidR="00364E19" w:rsidRPr="00EA7F0B" w:rsidRDefault="00E17E17" w:rsidP="008968F1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4.5</w:t>
            </w:r>
          </w:p>
        </w:tc>
        <w:tc>
          <w:tcPr>
            <w:tcW w:w="750" w:type="pct"/>
          </w:tcPr>
          <w:p w14:paraId="17FA8C79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Systems are updated in ways that meet changing requirements and maintain system reliability.  </w:t>
            </w:r>
          </w:p>
        </w:tc>
        <w:tc>
          <w:tcPr>
            <w:tcW w:w="548" w:type="pct"/>
          </w:tcPr>
          <w:p w14:paraId="01EBBBA1" w14:textId="01832D5C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209695826"/>
                <w:placeholder>
                  <w:docPart w:val="47512228B5E34353843E4FAC9CE88D40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53A4A263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54AB958F" w14:textId="3ADEDD98" w:rsidTr="00066E73">
        <w:tc>
          <w:tcPr>
            <w:tcW w:w="646" w:type="pct"/>
          </w:tcPr>
          <w:p w14:paraId="447D393B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1309708A" w14:textId="1573CBFD" w:rsidR="00364E19" w:rsidRPr="00EA7F0B" w:rsidRDefault="00E17E17" w:rsidP="008968F1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4.6</w:t>
            </w:r>
          </w:p>
        </w:tc>
        <w:tc>
          <w:tcPr>
            <w:tcW w:w="750" w:type="pct"/>
          </w:tcPr>
          <w:p w14:paraId="6C2F2B62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Systems are updated to meet changes to the BSA NAS and BSA Data Dictionary.  </w:t>
            </w:r>
          </w:p>
        </w:tc>
        <w:tc>
          <w:tcPr>
            <w:tcW w:w="548" w:type="pct"/>
          </w:tcPr>
          <w:p w14:paraId="68A032DA" w14:textId="3EDF7B82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1168678458"/>
                <w:placeholder>
                  <w:docPart w:val="43915A5353564CECAC5A234C4FA485CB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26C96D3C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7E5BA69C" w14:textId="63B24E26" w:rsidTr="00066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46" w:type="pct"/>
          </w:tcPr>
          <w:p w14:paraId="55956A96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6026DBF3" w14:textId="4CAFC211" w:rsidR="00364E19" w:rsidRPr="00EA7F0B" w:rsidRDefault="00E17E17" w:rsidP="008968F1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4.7</w:t>
            </w:r>
          </w:p>
        </w:tc>
        <w:tc>
          <w:tcPr>
            <w:tcW w:w="750" w:type="pct"/>
          </w:tcPr>
          <w:p w14:paraId="4DD0E2DA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Systems conform to relevant standards for how clinical information is recorded, organised and managed.  </w:t>
            </w:r>
          </w:p>
        </w:tc>
        <w:tc>
          <w:tcPr>
            <w:tcW w:w="548" w:type="pct"/>
          </w:tcPr>
          <w:p w14:paraId="619B9C69" w14:textId="28CD4149" w:rsidR="00364E19" w:rsidRPr="00EA7F0B" w:rsidRDefault="0030145C" w:rsidP="008968F1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1061756243"/>
                <w:placeholder>
                  <w:docPart w:val="1E7591ECA73443BD9FE1E08FC59CE7B8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2784E99A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  <w:tr w:rsidR="00364E19" w:rsidRPr="00EA7F0B" w14:paraId="253B47AF" w14:textId="50A00B84" w:rsidTr="00066E73">
        <w:tc>
          <w:tcPr>
            <w:tcW w:w="646" w:type="pct"/>
          </w:tcPr>
          <w:p w14:paraId="1D139AB9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</w:p>
        </w:tc>
        <w:tc>
          <w:tcPr>
            <w:tcW w:w="203" w:type="pct"/>
          </w:tcPr>
          <w:p w14:paraId="14235BD7" w14:textId="453250C7" w:rsidR="00364E19" w:rsidRPr="00EA7F0B" w:rsidRDefault="00E17E17" w:rsidP="008968F1">
            <w:pPr>
              <w:rPr>
                <w:sz w:val="20"/>
                <w:lang w:eastAsia="en-AU"/>
              </w:rPr>
            </w:pPr>
            <w:r>
              <w:rPr>
                <w:sz w:val="20"/>
                <w:lang w:eastAsia="en-AU"/>
              </w:rPr>
              <w:t>4.8</w:t>
            </w:r>
          </w:p>
        </w:tc>
        <w:tc>
          <w:tcPr>
            <w:tcW w:w="750" w:type="pct"/>
          </w:tcPr>
          <w:p w14:paraId="2B86F629" w14:textId="77777777" w:rsidR="00364E19" w:rsidRPr="00EA7F0B" w:rsidRDefault="00364E19" w:rsidP="008968F1">
            <w:pPr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Systems and data can be restored in event of data corruptions and disasters.  </w:t>
            </w:r>
          </w:p>
        </w:tc>
        <w:tc>
          <w:tcPr>
            <w:tcW w:w="548" w:type="pct"/>
          </w:tcPr>
          <w:p w14:paraId="739E5F6E" w14:textId="1DEAFC75" w:rsidR="00364E19" w:rsidRPr="00EA7F0B" w:rsidRDefault="0030145C" w:rsidP="00593C6C">
            <w:pPr>
              <w:rPr>
                <w:i/>
                <w:sz w:val="20"/>
                <w:lang w:eastAsia="en-AU"/>
              </w:rPr>
            </w:pPr>
            <w:sdt>
              <w:sdtPr>
                <w:rPr>
                  <w:i/>
                  <w:sz w:val="20"/>
                  <w:lang w:eastAsia="en-AU"/>
                </w:rPr>
                <w:id w:val="-2026619743"/>
                <w:placeholder>
                  <w:docPart w:val="268A2DA32EB2441E9396230D3A7C8808"/>
                </w:placeholder>
                <w:showingPlcHdr/>
                <w:dropDownList>
                  <w:listItem w:value="Choose an item."/>
                  <w:listItem w:displayText="M" w:value="M"/>
                  <w:listItem w:displayText="U" w:value="U"/>
                  <w:listItem w:displayText="ME" w:value="ME"/>
                  <w:listItem w:displayText="UA" w:value="UA"/>
                  <w:listItem w:displayText="NA" w:value="NA"/>
                </w:dropDownList>
              </w:sdtPr>
              <w:sdtEndPr/>
              <w:sdtContent>
                <w:r w:rsidR="00593C6C" w:rsidRPr="007D086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53" w:type="pct"/>
          </w:tcPr>
          <w:p w14:paraId="49618ABA" w14:textId="77777777" w:rsidR="00364E19" w:rsidRPr="00EA7F0B" w:rsidRDefault="00364E19" w:rsidP="008968F1">
            <w:pPr>
              <w:rPr>
                <w:i/>
                <w:sz w:val="20"/>
                <w:lang w:eastAsia="en-AU"/>
              </w:rPr>
            </w:pPr>
          </w:p>
        </w:tc>
      </w:tr>
    </w:tbl>
    <w:p w14:paraId="66877373" w14:textId="32F92B16" w:rsidR="00436AA6" w:rsidRDefault="00436AA6" w:rsidP="00DE149B"/>
    <w:sectPr w:rsidR="00436AA6" w:rsidSect="00750DCA">
      <w:headerReference w:type="default" r:id="rId10"/>
      <w:footerReference w:type="default" r:id="rId11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D5F1F" w14:textId="77777777" w:rsidR="00EC29D1" w:rsidRDefault="00EC29D1" w:rsidP="00CB0148">
      <w:r>
        <w:separator/>
      </w:r>
    </w:p>
  </w:endnote>
  <w:endnote w:type="continuationSeparator" w:id="0">
    <w:p w14:paraId="35016C00" w14:textId="77777777" w:rsidR="00EC29D1" w:rsidRDefault="00EC29D1" w:rsidP="00CB0148">
      <w:r>
        <w:continuationSeparator/>
      </w:r>
    </w:p>
  </w:endnote>
  <w:endnote w:type="continuationNotice" w:id="1">
    <w:p w14:paraId="0BECCAA6" w14:textId="77777777" w:rsidR="00EC29D1" w:rsidRDefault="00EC29D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FD623" w14:textId="693987D1" w:rsidR="001D54F8" w:rsidRPr="00DE149B" w:rsidRDefault="001D54F8" w:rsidP="00DE149B">
    <w:pPr>
      <w:pStyle w:val="Footer"/>
      <w:pBdr>
        <w:top w:val="single" w:sz="12" w:space="18" w:color="993300"/>
      </w:pBdr>
      <w:rPr>
        <w:color w:val="993300"/>
      </w:rPr>
    </w:pPr>
    <w:r w:rsidRPr="00DE149B">
      <w:rPr>
        <w:color w:val="993300"/>
        <w:lang w:val="en-AU"/>
      </w:rPr>
      <w:t xml:space="preserve">Page </w:t>
    </w:r>
    <w:r w:rsidRPr="00DE149B">
      <w:rPr>
        <w:color w:val="993300"/>
      </w:rPr>
      <w:fldChar w:fldCharType="begin"/>
    </w:r>
    <w:r w:rsidRPr="00DE149B">
      <w:rPr>
        <w:color w:val="993300"/>
      </w:rPr>
      <w:instrText xml:space="preserve"> PAGE   \* MERGEFORMAT </w:instrText>
    </w:r>
    <w:r w:rsidRPr="00DE149B">
      <w:rPr>
        <w:color w:val="993300"/>
      </w:rPr>
      <w:fldChar w:fldCharType="separate"/>
    </w:r>
    <w:r w:rsidR="0030145C">
      <w:rPr>
        <w:color w:val="993300"/>
      </w:rPr>
      <w:t>1</w:t>
    </w:r>
    <w:r w:rsidRPr="00DE149B">
      <w:rPr>
        <w:color w:val="9933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76E95" w14:textId="77777777" w:rsidR="00EC29D1" w:rsidRDefault="00EC29D1" w:rsidP="00CB0148">
      <w:r>
        <w:separator/>
      </w:r>
    </w:p>
  </w:footnote>
  <w:footnote w:type="continuationSeparator" w:id="0">
    <w:p w14:paraId="1DD5B1EC" w14:textId="77777777" w:rsidR="00EC29D1" w:rsidRDefault="00EC29D1" w:rsidP="00CB0148">
      <w:r>
        <w:continuationSeparator/>
      </w:r>
    </w:p>
  </w:footnote>
  <w:footnote w:type="continuationNotice" w:id="1">
    <w:p w14:paraId="1D9E89C5" w14:textId="77777777" w:rsidR="00EC29D1" w:rsidRDefault="00EC29D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8618F" w14:textId="26FA97AA" w:rsidR="00B727A3" w:rsidRPr="00B727A3" w:rsidRDefault="00B727A3" w:rsidP="00B727A3">
    <w:pPr>
      <w:tabs>
        <w:tab w:val="center" w:pos="4153"/>
        <w:tab w:val="right" w:pos="8306"/>
      </w:tabs>
      <w:spacing w:after="0"/>
      <w:jc w:val="right"/>
      <w:rPr>
        <w:rFonts w:ascii="Times New Roman" w:hAnsi="Times New Roman"/>
        <w:sz w:val="24"/>
      </w:rPr>
    </w:pPr>
    <w:r>
      <w:rPr>
        <w:sz w:val="16"/>
      </w:rPr>
      <w:t>BSA304-2017-a</w:t>
    </w:r>
    <w:r w:rsidRPr="002C759F">
      <w:rPr>
        <w:sz w:val="16"/>
      </w:rPr>
      <w:t xml:space="preserve"> (Page </w:t>
    </w:r>
    <w:r w:rsidRPr="002C759F">
      <w:rPr>
        <w:color w:val="000000"/>
        <w:sz w:val="16"/>
      </w:rPr>
      <w:fldChar w:fldCharType="begin"/>
    </w:r>
    <w:r w:rsidRPr="002C759F">
      <w:rPr>
        <w:color w:val="000000"/>
        <w:sz w:val="16"/>
      </w:rPr>
      <w:instrText xml:space="preserve"> PAGE </w:instrText>
    </w:r>
    <w:r w:rsidRPr="002C759F">
      <w:rPr>
        <w:color w:val="000000"/>
        <w:sz w:val="16"/>
      </w:rPr>
      <w:fldChar w:fldCharType="separate"/>
    </w:r>
    <w:r w:rsidR="0030145C">
      <w:rPr>
        <w:noProof/>
        <w:color w:val="000000"/>
        <w:sz w:val="16"/>
      </w:rPr>
      <w:t>1</w:t>
    </w:r>
    <w:r w:rsidRPr="002C759F">
      <w:rPr>
        <w:color w:val="000000"/>
        <w:sz w:val="16"/>
      </w:rPr>
      <w:fldChar w:fldCharType="end"/>
    </w:r>
    <w:r w:rsidRPr="002C759F">
      <w:rPr>
        <w:color w:val="000000"/>
        <w:sz w:val="16"/>
      </w:rPr>
      <w:t xml:space="preserve"> of </w:t>
    </w:r>
    <w:r w:rsidRPr="002C759F">
      <w:rPr>
        <w:color w:val="000000"/>
        <w:sz w:val="16"/>
      </w:rPr>
      <w:fldChar w:fldCharType="begin"/>
    </w:r>
    <w:r w:rsidRPr="002C759F">
      <w:rPr>
        <w:color w:val="000000"/>
        <w:sz w:val="16"/>
      </w:rPr>
      <w:instrText xml:space="preserve"> NUMPAGES </w:instrText>
    </w:r>
    <w:r w:rsidRPr="002C759F">
      <w:rPr>
        <w:color w:val="000000"/>
        <w:sz w:val="16"/>
      </w:rPr>
      <w:fldChar w:fldCharType="separate"/>
    </w:r>
    <w:r w:rsidR="0030145C">
      <w:rPr>
        <w:noProof/>
        <w:color w:val="000000"/>
        <w:sz w:val="16"/>
      </w:rPr>
      <w:t>4</w:t>
    </w:r>
    <w:r w:rsidRPr="002C759F">
      <w:rPr>
        <w:color w:val="000000"/>
        <w:sz w:val="16"/>
      </w:rPr>
      <w:fldChar w:fldCharType="end"/>
    </w:r>
    <w:r w:rsidRPr="002C759F">
      <w:rPr>
        <w:color w:val="000000"/>
        <w:sz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40F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82F9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FC9B6E"/>
    <w:lvl w:ilvl="0">
      <w:start w:val="1"/>
      <w:numFmt w:val="lowerRoman"/>
      <w:pStyle w:val="ListNumber3"/>
      <w:lvlText w:val="%1."/>
      <w:lvlJc w:val="left"/>
      <w:pPr>
        <w:ind w:left="1494" w:hanging="360"/>
      </w:pPr>
      <w:rPr>
        <w:rFonts w:hint="default"/>
      </w:rPr>
    </w:lvl>
  </w:abstractNum>
  <w:abstractNum w:abstractNumId="3">
    <w:nsid w:val="FFFFFF7F"/>
    <w:multiLevelType w:val="singleLevel"/>
    <w:tmpl w:val="B8E82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CABD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48B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149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906B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1C8A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606FE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53D6C"/>
    <w:multiLevelType w:val="hybridMultilevel"/>
    <w:tmpl w:val="D93EA102"/>
    <w:lvl w:ilvl="0" w:tplc="6FE28A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9443A"/>
    <w:multiLevelType w:val="hybridMultilevel"/>
    <w:tmpl w:val="3FF2814A"/>
    <w:lvl w:ilvl="0" w:tplc="30B609D2">
      <w:start w:val="1"/>
      <w:numFmt w:val="bullet"/>
      <w:pStyle w:val="Table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8A4D8F"/>
    <w:multiLevelType w:val="hybridMultilevel"/>
    <w:tmpl w:val="C010BB48"/>
    <w:lvl w:ilvl="0" w:tplc="5358EDD8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2C92111B"/>
    <w:multiLevelType w:val="hybridMultilevel"/>
    <w:tmpl w:val="C8D05D9E"/>
    <w:lvl w:ilvl="0" w:tplc="2BFA6F3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762E0"/>
    <w:multiLevelType w:val="hybridMultilevel"/>
    <w:tmpl w:val="CE2E495C"/>
    <w:lvl w:ilvl="0" w:tplc="D3B441F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C0277"/>
    <w:multiLevelType w:val="hybridMultilevel"/>
    <w:tmpl w:val="B4B28C12"/>
    <w:lvl w:ilvl="0" w:tplc="1F4CF158">
      <w:start w:val="1"/>
      <w:numFmt w:val="lowerLetter"/>
      <w:pStyle w:val="ListNumber2"/>
      <w:lvlText w:val="%1)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5DA84654"/>
    <w:multiLevelType w:val="hybridMultilevel"/>
    <w:tmpl w:val="701C7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22D11"/>
    <w:multiLevelType w:val="hybridMultilevel"/>
    <w:tmpl w:val="E4E269C6"/>
    <w:lvl w:ilvl="0" w:tplc="5554018E">
      <w:start w:val="1"/>
      <w:numFmt w:val="bullet"/>
      <w:pStyle w:val="ListBullet3"/>
      <w:lvlText w:val=""/>
      <w:lvlJc w:val="left"/>
      <w:pPr>
        <w:ind w:left="9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7"/>
  </w:num>
  <w:num w:numId="17">
    <w:abstractNumId w:val="15"/>
  </w:num>
  <w:num w:numId="18">
    <w:abstractNumId w:val="13"/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10"/>
  </w:num>
  <w:num w:numId="26">
    <w:abstractNumId w:val="14"/>
    <w:lvlOverride w:ilvl="0">
      <w:startOverride w:val="1"/>
    </w:lvlOverride>
  </w:num>
  <w:num w:numId="27">
    <w:abstractNumId w:val="16"/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B3"/>
    <w:rsid w:val="00000021"/>
    <w:rsid w:val="0000335E"/>
    <w:rsid w:val="000139EE"/>
    <w:rsid w:val="000151AD"/>
    <w:rsid w:val="000263C9"/>
    <w:rsid w:val="00027AB0"/>
    <w:rsid w:val="000304C6"/>
    <w:rsid w:val="0003533D"/>
    <w:rsid w:val="00041A2E"/>
    <w:rsid w:val="00044D85"/>
    <w:rsid w:val="000455A6"/>
    <w:rsid w:val="000469B4"/>
    <w:rsid w:val="00047CF1"/>
    <w:rsid w:val="00053415"/>
    <w:rsid w:val="000665DA"/>
    <w:rsid w:val="00066E73"/>
    <w:rsid w:val="000718D4"/>
    <w:rsid w:val="00080AE1"/>
    <w:rsid w:val="0009760F"/>
    <w:rsid w:val="000A2F31"/>
    <w:rsid w:val="000D3F08"/>
    <w:rsid w:val="000D6EEA"/>
    <w:rsid w:val="00103B12"/>
    <w:rsid w:val="001075F2"/>
    <w:rsid w:val="001211E3"/>
    <w:rsid w:val="00162189"/>
    <w:rsid w:val="00171CF7"/>
    <w:rsid w:val="001B10FA"/>
    <w:rsid w:val="001D54F8"/>
    <w:rsid w:val="001E6157"/>
    <w:rsid w:val="001F2B49"/>
    <w:rsid w:val="001F428C"/>
    <w:rsid w:val="001F4F85"/>
    <w:rsid w:val="00203AB0"/>
    <w:rsid w:val="002148CE"/>
    <w:rsid w:val="002219AB"/>
    <w:rsid w:val="00225463"/>
    <w:rsid w:val="00240BA1"/>
    <w:rsid w:val="00243262"/>
    <w:rsid w:val="00246A3D"/>
    <w:rsid w:val="002560D3"/>
    <w:rsid w:val="002639C3"/>
    <w:rsid w:val="002647C6"/>
    <w:rsid w:val="00265295"/>
    <w:rsid w:val="00273076"/>
    <w:rsid w:val="00274608"/>
    <w:rsid w:val="002930B2"/>
    <w:rsid w:val="002A4CAA"/>
    <w:rsid w:val="002B7AFC"/>
    <w:rsid w:val="002C1D85"/>
    <w:rsid w:val="002D0AB2"/>
    <w:rsid w:val="0030001F"/>
    <w:rsid w:val="0030145C"/>
    <w:rsid w:val="003062D2"/>
    <w:rsid w:val="003177FE"/>
    <w:rsid w:val="00325F79"/>
    <w:rsid w:val="003347BE"/>
    <w:rsid w:val="00356372"/>
    <w:rsid w:val="00364E19"/>
    <w:rsid w:val="00364E21"/>
    <w:rsid w:val="00375307"/>
    <w:rsid w:val="0038014C"/>
    <w:rsid w:val="00381744"/>
    <w:rsid w:val="00386C2F"/>
    <w:rsid w:val="0039443B"/>
    <w:rsid w:val="00395C19"/>
    <w:rsid w:val="003A49E8"/>
    <w:rsid w:val="003D2A5C"/>
    <w:rsid w:val="003E488F"/>
    <w:rsid w:val="003E4F63"/>
    <w:rsid w:val="003E6603"/>
    <w:rsid w:val="003F1AEF"/>
    <w:rsid w:val="00414420"/>
    <w:rsid w:val="00417312"/>
    <w:rsid w:val="00436AA6"/>
    <w:rsid w:val="00437548"/>
    <w:rsid w:val="00441E70"/>
    <w:rsid w:val="00444E1E"/>
    <w:rsid w:val="00445390"/>
    <w:rsid w:val="00453F44"/>
    <w:rsid w:val="00456E68"/>
    <w:rsid w:val="00461E78"/>
    <w:rsid w:val="00487531"/>
    <w:rsid w:val="004A160C"/>
    <w:rsid w:val="004C0FF4"/>
    <w:rsid w:val="004E6332"/>
    <w:rsid w:val="004F26EF"/>
    <w:rsid w:val="004F7878"/>
    <w:rsid w:val="00510C59"/>
    <w:rsid w:val="00511B19"/>
    <w:rsid w:val="0052227F"/>
    <w:rsid w:val="005266C9"/>
    <w:rsid w:val="00533782"/>
    <w:rsid w:val="0055216D"/>
    <w:rsid w:val="00567D59"/>
    <w:rsid w:val="0057283B"/>
    <w:rsid w:val="00573A54"/>
    <w:rsid w:val="00581E88"/>
    <w:rsid w:val="005860D3"/>
    <w:rsid w:val="00590334"/>
    <w:rsid w:val="00593C6C"/>
    <w:rsid w:val="00595CD2"/>
    <w:rsid w:val="005A0558"/>
    <w:rsid w:val="005A2BCE"/>
    <w:rsid w:val="005A5E32"/>
    <w:rsid w:val="005A7B84"/>
    <w:rsid w:val="005D2A50"/>
    <w:rsid w:val="005E5DD2"/>
    <w:rsid w:val="005F04B6"/>
    <w:rsid w:val="00604B7D"/>
    <w:rsid w:val="006143AE"/>
    <w:rsid w:val="0061670B"/>
    <w:rsid w:val="00625483"/>
    <w:rsid w:val="006257B6"/>
    <w:rsid w:val="00633D0B"/>
    <w:rsid w:val="0063461C"/>
    <w:rsid w:val="006408FB"/>
    <w:rsid w:val="00643A90"/>
    <w:rsid w:val="00656515"/>
    <w:rsid w:val="0066525C"/>
    <w:rsid w:val="00667907"/>
    <w:rsid w:val="0069097D"/>
    <w:rsid w:val="00693AB2"/>
    <w:rsid w:val="006A7E66"/>
    <w:rsid w:val="006C0A22"/>
    <w:rsid w:val="006E04F5"/>
    <w:rsid w:val="00706B0D"/>
    <w:rsid w:val="0071376E"/>
    <w:rsid w:val="00717EE1"/>
    <w:rsid w:val="0072205A"/>
    <w:rsid w:val="00734876"/>
    <w:rsid w:val="007350B1"/>
    <w:rsid w:val="007416C6"/>
    <w:rsid w:val="007436CD"/>
    <w:rsid w:val="00750DCA"/>
    <w:rsid w:val="00780F36"/>
    <w:rsid w:val="0079227F"/>
    <w:rsid w:val="007960FD"/>
    <w:rsid w:val="007A524F"/>
    <w:rsid w:val="007A61EF"/>
    <w:rsid w:val="007A7310"/>
    <w:rsid w:val="007C30A1"/>
    <w:rsid w:val="007D15E5"/>
    <w:rsid w:val="007D31E7"/>
    <w:rsid w:val="007D3748"/>
    <w:rsid w:val="007D67A7"/>
    <w:rsid w:val="007E3DA4"/>
    <w:rsid w:val="007F62CF"/>
    <w:rsid w:val="008026E8"/>
    <w:rsid w:val="00811DF9"/>
    <w:rsid w:val="00813EC9"/>
    <w:rsid w:val="00833B72"/>
    <w:rsid w:val="008400D4"/>
    <w:rsid w:val="00847823"/>
    <w:rsid w:val="00860CF3"/>
    <w:rsid w:val="008633CE"/>
    <w:rsid w:val="008968F1"/>
    <w:rsid w:val="008978C2"/>
    <w:rsid w:val="008A32EF"/>
    <w:rsid w:val="008A5AB1"/>
    <w:rsid w:val="008B615C"/>
    <w:rsid w:val="008C6E0E"/>
    <w:rsid w:val="008D4D4E"/>
    <w:rsid w:val="008D6FCD"/>
    <w:rsid w:val="008F72B5"/>
    <w:rsid w:val="009159C0"/>
    <w:rsid w:val="00924E4E"/>
    <w:rsid w:val="00931A24"/>
    <w:rsid w:val="0093492F"/>
    <w:rsid w:val="009354A9"/>
    <w:rsid w:val="00954C05"/>
    <w:rsid w:val="00984BFB"/>
    <w:rsid w:val="00987683"/>
    <w:rsid w:val="009905B2"/>
    <w:rsid w:val="00994D55"/>
    <w:rsid w:val="00995B40"/>
    <w:rsid w:val="009C58CB"/>
    <w:rsid w:val="009D2C43"/>
    <w:rsid w:val="009D37B5"/>
    <w:rsid w:val="009D442C"/>
    <w:rsid w:val="009E07EA"/>
    <w:rsid w:val="009F0175"/>
    <w:rsid w:val="009F6D4F"/>
    <w:rsid w:val="00A06511"/>
    <w:rsid w:val="00A06C91"/>
    <w:rsid w:val="00A1520B"/>
    <w:rsid w:val="00A4465B"/>
    <w:rsid w:val="00A57804"/>
    <w:rsid w:val="00A6486C"/>
    <w:rsid w:val="00A71E30"/>
    <w:rsid w:val="00A940DA"/>
    <w:rsid w:val="00AA1DA2"/>
    <w:rsid w:val="00AA30F9"/>
    <w:rsid w:val="00AB7F08"/>
    <w:rsid w:val="00AE0D04"/>
    <w:rsid w:val="00AF4630"/>
    <w:rsid w:val="00B106F9"/>
    <w:rsid w:val="00B26557"/>
    <w:rsid w:val="00B30DF0"/>
    <w:rsid w:val="00B44379"/>
    <w:rsid w:val="00B4733A"/>
    <w:rsid w:val="00B47C95"/>
    <w:rsid w:val="00B60EF9"/>
    <w:rsid w:val="00B66A36"/>
    <w:rsid w:val="00B67144"/>
    <w:rsid w:val="00B727A3"/>
    <w:rsid w:val="00B72D49"/>
    <w:rsid w:val="00B76083"/>
    <w:rsid w:val="00B8507E"/>
    <w:rsid w:val="00B97BAB"/>
    <w:rsid w:val="00BB1DE8"/>
    <w:rsid w:val="00BB5C1C"/>
    <w:rsid w:val="00BE33F6"/>
    <w:rsid w:val="00BE7070"/>
    <w:rsid w:val="00C1675F"/>
    <w:rsid w:val="00C65524"/>
    <w:rsid w:val="00C70BEF"/>
    <w:rsid w:val="00C745A1"/>
    <w:rsid w:val="00C83115"/>
    <w:rsid w:val="00C95975"/>
    <w:rsid w:val="00CB0148"/>
    <w:rsid w:val="00CB4241"/>
    <w:rsid w:val="00CB5A70"/>
    <w:rsid w:val="00CB7CCB"/>
    <w:rsid w:val="00CC4DA5"/>
    <w:rsid w:val="00CC63EF"/>
    <w:rsid w:val="00CC7543"/>
    <w:rsid w:val="00CD1A4E"/>
    <w:rsid w:val="00CD5566"/>
    <w:rsid w:val="00CE6638"/>
    <w:rsid w:val="00CF2F64"/>
    <w:rsid w:val="00CF5FEC"/>
    <w:rsid w:val="00D0402C"/>
    <w:rsid w:val="00D1236A"/>
    <w:rsid w:val="00D13A2E"/>
    <w:rsid w:val="00D245AC"/>
    <w:rsid w:val="00D324DE"/>
    <w:rsid w:val="00D52039"/>
    <w:rsid w:val="00D637A8"/>
    <w:rsid w:val="00D77E20"/>
    <w:rsid w:val="00DA510D"/>
    <w:rsid w:val="00DA6C26"/>
    <w:rsid w:val="00DD3B87"/>
    <w:rsid w:val="00DE149B"/>
    <w:rsid w:val="00DE4BDA"/>
    <w:rsid w:val="00DE667D"/>
    <w:rsid w:val="00DF2020"/>
    <w:rsid w:val="00DF204E"/>
    <w:rsid w:val="00E0332C"/>
    <w:rsid w:val="00E0638F"/>
    <w:rsid w:val="00E17E17"/>
    <w:rsid w:val="00E230E0"/>
    <w:rsid w:val="00E40D58"/>
    <w:rsid w:val="00E52F5F"/>
    <w:rsid w:val="00E53734"/>
    <w:rsid w:val="00E5678A"/>
    <w:rsid w:val="00E60312"/>
    <w:rsid w:val="00E67216"/>
    <w:rsid w:val="00E82838"/>
    <w:rsid w:val="00E92826"/>
    <w:rsid w:val="00E93928"/>
    <w:rsid w:val="00EA7ACA"/>
    <w:rsid w:val="00EA7F0B"/>
    <w:rsid w:val="00EB6AF7"/>
    <w:rsid w:val="00EC29D1"/>
    <w:rsid w:val="00EC5593"/>
    <w:rsid w:val="00ED322E"/>
    <w:rsid w:val="00ED5DAC"/>
    <w:rsid w:val="00EE27D4"/>
    <w:rsid w:val="00F051A7"/>
    <w:rsid w:val="00F16E8A"/>
    <w:rsid w:val="00F30878"/>
    <w:rsid w:val="00F4280D"/>
    <w:rsid w:val="00F554BB"/>
    <w:rsid w:val="00F65D7B"/>
    <w:rsid w:val="00F806AB"/>
    <w:rsid w:val="00F80A7A"/>
    <w:rsid w:val="00F9047A"/>
    <w:rsid w:val="00FB50B3"/>
    <w:rsid w:val="00FC0523"/>
    <w:rsid w:val="00FE0C4D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77CA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semiHidden="0" w:unhideWhenUsed="0" w:qFormat="1"/>
    <w:lsdException w:name="page number" w:uiPriority="0"/>
    <w:lsdException w:name="toa heading" w:semiHidden="0" w:unhideWhenUsed="0"/>
    <w:lsdException w:name="List Bullet" w:uiPriority="0"/>
    <w:lsdException w:name="List Number" w:semiHidden="0" w:uiPriority="0" w:unhideWhenUsed="0"/>
    <w:lsdException w:name="List Number 2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A1"/>
    <w:pPr>
      <w:spacing w:before="120" w:after="120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nhideWhenUsed/>
    <w:qFormat/>
    <w:rsid w:val="007130D6"/>
    <w:pPr>
      <w:keepNext/>
      <w:spacing w:before="240" w:after="60"/>
      <w:outlineLvl w:val="0"/>
    </w:pPr>
    <w:rPr>
      <w:b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FF2A43"/>
    <w:pPr>
      <w:keepNext/>
      <w:numPr>
        <w:numId w:val="23"/>
      </w:numPr>
      <w:tabs>
        <w:tab w:val="left" w:pos="426"/>
      </w:tabs>
      <w:spacing w:before="240" w:after="60"/>
      <w:ind w:left="426" w:hanging="426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130D6"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130D6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BA1"/>
    <w:rPr>
      <w:b/>
      <w:kern w:val="32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FF2A43"/>
    <w:rPr>
      <w:b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40BA1"/>
    <w:rPr>
      <w:b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240BA1"/>
    <w:rPr>
      <w:b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4B9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4B93"/>
    <w:rPr>
      <w:rFonts w:ascii="Cambria" w:eastAsia="Cambria" w:hAnsi="Cambria"/>
      <w:sz w:val="24"/>
      <w:szCs w:val="24"/>
      <w:lang w:val="en-AU" w:eastAsia="en-US" w:bidi="ar-SA"/>
    </w:rPr>
  </w:style>
  <w:style w:type="paragraph" w:styleId="Footer">
    <w:name w:val="footer"/>
    <w:basedOn w:val="Footer-FirstPage"/>
    <w:link w:val="FooterChar"/>
    <w:unhideWhenUsed/>
    <w:qFormat/>
    <w:rsid w:val="00027AB0"/>
    <w:pPr>
      <w:pBdr>
        <w:top w:val="single" w:sz="4" w:space="6" w:color="4375B5"/>
      </w:pBdr>
      <w:spacing w:before="12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027AB0"/>
    <w:rPr>
      <w:rFonts w:eastAsia="Cambria"/>
      <w:noProof/>
      <w:color w:val="4375B5"/>
      <w:sz w:val="18"/>
      <w:szCs w:val="18"/>
      <w:lang w:val="en-US"/>
    </w:rPr>
  </w:style>
  <w:style w:type="paragraph" w:customStyle="1" w:styleId="Footer-FirstPage">
    <w:name w:val="Footer - First Page"/>
    <w:basedOn w:val="Normal"/>
    <w:qFormat/>
    <w:rsid w:val="001E6157"/>
    <w:pPr>
      <w:spacing w:before="240" w:after="60"/>
      <w:jc w:val="center"/>
    </w:pPr>
    <w:rPr>
      <w:noProof/>
      <w:color w:val="4375B5"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rsid w:val="003E4F63"/>
    <w:pPr>
      <w:pBdr>
        <w:top w:val="single" w:sz="4" w:space="5" w:color="auto"/>
      </w:pBd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E4F63"/>
    <w:rPr>
      <w:sz w:val="18"/>
      <w:szCs w:val="18"/>
      <w:lang w:eastAsia="en-US"/>
    </w:rPr>
  </w:style>
  <w:style w:type="paragraph" w:styleId="ListBullet">
    <w:name w:val="List Bullet"/>
    <w:basedOn w:val="Normal"/>
    <w:autoRedefine/>
    <w:rsid w:val="00E40D58"/>
    <w:pPr>
      <w:numPr>
        <w:numId w:val="1"/>
      </w:numPr>
      <w:tabs>
        <w:tab w:val="clear" w:pos="360"/>
        <w:tab w:val="num" w:pos="284"/>
      </w:tabs>
      <w:ind w:left="284" w:hanging="284"/>
    </w:pPr>
    <w:rPr>
      <w:rFonts w:eastAsia="Calibri" w:cs="Calibri"/>
      <w:szCs w:val="22"/>
    </w:rPr>
  </w:style>
  <w:style w:type="paragraph" w:styleId="ListBullet2">
    <w:name w:val="List Bullet 2"/>
    <w:basedOn w:val="Normal"/>
    <w:autoRedefine/>
    <w:rsid w:val="009D442C"/>
    <w:pPr>
      <w:numPr>
        <w:numId w:val="15"/>
      </w:numPr>
      <w:tabs>
        <w:tab w:val="left" w:pos="567"/>
      </w:tabs>
      <w:ind w:left="567" w:hanging="283"/>
    </w:pPr>
    <w:rPr>
      <w:szCs w:val="22"/>
    </w:rPr>
  </w:style>
  <w:style w:type="paragraph" w:styleId="ListBullet3">
    <w:name w:val="List Bullet 3"/>
    <w:basedOn w:val="Normal"/>
    <w:autoRedefine/>
    <w:rsid w:val="009D442C"/>
    <w:pPr>
      <w:numPr>
        <w:numId w:val="16"/>
      </w:numPr>
      <w:tabs>
        <w:tab w:val="left" w:pos="851"/>
      </w:tabs>
    </w:pPr>
    <w:rPr>
      <w:szCs w:val="22"/>
    </w:rPr>
  </w:style>
  <w:style w:type="paragraph" w:styleId="ListNumber">
    <w:name w:val="List Number"/>
    <w:basedOn w:val="Normal"/>
    <w:rsid w:val="00DE667D"/>
    <w:pPr>
      <w:numPr>
        <w:numId w:val="10"/>
      </w:numPr>
      <w:ind w:left="357" w:hanging="357"/>
    </w:pPr>
  </w:style>
  <w:style w:type="paragraph" w:styleId="ListNumber2">
    <w:name w:val="List Number 2"/>
    <w:basedOn w:val="Normal"/>
    <w:rsid w:val="005A2BCE"/>
    <w:pPr>
      <w:numPr>
        <w:numId w:val="17"/>
      </w:numPr>
      <w:tabs>
        <w:tab w:val="left" w:pos="851"/>
      </w:tabs>
      <w:ind w:left="851" w:hanging="425"/>
    </w:pPr>
  </w:style>
  <w:style w:type="paragraph" w:customStyle="1" w:styleId="CoverSubtitle">
    <w:name w:val="Cover Subtitle"/>
    <w:basedOn w:val="Normal"/>
    <w:next w:val="Normal"/>
    <w:unhideWhenUsed/>
    <w:rsid w:val="007130D6"/>
    <w:rPr>
      <w:b/>
      <w:bCs/>
      <w:i/>
      <w:iCs/>
      <w:color w:val="12224F"/>
      <w:sz w:val="40"/>
      <w:szCs w:val="40"/>
    </w:rPr>
  </w:style>
  <w:style w:type="paragraph" w:customStyle="1" w:styleId="CoverTitle">
    <w:name w:val="Cover Title"/>
    <w:basedOn w:val="Normal"/>
    <w:next w:val="Normal"/>
    <w:unhideWhenUsed/>
    <w:rsid w:val="007130D6"/>
    <w:rPr>
      <w:b/>
      <w:bCs/>
      <w:color w:val="12224F"/>
      <w:sz w:val="48"/>
      <w:szCs w:val="48"/>
    </w:rPr>
  </w:style>
  <w:style w:type="paragraph" w:customStyle="1" w:styleId="TableHeading">
    <w:name w:val="Table Heading"/>
    <w:basedOn w:val="Normal"/>
    <w:next w:val="Normal"/>
    <w:rsid w:val="00954C05"/>
    <w:rPr>
      <w:color w:val="FFFFFF" w:themeColor="background1"/>
      <w:sz w:val="20"/>
    </w:rPr>
  </w:style>
  <w:style w:type="paragraph" w:customStyle="1" w:styleId="TableText">
    <w:name w:val="Table Text"/>
    <w:basedOn w:val="Normal"/>
    <w:rsid w:val="007130D6"/>
    <w:rPr>
      <w:sz w:val="20"/>
    </w:rPr>
  </w:style>
  <w:style w:type="paragraph" w:customStyle="1" w:styleId="Tablelistbullet">
    <w:name w:val="Table list bullet"/>
    <w:basedOn w:val="TableText"/>
    <w:next w:val="TableText"/>
    <w:rsid w:val="007130D6"/>
    <w:pPr>
      <w:numPr>
        <w:numId w:val="4"/>
      </w:numPr>
    </w:pPr>
  </w:style>
  <w:style w:type="paragraph" w:customStyle="1" w:styleId="Outputs">
    <w:name w:val="Outputs"/>
    <w:basedOn w:val="Normal"/>
    <w:next w:val="Normal"/>
    <w:semiHidden/>
    <w:rsid w:val="007130D6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6E073D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8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D4"/>
    <w:rPr>
      <w:rFonts w:ascii="Tahoma" w:eastAsia="Cambri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semiHidden/>
    <w:unhideWhenUsed/>
    <w:rsid w:val="007436CD"/>
  </w:style>
  <w:style w:type="paragraph" w:customStyle="1" w:styleId="Quotelistbullet">
    <w:name w:val="Quote list bullet"/>
    <w:basedOn w:val="ListBullet"/>
    <w:qFormat/>
    <w:rsid w:val="00027AB0"/>
    <w:pPr>
      <w:tabs>
        <w:tab w:val="clear" w:pos="284"/>
        <w:tab w:val="num" w:pos="567"/>
      </w:tabs>
      <w:ind w:left="567" w:right="275"/>
    </w:pPr>
    <w:rPr>
      <w:i/>
    </w:rPr>
  </w:style>
  <w:style w:type="paragraph" w:customStyle="1" w:styleId="BasicParagraph">
    <w:name w:val="[Basic Paragraph]"/>
    <w:basedOn w:val="Normal"/>
    <w:link w:val="BasicParagraphChar"/>
    <w:uiPriority w:val="1"/>
    <w:semiHidden/>
    <w:rsid w:val="00BE7070"/>
    <w:pPr>
      <w:widowControl w:val="0"/>
      <w:autoSpaceDE w:val="0"/>
      <w:autoSpaceDN w:val="0"/>
      <w:adjustRightInd w:val="0"/>
      <w:spacing w:before="400" w:after="0" w:line="288" w:lineRule="auto"/>
      <w:jc w:val="center"/>
      <w:textAlignment w:val="center"/>
    </w:pPr>
    <w:rPr>
      <w:rFonts w:ascii="ArialMT" w:hAnsi="ArialMT" w:cs="ArialMT"/>
      <w:noProof/>
      <w:color w:val="4075B5"/>
      <w:spacing w:val="3"/>
      <w:sz w:val="18"/>
      <w:szCs w:val="18"/>
      <w:lang w:val="en-US"/>
    </w:rPr>
  </w:style>
  <w:style w:type="character" w:customStyle="1" w:styleId="BasicParagraphChar">
    <w:name w:val="[Basic Paragraph] Char"/>
    <w:basedOn w:val="DefaultParagraphFont"/>
    <w:link w:val="BasicParagraph"/>
    <w:uiPriority w:val="1"/>
    <w:semiHidden/>
    <w:rsid w:val="00240BA1"/>
    <w:rPr>
      <w:rFonts w:ascii="ArialMT" w:hAnsi="ArialMT" w:cs="ArialMT"/>
      <w:noProof/>
      <w:color w:val="4075B5"/>
      <w:spacing w:val="3"/>
      <w:sz w:val="18"/>
      <w:szCs w:val="18"/>
      <w:lang w:val="en-US" w:eastAsia="en-US"/>
    </w:rPr>
  </w:style>
  <w:style w:type="paragraph" w:styleId="Quote">
    <w:name w:val="Quote"/>
    <w:basedOn w:val="Normal"/>
    <w:link w:val="QuoteChar"/>
    <w:qFormat/>
    <w:rsid w:val="00027AB0"/>
    <w:pPr>
      <w:overflowPunct w:val="0"/>
      <w:autoSpaceDE w:val="0"/>
      <w:autoSpaceDN w:val="0"/>
      <w:adjustRightInd w:val="0"/>
      <w:ind w:left="284" w:right="272"/>
      <w:jc w:val="both"/>
      <w:textAlignment w:val="baseline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240BA1"/>
    <w:rPr>
      <w:i/>
      <w:iCs/>
      <w:color w:val="000000"/>
      <w:sz w:val="22"/>
      <w:lang w:eastAsia="en-US"/>
    </w:rPr>
  </w:style>
  <w:style w:type="paragraph" w:customStyle="1" w:styleId="LetterTitle">
    <w:name w:val="Letter Title"/>
    <w:basedOn w:val="Normal"/>
    <w:next w:val="Normal"/>
    <w:qFormat/>
    <w:rsid w:val="003E6603"/>
    <w:pPr>
      <w:jc w:val="center"/>
    </w:pPr>
    <w:rPr>
      <w:b/>
    </w:rPr>
  </w:style>
  <w:style w:type="paragraph" w:styleId="ListNumber3">
    <w:name w:val="List Number 3"/>
    <w:basedOn w:val="Normal"/>
    <w:unhideWhenUsed/>
    <w:rsid w:val="00DE667D"/>
    <w:pPr>
      <w:numPr>
        <w:numId w:val="12"/>
      </w:numPr>
      <w:tabs>
        <w:tab w:val="left" w:pos="1276"/>
      </w:tabs>
      <w:ind w:left="1276" w:hanging="425"/>
    </w:pPr>
  </w:style>
  <w:style w:type="paragraph" w:styleId="EnvelopeReturn">
    <w:name w:val="envelope return"/>
    <w:basedOn w:val="Normal"/>
    <w:uiPriority w:val="99"/>
    <w:semiHidden/>
    <w:unhideWhenUsed/>
    <w:rsid w:val="002560D3"/>
    <w:pPr>
      <w:spacing w:before="0" w:after="0"/>
    </w:pPr>
    <w:rPr>
      <w:rFonts w:eastAsiaTheme="majorEastAsia" w:cstheme="majorBidi"/>
      <w:b/>
      <w:color w:val="4F81BD" w:themeColor="accent1"/>
    </w:rPr>
  </w:style>
  <w:style w:type="paragraph" w:styleId="EnvelopeAddress">
    <w:name w:val="envelope address"/>
    <w:basedOn w:val="Normal"/>
    <w:uiPriority w:val="99"/>
    <w:semiHidden/>
    <w:unhideWhenUsed/>
    <w:rsid w:val="002560D3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8"/>
      <w:szCs w:val="24"/>
    </w:rPr>
  </w:style>
  <w:style w:type="paragraph" w:styleId="ListParagraph">
    <w:name w:val="List Paragraph"/>
    <w:basedOn w:val="Normal"/>
    <w:uiPriority w:val="34"/>
    <w:semiHidden/>
    <w:qFormat/>
    <w:rsid w:val="00581E88"/>
    <w:pPr>
      <w:ind w:left="720"/>
      <w:contextualSpacing/>
    </w:pPr>
    <w:rPr>
      <w:lang w:eastAsia="en-AU"/>
    </w:rPr>
  </w:style>
  <w:style w:type="table" w:customStyle="1" w:styleId="GridTable4-Accent61">
    <w:name w:val="Grid Table 4 - Accent 61"/>
    <w:basedOn w:val="TableNormal"/>
    <w:uiPriority w:val="49"/>
    <w:rsid w:val="00954C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Body">
    <w:name w:val="Body"/>
    <w:basedOn w:val="Normal"/>
    <w:link w:val="BodyChar"/>
    <w:qFormat/>
    <w:rsid w:val="00DA6C26"/>
    <w:rPr>
      <w:rFonts w:eastAsia="Calibri"/>
      <w:szCs w:val="24"/>
    </w:rPr>
  </w:style>
  <w:style w:type="character" w:customStyle="1" w:styleId="BodyChar">
    <w:name w:val="Body Char"/>
    <w:link w:val="Body"/>
    <w:rsid w:val="00DA6C26"/>
    <w:rPr>
      <w:rFonts w:eastAsia="Calibri"/>
      <w:sz w:val="22"/>
      <w:szCs w:val="24"/>
      <w:lang w:eastAsia="en-US"/>
    </w:rPr>
  </w:style>
  <w:style w:type="paragraph" w:customStyle="1" w:styleId="TableBody">
    <w:name w:val="Table Body"/>
    <w:basedOn w:val="Body"/>
    <w:link w:val="TableBodyChar"/>
    <w:qFormat/>
    <w:rsid w:val="00DA6C26"/>
    <w:rPr>
      <w:sz w:val="20"/>
      <w:szCs w:val="20"/>
    </w:rPr>
  </w:style>
  <w:style w:type="character" w:customStyle="1" w:styleId="TableBodyChar">
    <w:name w:val="Table Body Char"/>
    <w:link w:val="TableBody"/>
    <w:rsid w:val="00DA6C26"/>
    <w:rPr>
      <w:rFonts w:eastAsia="Calibri"/>
      <w:lang w:eastAsia="en-US"/>
    </w:rPr>
  </w:style>
  <w:style w:type="paragraph" w:customStyle="1" w:styleId="TableHeading1">
    <w:name w:val="Table Heading 1"/>
    <w:basedOn w:val="TableBody"/>
    <w:link w:val="TableHeading1Char"/>
    <w:uiPriority w:val="3"/>
    <w:qFormat/>
    <w:rsid w:val="00DA6C26"/>
    <w:rPr>
      <w:b/>
    </w:rPr>
  </w:style>
  <w:style w:type="character" w:customStyle="1" w:styleId="TableHeading1Char">
    <w:name w:val="Table Heading 1 Char"/>
    <w:link w:val="TableHeading1"/>
    <w:uiPriority w:val="3"/>
    <w:rsid w:val="00DA6C26"/>
    <w:rPr>
      <w:rFonts w:eastAsia="Calibri"/>
      <w:b/>
      <w:lang w:eastAsia="en-US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sid w:val="00356372"/>
    <w:pPr>
      <w:keepNext/>
      <w:tabs>
        <w:tab w:val="left" w:pos="1134"/>
      </w:tabs>
      <w:ind w:left="1134" w:hanging="1134"/>
    </w:pPr>
    <w:rPr>
      <w:b/>
      <w:bCs/>
      <w:color w:val="C0504D" w:themeColor="accent2"/>
      <w:sz w:val="20"/>
      <w:lang w:eastAsia="en-AU"/>
    </w:rPr>
  </w:style>
  <w:style w:type="paragraph" w:styleId="BodyText">
    <w:name w:val="Body Text"/>
    <w:basedOn w:val="Normal"/>
    <w:link w:val="BodyTextChar"/>
    <w:rsid w:val="00DA6C26"/>
    <w:pPr>
      <w:ind w:left="851"/>
    </w:pPr>
    <w:rPr>
      <w:rFonts w:eastAsia="Cambria" w:cs="Arial"/>
      <w:szCs w:val="22"/>
    </w:rPr>
  </w:style>
  <w:style w:type="character" w:customStyle="1" w:styleId="BodyTextChar">
    <w:name w:val="Body Text Char"/>
    <w:basedOn w:val="DefaultParagraphFont"/>
    <w:link w:val="BodyText"/>
    <w:rsid w:val="00DA6C26"/>
    <w:rPr>
      <w:rFonts w:eastAsia="Cambria" w:cs="Arial"/>
      <w:sz w:val="22"/>
      <w:szCs w:val="22"/>
      <w:lang w:eastAsia="en-US"/>
    </w:rPr>
  </w:style>
  <w:style w:type="paragraph" w:customStyle="1" w:styleId="TableHeading2">
    <w:name w:val="Table Heading 2"/>
    <w:basedOn w:val="TableBody"/>
    <w:link w:val="TableHeading2Char"/>
    <w:uiPriority w:val="3"/>
    <w:qFormat/>
    <w:rsid w:val="00DA6C26"/>
    <w:pPr>
      <w:spacing w:before="60" w:after="60"/>
    </w:pPr>
    <w:rPr>
      <w:rFonts w:eastAsia="Cambria" w:cs="Arial"/>
      <w:b/>
    </w:rPr>
  </w:style>
  <w:style w:type="character" w:customStyle="1" w:styleId="TableHeading2Char">
    <w:name w:val="Table Heading 2 Char"/>
    <w:link w:val="TableHeading2"/>
    <w:uiPriority w:val="3"/>
    <w:rsid w:val="00DA6C26"/>
    <w:rPr>
      <w:rFonts w:eastAsia="Cambria" w:cs="Arial"/>
      <w:b/>
      <w:lang w:eastAsia="en-US"/>
    </w:rPr>
  </w:style>
  <w:style w:type="character" w:customStyle="1" w:styleId="CaptionChar">
    <w:name w:val="Caption Char"/>
    <w:link w:val="Caption"/>
    <w:uiPriority w:val="99"/>
    <w:rsid w:val="00356372"/>
    <w:rPr>
      <w:b/>
      <w:bCs/>
      <w:color w:val="C0504D" w:themeColor="accent2"/>
    </w:rPr>
  </w:style>
  <w:style w:type="table" w:customStyle="1" w:styleId="GridTable5Dark-Accent21">
    <w:name w:val="Grid Table 5 Dark - Accent 21"/>
    <w:basedOn w:val="TableNormal"/>
    <w:uiPriority w:val="50"/>
    <w:rsid w:val="00AF46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CommentReference">
    <w:name w:val="annotation reference"/>
    <w:uiPriority w:val="99"/>
    <w:rsid w:val="00CB5A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5A70"/>
    <w:pPr>
      <w:spacing w:before="60" w:after="60"/>
    </w:pPr>
    <w:rPr>
      <w:rFonts w:asciiTheme="minorHAnsi" w:eastAsia="Calibr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70"/>
    <w:rPr>
      <w:rFonts w:asciiTheme="minorHAnsi" w:eastAsia="Calibri" w:hAnsiTheme="minorHAnsi"/>
      <w:lang w:eastAsia="en-US"/>
    </w:rPr>
  </w:style>
  <w:style w:type="table" w:customStyle="1" w:styleId="GridTable5Dark-Accent211">
    <w:name w:val="Grid Table 5 Dark - Accent 211"/>
    <w:basedOn w:val="TableNormal"/>
    <w:uiPriority w:val="50"/>
    <w:rsid w:val="00EA7F0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TableGrid1">
    <w:name w:val="Table Grid1"/>
    <w:basedOn w:val="TableNormal"/>
    <w:next w:val="TableGrid"/>
    <w:uiPriority w:val="59"/>
    <w:rsid w:val="00EA7F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CAA"/>
    <w:pPr>
      <w:spacing w:before="120" w:after="12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CAA"/>
    <w:rPr>
      <w:rFonts w:asciiTheme="minorHAnsi" w:eastAsia="Calibri" w:hAnsiTheme="minorHAnsi"/>
      <w:b/>
      <w:bCs/>
      <w:lang w:eastAsia="en-US"/>
    </w:rPr>
  </w:style>
  <w:style w:type="paragraph" w:customStyle="1" w:styleId="Nore">
    <w:name w:val="Nore"/>
    <w:basedOn w:val="Heading2"/>
    <w:qFormat/>
    <w:rsid w:val="00CF5FEC"/>
  </w:style>
  <w:style w:type="character" w:styleId="PlaceholderText">
    <w:name w:val="Placeholder Text"/>
    <w:basedOn w:val="DefaultParagraphFont"/>
    <w:uiPriority w:val="99"/>
    <w:semiHidden/>
    <w:rsid w:val="00667907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3E4F6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73A5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semiHidden="0" w:unhideWhenUsed="0" w:qFormat="1"/>
    <w:lsdException w:name="page number" w:uiPriority="0"/>
    <w:lsdException w:name="toa heading" w:semiHidden="0" w:unhideWhenUsed="0"/>
    <w:lsdException w:name="List Bullet" w:uiPriority="0"/>
    <w:lsdException w:name="List Number" w:semiHidden="0" w:uiPriority="0" w:unhideWhenUsed="0"/>
    <w:lsdException w:name="List Number 2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A1"/>
    <w:pPr>
      <w:spacing w:before="120" w:after="120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nhideWhenUsed/>
    <w:qFormat/>
    <w:rsid w:val="007130D6"/>
    <w:pPr>
      <w:keepNext/>
      <w:spacing w:before="240" w:after="60"/>
      <w:outlineLvl w:val="0"/>
    </w:pPr>
    <w:rPr>
      <w:b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FF2A43"/>
    <w:pPr>
      <w:keepNext/>
      <w:numPr>
        <w:numId w:val="23"/>
      </w:numPr>
      <w:tabs>
        <w:tab w:val="left" w:pos="426"/>
      </w:tabs>
      <w:spacing w:before="240" w:after="60"/>
      <w:ind w:left="426" w:hanging="426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130D6"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130D6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BA1"/>
    <w:rPr>
      <w:b/>
      <w:kern w:val="32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FF2A43"/>
    <w:rPr>
      <w:b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40BA1"/>
    <w:rPr>
      <w:b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240BA1"/>
    <w:rPr>
      <w:b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4B9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4B93"/>
    <w:rPr>
      <w:rFonts w:ascii="Cambria" w:eastAsia="Cambria" w:hAnsi="Cambria"/>
      <w:sz w:val="24"/>
      <w:szCs w:val="24"/>
      <w:lang w:val="en-AU" w:eastAsia="en-US" w:bidi="ar-SA"/>
    </w:rPr>
  </w:style>
  <w:style w:type="paragraph" w:styleId="Footer">
    <w:name w:val="footer"/>
    <w:basedOn w:val="Footer-FirstPage"/>
    <w:link w:val="FooterChar"/>
    <w:unhideWhenUsed/>
    <w:qFormat/>
    <w:rsid w:val="00027AB0"/>
    <w:pPr>
      <w:pBdr>
        <w:top w:val="single" w:sz="4" w:space="6" w:color="4375B5"/>
      </w:pBdr>
      <w:spacing w:before="12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027AB0"/>
    <w:rPr>
      <w:rFonts w:eastAsia="Cambria"/>
      <w:noProof/>
      <w:color w:val="4375B5"/>
      <w:sz w:val="18"/>
      <w:szCs w:val="18"/>
      <w:lang w:val="en-US"/>
    </w:rPr>
  </w:style>
  <w:style w:type="paragraph" w:customStyle="1" w:styleId="Footer-FirstPage">
    <w:name w:val="Footer - First Page"/>
    <w:basedOn w:val="Normal"/>
    <w:qFormat/>
    <w:rsid w:val="001E6157"/>
    <w:pPr>
      <w:spacing w:before="240" w:after="60"/>
      <w:jc w:val="center"/>
    </w:pPr>
    <w:rPr>
      <w:noProof/>
      <w:color w:val="4375B5"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rsid w:val="003E4F63"/>
    <w:pPr>
      <w:pBdr>
        <w:top w:val="single" w:sz="4" w:space="5" w:color="auto"/>
      </w:pBd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E4F63"/>
    <w:rPr>
      <w:sz w:val="18"/>
      <w:szCs w:val="18"/>
      <w:lang w:eastAsia="en-US"/>
    </w:rPr>
  </w:style>
  <w:style w:type="paragraph" w:styleId="ListBullet">
    <w:name w:val="List Bullet"/>
    <w:basedOn w:val="Normal"/>
    <w:autoRedefine/>
    <w:rsid w:val="00E40D58"/>
    <w:pPr>
      <w:numPr>
        <w:numId w:val="1"/>
      </w:numPr>
      <w:tabs>
        <w:tab w:val="clear" w:pos="360"/>
        <w:tab w:val="num" w:pos="284"/>
      </w:tabs>
      <w:ind w:left="284" w:hanging="284"/>
    </w:pPr>
    <w:rPr>
      <w:rFonts w:eastAsia="Calibri" w:cs="Calibri"/>
      <w:szCs w:val="22"/>
    </w:rPr>
  </w:style>
  <w:style w:type="paragraph" w:styleId="ListBullet2">
    <w:name w:val="List Bullet 2"/>
    <w:basedOn w:val="Normal"/>
    <w:autoRedefine/>
    <w:rsid w:val="009D442C"/>
    <w:pPr>
      <w:numPr>
        <w:numId w:val="15"/>
      </w:numPr>
      <w:tabs>
        <w:tab w:val="left" w:pos="567"/>
      </w:tabs>
      <w:ind w:left="567" w:hanging="283"/>
    </w:pPr>
    <w:rPr>
      <w:szCs w:val="22"/>
    </w:rPr>
  </w:style>
  <w:style w:type="paragraph" w:styleId="ListBullet3">
    <w:name w:val="List Bullet 3"/>
    <w:basedOn w:val="Normal"/>
    <w:autoRedefine/>
    <w:rsid w:val="009D442C"/>
    <w:pPr>
      <w:numPr>
        <w:numId w:val="16"/>
      </w:numPr>
      <w:tabs>
        <w:tab w:val="left" w:pos="851"/>
      </w:tabs>
    </w:pPr>
    <w:rPr>
      <w:szCs w:val="22"/>
    </w:rPr>
  </w:style>
  <w:style w:type="paragraph" w:styleId="ListNumber">
    <w:name w:val="List Number"/>
    <w:basedOn w:val="Normal"/>
    <w:rsid w:val="00DE667D"/>
    <w:pPr>
      <w:numPr>
        <w:numId w:val="10"/>
      </w:numPr>
      <w:ind w:left="357" w:hanging="357"/>
    </w:pPr>
  </w:style>
  <w:style w:type="paragraph" w:styleId="ListNumber2">
    <w:name w:val="List Number 2"/>
    <w:basedOn w:val="Normal"/>
    <w:rsid w:val="005A2BCE"/>
    <w:pPr>
      <w:numPr>
        <w:numId w:val="17"/>
      </w:numPr>
      <w:tabs>
        <w:tab w:val="left" w:pos="851"/>
      </w:tabs>
      <w:ind w:left="851" w:hanging="425"/>
    </w:pPr>
  </w:style>
  <w:style w:type="paragraph" w:customStyle="1" w:styleId="CoverSubtitle">
    <w:name w:val="Cover Subtitle"/>
    <w:basedOn w:val="Normal"/>
    <w:next w:val="Normal"/>
    <w:unhideWhenUsed/>
    <w:rsid w:val="007130D6"/>
    <w:rPr>
      <w:b/>
      <w:bCs/>
      <w:i/>
      <w:iCs/>
      <w:color w:val="12224F"/>
      <w:sz w:val="40"/>
      <w:szCs w:val="40"/>
    </w:rPr>
  </w:style>
  <w:style w:type="paragraph" w:customStyle="1" w:styleId="CoverTitle">
    <w:name w:val="Cover Title"/>
    <w:basedOn w:val="Normal"/>
    <w:next w:val="Normal"/>
    <w:unhideWhenUsed/>
    <w:rsid w:val="007130D6"/>
    <w:rPr>
      <w:b/>
      <w:bCs/>
      <w:color w:val="12224F"/>
      <w:sz w:val="48"/>
      <w:szCs w:val="48"/>
    </w:rPr>
  </w:style>
  <w:style w:type="paragraph" w:customStyle="1" w:styleId="TableHeading">
    <w:name w:val="Table Heading"/>
    <w:basedOn w:val="Normal"/>
    <w:next w:val="Normal"/>
    <w:rsid w:val="00954C05"/>
    <w:rPr>
      <w:color w:val="FFFFFF" w:themeColor="background1"/>
      <w:sz w:val="20"/>
    </w:rPr>
  </w:style>
  <w:style w:type="paragraph" w:customStyle="1" w:styleId="TableText">
    <w:name w:val="Table Text"/>
    <w:basedOn w:val="Normal"/>
    <w:rsid w:val="007130D6"/>
    <w:rPr>
      <w:sz w:val="20"/>
    </w:rPr>
  </w:style>
  <w:style w:type="paragraph" w:customStyle="1" w:styleId="Tablelistbullet">
    <w:name w:val="Table list bullet"/>
    <w:basedOn w:val="TableText"/>
    <w:next w:val="TableText"/>
    <w:rsid w:val="007130D6"/>
    <w:pPr>
      <w:numPr>
        <w:numId w:val="4"/>
      </w:numPr>
    </w:pPr>
  </w:style>
  <w:style w:type="paragraph" w:customStyle="1" w:styleId="Outputs">
    <w:name w:val="Outputs"/>
    <w:basedOn w:val="Normal"/>
    <w:next w:val="Normal"/>
    <w:semiHidden/>
    <w:rsid w:val="007130D6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6E073D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8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D4"/>
    <w:rPr>
      <w:rFonts w:ascii="Tahoma" w:eastAsia="Cambri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semiHidden/>
    <w:unhideWhenUsed/>
    <w:rsid w:val="007436CD"/>
  </w:style>
  <w:style w:type="paragraph" w:customStyle="1" w:styleId="Quotelistbullet">
    <w:name w:val="Quote list bullet"/>
    <w:basedOn w:val="ListBullet"/>
    <w:qFormat/>
    <w:rsid w:val="00027AB0"/>
    <w:pPr>
      <w:tabs>
        <w:tab w:val="clear" w:pos="284"/>
        <w:tab w:val="num" w:pos="567"/>
      </w:tabs>
      <w:ind w:left="567" w:right="275"/>
    </w:pPr>
    <w:rPr>
      <w:i/>
    </w:rPr>
  </w:style>
  <w:style w:type="paragraph" w:customStyle="1" w:styleId="BasicParagraph">
    <w:name w:val="[Basic Paragraph]"/>
    <w:basedOn w:val="Normal"/>
    <w:link w:val="BasicParagraphChar"/>
    <w:uiPriority w:val="1"/>
    <w:semiHidden/>
    <w:rsid w:val="00BE7070"/>
    <w:pPr>
      <w:widowControl w:val="0"/>
      <w:autoSpaceDE w:val="0"/>
      <w:autoSpaceDN w:val="0"/>
      <w:adjustRightInd w:val="0"/>
      <w:spacing w:before="400" w:after="0" w:line="288" w:lineRule="auto"/>
      <w:jc w:val="center"/>
      <w:textAlignment w:val="center"/>
    </w:pPr>
    <w:rPr>
      <w:rFonts w:ascii="ArialMT" w:hAnsi="ArialMT" w:cs="ArialMT"/>
      <w:noProof/>
      <w:color w:val="4075B5"/>
      <w:spacing w:val="3"/>
      <w:sz w:val="18"/>
      <w:szCs w:val="18"/>
      <w:lang w:val="en-US"/>
    </w:rPr>
  </w:style>
  <w:style w:type="character" w:customStyle="1" w:styleId="BasicParagraphChar">
    <w:name w:val="[Basic Paragraph] Char"/>
    <w:basedOn w:val="DefaultParagraphFont"/>
    <w:link w:val="BasicParagraph"/>
    <w:uiPriority w:val="1"/>
    <w:semiHidden/>
    <w:rsid w:val="00240BA1"/>
    <w:rPr>
      <w:rFonts w:ascii="ArialMT" w:hAnsi="ArialMT" w:cs="ArialMT"/>
      <w:noProof/>
      <w:color w:val="4075B5"/>
      <w:spacing w:val="3"/>
      <w:sz w:val="18"/>
      <w:szCs w:val="18"/>
      <w:lang w:val="en-US" w:eastAsia="en-US"/>
    </w:rPr>
  </w:style>
  <w:style w:type="paragraph" w:styleId="Quote">
    <w:name w:val="Quote"/>
    <w:basedOn w:val="Normal"/>
    <w:link w:val="QuoteChar"/>
    <w:qFormat/>
    <w:rsid w:val="00027AB0"/>
    <w:pPr>
      <w:overflowPunct w:val="0"/>
      <w:autoSpaceDE w:val="0"/>
      <w:autoSpaceDN w:val="0"/>
      <w:adjustRightInd w:val="0"/>
      <w:ind w:left="284" w:right="272"/>
      <w:jc w:val="both"/>
      <w:textAlignment w:val="baseline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240BA1"/>
    <w:rPr>
      <w:i/>
      <w:iCs/>
      <w:color w:val="000000"/>
      <w:sz w:val="22"/>
      <w:lang w:eastAsia="en-US"/>
    </w:rPr>
  </w:style>
  <w:style w:type="paragraph" w:customStyle="1" w:styleId="LetterTitle">
    <w:name w:val="Letter Title"/>
    <w:basedOn w:val="Normal"/>
    <w:next w:val="Normal"/>
    <w:qFormat/>
    <w:rsid w:val="003E6603"/>
    <w:pPr>
      <w:jc w:val="center"/>
    </w:pPr>
    <w:rPr>
      <w:b/>
    </w:rPr>
  </w:style>
  <w:style w:type="paragraph" w:styleId="ListNumber3">
    <w:name w:val="List Number 3"/>
    <w:basedOn w:val="Normal"/>
    <w:unhideWhenUsed/>
    <w:rsid w:val="00DE667D"/>
    <w:pPr>
      <w:numPr>
        <w:numId w:val="12"/>
      </w:numPr>
      <w:tabs>
        <w:tab w:val="left" w:pos="1276"/>
      </w:tabs>
      <w:ind w:left="1276" w:hanging="425"/>
    </w:pPr>
  </w:style>
  <w:style w:type="paragraph" w:styleId="EnvelopeReturn">
    <w:name w:val="envelope return"/>
    <w:basedOn w:val="Normal"/>
    <w:uiPriority w:val="99"/>
    <w:semiHidden/>
    <w:unhideWhenUsed/>
    <w:rsid w:val="002560D3"/>
    <w:pPr>
      <w:spacing w:before="0" w:after="0"/>
    </w:pPr>
    <w:rPr>
      <w:rFonts w:eastAsiaTheme="majorEastAsia" w:cstheme="majorBidi"/>
      <w:b/>
      <w:color w:val="4F81BD" w:themeColor="accent1"/>
    </w:rPr>
  </w:style>
  <w:style w:type="paragraph" w:styleId="EnvelopeAddress">
    <w:name w:val="envelope address"/>
    <w:basedOn w:val="Normal"/>
    <w:uiPriority w:val="99"/>
    <w:semiHidden/>
    <w:unhideWhenUsed/>
    <w:rsid w:val="002560D3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8"/>
      <w:szCs w:val="24"/>
    </w:rPr>
  </w:style>
  <w:style w:type="paragraph" w:styleId="ListParagraph">
    <w:name w:val="List Paragraph"/>
    <w:basedOn w:val="Normal"/>
    <w:uiPriority w:val="34"/>
    <w:semiHidden/>
    <w:qFormat/>
    <w:rsid w:val="00581E88"/>
    <w:pPr>
      <w:ind w:left="720"/>
      <w:contextualSpacing/>
    </w:pPr>
    <w:rPr>
      <w:lang w:eastAsia="en-AU"/>
    </w:rPr>
  </w:style>
  <w:style w:type="table" w:customStyle="1" w:styleId="GridTable4-Accent61">
    <w:name w:val="Grid Table 4 - Accent 61"/>
    <w:basedOn w:val="TableNormal"/>
    <w:uiPriority w:val="49"/>
    <w:rsid w:val="00954C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Body">
    <w:name w:val="Body"/>
    <w:basedOn w:val="Normal"/>
    <w:link w:val="BodyChar"/>
    <w:qFormat/>
    <w:rsid w:val="00DA6C26"/>
    <w:rPr>
      <w:rFonts w:eastAsia="Calibri"/>
      <w:szCs w:val="24"/>
    </w:rPr>
  </w:style>
  <w:style w:type="character" w:customStyle="1" w:styleId="BodyChar">
    <w:name w:val="Body Char"/>
    <w:link w:val="Body"/>
    <w:rsid w:val="00DA6C26"/>
    <w:rPr>
      <w:rFonts w:eastAsia="Calibri"/>
      <w:sz w:val="22"/>
      <w:szCs w:val="24"/>
      <w:lang w:eastAsia="en-US"/>
    </w:rPr>
  </w:style>
  <w:style w:type="paragraph" w:customStyle="1" w:styleId="TableBody">
    <w:name w:val="Table Body"/>
    <w:basedOn w:val="Body"/>
    <w:link w:val="TableBodyChar"/>
    <w:qFormat/>
    <w:rsid w:val="00DA6C26"/>
    <w:rPr>
      <w:sz w:val="20"/>
      <w:szCs w:val="20"/>
    </w:rPr>
  </w:style>
  <w:style w:type="character" w:customStyle="1" w:styleId="TableBodyChar">
    <w:name w:val="Table Body Char"/>
    <w:link w:val="TableBody"/>
    <w:rsid w:val="00DA6C26"/>
    <w:rPr>
      <w:rFonts w:eastAsia="Calibri"/>
      <w:lang w:eastAsia="en-US"/>
    </w:rPr>
  </w:style>
  <w:style w:type="paragraph" w:customStyle="1" w:styleId="TableHeading1">
    <w:name w:val="Table Heading 1"/>
    <w:basedOn w:val="TableBody"/>
    <w:link w:val="TableHeading1Char"/>
    <w:uiPriority w:val="3"/>
    <w:qFormat/>
    <w:rsid w:val="00DA6C26"/>
    <w:rPr>
      <w:b/>
    </w:rPr>
  </w:style>
  <w:style w:type="character" w:customStyle="1" w:styleId="TableHeading1Char">
    <w:name w:val="Table Heading 1 Char"/>
    <w:link w:val="TableHeading1"/>
    <w:uiPriority w:val="3"/>
    <w:rsid w:val="00DA6C26"/>
    <w:rPr>
      <w:rFonts w:eastAsia="Calibri"/>
      <w:b/>
      <w:lang w:eastAsia="en-US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sid w:val="00356372"/>
    <w:pPr>
      <w:keepNext/>
      <w:tabs>
        <w:tab w:val="left" w:pos="1134"/>
      </w:tabs>
      <w:ind w:left="1134" w:hanging="1134"/>
    </w:pPr>
    <w:rPr>
      <w:b/>
      <w:bCs/>
      <w:color w:val="C0504D" w:themeColor="accent2"/>
      <w:sz w:val="20"/>
      <w:lang w:eastAsia="en-AU"/>
    </w:rPr>
  </w:style>
  <w:style w:type="paragraph" w:styleId="BodyText">
    <w:name w:val="Body Text"/>
    <w:basedOn w:val="Normal"/>
    <w:link w:val="BodyTextChar"/>
    <w:rsid w:val="00DA6C26"/>
    <w:pPr>
      <w:ind w:left="851"/>
    </w:pPr>
    <w:rPr>
      <w:rFonts w:eastAsia="Cambria" w:cs="Arial"/>
      <w:szCs w:val="22"/>
    </w:rPr>
  </w:style>
  <w:style w:type="character" w:customStyle="1" w:styleId="BodyTextChar">
    <w:name w:val="Body Text Char"/>
    <w:basedOn w:val="DefaultParagraphFont"/>
    <w:link w:val="BodyText"/>
    <w:rsid w:val="00DA6C26"/>
    <w:rPr>
      <w:rFonts w:eastAsia="Cambria" w:cs="Arial"/>
      <w:sz w:val="22"/>
      <w:szCs w:val="22"/>
      <w:lang w:eastAsia="en-US"/>
    </w:rPr>
  </w:style>
  <w:style w:type="paragraph" w:customStyle="1" w:styleId="TableHeading2">
    <w:name w:val="Table Heading 2"/>
    <w:basedOn w:val="TableBody"/>
    <w:link w:val="TableHeading2Char"/>
    <w:uiPriority w:val="3"/>
    <w:qFormat/>
    <w:rsid w:val="00DA6C26"/>
    <w:pPr>
      <w:spacing w:before="60" w:after="60"/>
    </w:pPr>
    <w:rPr>
      <w:rFonts w:eastAsia="Cambria" w:cs="Arial"/>
      <w:b/>
    </w:rPr>
  </w:style>
  <w:style w:type="character" w:customStyle="1" w:styleId="TableHeading2Char">
    <w:name w:val="Table Heading 2 Char"/>
    <w:link w:val="TableHeading2"/>
    <w:uiPriority w:val="3"/>
    <w:rsid w:val="00DA6C26"/>
    <w:rPr>
      <w:rFonts w:eastAsia="Cambria" w:cs="Arial"/>
      <w:b/>
      <w:lang w:eastAsia="en-US"/>
    </w:rPr>
  </w:style>
  <w:style w:type="character" w:customStyle="1" w:styleId="CaptionChar">
    <w:name w:val="Caption Char"/>
    <w:link w:val="Caption"/>
    <w:uiPriority w:val="99"/>
    <w:rsid w:val="00356372"/>
    <w:rPr>
      <w:b/>
      <w:bCs/>
      <w:color w:val="C0504D" w:themeColor="accent2"/>
    </w:rPr>
  </w:style>
  <w:style w:type="table" w:customStyle="1" w:styleId="GridTable5Dark-Accent21">
    <w:name w:val="Grid Table 5 Dark - Accent 21"/>
    <w:basedOn w:val="TableNormal"/>
    <w:uiPriority w:val="50"/>
    <w:rsid w:val="00AF46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CommentReference">
    <w:name w:val="annotation reference"/>
    <w:uiPriority w:val="99"/>
    <w:rsid w:val="00CB5A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5A70"/>
    <w:pPr>
      <w:spacing w:before="60" w:after="60"/>
    </w:pPr>
    <w:rPr>
      <w:rFonts w:asciiTheme="minorHAnsi" w:eastAsia="Calibr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70"/>
    <w:rPr>
      <w:rFonts w:asciiTheme="minorHAnsi" w:eastAsia="Calibri" w:hAnsiTheme="minorHAnsi"/>
      <w:lang w:eastAsia="en-US"/>
    </w:rPr>
  </w:style>
  <w:style w:type="table" w:customStyle="1" w:styleId="GridTable5Dark-Accent211">
    <w:name w:val="Grid Table 5 Dark - Accent 211"/>
    <w:basedOn w:val="TableNormal"/>
    <w:uiPriority w:val="50"/>
    <w:rsid w:val="00EA7F0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TableGrid1">
    <w:name w:val="Table Grid1"/>
    <w:basedOn w:val="TableNormal"/>
    <w:next w:val="TableGrid"/>
    <w:uiPriority w:val="59"/>
    <w:rsid w:val="00EA7F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CAA"/>
    <w:pPr>
      <w:spacing w:before="120" w:after="12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CAA"/>
    <w:rPr>
      <w:rFonts w:asciiTheme="minorHAnsi" w:eastAsia="Calibri" w:hAnsiTheme="minorHAnsi"/>
      <w:b/>
      <w:bCs/>
      <w:lang w:eastAsia="en-US"/>
    </w:rPr>
  </w:style>
  <w:style w:type="paragraph" w:customStyle="1" w:styleId="Nore">
    <w:name w:val="Nore"/>
    <w:basedOn w:val="Heading2"/>
    <w:qFormat/>
    <w:rsid w:val="00CF5FEC"/>
  </w:style>
  <w:style w:type="character" w:styleId="PlaceholderText">
    <w:name w:val="Placeholder Text"/>
    <w:basedOn w:val="DefaultParagraphFont"/>
    <w:uiPriority w:val="99"/>
    <w:semiHidden/>
    <w:rsid w:val="00667907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3E4F6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73A5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s\NQMC%20Issues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82ABEAAE6C485987E1705C1C25B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6B22-7C45-4D27-95C8-0492E04925FE}"/>
      </w:docPartPr>
      <w:docPartBody>
        <w:p w:rsidR="00E3237A" w:rsidRDefault="008A119B" w:rsidP="008A119B">
          <w:pPr>
            <w:pStyle w:val="8482ABEAAE6C485987E1705C1C25BE4E"/>
          </w:pPr>
          <w:r w:rsidRPr="00B2608A">
            <w:rPr>
              <w:rStyle w:val="PlaceholderText"/>
            </w:rPr>
            <w:t>Click here to enter a date.</w:t>
          </w:r>
        </w:p>
      </w:docPartBody>
    </w:docPart>
    <w:docPart>
      <w:docPartPr>
        <w:name w:val="FF1C49D7217344FD8F56456BFB8B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C0965-4EA1-4360-9DC9-85A6002733A7}"/>
      </w:docPartPr>
      <w:docPartBody>
        <w:p w:rsidR="00E3237A" w:rsidRDefault="008A119B" w:rsidP="008A119B">
          <w:pPr>
            <w:pStyle w:val="FF1C49D7217344FD8F56456BFB8B0F43"/>
          </w:pPr>
          <w:r w:rsidRPr="00B2608A">
            <w:rPr>
              <w:rStyle w:val="PlaceholderText"/>
            </w:rPr>
            <w:t>Click here to enter a date.</w:t>
          </w:r>
        </w:p>
      </w:docPartBody>
    </w:docPart>
    <w:docPart>
      <w:docPartPr>
        <w:name w:val="FC59533DFE6E4CF7908B4964DEA5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12AF-0ADC-4905-AAFF-9F385D8896B8}"/>
      </w:docPartPr>
      <w:docPartBody>
        <w:p w:rsidR="00996AAE" w:rsidRDefault="00873283" w:rsidP="00873283">
          <w:pPr>
            <w:pStyle w:val="FC59533DFE6E4CF7908B4964DEA545B4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1AC2CA8B303A4E3781CE82174700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5AFE-668E-4C2C-8E54-0943E327A0E8}"/>
      </w:docPartPr>
      <w:docPartBody>
        <w:p w:rsidR="00996AAE" w:rsidRDefault="00873283" w:rsidP="00873283">
          <w:pPr>
            <w:pStyle w:val="1AC2CA8B303A4E3781CE821747006EA3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0DCC725A1C7445329DC7226ACDA6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D9A0-5F26-4FC7-81BC-93C46EAAC23F}"/>
      </w:docPartPr>
      <w:docPartBody>
        <w:p w:rsidR="00996AAE" w:rsidRDefault="00873283" w:rsidP="00873283">
          <w:pPr>
            <w:pStyle w:val="0DCC725A1C7445329DC7226ACDA69B1D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EFCB11C1524A47138A416EB9D043A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CB709-687B-4A96-851B-368EEEDC7CA9}"/>
      </w:docPartPr>
      <w:docPartBody>
        <w:p w:rsidR="00996AAE" w:rsidRDefault="00873283" w:rsidP="00873283">
          <w:pPr>
            <w:pStyle w:val="EFCB11C1524A47138A416EB9D043ACFF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97ED77368FE14A4595A070DD2628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92A8-2C54-48FF-9170-DC87BF2859BC}"/>
      </w:docPartPr>
      <w:docPartBody>
        <w:p w:rsidR="00996AAE" w:rsidRDefault="00873283" w:rsidP="00873283">
          <w:pPr>
            <w:pStyle w:val="97ED77368FE14A4595A070DD2628952C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3D7A76CFDB5644B298881D366CF7D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7E78-CB5C-46D8-94D0-B4D41B8BF5ED}"/>
      </w:docPartPr>
      <w:docPartBody>
        <w:p w:rsidR="00996AAE" w:rsidRDefault="00873283" w:rsidP="00873283">
          <w:pPr>
            <w:pStyle w:val="3D7A76CFDB5644B298881D366CF7D7BA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0E73E315556A40D68C649B2741D2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7089-321A-4EEA-B1BC-4941C4D28CCC}"/>
      </w:docPartPr>
      <w:docPartBody>
        <w:p w:rsidR="00996AAE" w:rsidRDefault="00873283" w:rsidP="00873283">
          <w:pPr>
            <w:pStyle w:val="0E73E315556A40D68C649B2741D2C2C5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268A2DA32EB2441E9396230D3A7C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528B3-B451-4F14-AB22-45368083EB31}"/>
      </w:docPartPr>
      <w:docPartBody>
        <w:p w:rsidR="00996AAE" w:rsidRDefault="00873283" w:rsidP="00873283">
          <w:pPr>
            <w:pStyle w:val="268A2DA32EB2441E9396230D3A7C8808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1E7591ECA73443BD9FE1E08FC59CE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25C2-683F-4FF3-85DD-95CED8E46200}"/>
      </w:docPartPr>
      <w:docPartBody>
        <w:p w:rsidR="00996AAE" w:rsidRDefault="00873283" w:rsidP="00873283">
          <w:pPr>
            <w:pStyle w:val="1E7591ECA73443BD9FE1E08FC59CE7B8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43915A5353564CECAC5A234C4FA48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29ACE-F627-407A-ADF0-0917DCA19B64}"/>
      </w:docPartPr>
      <w:docPartBody>
        <w:p w:rsidR="00996AAE" w:rsidRDefault="00873283" w:rsidP="00873283">
          <w:pPr>
            <w:pStyle w:val="43915A5353564CECAC5A234C4FA485CB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47512228B5E34353843E4FAC9CE88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4097-C0EE-470A-BA30-B9CFC0E58703}"/>
      </w:docPartPr>
      <w:docPartBody>
        <w:p w:rsidR="00996AAE" w:rsidRDefault="00873283" w:rsidP="00873283">
          <w:pPr>
            <w:pStyle w:val="47512228B5E34353843E4FAC9CE88D40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5CF10F54E05541ADB615D085CC70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8D4E0-0C47-4C02-9BBE-F0D466886BF2}"/>
      </w:docPartPr>
      <w:docPartBody>
        <w:p w:rsidR="00996AAE" w:rsidRDefault="00873283" w:rsidP="00873283">
          <w:pPr>
            <w:pStyle w:val="5CF10F54E05541ADB615D085CC70B81E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7A88971CBBE343C39736CDF8B9DA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387A-08C1-431F-9915-53452D405F63}"/>
      </w:docPartPr>
      <w:docPartBody>
        <w:p w:rsidR="00996AAE" w:rsidRDefault="00873283" w:rsidP="00873283">
          <w:pPr>
            <w:pStyle w:val="7A88971CBBE343C39736CDF8B9DA0772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9169A7F03E7C44189DD5E36972406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4370-04F8-4C36-A8AB-67566ADA032B}"/>
      </w:docPartPr>
      <w:docPartBody>
        <w:p w:rsidR="00996AAE" w:rsidRDefault="00873283" w:rsidP="00873283">
          <w:pPr>
            <w:pStyle w:val="9169A7F03E7C44189DD5E36972406E75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8BA9CC74A3A64DCFA1CA05A9D1AD0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D7EC-9C8E-4393-880C-4179F62D4A72}"/>
      </w:docPartPr>
      <w:docPartBody>
        <w:p w:rsidR="00996AAE" w:rsidRDefault="00873283" w:rsidP="00873283">
          <w:pPr>
            <w:pStyle w:val="8BA9CC74A3A64DCFA1CA05A9D1AD0E84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F7E5FE66AF7040D59DECD3AB60F1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D3468-2E12-4592-AF92-3D50AE317D9E}"/>
      </w:docPartPr>
      <w:docPartBody>
        <w:p w:rsidR="00996AAE" w:rsidRDefault="00873283" w:rsidP="00873283">
          <w:pPr>
            <w:pStyle w:val="F7E5FE66AF7040D59DECD3AB60F15EF4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5D38977DAAC747BDBDEF66DC4D42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0B9F-71A4-41A2-9381-6C9DE00609DB}"/>
      </w:docPartPr>
      <w:docPartBody>
        <w:p w:rsidR="00996AAE" w:rsidRDefault="00873283" w:rsidP="00873283">
          <w:pPr>
            <w:pStyle w:val="5D38977DAAC747BDBDEF66DC4D428305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0795F8DF50DB481C93F189DA2CE9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2F5B-9BF0-4179-952B-5A869A2946B0}"/>
      </w:docPartPr>
      <w:docPartBody>
        <w:p w:rsidR="00996AAE" w:rsidRDefault="00873283" w:rsidP="00873283">
          <w:pPr>
            <w:pStyle w:val="0795F8DF50DB481C93F189DA2CE9D789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0E9040EAC847406595F51868295BD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83FCA-D4DB-40BC-AB0F-969A671557F7}"/>
      </w:docPartPr>
      <w:docPartBody>
        <w:p w:rsidR="00996AAE" w:rsidRDefault="00873283" w:rsidP="00873283">
          <w:pPr>
            <w:pStyle w:val="0E9040EAC847406595F51868295BDE9B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76259ED7483C47DA80C237668C11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D7231-7644-43B3-863E-167A3957377C}"/>
      </w:docPartPr>
      <w:docPartBody>
        <w:p w:rsidR="00996AAE" w:rsidRDefault="00873283" w:rsidP="00873283">
          <w:pPr>
            <w:pStyle w:val="76259ED7483C47DA80C237668C11EB3D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BF627F1452D3417081E912844F03E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0553-70C7-49DE-BFE0-BF7EFF817D14}"/>
      </w:docPartPr>
      <w:docPartBody>
        <w:p w:rsidR="00996AAE" w:rsidRDefault="00873283" w:rsidP="00873283">
          <w:pPr>
            <w:pStyle w:val="BF627F1452D3417081E912844F03E464"/>
          </w:pPr>
          <w:r w:rsidRPr="007D086C">
            <w:rPr>
              <w:rStyle w:val="PlaceholderText"/>
            </w:rPr>
            <w:t>Choose an item.</w:t>
          </w:r>
        </w:p>
      </w:docPartBody>
    </w:docPart>
    <w:docPart>
      <w:docPartPr>
        <w:name w:val="9AFD7CF957D74C84B94554356F8A9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26E54-0A88-4E99-95DD-DA676CE342E9}"/>
      </w:docPartPr>
      <w:docPartBody>
        <w:p w:rsidR="00996AAE" w:rsidRDefault="00873283" w:rsidP="00873283">
          <w:pPr>
            <w:pStyle w:val="9AFD7CF957D74C84B94554356F8A97D5"/>
          </w:pPr>
          <w:r w:rsidRPr="007D08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08"/>
    <w:rsid w:val="000B7FF3"/>
    <w:rsid w:val="00141A33"/>
    <w:rsid w:val="001A045B"/>
    <w:rsid w:val="0035783F"/>
    <w:rsid w:val="00404618"/>
    <w:rsid w:val="004F6A40"/>
    <w:rsid w:val="00722CA6"/>
    <w:rsid w:val="00873283"/>
    <w:rsid w:val="0088143E"/>
    <w:rsid w:val="008A119B"/>
    <w:rsid w:val="00996AAE"/>
    <w:rsid w:val="00B17D08"/>
    <w:rsid w:val="00B40953"/>
    <w:rsid w:val="00D66B94"/>
    <w:rsid w:val="00DA732C"/>
    <w:rsid w:val="00E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73283"/>
    <w:rPr>
      <w:color w:val="808080"/>
    </w:rPr>
  </w:style>
  <w:style w:type="paragraph" w:customStyle="1" w:styleId="6AB2453AA4C141BFAFEF1E6D3C44783D">
    <w:name w:val="6AB2453AA4C141BFAFEF1E6D3C44783D"/>
    <w:rsid w:val="00722CA6"/>
    <w:pPr>
      <w:spacing w:after="160" w:line="259" w:lineRule="auto"/>
    </w:pPr>
  </w:style>
  <w:style w:type="paragraph" w:customStyle="1" w:styleId="2CF500CC4BAC4C9496F0329C10A16236">
    <w:name w:val="2CF500CC4BAC4C9496F0329C10A16236"/>
    <w:rsid w:val="00722CA6"/>
    <w:pPr>
      <w:spacing w:after="160" w:line="259" w:lineRule="auto"/>
    </w:pPr>
  </w:style>
  <w:style w:type="paragraph" w:customStyle="1" w:styleId="8AECCD0BF1B049EA9CEB41F6062F9194">
    <w:name w:val="8AECCD0BF1B049EA9CEB41F6062F9194"/>
    <w:rsid w:val="00722CA6"/>
    <w:pPr>
      <w:spacing w:after="160" w:line="259" w:lineRule="auto"/>
    </w:pPr>
  </w:style>
  <w:style w:type="paragraph" w:customStyle="1" w:styleId="7C932A8F42684CEFBA6D48116239BDAF">
    <w:name w:val="7C932A8F42684CEFBA6D48116239BDAF"/>
    <w:rsid w:val="00722CA6"/>
    <w:pPr>
      <w:spacing w:after="160" w:line="259" w:lineRule="auto"/>
    </w:pPr>
  </w:style>
  <w:style w:type="paragraph" w:customStyle="1" w:styleId="B2342949912F47E9B7C77283C3EA4D9E">
    <w:name w:val="B2342949912F47E9B7C77283C3EA4D9E"/>
    <w:rsid w:val="00722CA6"/>
    <w:pPr>
      <w:spacing w:after="160" w:line="259" w:lineRule="auto"/>
    </w:pPr>
  </w:style>
  <w:style w:type="paragraph" w:customStyle="1" w:styleId="D25AAB8103B54F10A0562D138B3939E5">
    <w:name w:val="D25AAB8103B54F10A0562D138B3939E5"/>
    <w:rsid w:val="00722CA6"/>
    <w:pPr>
      <w:spacing w:after="160" w:line="259" w:lineRule="auto"/>
    </w:pPr>
  </w:style>
  <w:style w:type="paragraph" w:customStyle="1" w:styleId="9713EBD5681540A2BE24794BFAA6B89C">
    <w:name w:val="9713EBD5681540A2BE24794BFAA6B89C"/>
    <w:rsid w:val="00722CA6"/>
    <w:pPr>
      <w:spacing w:after="160" w:line="259" w:lineRule="auto"/>
    </w:pPr>
  </w:style>
  <w:style w:type="paragraph" w:customStyle="1" w:styleId="5F5F0D8224634576A490C190E1549585">
    <w:name w:val="5F5F0D8224634576A490C190E1549585"/>
    <w:rsid w:val="00722CA6"/>
    <w:pPr>
      <w:spacing w:after="160" w:line="259" w:lineRule="auto"/>
    </w:pPr>
  </w:style>
  <w:style w:type="paragraph" w:customStyle="1" w:styleId="F9CAA6BCCD0B4507BFF207274D9C110A">
    <w:name w:val="F9CAA6BCCD0B4507BFF207274D9C110A"/>
    <w:rsid w:val="00722CA6"/>
    <w:pPr>
      <w:spacing w:after="160" w:line="259" w:lineRule="auto"/>
    </w:pPr>
  </w:style>
  <w:style w:type="paragraph" w:customStyle="1" w:styleId="4001DB4CBD2148708D2E84E19332628C">
    <w:name w:val="4001DB4CBD2148708D2E84E19332628C"/>
    <w:rsid w:val="00722CA6"/>
    <w:pPr>
      <w:spacing w:after="160" w:line="259" w:lineRule="auto"/>
    </w:pPr>
  </w:style>
  <w:style w:type="paragraph" w:customStyle="1" w:styleId="00521B67C7604934A9AE735A5796A4DE">
    <w:name w:val="00521B67C7604934A9AE735A5796A4DE"/>
    <w:rsid w:val="00722CA6"/>
    <w:pPr>
      <w:spacing w:after="160" w:line="259" w:lineRule="auto"/>
    </w:pPr>
  </w:style>
  <w:style w:type="paragraph" w:customStyle="1" w:styleId="E00A6CA1DC154144BFE9EC4EAD954E92">
    <w:name w:val="E00A6CA1DC154144BFE9EC4EAD954E92"/>
    <w:rsid w:val="00722CA6"/>
    <w:pPr>
      <w:spacing w:after="160" w:line="259" w:lineRule="auto"/>
    </w:pPr>
  </w:style>
  <w:style w:type="paragraph" w:customStyle="1" w:styleId="E2834D763466496FAE3B42B052F92101">
    <w:name w:val="E2834D763466496FAE3B42B052F92101"/>
    <w:rsid w:val="00722CA6"/>
    <w:pPr>
      <w:spacing w:after="160" w:line="259" w:lineRule="auto"/>
    </w:pPr>
  </w:style>
  <w:style w:type="paragraph" w:customStyle="1" w:styleId="36E7071DE61142509C46CB2CBCF21B0D">
    <w:name w:val="36E7071DE61142509C46CB2CBCF21B0D"/>
    <w:rsid w:val="00722CA6"/>
    <w:pPr>
      <w:spacing w:after="160" w:line="259" w:lineRule="auto"/>
    </w:pPr>
  </w:style>
  <w:style w:type="paragraph" w:customStyle="1" w:styleId="1B061D3B393645D08F323C06C83952C0">
    <w:name w:val="1B061D3B393645D08F323C06C83952C0"/>
    <w:rsid w:val="00722CA6"/>
    <w:pPr>
      <w:spacing w:after="160" w:line="259" w:lineRule="auto"/>
    </w:pPr>
  </w:style>
  <w:style w:type="paragraph" w:customStyle="1" w:styleId="3E01BCBF9C2E47A4BD46526C4AA69FA7">
    <w:name w:val="3E01BCBF9C2E47A4BD46526C4AA69FA7"/>
    <w:rsid w:val="00722CA6"/>
    <w:pPr>
      <w:spacing w:after="160" w:line="259" w:lineRule="auto"/>
    </w:pPr>
  </w:style>
  <w:style w:type="paragraph" w:customStyle="1" w:styleId="57940F1A3E124FB0A518FC842D63832D">
    <w:name w:val="57940F1A3E124FB0A518FC842D63832D"/>
    <w:rsid w:val="00722CA6"/>
    <w:pPr>
      <w:spacing w:after="160" w:line="259" w:lineRule="auto"/>
    </w:pPr>
  </w:style>
  <w:style w:type="paragraph" w:customStyle="1" w:styleId="3470EFE13953449A93B268214582D86A">
    <w:name w:val="3470EFE13953449A93B268214582D86A"/>
    <w:rsid w:val="00722CA6"/>
    <w:pPr>
      <w:spacing w:after="160" w:line="259" w:lineRule="auto"/>
    </w:pPr>
  </w:style>
  <w:style w:type="paragraph" w:customStyle="1" w:styleId="5D97BED5156040389BBD2554015EC328">
    <w:name w:val="5D97BED5156040389BBD2554015EC328"/>
    <w:rsid w:val="00722CA6"/>
    <w:pPr>
      <w:spacing w:after="160" w:line="259" w:lineRule="auto"/>
    </w:pPr>
  </w:style>
  <w:style w:type="paragraph" w:customStyle="1" w:styleId="E252746578B745D083539817528AE41B">
    <w:name w:val="E252746578B745D083539817528AE41B"/>
    <w:rsid w:val="00722CA6"/>
    <w:pPr>
      <w:spacing w:after="160" w:line="259" w:lineRule="auto"/>
    </w:pPr>
  </w:style>
  <w:style w:type="paragraph" w:customStyle="1" w:styleId="31A68AE6DE8A49EA91EE058A1A94440D">
    <w:name w:val="31A68AE6DE8A49EA91EE058A1A94440D"/>
    <w:rsid w:val="00722CA6"/>
    <w:pPr>
      <w:spacing w:after="160" w:line="259" w:lineRule="auto"/>
    </w:pPr>
  </w:style>
  <w:style w:type="paragraph" w:customStyle="1" w:styleId="7A537EF4EE6E42E8B8BE712759B235C1">
    <w:name w:val="7A537EF4EE6E42E8B8BE712759B235C1"/>
    <w:rsid w:val="00722CA6"/>
    <w:pPr>
      <w:spacing w:after="160" w:line="259" w:lineRule="auto"/>
    </w:pPr>
  </w:style>
  <w:style w:type="paragraph" w:customStyle="1" w:styleId="8FC8C05BE87842FD8FF3432DD5F9A90E">
    <w:name w:val="8FC8C05BE87842FD8FF3432DD5F9A90E"/>
    <w:rsid w:val="00722CA6"/>
    <w:pPr>
      <w:spacing w:after="160" w:line="259" w:lineRule="auto"/>
    </w:pPr>
  </w:style>
  <w:style w:type="paragraph" w:customStyle="1" w:styleId="5A4EE9BF6BF946798E940B2C4D64D06A">
    <w:name w:val="5A4EE9BF6BF946798E940B2C4D64D06A"/>
    <w:rsid w:val="00722CA6"/>
    <w:pPr>
      <w:spacing w:after="160" w:line="259" w:lineRule="auto"/>
    </w:pPr>
  </w:style>
  <w:style w:type="paragraph" w:customStyle="1" w:styleId="ECAE0BC921EE4989B1370636CD5E7675">
    <w:name w:val="ECAE0BC921EE4989B1370636CD5E7675"/>
    <w:rsid w:val="00722CA6"/>
    <w:pPr>
      <w:spacing w:after="160" w:line="259" w:lineRule="auto"/>
    </w:pPr>
  </w:style>
  <w:style w:type="paragraph" w:customStyle="1" w:styleId="93E79B1C64D848B288BAA918994F5E45">
    <w:name w:val="93E79B1C64D848B288BAA918994F5E45"/>
    <w:rsid w:val="00722CA6"/>
    <w:pPr>
      <w:spacing w:after="160" w:line="259" w:lineRule="auto"/>
    </w:pPr>
  </w:style>
  <w:style w:type="paragraph" w:customStyle="1" w:styleId="ECE7DD8C7A824BFB8FCA914A8E0B7B22">
    <w:name w:val="ECE7DD8C7A824BFB8FCA914A8E0B7B22"/>
    <w:rsid w:val="00722CA6"/>
    <w:pPr>
      <w:spacing w:after="160" w:line="259" w:lineRule="auto"/>
    </w:pPr>
  </w:style>
  <w:style w:type="paragraph" w:customStyle="1" w:styleId="CB8BB56C9E384F2882728553A4F228C3">
    <w:name w:val="CB8BB56C9E384F2882728553A4F228C3"/>
    <w:rsid w:val="00722CA6"/>
    <w:pPr>
      <w:spacing w:after="160" w:line="259" w:lineRule="auto"/>
    </w:pPr>
  </w:style>
  <w:style w:type="paragraph" w:customStyle="1" w:styleId="65F2948CECD241F6932A1E5032FE9431">
    <w:name w:val="65F2948CECD241F6932A1E5032FE9431"/>
    <w:rsid w:val="00722CA6"/>
    <w:pPr>
      <w:spacing w:after="160" w:line="259" w:lineRule="auto"/>
    </w:pPr>
  </w:style>
  <w:style w:type="paragraph" w:customStyle="1" w:styleId="3F490CBF0F404A4C90664E0A56DC9D09">
    <w:name w:val="3F490CBF0F404A4C90664E0A56DC9D09"/>
    <w:rsid w:val="00722CA6"/>
    <w:pPr>
      <w:spacing w:after="160" w:line="259" w:lineRule="auto"/>
    </w:pPr>
  </w:style>
  <w:style w:type="paragraph" w:customStyle="1" w:styleId="96A4F15EBB08456D90EF519C8562FF6A">
    <w:name w:val="96A4F15EBB08456D90EF519C8562FF6A"/>
    <w:rsid w:val="00722CA6"/>
    <w:pPr>
      <w:spacing w:after="160" w:line="259" w:lineRule="auto"/>
    </w:pPr>
  </w:style>
  <w:style w:type="paragraph" w:customStyle="1" w:styleId="FBCB0266A9554EA2B87DCDA6889D3229">
    <w:name w:val="FBCB0266A9554EA2B87DCDA6889D3229"/>
    <w:rsid w:val="00722CA6"/>
    <w:pPr>
      <w:spacing w:after="160" w:line="259" w:lineRule="auto"/>
    </w:pPr>
  </w:style>
  <w:style w:type="paragraph" w:customStyle="1" w:styleId="DE8D6D9CBDEF4285A06F7B60E5E0D420">
    <w:name w:val="DE8D6D9CBDEF4285A06F7B60E5E0D420"/>
    <w:rsid w:val="00722CA6"/>
    <w:pPr>
      <w:spacing w:after="160" w:line="259" w:lineRule="auto"/>
    </w:pPr>
  </w:style>
  <w:style w:type="paragraph" w:customStyle="1" w:styleId="D80BE8F5DDF040A7992899568E05DEA0">
    <w:name w:val="D80BE8F5DDF040A7992899568E05DEA0"/>
    <w:rsid w:val="00722CA6"/>
    <w:pPr>
      <w:spacing w:after="160" w:line="259" w:lineRule="auto"/>
    </w:pPr>
  </w:style>
  <w:style w:type="paragraph" w:customStyle="1" w:styleId="0148F7D023774032BB138BB00D5E0E09">
    <w:name w:val="0148F7D023774032BB138BB00D5E0E09"/>
    <w:rsid w:val="00722CA6"/>
    <w:pPr>
      <w:spacing w:after="160" w:line="259" w:lineRule="auto"/>
    </w:pPr>
  </w:style>
  <w:style w:type="paragraph" w:customStyle="1" w:styleId="4E44FBE9A5764558BD378B89D0CBC091">
    <w:name w:val="4E44FBE9A5764558BD378B89D0CBC091"/>
    <w:rsid w:val="00722CA6"/>
    <w:pPr>
      <w:spacing w:after="160" w:line="259" w:lineRule="auto"/>
    </w:pPr>
  </w:style>
  <w:style w:type="paragraph" w:customStyle="1" w:styleId="C78D54326C774AF5935449683062F9CF">
    <w:name w:val="C78D54326C774AF5935449683062F9CF"/>
    <w:rsid w:val="00722CA6"/>
    <w:pPr>
      <w:spacing w:after="160" w:line="259" w:lineRule="auto"/>
    </w:pPr>
  </w:style>
  <w:style w:type="paragraph" w:customStyle="1" w:styleId="304782C8D715418F960CE3C93727A6CE">
    <w:name w:val="304782C8D715418F960CE3C93727A6CE"/>
    <w:rsid w:val="00722CA6"/>
    <w:pPr>
      <w:spacing w:after="160" w:line="259" w:lineRule="auto"/>
    </w:pPr>
  </w:style>
  <w:style w:type="paragraph" w:customStyle="1" w:styleId="DD1E678876884CBF8AEA2DE2A0873623">
    <w:name w:val="DD1E678876884CBF8AEA2DE2A0873623"/>
    <w:rsid w:val="00722CA6"/>
    <w:pPr>
      <w:spacing w:after="160" w:line="259" w:lineRule="auto"/>
    </w:pPr>
  </w:style>
  <w:style w:type="paragraph" w:customStyle="1" w:styleId="7DA2D513F3FC462992AD672E35AFE56C">
    <w:name w:val="7DA2D513F3FC462992AD672E35AFE56C"/>
    <w:rsid w:val="00722CA6"/>
    <w:pPr>
      <w:spacing w:after="160" w:line="259" w:lineRule="auto"/>
    </w:pPr>
  </w:style>
  <w:style w:type="paragraph" w:customStyle="1" w:styleId="E69EA89C5FBF434DA11323E798DD50DF">
    <w:name w:val="E69EA89C5FBF434DA11323E798DD50DF"/>
    <w:rsid w:val="00722CA6"/>
    <w:pPr>
      <w:spacing w:after="160" w:line="259" w:lineRule="auto"/>
    </w:pPr>
  </w:style>
  <w:style w:type="paragraph" w:customStyle="1" w:styleId="A48CC0B4C8BB4C47A03D590A08F54D30">
    <w:name w:val="A48CC0B4C8BB4C47A03D590A08F54D30"/>
    <w:rsid w:val="00722CA6"/>
    <w:pPr>
      <w:spacing w:after="160" w:line="259" w:lineRule="auto"/>
    </w:pPr>
  </w:style>
  <w:style w:type="paragraph" w:customStyle="1" w:styleId="72B82FF82F7741AD83FFD7CE90709474">
    <w:name w:val="72B82FF82F7741AD83FFD7CE90709474"/>
    <w:rsid w:val="004F6A40"/>
    <w:pPr>
      <w:spacing w:after="160" w:line="259" w:lineRule="auto"/>
    </w:pPr>
  </w:style>
  <w:style w:type="paragraph" w:customStyle="1" w:styleId="FCA6882CB7C2454FB4B2BAA5F92634B4">
    <w:name w:val="FCA6882CB7C2454FB4B2BAA5F92634B4"/>
    <w:rsid w:val="004F6A40"/>
    <w:pPr>
      <w:spacing w:after="160" w:line="259" w:lineRule="auto"/>
    </w:pPr>
  </w:style>
  <w:style w:type="paragraph" w:customStyle="1" w:styleId="5F3D13CC7A114FC088478811B34FB3E0">
    <w:name w:val="5F3D13CC7A114FC088478811B34FB3E0"/>
    <w:rsid w:val="004F6A40"/>
    <w:pPr>
      <w:spacing w:after="160" w:line="259" w:lineRule="auto"/>
    </w:pPr>
  </w:style>
  <w:style w:type="paragraph" w:customStyle="1" w:styleId="FC0A4C7E69A44EC2BC733E5461626D38">
    <w:name w:val="FC0A4C7E69A44EC2BC733E5461626D38"/>
    <w:rsid w:val="004F6A40"/>
    <w:pPr>
      <w:spacing w:after="160" w:line="259" w:lineRule="auto"/>
    </w:pPr>
  </w:style>
  <w:style w:type="paragraph" w:customStyle="1" w:styleId="21523660E73945639B1EECF36A5D2F02">
    <w:name w:val="21523660E73945639B1EECF36A5D2F02"/>
    <w:rsid w:val="004F6A40"/>
    <w:pPr>
      <w:spacing w:after="160" w:line="259" w:lineRule="auto"/>
    </w:pPr>
  </w:style>
  <w:style w:type="paragraph" w:customStyle="1" w:styleId="CFCE61D75B6B448284A8221FEAFD8A7C">
    <w:name w:val="CFCE61D75B6B448284A8221FEAFD8A7C"/>
    <w:rsid w:val="004F6A40"/>
    <w:pPr>
      <w:spacing w:after="160" w:line="259" w:lineRule="auto"/>
    </w:pPr>
  </w:style>
  <w:style w:type="paragraph" w:customStyle="1" w:styleId="B1672321787D41318EB0B14E67B6E41F">
    <w:name w:val="B1672321787D41318EB0B14E67B6E41F"/>
    <w:rsid w:val="004F6A40"/>
    <w:pPr>
      <w:spacing w:after="160" w:line="259" w:lineRule="auto"/>
    </w:pPr>
  </w:style>
  <w:style w:type="paragraph" w:customStyle="1" w:styleId="7932877E69254A4DB195FB19D5A41FEC">
    <w:name w:val="7932877E69254A4DB195FB19D5A41FEC"/>
    <w:rsid w:val="004F6A40"/>
    <w:pPr>
      <w:spacing w:after="160" w:line="259" w:lineRule="auto"/>
    </w:pPr>
  </w:style>
  <w:style w:type="paragraph" w:customStyle="1" w:styleId="F86DABA540774F6F8DE4E63664E83067">
    <w:name w:val="F86DABA540774F6F8DE4E63664E83067"/>
    <w:rsid w:val="004F6A40"/>
    <w:pPr>
      <w:spacing w:after="160" w:line="259" w:lineRule="auto"/>
    </w:pPr>
  </w:style>
  <w:style w:type="paragraph" w:customStyle="1" w:styleId="91835C4C4E7C49DDBD6722DE047CEF9A">
    <w:name w:val="91835C4C4E7C49DDBD6722DE047CEF9A"/>
    <w:rsid w:val="004F6A40"/>
    <w:pPr>
      <w:spacing w:after="160" w:line="259" w:lineRule="auto"/>
    </w:pPr>
  </w:style>
  <w:style w:type="paragraph" w:customStyle="1" w:styleId="B58F78620D864A12A9B13A7FF658C932">
    <w:name w:val="B58F78620D864A12A9B13A7FF658C932"/>
    <w:rsid w:val="004F6A40"/>
    <w:pPr>
      <w:spacing w:after="160" w:line="259" w:lineRule="auto"/>
    </w:pPr>
  </w:style>
  <w:style w:type="paragraph" w:customStyle="1" w:styleId="BA6B89F8AECB47DB976B7229D145EFA6">
    <w:name w:val="BA6B89F8AECB47DB976B7229D145EFA6"/>
    <w:rsid w:val="004F6A40"/>
    <w:pPr>
      <w:spacing w:after="160" w:line="259" w:lineRule="auto"/>
    </w:pPr>
  </w:style>
  <w:style w:type="paragraph" w:customStyle="1" w:styleId="C688A978D5304DE0B9E0CB3195BDF986">
    <w:name w:val="C688A978D5304DE0B9E0CB3195BDF986"/>
    <w:rsid w:val="004F6A40"/>
    <w:pPr>
      <w:spacing w:after="160" w:line="259" w:lineRule="auto"/>
    </w:pPr>
  </w:style>
  <w:style w:type="paragraph" w:customStyle="1" w:styleId="AFD145FBE0B1469ABD084193D5CEFFE7">
    <w:name w:val="AFD145FBE0B1469ABD084193D5CEFFE7"/>
    <w:rsid w:val="004F6A40"/>
    <w:pPr>
      <w:spacing w:after="160" w:line="259" w:lineRule="auto"/>
    </w:pPr>
  </w:style>
  <w:style w:type="paragraph" w:customStyle="1" w:styleId="9BC0E411D45B478B9DA943744476BC51">
    <w:name w:val="9BC0E411D45B478B9DA943744476BC51"/>
    <w:rsid w:val="004F6A40"/>
    <w:pPr>
      <w:spacing w:after="160" w:line="259" w:lineRule="auto"/>
    </w:pPr>
  </w:style>
  <w:style w:type="paragraph" w:customStyle="1" w:styleId="F07C99C56F9249B8A742C54CDC21BF87">
    <w:name w:val="F07C99C56F9249B8A742C54CDC21BF87"/>
    <w:rsid w:val="004F6A40"/>
    <w:pPr>
      <w:spacing w:after="160" w:line="259" w:lineRule="auto"/>
    </w:pPr>
  </w:style>
  <w:style w:type="paragraph" w:customStyle="1" w:styleId="D4AEB1686DA94AF2914A7FF185552297">
    <w:name w:val="D4AEB1686DA94AF2914A7FF185552297"/>
    <w:rsid w:val="004F6A40"/>
    <w:pPr>
      <w:spacing w:after="160" w:line="259" w:lineRule="auto"/>
    </w:pPr>
  </w:style>
  <w:style w:type="paragraph" w:customStyle="1" w:styleId="84D02626D567455EAF569826797A6F8A">
    <w:name w:val="84D02626D567455EAF569826797A6F8A"/>
    <w:rsid w:val="004F6A40"/>
    <w:pPr>
      <w:spacing w:after="160" w:line="259" w:lineRule="auto"/>
    </w:pPr>
  </w:style>
  <w:style w:type="paragraph" w:customStyle="1" w:styleId="C5B005BFA310406A9935F2ADD51FF286">
    <w:name w:val="C5B005BFA310406A9935F2ADD51FF286"/>
    <w:rsid w:val="004F6A40"/>
    <w:pPr>
      <w:spacing w:after="160" w:line="259" w:lineRule="auto"/>
    </w:pPr>
  </w:style>
  <w:style w:type="paragraph" w:customStyle="1" w:styleId="363D252292254A92A0A873EADA53DFEC">
    <w:name w:val="363D252292254A92A0A873EADA53DFEC"/>
    <w:rsid w:val="008A119B"/>
  </w:style>
  <w:style w:type="paragraph" w:customStyle="1" w:styleId="D1ECBF1EFDAD42EEA298C6CD9B3A51E5">
    <w:name w:val="D1ECBF1EFDAD42EEA298C6CD9B3A51E5"/>
    <w:rsid w:val="008A119B"/>
  </w:style>
  <w:style w:type="paragraph" w:customStyle="1" w:styleId="27D8ADFC376948EB89F75B5C5855268E">
    <w:name w:val="27D8ADFC376948EB89F75B5C5855268E"/>
    <w:rsid w:val="008A119B"/>
  </w:style>
  <w:style w:type="paragraph" w:customStyle="1" w:styleId="F1EC10A9E4804CBB94EB3108955490D5">
    <w:name w:val="F1EC10A9E4804CBB94EB3108955490D5"/>
    <w:rsid w:val="008A119B"/>
  </w:style>
  <w:style w:type="paragraph" w:customStyle="1" w:styleId="8482ABEAAE6C485987E1705C1C25BE4E">
    <w:name w:val="8482ABEAAE6C485987E1705C1C25BE4E"/>
    <w:rsid w:val="008A119B"/>
  </w:style>
  <w:style w:type="paragraph" w:customStyle="1" w:styleId="FF1C49D7217344FD8F56456BFB8B0F43">
    <w:name w:val="FF1C49D7217344FD8F56456BFB8B0F43"/>
    <w:rsid w:val="008A119B"/>
  </w:style>
  <w:style w:type="paragraph" w:customStyle="1" w:styleId="FC59533DFE6E4CF7908B4964DEA545B4">
    <w:name w:val="FC59533DFE6E4CF7908B4964DEA545B4"/>
    <w:rsid w:val="00873283"/>
    <w:pPr>
      <w:spacing w:after="160" w:line="259" w:lineRule="auto"/>
    </w:pPr>
  </w:style>
  <w:style w:type="paragraph" w:customStyle="1" w:styleId="1AC2CA8B303A4E3781CE821747006EA3">
    <w:name w:val="1AC2CA8B303A4E3781CE821747006EA3"/>
    <w:rsid w:val="00873283"/>
    <w:pPr>
      <w:spacing w:after="160" w:line="259" w:lineRule="auto"/>
    </w:pPr>
  </w:style>
  <w:style w:type="paragraph" w:customStyle="1" w:styleId="0DCC725A1C7445329DC7226ACDA69B1D">
    <w:name w:val="0DCC725A1C7445329DC7226ACDA69B1D"/>
    <w:rsid w:val="00873283"/>
    <w:pPr>
      <w:spacing w:after="160" w:line="259" w:lineRule="auto"/>
    </w:pPr>
  </w:style>
  <w:style w:type="paragraph" w:customStyle="1" w:styleId="EFCB11C1524A47138A416EB9D043ACFF">
    <w:name w:val="EFCB11C1524A47138A416EB9D043ACFF"/>
    <w:rsid w:val="00873283"/>
    <w:pPr>
      <w:spacing w:after="160" w:line="259" w:lineRule="auto"/>
    </w:pPr>
  </w:style>
  <w:style w:type="paragraph" w:customStyle="1" w:styleId="97ED77368FE14A4595A070DD2628952C">
    <w:name w:val="97ED77368FE14A4595A070DD2628952C"/>
    <w:rsid w:val="00873283"/>
    <w:pPr>
      <w:spacing w:after="160" w:line="259" w:lineRule="auto"/>
    </w:pPr>
  </w:style>
  <w:style w:type="paragraph" w:customStyle="1" w:styleId="3D7A76CFDB5644B298881D366CF7D7BA">
    <w:name w:val="3D7A76CFDB5644B298881D366CF7D7BA"/>
    <w:rsid w:val="00873283"/>
    <w:pPr>
      <w:spacing w:after="160" w:line="259" w:lineRule="auto"/>
    </w:pPr>
  </w:style>
  <w:style w:type="paragraph" w:customStyle="1" w:styleId="0E73E315556A40D68C649B2741D2C2C5">
    <w:name w:val="0E73E315556A40D68C649B2741D2C2C5"/>
    <w:rsid w:val="00873283"/>
    <w:pPr>
      <w:spacing w:after="160" w:line="259" w:lineRule="auto"/>
    </w:pPr>
  </w:style>
  <w:style w:type="paragraph" w:customStyle="1" w:styleId="268A2DA32EB2441E9396230D3A7C8808">
    <w:name w:val="268A2DA32EB2441E9396230D3A7C8808"/>
    <w:rsid w:val="00873283"/>
    <w:pPr>
      <w:spacing w:after="160" w:line="259" w:lineRule="auto"/>
    </w:pPr>
  </w:style>
  <w:style w:type="paragraph" w:customStyle="1" w:styleId="1E7591ECA73443BD9FE1E08FC59CE7B8">
    <w:name w:val="1E7591ECA73443BD9FE1E08FC59CE7B8"/>
    <w:rsid w:val="00873283"/>
    <w:pPr>
      <w:spacing w:after="160" w:line="259" w:lineRule="auto"/>
    </w:pPr>
  </w:style>
  <w:style w:type="paragraph" w:customStyle="1" w:styleId="43915A5353564CECAC5A234C4FA485CB">
    <w:name w:val="43915A5353564CECAC5A234C4FA485CB"/>
    <w:rsid w:val="00873283"/>
    <w:pPr>
      <w:spacing w:after="160" w:line="259" w:lineRule="auto"/>
    </w:pPr>
  </w:style>
  <w:style w:type="paragraph" w:customStyle="1" w:styleId="47512228B5E34353843E4FAC9CE88D40">
    <w:name w:val="47512228B5E34353843E4FAC9CE88D40"/>
    <w:rsid w:val="00873283"/>
    <w:pPr>
      <w:spacing w:after="160" w:line="259" w:lineRule="auto"/>
    </w:pPr>
  </w:style>
  <w:style w:type="paragraph" w:customStyle="1" w:styleId="5CF10F54E05541ADB615D085CC70B81E">
    <w:name w:val="5CF10F54E05541ADB615D085CC70B81E"/>
    <w:rsid w:val="00873283"/>
    <w:pPr>
      <w:spacing w:after="160" w:line="259" w:lineRule="auto"/>
    </w:pPr>
  </w:style>
  <w:style w:type="paragraph" w:customStyle="1" w:styleId="7A88971CBBE343C39736CDF8B9DA0772">
    <w:name w:val="7A88971CBBE343C39736CDF8B9DA0772"/>
    <w:rsid w:val="00873283"/>
    <w:pPr>
      <w:spacing w:after="160" w:line="259" w:lineRule="auto"/>
    </w:pPr>
  </w:style>
  <w:style w:type="paragraph" w:customStyle="1" w:styleId="9169A7F03E7C44189DD5E36972406E75">
    <w:name w:val="9169A7F03E7C44189DD5E36972406E75"/>
    <w:rsid w:val="00873283"/>
    <w:pPr>
      <w:spacing w:after="160" w:line="259" w:lineRule="auto"/>
    </w:pPr>
  </w:style>
  <w:style w:type="paragraph" w:customStyle="1" w:styleId="8BA9CC74A3A64DCFA1CA05A9D1AD0E84">
    <w:name w:val="8BA9CC74A3A64DCFA1CA05A9D1AD0E84"/>
    <w:rsid w:val="00873283"/>
    <w:pPr>
      <w:spacing w:after="160" w:line="259" w:lineRule="auto"/>
    </w:pPr>
  </w:style>
  <w:style w:type="paragraph" w:customStyle="1" w:styleId="F7E5FE66AF7040D59DECD3AB60F15EF4">
    <w:name w:val="F7E5FE66AF7040D59DECD3AB60F15EF4"/>
    <w:rsid w:val="00873283"/>
    <w:pPr>
      <w:spacing w:after="160" w:line="259" w:lineRule="auto"/>
    </w:pPr>
  </w:style>
  <w:style w:type="paragraph" w:customStyle="1" w:styleId="5D38977DAAC747BDBDEF66DC4D428305">
    <w:name w:val="5D38977DAAC747BDBDEF66DC4D428305"/>
    <w:rsid w:val="00873283"/>
    <w:pPr>
      <w:spacing w:after="160" w:line="259" w:lineRule="auto"/>
    </w:pPr>
  </w:style>
  <w:style w:type="paragraph" w:customStyle="1" w:styleId="0795F8DF50DB481C93F189DA2CE9D789">
    <w:name w:val="0795F8DF50DB481C93F189DA2CE9D789"/>
    <w:rsid w:val="00873283"/>
    <w:pPr>
      <w:spacing w:after="160" w:line="259" w:lineRule="auto"/>
    </w:pPr>
  </w:style>
  <w:style w:type="paragraph" w:customStyle="1" w:styleId="0E9040EAC847406595F51868295BDE9B">
    <w:name w:val="0E9040EAC847406595F51868295BDE9B"/>
    <w:rsid w:val="00873283"/>
    <w:pPr>
      <w:spacing w:after="160" w:line="259" w:lineRule="auto"/>
    </w:pPr>
  </w:style>
  <w:style w:type="paragraph" w:customStyle="1" w:styleId="76259ED7483C47DA80C237668C11EB3D">
    <w:name w:val="76259ED7483C47DA80C237668C11EB3D"/>
    <w:rsid w:val="00873283"/>
    <w:pPr>
      <w:spacing w:after="160" w:line="259" w:lineRule="auto"/>
    </w:pPr>
  </w:style>
  <w:style w:type="paragraph" w:customStyle="1" w:styleId="BF627F1452D3417081E912844F03E464">
    <w:name w:val="BF627F1452D3417081E912844F03E464"/>
    <w:rsid w:val="00873283"/>
    <w:pPr>
      <w:spacing w:after="160" w:line="259" w:lineRule="auto"/>
    </w:pPr>
  </w:style>
  <w:style w:type="paragraph" w:customStyle="1" w:styleId="9AFD7CF957D74C84B94554356F8A97D5">
    <w:name w:val="9AFD7CF957D74C84B94554356F8A97D5"/>
    <w:rsid w:val="0087328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73283"/>
    <w:rPr>
      <w:color w:val="808080"/>
    </w:rPr>
  </w:style>
  <w:style w:type="paragraph" w:customStyle="1" w:styleId="6AB2453AA4C141BFAFEF1E6D3C44783D">
    <w:name w:val="6AB2453AA4C141BFAFEF1E6D3C44783D"/>
    <w:rsid w:val="00722CA6"/>
    <w:pPr>
      <w:spacing w:after="160" w:line="259" w:lineRule="auto"/>
    </w:pPr>
  </w:style>
  <w:style w:type="paragraph" w:customStyle="1" w:styleId="2CF500CC4BAC4C9496F0329C10A16236">
    <w:name w:val="2CF500CC4BAC4C9496F0329C10A16236"/>
    <w:rsid w:val="00722CA6"/>
    <w:pPr>
      <w:spacing w:after="160" w:line="259" w:lineRule="auto"/>
    </w:pPr>
  </w:style>
  <w:style w:type="paragraph" w:customStyle="1" w:styleId="8AECCD0BF1B049EA9CEB41F6062F9194">
    <w:name w:val="8AECCD0BF1B049EA9CEB41F6062F9194"/>
    <w:rsid w:val="00722CA6"/>
    <w:pPr>
      <w:spacing w:after="160" w:line="259" w:lineRule="auto"/>
    </w:pPr>
  </w:style>
  <w:style w:type="paragraph" w:customStyle="1" w:styleId="7C932A8F42684CEFBA6D48116239BDAF">
    <w:name w:val="7C932A8F42684CEFBA6D48116239BDAF"/>
    <w:rsid w:val="00722CA6"/>
    <w:pPr>
      <w:spacing w:after="160" w:line="259" w:lineRule="auto"/>
    </w:pPr>
  </w:style>
  <w:style w:type="paragraph" w:customStyle="1" w:styleId="B2342949912F47E9B7C77283C3EA4D9E">
    <w:name w:val="B2342949912F47E9B7C77283C3EA4D9E"/>
    <w:rsid w:val="00722CA6"/>
    <w:pPr>
      <w:spacing w:after="160" w:line="259" w:lineRule="auto"/>
    </w:pPr>
  </w:style>
  <w:style w:type="paragraph" w:customStyle="1" w:styleId="D25AAB8103B54F10A0562D138B3939E5">
    <w:name w:val="D25AAB8103B54F10A0562D138B3939E5"/>
    <w:rsid w:val="00722CA6"/>
    <w:pPr>
      <w:spacing w:after="160" w:line="259" w:lineRule="auto"/>
    </w:pPr>
  </w:style>
  <w:style w:type="paragraph" w:customStyle="1" w:styleId="9713EBD5681540A2BE24794BFAA6B89C">
    <w:name w:val="9713EBD5681540A2BE24794BFAA6B89C"/>
    <w:rsid w:val="00722CA6"/>
    <w:pPr>
      <w:spacing w:after="160" w:line="259" w:lineRule="auto"/>
    </w:pPr>
  </w:style>
  <w:style w:type="paragraph" w:customStyle="1" w:styleId="5F5F0D8224634576A490C190E1549585">
    <w:name w:val="5F5F0D8224634576A490C190E1549585"/>
    <w:rsid w:val="00722CA6"/>
    <w:pPr>
      <w:spacing w:after="160" w:line="259" w:lineRule="auto"/>
    </w:pPr>
  </w:style>
  <w:style w:type="paragraph" w:customStyle="1" w:styleId="F9CAA6BCCD0B4507BFF207274D9C110A">
    <w:name w:val="F9CAA6BCCD0B4507BFF207274D9C110A"/>
    <w:rsid w:val="00722CA6"/>
    <w:pPr>
      <w:spacing w:after="160" w:line="259" w:lineRule="auto"/>
    </w:pPr>
  </w:style>
  <w:style w:type="paragraph" w:customStyle="1" w:styleId="4001DB4CBD2148708D2E84E19332628C">
    <w:name w:val="4001DB4CBD2148708D2E84E19332628C"/>
    <w:rsid w:val="00722CA6"/>
    <w:pPr>
      <w:spacing w:after="160" w:line="259" w:lineRule="auto"/>
    </w:pPr>
  </w:style>
  <w:style w:type="paragraph" w:customStyle="1" w:styleId="00521B67C7604934A9AE735A5796A4DE">
    <w:name w:val="00521B67C7604934A9AE735A5796A4DE"/>
    <w:rsid w:val="00722CA6"/>
    <w:pPr>
      <w:spacing w:after="160" w:line="259" w:lineRule="auto"/>
    </w:pPr>
  </w:style>
  <w:style w:type="paragraph" w:customStyle="1" w:styleId="E00A6CA1DC154144BFE9EC4EAD954E92">
    <w:name w:val="E00A6CA1DC154144BFE9EC4EAD954E92"/>
    <w:rsid w:val="00722CA6"/>
    <w:pPr>
      <w:spacing w:after="160" w:line="259" w:lineRule="auto"/>
    </w:pPr>
  </w:style>
  <w:style w:type="paragraph" w:customStyle="1" w:styleId="E2834D763466496FAE3B42B052F92101">
    <w:name w:val="E2834D763466496FAE3B42B052F92101"/>
    <w:rsid w:val="00722CA6"/>
    <w:pPr>
      <w:spacing w:after="160" w:line="259" w:lineRule="auto"/>
    </w:pPr>
  </w:style>
  <w:style w:type="paragraph" w:customStyle="1" w:styleId="36E7071DE61142509C46CB2CBCF21B0D">
    <w:name w:val="36E7071DE61142509C46CB2CBCF21B0D"/>
    <w:rsid w:val="00722CA6"/>
    <w:pPr>
      <w:spacing w:after="160" w:line="259" w:lineRule="auto"/>
    </w:pPr>
  </w:style>
  <w:style w:type="paragraph" w:customStyle="1" w:styleId="1B061D3B393645D08F323C06C83952C0">
    <w:name w:val="1B061D3B393645D08F323C06C83952C0"/>
    <w:rsid w:val="00722CA6"/>
    <w:pPr>
      <w:spacing w:after="160" w:line="259" w:lineRule="auto"/>
    </w:pPr>
  </w:style>
  <w:style w:type="paragraph" w:customStyle="1" w:styleId="3E01BCBF9C2E47A4BD46526C4AA69FA7">
    <w:name w:val="3E01BCBF9C2E47A4BD46526C4AA69FA7"/>
    <w:rsid w:val="00722CA6"/>
    <w:pPr>
      <w:spacing w:after="160" w:line="259" w:lineRule="auto"/>
    </w:pPr>
  </w:style>
  <w:style w:type="paragraph" w:customStyle="1" w:styleId="57940F1A3E124FB0A518FC842D63832D">
    <w:name w:val="57940F1A3E124FB0A518FC842D63832D"/>
    <w:rsid w:val="00722CA6"/>
    <w:pPr>
      <w:spacing w:after="160" w:line="259" w:lineRule="auto"/>
    </w:pPr>
  </w:style>
  <w:style w:type="paragraph" w:customStyle="1" w:styleId="3470EFE13953449A93B268214582D86A">
    <w:name w:val="3470EFE13953449A93B268214582D86A"/>
    <w:rsid w:val="00722CA6"/>
    <w:pPr>
      <w:spacing w:after="160" w:line="259" w:lineRule="auto"/>
    </w:pPr>
  </w:style>
  <w:style w:type="paragraph" w:customStyle="1" w:styleId="5D97BED5156040389BBD2554015EC328">
    <w:name w:val="5D97BED5156040389BBD2554015EC328"/>
    <w:rsid w:val="00722CA6"/>
    <w:pPr>
      <w:spacing w:after="160" w:line="259" w:lineRule="auto"/>
    </w:pPr>
  </w:style>
  <w:style w:type="paragraph" w:customStyle="1" w:styleId="E252746578B745D083539817528AE41B">
    <w:name w:val="E252746578B745D083539817528AE41B"/>
    <w:rsid w:val="00722CA6"/>
    <w:pPr>
      <w:spacing w:after="160" w:line="259" w:lineRule="auto"/>
    </w:pPr>
  </w:style>
  <w:style w:type="paragraph" w:customStyle="1" w:styleId="31A68AE6DE8A49EA91EE058A1A94440D">
    <w:name w:val="31A68AE6DE8A49EA91EE058A1A94440D"/>
    <w:rsid w:val="00722CA6"/>
    <w:pPr>
      <w:spacing w:after="160" w:line="259" w:lineRule="auto"/>
    </w:pPr>
  </w:style>
  <w:style w:type="paragraph" w:customStyle="1" w:styleId="7A537EF4EE6E42E8B8BE712759B235C1">
    <w:name w:val="7A537EF4EE6E42E8B8BE712759B235C1"/>
    <w:rsid w:val="00722CA6"/>
    <w:pPr>
      <w:spacing w:after="160" w:line="259" w:lineRule="auto"/>
    </w:pPr>
  </w:style>
  <w:style w:type="paragraph" w:customStyle="1" w:styleId="8FC8C05BE87842FD8FF3432DD5F9A90E">
    <w:name w:val="8FC8C05BE87842FD8FF3432DD5F9A90E"/>
    <w:rsid w:val="00722CA6"/>
    <w:pPr>
      <w:spacing w:after="160" w:line="259" w:lineRule="auto"/>
    </w:pPr>
  </w:style>
  <w:style w:type="paragraph" w:customStyle="1" w:styleId="5A4EE9BF6BF946798E940B2C4D64D06A">
    <w:name w:val="5A4EE9BF6BF946798E940B2C4D64D06A"/>
    <w:rsid w:val="00722CA6"/>
    <w:pPr>
      <w:spacing w:after="160" w:line="259" w:lineRule="auto"/>
    </w:pPr>
  </w:style>
  <w:style w:type="paragraph" w:customStyle="1" w:styleId="ECAE0BC921EE4989B1370636CD5E7675">
    <w:name w:val="ECAE0BC921EE4989B1370636CD5E7675"/>
    <w:rsid w:val="00722CA6"/>
    <w:pPr>
      <w:spacing w:after="160" w:line="259" w:lineRule="auto"/>
    </w:pPr>
  </w:style>
  <w:style w:type="paragraph" w:customStyle="1" w:styleId="93E79B1C64D848B288BAA918994F5E45">
    <w:name w:val="93E79B1C64D848B288BAA918994F5E45"/>
    <w:rsid w:val="00722CA6"/>
    <w:pPr>
      <w:spacing w:after="160" w:line="259" w:lineRule="auto"/>
    </w:pPr>
  </w:style>
  <w:style w:type="paragraph" w:customStyle="1" w:styleId="ECE7DD8C7A824BFB8FCA914A8E0B7B22">
    <w:name w:val="ECE7DD8C7A824BFB8FCA914A8E0B7B22"/>
    <w:rsid w:val="00722CA6"/>
    <w:pPr>
      <w:spacing w:after="160" w:line="259" w:lineRule="auto"/>
    </w:pPr>
  </w:style>
  <w:style w:type="paragraph" w:customStyle="1" w:styleId="CB8BB56C9E384F2882728553A4F228C3">
    <w:name w:val="CB8BB56C9E384F2882728553A4F228C3"/>
    <w:rsid w:val="00722CA6"/>
    <w:pPr>
      <w:spacing w:after="160" w:line="259" w:lineRule="auto"/>
    </w:pPr>
  </w:style>
  <w:style w:type="paragraph" w:customStyle="1" w:styleId="65F2948CECD241F6932A1E5032FE9431">
    <w:name w:val="65F2948CECD241F6932A1E5032FE9431"/>
    <w:rsid w:val="00722CA6"/>
    <w:pPr>
      <w:spacing w:after="160" w:line="259" w:lineRule="auto"/>
    </w:pPr>
  </w:style>
  <w:style w:type="paragraph" w:customStyle="1" w:styleId="3F490CBF0F404A4C90664E0A56DC9D09">
    <w:name w:val="3F490CBF0F404A4C90664E0A56DC9D09"/>
    <w:rsid w:val="00722CA6"/>
    <w:pPr>
      <w:spacing w:after="160" w:line="259" w:lineRule="auto"/>
    </w:pPr>
  </w:style>
  <w:style w:type="paragraph" w:customStyle="1" w:styleId="96A4F15EBB08456D90EF519C8562FF6A">
    <w:name w:val="96A4F15EBB08456D90EF519C8562FF6A"/>
    <w:rsid w:val="00722CA6"/>
    <w:pPr>
      <w:spacing w:after="160" w:line="259" w:lineRule="auto"/>
    </w:pPr>
  </w:style>
  <w:style w:type="paragraph" w:customStyle="1" w:styleId="FBCB0266A9554EA2B87DCDA6889D3229">
    <w:name w:val="FBCB0266A9554EA2B87DCDA6889D3229"/>
    <w:rsid w:val="00722CA6"/>
    <w:pPr>
      <w:spacing w:after="160" w:line="259" w:lineRule="auto"/>
    </w:pPr>
  </w:style>
  <w:style w:type="paragraph" w:customStyle="1" w:styleId="DE8D6D9CBDEF4285A06F7B60E5E0D420">
    <w:name w:val="DE8D6D9CBDEF4285A06F7B60E5E0D420"/>
    <w:rsid w:val="00722CA6"/>
    <w:pPr>
      <w:spacing w:after="160" w:line="259" w:lineRule="auto"/>
    </w:pPr>
  </w:style>
  <w:style w:type="paragraph" w:customStyle="1" w:styleId="D80BE8F5DDF040A7992899568E05DEA0">
    <w:name w:val="D80BE8F5DDF040A7992899568E05DEA0"/>
    <w:rsid w:val="00722CA6"/>
    <w:pPr>
      <w:spacing w:after="160" w:line="259" w:lineRule="auto"/>
    </w:pPr>
  </w:style>
  <w:style w:type="paragraph" w:customStyle="1" w:styleId="0148F7D023774032BB138BB00D5E0E09">
    <w:name w:val="0148F7D023774032BB138BB00D5E0E09"/>
    <w:rsid w:val="00722CA6"/>
    <w:pPr>
      <w:spacing w:after="160" w:line="259" w:lineRule="auto"/>
    </w:pPr>
  </w:style>
  <w:style w:type="paragraph" w:customStyle="1" w:styleId="4E44FBE9A5764558BD378B89D0CBC091">
    <w:name w:val="4E44FBE9A5764558BD378B89D0CBC091"/>
    <w:rsid w:val="00722CA6"/>
    <w:pPr>
      <w:spacing w:after="160" w:line="259" w:lineRule="auto"/>
    </w:pPr>
  </w:style>
  <w:style w:type="paragraph" w:customStyle="1" w:styleId="C78D54326C774AF5935449683062F9CF">
    <w:name w:val="C78D54326C774AF5935449683062F9CF"/>
    <w:rsid w:val="00722CA6"/>
    <w:pPr>
      <w:spacing w:after="160" w:line="259" w:lineRule="auto"/>
    </w:pPr>
  </w:style>
  <w:style w:type="paragraph" w:customStyle="1" w:styleId="304782C8D715418F960CE3C93727A6CE">
    <w:name w:val="304782C8D715418F960CE3C93727A6CE"/>
    <w:rsid w:val="00722CA6"/>
    <w:pPr>
      <w:spacing w:after="160" w:line="259" w:lineRule="auto"/>
    </w:pPr>
  </w:style>
  <w:style w:type="paragraph" w:customStyle="1" w:styleId="DD1E678876884CBF8AEA2DE2A0873623">
    <w:name w:val="DD1E678876884CBF8AEA2DE2A0873623"/>
    <w:rsid w:val="00722CA6"/>
    <w:pPr>
      <w:spacing w:after="160" w:line="259" w:lineRule="auto"/>
    </w:pPr>
  </w:style>
  <w:style w:type="paragraph" w:customStyle="1" w:styleId="7DA2D513F3FC462992AD672E35AFE56C">
    <w:name w:val="7DA2D513F3FC462992AD672E35AFE56C"/>
    <w:rsid w:val="00722CA6"/>
    <w:pPr>
      <w:spacing w:after="160" w:line="259" w:lineRule="auto"/>
    </w:pPr>
  </w:style>
  <w:style w:type="paragraph" w:customStyle="1" w:styleId="E69EA89C5FBF434DA11323E798DD50DF">
    <w:name w:val="E69EA89C5FBF434DA11323E798DD50DF"/>
    <w:rsid w:val="00722CA6"/>
    <w:pPr>
      <w:spacing w:after="160" w:line="259" w:lineRule="auto"/>
    </w:pPr>
  </w:style>
  <w:style w:type="paragraph" w:customStyle="1" w:styleId="A48CC0B4C8BB4C47A03D590A08F54D30">
    <w:name w:val="A48CC0B4C8BB4C47A03D590A08F54D30"/>
    <w:rsid w:val="00722CA6"/>
    <w:pPr>
      <w:spacing w:after="160" w:line="259" w:lineRule="auto"/>
    </w:pPr>
  </w:style>
  <w:style w:type="paragraph" w:customStyle="1" w:styleId="72B82FF82F7741AD83FFD7CE90709474">
    <w:name w:val="72B82FF82F7741AD83FFD7CE90709474"/>
    <w:rsid w:val="004F6A40"/>
    <w:pPr>
      <w:spacing w:after="160" w:line="259" w:lineRule="auto"/>
    </w:pPr>
  </w:style>
  <w:style w:type="paragraph" w:customStyle="1" w:styleId="FCA6882CB7C2454FB4B2BAA5F92634B4">
    <w:name w:val="FCA6882CB7C2454FB4B2BAA5F92634B4"/>
    <w:rsid w:val="004F6A40"/>
    <w:pPr>
      <w:spacing w:after="160" w:line="259" w:lineRule="auto"/>
    </w:pPr>
  </w:style>
  <w:style w:type="paragraph" w:customStyle="1" w:styleId="5F3D13CC7A114FC088478811B34FB3E0">
    <w:name w:val="5F3D13CC7A114FC088478811B34FB3E0"/>
    <w:rsid w:val="004F6A40"/>
    <w:pPr>
      <w:spacing w:after="160" w:line="259" w:lineRule="auto"/>
    </w:pPr>
  </w:style>
  <w:style w:type="paragraph" w:customStyle="1" w:styleId="FC0A4C7E69A44EC2BC733E5461626D38">
    <w:name w:val="FC0A4C7E69A44EC2BC733E5461626D38"/>
    <w:rsid w:val="004F6A40"/>
    <w:pPr>
      <w:spacing w:after="160" w:line="259" w:lineRule="auto"/>
    </w:pPr>
  </w:style>
  <w:style w:type="paragraph" w:customStyle="1" w:styleId="21523660E73945639B1EECF36A5D2F02">
    <w:name w:val="21523660E73945639B1EECF36A5D2F02"/>
    <w:rsid w:val="004F6A40"/>
    <w:pPr>
      <w:spacing w:after="160" w:line="259" w:lineRule="auto"/>
    </w:pPr>
  </w:style>
  <w:style w:type="paragraph" w:customStyle="1" w:styleId="CFCE61D75B6B448284A8221FEAFD8A7C">
    <w:name w:val="CFCE61D75B6B448284A8221FEAFD8A7C"/>
    <w:rsid w:val="004F6A40"/>
    <w:pPr>
      <w:spacing w:after="160" w:line="259" w:lineRule="auto"/>
    </w:pPr>
  </w:style>
  <w:style w:type="paragraph" w:customStyle="1" w:styleId="B1672321787D41318EB0B14E67B6E41F">
    <w:name w:val="B1672321787D41318EB0B14E67B6E41F"/>
    <w:rsid w:val="004F6A40"/>
    <w:pPr>
      <w:spacing w:after="160" w:line="259" w:lineRule="auto"/>
    </w:pPr>
  </w:style>
  <w:style w:type="paragraph" w:customStyle="1" w:styleId="7932877E69254A4DB195FB19D5A41FEC">
    <w:name w:val="7932877E69254A4DB195FB19D5A41FEC"/>
    <w:rsid w:val="004F6A40"/>
    <w:pPr>
      <w:spacing w:after="160" w:line="259" w:lineRule="auto"/>
    </w:pPr>
  </w:style>
  <w:style w:type="paragraph" w:customStyle="1" w:styleId="F86DABA540774F6F8DE4E63664E83067">
    <w:name w:val="F86DABA540774F6F8DE4E63664E83067"/>
    <w:rsid w:val="004F6A40"/>
    <w:pPr>
      <w:spacing w:after="160" w:line="259" w:lineRule="auto"/>
    </w:pPr>
  </w:style>
  <w:style w:type="paragraph" w:customStyle="1" w:styleId="91835C4C4E7C49DDBD6722DE047CEF9A">
    <w:name w:val="91835C4C4E7C49DDBD6722DE047CEF9A"/>
    <w:rsid w:val="004F6A40"/>
    <w:pPr>
      <w:spacing w:after="160" w:line="259" w:lineRule="auto"/>
    </w:pPr>
  </w:style>
  <w:style w:type="paragraph" w:customStyle="1" w:styleId="B58F78620D864A12A9B13A7FF658C932">
    <w:name w:val="B58F78620D864A12A9B13A7FF658C932"/>
    <w:rsid w:val="004F6A40"/>
    <w:pPr>
      <w:spacing w:after="160" w:line="259" w:lineRule="auto"/>
    </w:pPr>
  </w:style>
  <w:style w:type="paragraph" w:customStyle="1" w:styleId="BA6B89F8AECB47DB976B7229D145EFA6">
    <w:name w:val="BA6B89F8AECB47DB976B7229D145EFA6"/>
    <w:rsid w:val="004F6A40"/>
    <w:pPr>
      <w:spacing w:after="160" w:line="259" w:lineRule="auto"/>
    </w:pPr>
  </w:style>
  <w:style w:type="paragraph" w:customStyle="1" w:styleId="C688A978D5304DE0B9E0CB3195BDF986">
    <w:name w:val="C688A978D5304DE0B9E0CB3195BDF986"/>
    <w:rsid w:val="004F6A40"/>
    <w:pPr>
      <w:spacing w:after="160" w:line="259" w:lineRule="auto"/>
    </w:pPr>
  </w:style>
  <w:style w:type="paragraph" w:customStyle="1" w:styleId="AFD145FBE0B1469ABD084193D5CEFFE7">
    <w:name w:val="AFD145FBE0B1469ABD084193D5CEFFE7"/>
    <w:rsid w:val="004F6A40"/>
    <w:pPr>
      <w:spacing w:after="160" w:line="259" w:lineRule="auto"/>
    </w:pPr>
  </w:style>
  <w:style w:type="paragraph" w:customStyle="1" w:styleId="9BC0E411D45B478B9DA943744476BC51">
    <w:name w:val="9BC0E411D45B478B9DA943744476BC51"/>
    <w:rsid w:val="004F6A40"/>
    <w:pPr>
      <w:spacing w:after="160" w:line="259" w:lineRule="auto"/>
    </w:pPr>
  </w:style>
  <w:style w:type="paragraph" w:customStyle="1" w:styleId="F07C99C56F9249B8A742C54CDC21BF87">
    <w:name w:val="F07C99C56F9249B8A742C54CDC21BF87"/>
    <w:rsid w:val="004F6A40"/>
    <w:pPr>
      <w:spacing w:after="160" w:line="259" w:lineRule="auto"/>
    </w:pPr>
  </w:style>
  <w:style w:type="paragraph" w:customStyle="1" w:styleId="D4AEB1686DA94AF2914A7FF185552297">
    <w:name w:val="D4AEB1686DA94AF2914A7FF185552297"/>
    <w:rsid w:val="004F6A40"/>
    <w:pPr>
      <w:spacing w:after="160" w:line="259" w:lineRule="auto"/>
    </w:pPr>
  </w:style>
  <w:style w:type="paragraph" w:customStyle="1" w:styleId="84D02626D567455EAF569826797A6F8A">
    <w:name w:val="84D02626D567455EAF569826797A6F8A"/>
    <w:rsid w:val="004F6A40"/>
    <w:pPr>
      <w:spacing w:after="160" w:line="259" w:lineRule="auto"/>
    </w:pPr>
  </w:style>
  <w:style w:type="paragraph" w:customStyle="1" w:styleId="C5B005BFA310406A9935F2ADD51FF286">
    <w:name w:val="C5B005BFA310406A9935F2ADD51FF286"/>
    <w:rsid w:val="004F6A40"/>
    <w:pPr>
      <w:spacing w:after="160" w:line="259" w:lineRule="auto"/>
    </w:pPr>
  </w:style>
  <w:style w:type="paragraph" w:customStyle="1" w:styleId="363D252292254A92A0A873EADA53DFEC">
    <w:name w:val="363D252292254A92A0A873EADA53DFEC"/>
    <w:rsid w:val="008A119B"/>
  </w:style>
  <w:style w:type="paragraph" w:customStyle="1" w:styleId="D1ECBF1EFDAD42EEA298C6CD9B3A51E5">
    <w:name w:val="D1ECBF1EFDAD42EEA298C6CD9B3A51E5"/>
    <w:rsid w:val="008A119B"/>
  </w:style>
  <w:style w:type="paragraph" w:customStyle="1" w:styleId="27D8ADFC376948EB89F75B5C5855268E">
    <w:name w:val="27D8ADFC376948EB89F75B5C5855268E"/>
    <w:rsid w:val="008A119B"/>
  </w:style>
  <w:style w:type="paragraph" w:customStyle="1" w:styleId="F1EC10A9E4804CBB94EB3108955490D5">
    <w:name w:val="F1EC10A9E4804CBB94EB3108955490D5"/>
    <w:rsid w:val="008A119B"/>
  </w:style>
  <w:style w:type="paragraph" w:customStyle="1" w:styleId="8482ABEAAE6C485987E1705C1C25BE4E">
    <w:name w:val="8482ABEAAE6C485987E1705C1C25BE4E"/>
    <w:rsid w:val="008A119B"/>
  </w:style>
  <w:style w:type="paragraph" w:customStyle="1" w:styleId="FF1C49D7217344FD8F56456BFB8B0F43">
    <w:name w:val="FF1C49D7217344FD8F56456BFB8B0F43"/>
    <w:rsid w:val="008A119B"/>
  </w:style>
  <w:style w:type="paragraph" w:customStyle="1" w:styleId="FC59533DFE6E4CF7908B4964DEA545B4">
    <w:name w:val="FC59533DFE6E4CF7908B4964DEA545B4"/>
    <w:rsid w:val="00873283"/>
    <w:pPr>
      <w:spacing w:after="160" w:line="259" w:lineRule="auto"/>
    </w:pPr>
  </w:style>
  <w:style w:type="paragraph" w:customStyle="1" w:styleId="1AC2CA8B303A4E3781CE821747006EA3">
    <w:name w:val="1AC2CA8B303A4E3781CE821747006EA3"/>
    <w:rsid w:val="00873283"/>
    <w:pPr>
      <w:spacing w:after="160" w:line="259" w:lineRule="auto"/>
    </w:pPr>
  </w:style>
  <w:style w:type="paragraph" w:customStyle="1" w:styleId="0DCC725A1C7445329DC7226ACDA69B1D">
    <w:name w:val="0DCC725A1C7445329DC7226ACDA69B1D"/>
    <w:rsid w:val="00873283"/>
    <w:pPr>
      <w:spacing w:after="160" w:line="259" w:lineRule="auto"/>
    </w:pPr>
  </w:style>
  <w:style w:type="paragraph" w:customStyle="1" w:styleId="EFCB11C1524A47138A416EB9D043ACFF">
    <w:name w:val="EFCB11C1524A47138A416EB9D043ACFF"/>
    <w:rsid w:val="00873283"/>
    <w:pPr>
      <w:spacing w:after="160" w:line="259" w:lineRule="auto"/>
    </w:pPr>
  </w:style>
  <w:style w:type="paragraph" w:customStyle="1" w:styleId="97ED77368FE14A4595A070DD2628952C">
    <w:name w:val="97ED77368FE14A4595A070DD2628952C"/>
    <w:rsid w:val="00873283"/>
    <w:pPr>
      <w:spacing w:after="160" w:line="259" w:lineRule="auto"/>
    </w:pPr>
  </w:style>
  <w:style w:type="paragraph" w:customStyle="1" w:styleId="3D7A76CFDB5644B298881D366CF7D7BA">
    <w:name w:val="3D7A76CFDB5644B298881D366CF7D7BA"/>
    <w:rsid w:val="00873283"/>
    <w:pPr>
      <w:spacing w:after="160" w:line="259" w:lineRule="auto"/>
    </w:pPr>
  </w:style>
  <w:style w:type="paragraph" w:customStyle="1" w:styleId="0E73E315556A40D68C649B2741D2C2C5">
    <w:name w:val="0E73E315556A40D68C649B2741D2C2C5"/>
    <w:rsid w:val="00873283"/>
    <w:pPr>
      <w:spacing w:after="160" w:line="259" w:lineRule="auto"/>
    </w:pPr>
  </w:style>
  <w:style w:type="paragraph" w:customStyle="1" w:styleId="268A2DA32EB2441E9396230D3A7C8808">
    <w:name w:val="268A2DA32EB2441E9396230D3A7C8808"/>
    <w:rsid w:val="00873283"/>
    <w:pPr>
      <w:spacing w:after="160" w:line="259" w:lineRule="auto"/>
    </w:pPr>
  </w:style>
  <w:style w:type="paragraph" w:customStyle="1" w:styleId="1E7591ECA73443BD9FE1E08FC59CE7B8">
    <w:name w:val="1E7591ECA73443BD9FE1E08FC59CE7B8"/>
    <w:rsid w:val="00873283"/>
    <w:pPr>
      <w:spacing w:after="160" w:line="259" w:lineRule="auto"/>
    </w:pPr>
  </w:style>
  <w:style w:type="paragraph" w:customStyle="1" w:styleId="43915A5353564CECAC5A234C4FA485CB">
    <w:name w:val="43915A5353564CECAC5A234C4FA485CB"/>
    <w:rsid w:val="00873283"/>
    <w:pPr>
      <w:spacing w:after="160" w:line="259" w:lineRule="auto"/>
    </w:pPr>
  </w:style>
  <w:style w:type="paragraph" w:customStyle="1" w:styleId="47512228B5E34353843E4FAC9CE88D40">
    <w:name w:val="47512228B5E34353843E4FAC9CE88D40"/>
    <w:rsid w:val="00873283"/>
    <w:pPr>
      <w:spacing w:after="160" w:line="259" w:lineRule="auto"/>
    </w:pPr>
  </w:style>
  <w:style w:type="paragraph" w:customStyle="1" w:styleId="5CF10F54E05541ADB615D085CC70B81E">
    <w:name w:val="5CF10F54E05541ADB615D085CC70B81E"/>
    <w:rsid w:val="00873283"/>
    <w:pPr>
      <w:spacing w:after="160" w:line="259" w:lineRule="auto"/>
    </w:pPr>
  </w:style>
  <w:style w:type="paragraph" w:customStyle="1" w:styleId="7A88971CBBE343C39736CDF8B9DA0772">
    <w:name w:val="7A88971CBBE343C39736CDF8B9DA0772"/>
    <w:rsid w:val="00873283"/>
    <w:pPr>
      <w:spacing w:after="160" w:line="259" w:lineRule="auto"/>
    </w:pPr>
  </w:style>
  <w:style w:type="paragraph" w:customStyle="1" w:styleId="9169A7F03E7C44189DD5E36972406E75">
    <w:name w:val="9169A7F03E7C44189DD5E36972406E75"/>
    <w:rsid w:val="00873283"/>
    <w:pPr>
      <w:spacing w:after="160" w:line="259" w:lineRule="auto"/>
    </w:pPr>
  </w:style>
  <w:style w:type="paragraph" w:customStyle="1" w:styleId="8BA9CC74A3A64DCFA1CA05A9D1AD0E84">
    <w:name w:val="8BA9CC74A3A64DCFA1CA05A9D1AD0E84"/>
    <w:rsid w:val="00873283"/>
    <w:pPr>
      <w:spacing w:after="160" w:line="259" w:lineRule="auto"/>
    </w:pPr>
  </w:style>
  <w:style w:type="paragraph" w:customStyle="1" w:styleId="F7E5FE66AF7040D59DECD3AB60F15EF4">
    <w:name w:val="F7E5FE66AF7040D59DECD3AB60F15EF4"/>
    <w:rsid w:val="00873283"/>
    <w:pPr>
      <w:spacing w:after="160" w:line="259" w:lineRule="auto"/>
    </w:pPr>
  </w:style>
  <w:style w:type="paragraph" w:customStyle="1" w:styleId="5D38977DAAC747BDBDEF66DC4D428305">
    <w:name w:val="5D38977DAAC747BDBDEF66DC4D428305"/>
    <w:rsid w:val="00873283"/>
    <w:pPr>
      <w:spacing w:after="160" w:line="259" w:lineRule="auto"/>
    </w:pPr>
  </w:style>
  <w:style w:type="paragraph" w:customStyle="1" w:styleId="0795F8DF50DB481C93F189DA2CE9D789">
    <w:name w:val="0795F8DF50DB481C93F189DA2CE9D789"/>
    <w:rsid w:val="00873283"/>
    <w:pPr>
      <w:spacing w:after="160" w:line="259" w:lineRule="auto"/>
    </w:pPr>
  </w:style>
  <w:style w:type="paragraph" w:customStyle="1" w:styleId="0E9040EAC847406595F51868295BDE9B">
    <w:name w:val="0E9040EAC847406595F51868295BDE9B"/>
    <w:rsid w:val="00873283"/>
    <w:pPr>
      <w:spacing w:after="160" w:line="259" w:lineRule="auto"/>
    </w:pPr>
  </w:style>
  <w:style w:type="paragraph" w:customStyle="1" w:styleId="76259ED7483C47DA80C237668C11EB3D">
    <w:name w:val="76259ED7483C47DA80C237668C11EB3D"/>
    <w:rsid w:val="00873283"/>
    <w:pPr>
      <w:spacing w:after="160" w:line="259" w:lineRule="auto"/>
    </w:pPr>
  </w:style>
  <w:style w:type="paragraph" w:customStyle="1" w:styleId="BF627F1452D3417081E912844F03E464">
    <w:name w:val="BF627F1452D3417081E912844F03E464"/>
    <w:rsid w:val="00873283"/>
    <w:pPr>
      <w:spacing w:after="160" w:line="259" w:lineRule="auto"/>
    </w:pPr>
  </w:style>
  <w:style w:type="paragraph" w:customStyle="1" w:styleId="9AFD7CF957D74C84B94554356F8A97D5">
    <w:name w:val="9AFD7CF957D74C84B94554356F8A97D5"/>
    <w:rsid w:val="0087328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CD84-BC78-4C91-A586-A16B22E9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NQMC Issues Paper</Template>
  <TotalTime>10</TotalTime>
  <Pages>4</Pages>
  <Words>506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</vt:lpstr>
    </vt:vector>
  </TitlesOfParts>
  <Company>Smith Industries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</dc:title>
  <dc:creator>Ian Cayzer</dc:creator>
  <cp:lastModifiedBy>Felicity Temp</cp:lastModifiedBy>
  <cp:revision>13</cp:revision>
  <cp:lastPrinted>2017-05-01T21:44:00Z</cp:lastPrinted>
  <dcterms:created xsi:type="dcterms:W3CDTF">2017-04-12T03:02:00Z</dcterms:created>
  <dcterms:modified xsi:type="dcterms:W3CDTF">2017-05-01T21:45:00Z</dcterms:modified>
</cp:coreProperties>
</file>