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7" w:type="dxa"/>
        <w:tblInd w:w="-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994"/>
        <w:gridCol w:w="1702"/>
        <w:gridCol w:w="852"/>
        <w:gridCol w:w="1843"/>
        <w:gridCol w:w="2268"/>
        <w:gridCol w:w="419"/>
        <w:gridCol w:w="2166"/>
        <w:gridCol w:w="244"/>
        <w:gridCol w:w="2018"/>
      </w:tblGrid>
      <w:tr w:rsidR="00C01E16" w:rsidRPr="002C759F" w14:paraId="0C5A6712" w14:textId="77777777" w:rsidTr="00CE7E05">
        <w:trPr>
          <w:trHeight w:hRule="exact" w:val="293"/>
        </w:trPr>
        <w:tc>
          <w:tcPr>
            <w:tcW w:w="5957" w:type="dxa"/>
            <w:gridSpan w:val="3"/>
            <w:vMerge w:val="restart"/>
            <w:tcBorders>
              <w:top w:val="nil"/>
            </w:tcBorders>
          </w:tcPr>
          <w:p w14:paraId="5F60B706" w14:textId="77777777" w:rsidR="00C01E16" w:rsidRPr="002C759F" w:rsidRDefault="00C01E16" w:rsidP="00CE7E05">
            <w:pPr>
              <w:spacing w:after="0"/>
              <w:rPr>
                <w:rFonts w:ascii="Times New Roman" w:hAnsi="Times New Roman"/>
                <w:sz w:val="24"/>
              </w:rPr>
            </w:pPr>
            <w:r w:rsidRPr="002C759F">
              <w:rPr>
                <w:rFonts w:ascii="Times New Roman" w:hAnsi="Times New Roman"/>
                <w:noProof/>
                <w:sz w:val="24"/>
                <w:lang w:eastAsia="en-AU"/>
              </w:rPr>
              <w:drawing>
                <wp:inline distT="0" distB="0" distL="0" distR="0" wp14:anchorId="710152B8" wp14:editId="5ACF43DE">
                  <wp:extent cx="2790825" cy="1000125"/>
                  <wp:effectExtent l="0" t="0" r="9525" b="9525"/>
                  <wp:docPr id="3" name="Picture 2" descr="BreastScreen Australia. A joint Australian, State and Territory Government Program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ck.STENNINGASSOC\Downloads\Breast Screen Australia Logo_Pi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gridSpan w:val="5"/>
            <w:tcBorders>
              <w:top w:val="nil"/>
            </w:tcBorders>
          </w:tcPr>
          <w:p w14:paraId="1C5A3F98" w14:textId="77777777" w:rsidR="00C01E16" w:rsidRDefault="00C01E16" w:rsidP="00CE7E05">
            <w:pPr>
              <w:tabs>
                <w:tab w:val="left" w:pos="792"/>
              </w:tabs>
              <w:spacing w:after="0"/>
              <w:ind w:left="227" w:right="57"/>
              <w:jc w:val="right"/>
              <w:rPr>
                <w:b/>
                <w:sz w:val="18"/>
                <w:lang w:val="en-US"/>
              </w:rPr>
            </w:pPr>
            <w:r w:rsidRPr="002C759F">
              <w:rPr>
                <w:b/>
                <w:sz w:val="18"/>
                <w:lang w:val="en-US"/>
              </w:rPr>
              <w:t>OFFICE USE ONLY</w:t>
            </w:r>
          </w:p>
          <w:p w14:paraId="4D465899" w14:textId="77777777" w:rsidR="00C01E16" w:rsidRPr="002C759F" w:rsidRDefault="00C01E16" w:rsidP="00CE7E05">
            <w:pPr>
              <w:tabs>
                <w:tab w:val="left" w:pos="792"/>
              </w:tabs>
              <w:spacing w:after="0"/>
              <w:ind w:left="227" w:right="57"/>
              <w:jc w:val="right"/>
              <w:rPr>
                <w:b/>
                <w:sz w:val="18"/>
                <w:lang w:val="en-US"/>
              </w:rPr>
            </w:pPr>
          </w:p>
        </w:tc>
        <w:tc>
          <w:tcPr>
            <w:tcW w:w="2262" w:type="dxa"/>
            <w:gridSpan w:val="2"/>
            <w:tcBorders>
              <w:top w:val="nil"/>
              <w:bottom w:val="single" w:sz="4" w:space="0" w:color="auto"/>
            </w:tcBorders>
          </w:tcPr>
          <w:p w14:paraId="1EC1D022" w14:textId="77777777" w:rsidR="00C01E16" w:rsidRPr="002C759F" w:rsidRDefault="00C01E16" w:rsidP="00CE7E0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01E16" w:rsidRPr="002C759F" w14:paraId="37C9DB20" w14:textId="77777777" w:rsidTr="00CE7E05">
        <w:trPr>
          <w:trHeight w:hRule="exact" w:val="397"/>
        </w:trPr>
        <w:tc>
          <w:tcPr>
            <w:tcW w:w="5957" w:type="dxa"/>
            <w:gridSpan w:val="3"/>
            <w:vMerge/>
          </w:tcPr>
          <w:p w14:paraId="0330D24B" w14:textId="77777777" w:rsidR="00C01E16" w:rsidRPr="002C759F" w:rsidRDefault="00C01E16" w:rsidP="00CE7E0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48" w:type="dxa"/>
            <w:gridSpan w:val="5"/>
            <w:tcBorders>
              <w:right w:val="single" w:sz="4" w:space="0" w:color="auto"/>
            </w:tcBorders>
          </w:tcPr>
          <w:p w14:paraId="030035EE" w14:textId="77777777" w:rsidR="00C01E16" w:rsidRPr="002C759F" w:rsidRDefault="00C01E16" w:rsidP="00CE7E05">
            <w:pPr>
              <w:spacing w:before="60" w:after="0" w:line="240" w:lineRule="exact"/>
              <w:ind w:right="57"/>
              <w:jc w:val="right"/>
              <w:rPr>
                <w:sz w:val="18"/>
                <w:lang w:val="en-US"/>
              </w:rPr>
            </w:pPr>
            <w:r w:rsidRPr="002C759F">
              <w:rPr>
                <w:sz w:val="18"/>
                <w:lang w:val="en-US"/>
              </w:rPr>
              <w:t>Date of receipt by SCU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529" w14:textId="77777777" w:rsidR="00C01E16" w:rsidRPr="002C759F" w:rsidRDefault="00C01E16" w:rsidP="00CE7E0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01E16" w:rsidRPr="002C759F" w14:paraId="5955F435" w14:textId="77777777" w:rsidTr="00CE7E05">
        <w:trPr>
          <w:trHeight w:hRule="exact" w:val="397"/>
        </w:trPr>
        <w:tc>
          <w:tcPr>
            <w:tcW w:w="5957" w:type="dxa"/>
            <w:gridSpan w:val="3"/>
            <w:vMerge/>
          </w:tcPr>
          <w:p w14:paraId="55E82687" w14:textId="77777777" w:rsidR="00C01E16" w:rsidRPr="002C759F" w:rsidRDefault="00C01E16" w:rsidP="00CE7E0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548" w:type="dxa"/>
            <w:gridSpan w:val="5"/>
            <w:tcBorders>
              <w:right w:val="single" w:sz="4" w:space="0" w:color="auto"/>
            </w:tcBorders>
          </w:tcPr>
          <w:p w14:paraId="461AE2F5" w14:textId="77777777" w:rsidR="00C01E16" w:rsidRPr="002C759F" w:rsidRDefault="00C01E16" w:rsidP="00CE7E05">
            <w:pPr>
              <w:spacing w:before="60" w:after="0" w:line="240" w:lineRule="exact"/>
              <w:ind w:right="57"/>
              <w:jc w:val="right"/>
              <w:rPr>
                <w:sz w:val="18"/>
                <w:lang w:val="en-US"/>
              </w:rPr>
            </w:pPr>
            <w:r w:rsidRPr="002C759F">
              <w:rPr>
                <w:sz w:val="18"/>
                <w:lang w:val="en-US"/>
              </w:rPr>
              <w:t>Date of receipt by NQMC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A9A6" w14:textId="77777777" w:rsidR="00C01E16" w:rsidRPr="002C759F" w:rsidRDefault="00C01E16" w:rsidP="00CE7E0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01E16" w:rsidRPr="002C759F" w14:paraId="62E03B23" w14:textId="77777777" w:rsidTr="00CE7E05">
        <w:trPr>
          <w:trHeight w:hRule="exact" w:val="682"/>
        </w:trPr>
        <w:tc>
          <w:tcPr>
            <w:tcW w:w="5957" w:type="dxa"/>
            <w:gridSpan w:val="3"/>
            <w:vMerge/>
            <w:tcBorders>
              <w:bottom w:val="single" w:sz="4" w:space="0" w:color="auto"/>
            </w:tcBorders>
          </w:tcPr>
          <w:p w14:paraId="51868A37" w14:textId="77777777" w:rsidR="00C01E16" w:rsidRPr="002C759F" w:rsidRDefault="00C01E16" w:rsidP="00CE7E0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810" w:type="dxa"/>
            <w:gridSpan w:val="7"/>
            <w:tcBorders>
              <w:bottom w:val="single" w:sz="4" w:space="0" w:color="auto"/>
            </w:tcBorders>
            <w:vAlign w:val="bottom"/>
          </w:tcPr>
          <w:p w14:paraId="31714E93" w14:textId="065E5602" w:rsidR="00C01E16" w:rsidRPr="002C759F" w:rsidRDefault="00C01E16" w:rsidP="00CE7E05">
            <w:pPr>
              <w:spacing w:after="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DGMA Data Assessor Report </w:t>
            </w:r>
          </w:p>
        </w:tc>
      </w:tr>
      <w:tr w:rsidR="00C01E16" w:rsidRPr="002C759F" w14:paraId="543834DE" w14:textId="77777777" w:rsidTr="00CE7E05">
        <w:tblPrEx>
          <w:tblBorders>
            <w:top w:val="none" w:sz="0" w:space="0" w:color="auto"/>
          </w:tblBorders>
        </w:tblPrEx>
        <w:trPr>
          <w:trHeight w:hRule="exact" w:val="542"/>
        </w:trPr>
        <w:tc>
          <w:tcPr>
            <w:tcW w:w="15767" w:type="dxa"/>
            <w:gridSpan w:val="10"/>
            <w:tcBorders>
              <w:bottom w:val="nil"/>
            </w:tcBorders>
          </w:tcPr>
          <w:p w14:paraId="4F499078" w14:textId="77777777" w:rsidR="00C01E16" w:rsidRPr="002C759F" w:rsidRDefault="00C01E16" w:rsidP="00CE7E05">
            <w:pPr>
              <w:tabs>
                <w:tab w:val="left" w:pos="510"/>
              </w:tabs>
              <w:spacing w:after="0" w:line="240" w:lineRule="exact"/>
              <w:rPr>
                <w:b/>
                <w:sz w:val="24"/>
                <w:lang w:val="en-US"/>
              </w:rPr>
            </w:pPr>
            <w:r w:rsidRPr="002C759F">
              <w:rPr>
                <w:b/>
                <w:sz w:val="24"/>
                <w:lang w:val="en-US"/>
              </w:rPr>
              <w:t>DETAILS OF SERVICE/SCU</w:t>
            </w:r>
          </w:p>
        </w:tc>
      </w:tr>
      <w:tr w:rsidR="00C01E16" w:rsidRPr="002C759F" w14:paraId="0E6A388B" w14:textId="77777777" w:rsidTr="00CE7E05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</w:tcPr>
          <w:p w14:paraId="0B510A5C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  <w:r w:rsidRPr="002C759F">
              <w:rPr>
                <w:b/>
                <w:sz w:val="18"/>
                <w:lang w:val="en-US"/>
              </w:rPr>
              <w:t>Name of SERVICE/SCU</w:t>
            </w:r>
          </w:p>
        </w:tc>
        <w:tc>
          <w:tcPr>
            <w:tcW w:w="1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1981" w14:textId="77777777" w:rsidR="00C01E16" w:rsidRPr="002C759F" w:rsidRDefault="00C01E16" w:rsidP="00CE7E05">
            <w:pPr>
              <w:spacing w:before="60" w:after="60" w:line="240" w:lineRule="exact"/>
              <w:ind w:left="57" w:right="57"/>
              <w:rPr>
                <w:sz w:val="18"/>
                <w:lang w:val="en-US"/>
              </w:rPr>
            </w:pPr>
          </w:p>
        </w:tc>
      </w:tr>
      <w:tr w:rsidR="00C01E16" w:rsidRPr="002C759F" w14:paraId="75167FE7" w14:textId="77777777" w:rsidTr="00CE7E05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14:paraId="1C07D556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  <w:tc>
          <w:tcPr>
            <w:tcW w:w="12506" w:type="dxa"/>
            <w:gridSpan w:val="9"/>
          </w:tcPr>
          <w:p w14:paraId="738FF77E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</w:tr>
      <w:tr w:rsidR="00C01E16" w:rsidRPr="002C759F" w14:paraId="7C95F82D" w14:textId="77777777" w:rsidTr="00CE7E05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</w:tcPr>
          <w:p w14:paraId="7B35A6BE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480" w:lineRule="auto"/>
              <w:rPr>
                <w:b/>
                <w:sz w:val="18"/>
                <w:lang w:val="en-US"/>
              </w:rPr>
            </w:pPr>
            <w:r w:rsidRPr="002C759F">
              <w:rPr>
                <w:b/>
                <w:sz w:val="18"/>
                <w:lang w:val="en-US"/>
              </w:rPr>
              <w:t>Reporting period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544AC188" w14:textId="77777777" w:rsidR="00C01E16" w:rsidRPr="002C759F" w:rsidRDefault="00C01E16" w:rsidP="00CE7E05">
            <w:pPr>
              <w:spacing w:before="60" w:after="0" w:line="240" w:lineRule="exact"/>
              <w:ind w:left="146"/>
              <w:rPr>
                <w:sz w:val="18"/>
                <w:lang w:val="en-US"/>
              </w:rPr>
            </w:pPr>
            <w:r w:rsidRPr="002C759F">
              <w:rPr>
                <w:sz w:val="18"/>
                <w:lang w:val="en-US"/>
              </w:rPr>
              <w:t>From</w:t>
            </w:r>
          </w:p>
        </w:tc>
        <w:sdt>
          <w:sdtPr>
            <w:rPr>
              <w:b/>
              <w:sz w:val="18"/>
              <w:lang w:val="en-US"/>
            </w:rPr>
            <w:id w:val="-1473362355"/>
            <w:placeholder>
              <w:docPart w:val="BC8B10D475F94CAA831BCB7ECD435BE8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EF57A5" w14:textId="77777777" w:rsidR="00C01E16" w:rsidRPr="002C759F" w:rsidRDefault="00C01E16" w:rsidP="00CE7E05">
                <w:pPr>
                  <w:spacing w:before="60" w:after="60" w:line="240" w:lineRule="exact"/>
                  <w:ind w:left="57" w:right="57"/>
                  <w:rPr>
                    <w:sz w:val="18"/>
                    <w:lang w:val="en-US"/>
                  </w:rPr>
                </w:pPr>
                <w:r w:rsidRPr="002C759F">
                  <w:rPr>
                    <w:color w:val="808080"/>
                    <w:sz w:val="18"/>
                    <w:lang w:val="en-US"/>
                  </w:rPr>
                  <w:t>Click here to enter a date.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3023B98" w14:textId="77777777" w:rsidR="00C01E16" w:rsidRPr="002C759F" w:rsidRDefault="00C01E16" w:rsidP="00CE7E05">
            <w:pPr>
              <w:tabs>
                <w:tab w:val="left" w:pos="1417"/>
              </w:tabs>
              <w:spacing w:before="60" w:after="0" w:line="240" w:lineRule="exact"/>
              <w:ind w:left="966" w:right="57"/>
              <w:rPr>
                <w:sz w:val="18"/>
                <w:lang w:val="en-US"/>
              </w:rPr>
            </w:pPr>
            <w:r w:rsidRPr="002C759F">
              <w:rPr>
                <w:sz w:val="18"/>
                <w:lang w:val="en-US"/>
              </w:rPr>
              <w:t>To</w:t>
            </w:r>
          </w:p>
        </w:tc>
        <w:sdt>
          <w:sdtPr>
            <w:rPr>
              <w:b/>
              <w:sz w:val="18"/>
              <w:lang w:val="en-US"/>
            </w:rPr>
            <w:id w:val="737592958"/>
            <w:placeholder>
              <w:docPart w:val="BFFB8636AB0A4BC5BDE6EA14B4CA1F94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B50A37" w14:textId="77777777" w:rsidR="00C01E16" w:rsidRPr="002C759F" w:rsidRDefault="00C01E16" w:rsidP="00CE7E05">
                <w:pPr>
                  <w:spacing w:before="60" w:after="60" w:line="240" w:lineRule="exact"/>
                  <w:ind w:left="57" w:right="57"/>
                  <w:rPr>
                    <w:sz w:val="18"/>
                    <w:lang w:val="en-US"/>
                  </w:rPr>
                </w:pPr>
                <w:r w:rsidRPr="002C759F">
                  <w:rPr>
                    <w:color w:val="808080"/>
                    <w:sz w:val="18"/>
                    <w:lang w:val="en-US"/>
                  </w:rPr>
                  <w:t>Click here to enter a date.</w:t>
                </w:r>
              </w:p>
            </w:tc>
          </w:sdtContent>
        </w:sdt>
        <w:tc>
          <w:tcPr>
            <w:tcW w:w="4847" w:type="dxa"/>
            <w:gridSpan w:val="4"/>
            <w:tcBorders>
              <w:left w:val="single" w:sz="4" w:space="0" w:color="auto"/>
            </w:tcBorders>
          </w:tcPr>
          <w:p w14:paraId="0755AB36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ind w:left="142"/>
              <w:rPr>
                <w:sz w:val="18"/>
                <w:lang w:val="en-US"/>
              </w:rPr>
            </w:pPr>
          </w:p>
        </w:tc>
      </w:tr>
      <w:tr w:rsidR="00C01E16" w:rsidRPr="002C759F" w14:paraId="61D633EE" w14:textId="77777777" w:rsidTr="00CE7E05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14:paraId="205ED414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  <w:tc>
          <w:tcPr>
            <w:tcW w:w="12506" w:type="dxa"/>
            <w:gridSpan w:val="9"/>
          </w:tcPr>
          <w:p w14:paraId="70FAD54F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</w:tr>
      <w:tr w:rsidR="00C01E16" w:rsidRPr="002C759F" w14:paraId="02468BEA" w14:textId="77777777" w:rsidTr="00CE7E05">
        <w:tblPrEx>
          <w:tblBorders>
            <w:top w:val="none" w:sz="0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right w:val="single" w:sz="4" w:space="0" w:color="auto"/>
            </w:tcBorders>
          </w:tcPr>
          <w:p w14:paraId="71931197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  <w:r w:rsidRPr="002C759F">
              <w:rPr>
                <w:b/>
                <w:sz w:val="18"/>
                <w:lang w:val="en-US"/>
              </w:rPr>
              <w:t xml:space="preserve">Completed by </w:t>
            </w:r>
            <w:r w:rsidRPr="002C759F">
              <w:rPr>
                <w:sz w:val="18"/>
                <w:lang w:val="en-US"/>
              </w:rPr>
              <w:t>(name)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FC8" w14:textId="77777777" w:rsidR="00C01E16" w:rsidRPr="002C759F" w:rsidRDefault="00C01E16" w:rsidP="00CE7E05">
            <w:pPr>
              <w:spacing w:before="60" w:after="60" w:line="240" w:lineRule="exact"/>
              <w:ind w:left="57" w:right="57"/>
              <w:rPr>
                <w:sz w:val="18"/>
                <w:lang w:val="en-US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302E044C" w14:textId="77777777" w:rsidR="00C01E16" w:rsidRPr="002C759F" w:rsidRDefault="00C01E16" w:rsidP="00CE7E05">
            <w:pPr>
              <w:spacing w:before="60" w:after="0" w:line="240" w:lineRule="exact"/>
              <w:ind w:right="57"/>
              <w:jc w:val="right"/>
              <w:rPr>
                <w:sz w:val="18"/>
                <w:lang w:val="en-US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067ACE0" w14:textId="77777777" w:rsidR="00C01E16" w:rsidRPr="002C759F" w:rsidRDefault="00C01E16" w:rsidP="00CE7E05">
            <w:pPr>
              <w:spacing w:before="60" w:after="60" w:line="240" w:lineRule="exact"/>
              <w:ind w:left="57" w:right="57"/>
              <w:rPr>
                <w:sz w:val="18"/>
                <w:lang w:val="en-US"/>
              </w:rPr>
            </w:pPr>
          </w:p>
        </w:tc>
        <w:tc>
          <w:tcPr>
            <w:tcW w:w="2018" w:type="dxa"/>
          </w:tcPr>
          <w:p w14:paraId="54600256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ind w:left="142"/>
              <w:rPr>
                <w:b/>
                <w:sz w:val="18"/>
                <w:lang w:val="en-US"/>
              </w:rPr>
            </w:pPr>
          </w:p>
        </w:tc>
      </w:tr>
      <w:tr w:rsidR="00C01E16" w:rsidRPr="002C759F" w14:paraId="25C42662" w14:textId="77777777" w:rsidTr="00CE7E05">
        <w:tblPrEx>
          <w:tblBorders>
            <w:top w:val="none" w:sz="0" w:space="0" w:color="auto"/>
          </w:tblBorders>
        </w:tblPrEx>
        <w:trPr>
          <w:trHeight w:hRule="exact" w:val="57"/>
        </w:trPr>
        <w:tc>
          <w:tcPr>
            <w:tcW w:w="3261" w:type="dxa"/>
          </w:tcPr>
          <w:p w14:paraId="67724E59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  <w:tc>
          <w:tcPr>
            <w:tcW w:w="12506" w:type="dxa"/>
            <w:gridSpan w:val="9"/>
          </w:tcPr>
          <w:p w14:paraId="27348AF8" w14:textId="77777777" w:rsidR="00C01E16" w:rsidRPr="002C759F" w:rsidRDefault="00C01E16" w:rsidP="00CE7E05">
            <w:pPr>
              <w:tabs>
                <w:tab w:val="left" w:pos="510"/>
              </w:tabs>
              <w:spacing w:before="60" w:after="0" w:line="240" w:lineRule="exact"/>
              <w:rPr>
                <w:b/>
                <w:sz w:val="18"/>
                <w:lang w:val="en-US"/>
              </w:rPr>
            </w:pPr>
          </w:p>
        </w:tc>
      </w:tr>
    </w:tbl>
    <w:p w14:paraId="7B606244" w14:textId="77777777" w:rsidR="00436AA6" w:rsidRDefault="00436AA6" w:rsidP="00436AA6">
      <w:pPr>
        <w:rPr>
          <w:rFonts w:eastAsia="Calibri"/>
          <w:b/>
        </w:rPr>
      </w:pPr>
      <w:r>
        <w:rPr>
          <w:rFonts w:eastAsia="Calibri"/>
          <w:b/>
        </w:rPr>
        <w:t xml:space="preserve">Instructions </w:t>
      </w:r>
    </w:p>
    <w:p w14:paraId="0E497CFE" w14:textId="31EC15BB" w:rsidR="00A1520B" w:rsidRPr="00A1520B" w:rsidRDefault="00A1520B" w:rsidP="00A1520B">
      <w:pPr>
        <w:rPr>
          <w:rFonts w:eastAsia="Calibri"/>
        </w:rPr>
      </w:pPr>
      <w:r w:rsidRPr="00A1520B">
        <w:rPr>
          <w:rFonts w:eastAsia="Calibri"/>
        </w:rPr>
        <w:t xml:space="preserve">When completing the assessment for each DGMA requirement, please refer to Attachment A of the DGMA Framework for a list of focus areas, and the type of evidence that should be taken into account for the requirements. </w:t>
      </w:r>
    </w:p>
    <w:p w14:paraId="0897D9E6" w14:textId="10A7CCF8" w:rsidR="00436AA6" w:rsidRDefault="00436AA6" w:rsidP="000C0FA8">
      <w:pPr>
        <w:pStyle w:val="ListNumber"/>
        <w:tabs>
          <w:tab w:val="clear" w:pos="360"/>
        </w:tabs>
        <w:ind w:left="720"/>
        <w:rPr>
          <w:rFonts w:eastAsia="Calibri"/>
        </w:rPr>
      </w:pPr>
      <w:r w:rsidRPr="00436AA6">
        <w:rPr>
          <w:rFonts w:eastAsia="Calibri"/>
        </w:rPr>
        <w:t xml:space="preserve">Record your assessment as </w:t>
      </w:r>
      <w:r w:rsidR="000C0FA8">
        <w:rPr>
          <w:rFonts w:eastAsia="Calibri"/>
        </w:rPr>
        <w:t xml:space="preserve">for each </w:t>
      </w:r>
      <w:r w:rsidR="000C0FA8" w:rsidRPr="00FB5A48">
        <w:rPr>
          <w:rFonts w:eastAsia="Calibri"/>
          <w:b/>
        </w:rPr>
        <w:t>DGMA requirement</w:t>
      </w:r>
      <w:r w:rsidR="000C0FA8">
        <w:rPr>
          <w:rFonts w:eastAsia="Calibri"/>
        </w:rPr>
        <w:t xml:space="preserve"> </w:t>
      </w:r>
      <w:r w:rsidR="000C0FA8" w:rsidRPr="00360732">
        <w:rPr>
          <w:rFonts w:eastAsia="Calibri"/>
        </w:rPr>
        <w:t>as</w:t>
      </w:r>
      <w:r w:rsidR="000C0FA8">
        <w:rPr>
          <w:rFonts w:eastAsia="Calibri"/>
        </w:rPr>
        <w:t xml:space="preserve"> either</w:t>
      </w:r>
      <w:r w:rsidR="000C0FA8" w:rsidRPr="00360732">
        <w:rPr>
          <w:rFonts w:eastAsia="Calibri"/>
        </w:rPr>
        <w:t xml:space="preserve"> Met</w:t>
      </w:r>
      <w:r w:rsidR="000C0FA8">
        <w:rPr>
          <w:rFonts w:eastAsia="Calibri"/>
        </w:rPr>
        <w:t xml:space="preserve"> (M)</w:t>
      </w:r>
      <w:r w:rsidR="000C0FA8" w:rsidRPr="00360732">
        <w:rPr>
          <w:rFonts w:eastAsia="Calibri"/>
        </w:rPr>
        <w:t>, Unmet</w:t>
      </w:r>
      <w:r w:rsidR="000C0FA8">
        <w:rPr>
          <w:rFonts w:eastAsia="Calibri"/>
        </w:rPr>
        <w:t xml:space="preserve"> (U)</w:t>
      </w:r>
      <w:r w:rsidR="000C0FA8" w:rsidRPr="00360732">
        <w:rPr>
          <w:rFonts w:eastAsia="Calibri"/>
        </w:rPr>
        <w:t xml:space="preserve">, Met with </w:t>
      </w:r>
      <w:r w:rsidR="000C0FA8">
        <w:rPr>
          <w:rFonts w:eastAsia="Calibri"/>
        </w:rPr>
        <w:t>E</w:t>
      </w:r>
      <w:r w:rsidR="000C0FA8" w:rsidRPr="00360732">
        <w:rPr>
          <w:rFonts w:eastAsia="Calibri"/>
        </w:rPr>
        <w:t>xception</w:t>
      </w:r>
      <w:r w:rsidR="000C0FA8">
        <w:rPr>
          <w:rFonts w:eastAsia="Calibri"/>
        </w:rPr>
        <w:t xml:space="preserve"> (ME)</w:t>
      </w:r>
      <w:r w:rsidR="000C0FA8" w:rsidRPr="00360732">
        <w:rPr>
          <w:rFonts w:eastAsia="Calibri"/>
        </w:rPr>
        <w:t xml:space="preserve">, </w:t>
      </w:r>
      <w:r w:rsidR="000C0FA8">
        <w:rPr>
          <w:rFonts w:eastAsia="Calibri"/>
        </w:rPr>
        <w:t>U</w:t>
      </w:r>
      <w:r w:rsidR="000C0FA8" w:rsidRPr="00360732">
        <w:rPr>
          <w:rFonts w:eastAsia="Calibri"/>
        </w:rPr>
        <w:t xml:space="preserve">nable to be </w:t>
      </w:r>
      <w:r w:rsidR="000C0FA8">
        <w:rPr>
          <w:rFonts w:eastAsia="Calibri"/>
        </w:rPr>
        <w:t>A</w:t>
      </w:r>
      <w:r w:rsidR="000C0FA8" w:rsidRPr="00360732">
        <w:rPr>
          <w:rFonts w:eastAsia="Calibri"/>
        </w:rPr>
        <w:t>ssessed</w:t>
      </w:r>
      <w:r w:rsidR="000C0FA8">
        <w:rPr>
          <w:rFonts w:eastAsia="Calibri"/>
        </w:rPr>
        <w:t xml:space="preserve"> (UA)</w:t>
      </w:r>
      <w:r w:rsidR="000C0FA8" w:rsidRPr="00360732">
        <w:rPr>
          <w:rFonts w:eastAsia="Calibri"/>
        </w:rPr>
        <w:t xml:space="preserve"> or </w:t>
      </w:r>
      <w:r w:rsidR="000C0FA8">
        <w:rPr>
          <w:rFonts w:eastAsia="Calibri"/>
        </w:rPr>
        <w:t>N</w:t>
      </w:r>
      <w:r w:rsidR="000C0FA8" w:rsidRPr="00360732">
        <w:rPr>
          <w:rFonts w:eastAsia="Calibri"/>
        </w:rPr>
        <w:t>ot</w:t>
      </w:r>
      <w:r w:rsidR="000C0FA8">
        <w:rPr>
          <w:rFonts w:eastAsia="Calibri"/>
        </w:rPr>
        <w:t xml:space="preserve"> Applicable (NA)</w:t>
      </w:r>
      <w:r w:rsidR="000C0FA8" w:rsidRPr="00360732">
        <w:rPr>
          <w:rFonts w:eastAsia="Calibri"/>
        </w:rPr>
        <w:t xml:space="preserve">.  These terms </w:t>
      </w:r>
      <w:r w:rsidR="000C0FA8">
        <w:rPr>
          <w:rFonts w:eastAsia="Calibri"/>
        </w:rPr>
        <w:t>are</w:t>
      </w:r>
      <w:r w:rsidR="000C0FA8" w:rsidRPr="00360732">
        <w:rPr>
          <w:rFonts w:eastAsia="Calibri"/>
        </w:rPr>
        <w:t xml:space="preserve"> defi</w:t>
      </w:r>
      <w:r w:rsidR="000C0FA8">
        <w:rPr>
          <w:rFonts w:eastAsia="Calibri"/>
        </w:rPr>
        <w:t>ned in the Handbook (Section 3.3</w:t>
      </w:r>
      <w:r w:rsidR="000C0FA8" w:rsidRPr="00360732">
        <w:rPr>
          <w:rFonts w:eastAsia="Calibri"/>
        </w:rPr>
        <w:t xml:space="preserve">.4).  </w:t>
      </w:r>
    </w:p>
    <w:p w14:paraId="106EF77A" w14:textId="0B45184A" w:rsidR="000C0FA8" w:rsidRDefault="000C0FA8" w:rsidP="000C0FA8">
      <w:pPr>
        <w:pStyle w:val="ListNumber"/>
        <w:tabs>
          <w:tab w:val="clear" w:pos="360"/>
        </w:tabs>
        <w:ind w:left="720"/>
        <w:rPr>
          <w:rFonts w:eastAsia="Calibri"/>
        </w:rPr>
      </w:pPr>
      <w:r>
        <w:rPr>
          <w:rFonts w:eastAsia="Calibri"/>
        </w:rPr>
        <w:t>For each assessment, please summarise any issues you identify in the Service/SCU’s performance against the DGMA requirement, along with recommendations for how those issues might be addressed</w:t>
      </w:r>
    </w:p>
    <w:p w14:paraId="403CA360" w14:textId="77777777" w:rsidR="000C0FA8" w:rsidRPr="00E91C20" w:rsidRDefault="000C0FA8" w:rsidP="000C0FA8">
      <w:pPr>
        <w:pStyle w:val="ListNumber"/>
        <w:tabs>
          <w:tab w:val="clear" w:pos="360"/>
        </w:tabs>
        <w:ind w:left="720"/>
        <w:rPr>
          <w:rFonts w:eastAsia="Calibri"/>
        </w:rPr>
      </w:pPr>
      <w:r>
        <w:rPr>
          <w:rFonts w:eastAsia="Calibri"/>
        </w:rPr>
        <w:t xml:space="preserve">Complete the </w:t>
      </w:r>
      <w:r w:rsidRPr="00235DD9">
        <w:rPr>
          <w:rFonts w:eastAsia="Calibri"/>
          <w:b/>
        </w:rPr>
        <w:t>Assessment Point Risk Rating</w:t>
      </w:r>
      <w:r>
        <w:rPr>
          <w:rFonts w:eastAsia="Calibri"/>
        </w:rPr>
        <w:t xml:space="preserve">, using the tools in Appendix A.  This involves recording the risk likelihood, the consequences of the risk, and overall risk rating for each Assessment Point. </w:t>
      </w:r>
    </w:p>
    <w:p w14:paraId="48CCFF06" w14:textId="7D723B76" w:rsidR="00436AA6" w:rsidRDefault="00436AA6" w:rsidP="000C0FA8">
      <w:pPr>
        <w:pStyle w:val="ListNumber"/>
        <w:numPr>
          <w:ilvl w:val="0"/>
          <w:numId w:val="0"/>
        </w:numPr>
        <w:rPr>
          <w:rFonts w:eastAsia="Calibri"/>
        </w:rPr>
      </w:pPr>
      <w:r>
        <w:rPr>
          <w:rFonts w:eastAsia="Calibri"/>
        </w:rPr>
        <w:t xml:space="preserve"> </w:t>
      </w:r>
    </w:p>
    <w:p w14:paraId="22601E85" w14:textId="5C7FA982" w:rsidR="006C29C4" w:rsidRDefault="006C29C4" w:rsidP="000C0FA8">
      <w:pPr>
        <w:pStyle w:val="ListNumber"/>
        <w:numPr>
          <w:ilvl w:val="0"/>
          <w:numId w:val="0"/>
        </w:numPr>
        <w:rPr>
          <w:rFonts w:eastAsia="Calibri"/>
        </w:rPr>
      </w:pPr>
    </w:p>
    <w:p w14:paraId="2896CE39" w14:textId="3C722D0F" w:rsidR="006C29C4" w:rsidRDefault="006C29C4" w:rsidP="000C0FA8">
      <w:pPr>
        <w:pStyle w:val="ListNumber"/>
        <w:numPr>
          <w:ilvl w:val="0"/>
          <w:numId w:val="0"/>
        </w:numPr>
        <w:rPr>
          <w:rFonts w:eastAsia="Calibri"/>
        </w:rPr>
      </w:pPr>
    </w:p>
    <w:p w14:paraId="033775D0" w14:textId="01AF6C7B" w:rsidR="006C29C4" w:rsidRDefault="006C29C4" w:rsidP="000C0FA8">
      <w:pPr>
        <w:pStyle w:val="ListNumber"/>
        <w:numPr>
          <w:ilvl w:val="0"/>
          <w:numId w:val="0"/>
        </w:numPr>
        <w:rPr>
          <w:rFonts w:eastAsia="Calibri"/>
        </w:rPr>
      </w:pPr>
    </w:p>
    <w:p w14:paraId="41E15BD7" w14:textId="7D8D1792" w:rsidR="006C29C4" w:rsidRDefault="006C29C4" w:rsidP="000C0FA8">
      <w:pPr>
        <w:pStyle w:val="ListNumber"/>
        <w:numPr>
          <w:ilvl w:val="0"/>
          <w:numId w:val="0"/>
        </w:numPr>
        <w:rPr>
          <w:rFonts w:eastAsia="Calibri"/>
        </w:rPr>
      </w:pPr>
    </w:p>
    <w:p w14:paraId="28CE37BF" w14:textId="0A3D7009" w:rsidR="006C29C4" w:rsidRDefault="006C29C4" w:rsidP="000C0FA8">
      <w:pPr>
        <w:pStyle w:val="ListNumber"/>
        <w:numPr>
          <w:ilvl w:val="0"/>
          <w:numId w:val="0"/>
        </w:numPr>
        <w:rPr>
          <w:rFonts w:eastAsia="Calibri"/>
        </w:rPr>
      </w:pPr>
    </w:p>
    <w:p w14:paraId="71FFADFB" w14:textId="43443900" w:rsidR="006C29C4" w:rsidRPr="006C29C4" w:rsidRDefault="006C29C4" w:rsidP="00F365A7">
      <w:pPr>
        <w:rPr>
          <w:rFonts w:cs="Arial"/>
          <w:b/>
        </w:rPr>
      </w:pPr>
      <w:r w:rsidRPr="006C29C4">
        <w:rPr>
          <w:rFonts w:cs="Arial"/>
          <w:b/>
        </w:rPr>
        <w:lastRenderedPageBreak/>
        <w:t>SELF ASSESSMENT</w:t>
      </w:r>
    </w:p>
    <w:tbl>
      <w:tblPr>
        <w:tblStyle w:val="GridTable5Dark-Accent211"/>
        <w:tblW w:w="5000" w:type="pct"/>
        <w:tblLook w:val="0420" w:firstRow="1" w:lastRow="0" w:firstColumn="0" w:lastColumn="0" w:noHBand="0" w:noVBand="1"/>
        <w:tblCaption w:val="Data Assessor Report"/>
        <w:tblDescription w:val="Data Assessor uses this table to record assessment against DGMA requirements. "/>
      </w:tblPr>
      <w:tblGrid>
        <w:gridCol w:w="568"/>
        <w:gridCol w:w="885"/>
        <w:gridCol w:w="1939"/>
        <w:gridCol w:w="1296"/>
        <w:gridCol w:w="2343"/>
        <w:gridCol w:w="1458"/>
        <w:gridCol w:w="7431"/>
      </w:tblGrid>
      <w:tr w:rsidR="00B759FB" w:rsidRPr="00C90199" w14:paraId="3CF9CCD3" w14:textId="77777777" w:rsidTr="005C5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7"/>
            <w:shd w:val="clear" w:color="auto" w:fill="auto"/>
          </w:tcPr>
          <w:p w14:paraId="55C335F5" w14:textId="6E76BD34" w:rsidR="00B759FB" w:rsidRPr="00377FB0" w:rsidRDefault="00B759FB" w:rsidP="00A529E1">
            <w:pPr>
              <w:tabs>
                <w:tab w:val="left" w:pos="3420"/>
              </w:tabs>
              <w:rPr>
                <w:rFonts w:cs="Arial"/>
                <w:color w:val="FFFFFF" w:themeColor="background1"/>
                <w:sz w:val="20"/>
              </w:rPr>
            </w:pPr>
            <w:r w:rsidRPr="00FA5F65">
              <w:rPr>
                <w:rFonts w:cs="Arial"/>
                <w:color w:val="auto"/>
              </w:rPr>
              <w:t>Assessment Point 1: Data security arrangements are acceptable</w:t>
            </w:r>
          </w:p>
        </w:tc>
      </w:tr>
      <w:tr w:rsidR="00377FB0" w:rsidRPr="00C90199" w14:paraId="13FDE045" w14:textId="77777777" w:rsidTr="00807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  <w:shd w:val="clear" w:color="auto" w:fill="C0504D" w:themeFill="accent2"/>
          </w:tcPr>
          <w:p w14:paraId="6F5FDCD3" w14:textId="77777777" w:rsidR="00377FB0" w:rsidRPr="00807C37" w:rsidRDefault="00377FB0" w:rsidP="00B759FB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807C37">
              <w:rPr>
                <w:rFonts w:cs="Arial"/>
                <w:b/>
                <w:color w:val="FFFFFF" w:themeColor="background1"/>
                <w:sz w:val="20"/>
              </w:rPr>
              <w:t>#</w:t>
            </w:r>
          </w:p>
        </w:tc>
        <w:tc>
          <w:tcPr>
            <w:tcW w:w="2030" w:type="pct"/>
            <w:gridSpan w:val="4"/>
            <w:shd w:val="clear" w:color="auto" w:fill="C0504D" w:themeFill="accent2"/>
          </w:tcPr>
          <w:p w14:paraId="4BA777D3" w14:textId="77777777" w:rsidR="00377FB0" w:rsidRPr="00807C37" w:rsidRDefault="00377FB0" w:rsidP="00A529E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807C37">
              <w:rPr>
                <w:rFonts w:cs="Arial"/>
                <w:b/>
                <w:color w:val="FFFFFF" w:themeColor="background1"/>
                <w:sz w:val="20"/>
              </w:rPr>
              <w:t>DGMA Requirement</w:t>
            </w:r>
          </w:p>
        </w:tc>
        <w:tc>
          <w:tcPr>
            <w:tcW w:w="458" w:type="pct"/>
            <w:shd w:val="clear" w:color="auto" w:fill="C0504D" w:themeFill="accent2"/>
          </w:tcPr>
          <w:p w14:paraId="72ACA627" w14:textId="77777777" w:rsidR="00377FB0" w:rsidRPr="00807C37" w:rsidRDefault="00377FB0" w:rsidP="00A529E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807C37">
              <w:rPr>
                <w:rFonts w:cs="Arial"/>
                <w:b/>
                <w:color w:val="FFFFFF" w:themeColor="background1"/>
                <w:sz w:val="20"/>
              </w:rPr>
              <w:t xml:space="preserve">Assessment </w:t>
            </w:r>
          </w:p>
        </w:tc>
        <w:tc>
          <w:tcPr>
            <w:tcW w:w="2334" w:type="pct"/>
            <w:shd w:val="clear" w:color="auto" w:fill="C0504D" w:themeFill="accent2"/>
          </w:tcPr>
          <w:p w14:paraId="646F1177" w14:textId="77777777" w:rsidR="00377FB0" w:rsidRPr="00807C37" w:rsidRDefault="00377FB0" w:rsidP="00A529E1">
            <w:pPr>
              <w:tabs>
                <w:tab w:val="left" w:pos="3420"/>
              </w:tabs>
              <w:rPr>
                <w:rFonts w:cs="Arial"/>
                <w:b/>
                <w:color w:val="FFFFFF" w:themeColor="background1"/>
                <w:sz w:val="20"/>
              </w:rPr>
            </w:pPr>
            <w:r w:rsidRPr="00807C37">
              <w:rPr>
                <w:rFonts w:cs="Arial"/>
                <w:b/>
                <w:color w:val="FFFFFF" w:themeColor="background1"/>
                <w:sz w:val="20"/>
              </w:rPr>
              <w:t xml:space="preserve">Issues and recommendations </w:t>
            </w:r>
            <w:r w:rsidRPr="00807C37">
              <w:rPr>
                <w:rFonts w:cs="Arial"/>
                <w:b/>
                <w:color w:val="FFFFFF" w:themeColor="background1"/>
                <w:sz w:val="20"/>
              </w:rPr>
              <w:tab/>
            </w:r>
          </w:p>
        </w:tc>
      </w:tr>
      <w:tr w:rsidR="00377FB0" w:rsidRPr="00EA7F0B" w14:paraId="49988C6E" w14:textId="77777777" w:rsidTr="00A529E1">
        <w:tc>
          <w:tcPr>
            <w:tcW w:w="178" w:type="pct"/>
          </w:tcPr>
          <w:p w14:paraId="0D9168F9" w14:textId="77777777" w:rsidR="00377FB0" w:rsidRPr="00EA7F0B" w:rsidRDefault="00377FB0" w:rsidP="00A529E1">
            <w:pPr>
              <w:spacing w:before="60" w:after="60"/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1.1</w:t>
            </w:r>
          </w:p>
        </w:tc>
        <w:tc>
          <w:tcPr>
            <w:tcW w:w="2030" w:type="pct"/>
            <w:gridSpan w:val="4"/>
          </w:tcPr>
          <w:p w14:paraId="1E74CAE3" w14:textId="77777777" w:rsidR="00377FB0" w:rsidRPr="00EA7F0B" w:rsidRDefault="00377FB0" w:rsidP="00A529E1">
            <w:pPr>
              <w:spacing w:before="60" w:after="60"/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is secure from unauthorised access, within systems and during transfers between systems.  </w:t>
            </w:r>
          </w:p>
        </w:tc>
        <w:sdt>
          <w:sdtPr>
            <w:rPr>
              <w:rFonts w:cs="Arial"/>
            </w:rPr>
            <w:id w:val="1083564289"/>
            <w:placeholder>
              <w:docPart w:val="DCBF6403320B4D2CABDBFD210B86E044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01982350" w14:textId="082BBE28" w:rsidR="00377FB0" w:rsidRPr="00EA7F0B" w:rsidRDefault="00377FB0" w:rsidP="00A529E1">
                <w:pPr>
                  <w:spacing w:before="60" w:after="60"/>
                  <w:rPr>
                    <w:i/>
                    <w:sz w:val="20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448F540F" w14:textId="2B7B0BE2" w:rsidR="00377FB0" w:rsidRPr="00EA7F0B" w:rsidRDefault="00377FB0" w:rsidP="00A529E1">
            <w:pPr>
              <w:spacing w:before="60" w:after="60"/>
              <w:rPr>
                <w:sz w:val="20"/>
                <w:lang w:eastAsia="en-AU"/>
              </w:rPr>
            </w:pPr>
          </w:p>
        </w:tc>
      </w:tr>
      <w:tr w:rsidR="00377FB0" w:rsidRPr="00EA7F0B" w14:paraId="2625EE9C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</w:tcPr>
          <w:p w14:paraId="7C503A1D" w14:textId="77777777" w:rsidR="00377FB0" w:rsidRPr="00EA7F0B" w:rsidRDefault="00377FB0" w:rsidP="00A529E1">
            <w:pPr>
              <w:spacing w:before="60" w:after="60"/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1.2</w:t>
            </w:r>
          </w:p>
        </w:tc>
        <w:tc>
          <w:tcPr>
            <w:tcW w:w="2030" w:type="pct"/>
            <w:gridSpan w:val="4"/>
          </w:tcPr>
          <w:p w14:paraId="2CD268CA" w14:textId="77777777" w:rsidR="00377FB0" w:rsidRDefault="00377FB0" w:rsidP="00A529E1">
            <w:pPr>
              <w:spacing w:before="60" w:after="60"/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identity is obscured.  </w:t>
            </w:r>
          </w:p>
          <w:p w14:paraId="1F0AE9C6" w14:textId="77777777" w:rsidR="00377FB0" w:rsidRPr="00EA7F0B" w:rsidRDefault="00377FB0" w:rsidP="00A529E1">
            <w:pPr>
              <w:spacing w:before="60" w:after="60"/>
              <w:rPr>
                <w:sz w:val="20"/>
                <w:lang w:eastAsia="en-AU"/>
              </w:rPr>
            </w:pPr>
          </w:p>
        </w:tc>
        <w:sdt>
          <w:sdtPr>
            <w:rPr>
              <w:rFonts w:cs="Arial"/>
            </w:rPr>
            <w:id w:val="837803545"/>
            <w:placeholder>
              <w:docPart w:val="830592CF0FCC4FB48AD48E024A350DE0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00B702FC" w14:textId="6B81256E" w:rsidR="00377FB0" w:rsidRPr="00EA7F0B" w:rsidRDefault="00377FB0" w:rsidP="00A529E1">
                <w:pPr>
                  <w:spacing w:before="60" w:after="60"/>
                  <w:rPr>
                    <w:i/>
                    <w:sz w:val="20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07FA3DEA" w14:textId="77777777" w:rsidR="00377FB0" w:rsidRPr="00546E41" w:rsidRDefault="00377FB0" w:rsidP="00A529E1">
            <w:pPr>
              <w:spacing w:before="60" w:after="60"/>
              <w:rPr>
                <w:sz w:val="20"/>
                <w:lang w:eastAsia="en-AU"/>
              </w:rPr>
            </w:pPr>
          </w:p>
        </w:tc>
      </w:tr>
      <w:tr w:rsidR="00377FB0" w:rsidRPr="00EA7F0B" w14:paraId="3E938EC2" w14:textId="77777777" w:rsidTr="00A529E1">
        <w:tc>
          <w:tcPr>
            <w:tcW w:w="178" w:type="pct"/>
          </w:tcPr>
          <w:p w14:paraId="183FA948" w14:textId="77777777" w:rsidR="00377FB0" w:rsidRPr="00EA7F0B" w:rsidRDefault="00377FB0" w:rsidP="00A529E1">
            <w:pPr>
              <w:spacing w:before="60" w:after="60"/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>1.3</w:t>
            </w:r>
          </w:p>
        </w:tc>
        <w:tc>
          <w:tcPr>
            <w:tcW w:w="2030" w:type="pct"/>
            <w:gridSpan w:val="4"/>
          </w:tcPr>
          <w:p w14:paraId="5D4DFFBD" w14:textId="77777777" w:rsidR="00377FB0" w:rsidRPr="00EA7F0B" w:rsidRDefault="00377FB0" w:rsidP="00A529E1">
            <w:pPr>
              <w:spacing w:before="60" w:after="60"/>
              <w:rPr>
                <w:sz w:val="20"/>
                <w:lang w:eastAsia="en-AU"/>
              </w:rPr>
            </w:pPr>
            <w:r w:rsidRPr="00EA7F0B">
              <w:rPr>
                <w:sz w:val="20"/>
                <w:lang w:eastAsia="en-AU"/>
              </w:rPr>
              <w:t xml:space="preserve">Data security breaches are well managed.  </w:t>
            </w:r>
          </w:p>
        </w:tc>
        <w:sdt>
          <w:sdtPr>
            <w:rPr>
              <w:rFonts w:cs="Arial"/>
            </w:rPr>
            <w:id w:val="1445495313"/>
            <w:placeholder>
              <w:docPart w:val="229D6258FD944BB086E5B11CF19258D0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1458F049" w14:textId="1882B901" w:rsidR="00377FB0" w:rsidRPr="00A56AAD" w:rsidRDefault="00377FB0" w:rsidP="00A529E1">
                <w:pPr>
                  <w:spacing w:before="60" w:after="60"/>
                  <w:rPr>
                    <w:i/>
                    <w:sz w:val="18"/>
                    <w:szCs w:val="18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26985F7A" w14:textId="77777777" w:rsidR="00377FB0" w:rsidRPr="00EA7F0B" w:rsidRDefault="00377FB0" w:rsidP="00A529E1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377FB0" w:rsidRPr="007C6C22" w14:paraId="721618D7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72" w:type="pct"/>
            <w:gridSpan w:val="4"/>
            <w:shd w:val="clear" w:color="auto" w:fill="C05350"/>
          </w:tcPr>
          <w:p w14:paraId="3DD86E3C" w14:textId="44C93931" w:rsidR="00377FB0" w:rsidRPr="007C6C22" w:rsidRDefault="00377FB0" w:rsidP="00A529E1">
            <w:pPr>
              <w:rPr>
                <w:rFonts w:cs="Arial"/>
                <w:b/>
                <w:color w:val="FFFFFF" w:themeColor="background1"/>
                <w:sz w:val="20"/>
                <w:lang w:eastAsia="en-AU"/>
              </w:rPr>
            </w:pPr>
            <w:r w:rsidRPr="007C6C22">
              <w:rPr>
                <w:rFonts w:cs="Arial"/>
                <w:b/>
                <w:color w:val="FFFFFF" w:themeColor="background1"/>
                <w:sz w:val="20"/>
              </w:rPr>
              <w:t xml:space="preserve">Assessment Point 1: </w:t>
            </w:r>
            <w:r w:rsidR="00807C37">
              <w:rPr>
                <w:rFonts w:eastAsia="Calibri" w:cs="Arial"/>
                <w:b/>
                <w:color w:val="FFFFFF" w:themeColor="background1"/>
                <w:sz w:val="20"/>
              </w:rPr>
              <w:t>Risk Rating</w:t>
            </w:r>
          </w:p>
        </w:tc>
        <w:tc>
          <w:tcPr>
            <w:tcW w:w="3528" w:type="pct"/>
            <w:gridSpan w:val="3"/>
            <w:shd w:val="clear" w:color="auto" w:fill="C05350"/>
          </w:tcPr>
          <w:p w14:paraId="1AC0D0C7" w14:textId="76A3EF07" w:rsidR="00377FB0" w:rsidRPr="00081A23" w:rsidRDefault="00377FB0" w:rsidP="00807C3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24248">
              <w:rPr>
                <w:rFonts w:cs="Arial"/>
                <w:b/>
                <w:color w:val="FFFFFF" w:themeColor="background1"/>
                <w:sz w:val="20"/>
              </w:rPr>
              <w:t xml:space="preserve">List rationale </w:t>
            </w:r>
            <w:r w:rsidRPr="00C24248">
              <w:rPr>
                <w:b/>
                <w:color w:val="FFFFFF" w:themeColor="background1"/>
                <w:sz w:val="20"/>
              </w:rPr>
              <w:t>to support the Risk Rating:</w:t>
            </w:r>
          </w:p>
        </w:tc>
      </w:tr>
      <w:tr w:rsidR="00F701E7" w:rsidRPr="007C6C22" w14:paraId="4A7956BA" w14:textId="77777777" w:rsidTr="00DF77BA">
        <w:trPr>
          <w:trHeight w:val="533"/>
        </w:trPr>
        <w:tc>
          <w:tcPr>
            <w:tcW w:w="456" w:type="pct"/>
            <w:gridSpan w:val="2"/>
            <w:shd w:val="clear" w:color="auto" w:fill="F79646" w:themeFill="accent6"/>
          </w:tcPr>
          <w:p w14:paraId="54C3D2EF" w14:textId="64228B6E" w:rsidR="00F701E7" w:rsidRPr="007C6C22" w:rsidRDefault="00F701E7" w:rsidP="00F701E7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 xml:space="preserve">Risk likelihood </w:t>
            </w:r>
          </w:p>
        </w:tc>
        <w:tc>
          <w:tcPr>
            <w:tcW w:w="609" w:type="pct"/>
            <w:shd w:val="clear" w:color="auto" w:fill="F79646" w:themeFill="accent6"/>
          </w:tcPr>
          <w:p w14:paraId="77800B23" w14:textId="2662F4CC" w:rsidR="00F701E7" w:rsidRPr="007C6C22" w:rsidRDefault="00F701E7" w:rsidP="00F701E7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>Risk consequences</w:t>
            </w:r>
          </w:p>
        </w:tc>
        <w:tc>
          <w:tcPr>
            <w:tcW w:w="407" w:type="pct"/>
            <w:shd w:val="clear" w:color="auto" w:fill="F79646" w:themeFill="accent6"/>
          </w:tcPr>
          <w:p w14:paraId="063848A3" w14:textId="294CF359" w:rsidR="00F701E7" w:rsidRPr="007C6C22" w:rsidRDefault="00F701E7" w:rsidP="00F701E7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 xml:space="preserve">Risk rating </w:t>
            </w:r>
          </w:p>
        </w:tc>
        <w:tc>
          <w:tcPr>
            <w:tcW w:w="3528" w:type="pct"/>
            <w:gridSpan w:val="3"/>
            <w:vMerge w:val="restart"/>
          </w:tcPr>
          <w:p w14:paraId="2684A9F8" w14:textId="77777777" w:rsidR="00F701E7" w:rsidRPr="00377FB0" w:rsidRDefault="00F701E7" w:rsidP="00F701E7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377FB0" w:rsidRPr="007C6C22" w14:paraId="41321C00" w14:textId="77777777" w:rsidTr="0037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sdt>
          <w:sdtPr>
            <w:rPr>
              <w:rFonts w:cs="Arial"/>
              <w:color w:val="000000" w:themeColor="text1"/>
              <w:sz w:val="20"/>
            </w:rPr>
            <w:alias w:val="Likelihood"/>
            <w:tag w:val="Likelihood"/>
            <w:id w:val="655189208"/>
            <w:placeholder>
              <w:docPart w:val="CF514255AD654935B89BC49FA0DC2364"/>
            </w:placeholder>
            <w:showingPlcHdr/>
            <w:dropDownList>
              <w:listItem w:value="Choose an item."/>
              <w:listItem w:displayText="Unlikely" w:value="Unlikely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456" w:type="pct"/>
                <w:gridSpan w:val="2"/>
                <w:shd w:val="clear" w:color="auto" w:fill="F79646" w:themeFill="accent6"/>
              </w:tcPr>
              <w:p w14:paraId="2C00E9EC" w14:textId="49677CF2" w:rsidR="00377FB0" w:rsidRPr="007C6C22" w:rsidRDefault="00377FB0" w:rsidP="00A529E1">
                <w:pPr>
                  <w:rPr>
                    <w:rFonts w:cs="Arial"/>
                    <w:color w:val="000000" w:themeColor="text1"/>
                    <w:sz w:val="20"/>
                  </w:rPr>
                </w:pPr>
                <w:r w:rsidRPr="00A41F7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</w:rPr>
            <w:alias w:val="magnitude"/>
            <w:tag w:val="magnitude"/>
            <w:id w:val="-28882533"/>
            <w:placeholder>
              <w:docPart w:val="B80F2389A53945AF82F778D57469DE55"/>
            </w:placeholder>
            <w:showingPlcHdr/>
            <w:dropDownList>
              <w:listItem w:value="Choose an item."/>
              <w:listItem w:displayText="Minor" w:value="Minor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609" w:type="pct"/>
                <w:shd w:val="clear" w:color="auto" w:fill="F79646" w:themeFill="accent6"/>
              </w:tcPr>
              <w:p w14:paraId="3A1AE019" w14:textId="6180221A" w:rsidR="00377FB0" w:rsidRPr="007C6C22" w:rsidRDefault="00377FB0" w:rsidP="00A529E1">
                <w:pPr>
                  <w:rPr>
                    <w:rFonts w:cs="Arial"/>
                    <w:color w:val="000000" w:themeColor="text1"/>
                    <w:sz w:val="20"/>
                  </w:rPr>
                </w:pPr>
                <w:r w:rsidRPr="00A41F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7" w:type="pct"/>
            <w:shd w:val="clear" w:color="auto" w:fill="F79646" w:themeFill="accent6"/>
          </w:tcPr>
          <w:p w14:paraId="3413DEFF" w14:textId="72D34503" w:rsidR="00377FB0" w:rsidRPr="007C6C22" w:rsidRDefault="005C53DD" w:rsidP="00A529E1">
            <w:pPr>
              <w:rPr>
                <w:rFonts w:cs="Arial"/>
                <w:color w:val="000000" w:themeColor="text1"/>
                <w:sz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</w:rPr>
                <w:alias w:val="Risk Rating"/>
                <w:tag w:val="Risk Rating"/>
                <w:id w:val="1008719094"/>
                <w:placeholder>
                  <w:docPart w:val="CB53C98914CE4B078B972D6B56775B3E"/>
                </w:placeholder>
                <w:showingPlcHdr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EndPr/>
              <w:sdtContent>
                <w:r w:rsidR="00377FB0" w:rsidRPr="00EB1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28" w:type="pct"/>
            <w:gridSpan w:val="3"/>
            <w:vMerge/>
          </w:tcPr>
          <w:p w14:paraId="795EB426" w14:textId="77777777" w:rsidR="00377FB0" w:rsidRPr="007C6C22" w:rsidRDefault="00377FB0" w:rsidP="00A529E1">
            <w:pPr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47918E99" w14:textId="56503FB0" w:rsidR="00EA7F0B" w:rsidRDefault="00EA7F0B" w:rsidP="00EA7F0B">
      <w:pPr>
        <w:spacing w:before="0" w:after="200" w:line="276" w:lineRule="auto"/>
        <w:rPr>
          <w:rFonts w:ascii="Calibri" w:eastAsia="Calibri" w:hAnsi="Calibri"/>
          <w:b/>
          <w:szCs w:val="22"/>
        </w:rPr>
      </w:pPr>
    </w:p>
    <w:tbl>
      <w:tblPr>
        <w:tblStyle w:val="GridTable5Dark-Accent211"/>
        <w:tblW w:w="5000" w:type="pct"/>
        <w:tblLook w:val="0420" w:firstRow="1" w:lastRow="0" w:firstColumn="0" w:lastColumn="0" w:noHBand="0" w:noVBand="1"/>
        <w:tblCaption w:val="Data Assessor Report"/>
        <w:tblDescription w:val="Data Assessor uses this table to record assessment against DGMA requirements. "/>
      </w:tblPr>
      <w:tblGrid>
        <w:gridCol w:w="568"/>
        <w:gridCol w:w="885"/>
        <w:gridCol w:w="1939"/>
        <w:gridCol w:w="1296"/>
        <w:gridCol w:w="2343"/>
        <w:gridCol w:w="1458"/>
        <w:gridCol w:w="7431"/>
      </w:tblGrid>
      <w:tr w:rsidR="00807C37" w:rsidRPr="00C90199" w14:paraId="72C2719C" w14:textId="77777777" w:rsidTr="005C5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7"/>
            <w:shd w:val="clear" w:color="auto" w:fill="auto"/>
          </w:tcPr>
          <w:p w14:paraId="6680B591" w14:textId="7604632B" w:rsidR="00807C37" w:rsidRPr="00377FB0" w:rsidRDefault="00807C37" w:rsidP="00807C37">
            <w:pPr>
              <w:pageBreakBefore/>
              <w:tabs>
                <w:tab w:val="left" w:pos="3420"/>
              </w:tabs>
              <w:rPr>
                <w:rFonts w:cs="Arial"/>
                <w:color w:val="FFFFFF" w:themeColor="background1"/>
                <w:sz w:val="20"/>
              </w:rPr>
            </w:pPr>
            <w:r w:rsidRPr="00FA5F65">
              <w:rPr>
                <w:rFonts w:cs="Arial"/>
                <w:color w:val="auto"/>
              </w:rPr>
              <w:lastRenderedPageBreak/>
              <w:t xml:space="preserve">Assessment Point </w:t>
            </w:r>
            <w:r>
              <w:rPr>
                <w:rFonts w:cs="Arial"/>
                <w:color w:val="auto"/>
              </w:rPr>
              <w:t>2</w:t>
            </w:r>
            <w:r w:rsidRPr="00FA5F65">
              <w:rPr>
                <w:rFonts w:cs="Arial"/>
                <w:color w:val="auto"/>
              </w:rPr>
              <w:t xml:space="preserve">: Data </w:t>
            </w:r>
            <w:r w:rsidRPr="001B7828">
              <w:rPr>
                <w:rFonts w:cs="Arial"/>
                <w:color w:val="auto"/>
              </w:rPr>
              <w:t>quality arrangements are acceptable</w:t>
            </w:r>
          </w:p>
        </w:tc>
      </w:tr>
      <w:tr w:rsidR="008C70B0" w:rsidRPr="00592D99" w14:paraId="07989350" w14:textId="77777777" w:rsidTr="00592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  <w:shd w:val="clear" w:color="auto" w:fill="C0504D" w:themeFill="accent2"/>
          </w:tcPr>
          <w:p w14:paraId="25A8AC4D" w14:textId="77777777" w:rsidR="008C70B0" w:rsidRPr="00592D99" w:rsidRDefault="008C70B0" w:rsidP="00807C3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592D99">
              <w:rPr>
                <w:rFonts w:cs="Arial"/>
                <w:b/>
                <w:color w:val="FFFFFF" w:themeColor="background1"/>
                <w:sz w:val="20"/>
              </w:rPr>
              <w:t>#</w:t>
            </w:r>
          </w:p>
        </w:tc>
        <w:tc>
          <w:tcPr>
            <w:tcW w:w="2030" w:type="pct"/>
            <w:gridSpan w:val="4"/>
            <w:shd w:val="clear" w:color="auto" w:fill="C0504D" w:themeFill="accent2"/>
          </w:tcPr>
          <w:p w14:paraId="52E6CB5B" w14:textId="77777777" w:rsidR="008C70B0" w:rsidRPr="00592D99" w:rsidRDefault="008C70B0" w:rsidP="00A529E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592D99">
              <w:rPr>
                <w:rFonts w:cs="Arial"/>
                <w:b/>
                <w:color w:val="FFFFFF" w:themeColor="background1"/>
                <w:sz w:val="20"/>
              </w:rPr>
              <w:t>DGMA Requirement</w:t>
            </w:r>
          </w:p>
        </w:tc>
        <w:tc>
          <w:tcPr>
            <w:tcW w:w="458" w:type="pct"/>
            <w:shd w:val="clear" w:color="auto" w:fill="C0504D" w:themeFill="accent2"/>
          </w:tcPr>
          <w:p w14:paraId="7B144389" w14:textId="77777777" w:rsidR="008C70B0" w:rsidRPr="00592D99" w:rsidRDefault="008C70B0" w:rsidP="00A529E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592D99">
              <w:rPr>
                <w:rFonts w:cs="Arial"/>
                <w:b/>
                <w:color w:val="FFFFFF" w:themeColor="background1"/>
                <w:sz w:val="20"/>
              </w:rPr>
              <w:t xml:space="preserve">Assessment </w:t>
            </w:r>
          </w:p>
        </w:tc>
        <w:tc>
          <w:tcPr>
            <w:tcW w:w="2334" w:type="pct"/>
            <w:shd w:val="clear" w:color="auto" w:fill="C0504D" w:themeFill="accent2"/>
          </w:tcPr>
          <w:p w14:paraId="536FEB09" w14:textId="77777777" w:rsidR="008C70B0" w:rsidRPr="00592D99" w:rsidRDefault="008C70B0" w:rsidP="00A529E1">
            <w:pPr>
              <w:tabs>
                <w:tab w:val="left" w:pos="3420"/>
              </w:tabs>
              <w:rPr>
                <w:rFonts w:cs="Arial"/>
                <w:b/>
                <w:color w:val="FFFFFF" w:themeColor="background1"/>
                <w:sz w:val="20"/>
              </w:rPr>
            </w:pPr>
            <w:r w:rsidRPr="00592D99">
              <w:rPr>
                <w:rFonts w:cs="Arial"/>
                <w:b/>
                <w:color w:val="FFFFFF" w:themeColor="background1"/>
                <w:sz w:val="20"/>
              </w:rPr>
              <w:t xml:space="preserve">Issues and recommendations </w:t>
            </w:r>
            <w:r w:rsidRPr="00592D99">
              <w:rPr>
                <w:rFonts w:cs="Arial"/>
                <w:b/>
                <w:color w:val="FFFFFF" w:themeColor="background1"/>
                <w:sz w:val="20"/>
              </w:rPr>
              <w:tab/>
            </w:r>
          </w:p>
        </w:tc>
      </w:tr>
      <w:tr w:rsidR="008C70B0" w:rsidRPr="00EA7F0B" w14:paraId="6253F76E" w14:textId="77777777" w:rsidTr="00A529E1">
        <w:tc>
          <w:tcPr>
            <w:tcW w:w="178" w:type="pct"/>
          </w:tcPr>
          <w:p w14:paraId="03580BC7" w14:textId="66E56079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2030" w:type="pct"/>
            <w:gridSpan w:val="4"/>
          </w:tcPr>
          <w:p w14:paraId="63C88F1B" w14:textId="5386D1AC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Data is entered, recorded, managed, monitored and processed in conformance with the definitions and algorithms of the BSA data dictionary.  </w:t>
            </w:r>
          </w:p>
        </w:tc>
        <w:sdt>
          <w:sdtPr>
            <w:rPr>
              <w:rFonts w:cs="Arial"/>
            </w:rPr>
            <w:id w:val="-1231304655"/>
            <w:placeholder>
              <w:docPart w:val="328B98B2746D4CBF85E1815B997E0326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2026F965" w14:textId="77777777" w:rsidR="008C70B0" w:rsidRPr="00EA7F0B" w:rsidRDefault="008C70B0" w:rsidP="008C70B0">
                <w:pPr>
                  <w:spacing w:before="60" w:after="60"/>
                  <w:rPr>
                    <w:i/>
                    <w:sz w:val="20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123A5177" w14:textId="77777777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</w:p>
        </w:tc>
      </w:tr>
      <w:tr w:rsidR="008C70B0" w:rsidRPr="00EA7F0B" w14:paraId="6F8F5A79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</w:tcPr>
          <w:p w14:paraId="4A480F73" w14:textId="42D71A7E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2030" w:type="pct"/>
            <w:gridSpan w:val="4"/>
          </w:tcPr>
          <w:p w14:paraId="25D0A4CD" w14:textId="512032B5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The data recorded in systems is accurate and complete.  </w:t>
            </w:r>
          </w:p>
        </w:tc>
        <w:sdt>
          <w:sdtPr>
            <w:rPr>
              <w:rFonts w:cs="Arial"/>
            </w:rPr>
            <w:id w:val="1938327046"/>
            <w:placeholder>
              <w:docPart w:val="17505AE67C7145048143F7DC3D5F7920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504F13F4" w14:textId="77777777" w:rsidR="008C70B0" w:rsidRPr="00EA7F0B" w:rsidRDefault="008C70B0" w:rsidP="008C70B0">
                <w:pPr>
                  <w:spacing w:before="60" w:after="60"/>
                  <w:rPr>
                    <w:i/>
                    <w:sz w:val="20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04BD5C6C" w14:textId="77777777" w:rsidR="008C70B0" w:rsidRPr="00546E41" w:rsidRDefault="008C70B0" w:rsidP="008C70B0">
            <w:pPr>
              <w:spacing w:before="60" w:after="60"/>
              <w:rPr>
                <w:sz w:val="20"/>
                <w:lang w:eastAsia="en-AU"/>
              </w:rPr>
            </w:pPr>
          </w:p>
        </w:tc>
      </w:tr>
      <w:tr w:rsidR="008C70B0" w:rsidRPr="00EA7F0B" w14:paraId="028CD404" w14:textId="77777777" w:rsidTr="00A529E1">
        <w:tc>
          <w:tcPr>
            <w:tcW w:w="178" w:type="pct"/>
          </w:tcPr>
          <w:p w14:paraId="698EB97C" w14:textId="2D9C66B6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2030" w:type="pct"/>
            <w:gridSpan w:val="4"/>
          </w:tcPr>
          <w:p w14:paraId="236EA8AF" w14:textId="4ACCEBF7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Each client within a state or territory program has one unique identifier.  </w:t>
            </w:r>
          </w:p>
        </w:tc>
        <w:sdt>
          <w:sdtPr>
            <w:rPr>
              <w:rFonts w:cs="Arial"/>
            </w:rPr>
            <w:id w:val="-148452675"/>
            <w:placeholder>
              <w:docPart w:val="B984E69390804674A0ED290D7A478473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674A04DC" w14:textId="77777777" w:rsidR="008C70B0" w:rsidRPr="00A56AAD" w:rsidRDefault="008C70B0" w:rsidP="008C70B0">
                <w:pPr>
                  <w:spacing w:before="60" w:after="60"/>
                  <w:rPr>
                    <w:i/>
                    <w:sz w:val="18"/>
                    <w:szCs w:val="18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1DA94A1C" w14:textId="77777777" w:rsidR="008C70B0" w:rsidRPr="00EA7F0B" w:rsidRDefault="008C70B0" w:rsidP="008C70B0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8C70B0" w:rsidRPr="00EA7F0B" w14:paraId="272E6B2B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</w:tcPr>
          <w:p w14:paraId="65294759" w14:textId="328540FE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2030" w:type="pct"/>
            <w:gridSpan w:val="4"/>
          </w:tcPr>
          <w:p w14:paraId="7BA2FE04" w14:textId="3D1B1715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All client records are appropriately dated and identifiable to the relevant health professionals.  </w:t>
            </w:r>
          </w:p>
        </w:tc>
        <w:sdt>
          <w:sdtPr>
            <w:rPr>
              <w:rFonts w:cs="Arial"/>
            </w:rPr>
            <w:id w:val="-610120482"/>
            <w:placeholder>
              <w:docPart w:val="0041A65383604B448A1175843570EF73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36F7D3BE" w14:textId="1F7A69E6" w:rsidR="008C70B0" w:rsidRDefault="008C70B0" w:rsidP="008C70B0">
                <w:pPr>
                  <w:spacing w:before="60" w:after="6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5C82F644" w14:textId="77777777" w:rsidR="008C70B0" w:rsidRPr="00EA7F0B" w:rsidRDefault="008C70B0" w:rsidP="008C70B0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8C70B0" w:rsidRPr="00EA7F0B" w14:paraId="07EE5FB6" w14:textId="77777777" w:rsidTr="00A529E1">
        <w:tc>
          <w:tcPr>
            <w:tcW w:w="178" w:type="pct"/>
          </w:tcPr>
          <w:p w14:paraId="778DF78F" w14:textId="53514D0E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2030" w:type="pct"/>
            <w:gridSpan w:val="4"/>
          </w:tcPr>
          <w:p w14:paraId="1C5F32F8" w14:textId="7105F66A" w:rsidR="008C70B0" w:rsidRPr="00EA7F0B" w:rsidRDefault="008C70B0" w:rsidP="008C70B0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Data quality problems are identified.  </w:t>
            </w:r>
          </w:p>
        </w:tc>
        <w:sdt>
          <w:sdtPr>
            <w:rPr>
              <w:rFonts w:cs="Arial"/>
            </w:rPr>
            <w:id w:val="-388263681"/>
            <w:placeholder>
              <w:docPart w:val="D748F422C19C44EEA2A7BCA466549272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0B331E0D" w14:textId="6B8FE540" w:rsidR="008C70B0" w:rsidRDefault="008C70B0" w:rsidP="008C70B0">
                <w:pPr>
                  <w:spacing w:before="60" w:after="6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431496EA" w14:textId="77777777" w:rsidR="008C70B0" w:rsidRPr="00EA7F0B" w:rsidRDefault="008C70B0" w:rsidP="008C70B0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8C70B0" w:rsidRPr="007C6C22" w14:paraId="7A773F45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72" w:type="pct"/>
            <w:gridSpan w:val="4"/>
            <w:shd w:val="clear" w:color="auto" w:fill="C05350"/>
          </w:tcPr>
          <w:p w14:paraId="6FAE47A3" w14:textId="07193DE4" w:rsidR="008C70B0" w:rsidRPr="007C6C22" w:rsidRDefault="008C70B0" w:rsidP="00A529E1">
            <w:pPr>
              <w:rPr>
                <w:rFonts w:cs="Arial"/>
                <w:b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Assessment Point 2</w:t>
            </w:r>
            <w:r w:rsidRPr="008C70B0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: </w:t>
            </w:r>
            <w:r w:rsidR="00592D99">
              <w:rPr>
                <w:rFonts w:cs="Arial"/>
                <w:b/>
                <w:bCs/>
                <w:color w:val="FFFFFF" w:themeColor="background1"/>
                <w:sz w:val="20"/>
              </w:rPr>
              <w:t>Risk Rating</w:t>
            </w:r>
          </w:p>
        </w:tc>
        <w:tc>
          <w:tcPr>
            <w:tcW w:w="3528" w:type="pct"/>
            <w:gridSpan w:val="3"/>
            <w:shd w:val="clear" w:color="auto" w:fill="C05350"/>
          </w:tcPr>
          <w:p w14:paraId="54E89A60" w14:textId="2896B3C2" w:rsidR="008C70B0" w:rsidRPr="00081A23" w:rsidRDefault="008C70B0" w:rsidP="00592D99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24248">
              <w:rPr>
                <w:rFonts w:cs="Arial"/>
                <w:b/>
                <w:color w:val="FFFFFF" w:themeColor="background1"/>
                <w:sz w:val="20"/>
              </w:rPr>
              <w:t xml:space="preserve">List rationale </w:t>
            </w:r>
            <w:r w:rsidRPr="00C24248">
              <w:rPr>
                <w:b/>
                <w:color w:val="FFFFFF" w:themeColor="background1"/>
                <w:sz w:val="20"/>
              </w:rPr>
              <w:t>to support the Risk Rating:</w:t>
            </w:r>
          </w:p>
        </w:tc>
      </w:tr>
      <w:tr w:rsidR="00F701E7" w:rsidRPr="007C6C22" w14:paraId="7EF6AAF2" w14:textId="77777777" w:rsidTr="00DB2674">
        <w:trPr>
          <w:trHeight w:val="533"/>
        </w:trPr>
        <w:tc>
          <w:tcPr>
            <w:tcW w:w="456" w:type="pct"/>
            <w:gridSpan w:val="2"/>
            <w:shd w:val="clear" w:color="auto" w:fill="F79646" w:themeFill="accent6"/>
          </w:tcPr>
          <w:p w14:paraId="4BC33792" w14:textId="7073C6B9" w:rsidR="00F701E7" w:rsidRPr="007C6C22" w:rsidRDefault="00F701E7" w:rsidP="00F701E7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 xml:space="preserve">Risk likelihood </w:t>
            </w:r>
          </w:p>
        </w:tc>
        <w:tc>
          <w:tcPr>
            <w:tcW w:w="609" w:type="pct"/>
            <w:shd w:val="clear" w:color="auto" w:fill="F79646" w:themeFill="accent6"/>
          </w:tcPr>
          <w:p w14:paraId="1B37BF79" w14:textId="7DC66EB0" w:rsidR="00F701E7" w:rsidRPr="007C6C22" w:rsidRDefault="00F701E7" w:rsidP="00F701E7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>Risk consequences</w:t>
            </w:r>
          </w:p>
        </w:tc>
        <w:tc>
          <w:tcPr>
            <w:tcW w:w="407" w:type="pct"/>
            <w:shd w:val="clear" w:color="auto" w:fill="F79646" w:themeFill="accent6"/>
          </w:tcPr>
          <w:p w14:paraId="44B939DB" w14:textId="21D09E58" w:rsidR="00F701E7" w:rsidRPr="007C6C22" w:rsidRDefault="00F701E7" w:rsidP="00F701E7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 xml:space="preserve">Risk rating </w:t>
            </w:r>
          </w:p>
        </w:tc>
        <w:tc>
          <w:tcPr>
            <w:tcW w:w="3528" w:type="pct"/>
            <w:gridSpan w:val="3"/>
            <w:vMerge w:val="restart"/>
          </w:tcPr>
          <w:p w14:paraId="10ED698B" w14:textId="77777777" w:rsidR="00F701E7" w:rsidRPr="00377FB0" w:rsidRDefault="00F701E7" w:rsidP="00F701E7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8C70B0" w:rsidRPr="007C6C22" w14:paraId="3987F512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sdt>
          <w:sdtPr>
            <w:rPr>
              <w:rFonts w:cs="Arial"/>
              <w:color w:val="000000" w:themeColor="text1"/>
              <w:sz w:val="20"/>
            </w:rPr>
            <w:alias w:val="Likelihood"/>
            <w:tag w:val="Likelihood"/>
            <w:id w:val="223805501"/>
            <w:placeholder>
              <w:docPart w:val="91A96179E3314A7488298FE7FBC0EA07"/>
            </w:placeholder>
            <w:showingPlcHdr/>
            <w:dropDownList>
              <w:listItem w:value="Choose an item."/>
              <w:listItem w:displayText="Unlikely" w:value="Unlikely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456" w:type="pct"/>
                <w:gridSpan w:val="2"/>
                <w:shd w:val="clear" w:color="auto" w:fill="F79646" w:themeFill="accent6"/>
              </w:tcPr>
              <w:p w14:paraId="5809019F" w14:textId="77777777" w:rsidR="008C70B0" w:rsidRPr="007C6C22" w:rsidRDefault="008C70B0" w:rsidP="00A529E1">
                <w:pPr>
                  <w:rPr>
                    <w:rFonts w:cs="Arial"/>
                    <w:color w:val="000000" w:themeColor="text1"/>
                    <w:sz w:val="20"/>
                  </w:rPr>
                </w:pPr>
                <w:r w:rsidRPr="00A41F7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</w:rPr>
            <w:alias w:val="magnitude"/>
            <w:tag w:val="magnitude"/>
            <w:id w:val="2078315272"/>
            <w:placeholder>
              <w:docPart w:val="E26D97F46EC3489AAC1A16333A724E24"/>
            </w:placeholder>
            <w:showingPlcHdr/>
            <w:dropDownList>
              <w:listItem w:value="Choose an item."/>
              <w:listItem w:displayText="Minor" w:value="Minor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609" w:type="pct"/>
                <w:shd w:val="clear" w:color="auto" w:fill="F79646" w:themeFill="accent6"/>
              </w:tcPr>
              <w:p w14:paraId="6C900667" w14:textId="77777777" w:rsidR="008C70B0" w:rsidRPr="007C6C22" w:rsidRDefault="008C70B0" w:rsidP="00A529E1">
                <w:pPr>
                  <w:rPr>
                    <w:rFonts w:cs="Arial"/>
                    <w:color w:val="000000" w:themeColor="text1"/>
                    <w:sz w:val="20"/>
                  </w:rPr>
                </w:pPr>
                <w:r w:rsidRPr="00A41F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7" w:type="pct"/>
            <w:shd w:val="clear" w:color="auto" w:fill="F79646" w:themeFill="accent6"/>
          </w:tcPr>
          <w:p w14:paraId="6C528EDB" w14:textId="77777777" w:rsidR="008C70B0" w:rsidRPr="007C6C22" w:rsidRDefault="005C53DD" w:rsidP="00A529E1">
            <w:pPr>
              <w:rPr>
                <w:rFonts w:cs="Arial"/>
                <w:color w:val="000000" w:themeColor="text1"/>
                <w:sz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</w:rPr>
                <w:alias w:val="Risk Rating"/>
                <w:tag w:val="Risk Rating"/>
                <w:id w:val="-321666737"/>
                <w:placeholder>
                  <w:docPart w:val="4AB43167669349888165EB5C18656166"/>
                </w:placeholder>
                <w:showingPlcHdr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EndPr/>
              <w:sdtContent>
                <w:r w:rsidR="008C70B0" w:rsidRPr="00EB1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28" w:type="pct"/>
            <w:gridSpan w:val="3"/>
            <w:vMerge/>
          </w:tcPr>
          <w:p w14:paraId="363F6810" w14:textId="77777777" w:rsidR="008C70B0" w:rsidRPr="007C6C22" w:rsidRDefault="008C70B0" w:rsidP="00A529E1">
            <w:pPr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5FA82684" w14:textId="6EC179DF" w:rsidR="008C70B0" w:rsidRDefault="008C70B0" w:rsidP="00EA7F0B">
      <w:pPr>
        <w:spacing w:before="0" w:after="200" w:line="276" w:lineRule="auto"/>
        <w:rPr>
          <w:rFonts w:ascii="Calibri" w:eastAsia="Calibri" w:hAnsi="Calibri"/>
          <w:b/>
          <w:szCs w:val="22"/>
        </w:rPr>
      </w:pPr>
    </w:p>
    <w:tbl>
      <w:tblPr>
        <w:tblStyle w:val="GridTable5Dark-Accent211"/>
        <w:tblW w:w="5000" w:type="pct"/>
        <w:tblLook w:val="0420" w:firstRow="1" w:lastRow="0" w:firstColumn="0" w:lastColumn="0" w:noHBand="0" w:noVBand="1"/>
        <w:tblCaption w:val="Data Assessor Report"/>
        <w:tblDescription w:val="Data Assessor uses this table to record assessment against DGMA requirements. "/>
      </w:tblPr>
      <w:tblGrid>
        <w:gridCol w:w="568"/>
        <w:gridCol w:w="885"/>
        <w:gridCol w:w="1939"/>
        <w:gridCol w:w="1296"/>
        <w:gridCol w:w="2343"/>
        <w:gridCol w:w="1458"/>
        <w:gridCol w:w="7431"/>
      </w:tblGrid>
      <w:tr w:rsidR="000241C9" w:rsidRPr="00C90199" w14:paraId="4ACAE7CF" w14:textId="77777777" w:rsidTr="005C5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7"/>
            <w:shd w:val="clear" w:color="auto" w:fill="auto"/>
          </w:tcPr>
          <w:p w14:paraId="0148394D" w14:textId="4E58B2C8" w:rsidR="000241C9" w:rsidRPr="00377FB0" w:rsidRDefault="000241C9" w:rsidP="000241C9">
            <w:pPr>
              <w:pageBreakBefore/>
              <w:tabs>
                <w:tab w:val="left" w:pos="3420"/>
              </w:tabs>
              <w:rPr>
                <w:rFonts w:cs="Arial"/>
                <w:color w:val="FFFFFF" w:themeColor="background1"/>
                <w:sz w:val="20"/>
              </w:rPr>
            </w:pPr>
            <w:r w:rsidRPr="00FA5F65">
              <w:rPr>
                <w:rFonts w:cs="Arial"/>
                <w:color w:val="auto"/>
              </w:rPr>
              <w:lastRenderedPageBreak/>
              <w:t xml:space="preserve">Assessment Point </w:t>
            </w:r>
            <w:r>
              <w:rPr>
                <w:rFonts w:cs="Arial"/>
                <w:color w:val="auto"/>
              </w:rPr>
              <w:t>3</w:t>
            </w:r>
            <w:r w:rsidRPr="00FA5F65">
              <w:rPr>
                <w:rFonts w:cs="Arial"/>
                <w:color w:val="auto"/>
              </w:rPr>
              <w:t xml:space="preserve">: Data </w:t>
            </w:r>
            <w:r>
              <w:rPr>
                <w:rFonts w:cs="Arial"/>
                <w:color w:val="auto"/>
              </w:rPr>
              <w:t>integrity</w:t>
            </w:r>
            <w:r w:rsidRPr="001B7828">
              <w:rPr>
                <w:rFonts w:cs="Arial"/>
                <w:color w:val="auto"/>
              </w:rPr>
              <w:t xml:space="preserve"> arrangements are acceptable</w:t>
            </w:r>
          </w:p>
        </w:tc>
      </w:tr>
      <w:tr w:rsidR="008839BB" w:rsidRPr="000241C9" w14:paraId="6AE20D70" w14:textId="77777777" w:rsidTr="00024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  <w:shd w:val="clear" w:color="auto" w:fill="C0504D" w:themeFill="accent2"/>
          </w:tcPr>
          <w:p w14:paraId="4C22034D" w14:textId="77777777" w:rsidR="008839BB" w:rsidRPr="000241C9" w:rsidRDefault="008839BB" w:rsidP="000241C9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0241C9">
              <w:rPr>
                <w:rFonts w:cs="Arial"/>
                <w:b/>
                <w:color w:val="FFFFFF" w:themeColor="background1"/>
                <w:sz w:val="20"/>
              </w:rPr>
              <w:t>#</w:t>
            </w:r>
          </w:p>
        </w:tc>
        <w:tc>
          <w:tcPr>
            <w:tcW w:w="2030" w:type="pct"/>
            <w:gridSpan w:val="4"/>
            <w:shd w:val="clear" w:color="auto" w:fill="C0504D" w:themeFill="accent2"/>
          </w:tcPr>
          <w:p w14:paraId="4FE58514" w14:textId="77777777" w:rsidR="008839BB" w:rsidRPr="000241C9" w:rsidRDefault="008839BB" w:rsidP="00A529E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0241C9">
              <w:rPr>
                <w:rFonts w:cs="Arial"/>
                <w:b/>
                <w:color w:val="FFFFFF" w:themeColor="background1"/>
                <w:sz w:val="20"/>
              </w:rPr>
              <w:t>DGMA Requirement</w:t>
            </w:r>
          </w:p>
        </w:tc>
        <w:tc>
          <w:tcPr>
            <w:tcW w:w="458" w:type="pct"/>
            <w:shd w:val="clear" w:color="auto" w:fill="C0504D" w:themeFill="accent2"/>
          </w:tcPr>
          <w:p w14:paraId="332F1D85" w14:textId="77777777" w:rsidR="008839BB" w:rsidRPr="000241C9" w:rsidRDefault="008839BB" w:rsidP="00A529E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0241C9">
              <w:rPr>
                <w:rFonts w:cs="Arial"/>
                <w:b/>
                <w:color w:val="FFFFFF" w:themeColor="background1"/>
                <w:sz w:val="20"/>
              </w:rPr>
              <w:t xml:space="preserve">Assessment </w:t>
            </w:r>
          </w:p>
        </w:tc>
        <w:tc>
          <w:tcPr>
            <w:tcW w:w="2334" w:type="pct"/>
            <w:shd w:val="clear" w:color="auto" w:fill="C0504D" w:themeFill="accent2"/>
          </w:tcPr>
          <w:p w14:paraId="318C3535" w14:textId="77777777" w:rsidR="008839BB" w:rsidRPr="000241C9" w:rsidRDefault="008839BB" w:rsidP="00A529E1">
            <w:pPr>
              <w:tabs>
                <w:tab w:val="left" w:pos="3420"/>
              </w:tabs>
              <w:rPr>
                <w:rFonts w:cs="Arial"/>
                <w:b/>
                <w:color w:val="FFFFFF" w:themeColor="background1"/>
                <w:sz w:val="20"/>
              </w:rPr>
            </w:pPr>
            <w:r w:rsidRPr="000241C9">
              <w:rPr>
                <w:rFonts w:cs="Arial"/>
                <w:b/>
                <w:color w:val="FFFFFF" w:themeColor="background1"/>
                <w:sz w:val="20"/>
              </w:rPr>
              <w:t xml:space="preserve">Issues and recommendations </w:t>
            </w:r>
            <w:r w:rsidRPr="000241C9">
              <w:rPr>
                <w:rFonts w:cs="Arial"/>
                <w:b/>
                <w:color w:val="FFFFFF" w:themeColor="background1"/>
                <w:sz w:val="20"/>
              </w:rPr>
              <w:tab/>
            </w:r>
          </w:p>
        </w:tc>
      </w:tr>
      <w:tr w:rsidR="008839BB" w:rsidRPr="00EA7F0B" w14:paraId="2749E56F" w14:textId="77777777" w:rsidTr="00A529E1">
        <w:tc>
          <w:tcPr>
            <w:tcW w:w="178" w:type="pct"/>
          </w:tcPr>
          <w:p w14:paraId="7D2A840F" w14:textId="6C4192AD" w:rsidR="008839BB" w:rsidRPr="00EA7F0B" w:rsidRDefault="008839BB" w:rsidP="008839BB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2030" w:type="pct"/>
            <w:gridSpan w:val="4"/>
          </w:tcPr>
          <w:p w14:paraId="631935BF" w14:textId="1361D999" w:rsidR="008839BB" w:rsidRPr="00EA7F0B" w:rsidRDefault="008839BB" w:rsidP="008839BB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Data integrity is maintained in transfers between systems, including local systems, state-wide systems and external systems.  </w:t>
            </w:r>
          </w:p>
        </w:tc>
        <w:sdt>
          <w:sdtPr>
            <w:rPr>
              <w:rFonts w:cs="Arial"/>
            </w:rPr>
            <w:id w:val="-1074745869"/>
            <w:placeholder>
              <w:docPart w:val="3EFD20CE9E2B4718AE1091726F1CE00B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592FDBCB" w14:textId="77777777" w:rsidR="008839BB" w:rsidRPr="00EA7F0B" w:rsidRDefault="008839BB" w:rsidP="008839BB">
                <w:pPr>
                  <w:spacing w:before="60" w:after="60"/>
                  <w:rPr>
                    <w:i/>
                    <w:sz w:val="20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1C0FDACF" w14:textId="77777777" w:rsidR="008839BB" w:rsidRPr="00EA7F0B" w:rsidRDefault="008839BB" w:rsidP="008839BB">
            <w:pPr>
              <w:spacing w:before="60" w:after="60"/>
              <w:rPr>
                <w:sz w:val="20"/>
                <w:lang w:eastAsia="en-AU"/>
              </w:rPr>
            </w:pPr>
          </w:p>
        </w:tc>
      </w:tr>
      <w:tr w:rsidR="008839BB" w:rsidRPr="00EA7F0B" w14:paraId="27C0F7CA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</w:tcPr>
          <w:p w14:paraId="58F38992" w14:textId="1C2E57CA" w:rsidR="008839BB" w:rsidRPr="00EA7F0B" w:rsidRDefault="008839BB" w:rsidP="008839BB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2030" w:type="pct"/>
            <w:gridSpan w:val="4"/>
          </w:tcPr>
          <w:p w14:paraId="11F1935D" w14:textId="1B48444F" w:rsidR="008839BB" w:rsidRPr="00EA7F0B" w:rsidRDefault="008839BB" w:rsidP="008839BB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The file tracking system used has integrity and reliability.  </w:t>
            </w:r>
          </w:p>
        </w:tc>
        <w:sdt>
          <w:sdtPr>
            <w:rPr>
              <w:rFonts w:cs="Arial"/>
            </w:rPr>
            <w:id w:val="-1620213798"/>
            <w:placeholder>
              <w:docPart w:val="64CC648B3F3B463292ACEA6B1721E6DA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7BAF0AC8" w14:textId="77777777" w:rsidR="008839BB" w:rsidRPr="00EA7F0B" w:rsidRDefault="008839BB" w:rsidP="008839BB">
                <w:pPr>
                  <w:spacing w:before="60" w:after="60"/>
                  <w:rPr>
                    <w:i/>
                    <w:sz w:val="20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053D9D1C" w14:textId="77777777" w:rsidR="008839BB" w:rsidRPr="00546E41" w:rsidRDefault="008839BB" w:rsidP="008839BB">
            <w:pPr>
              <w:spacing w:before="60" w:after="60"/>
              <w:rPr>
                <w:sz w:val="20"/>
                <w:lang w:eastAsia="en-AU"/>
              </w:rPr>
            </w:pPr>
          </w:p>
        </w:tc>
      </w:tr>
      <w:tr w:rsidR="008839BB" w:rsidRPr="007C6C22" w14:paraId="11955466" w14:textId="77777777" w:rsidTr="00A529E1">
        <w:tc>
          <w:tcPr>
            <w:tcW w:w="1472" w:type="pct"/>
            <w:gridSpan w:val="4"/>
            <w:shd w:val="clear" w:color="auto" w:fill="C05350"/>
          </w:tcPr>
          <w:p w14:paraId="01822858" w14:textId="629ED568" w:rsidR="008839BB" w:rsidRPr="007C6C22" w:rsidRDefault="008839BB" w:rsidP="008839BB">
            <w:pPr>
              <w:rPr>
                <w:rFonts w:cs="Arial"/>
                <w:b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Assessment Point 3</w:t>
            </w:r>
            <w:r w:rsidRPr="008C70B0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: </w:t>
            </w:r>
            <w:r w:rsidR="000241C9">
              <w:rPr>
                <w:rFonts w:cs="Arial"/>
                <w:b/>
                <w:bCs/>
                <w:color w:val="FFFFFF" w:themeColor="background1"/>
                <w:sz w:val="20"/>
              </w:rPr>
              <w:t>Risk Rating</w:t>
            </w:r>
          </w:p>
        </w:tc>
        <w:tc>
          <w:tcPr>
            <w:tcW w:w="3528" w:type="pct"/>
            <w:gridSpan w:val="3"/>
            <w:shd w:val="clear" w:color="auto" w:fill="C05350"/>
          </w:tcPr>
          <w:p w14:paraId="6C40EB72" w14:textId="4C9556A7" w:rsidR="008839BB" w:rsidRPr="00081A23" w:rsidRDefault="008839BB" w:rsidP="000241C9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24248">
              <w:rPr>
                <w:rFonts w:cs="Arial"/>
                <w:b/>
                <w:color w:val="FFFFFF" w:themeColor="background1"/>
                <w:sz w:val="20"/>
              </w:rPr>
              <w:t xml:space="preserve">List rationale </w:t>
            </w:r>
            <w:r w:rsidRPr="00C24248">
              <w:rPr>
                <w:b/>
                <w:color w:val="FFFFFF" w:themeColor="background1"/>
                <w:sz w:val="20"/>
              </w:rPr>
              <w:t>to support the Risk Rating:</w:t>
            </w:r>
          </w:p>
        </w:tc>
      </w:tr>
      <w:tr w:rsidR="00F701E7" w:rsidRPr="007C6C22" w14:paraId="329D68E1" w14:textId="77777777" w:rsidTr="00A96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tcW w:w="456" w:type="pct"/>
            <w:gridSpan w:val="2"/>
            <w:shd w:val="clear" w:color="auto" w:fill="F79646" w:themeFill="accent6"/>
          </w:tcPr>
          <w:p w14:paraId="28D39AC2" w14:textId="6B720D08" w:rsidR="00F701E7" w:rsidRPr="007C6C22" w:rsidRDefault="00F701E7" w:rsidP="00F701E7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 xml:space="preserve">Risk likelihood </w:t>
            </w:r>
          </w:p>
        </w:tc>
        <w:tc>
          <w:tcPr>
            <w:tcW w:w="609" w:type="pct"/>
            <w:shd w:val="clear" w:color="auto" w:fill="F79646" w:themeFill="accent6"/>
          </w:tcPr>
          <w:p w14:paraId="58E4C5D0" w14:textId="4B80FC0F" w:rsidR="00F701E7" w:rsidRPr="007C6C22" w:rsidRDefault="00F701E7" w:rsidP="00F701E7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>Risk consequences</w:t>
            </w:r>
          </w:p>
        </w:tc>
        <w:tc>
          <w:tcPr>
            <w:tcW w:w="407" w:type="pct"/>
            <w:shd w:val="clear" w:color="auto" w:fill="F79646" w:themeFill="accent6"/>
          </w:tcPr>
          <w:p w14:paraId="5B85A563" w14:textId="31AA8FEE" w:rsidR="00F701E7" w:rsidRPr="007C6C22" w:rsidRDefault="00F701E7" w:rsidP="00F701E7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 xml:space="preserve">Risk rating </w:t>
            </w:r>
          </w:p>
        </w:tc>
        <w:tc>
          <w:tcPr>
            <w:tcW w:w="3528" w:type="pct"/>
            <w:gridSpan w:val="3"/>
            <w:vMerge w:val="restart"/>
          </w:tcPr>
          <w:p w14:paraId="3126A53A" w14:textId="77777777" w:rsidR="00F701E7" w:rsidRPr="00377FB0" w:rsidRDefault="00F701E7" w:rsidP="00F701E7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8839BB" w:rsidRPr="007C6C22" w14:paraId="6C142537" w14:textId="77777777" w:rsidTr="00A529E1">
        <w:trPr>
          <w:trHeight w:val="854"/>
        </w:trPr>
        <w:sdt>
          <w:sdtPr>
            <w:rPr>
              <w:rFonts w:cs="Arial"/>
              <w:color w:val="000000" w:themeColor="text1"/>
              <w:sz w:val="20"/>
            </w:rPr>
            <w:alias w:val="Likelihood"/>
            <w:tag w:val="Likelihood"/>
            <w:id w:val="1750453047"/>
            <w:placeholder>
              <w:docPart w:val="8E4A7D84B044446EB10947C6984500E2"/>
            </w:placeholder>
            <w:showingPlcHdr/>
            <w:dropDownList>
              <w:listItem w:value="Choose an item."/>
              <w:listItem w:displayText="Unlikely" w:value="Unlikely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456" w:type="pct"/>
                <w:gridSpan w:val="2"/>
                <w:shd w:val="clear" w:color="auto" w:fill="F79646" w:themeFill="accent6"/>
              </w:tcPr>
              <w:p w14:paraId="5BCD4C2A" w14:textId="77777777" w:rsidR="008839BB" w:rsidRPr="007C6C22" w:rsidRDefault="008839BB" w:rsidP="00A529E1">
                <w:pPr>
                  <w:rPr>
                    <w:rFonts w:cs="Arial"/>
                    <w:color w:val="000000" w:themeColor="text1"/>
                    <w:sz w:val="20"/>
                  </w:rPr>
                </w:pPr>
                <w:r w:rsidRPr="00A41F7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</w:rPr>
            <w:alias w:val="magnitude"/>
            <w:tag w:val="magnitude"/>
            <w:id w:val="1407880022"/>
            <w:placeholder>
              <w:docPart w:val="3EB5EBFDB31040AB9043CA2E0A5108B1"/>
            </w:placeholder>
            <w:showingPlcHdr/>
            <w:dropDownList>
              <w:listItem w:value="Choose an item."/>
              <w:listItem w:displayText="Minor" w:value="Minor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609" w:type="pct"/>
                <w:shd w:val="clear" w:color="auto" w:fill="F79646" w:themeFill="accent6"/>
              </w:tcPr>
              <w:p w14:paraId="6DEFCB96" w14:textId="77777777" w:rsidR="008839BB" w:rsidRPr="007C6C22" w:rsidRDefault="008839BB" w:rsidP="00A529E1">
                <w:pPr>
                  <w:rPr>
                    <w:rFonts w:cs="Arial"/>
                    <w:color w:val="000000" w:themeColor="text1"/>
                    <w:sz w:val="20"/>
                  </w:rPr>
                </w:pPr>
                <w:r w:rsidRPr="00A41F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7" w:type="pct"/>
            <w:shd w:val="clear" w:color="auto" w:fill="F79646" w:themeFill="accent6"/>
          </w:tcPr>
          <w:p w14:paraId="23621BA6" w14:textId="77777777" w:rsidR="008839BB" w:rsidRPr="007C6C22" w:rsidRDefault="005C53DD" w:rsidP="00A529E1">
            <w:pPr>
              <w:rPr>
                <w:rFonts w:cs="Arial"/>
                <w:color w:val="000000" w:themeColor="text1"/>
                <w:sz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</w:rPr>
                <w:alias w:val="Risk Rating"/>
                <w:tag w:val="Risk Rating"/>
                <w:id w:val="-825199075"/>
                <w:placeholder>
                  <w:docPart w:val="5218EF1A8C504FDD860222B87A11DB01"/>
                </w:placeholder>
                <w:showingPlcHdr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EndPr/>
              <w:sdtContent>
                <w:r w:rsidR="008839BB" w:rsidRPr="00EB1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28" w:type="pct"/>
            <w:gridSpan w:val="3"/>
            <w:vMerge/>
          </w:tcPr>
          <w:p w14:paraId="05CB8759" w14:textId="77777777" w:rsidR="008839BB" w:rsidRPr="007C6C22" w:rsidRDefault="008839BB" w:rsidP="00A529E1">
            <w:pPr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0F6D4252" w14:textId="2E8AD448" w:rsidR="008839BB" w:rsidRDefault="008839BB" w:rsidP="00EA7F0B">
      <w:pPr>
        <w:spacing w:before="0" w:after="200" w:line="276" w:lineRule="auto"/>
        <w:rPr>
          <w:rFonts w:ascii="Calibri" w:eastAsia="Calibri" w:hAnsi="Calibri"/>
          <w:b/>
          <w:szCs w:val="22"/>
        </w:rPr>
      </w:pPr>
    </w:p>
    <w:tbl>
      <w:tblPr>
        <w:tblStyle w:val="GridTable5Dark-Accent211"/>
        <w:tblW w:w="5000" w:type="pct"/>
        <w:tblLook w:val="0420" w:firstRow="1" w:lastRow="0" w:firstColumn="0" w:lastColumn="0" w:noHBand="0" w:noVBand="1"/>
        <w:tblCaption w:val="Data Assessor Report"/>
        <w:tblDescription w:val="Data Assessor uses this table to record assessment against DGMA requirements. "/>
      </w:tblPr>
      <w:tblGrid>
        <w:gridCol w:w="568"/>
        <w:gridCol w:w="885"/>
        <w:gridCol w:w="1939"/>
        <w:gridCol w:w="1296"/>
        <w:gridCol w:w="2343"/>
        <w:gridCol w:w="1458"/>
        <w:gridCol w:w="7431"/>
      </w:tblGrid>
      <w:tr w:rsidR="00777247" w:rsidRPr="00C90199" w14:paraId="4EDB3BE8" w14:textId="77777777" w:rsidTr="005C5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7"/>
            <w:shd w:val="clear" w:color="auto" w:fill="auto"/>
          </w:tcPr>
          <w:p w14:paraId="05029358" w14:textId="2C34BF90" w:rsidR="00777247" w:rsidRPr="00377FB0" w:rsidRDefault="00777247" w:rsidP="00777247">
            <w:pPr>
              <w:pageBreakBefore/>
              <w:tabs>
                <w:tab w:val="left" w:pos="3420"/>
              </w:tabs>
              <w:rPr>
                <w:rFonts w:cs="Arial"/>
                <w:color w:val="FFFFFF" w:themeColor="background1"/>
                <w:sz w:val="20"/>
              </w:rPr>
            </w:pPr>
            <w:r w:rsidRPr="00FA5F65">
              <w:rPr>
                <w:rFonts w:cs="Arial"/>
                <w:color w:val="auto"/>
              </w:rPr>
              <w:lastRenderedPageBreak/>
              <w:t xml:space="preserve">Assessment Point </w:t>
            </w:r>
            <w:r>
              <w:rPr>
                <w:rFonts w:cs="Arial"/>
                <w:color w:val="auto"/>
              </w:rPr>
              <w:t>4</w:t>
            </w:r>
            <w:r w:rsidRPr="00FA5F65">
              <w:rPr>
                <w:rFonts w:cs="Arial"/>
                <w:color w:val="auto"/>
              </w:rPr>
              <w:t xml:space="preserve">: Data </w:t>
            </w:r>
            <w:r>
              <w:rPr>
                <w:rFonts w:cs="Arial"/>
                <w:color w:val="auto"/>
              </w:rPr>
              <w:t>organisation and systems management</w:t>
            </w:r>
            <w:r w:rsidRPr="001B7828">
              <w:rPr>
                <w:rFonts w:cs="Arial"/>
                <w:color w:val="auto"/>
              </w:rPr>
              <w:t xml:space="preserve"> arrangements are acceptable</w:t>
            </w:r>
          </w:p>
        </w:tc>
      </w:tr>
      <w:tr w:rsidR="005E47F6" w:rsidRPr="00777247" w14:paraId="4496563D" w14:textId="77777777" w:rsidTr="00777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  <w:shd w:val="clear" w:color="auto" w:fill="C0504D" w:themeFill="accent2"/>
          </w:tcPr>
          <w:p w14:paraId="49716034" w14:textId="77777777" w:rsidR="005E47F6" w:rsidRPr="00777247" w:rsidRDefault="005E47F6" w:rsidP="00777247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777247">
              <w:rPr>
                <w:rFonts w:cs="Arial"/>
                <w:b/>
                <w:color w:val="FFFFFF" w:themeColor="background1"/>
                <w:sz w:val="20"/>
              </w:rPr>
              <w:t>#</w:t>
            </w:r>
          </w:p>
        </w:tc>
        <w:tc>
          <w:tcPr>
            <w:tcW w:w="2030" w:type="pct"/>
            <w:gridSpan w:val="4"/>
            <w:shd w:val="clear" w:color="auto" w:fill="C0504D" w:themeFill="accent2"/>
          </w:tcPr>
          <w:p w14:paraId="1D847CF1" w14:textId="77777777" w:rsidR="005E47F6" w:rsidRPr="00777247" w:rsidRDefault="005E47F6" w:rsidP="00A529E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777247">
              <w:rPr>
                <w:rFonts w:cs="Arial"/>
                <w:b/>
                <w:color w:val="FFFFFF" w:themeColor="background1"/>
                <w:sz w:val="20"/>
              </w:rPr>
              <w:t>DGMA Requirement</w:t>
            </w:r>
          </w:p>
        </w:tc>
        <w:tc>
          <w:tcPr>
            <w:tcW w:w="458" w:type="pct"/>
            <w:shd w:val="clear" w:color="auto" w:fill="C0504D" w:themeFill="accent2"/>
          </w:tcPr>
          <w:p w14:paraId="7EB9D90D" w14:textId="77777777" w:rsidR="005E47F6" w:rsidRPr="00777247" w:rsidRDefault="005E47F6" w:rsidP="00A529E1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777247">
              <w:rPr>
                <w:rFonts w:cs="Arial"/>
                <w:b/>
                <w:color w:val="FFFFFF" w:themeColor="background1"/>
                <w:sz w:val="20"/>
              </w:rPr>
              <w:t xml:space="preserve">Assessment </w:t>
            </w:r>
          </w:p>
        </w:tc>
        <w:tc>
          <w:tcPr>
            <w:tcW w:w="2334" w:type="pct"/>
            <w:shd w:val="clear" w:color="auto" w:fill="C0504D" w:themeFill="accent2"/>
          </w:tcPr>
          <w:p w14:paraId="3AC8CE12" w14:textId="77777777" w:rsidR="005E47F6" w:rsidRPr="00777247" w:rsidRDefault="005E47F6" w:rsidP="00A529E1">
            <w:pPr>
              <w:tabs>
                <w:tab w:val="left" w:pos="3420"/>
              </w:tabs>
              <w:rPr>
                <w:rFonts w:cs="Arial"/>
                <w:b/>
                <w:color w:val="FFFFFF" w:themeColor="background1"/>
                <w:sz w:val="20"/>
              </w:rPr>
            </w:pPr>
            <w:r w:rsidRPr="00777247">
              <w:rPr>
                <w:rFonts w:cs="Arial"/>
                <w:b/>
                <w:color w:val="FFFFFF" w:themeColor="background1"/>
                <w:sz w:val="20"/>
              </w:rPr>
              <w:t xml:space="preserve">Issues and recommendations </w:t>
            </w:r>
            <w:r w:rsidRPr="00777247">
              <w:rPr>
                <w:rFonts w:cs="Arial"/>
                <w:b/>
                <w:color w:val="FFFFFF" w:themeColor="background1"/>
                <w:sz w:val="20"/>
              </w:rPr>
              <w:tab/>
            </w:r>
          </w:p>
        </w:tc>
      </w:tr>
      <w:tr w:rsidR="005E47F6" w:rsidRPr="00EA7F0B" w14:paraId="7B0BEDF5" w14:textId="77777777" w:rsidTr="00A529E1">
        <w:tc>
          <w:tcPr>
            <w:tcW w:w="178" w:type="pct"/>
          </w:tcPr>
          <w:p w14:paraId="567749DC" w14:textId="77777777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>
              <w:t>4.1</w:t>
            </w:r>
          </w:p>
        </w:tc>
        <w:tc>
          <w:tcPr>
            <w:tcW w:w="2030" w:type="pct"/>
            <w:gridSpan w:val="4"/>
          </w:tcPr>
          <w:p w14:paraId="395965BF" w14:textId="22DE86C1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The ownership, accountability and responsibility for all key data sets are clearly identified and understood.  </w:t>
            </w:r>
          </w:p>
        </w:tc>
        <w:sdt>
          <w:sdtPr>
            <w:rPr>
              <w:rFonts w:cs="Arial"/>
            </w:rPr>
            <w:id w:val="363257140"/>
            <w:placeholder>
              <w:docPart w:val="8A20F8CF74AD47839A93E9B52182460C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35A12EA6" w14:textId="77777777" w:rsidR="005E47F6" w:rsidRPr="00EA7F0B" w:rsidRDefault="005E47F6" w:rsidP="005E47F6">
                <w:pPr>
                  <w:spacing w:before="60" w:after="60"/>
                  <w:rPr>
                    <w:i/>
                    <w:sz w:val="20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03875D1E" w14:textId="77777777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</w:p>
        </w:tc>
      </w:tr>
      <w:tr w:rsidR="005E47F6" w:rsidRPr="00EA7F0B" w14:paraId="3319B4E8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</w:tcPr>
          <w:p w14:paraId="13B4DAB3" w14:textId="4ECE59FF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2030" w:type="pct"/>
            <w:gridSpan w:val="4"/>
          </w:tcPr>
          <w:p w14:paraId="1C36C0E6" w14:textId="2EE1B536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Data is used for strategic purposes, quality improvement and for clinical management and for review by the National Quality Management Committee.  </w:t>
            </w:r>
          </w:p>
        </w:tc>
        <w:sdt>
          <w:sdtPr>
            <w:rPr>
              <w:rFonts w:cs="Arial"/>
            </w:rPr>
            <w:id w:val="1958758642"/>
            <w:placeholder>
              <w:docPart w:val="B58A136890564BCE8F74CF4FD45194F6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7B92F00C" w14:textId="77777777" w:rsidR="005E47F6" w:rsidRPr="00EA7F0B" w:rsidRDefault="005E47F6" w:rsidP="005E47F6">
                <w:pPr>
                  <w:spacing w:before="60" w:after="60"/>
                  <w:rPr>
                    <w:i/>
                    <w:sz w:val="20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4F0FFAEA" w14:textId="77777777" w:rsidR="005E47F6" w:rsidRPr="00546E41" w:rsidRDefault="005E47F6" w:rsidP="005E47F6">
            <w:pPr>
              <w:spacing w:before="60" w:after="60"/>
              <w:rPr>
                <w:sz w:val="20"/>
                <w:lang w:eastAsia="en-AU"/>
              </w:rPr>
            </w:pPr>
          </w:p>
        </w:tc>
      </w:tr>
      <w:tr w:rsidR="005E47F6" w:rsidRPr="00EA7F0B" w14:paraId="7B4EBB93" w14:textId="77777777" w:rsidTr="00A529E1">
        <w:tc>
          <w:tcPr>
            <w:tcW w:w="178" w:type="pct"/>
          </w:tcPr>
          <w:p w14:paraId="7C3DF036" w14:textId="0752C6F8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2030" w:type="pct"/>
            <w:gridSpan w:val="4"/>
          </w:tcPr>
          <w:p w14:paraId="6F352FD7" w14:textId="788FD957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Data is retained, stored and disposed of in accordance with relevant state or territory legislation.  </w:t>
            </w:r>
          </w:p>
        </w:tc>
        <w:sdt>
          <w:sdtPr>
            <w:rPr>
              <w:rFonts w:cs="Arial"/>
            </w:rPr>
            <w:id w:val="-1330899300"/>
            <w:placeholder>
              <w:docPart w:val="A889BC240B704A6D8BA7B5781B011349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66793E6B" w14:textId="77777777" w:rsidR="005E47F6" w:rsidRPr="00A56AAD" w:rsidRDefault="005E47F6" w:rsidP="005E47F6">
                <w:pPr>
                  <w:spacing w:before="60" w:after="60"/>
                  <w:rPr>
                    <w:i/>
                    <w:sz w:val="18"/>
                    <w:szCs w:val="18"/>
                    <w:lang w:eastAsia="en-AU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545C7DB0" w14:textId="77777777" w:rsidR="005E47F6" w:rsidRPr="00EA7F0B" w:rsidRDefault="005E47F6" w:rsidP="005E47F6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5E47F6" w:rsidRPr="00EA7F0B" w14:paraId="0E799D8C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</w:tcPr>
          <w:p w14:paraId="167EF329" w14:textId="103DC9A4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2030" w:type="pct"/>
            <w:gridSpan w:val="4"/>
          </w:tcPr>
          <w:p w14:paraId="1F433002" w14:textId="576A0B78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Systems are reliable and well supported.  </w:t>
            </w:r>
          </w:p>
        </w:tc>
        <w:sdt>
          <w:sdtPr>
            <w:rPr>
              <w:rFonts w:cs="Arial"/>
            </w:rPr>
            <w:id w:val="-1380310457"/>
            <w:placeholder>
              <w:docPart w:val="A4AA0CF593D540388562380797949492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6F957478" w14:textId="77777777" w:rsidR="005E47F6" w:rsidRDefault="005E47F6" w:rsidP="005E47F6">
                <w:pPr>
                  <w:spacing w:before="60" w:after="6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53A22531" w14:textId="77777777" w:rsidR="005E47F6" w:rsidRPr="00EA7F0B" w:rsidRDefault="005E47F6" w:rsidP="005E47F6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5E47F6" w:rsidRPr="00EA7F0B" w14:paraId="0BB63133" w14:textId="77777777" w:rsidTr="00A529E1">
        <w:tc>
          <w:tcPr>
            <w:tcW w:w="178" w:type="pct"/>
          </w:tcPr>
          <w:p w14:paraId="6A9DC80B" w14:textId="2C2AC2A9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2030" w:type="pct"/>
            <w:gridSpan w:val="4"/>
          </w:tcPr>
          <w:p w14:paraId="42103313" w14:textId="1B32CB3A" w:rsidR="005E47F6" w:rsidRPr="00EA7F0B" w:rsidRDefault="005E47F6" w:rsidP="005E47F6">
            <w:pPr>
              <w:spacing w:before="60" w:after="60"/>
              <w:rPr>
                <w:sz w:val="20"/>
                <w:lang w:eastAsia="en-AU"/>
              </w:rPr>
            </w:pPr>
            <w:r w:rsidRPr="00360732">
              <w:t xml:space="preserve">Systems are updated in ways that meet changing requirements and maintain system reliability.  </w:t>
            </w:r>
          </w:p>
        </w:tc>
        <w:sdt>
          <w:sdtPr>
            <w:rPr>
              <w:rFonts w:cs="Arial"/>
            </w:rPr>
            <w:id w:val="1511559042"/>
            <w:placeholder>
              <w:docPart w:val="6CB0DCA0B5194C5493AC0FB764B15465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02843B05" w14:textId="77777777" w:rsidR="005E47F6" w:rsidRDefault="005E47F6" w:rsidP="005E47F6">
                <w:pPr>
                  <w:spacing w:before="60" w:after="6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25D8DD80" w14:textId="77777777" w:rsidR="005E47F6" w:rsidRPr="00EA7F0B" w:rsidRDefault="005E47F6" w:rsidP="005E47F6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5E47F6" w:rsidRPr="00EA7F0B" w14:paraId="7E136B4E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</w:tcPr>
          <w:p w14:paraId="2973160A" w14:textId="06AB3648" w:rsidR="005E47F6" w:rsidRDefault="005E47F6" w:rsidP="005E47F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4.6</w:t>
            </w:r>
          </w:p>
        </w:tc>
        <w:tc>
          <w:tcPr>
            <w:tcW w:w="2030" w:type="pct"/>
            <w:gridSpan w:val="4"/>
          </w:tcPr>
          <w:p w14:paraId="3F214C75" w14:textId="714E2332" w:rsidR="005E47F6" w:rsidRPr="00360732" w:rsidRDefault="005E47F6" w:rsidP="005E47F6">
            <w:pPr>
              <w:spacing w:before="60" w:after="60"/>
            </w:pPr>
            <w:r w:rsidRPr="00360732">
              <w:t xml:space="preserve">Systems are updated to meet changes to the BSA NAS and BSA Data Dictionary.  </w:t>
            </w:r>
          </w:p>
        </w:tc>
        <w:sdt>
          <w:sdtPr>
            <w:rPr>
              <w:rFonts w:cs="Arial"/>
            </w:rPr>
            <w:id w:val="-931277153"/>
            <w:placeholder>
              <w:docPart w:val="E210B0A9322048E9BB51E8505E71D8FD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7B7F01A3" w14:textId="7B7F513A" w:rsidR="005E47F6" w:rsidRDefault="00A1666D" w:rsidP="005E47F6">
                <w:pPr>
                  <w:spacing w:before="60" w:after="6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526EC1F3" w14:textId="77777777" w:rsidR="005E47F6" w:rsidRPr="00EA7F0B" w:rsidRDefault="005E47F6" w:rsidP="005E47F6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5E47F6" w:rsidRPr="00EA7F0B" w14:paraId="0132F4DF" w14:textId="77777777" w:rsidTr="00A529E1">
        <w:tc>
          <w:tcPr>
            <w:tcW w:w="178" w:type="pct"/>
          </w:tcPr>
          <w:p w14:paraId="6DEF1175" w14:textId="5DA93A76" w:rsidR="005E47F6" w:rsidRDefault="005E47F6" w:rsidP="005E47F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4.7</w:t>
            </w:r>
          </w:p>
        </w:tc>
        <w:tc>
          <w:tcPr>
            <w:tcW w:w="2030" w:type="pct"/>
            <w:gridSpan w:val="4"/>
          </w:tcPr>
          <w:p w14:paraId="077DA7EC" w14:textId="4034A01A" w:rsidR="005E47F6" w:rsidRPr="00360732" w:rsidRDefault="005E47F6" w:rsidP="005E47F6">
            <w:pPr>
              <w:spacing w:before="60" w:after="60"/>
            </w:pPr>
            <w:r w:rsidRPr="00360732">
              <w:t xml:space="preserve">Systems conform to relevant standards for how clinical information is recorded, organised and managed.  </w:t>
            </w:r>
          </w:p>
        </w:tc>
        <w:sdt>
          <w:sdtPr>
            <w:rPr>
              <w:rFonts w:cs="Arial"/>
            </w:rPr>
            <w:id w:val="-1630089695"/>
            <w:placeholder>
              <w:docPart w:val="F76D27E705E9494CB412EEB343FF3682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7A9FCA4B" w14:textId="1257F1AB" w:rsidR="005E47F6" w:rsidRDefault="00A1666D" w:rsidP="005E47F6">
                <w:pPr>
                  <w:spacing w:before="60" w:after="6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5F209CF9" w14:textId="77777777" w:rsidR="005E47F6" w:rsidRPr="00EA7F0B" w:rsidRDefault="005E47F6" w:rsidP="005E47F6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5E47F6" w:rsidRPr="00EA7F0B" w14:paraId="64E452EA" w14:textId="77777777" w:rsidTr="00A52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" w:type="pct"/>
          </w:tcPr>
          <w:p w14:paraId="44A8B958" w14:textId="3DEEDA1D" w:rsidR="005E47F6" w:rsidRDefault="005E47F6" w:rsidP="005E47F6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4.8</w:t>
            </w:r>
          </w:p>
        </w:tc>
        <w:tc>
          <w:tcPr>
            <w:tcW w:w="2030" w:type="pct"/>
            <w:gridSpan w:val="4"/>
          </w:tcPr>
          <w:p w14:paraId="17DB40C2" w14:textId="0F326E1E" w:rsidR="005E47F6" w:rsidRPr="00360732" w:rsidRDefault="005E47F6" w:rsidP="005E47F6">
            <w:pPr>
              <w:spacing w:before="60" w:after="60"/>
            </w:pPr>
            <w:r w:rsidRPr="00360732">
              <w:t xml:space="preserve">Systems and data can be restored in event of data corruptions and disasters.  </w:t>
            </w:r>
          </w:p>
        </w:tc>
        <w:sdt>
          <w:sdtPr>
            <w:rPr>
              <w:rFonts w:cs="Arial"/>
            </w:rPr>
            <w:id w:val="-87470272"/>
            <w:placeholder>
              <w:docPart w:val="4586AD1840844E488EEBEE01DB5040A6"/>
            </w:placeholder>
            <w:showingPlcHdr/>
            <w:comboBox>
              <w:listItem w:value="Choose an item."/>
              <w:listItem w:displayText="M" w:value="M"/>
              <w:listItem w:displayText="U" w:value="U"/>
              <w:listItem w:displayText="ME" w:value="ME"/>
              <w:listItem w:displayText="UA" w:value="UA"/>
              <w:listItem w:displayText="NA" w:value="NA"/>
            </w:comboBox>
          </w:sdtPr>
          <w:sdtEndPr/>
          <w:sdtContent>
            <w:tc>
              <w:tcPr>
                <w:tcW w:w="458" w:type="pct"/>
              </w:tcPr>
              <w:p w14:paraId="51501982" w14:textId="512A0621" w:rsidR="005E47F6" w:rsidRDefault="00A1666D" w:rsidP="005E47F6">
                <w:pPr>
                  <w:spacing w:before="60" w:after="60"/>
                  <w:rPr>
                    <w:rFonts w:cs="Arial"/>
                  </w:rPr>
                </w:pPr>
                <w:r w:rsidRPr="00AF4E3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34" w:type="pct"/>
          </w:tcPr>
          <w:p w14:paraId="08EF7190" w14:textId="77777777" w:rsidR="005E47F6" w:rsidRPr="00EA7F0B" w:rsidRDefault="005E47F6" w:rsidP="005E47F6">
            <w:pPr>
              <w:spacing w:before="60" w:after="60"/>
              <w:rPr>
                <w:i/>
                <w:sz w:val="20"/>
                <w:lang w:eastAsia="en-AU"/>
              </w:rPr>
            </w:pPr>
          </w:p>
        </w:tc>
      </w:tr>
      <w:tr w:rsidR="005E47F6" w:rsidRPr="007C6C22" w14:paraId="6241FCAC" w14:textId="77777777" w:rsidTr="00A529E1">
        <w:tc>
          <w:tcPr>
            <w:tcW w:w="1472" w:type="pct"/>
            <w:gridSpan w:val="4"/>
            <w:shd w:val="clear" w:color="auto" w:fill="C05350"/>
          </w:tcPr>
          <w:p w14:paraId="678A36C2" w14:textId="5682EB3F" w:rsidR="005E47F6" w:rsidRPr="007C6C22" w:rsidRDefault="00A1666D" w:rsidP="00A1666D">
            <w:pPr>
              <w:rPr>
                <w:rFonts w:cs="Arial"/>
                <w:b/>
                <w:color w:val="FFFFFF" w:themeColor="background1"/>
                <w:sz w:val="20"/>
                <w:lang w:eastAsia="en-AU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Assessment Point 4</w:t>
            </w:r>
            <w:r w:rsidR="00B120CF">
              <w:rPr>
                <w:rFonts w:cs="Arial"/>
                <w:b/>
                <w:bCs/>
                <w:color w:val="FFFFFF" w:themeColor="background1"/>
                <w:sz w:val="20"/>
              </w:rPr>
              <w:t>: Risk Rating</w:t>
            </w:r>
          </w:p>
        </w:tc>
        <w:tc>
          <w:tcPr>
            <w:tcW w:w="3528" w:type="pct"/>
            <w:gridSpan w:val="3"/>
            <w:shd w:val="clear" w:color="auto" w:fill="C05350"/>
          </w:tcPr>
          <w:p w14:paraId="568C5FBF" w14:textId="2DC01121" w:rsidR="005E47F6" w:rsidRPr="00081A23" w:rsidRDefault="005E47F6" w:rsidP="00B120CF">
            <w:pPr>
              <w:rPr>
                <w:rFonts w:cs="Arial"/>
                <w:b/>
                <w:color w:val="FFFFFF" w:themeColor="background1"/>
                <w:sz w:val="20"/>
              </w:rPr>
            </w:pPr>
            <w:r w:rsidRPr="00C24248">
              <w:rPr>
                <w:rFonts w:cs="Arial"/>
                <w:b/>
                <w:color w:val="FFFFFF" w:themeColor="background1"/>
                <w:sz w:val="20"/>
              </w:rPr>
              <w:t xml:space="preserve">List rationale </w:t>
            </w:r>
            <w:r w:rsidRPr="00C24248">
              <w:rPr>
                <w:b/>
                <w:color w:val="FFFFFF" w:themeColor="background1"/>
                <w:sz w:val="20"/>
              </w:rPr>
              <w:t>to support the Risk Rating:</w:t>
            </w:r>
          </w:p>
        </w:tc>
      </w:tr>
      <w:tr w:rsidR="00E82182" w:rsidRPr="007C6C22" w14:paraId="257EA037" w14:textId="77777777" w:rsidTr="000823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tcW w:w="456" w:type="pct"/>
            <w:gridSpan w:val="2"/>
            <w:shd w:val="clear" w:color="auto" w:fill="F79646" w:themeFill="accent6"/>
          </w:tcPr>
          <w:p w14:paraId="18874DF8" w14:textId="525793D5" w:rsidR="00E82182" w:rsidRPr="00E82182" w:rsidRDefault="00E82182" w:rsidP="00E82182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 xml:space="preserve">Risk likelihood </w:t>
            </w:r>
          </w:p>
        </w:tc>
        <w:tc>
          <w:tcPr>
            <w:tcW w:w="609" w:type="pct"/>
            <w:shd w:val="clear" w:color="auto" w:fill="F79646" w:themeFill="accent6"/>
          </w:tcPr>
          <w:p w14:paraId="19C6E3C2" w14:textId="1BE2E661" w:rsidR="00E82182" w:rsidRPr="00E82182" w:rsidRDefault="00E82182" w:rsidP="00E82182">
            <w:pPr>
              <w:rPr>
                <w:rFonts w:cs="Arial"/>
                <w:b/>
                <w:color w:val="000000" w:themeColor="text1"/>
                <w:sz w:val="20"/>
              </w:rPr>
            </w:pPr>
            <w:r w:rsidRPr="00E82182">
              <w:rPr>
                <w:b/>
                <w:sz w:val="20"/>
              </w:rPr>
              <w:t>Risk consequences</w:t>
            </w:r>
          </w:p>
        </w:tc>
        <w:tc>
          <w:tcPr>
            <w:tcW w:w="407" w:type="pct"/>
            <w:shd w:val="clear" w:color="auto" w:fill="F79646" w:themeFill="accent6"/>
          </w:tcPr>
          <w:p w14:paraId="7E1C59F2" w14:textId="03C10AF2" w:rsidR="00E82182" w:rsidRPr="00E82182" w:rsidRDefault="00E82182" w:rsidP="00E82182">
            <w:pPr>
              <w:rPr>
                <w:b/>
                <w:sz w:val="20"/>
                <w:lang w:eastAsia="en-AU"/>
              </w:rPr>
            </w:pPr>
            <w:r w:rsidRPr="00E82182">
              <w:rPr>
                <w:b/>
                <w:sz w:val="20"/>
              </w:rPr>
              <w:t xml:space="preserve">Risk rating </w:t>
            </w:r>
          </w:p>
        </w:tc>
        <w:tc>
          <w:tcPr>
            <w:tcW w:w="3528" w:type="pct"/>
            <w:gridSpan w:val="3"/>
            <w:vMerge w:val="restart"/>
          </w:tcPr>
          <w:p w14:paraId="20B39C44" w14:textId="77777777" w:rsidR="00E82182" w:rsidRPr="00377FB0" w:rsidRDefault="00E82182" w:rsidP="00E82182">
            <w:pPr>
              <w:rPr>
                <w:rFonts w:cs="Arial"/>
                <w:color w:val="000000" w:themeColor="text1"/>
                <w:sz w:val="20"/>
              </w:rPr>
            </w:pPr>
          </w:p>
        </w:tc>
      </w:tr>
      <w:tr w:rsidR="005E47F6" w:rsidRPr="007C6C22" w14:paraId="38292592" w14:textId="77777777" w:rsidTr="00A529E1">
        <w:trPr>
          <w:trHeight w:val="854"/>
        </w:trPr>
        <w:sdt>
          <w:sdtPr>
            <w:rPr>
              <w:rFonts w:cs="Arial"/>
              <w:color w:val="000000" w:themeColor="text1"/>
              <w:sz w:val="20"/>
            </w:rPr>
            <w:alias w:val="Likelihood"/>
            <w:tag w:val="Likelihood"/>
            <w:id w:val="-697152559"/>
            <w:placeholder>
              <w:docPart w:val="D9AC6C4F23024E7A8A3FC8AE0069C3E7"/>
            </w:placeholder>
            <w:showingPlcHdr/>
            <w:dropDownList>
              <w:listItem w:value="Choose an item."/>
              <w:listItem w:displayText="Unlikely" w:value="Unlikely"/>
              <w:listItem w:displayText="Likely" w:value="Likely"/>
              <w:listItem w:displayText="Almost certain" w:value="Almost certain"/>
            </w:dropDownList>
          </w:sdtPr>
          <w:sdtEndPr/>
          <w:sdtContent>
            <w:tc>
              <w:tcPr>
                <w:tcW w:w="456" w:type="pct"/>
                <w:gridSpan w:val="2"/>
                <w:shd w:val="clear" w:color="auto" w:fill="F79646" w:themeFill="accent6"/>
              </w:tcPr>
              <w:p w14:paraId="05D52AB6" w14:textId="77777777" w:rsidR="005E47F6" w:rsidRPr="007C6C22" w:rsidRDefault="005E47F6" w:rsidP="00A529E1">
                <w:pPr>
                  <w:rPr>
                    <w:rFonts w:cs="Arial"/>
                    <w:color w:val="000000" w:themeColor="text1"/>
                    <w:sz w:val="20"/>
                  </w:rPr>
                </w:pPr>
                <w:r w:rsidRPr="00A41F7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</w:rPr>
            <w:alias w:val="magnitude"/>
            <w:tag w:val="magnitude"/>
            <w:id w:val="-651526083"/>
            <w:placeholder>
              <w:docPart w:val="9F48179AEB494FDF8A4DFC374F81C565"/>
            </w:placeholder>
            <w:showingPlcHdr/>
            <w:dropDownList>
              <w:listItem w:value="Choose an item."/>
              <w:listItem w:displayText="Minor" w:value="Minor"/>
              <w:listItem w:displayText="Significant" w:value="Significant"/>
              <w:listItem w:displayText="Severe" w:value="Severe"/>
            </w:dropDownList>
          </w:sdtPr>
          <w:sdtEndPr/>
          <w:sdtContent>
            <w:tc>
              <w:tcPr>
                <w:tcW w:w="609" w:type="pct"/>
                <w:shd w:val="clear" w:color="auto" w:fill="F79646" w:themeFill="accent6"/>
              </w:tcPr>
              <w:p w14:paraId="5DD43B97" w14:textId="77777777" w:rsidR="005E47F6" w:rsidRPr="007C6C22" w:rsidRDefault="005E47F6" w:rsidP="00A529E1">
                <w:pPr>
                  <w:rPr>
                    <w:rFonts w:cs="Arial"/>
                    <w:color w:val="000000" w:themeColor="text1"/>
                    <w:sz w:val="20"/>
                  </w:rPr>
                </w:pPr>
                <w:r w:rsidRPr="00A41F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07" w:type="pct"/>
            <w:shd w:val="clear" w:color="auto" w:fill="F79646" w:themeFill="accent6"/>
          </w:tcPr>
          <w:p w14:paraId="31FF07E4" w14:textId="77777777" w:rsidR="005E47F6" w:rsidRPr="007C6C22" w:rsidRDefault="005C53DD" w:rsidP="00A529E1">
            <w:pPr>
              <w:rPr>
                <w:rFonts w:cs="Arial"/>
                <w:color w:val="000000" w:themeColor="text1"/>
                <w:sz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</w:rPr>
                <w:alias w:val="Risk Rating"/>
                <w:tag w:val="Risk Rating"/>
                <w:id w:val="-282201298"/>
                <w:placeholder>
                  <w:docPart w:val="EFB3F4999C8B406AA7937EDF9B8D177B"/>
                </w:placeholder>
                <w:showingPlcHdr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EndPr/>
              <w:sdtContent>
                <w:r w:rsidR="005E47F6" w:rsidRPr="00EB17D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528" w:type="pct"/>
            <w:gridSpan w:val="3"/>
            <w:vMerge/>
          </w:tcPr>
          <w:p w14:paraId="1FDE8F38" w14:textId="77777777" w:rsidR="005E47F6" w:rsidRPr="007C6C22" w:rsidRDefault="005E47F6" w:rsidP="00A529E1">
            <w:pPr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1EFE8F6C" w14:textId="77777777" w:rsidR="005E47F6" w:rsidRPr="00EA7F0B" w:rsidRDefault="005E47F6" w:rsidP="00EA7F0B">
      <w:pPr>
        <w:spacing w:before="0" w:after="200" w:line="276" w:lineRule="auto"/>
        <w:rPr>
          <w:rFonts w:ascii="Calibri" w:eastAsia="Calibri" w:hAnsi="Calibri"/>
          <w:b/>
          <w:szCs w:val="22"/>
        </w:rPr>
      </w:pPr>
    </w:p>
    <w:p w14:paraId="361869DC" w14:textId="61B9A690" w:rsidR="00EA7F0B" w:rsidRDefault="00667907" w:rsidP="008109B0">
      <w:pPr>
        <w:pStyle w:val="Heading3"/>
        <w:pageBreakBefore/>
        <w:rPr>
          <w:rFonts w:eastAsia="Calibri"/>
        </w:rPr>
      </w:pPr>
      <w:r>
        <w:rPr>
          <w:rFonts w:eastAsia="Calibri"/>
        </w:rPr>
        <w:lastRenderedPageBreak/>
        <w:t>Data Assessor</w:t>
      </w:r>
      <w:r w:rsidR="00EA7F0B" w:rsidRPr="00EA7F0B">
        <w:rPr>
          <w:rFonts w:eastAsia="Calibri"/>
        </w:rPr>
        <w:t xml:space="preserve"> Conclusions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a Assessor Conclusions"/>
      </w:tblPr>
      <w:tblGrid>
        <w:gridCol w:w="15694"/>
      </w:tblGrid>
      <w:tr w:rsidR="008109B0" w14:paraId="50EAC537" w14:textId="77777777" w:rsidTr="005C53DD">
        <w:trPr>
          <w:tblHeader/>
        </w:trPr>
        <w:tc>
          <w:tcPr>
            <w:tcW w:w="15694" w:type="dxa"/>
          </w:tcPr>
          <w:p w14:paraId="6DCB2681" w14:textId="77777777" w:rsidR="008109B0" w:rsidRDefault="008109B0" w:rsidP="008109B0">
            <w:pPr>
              <w:rPr>
                <w:rFonts w:eastAsia="Calibri"/>
              </w:rPr>
            </w:pPr>
          </w:p>
          <w:p w14:paraId="4B5FDBE8" w14:textId="77777777" w:rsidR="008109B0" w:rsidRDefault="008109B0" w:rsidP="008109B0">
            <w:pPr>
              <w:rPr>
                <w:rFonts w:eastAsia="Calibri"/>
              </w:rPr>
            </w:pPr>
          </w:p>
          <w:p w14:paraId="6498B1DF" w14:textId="77777777" w:rsidR="008109B0" w:rsidRDefault="008109B0" w:rsidP="008109B0">
            <w:pPr>
              <w:rPr>
                <w:rFonts w:eastAsia="Calibri"/>
              </w:rPr>
            </w:pPr>
          </w:p>
          <w:p w14:paraId="2216A22B" w14:textId="77777777" w:rsidR="008109B0" w:rsidRDefault="008109B0" w:rsidP="008109B0">
            <w:pPr>
              <w:rPr>
                <w:rFonts w:eastAsia="Calibri"/>
              </w:rPr>
            </w:pPr>
          </w:p>
          <w:p w14:paraId="40DBF24A" w14:textId="50ECA8DA" w:rsidR="008109B0" w:rsidRDefault="008109B0" w:rsidP="008109B0">
            <w:pPr>
              <w:rPr>
                <w:rFonts w:eastAsia="Calibri"/>
              </w:rPr>
            </w:pPr>
          </w:p>
        </w:tc>
      </w:tr>
    </w:tbl>
    <w:p w14:paraId="2A37C66B" w14:textId="38C3C41F" w:rsidR="008109B0" w:rsidRDefault="008109B0" w:rsidP="008109B0">
      <w:pPr>
        <w:rPr>
          <w:rFonts w:eastAsia="Calibri"/>
        </w:rPr>
      </w:pPr>
    </w:p>
    <w:p w14:paraId="4947BD84" w14:textId="5957FF78" w:rsidR="008109B0" w:rsidRDefault="008109B0" w:rsidP="008109B0">
      <w:pPr>
        <w:rPr>
          <w:rFonts w:eastAsia="Calibri"/>
        </w:rPr>
      </w:pPr>
    </w:p>
    <w:p w14:paraId="5249501A" w14:textId="0DADBE01" w:rsidR="008109B0" w:rsidRDefault="008109B0" w:rsidP="008109B0">
      <w:pPr>
        <w:rPr>
          <w:rFonts w:eastAsia="Calibri"/>
        </w:rPr>
        <w:sectPr w:rsidR="008109B0" w:rsidSect="000A5129">
          <w:headerReference w:type="default" r:id="rId12"/>
          <w:footerReference w:type="default" r:id="rId13"/>
          <w:pgSz w:w="16838" w:h="11906" w:orient="landscape"/>
          <w:pgMar w:top="695" w:right="567" w:bottom="567" w:left="567" w:header="708" w:footer="708" w:gutter="0"/>
          <w:cols w:space="708"/>
          <w:docGrid w:linePitch="360"/>
        </w:sectPr>
      </w:pPr>
    </w:p>
    <w:p w14:paraId="193BD8FC" w14:textId="77777777" w:rsidR="008E2174" w:rsidRDefault="008E2174" w:rsidP="001A0EE7">
      <w:pPr>
        <w:keepNext/>
        <w:outlineLvl w:val="2"/>
        <w:rPr>
          <w:b/>
          <w:sz w:val="28"/>
          <w:szCs w:val="28"/>
        </w:rPr>
      </w:pPr>
    </w:p>
    <w:p w14:paraId="4383BCDD" w14:textId="54AA02D7" w:rsidR="001A0EE7" w:rsidRPr="00B46D16" w:rsidRDefault="001A0EE7" w:rsidP="001A0EE7">
      <w:pPr>
        <w:keepNext/>
        <w:outlineLvl w:val="2"/>
      </w:pPr>
      <w:r w:rsidRPr="00D170D2">
        <w:rPr>
          <w:b/>
          <w:sz w:val="28"/>
          <w:szCs w:val="28"/>
        </w:rPr>
        <w:t>Definitions for</w:t>
      </w:r>
      <w:r>
        <w:t xml:space="preserve"> </w:t>
      </w:r>
      <w:r w:rsidRPr="00D170D2">
        <w:rPr>
          <w:b/>
          <w:sz w:val="28"/>
          <w:szCs w:val="28"/>
        </w:rPr>
        <w:t>Likelihood</w:t>
      </w:r>
      <w:r>
        <w:t xml:space="preserve"> </w:t>
      </w:r>
    </w:p>
    <w:tbl>
      <w:tblPr>
        <w:tblStyle w:val="TableGrid"/>
        <w:tblW w:w="15730" w:type="dxa"/>
        <w:tblLook w:val="04A0" w:firstRow="1" w:lastRow="0" w:firstColumn="1" w:lastColumn="0" w:noHBand="0" w:noVBand="1"/>
        <w:tblDescription w:val="Definitions for likelyhood - 3 column table: Almost likely, Likely and Unlikely"/>
      </w:tblPr>
      <w:tblGrid>
        <w:gridCol w:w="2689"/>
        <w:gridCol w:w="13041"/>
      </w:tblGrid>
      <w:tr w:rsidR="001A0EE7" w:rsidRPr="00C67EC7" w14:paraId="6FDC14FC" w14:textId="77777777" w:rsidTr="005C53DD">
        <w:trPr>
          <w:tblHeader/>
        </w:trPr>
        <w:tc>
          <w:tcPr>
            <w:tcW w:w="2689" w:type="dxa"/>
            <w:shd w:val="clear" w:color="auto" w:fill="D99594" w:themeFill="accent2" w:themeFillTint="99"/>
          </w:tcPr>
          <w:p w14:paraId="2FF14972" w14:textId="77777777" w:rsidR="001A0EE7" w:rsidRPr="00635572" w:rsidRDefault="001A0EE7" w:rsidP="00A4722E">
            <w:pPr>
              <w:jc w:val="both"/>
              <w:rPr>
                <w:sz w:val="20"/>
              </w:rPr>
            </w:pPr>
            <w:bookmarkStart w:id="0" w:name="_GoBack" w:colFirst="0" w:colLast="2"/>
            <w:r w:rsidRPr="00635572">
              <w:rPr>
                <w:b/>
                <w:sz w:val="20"/>
              </w:rPr>
              <w:t>Almost certain:</w:t>
            </w:r>
          </w:p>
        </w:tc>
        <w:tc>
          <w:tcPr>
            <w:tcW w:w="13041" w:type="dxa"/>
            <w:shd w:val="clear" w:color="auto" w:fill="D99594" w:themeFill="accent2" w:themeFillTint="99"/>
          </w:tcPr>
          <w:p w14:paraId="569B681D" w14:textId="77777777" w:rsidR="001A0EE7" w:rsidRPr="00635572" w:rsidRDefault="001A0EE7" w:rsidP="00A4722E">
            <w:pPr>
              <w:spacing w:after="0"/>
              <w:rPr>
                <w:sz w:val="20"/>
              </w:rPr>
            </w:pPr>
            <w:r w:rsidRPr="00635572">
              <w:rPr>
                <w:sz w:val="20"/>
              </w:rPr>
              <w:t>Strong evidence to indicate the Assessment Point is not met due to:</w:t>
            </w:r>
          </w:p>
          <w:p w14:paraId="22F6083D" w14:textId="77777777" w:rsidR="001A0EE7" w:rsidRPr="00635572" w:rsidRDefault="001A0EE7" w:rsidP="001A0EE7">
            <w:pPr>
              <w:pStyle w:val="ListParagraph"/>
              <w:numPr>
                <w:ilvl w:val="0"/>
                <w:numId w:val="37"/>
              </w:numPr>
              <w:spacing w:after="0"/>
              <w:rPr>
                <w:sz w:val="20"/>
              </w:rPr>
            </w:pPr>
            <w:r w:rsidRPr="00635572">
              <w:rPr>
                <w:sz w:val="20"/>
              </w:rPr>
              <w:t>Satisfactory documentation not provided/available; and</w:t>
            </w:r>
          </w:p>
          <w:p w14:paraId="53A6CE9F" w14:textId="77777777" w:rsidR="001A0EE7" w:rsidRPr="00635572" w:rsidRDefault="001A0EE7" w:rsidP="001A0EE7">
            <w:pPr>
              <w:pStyle w:val="ListParagraph"/>
              <w:numPr>
                <w:ilvl w:val="0"/>
                <w:numId w:val="37"/>
              </w:numPr>
              <w:spacing w:after="0"/>
              <w:rPr>
                <w:sz w:val="20"/>
              </w:rPr>
            </w:pPr>
            <w:r w:rsidRPr="00635572">
              <w:rPr>
                <w:sz w:val="20"/>
              </w:rPr>
              <w:t>Inconsistent practice/s in place; and</w:t>
            </w:r>
          </w:p>
          <w:p w14:paraId="41518806" w14:textId="77777777" w:rsidR="001A0EE7" w:rsidRPr="00635572" w:rsidRDefault="001A0EE7" w:rsidP="00635572">
            <w:pPr>
              <w:pStyle w:val="ListParagraph"/>
              <w:numPr>
                <w:ilvl w:val="0"/>
                <w:numId w:val="37"/>
              </w:numPr>
              <w:rPr>
                <w:sz w:val="20"/>
              </w:rPr>
            </w:pPr>
            <w:r w:rsidRPr="00635572">
              <w:rPr>
                <w:sz w:val="20"/>
              </w:rPr>
              <w:t>Inconsistent understanding and/or application of protocols across SCU/Service.</w:t>
            </w:r>
          </w:p>
        </w:tc>
      </w:tr>
      <w:bookmarkEnd w:id="0"/>
      <w:tr w:rsidR="001A0EE7" w:rsidRPr="00C67EC7" w14:paraId="3C804B79" w14:textId="77777777" w:rsidTr="00A4722E">
        <w:tc>
          <w:tcPr>
            <w:tcW w:w="2689" w:type="dxa"/>
            <w:shd w:val="clear" w:color="auto" w:fill="E5B8B7" w:themeFill="accent2" w:themeFillTint="66"/>
          </w:tcPr>
          <w:p w14:paraId="691DFA56" w14:textId="77777777" w:rsidR="001A0EE7" w:rsidRPr="00635572" w:rsidRDefault="001A0EE7" w:rsidP="00A4722E">
            <w:pPr>
              <w:jc w:val="both"/>
              <w:rPr>
                <w:sz w:val="20"/>
              </w:rPr>
            </w:pPr>
            <w:r w:rsidRPr="00635572">
              <w:rPr>
                <w:b/>
                <w:sz w:val="20"/>
              </w:rPr>
              <w:t>Likely:</w:t>
            </w:r>
          </w:p>
        </w:tc>
        <w:tc>
          <w:tcPr>
            <w:tcW w:w="13041" w:type="dxa"/>
            <w:shd w:val="clear" w:color="auto" w:fill="E5B8B7" w:themeFill="accent2" w:themeFillTint="66"/>
          </w:tcPr>
          <w:p w14:paraId="3E199992" w14:textId="77777777" w:rsidR="001A0EE7" w:rsidRPr="00635572" w:rsidRDefault="001A0EE7" w:rsidP="00A4722E">
            <w:pPr>
              <w:rPr>
                <w:sz w:val="20"/>
              </w:rPr>
            </w:pPr>
            <w:r w:rsidRPr="00635572">
              <w:rPr>
                <w:sz w:val="20"/>
              </w:rPr>
              <w:t>Some evidence to indicate that the Assessment Point is not met due to:</w:t>
            </w:r>
          </w:p>
          <w:p w14:paraId="77255831" w14:textId="77777777" w:rsidR="001A0EE7" w:rsidRPr="00635572" w:rsidRDefault="001A0EE7" w:rsidP="001A0EE7">
            <w:pPr>
              <w:pStyle w:val="ListParagraph"/>
              <w:numPr>
                <w:ilvl w:val="0"/>
                <w:numId w:val="38"/>
              </w:numPr>
              <w:rPr>
                <w:sz w:val="20"/>
              </w:rPr>
            </w:pPr>
            <w:r w:rsidRPr="00635572">
              <w:rPr>
                <w:sz w:val="20"/>
              </w:rPr>
              <w:t>Limited documentation provided/available; and</w:t>
            </w:r>
          </w:p>
          <w:p w14:paraId="6EB54E0D" w14:textId="77777777" w:rsidR="001A0EE7" w:rsidRPr="00635572" w:rsidRDefault="001A0EE7" w:rsidP="001A0EE7">
            <w:pPr>
              <w:pStyle w:val="ListParagraph"/>
              <w:numPr>
                <w:ilvl w:val="0"/>
                <w:numId w:val="38"/>
              </w:numPr>
              <w:rPr>
                <w:sz w:val="20"/>
              </w:rPr>
            </w:pPr>
            <w:r w:rsidRPr="00635572">
              <w:rPr>
                <w:sz w:val="20"/>
              </w:rPr>
              <w:t>Practice/s inconsistent with understanding and/or application of protocols across SCU/Service.</w:t>
            </w:r>
          </w:p>
        </w:tc>
      </w:tr>
      <w:tr w:rsidR="001A0EE7" w:rsidRPr="00C67EC7" w14:paraId="2FE37F8D" w14:textId="77777777" w:rsidTr="00A4722E">
        <w:tc>
          <w:tcPr>
            <w:tcW w:w="2689" w:type="dxa"/>
            <w:shd w:val="clear" w:color="auto" w:fill="C2D69B" w:themeFill="accent3" w:themeFillTint="99"/>
          </w:tcPr>
          <w:p w14:paraId="20DC3973" w14:textId="77777777" w:rsidR="001A0EE7" w:rsidRPr="00635572" w:rsidRDefault="001A0EE7" w:rsidP="00A4722E">
            <w:pPr>
              <w:jc w:val="both"/>
              <w:rPr>
                <w:sz w:val="20"/>
              </w:rPr>
            </w:pPr>
            <w:r w:rsidRPr="00635572">
              <w:rPr>
                <w:b/>
                <w:sz w:val="20"/>
              </w:rPr>
              <w:t>Unlikely:</w:t>
            </w:r>
          </w:p>
        </w:tc>
        <w:tc>
          <w:tcPr>
            <w:tcW w:w="13041" w:type="dxa"/>
            <w:shd w:val="clear" w:color="auto" w:fill="C2D69B" w:themeFill="accent3" w:themeFillTint="99"/>
          </w:tcPr>
          <w:p w14:paraId="3B94B81C" w14:textId="77777777" w:rsidR="001A0EE7" w:rsidRPr="00635572" w:rsidRDefault="001A0EE7" w:rsidP="00A4722E">
            <w:pPr>
              <w:rPr>
                <w:sz w:val="20"/>
              </w:rPr>
            </w:pPr>
            <w:r w:rsidRPr="00635572">
              <w:rPr>
                <w:sz w:val="20"/>
              </w:rPr>
              <w:t>No evidence to indicate that the Assessment Point is not met due to:</w:t>
            </w:r>
          </w:p>
          <w:p w14:paraId="5367E103" w14:textId="77777777" w:rsidR="001A0EE7" w:rsidRPr="00635572" w:rsidRDefault="001A0EE7" w:rsidP="001A0EE7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20"/>
              </w:rPr>
            </w:pPr>
            <w:r w:rsidRPr="00635572">
              <w:rPr>
                <w:sz w:val="20"/>
              </w:rPr>
              <w:t>Satisfactory documentation provided/available; and</w:t>
            </w:r>
          </w:p>
          <w:p w14:paraId="53301DEF" w14:textId="77777777" w:rsidR="001A0EE7" w:rsidRPr="00635572" w:rsidRDefault="001A0EE7" w:rsidP="001A0EE7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20"/>
              </w:rPr>
            </w:pPr>
            <w:r w:rsidRPr="00635572">
              <w:rPr>
                <w:sz w:val="20"/>
              </w:rPr>
              <w:t>Consistent practice/s in place; and</w:t>
            </w:r>
          </w:p>
          <w:p w14:paraId="77F93E9A" w14:textId="77777777" w:rsidR="001A0EE7" w:rsidRPr="00635572" w:rsidRDefault="001A0EE7" w:rsidP="001A0EE7">
            <w:pPr>
              <w:pStyle w:val="ListParagraph"/>
              <w:numPr>
                <w:ilvl w:val="0"/>
                <w:numId w:val="39"/>
              </w:numPr>
              <w:ind w:left="360"/>
              <w:rPr>
                <w:sz w:val="20"/>
              </w:rPr>
            </w:pPr>
            <w:r w:rsidRPr="00635572">
              <w:rPr>
                <w:sz w:val="20"/>
              </w:rPr>
              <w:t>Consistent understanding and/or application of protocols across SCU/Service.</w:t>
            </w:r>
          </w:p>
        </w:tc>
      </w:tr>
    </w:tbl>
    <w:p w14:paraId="45A10363" w14:textId="77777777" w:rsidR="001A0EE7" w:rsidRDefault="001A0EE7" w:rsidP="001A0EE7">
      <w:pPr>
        <w:keepNext/>
        <w:spacing w:before="240" w:after="60"/>
        <w:outlineLvl w:val="2"/>
        <w:rPr>
          <w:b/>
          <w:sz w:val="28"/>
          <w:szCs w:val="28"/>
        </w:rPr>
      </w:pPr>
    </w:p>
    <w:p w14:paraId="4D0BCB86" w14:textId="77777777" w:rsidR="001A0EE7" w:rsidRPr="00B46D16" w:rsidRDefault="001A0EE7" w:rsidP="001A0EE7">
      <w:pPr>
        <w:keepNext/>
        <w:spacing w:before="240" w:after="60"/>
        <w:outlineLvl w:val="2"/>
        <w:rPr>
          <w:b/>
          <w:sz w:val="28"/>
          <w:szCs w:val="28"/>
        </w:rPr>
      </w:pPr>
      <w:r w:rsidRPr="00B46D16">
        <w:rPr>
          <w:b/>
          <w:sz w:val="28"/>
          <w:szCs w:val="28"/>
        </w:rPr>
        <w:t>Risk-rating Tool</w:t>
      </w:r>
    </w:p>
    <w:p w14:paraId="588BB65C" w14:textId="77777777" w:rsidR="001A0EE7" w:rsidRPr="00B46D16" w:rsidRDefault="001A0EE7" w:rsidP="001A0EE7">
      <w:r w:rsidRPr="00B46D16">
        <w:t xml:space="preserve">When assigning risk ratings </w:t>
      </w:r>
      <w:r>
        <w:t xml:space="preserve">in a self-assessment, a Service/SCU </w:t>
      </w:r>
      <w:r w:rsidRPr="00B46D16">
        <w:t xml:space="preserve">is to use the following tool: Please note that the Risk-rating Tool is consistent with the risk rating approach used by the National Surveyor in the Survey Risk Management Framework approved by the NQMC.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1851"/>
        <w:gridCol w:w="3447"/>
        <w:gridCol w:w="3235"/>
        <w:gridCol w:w="2981"/>
      </w:tblGrid>
      <w:tr w:rsidR="001A0EE7" w:rsidRPr="00B46D16" w14:paraId="1670D7D4" w14:textId="77777777" w:rsidTr="00A4722E">
        <w:tc>
          <w:tcPr>
            <w:tcW w:w="3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C9BB" w14:textId="77777777" w:rsidR="001A0EE7" w:rsidRPr="00B46D16" w:rsidRDefault="001A0EE7" w:rsidP="00A4722E">
            <w:pPr>
              <w:autoSpaceDE w:val="0"/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2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CA65" w14:textId="77777777" w:rsidR="001A0EE7" w:rsidRPr="00B46D16" w:rsidRDefault="001A0EE7" w:rsidP="00A4722E">
            <w:pPr>
              <w:autoSpaceDE w:val="0"/>
              <w:spacing w:before="60" w:after="6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7F20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i/>
                <w:sz w:val="18"/>
                <w:szCs w:val="18"/>
              </w:rPr>
            </w:pPr>
            <w:r w:rsidRPr="00B46D16">
              <w:rPr>
                <w:rFonts w:cs="Arial"/>
                <w:b/>
                <w:sz w:val="18"/>
                <w:szCs w:val="18"/>
              </w:rPr>
              <w:t xml:space="preserve">Consequences: </w:t>
            </w:r>
            <w:r w:rsidRPr="00B46D16">
              <w:rPr>
                <w:rFonts w:cs="Arial"/>
                <w:i/>
                <w:sz w:val="18"/>
                <w:szCs w:val="18"/>
              </w:rPr>
              <w:t>Estimated severity of outcomes resulting from the assessment point being unmet</w:t>
            </w:r>
          </w:p>
        </w:tc>
      </w:tr>
      <w:tr w:rsidR="001A0EE7" w:rsidRPr="00B46D16" w14:paraId="479927F7" w14:textId="77777777" w:rsidTr="00A4722E">
        <w:tc>
          <w:tcPr>
            <w:tcW w:w="38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9465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98E4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577E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Minor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6680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Significant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4FB4A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Severe</w:t>
            </w:r>
          </w:p>
        </w:tc>
      </w:tr>
      <w:tr w:rsidR="001A0EE7" w:rsidRPr="00B46D16" w14:paraId="339AEC47" w14:textId="77777777" w:rsidTr="00A4722E">
        <w:tc>
          <w:tcPr>
            <w:tcW w:w="3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FFBA" w14:textId="77777777" w:rsidR="001A0EE7" w:rsidRPr="00B46D16" w:rsidRDefault="001A0EE7" w:rsidP="00A4722E">
            <w:pPr>
              <w:autoSpaceDE w:val="0"/>
              <w:spacing w:before="60" w:after="60"/>
              <w:jc w:val="both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Likelihood:</w:t>
            </w:r>
          </w:p>
          <w:p w14:paraId="43C569F9" w14:textId="77777777" w:rsidR="001A0EE7" w:rsidRPr="00B46D16" w:rsidRDefault="001A0EE7" w:rsidP="00A4722E">
            <w:pPr>
              <w:autoSpaceDE w:val="0"/>
              <w:spacing w:before="60" w:after="60"/>
              <w:jc w:val="both"/>
              <w:rPr>
                <w:rFonts w:cs="Arial"/>
                <w:i/>
                <w:sz w:val="20"/>
              </w:rPr>
            </w:pPr>
            <w:r w:rsidRPr="00B46D16">
              <w:rPr>
                <w:rFonts w:cs="Arial"/>
                <w:i/>
                <w:sz w:val="20"/>
              </w:rPr>
              <w:t>Estimated chance that the Service/SCU is not meeting the assessment point.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426A" w14:textId="77777777" w:rsidR="001A0EE7" w:rsidRPr="00B46D16" w:rsidRDefault="001A0EE7" w:rsidP="00A4722E">
            <w:pPr>
              <w:autoSpaceDE w:val="0"/>
              <w:spacing w:before="60" w:after="60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Almost certain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7E87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C65A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4536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color w:val="000000"/>
                <w:sz w:val="20"/>
              </w:rPr>
            </w:pPr>
            <w:r w:rsidRPr="00B46D16">
              <w:rPr>
                <w:rFonts w:cs="Arial"/>
                <w:color w:val="000000"/>
                <w:sz w:val="20"/>
              </w:rPr>
              <w:t>High</w:t>
            </w:r>
          </w:p>
        </w:tc>
      </w:tr>
      <w:tr w:rsidR="001A0EE7" w:rsidRPr="00B46D16" w14:paraId="5AC0281A" w14:textId="77777777" w:rsidTr="00A4722E">
        <w:tc>
          <w:tcPr>
            <w:tcW w:w="38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3A74" w14:textId="77777777" w:rsidR="001A0EE7" w:rsidRPr="00B46D16" w:rsidRDefault="001A0EE7" w:rsidP="00A4722E">
            <w:pPr>
              <w:autoSpaceDE w:val="0"/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6C19" w14:textId="77777777" w:rsidR="001A0EE7" w:rsidRPr="00B46D16" w:rsidRDefault="001A0EE7" w:rsidP="00A4722E">
            <w:pPr>
              <w:autoSpaceDE w:val="0"/>
              <w:spacing w:before="60" w:after="60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Likely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F3DE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Low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5DFE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3CB04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</w:tr>
      <w:tr w:rsidR="001A0EE7" w:rsidRPr="00B46D16" w14:paraId="3368AC83" w14:textId="77777777" w:rsidTr="00A4722E">
        <w:tc>
          <w:tcPr>
            <w:tcW w:w="3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4A82" w14:textId="77777777" w:rsidR="001A0EE7" w:rsidRPr="00B46D16" w:rsidRDefault="001A0EE7" w:rsidP="00A4722E">
            <w:pPr>
              <w:autoSpaceDE w:val="0"/>
              <w:spacing w:before="60" w:after="60"/>
              <w:jc w:val="both"/>
              <w:rPr>
                <w:rFonts w:cs="Arial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27A1" w14:textId="77777777" w:rsidR="001A0EE7" w:rsidRPr="00B46D16" w:rsidRDefault="001A0EE7" w:rsidP="00A4722E">
            <w:pPr>
              <w:autoSpaceDE w:val="0"/>
              <w:spacing w:before="60" w:after="60"/>
              <w:rPr>
                <w:rFonts w:cs="Arial"/>
                <w:b/>
                <w:sz w:val="20"/>
              </w:rPr>
            </w:pPr>
            <w:r w:rsidRPr="00B46D16">
              <w:rPr>
                <w:rFonts w:cs="Arial"/>
                <w:b/>
                <w:sz w:val="20"/>
              </w:rPr>
              <w:t>Unlikely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F337C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Low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20BE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Low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0D3D" w14:textId="77777777" w:rsidR="001A0EE7" w:rsidRPr="00B46D16" w:rsidRDefault="001A0EE7" w:rsidP="00A4722E">
            <w:pPr>
              <w:autoSpaceDE w:val="0"/>
              <w:spacing w:before="60" w:after="60"/>
              <w:jc w:val="center"/>
              <w:rPr>
                <w:rFonts w:cs="Arial"/>
                <w:sz w:val="20"/>
              </w:rPr>
            </w:pPr>
            <w:r w:rsidRPr="00B46D16">
              <w:rPr>
                <w:rFonts w:cs="Arial"/>
                <w:sz w:val="20"/>
              </w:rPr>
              <w:t>Medium</w:t>
            </w:r>
          </w:p>
        </w:tc>
      </w:tr>
    </w:tbl>
    <w:p w14:paraId="66877373" w14:textId="65F8EB0E" w:rsidR="00436AA6" w:rsidRDefault="00436AA6" w:rsidP="00DE149B"/>
    <w:sectPr w:rsidR="00436AA6" w:rsidSect="00EB65AD">
      <w:headerReference w:type="default" r:id="rId14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EC5FD" w14:textId="77777777" w:rsidR="00FD5972" w:rsidRDefault="00FD5972" w:rsidP="00CB0148">
      <w:r>
        <w:separator/>
      </w:r>
    </w:p>
  </w:endnote>
  <w:endnote w:type="continuationSeparator" w:id="0">
    <w:p w14:paraId="634D45E5" w14:textId="77777777" w:rsidR="00FD5972" w:rsidRDefault="00FD5972" w:rsidP="00CB0148">
      <w:r>
        <w:continuationSeparator/>
      </w:r>
    </w:p>
  </w:endnote>
  <w:endnote w:type="continuationNotice" w:id="1">
    <w:p w14:paraId="7E2582EC" w14:textId="77777777" w:rsidR="00FD5972" w:rsidRDefault="00FD597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D623" w14:textId="56DB88AD" w:rsidR="001D54F8" w:rsidRPr="00DE149B" w:rsidRDefault="001D54F8" w:rsidP="000A6330">
    <w:pPr>
      <w:pStyle w:val="Footer"/>
      <w:pBdr>
        <w:top w:val="single" w:sz="12" w:space="18" w:color="993300"/>
      </w:pBdr>
      <w:jc w:val="left"/>
      <w:rPr>
        <w:color w:val="9933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054B2" w14:textId="77777777" w:rsidR="00FD5972" w:rsidRDefault="00FD5972" w:rsidP="00CB0148">
      <w:r>
        <w:separator/>
      </w:r>
    </w:p>
  </w:footnote>
  <w:footnote w:type="continuationSeparator" w:id="0">
    <w:p w14:paraId="2021EBA8" w14:textId="77777777" w:rsidR="00FD5972" w:rsidRDefault="00FD5972" w:rsidP="00CB0148">
      <w:r>
        <w:continuationSeparator/>
      </w:r>
    </w:p>
  </w:footnote>
  <w:footnote w:type="continuationNotice" w:id="1">
    <w:p w14:paraId="35849EE3" w14:textId="77777777" w:rsidR="00FD5972" w:rsidRDefault="00FD597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361E" w14:textId="02D90240" w:rsidR="00001911" w:rsidRDefault="00001911" w:rsidP="00001911">
    <w:pPr>
      <w:tabs>
        <w:tab w:val="center" w:pos="4153"/>
        <w:tab w:val="right" w:pos="8306"/>
      </w:tabs>
      <w:spacing w:after="0"/>
      <w:jc w:val="right"/>
      <w:rPr>
        <w:color w:val="000000"/>
        <w:sz w:val="16"/>
      </w:rPr>
    </w:pPr>
    <w:r>
      <w:rPr>
        <w:sz w:val="16"/>
      </w:rPr>
      <w:t>BSA303-2017-a</w:t>
    </w:r>
    <w:r w:rsidRPr="002C759F">
      <w:rPr>
        <w:sz w:val="16"/>
      </w:rPr>
      <w:t xml:space="preserve"> (Page </w:t>
    </w:r>
    <w:r w:rsidRPr="002C759F">
      <w:rPr>
        <w:color w:val="000000"/>
        <w:sz w:val="16"/>
      </w:rPr>
      <w:fldChar w:fldCharType="begin"/>
    </w:r>
    <w:r w:rsidRPr="002C759F">
      <w:rPr>
        <w:color w:val="000000"/>
        <w:sz w:val="16"/>
      </w:rPr>
      <w:instrText xml:space="preserve"> PAGE </w:instrText>
    </w:r>
    <w:r w:rsidRPr="002C759F">
      <w:rPr>
        <w:color w:val="000000"/>
        <w:sz w:val="16"/>
      </w:rPr>
      <w:fldChar w:fldCharType="separate"/>
    </w:r>
    <w:r w:rsidR="005C53DD">
      <w:rPr>
        <w:noProof/>
        <w:color w:val="000000"/>
        <w:sz w:val="16"/>
      </w:rPr>
      <w:t>6</w:t>
    </w:r>
    <w:r w:rsidRPr="002C759F">
      <w:rPr>
        <w:color w:val="000000"/>
        <w:sz w:val="16"/>
      </w:rPr>
      <w:fldChar w:fldCharType="end"/>
    </w:r>
    <w:r w:rsidRPr="002C759F">
      <w:rPr>
        <w:color w:val="000000"/>
        <w:sz w:val="16"/>
      </w:rPr>
      <w:t xml:space="preserve"> of </w:t>
    </w:r>
    <w:r w:rsidRPr="002C759F">
      <w:rPr>
        <w:color w:val="000000"/>
        <w:sz w:val="16"/>
      </w:rPr>
      <w:fldChar w:fldCharType="begin"/>
    </w:r>
    <w:r w:rsidRPr="002C759F">
      <w:rPr>
        <w:color w:val="000000"/>
        <w:sz w:val="16"/>
      </w:rPr>
      <w:instrText xml:space="preserve"> NUMPAGES </w:instrText>
    </w:r>
    <w:r w:rsidRPr="002C759F">
      <w:rPr>
        <w:color w:val="000000"/>
        <w:sz w:val="16"/>
      </w:rPr>
      <w:fldChar w:fldCharType="separate"/>
    </w:r>
    <w:r w:rsidR="005C53DD">
      <w:rPr>
        <w:noProof/>
        <w:color w:val="000000"/>
        <w:sz w:val="16"/>
      </w:rPr>
      <w:t>7</w:t>
    </w:r>
    <w:r w:rsidRPr="002C759F">
      <w:rPr>
        <w:color w:val="000000"/>
        <w:sz w:val="16"/>
      </w:rPr>
      <w:fldChar w:fldCharType="end"/>
    </w:r>
    <w:r w:rsidRPr="002C759F">
      <w:rPr>
        <w:color w:val="000000"/>
        <w:sz w:val="16"/>
      </w:rPr>
      <w:t>)</w:t>
    </w:r>
  </w:p>
  <w:p w14:paraId="51044697" w14:textId="77777777" w:rsidR="000A5129" w:rsidRPr="00001911" w:rsidRDefault="000A5129" w:rsidP="00001911">
    <w:pPr>
      <w:tabs>
        <w:tab w:val="center" w:pos="4153"/>
        <w:tab w:val="right" w:pos="8306"/>
      </w:tabs>
      <w:spacing w:after="0"/>
      <w:jc w:val="right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6CF66" w14:textId="549673BF" w:rsidR="008E2174" w:rsidRDefault="008109B0" w:rsidP="008E2174">
    <w:pPr>
      <w:tabs>
        <w:tab w:val="center" w:pos="4153"/>
        <w:tab w:val="right" w:pos="8306"/>
      </w:tabs>
      <w:spacing w:after="0"/>
      <w:jc w:val="right"/>
      <w:rPr>
        <w:color w:val="000000"/>
        <w:sz w:val="16"/>
      </w:rPr>
    </w:pPr>
    <w:r>
      <w:rPr>
        <w:sz w:val="16"/>
      </w:rPr>
      <w:t xml:space="preserve">  </w:t>
    </w:r>
    <w:r w:rsidR="008E2174">
      <w:rPr>
        <w:sz w:val="16"/>
      </w:rPr>
      <w:t>BSA30</w:t>
    </w:r>
    <w:r w:rsidR="000A5129">
      <w:rPr>
        <w:sz w:val="16"/>
      </w:rPr>
      <w:t>3</w:t>
    </w:r>
    <w:r w:rsidR="008E2174">
      <w:rPr>
        <w:sz w:val="16"/>
      </w:rPr>
      <w:t>-2017-a</w:t>
    </w:r>
    <w:r w:rsidR="008E2174" w:rsidRPr="002C759F">
      <w:rPr>
        <w:sz w:val="16"/>
      </w:rPr>
      <w:t xml:space="preserve"> (Page </w:t>
    </w:r>
    <w:r w:rsidR="008E2174" w:rsidRPr="002C759F">
      <w:rPr>
        <w:color w:val="000000"/>
        <w:sz w:val="16"/>
      </w:rPr>
      <w:fldChar w:fldCharType="begin"/>
    </w:r>
    <w:r w:rsidR="008E2174" w:rsidRPr="002C759F">
      <w:rPr>
        <w:color w:val="000000"/>
        <w:sz w:val="16"/>
      </w:rPr>
      <w:instrText xml:space="preserve"> PAGE </w:instrText>
    </w:r>
    <w:r w:rsidR="008E2174" w:rsidRPr="002C759F">
      <w:rPr>
        <w:color w:val="000000"/>
        <w:sz w:val="16"/>
      </w:rPr>
      <w:fldChar w:fldCharType="separate"/>
    </w:r>
    <w:r w:rsidR="005C53DD">
      <w:rPr>
        <w:noProof/>
        <w:color w:val="000000"/>
        <w:sz w:val="16"/>
      </w:rPr>
      <w:t>7</w:t>
    </w:r>
    <w:r w:rsidR="008E2174" w:rsidRPr="002C759F">
      <w:rPr>
        <w:color w:val="000000"/>
        <w:sz w:val="16"/>
      </w:rPr>
      <w:fldChar w:fldCharType="end"/>
    </w:r>
    <w:r w:rsidR="008E2174" w:rsidRPr="002C759F">
      <w:rPr>
        <w:color w:val="000000"/>
        <w:sz w:val="16"/>
      </w:rPr>
      <w:t xml:space="preserve"> of </w:t>
    </w:r>
    <w:r w:rsidR="008E2174" w:rsidRPr="002C759F">
      <w:rPr>
        <w:color w:val="000000"/>
        <w:sz w:val="16"/>
      </w:rPr>
      <w:fldChar w:fldCharType="begin"/>
    </w:r>
    <w:r w:rsidR="008E2174" w:rsidRPr="002C759F">
      <w:rPr>
        <w:color w:val="000000"/>
        <w:sz w:val="16"/>
      </w:rPr>
      <w:instrText xml:space="preserve"> NUMPAGES </w:instrText>
    </w:r>
    <w:r w:rsidR="008E2174" w:rsidRPr="002C759F">
      <w:rPr>
        <w:color w:val="000000"/>
        <w:sz w:val="16"/>
      </w:rPr>
      <w:fldChar w:fldCharType="separate"/>
    </w:r>
    <w:r w:rsidR="005C53DD">
      <w:rPr>
        <w:noProof/>
        <w:color w:val="000000"/>
        <w:sz w:val="16"/>
      </w:rPr>
      <w:t>7</w:t>
    </w:r>
    <w:r w:rsidR="008E2174" w:rsidRPr="002C759F">
      <w:rPr>
        <w:color w:val="000000"/>
        <w:sz w:val="16"/>
      </w:rPr>
      <w:fldChar w:fldCharType="end"/>
    </w:r>
    <w:r w:rsidR="008E2174" w:rsidRPr="002C759F">
      <w:rPr>
        <w:color w:val="000000"/>
        <w:sz w:val="16"/>
      </w:rPr>
      <w:t>)</w:t>
    </w:r>
  </w:p>
  <w:p w14:paraId="0150D3D2" w14:textId="1A3AE0CF" w:rsidR="008E2174" w:rsidRPr="002C759F" w:rsidRDefault="008E2174" w:rsidP="008E2174">
    <w:pPr>
      <w:tabs>
        <w:tab w:val="center" w:pos="4153"/>
        <w:tab w:val="right" w:pos="8306"/>
      </w:tabs>
      <w:spacing w:after="0"/>
      <w:rPr>
        <w:rFonts w:ascii="Times New Roman" w:hAnsi="Times New Roman"/>
        <w:sz w:val="24"/>
      </w:rPr>
    </w:pPr>
    <w:r w:rsidRPr="0004267C">
      <w:rPr>
        <w:b/>
        <w:sz w:val="28"/>
        <w:szCs w:val="28"/>
        <w:u w:val="single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40F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82F9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FC9B6E"/>
    <w:lvl w:ilvl="0">
      <w:start w:val="1"/>
      <w:numFmt w:val="lowerRoman"/>
      <w:pStyle w:val="ListNumber3"/>
      <w:lvlText w:val="%1."/>
      <w:lvlJc w:val="left"/>
      <w:pPr>
        <w:ind w:left="1494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82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CABD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48B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149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906B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8A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606FE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53D6C"/>
    <w:multiLevelType w:val="hybridMultilevel"/>
    <w:tmpl w:val="D93EA102"/>
    <w:lvl w:ilvl="0" w:tplc="6FE28A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9443A"/>
    <w:multiLevelType w:val="hybridMultilevel"/>
    <w:tmpl w:val="3FF2814A"/>
    <w:lvl w:ilvl="0" w:tplc="30B609D2">
      <w:start w:val="1"/>
      <w:numFmt w:val="bullet"/>
      <w:pStyle w:val="Table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A4D8F"/>
    <w:multiLevelType w:val="hybridMultilevel"/>
    <w:tmpl w:val="C010BB48"/>
    <w:lvl w:ilvl="0" w:tplc="5358EDD8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2C8D689A"/>
    <w:multiLevelType w:val="hybridMultilevel"/>
    <w:tmpl w:val="2E608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2111B"/>
    <w:multiLevelType w:val="hybridMultilevel"/>
    <w:tmpl w:val="C8D05D9E"/>
    <w:lvl w:ilvl="0" w:tplc="2BFA6F3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762E0"/>
    <w:multiLevelType w:val="hybridMultilevel"/>
    <w:tmpl w:val="CE2E495C"/>
    <w:lvl w:ilvl="0" w:tplc="D3B441F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C0277"/>
    <w:multiLevelType w:val="hybridMultilevel"/>
    <w:tmpl w:val="B4B28C12"/>
    <w:lvl w:ilvl="0" w:tplc="1F4CF158">
      <w:start w:val="1"/>
      <w:numFmt w:val="lowerLetter"/>
      <w:pStyle w:val="ListNumber2"/>
      <w:lvlText w:val="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1C4170"/>
    <w:multiLevelType w:val="hybridMultilevel"/>
    <w:tmpl w:val="49187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2930AD"/>
    <w:multiLevelType w:val="hybridMultilevel"/>
    <w:tmpl w:val="BBD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72D7C"/>
    <w:multiLevelType w:val="hybridMultilevel"/>
    <w:tmpl w:val="0CFA54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84654"/>
    <w:multiLevelType w:val="hybridMultilevel"/>
    <w:tmpl w:val="701C7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22D11"/>
    <w:multiLevelType w:val="hybridMultilevel"/>
    <w:tmpl w:val="E4E269C6"/>
    <w:lvl w:ilvl="0" w:tplc="5554018E">
      <w:start w:val="1"/>
      <w:numFmt w:val="bullet"/>
      <w:pStyle w:val="ListBullet3"/>
      <w:lvlText w:val=""/>
      <w:lvlJc w:val="left"/>
      <w:pPr>
        <w:ind w:left="9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21"/>
  </w:num>
  <w:num w:numId="17">
    <w:abstractNumId w:val="16"/>
  </w:num>
  <w:num w:numId="18">
    <w:abstractNumId w:val="14"/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</w:num>
  <w:num w:numId="25">
    <w:abstractNumId w:val="10"/>
  </w:num>
  <w:num w:numId="26">
    <w:abstractNumId w:val="15"/>
    <w:lvlOverride w:ilvl="0">
      <w:startOverride w:val="1"/>
    </w:lvlOverride>
  </w:num>
  <w:num w:numId="27">
    <w:abstractNumId w:val="20"/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8"/>
  </w:num>
  <w:num w:numId="37">
    <w:abstractNumId w:val="17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B3"/>
    <w:rsid w:val="00000021"/>
    <w:rsid w:val="00001911"/>
    <w:rsid w:val="0000335E"/>
    <w:rsid w:val="000139EE"/>
    <w:rsid w:val="000151AD"/>
    <w:rsid w:val="000241C9"/>
    <w:rsid w:val="000263C9"/>
    <w:rsid w:val="00027AB0"/>
    <w:rsid w:val="000304C6"/>
    <w:rsid w:val="0003533D"/>
    <w:rsid w:val="00041A2E"/>
    <w:rsid w:val="000455A6"/>
    <w:rsid w:val="000469B4"/>
    <w:rsid w:val="00047CF1"/>
    <w:rsid w:val="00053415"/>
    <w:rsid w:val="00064AE3"/>
    <w:rsid w:val="000665DA"/>
    <w:rsid w:val="000718D4"/>
    <w:rsid w:val="00080AE1"/>
    <w:rsid w:val="0009760F"/>
    <w:rsid w:val="000A2F31"/>
    <w:rsid w:val="000A5129"/>
    <w:rsid w:val="000A6330"/>
    <w:rsid w:val="000C0FA8"/>
    <w:rsid w:val="000C31AB"/>
    <w:rsid w:val="000D3F08"/>
    <w:rsid w:val="000D6EEA"/>
    <w:rsid w:val="00103B12"/>
    <w:rsid w:val="001075F2"/>
    <w:rsid w:val="001211E3"/>
    <w:rsid w:val="00162189"/>
    <w:rsid w:val="00171CF7"/>
    <w:rsid w:val="001A0EE7"/>
    <w:rsid w:val="001B10FA"/>
    <w:rsid w:val="001D54F8"/>
    <w:rsid w:val="001E6157"/>
    <w:rsid w:val="001F2B49"/>
    <w:rsid w:val="001F428C"/>
    <w:rsid w:val="001F4F85"/>
    <w:rsid w:val="00203AB0"/>
    <w:rsid w:val="002148CE"/>
    <w:rsid w:val="00216A70"/>
    <w:rsid w:val="002219AB"/>
    <w:rsid w:val="00225463"/>
    <w:rsid w:val="00240BA1"/>
    <w:rsid w:val="00246A3D"/>
    <w:rsid w:val="002560D3"/>
    <w:rsid w:val="002639C3"/>
    <w:rsid w:val="002647C6"/>
    <w:rsid w:val="00265295"/>
    <w:rsid w:val="00273076"/>
    <w:rsid w:val="00274608"/>
    <w:rsid w:val="002930B2"/>
    <w:rsid w:val="002A4CAA"/>
    <w:rsid w:val="002B45C9"/>
    <w:rsid w:val="002B7AFC"/>
    <w:rsid w:val="002C1D85"/>
    <w:rsid w:val="002D0AB2"/>
    <w:rsid w:val="0030001F"/>
    <w:rsid w:val="00303D81"/>
    <w:rsid w:val="003062D2"/>
    <w:rsid w:val="003177FE"/>
    <w:rsid w:val="00325F79"/>
    <w:rsid w:val="0033238E"/>
    <w:rsid w:val="003347BE"/>
    <w:rsid w:val="00356372"/>
    <w:rsid w:val="00364E19"/>
    <w:rsid w:val="00364E21"/>
    <w:rsid w:val="00375307"/>
    <w:rsid w:val="00377FB0"/>
    <w:rsid w:val="0038014C"/>
    <w:rsid w:val="00381744"/>
    <w:rsid w:val="00386C2F"/>
    <w:rsid w:val="0039443B"/>
    <w:rsid w:val="003A49E8"/>
    <w:rsid w:val="003D2A5C"/>
    <w:rsid w:val="003E488F"/>
    <w:rsid w:val="003E4F63"/>
    <w:rsid w:val="003E6603"/>
    <w:rsid w:val="003F1AEF"/>
    <w:rsid w:val="00414420"/>
    <w:rsid w:val="00417312"/>
    <w:rsid w:val="00436AA6"/>
    <w:rsid w:val="00437548"/>
    <w:rsid w:val="00441E70"/>
    <w:rsid w:val="00444E1E"/>
    <w:rsid w:val="00445390"/>
    <w:rsid w:val="00453F44"/>
    <w:rsid w:val="00456E68"/>
    <w:rsid w:val="00461E78"/>
    <w:rsid w:val="00487531"/>
    <w:rsid w:val="004A160C"/>
    <w:rsid w:val="004C0FF4"/>
    <w:rsid w:val="004E6332"/>
    <w:rsid w:val="004F26EF"/>
    <w:rsid w:val="004F7878"/>
    <w:rsid w:val="00510C59"/>
    <w:rsid w:val="00511B19"/>
    <w:rsid w:val="005266C9"/>
    <w:rsid w:val="00533782"/>
    <w:rsid w:val="0055216D"/>
    <w:rsid w:val="00567D59"/>
    <w:rsid w:val="0057283B"/>
    <w:rsid w:val="00573A54"/>
    <w:rsid w:val="00581E88"/>
    <w:rsid w:val="005860D3"/>
    <w:rsid w:val="00590334"/>
    <w:rsid w:val="00592D99"/>
    <w:rsid w:val="00595CD2"/>
    <w:rsid w:val="005A0558"/>
    <w:rsid w:val="005A2BCE"/>
    <w:rsid w:val="005A7B84"/>
    <w:rsid w:val="005C53DD"/>
    <w:rsid w:val="005D2A50"/>
    <w:rsid w:val="005E47F6"/>
    <w:rsid w:val="005E5DD2"/>
    <w:rsid w:val="005F04B6"/>
    <w:rsid w:val="00604B7D"/>
    <w:rsid w:val="006143AE"/>
    <w:rsid w:val="0061670B"/>
    <w:rsid w:val="00625483"/>
    <w:rsid w:val="006257B6"/>
    <w:rsid w:val="00633D0B"/>
    <w:rsid w:val="0063461C"/>
    <w:rsid w:val="00635572"/>
    <w:rsid w:val="00637942"/>
    <w:rsid w:val="006408FB"/>
    <w:rsid w:val="0064329F"/>
    <w:rsid w:val="00643A90"/>
    <w:rsid w:val="0065246F"/>
    <w:rsid w:val="0066525C"/>
    <w:rsid w:val="00667907"/>
    <w:rsid w:val="0069097D"/>
    <w:rsid w:val="00693AB2"/>
    <w:rsid w:val="006A325C"/>
    <w:rsid w:val="006A7E66"/>
    <w:rsid w:val="006C0A22"/>
    <w:rsid w:val="006C29C4"/>
    <w:rsid w:val="006E04F5"/>
    <w:rsid w:val="00706B0D"/>
    <w:rsid w:val="0071376E"/>
    <w:rsid w:val="00717EE1"/>
    <w:rsid w:val="0072205A"/>
    <w:rsid w:val="00734876"/>
    <w:rsid w:val="007350B1"/>
    <w:rsid w:val="007416C6"/>
    <w:rsid w:val="007436CD"/>
    <w:rsid w:val="00777247"/>
    <w:rsid w:val="00780F36"/>
    <w:rsid w:val="0079227F"/>
    <w:rsid w:val="007960FD"/>
    <w:rsid w:val="007A524F"/>
    <w:rsid w:val="007A61EF"/>
    <w:rsid w:val="007A7310"/>
    <w:rsid w:val="007C30A1"/>
    <w:rsid w:val="007D15E5"/>
    <w:rsid w:val="007D31E7"/>
    <w:rsid w:val="007D3748"/>
    <w:rsid w:val="007D67A7"/>
    <w:rsid w:val="007E3DA4"/>
    <w:rsid w:val="007F62CF"/>
    <w:rsid w:val="00807C37"/>
    <w:rsid w:val="008109B0"/>
    <w:rsid w:val="00811DF9"/>
    <w:rsid w:val="00813EC9"/>
    <w:rsid w:val="00833B72"/>
    <w:rsid w:val="008400D4"/>
    <w:rsid w:val="00847823"/>
    <w:rsid w:val="00860CF3"/>
    <w:rsid w:val="008633CE"/>
    <w:rsid w:val="008839BB"/>
    <w:rsid w:val="008968F1"/>
    <w:rsid w:val="008978C2"/>
    <w:rsid w:val="008A32EF"/>
    <w:rsid w:val="008A5AB1"/>
    <w:rsid w:val="008B615C"/>
    <w:rsid w:val="008C6E0E"/>
    <w:rsid w:val="008C70B0"/>
    <w:rsid w:val="008D4D4E"/>
    <w:rsid w:val="008D6FCD"/>
    <w:rsid w:val="008E2174"/>
    <w:rsid w:val="008F72B5"/>
    <w:rsid w:val="009159C0"/>
    <w:rsid w:val="00924E4E"/>
    <w:rsid w:val="00931A24"/>
    <w:rsid w:val="0093492F"/>
    <w:rsid w:val="009354A9"/>
    <w:rsid w:val="00954C05"/>
    <w:rsid w:val="00984BFB"/>
    <w:rsid w:val="00987683"/>
    <w:rsid w:val="009905B2"/>
    <w:rsid w:val="00994D55"/>
    <w:rsid w:val="00995B40"/>
    <w:rsid w:val="009C58CB"/>
    <w:rsid w:val="009D2C43"/>
    <w:rsid w:val="009D37B5"/>
    <w:rsid w:val="009D442C"/>
    <w:rsid w:val="009E07EA"/>
    <w:rsid w:val="009F0175"/>
    <w:rsid w:val="009F6D4F"/>
    <w:rsid w:val="00A06511"/>
    <w:rsid w:val="00A1520B"/>
    <w:rsid w:val="00A1666D"/>
    <w:rsid w:val="00A4465B"/>
    <w:rsid w:val="00A57804"/>
    <w:rsid w:val="00A6486C"/>
    <w:rsid w:val="00A66B9B"/>
    <w:rsid w:val="00A71E30"/>
    <w:rsid w:val="00A94CE9"/>
    <w:rsid w:val="00AA1DA2"/>
    <w:rsid w:val="00AA30F9"/>
    <w:rsid w:val="00AB7F08"/>
    <w:rsid w:val="00AC046A"/>
    <w:rsid w:val="00AE0D04"/>
    <w:rsid w:val="00AF4630"/>
    <w:rsid w:val="00B106F9"/>
    <w:rsid w:val="00B120CF"/>
    <w:rsid w:val="00B26557"/>
    <w:rsid w:val="00B30DF0"/>
    <w:rsid w:val="00B44379"/>
    <w:rsid w:val="00B4733A"/>
    <w:rsid w:val="00B47C95"/>
    <w:rsid w:val="00B60EF9"/>
    <w:rsid w:val="00B66A36"/>
    <w:rsid w:val="00B67144"/>
    <w:rsid w:val="00B759FB"/>
    <w:rsid w:val="00B76083"/>
    <w:rsid w:val="00B8507E"/>
    <w:rsid w:val="00B97BAB"/>
    <w:rsid w:val="00BB1DE8"/>
    <w:rsid w:val="00BB5C1C"/>
    <w:rsid w:val="00BE33F6"/>
    <w:rsid w:val="00BE7070"/>
    <w:rsid w:val="00C01E16"/>
    <w:rsid w:val="00C42D35"/>
    <w:rsid w:val="00C70BEF"/>
    <w:rsid w:val="00C745A1"/>
    <w:rsid w:val="00C83115"/>
    <w:rsid w:val="00C95975"/>
    <w:rsid w:val="00CB0148"/>
    <w:rsid w:val="00CB4241"/>
    <w:rsid w:val="00CB5A70"/>
    <w:rsid w:val="00CB7CCB"/>
    <w:rsid w:val="00CC09FC"/>
    <w:rsid w:val="00CC63EF"/>
    <w:rsid w:val="00CC716E"/>
    <w:rsid w:val="00CC7543"/>
    <w:rsid w:val="00CD1A4E"/>
    <w:rsid w:val="00CD5566"/>
    <w:rsid w:val="00CE6638"/>
    <w:rsid w:val="00CF2F64"/>
    <w:rsid w:val="00CF5FEC"/>
    <w:rsid w:val="00D0402C"/>
    <w:rsid w:val="00D13A2E"/>
    <w:rsid w:val="00D20C1C"/>
    <w:rsid w:val="00D245AC"/>
    <w:rsid w:val="00D324DE"/>
    <w:rsid w:val="00D47469"/>
    <w:rsid w:val="00D52039"/>
    <w:rsid w:val="00D637A8"/>
    <w:rsid w:val="00D77E20"/>
    <w:rsid w:val="00DA6C26"/>
    <w:rsid w:val="00DD3B87"/>
    <w:rsid w:val="00DE149B"/>
    <w:rsid w:val="00DE4BDA"/>
    <w:rsid w:val="00DE667D"/>
    <w:rsid w:val="00DF2020"/>
    <w:rsid w:val="00DF204E"/>
    <w:rsid w:val="00E0332C"/>
    <w:rsid w:val="00E0638F"/>
    <w:rsid w:val="00E10F43"/>
    <w:rsid w:val="00E2002E"/>
    <w:rsid w:val="00E230E0"/>
    <w:rsid w:val="00E33805"/>
    <w:rsid w:val="00E40D58"/>
    <w:rsid w:val="00E52F5F"/>
    <w:rsid w:val="00E53734"/>
    <w:rsid w:val="00E5678A"/>
    <w:rsid w:val="00E67216"/>
    <w:rsid w:val="00E808A9"/>
    <w:rsid w:val="00E82182"/>
    <w:rsid w:val="00E82838"/>
    <w:rsid w:val="00E92826"/>
    <w:rsid w:val="00E93928"/>
    <w:rsid w:val="00EA7ACA"/>
    <w:rsid w:val="00EA7F0B"/>
    <w:rsid w:val="00EB65AD"/>
    <w:rsid w:val="00EC29D1"/>
    <w:rsid w:val="00EC5593"/>
    <w:rsid w:val="00ED5DAC"/>
    <w:rsid w:val="00F051A7"/>
    <w:rsid w:val="00F16E8A"/>
    <w:rsid w:val="00F30878"/>
    <w:rsid w:val="00F365A7"/>
    <w:rsid w:val="00F4280D"/>
    <w:rsid w:val="00F554BB"/>
    <w:rsid w:val="00F622F2"/>
    <w:rsid w:val="00F65D7B"/>
    <w:rsid w:val="00F701E7"/>
    <w:rsid w:val="00F806AB"/>
    <w:rsid w:val="00F80A7A"/>
    <w:rsid w:val="00F9047A"/>
    <w:rsid w:val="00FB50B3"/>
    <w:rsid w:val="00FC0523"/>
    <w:rsid w:val="00FD5972"/>
    <w:rsid w:val="00FE0C4D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77CAB95"/>
  <w15:docId w15:val="{C06180E4-04C6-491B-83C2-5262D5E7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0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A1"/>
    <w:pPr>
      <w:spacing w:before="120" w:after="120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nhideWhenUsed/>
    <w:qFormat/>
    <w:rsid w:val="007130D6"/>
    <w:pPr>
      <w:keepNext/>
      <w:spacing w:before="240" w:after="60"/>
      <w:outlineLvl w:val="0"/>
    </w:pPr>
    <w:rPr>
      <w:b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FF2A43"/>
    <w:pPr>
      <w:keepNext/>
      <w:numPr>
        <w:numId w:val="23"/>
      </w:numPr>
      <w:tabs>
        <w:tab w:val="left" w:pos="426"/>
      </w:tabs>
      <w:spacing w:before="240" w:after="60"/>
      <w:ind w:left="426" w:hanging="426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7130D6"/>
    <w:pPr>
      <w:keepNext/>
      <w:spacing w:before="240" w:after="6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130D6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BA1"/>
    <w:rPr>
      <w:b/>
      <w:kern w:val="32"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FF2A43"/>
    <w:rPr>
      <w:b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40BA1"/>
    <w:rPr>
      <w:b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240BA1"/>
    <w:rPr>
      <w:b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4B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4B93"/>
    <w:rPr>
      <w:rFonts w:ascii="Cambria" w:eastAsia="Cambria" w:hAnsi="Cambria"/>
      <w:sz w:val="24"/>
      <w:szCs w:val="24"/>
      <w:lang w:val="en-AU" w:eastAsia="en-US" w:bidi="ar-SA"/>
    </w:rPr>
  </w:style>
  <w:style w:type="paragraph" w:styleId="Footer">
    <w:name w:val="footer"/>
    <w:basedOn w:val="Footer-FirstPage"/>
    <w:link w:val="FooterChar"/>
    <w:unhideWhenUsed/>
    <w:qFormat/>
    <w:rsid w:val="00027AB0"/>
    <w:pPr>
      <w:pBdr>
        <w:top w:val="single" w:sz="4" w:space="6" w:color="4375B5"/>
      </w:pBdr>
      <w:spacing w:before="12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027AB0"/>
    <w:rPr>
      <w:rFonts w:eastAsia="Cambria"/>
      <w:noProof/>
      <w:color w:val="4375B5"/>
      <w:sz w:val="18"/>
      <w:szCs w:val="18"/>
      <w:lang w:val="en-US"/>
    </w:rPr>
  </w:style>
  <w:style w:type="paragraph" w:customStyle="1" w:styleId="Footer-FirstPage">
    <w:name w:val="Footer - First Page"/>
    <w:basedOn w:val="Normal"/>
    <w:qFormat/>
    <w:rsid w:val="001E6157"/>
    <w:pPr>
      <w:spacing w:before="240" w:after="60"/>
      <w:jc w:val="center"/>
    </w:pPr>
    <w:rPr>
      <w:noProof/>
      <w:color w:val="4375B5"/>
      <w:sz w:val="18"/>
      <w:szCs w:val="18"/>
      <w:lang w:eastAsia="en-AU"/>
    </w:rPr>
  </w:style>
  <w:style w:type="paragraph" w:styleId="FootnoteText">
    <w:name w:val="footnote text"/>
    <w:basedOn w:val="Normal"/>
    <w:link w:val="FootnoteTextChar"/>
    <w:rsid w:val="003E4F63"/>
    <w:pPr>
      <w:pBdr>
        <w:top w:val="single" w:sz="4" w:space="5" w:color="auto"/>
      </w:pBdr>
      <w:tabs>
        <w:tab w:val="left" w:pos="426"/>
      </w:tabs>
      <w:ind w:left="426" w:hanging="426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E4F63"/>
    <w:rPr>
      <w:sz w:val="18"/>
      <w:szCs w:val="18"/>
      <w:lang w:eastAsia="en-US"/>
    </w:rPr>
  </w:style>
  <w:style w:type="paragraph" w:styleId="ListBullet">
    <w:name w:val="List Bullet"/>
    <w:basedOn w:val="Normal"/>
    <w:autoRedefine/>
    <w:rsid w:val="00E40D58"/>
    <w:pPr>
      <w:numPr>
        <w:numId w:val="1"/>
      </w:numPr>
      <w:tabs>
        <w:tab w:val="clear" w:pos="360"/>
        <w:tab w:val="num" w:pos="284"/>
      </w:tabs>
      <w:ind w:left="284" w:hanging="284"/>
    </w:pPr>
    <w:rPr>
      <w:rFonts w:eastAsia="Calibri" w:cs="Calibri"/>
      <w:szCs w:val="22"/>
    </w:rPr>
  </w:style>
  <w:style w:type="paragraph" w:styleId="ListBullet2">
    <w:name w:val="List Bullet 2"/>
    <w:basedOn w:val="Normal"/>
    <w:autoRedefine/>
    <w:rsid w:val="009D442C"/>
    <w:pPr>
      <w:numPr>
        <w:numId w:val="15"/>
      </w:numPr>
      <w:tabs>
        <w:tab w:val="left" w:pos="567"/>
      </w:tabs>
      <w:ind w:left="567" w:hanging="283"/>
    </w:pPr>
    <w:rPr>
      <w:szCs w:val="22"/>
    </w:rPr>
  </w:style>
  <w:style w:type="paragraph" w:styleId="ListBullet3">
    <w:name w:val="List Bullet 3"/>
    <w:basedOn w:val="Normal"/>
    <w:autoRedefine/>
    <w:rsid w:val="009D442C"/>
    <w:pPr>
      <w:numPr>
        <w:numId w:val="16"/>
      </w:numPr>
      <w:tabs>
        <w:tab w:val="left" w:pos="851"/>
      </w:tabs>
    </w:pPr>
    <w:rPr>
      <w:szCs w:val="22"/>
    </w:rPr>
  </w:style>
  <w:style w:type="paragraph" w:styleId="ListNumber">
    <w:name w:val="List Number"/>
    <w:basedOn w:val="Normal"/>
    <w:rsid w:val="00DE667D"/>
    <w:pPr>
      <w:numPr>
        <w:numId w:val="10"/>
      </w:numPr>
      <w:ind w:left="357" w:hanging="357"/>
    </w:pPr>
  </w:style>
  <w:style w:type="paragraph" w:styleId="ListNumber2">
    <w:name w:val="List Number 2"/>
    <w:basedOn w:val="Normal"/>
    <w:rsid w:val="005A2BCE"/>
    <w:pPr>
      <w:numPr>
        <w:numId w:val="17"/>
      </w:numPr>
      <w:tabs>
        <w:tab w:val="left" w:pos="851"/>
      </w:tabs>
      <w:ind w:left="851" w:hanging="425"/>
    </w:pPr>
  </w:style>
  <w:style w:type="paragraph" w:customStyle="1" w:styleId="CoverSubtitle">
    <w:name w:val="Cover Subtitle"/>
    <w:basedOn w:val="Normal"/>
    <w:next w:val="Normal"/>
    <w:unhideWhenUsed/>
    <w:rsid w:val="007130D6"/>
    <w:rPr>
      <w:b/>
      <w:bCs/>
      <w:i/>
      <w:iCs/>
      <w:color w:val="12224F"/>
      <w:sz w:val="40"/>
      <w:szCs w:val="40"/>
    </w:rPr>
  </w:style>
  <w:style w:type="paragraph" w:customStyle="1" w:styleId="CoverTitle">
    <w:name w:val="Cover Title"/>
    <w:basedOn w:val="Normal"/>
    <w:next w:val="Normal"/>
    <w:unhideWhenUsed/>
    <w:rsid w:val="007130D6"/>
    <w:rPr>
      <w:b/>
      <w:bCs/>
      <w:color w:val="12224F"/>
      <w:sz w:val="48"/>
      <w:szCs w:val="48"/>
    </w:rPr>
  </w:style>
  <w:style w:type="paragraph" w:customStyle="1" w:styleId="TableHeading">
    <w:name w:val="Table Heading"/>
    <w:basedOn w:val="Normal"/>
    <w:next w:val="Normal"/>
    <w:rsid w:val="00954C05"/>
    <w:rPr>
      <w:color w:val="FFFFFF" w:themeColor="background1"/>
      <w:sz w:val="20"/>
    </w:rPr>
  </w:style>
  <w:style w:type="paragraph" w:customStyle="1" w:styleId="TableText">
    <w:name w:val="Table Text"/>
    <w:basedOn w:val="Normal"/>
    <w:rsid w:val="007130D6"/>
    <w:rPr>
      <w:sz w:val="20"/>
    </w:rPr>
  </w:style>
  <w:style w:type="paragraph" w:customStyle="1" w:styleId="Tablelistbullet">
    <w:name w:val="Table list bullet"/>
    <w:basedOn w:val="TableText"/>
    <w:next w:val="TableText"/>
    <w:rsid w:val="007130D6"/>
    <w:pPr>
      <w:numPr>
        <w:numId w:val="4"/>
      </w:numPr>
    </w:pPr>
  </w:style>
  <w:style w:type="paragraph" w:customStyle="1" w:styleId="Outputs">
    <w:name w:val="Outputs"/>
    <w:basedOn w:val="Normal"/>
    <w:next w:val="Normal"/>
    <w:semiHidden/>
    <w:rsid w:val="007130D6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6E073D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8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D4"/>
    <w:rPr>
      <w:rFonts w:ascii="Tahoma" w:eastAsia="Cambri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semiHidden/>
    <w:unhideWhenUsed/>
    <w:rsid w:val="007436CD"/>
  </w:style>
  <w:style w:type="paragraph" w:customStyle="1" w:styleId="Quotelistbullet">
    <w:name w:val="Quote list bullet"/>
    <w:basedOn w:val="ListBullet"/>
    <w:qFormat/>
    <w:rsid w:val="00027AB0"/>
    <w:pPr>
      <w:tabs>
        <w:tab w:val="clear" w:pos="284"/>
        <w:tab w:val="num" w:pos="567"/>
      </w:tabs>
      <w:ind w:left="567" w:right="275"/>
    </w:pPr>
    <w:rPr>
      <w:i/>
    </w:rPr>
  </w:style>
  <w:style w:type="paragraph" w:customStyle="1" w:styleId="BasicParagraph">
    <w:name w:val="[Basic Paragraph]"/>
    <w:basedOn w:val="Normal"/>
    <w:link w:val="BasicParagraphChar"/>
    <w:uiPriority w:val="1"/>
    <w:semiHidden/>
    <w:rsid w:val="00BE7070"/>
    <w:pPr>
      <w:widowControl w:val="0"/>
      <w:autoSpaceDE w:val="0"/>
      <w:autoSpaceDN w:val="0"/>
      <w:adjustRightInd w:val="0"/>
      <w:spacing w:before="400" w:after="0" w:line="288" w:lineRule="auto"/>
      <w:jc w:val="center"/>
      <w:textAlignment w:val="center"/>
    </w:pPr>
    <w:rPr>
      <w:rFonts w:ascii="ArialMT" w:hAnsi="ArialMT" w:cs="ArialMT"/>
      <w:noProof/>
      <w:color w:val="4075B5"/>
      <w:spacing w:val="3"/>
      <w:sz w:val="18"/>
      <w:szCs w:val="18"/>
      <w:lang w:val="en-US"/>
    </w:rPr>
  </w:style>
  <w:style w:type="character" w:customStyle="1" w:styleId="BasicParagraphChar">
    <w:name w:val="[Basic Paragraph] Char"/>
    <w:basedOn w:val="DefaultParagraphFont"/>
    <w:link w:val="BasicParagraph"/>
    <w:uiPriority w:val="1"/>
    <w:semiHidden/>
    <w:rsid w:val="00240BA1"/>
    <w:rPr>
      <w:rFonts w:ascii="ArialMT" w:hAnsi="ArialMT" w:cs="ArialMT"/>
      <w:noProof/>
      <w:color w:val="4075B5"/>
      <w:spacing w:val="3"/>
      <w:sz w:val="18"/>
      <w:szCs w:val="18"/>
      <w:lang w:val="en-US" w:eastAsia="en-US"/>
    </w:rPr>
  </w:style>
  <w:style w:type="paragraph" w:styleId="Quote">
    <w:name w:val="Quote"/>
    <w:basedOn w:val="Normal"/>
    <w:link w:val="QuoteChar"/>
    <w:qFormat/>
    <w:rsid w:val="00027AB0"/>
    <w:pPr>
      <w:overflowPunct w:val="0"/>
      <w:autoSpaceDE w:val="0"/>
      <w:autoSpaceDN w:val="0"/>
      <w:adjustRightInd w:val="0"/>
      <w:ind w:left="284" w:right="272"/>
      <w:jc w:val="both"/>
      <w:textAlignment w:val="baseline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rsid w:val="00240BA1"/>
    <w:rPr>
      <w:i/>
      <w:iCs/>
      <w:color w:val="000000"/>
      <w:sz w:val="22"/>
      <w:lang w:eastAsia="en-US"/>
    </w:rPr>
  </w:style>
  <w:style w:type="paragraph" w:customStyle="1" w:styleId="LetterTitle">
    <w:name w:val="Letter Title"/>
    <w:basedOn w:val="Normal"/>
    <w:next w:val="Normal"/>
    <w:qFormat/>
    <w:rsid w:val="003E6603"/>
    <w:pPr>
      <w:jc w:val="center"/>
    </w:pPr>
    <w:rPr>
      <w:b/>
    </w:rPr>
  </w:style>
  <w:style w:type="paragraph" w:styleId="ListNumber3">
    <w:name w:val="List Number 3"/>
    <w:basedOn w:val="Normal"/>
    <w:unhideWhenUsed/>
    <w:rsid w:val="00DE667D"/>
    <w:pPr>
      <w:numPr>
        <w:numId w:val="12"/>
      </w:numPr>
      <w:tabs>
        <w:tab w:val="left" w:pos="1276"/>
      </w:tabs>
      <w:ind w:left="1276" w:hanging="425"/>
    </w:pPr>
  </w:style>
  <w:style w:type="paragraph" w:styleId="EnvelopeReturn">
    <w:name w:val="envelope return"/>
    <w:basedOn w:val="Normal"/>
    <w:uiPriority w:val="99"/>
    <w:semiHidden/>
    <w:unhideWhenUsed/>
    <w:rsid w:val="002560D3"/>
    <w:pPr>
      <w:spacing w:before="0" w:after="0"/>
    </w:pPr>
    <w:rPr>
      <w:rFonts w:eastAsiaTheme="majorEastAsia" w:cstheme="majorBidi"/>
      <w:b/>
      <w:color w:val="4F81BD" w:themeColor="accent1"/>
    </w:rPr>
  </w:style>
  <w:style w:type="paragraph" w:styleId="EnvelopeAddress">
    <w:name w:val="envelope address"/>
    <w:basedOn w:val="Normal"/>
    <w:uiPriority w:val="99"/>
    <w:semiHidden/>
    <w:unhideWhenUsed/>
    <w:rsid w:val="002560D3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581E88"/>
    <w:pPr>
      <w:ind w:left="720"/>
      <w:contextualSpacing/>
    </w:pPr>
    <w:rPr>
      <w:lang w:eastAsia="en-AU"/>
    </w:rPr>
  </w:style>
  <w:style w:type="table" w:customStyle="1" w:styleId="GridTable4-Accent61">
    <w:name w:val="Grid Table 4 - Accent 61"/>
    <w:basedOn w:val="TableNormal"/>
    <w:uiPriority w:val="49"/>
    <w:rsid w:val="00954C0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Body">
    <w:name w:val="Body"/>
    <w:basedOn w:val="Normal"/>
    <w:link w:val="BodyChar"/>
    <w:qFormat/>
    <w:rsid w:val="00DA6C26"/>
    <w:rPr>
      <w:rFonts w:eastAsia="Calibri"/>
      <w:szCs w:val="24"/>
    </w:rPr>
  </w:style>
  <w:style w:type="character" w:customStyle="1" w:styleId="BodyChar">
    <w:name w:val="Body Char"/>
    <w:link w:val="Body"/>
    <w:rsid w:val="00DA6C26"/>
    <w:rPr>
      <w:rFonts w:eastAsia="Calibri"/>
      <w:sz w:val="22"/>
      <w:szCs w:val="24"/>
      <w:lang w:eastAsia="en-US"/>
    </w:rPr>
  </w:style>
  <w:style w:type="paragraph" w:customStyle="1" w:styleId="TableBody">
    <w:name w:val="Table Body"/>
    <w:basedOn w:val="Body"/>
    <w:link w:val="TableBodyChar"/>
    <w:qFormat/>
    <w:rsid w:val="00DA6C26"/>
    <w:rPr>
      <w:sz w:val="20"/>
      <w:szCs w:val="20"/>
    </w:rPr>
  </w:style>
  <w:style w:type="character" w:customStyle="1" w:styleId="TableBodyChar">
    <w:name w:val="Table Body Char"/>
    <w:link w:val="TableBody"/>
    <w:rsid w:val="00DA6C26"/>
    <w:rPr>
      <w:rFonts w:eastAsia="Calibri"/>
      <w:lang w:eastAsia="en-US"/>
    </w:rPr>
  </w:style>
  <w:style w:type="paragraph" w:customStyle="1" w:styleId="TableHeading1">
    <w:name w:val="Table Heading 1"/>
    <w:basedOn w:val="TableBody"/>
    <w:link w:val="TableHeading1Char"/>
    <w:uiPriority w:val="3"/>
    <w:qFormat/>
    <w:rsid w:val="00DA6C26"/>
    <w:rPr>
      <w:b/>
    </w:rPr>
  </w:style>
  <w:style w:type="character" w:customStyle="1" w:styleId="TableHeading1Char">
    <w:name w:val="Table Heading 1 Char"/>
    <w:link w:val="TableHeading1"/>
    <w:uiPriority w:val="3"/>
    <w:rsid w:val="00DA6C26"/>
    <w:rPr>
      <w:rFonts w:eastAsia="Calibri"/>
      <w:b/>
      <w:lang w:eastAsia="en-US"/>
    </w:rPr>
  </w:style>
  <w:style w:type="paragraph" w:styleId="Caption">
    <w:name w:val="caption"/>
    <w:basedOn w:val="Normal"/>
    <w:next w:val="Normal"/>
    <w:link w:val="CaptionChar"/>
    <w:uiPriority w:val="99"/>
    <w:unhideWhenUsed/>
    <w:qFormat/>
    <w:rsid w:val="00356372"/>
    <w:pPr>
      <w:keepNext/>
      <w:tabs>
        <w:tab w:val="left" w:pos="1134"/>
      </w:tabs>
      <w:ind w:left="1134" w:hanging="1134"/>
    </w:pPr>
    <w:rPr>
      <w:b/>
      <w:bCs/>
      <w:color w:val="C0504D" w:themeColor="accent2"/>
      <w:sz w:val="20"/>
      <w:lang w:eastAsia="en-AU"/>
    </w:rPr>
  </w:style>
  <w:style w:type="paragraph" w:styleId="BodyText">
    <w:name w:val="Body Text"/>
    <w:basedOn w:val="Normal"/>
    <w:link w:val="BodyTextChar"/>
    <w:rsid w:val="00DA6C26"/>
    <w:pPr>
      <w:ind w:left="851"/>
    </w:pPr>
    <w:rPr>
      <w:rFonts w:eastAsia="Cambria" w:cs="Arial"/>
      <w:szCs w:val="22"/>
    </w:rPr>
  </w:style>
  <w:style w:type="character" w:customStyle="1" w:styleId="BodyTextChar">
    <w:name w:val="Body Text Char"/>
    <w:basedOn w:val="DefaultParagraphFont"/>
    <w:link w:val="BodyText"/>
    <w:rsid w:val="00DA6C26"/>
    <w:rPr>
      <w:rFonts w:eastAsia="Cambria" w:cs="Arial"/>
      <w:sz w:val="22"/>
      <w:szCs w:val="22"/>
      <w:lang w:eastAsia="en-US"/>
    </w:rPr>
  </w:style>
  <w:style w:type="paragraph" w:customStyle="1" w:styleId="TableHeading2">
    <w:name w:val="Table Heading 2"/>
    <w:basedOn w:val="TableBody"/>
    <w:link w:val="TableHeading2Char"/>
    <w:uiPriority w:val="3"/>
    <w:qFormat/>
    <w:rsid w:val="00DA6C26"/>
    <w:pPr>
      <w:spacing w:before="60" w:after="60"/>
    </w:pPr>
    <w:rPr>
      <w:rFonts w:eastAsia="Cambria" w:cs="Arial"/>
      <w:b/>
    </w:rPr>
  </w:style>
  <w:style w:type="character" w:customStyle="1" w:styleId="TableHeading2Char">
    <w:name w:val="Table Heading 2 Char"/>
    <w:link w:val="TableHeading2"/>
    <w:uiPriority w:val="3"/>
    <w:rsid w:val="00DA6C26"/>
    <w:rPr>
      <w:rFonts w:eastAsia="Cambria" w:cs="Arial"/>
      <w:b/>
      <w:lang w:eastAsia="en-US"/>
    </w:rPr>
  </w:style>
  <w:style w:type="character" w:customStyle="1" w:styleId="CaptionChar">
    <w:name w:val="Caption Char"/>
    <w:link w:val="Caption"/>
    <w:uiPriority w:val="99"/>
    <w:rsid w:val="00356372"/>
    <w:rPr>
      <w:b/>
      <w:bCs/>
      <w:color w:val="C0504D" w:themeColor="accent2"/>
    </w:rPr>
  </w:style>
  <w:style w:type="table" w:customStyle="1" w:styleId="GridTable5Dark-Accent21">
    <w:name w:val="Grid Table 5 Dark - Accent 21"/>
    <w:basedOn w:val="TableNormal"/>
    <w:uiPriority w:val="50"/>
    <w:rsid w:val="00AF46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CommentReference">
    <w:name w:val="annotation reference"/>
    <w:uiPriority w:val="99"/>
    <w:rsid w:val="00CB5A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5A70"/>
    <w:pPr>
      <w:spacing w:before="60" w:after="60"/>
    </w:pPr>
    <w:rPr>
      <w:rFonts w:asciiTheme="minorHAnsi" w:eastAsia="Calibri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70"/>
    <w:rPr>
      <w:rFonts w:asciiTheme="minorHAnsi" w:eastAsia="Calibri" w:hAnsiTheme="minorHAnsi"/>
      <w:lang w:eastAsia="en-US"/>
    </w:rPr>
  </w:style>
  <w:style w:type="table" w:customStyle="1" w:styleId="GridTable5Dark-Accent211">
    <w:name w:val="Grid Table 5 Dark - Accent 211"/>
    <w:basedOn w:val="TableNormal"/>
    <w:uiPriority w:val="50"/>
    <w:rsid w:val="00EA7F0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customStyle="1" w:styleId="TableGrid1">
    <w:name w:val="Table Grid1"/>
    <w:basedOn w:val="TableNormal"/>
    <w:next w:val="TableGrid"/>
    <w:uiPriority w:val="59"/>
    <w:rsid w:val="00EA7F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CAA"/>
    <w:pPr>
      <w:spacing w:before="120" w:after="12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CAA"/>
    <w:rPr>
      <w:rFonts w:asciiTheme="minorHAnsi" w:eastAsia="Calibri" w:hAnsiTheme="minorHAnsi"/>
      <w:b/>
      <w:bCs/>
      <w:lang w:eastAsia="en-US"/>
    </w:rPr>
  </w:style>
  <w:style w:type="paragraph" w:customStyle="1" w:styleId="Nore">
    <w:name w:val="Nore"/>
    <w:basedOn w:val="Heading2"/>
    <w:qFormat/>
    <w:rsid w:val="00CF5FEC"/>
  </w:style>
  <w:style w:type="character" w:styleId="PlaceholderText">
    <w:name w:val="Placeholder Text"/>
    <w:basedOn w:val="DefaultParagraphFont"/>
    <w:uiPriority w:val="99"/>
    <w:semiHidden/>
    <w:rsid w:val="00667907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3E4F6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73A5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s\NQMC%20Issues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514255AD654935B89BC49FA0DC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C5A8-D03C-4A9F-A24C-451D5FC63F2D}"/>
      </w:docPartPr>
      <w:docPartBody>
        <w:p w:rsidR="00AC0D13" w:rsidRDefault="00521C9D" w:rsidP="00521C9D">
          <w:pPr>
            <w:pStyle w:val="CF514255AD654935B89BC49FA0DC2364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B80F2389A53945AF82F778D57469D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68C5-70EB-47B3-B25F-140D0243A5FF}"/>
      </w:docPartPr>
      <w:docPartBody>
        <w:p w:rsidR="00AC0D13" w:rsidRDefault="00521C9D" w:rsidP="00521C9D">
          <w:pPr>
            <w:pStyle w:val="B80F2389A53945AF82F778D57469DE55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CB53C98914CE4B078B972D6B5677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ED47-5944-4828-9555-FBC2445675EB}"/>
      </w:docPartPr>
      <w:docPartBody>
        <w:p w:rsidR="00AC0D13" w:rsidRDefault="00521C9D" w:rsidP="00521C9D">
          <w:pPr>
            <w:pStyle w:val="CB53C98914CE4B078B972D6B56775B3E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DCBF6403320B4D2CABDBFD210B86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60C2-EFC1-48CD-8941-21C6938F633D}"/>
      </w:docPartPr>
      <w:docPartBody>
        <w:p w:rsidR="00AC0D13" w:rsidRDefault="00521C9D" w:rsidP="00521C9D">
          <w:pPr>
            <w:pStyle w:val="DCBF6403320B4D2CABDBFD210B86E044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830592CF0FCC4FB48AD48E024A350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7E977-AFD0-4F42-9B07-F0AD4273CDDF}"/>
      </w:docPartPr>
      <w:docPartBody>
        <w:p w:rsidR="00AC0D13" w:rsidRDefault="00521C9D" w:rsidP="00521C9D">
          <w:pPr>
            <w:pStyle w:val="830592CF0FCC4FB48AD48E024A350DE0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229D6258FD944BB086E5B11CF1925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AAB8-7F82-4357-AD67-C2CFECB2A393}"/>
      </w:docPartPr>
      <w:docPartBody>
        <w:p w:rsidR="00AC0D13" w:rsidRDefault="00521C9D" w:rsidP="00521C9D">
          <w:pPr>
            <w:pStyle w:val="229D6258FD944BB086E5B11CF19258D0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91A96179E3314A7488298FE7FBC0E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7881-7422-40D9-81F0-C76D2E088B62}"/>
      </w:docPartPr>
      <w:docPartBody>
        <w:p w:rsidR="00AC0D13" w:rsidRDefault="00521C9D" w:rsidP="00521C9D">
          <w:pPr>
            <w:pStyle w:val="91A96179E3314A7488298FE7FBC0EA07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E26D97F46EC3489AAC1A16333A724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BA364-075F-4291-82BA-35294C016389}"/>
      </w:docPartPr>
      <w:docPartBody>
        <w:p w:rsidR="00AC0D13" w:rsidRDefault="00521C9D" w:rsidP="00521C9D">
          <w:pPr>
            <w:pStyle w:val="E26D97F46EC3489AAC1A16333A724E24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4AB43167669349888165EB5C1865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CF95-C717-4EC7-9767-D1846336A7C9}"/>
      </w:docPartPr>
      <w:docPartBody>
        <w:p w:rsidR="00AC0D13" w:rsidRDefault="00521C9D" w:rsidP="00521C9D">
          <w:pPr>
            <w:pStyle w:val="4AB43167669349888165EB5C18656166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328B98B2746D4CBF85E1815B997E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C145-288D-4B32-B9C9-6A5987291F21}"/>
      </w:docPartPr>
      <w:docPartBody>
        <w:p w:rsidR="00AC0D13" w:rsidRDefault="00521C9D" w:rsidP="00521C9D">
          <w:pPr>
            <w:pStyle w:val="328B98B2746D4CBF85E1815B997E0326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17505AE67C7145048143F7DC3D5F7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2694-1E10-4F7E-943C-717C8A0932D6}"/>
      </w:docPartPr>
      <w:docPartBody>
        <w:p w:rsidR="00AC0D13" w:rsidRDefault="00521C9D" w:rsidP="00521C9D">
          <w:pPr>
            <w:pStyle w:val="17505AE67C7145048143F7DC3D5F7920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B984E69390804674A0ED290D7A47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EDBD-B69F-4A3D-8747-44312D4A99AD}"/>
      </w:docPartPr>
      <w:docPartBody>
        <w:p w:rsidR="00AC0D13" w:rsidRDefault="00521C9D" w:rsidP="00521C9D">
          <w:pPr>
            <w:pStyle w:val="B984E69390804674A0ED290D7A478473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0041A65383604B448A1175843570E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3CA1-74F6-441A-A7ED-5F340A106DAD}"/>
      </w:docPartPr>
      <w:docPartBody>
        <w:p w:rsidR="00AC0D13" w:rsidRDefault="00521C9D" w:rsidP="00521C9D">
          <w:pPr>
            <w:pStyle w:val="0041A65383604B448A1175843570EF73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D748F422C19C44EEA2A7BCA466549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F39FC-98FA-4A43-BDDB-BA844DC6CB5B}"/>
      </w:docPartPr>
      <w:docPartBody>
        <w:p w:rsidR="00AC0D13" w:rsidRDefault="00521C9D" w:rsidP="00521C9D">
          <w:pPr>
            <w:pStyle w:val="D748F422C19C44EEA2A7BCA466549272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8E4A7D84B044446EB10947C698450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112C0-E1AA-4B27-804F-492CF492B048}"/>
      </w:docPartPr>
      <w:docPartBody>
        <w:p w:rsidR="00AC0D13" w:rsidRDefault="00521C9D" w:rsidP="00521C9D">
          <w:pPr>
            <w:pStyle w:val="8E4A7D84B044446EB10947C6984500E2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3EB5EBFDB31040AB9043CA2E0A51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5AE4-AE15-404A-A56C-9F78F7EEB2BE}"/>
      </w:docPartPr>
      <w:docPartBody>
        <w:p w:rsidR="00AC0D13" w:rsidRDefault="00521C9D" w:rsidP="00521C9D">
          <w:pPr>
            <w:pStyle w:val="3EB5EBFDB31040AB9043CA2E0A5108B1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5218EF1A8C504FDD860222B87A11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F8B5-46A8-438E-B67C-640615508447}"/>
      </w:docPartPr>
      <w:docPartBody>
        <w:p w:rsidR="00AC0D13" w:rsidRDefault="00521C9D" w:rsidP="00521C9D">
          <w:pPr>
            <w:pStyle w:val="5218EF1A8C504FDD860222B87A11DB01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3EFD20CE9E2B4718AE1091726F1CE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A95D-4B92-45FB-9F82-64045632A368}"/>
      </w:docPartPr>
      <w:docPartBody>
        <w:p w:rsidR="00AC0D13" w:rsidRDefault="00521C9D" w:rsidP="00521C9D">
          <w:pPr>
            <w:pStyle w:val="3EFD20CE9E2B4718AE1091726F1CE00B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64CC648B3F3B463292ACEA6B1721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98BF-6CD5-48B0-A570-47EED1ABBFD8}"/>
      </w:docPartPr>
      <w:docPartBody>
        <w:p w:rsidR="00AC0D13" w:rsidRDefault="00521C9D" w:rsidP="00521C9D">
          <w:pPr>
            <w:pStyle w:val="64CC648B3F3B463292ACEA6B1721E6DA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D9AC6C4F23024E7A8A3FC8AE0069C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62AC-001E-4C64-8311-A4DBEFE47B99}"/>
      </w:docPartPr>
      <w:docPartBody>
        <w:p w:rsidR="00AC0D13" w:rsidRDefault="00521C9D" w:rsidP="00521C9D">
          <w:pPr>
            <w:pStyle w:val="D9AC6C4F23024E7A8A3FC8AE0069C3E7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9F48179AEB494FDF8A4DFC374F81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9B815-72E5-40E8-A9A2-9F9949E2DD08}"/>
      </w:docPartPr>
      <w:docPartBody>
        <w:p w:rsidR="00AC0D13" w:rsidRDefault="00521C9D" w:rsidP="00521C9D">
          <w:pPr>
            <w:pStyle w:val="9F48179AEB494FDF8A4DFC374F81C565"/>
          </w:pPr>
          <w:r w:rsidRPr="00A41F74">
            <w:rPr>
              <w:rStyle w:val="PlaceholderText"/>
            </w:rPr>
            <w:t>Choose an item.</w:t>
          </w:r>
        </w:p>
      </w:docPartBody>
    </w:docPart>
    <w:docPart>
      <w:docPartPr>
        <w:name w:val="EFB3F4999C8B406AA7937EDF9B8D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1E0B-EBC4-4BF5-ABB9-DF6C99159907}"/>
      </w:docPartPr>
      <w:docPartBody>
        <w:p w:rsidR="00AC0D13" w:rsidRDefault="00521C9D" w:rsidP="00521C9D">
          <w:pPr>
            <w:pStyle w:val="EFB3F4999C8B406AA7937EDF9B8D177B"/>
          </w:pPr>
          <w:r w:rsidRPr="00EB17DB">
            <w:rPr>
              <w:rStyle w:val="PlaceholderText"/>
            </w:rPr>
            <w:t>Choose an item.</w:t>
          </w:r>
        </w:p>
      </w:docPartBody>
    </w:docPart>
    <w:docPart>
      <w:docPartPr>
        <w:name w:val="8A20F8CF74AD47839A93E9B52182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D0806-912B-4517-951C-44BE2B4610FC}"/>
      </w:docPartPr>
      <w:docPartBody>
        <w:p w:rsidR="00AC0D13" w:rsidRDefault="00521C9D" w:rsidP="00521C9D">
          <w:pPr>
            <w:pStyle w:val="8A20F8CF74AD47839A93E9B52182460C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B58A136890564BCE8F74CF4FD451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A4A88-632F-4606-B270-7A7AF01FD0A9}"/>
      </w:docPartPr>
      <w:docPartBody>
        <w:p w:rsidR="00AC0D13" w:rsidRDefault="00521C9D" w:rsidP="00521C9D">
          <w:pPr>
            <w:pStyle w:val="B58A136890564BCE8F74CF4FD45194F6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A889BC240B704A6D8BA7B5781B01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C3FD-6488-4888-B78A-D83EF0271185}"/>
      </w:docPartPr>
      <w:docPartBody>
        <w:p w:rsidR="00AC0D13" w:rsidRDefault="00521C9D" w:rsidP="00521C9D">
          <w:pPr>
            <w:pStyle w:val="A889BC240B704A6D8BA7B5781B011349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A4AA0CF593D54038856238079794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E28CD-D9CA-49C7-94DD-EA82AC13A492}"/>
      </w:docPartPr>
      <w:docPartBody>
        <w:p w:rsidR="00AC0D13" w:rsidRDefault="00521C9D" w:rsidP="00521C9D">
          <w:pPr>
            <w:pStyle w:val="A4AA0CF593D540388562380797949492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6CB0DCA0B5194C5493AC0FB764B15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482A-9E65-4760-9B3E-777E507B3FA0}"/>
      </w:docPartPr>
      <w:docPartBody>
        <w:p w:rsidR="00AC0D13" w:rsidRDefault="00521C9D" w:rsidP="00521C9D">
          <w:pPr>
            <w:pStyle w:val="6CB0DCA0B5194C5493AC0FB764B15465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E210B0A9322048E9BB51E8505E71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EA76E-7015-44C6-9EF8-60D320B6F51A}"/>
      </w:docPartPr>
      <w:docPartBody>
        <w:p w:rsidR="00AC0D13" w:rsidRDefault="00521C9D" w:rsidP="00521C9D">
          <w:pPr>
            <w:pStyle w:val="E210B0A9322048E9BB51E8505E71D8FD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F76D27E705E9494CB412EEB343FF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6FC9-A3DF-4D9F-8D36-1C5614168DBB}"/>
      </w:docPartPr>
      <w:docPartBody>
        <w:p w:rsidR="00AC0D13" w:rsidRDefault="00521C9D" w:rsidP="00521C9D">
          <w:pPr>
            <w:pStyle w:val="F76D27E705E9494CB412EEB343FF3682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4586AD1840844E488EEBEE01DB50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FFC5-1D52-4136-9231-C38EA6FE8E5E}"/>
      </w:docPartPr>
      <w:docPartBody>
        <w:p w:rsidR="00AC0D13" w:rsidRDefault="00521C9D" w:rsidP="00521C9D">
          <w:pPr>
            <w:pStyle w:val="4586AD1840844E488EEBEE01DB5040A6"/>
          </w:pPr>
          <w:r w:rsidRPr="00AF4E3A">
            <w:rPr>
              <w:rStyle w:val="PlaceholderText"/>
            </w:rPr>
            <w:t>Choose an item.</w:t>
          </w:r>
        </w:p>
      </w:docPartBody>
    </w:docPart>
    <w:docPart>
      <w:docPartPr>
        <w:name w:val="BC8B10D475F94CAA831BCB7ECD435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0A804-7C2A-4ED2-BAC1-12E051F52C9A}"/>
      </w:docPartPr>
      <w:docPartBody>
        <w:p w:rsidR="0008476F" w:rsidRDefault="00577308" w:rsidP="00577308">
          <w:pPr>
            <w:pStyle w:val="BC8B10D475F94CAA831BCB7ECD435BE8"/>
          </w:pPr>
          <w:r w:rsidRPr="00B2608A">
            <w:rPr>
              <w:rStyle w:val="PlaceholderText"/>
            </w:rPr>
            <w:t>Click here to enter a date.</w:t>
          </w:r>
        </w:p>
      </w:docPartBody>
    </w:docPart>
    <w:docPart>
      <w:docPartPr>
        <w:name w:val="BFFB8636AB0A4BC5BDE6EA14B4CA1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C1EFD-1B78-454F-8E76-711F6D19240C}"/>
      </w:docPartPr>
      <w:docPartBody>
        <w:p w:rsidR="0008476F" w:rsidRDefault="00577308" w:rsidP="00577308">
          <w:pPr>
            <w:pStyle w:val="BFFB8636AB0A4BC5BDE6EA14B4CA1F94"/>
          </w:pPr>
          <w:r w:rsidRPr="00B2608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08"/>
    <w:rsid w:val="0008476F"/>
    <w:rsid w:val="000B7FF3"/>
    <w:rsid w:val="00141A33"/>
    <w:rsid w:val="001A045B"/>
    <w:rsid w:val="001C6461"/>
    <w:rsid w:val="00294AEF"/>
    <w:rsid w:val="0035783F"/>
    <w:rsid w:val="00404618"/>
    <w:rsid w:val="004F6A40"/>
    <w:rsid w:val="00521C9D"/>
    <w:rsid w:val="00577308"/>
    <w:rsid w:val="00722CA6"/>
    <w:rsid w:val="0088143E"/>
    <w:rsid w:val="00A14C7A"/>
    <w:rsid w:val="00AC0D13"/>
    <w:rsid w:val="00B17D08"/>
    <w:rsid w:val="00B40953"/>
    <w:rsid w:val="00B714D3"/>
    <w:rsid w:val="00B85F67"/>
    <w:rsid w:val="00D66B94"/>
    <w:rsid w:val="00DA732C"/>
    <w:rsid w:val="00F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77308"/>
    <w:rPr>
      <w:color w:val="808080"/>
    </w:rPr>
  </w:style>
  <w:style w:type="paragraph" w:customStyle="1" w:styleId="6AB2453AA4C141BFAFEF1E6D3C44783D">
    <w:name w:val="6AB2453AA4C141BFAFEF1E6D3C44783D"/>
    <w:rsid w:val="00722CA6"/>
    <w:pPr>
      <w:spacing w:after="160" w:line="259" w:lineRule="auto"/>
    </w:pPr>
  </w:style>
  <w:style w:type="paragraph" w:customStyle="1" w:styleId="2CF500CC4BAC4C9496F0329C10A16236">
    <w:name w:val="2CF500CC4BAC4C9496F0329C10A16236"/>
    <w:rsid w:val="00722CA6"/>
    <w:pPr>
      <w:spacing w:after="160" w:line="259" w:lineRule="auto"/>
    </w:pPr>
  </w:style>
  <w:style w:type="paragraph" w:customStyle="1" w:styleId="8AECCD0BF1B049EA9CEB41F6062F9194">
    <w:name w:val="8AECCD0BF1B049EA9CEB41F6062F9194"/>
    <w:rsid w:val="00722CA6"/>
    <w:pPr>
      <w:spacing w:after="160" w:line="259" w:lineRule="auto"/>
    </w:pPr>
  </w:style>
  <w:style w:type="paragraph" w:customStyle="1" w:styleId="7C932A8F42684CEFBA6D48116239BDAF">
    <w:name w:val="7C932A8F42684CEFBA6D48116239BDAF"/>
    <w:rsid w:val="00722CA6"/>
    <w:pPr>
      <w:spacing w:after="160" w:line="259" w:lineRule="auto"/>
    </w:pPr>
  </w:style>
  <w:style w:type="paragraph" w:customStyle="1" w:styleId="B2342949912F47E9B7C77283C3EA4D9E">
    <w:name w:val="B2342949912F47E9B7C77283C3EA4D9E"/>
    <w:rsid w:val="00722CA6"/>
    <w:pPr>
      <w:spacing w:after="160" w:line="259" w:lineRule="auto"/>
    </w:pPr>
  </w:style>
  <w:style w:type="paragraph" w:customStyle="1" w:styleId="D25AAB8103B54F10A0562D138B3939E5">
    <w:name w:val="D25AAB8103B54F10A0562D138B3939E5"/>
    <w:rsid w:val="00722CA6"/>
    <w:pPr>
      <w:spacing w:after="160" w:line="259" w:lineRule="auto"/>
    </w:pPr>
  </w:style>
  <w:style w:type="paragraph" w:customStyle="1" w:styleId="9713EBD5681540A2BE24794BFAA6B89C">
    <w:name w:val="9713EBD5681540A2BE24794BFAA6B89C"/>
    <w:rsid w:val="00722CA6"/>
    <w:pPr>
      <w:spacing w:after="160" w:line="259" w:lineRule="auto"/>
    </w:pPr>
  </w:style>
  <w:style w:type="paragraph" w:customStyle="1" w:styleId="5F5F0D8224634576A490C190E1549585">
    <w:name w:val="5F5F0D8224634576A490C190E1549585"/>
    <w:rsid w:val="00722CA6"/>
    <w:pPr>
      <w:spacing w:after="160" w:line="259" w:lineRule="auto"/>
    </w:pPr>
  </w:style>
  <w:style w:type="paragraph" w:customStyle="1" w:styleId="F9CAA6BCCD0B4507BFF207274D9C110A">
    <w:name w:val="F9CAA6BCCD0B4507BFF207274D9C110A"/>
    <w:rsid w:val="00722CA6"/>
    <w:pPr>
      <w:spacing w:after="160" w:line="259" w:lineRule="auto"/>
    </w:pPr>
  </w:style>
  <w:style w:type="paragraph" w:customStyle="1" w:styleId="4001DB4CBD2148708D2E84E19332628C">
    <w:name w:val="4001DB4CBD2148708D2E84E19332628C"/>
    <w:rsid w:val="00722CA6"/>
    <w:pPr>
      <w:spacing w:after="160" w:line="259" w:lineRule="auto"/>
    </w:pPr>
  </w:style>
  <w:style w:type="paragraph" w:customStyle="1" w:styleId="00521B67C7604934A9AE735A5796A4DE">
    <w:name w:val="00521B67C7604934A9AE735A5796A4DE"/>
    <w:rsid w:val="00722CA6"/>
    <w:pPr>
      <w:spacing w:after="160" w:line="259" w:lineRule="auto"/>
    </w:pPr>
  </w:style>
  <w:style w:type="paragraph" w:customStyle="1" w:styleId="E00A6CA1DC154144BFE9EC4EAD954E92">
    <w:name w:val="E00A6CA1DC154144BFE9EC4EAD954E92"/>
    <w:rsid w:val="00722CA6"/>
    <w:pPr>
      <w:spacing w:after="160" w:line="259" w:lineRule="auto"/>
    </w:pPr>
  </w:style>
  <w:style w:type="paragraph" w:customStyle="1" w:styleId="E2834D763466496FAE3B42B052F92101">
    <w:name w:val="E2834D763466496FAE3B42B052F92101"/>
    <w:rsid w:val="00722CA6"/>
    <w:pPr>
      <w:spacing w:after="160" w:line="259" w:lineRule="auto"/>
    </w:pPr>
  </w:style>
  <w:style w:type="paragraph" w:customStyle="1" w:styleId="36E7071DE61142509C46CB2CBCF21B0D">
    <w:name w:val="36E7071DE61142509C46CB2CBCF21B0D"/>
    <w:rsid w:val="00722CA6"/>
    <w:pPr>
      <w:spacing w:after="160" w:line="259" w:lineRule="auto"/>
    </w:pPr>
  </w:style>
  <w:style w:type="paragraph" w:customStyle="1" w:styleId="1B061D3B393645D08F323C06C83952C0">
    <w:name w:val="1B061D3B393645D08F323C06C83952C0"/>
    <w:rsid w:val="00722CA6"/>
    <w:pPr>
      <w:spacing w:after="160" w:line="259" w:lineRule="auto"/>
    </w:pPr>
  </w:style>
  <w:style w:type="paragraph" w:customStyle="1" w:styleId="3E01BCBF9C2E47A4BD46526C4AA69FA7">
    <w:name w:val="3E01BCBF9C2E47A4BD46526C4AA69FA7"/>
    <w:rsid w:val="00722CA6"/>
    <w:pPr>
      <w:spacing w:after="160" w:line="259" w:lineRule="auto"/>
    </w:pPr>
  </w:style>
  <w:style w:type="paragraph" w:customStyle="1" w:styleId="57940F1A3E124FB0A518FC842D63832D">
    <w:name w:val="57940F1A3E124FB0A518FC842D63832D"/>
    <w:rsid w:val="00722CA6"/>
    <w:pPr>
      <w:spacing w:after="160" w:line="259" w:lineRule="auto"/>
    </w:pPr>
  </w:style>
  <w:style w:type="paragraph" w:customStyle="1" w:styleId="3470EFE13953449A93B268214582D86A">
    <w:name w:val="3470EFE13953449A93B268214582D86A"/>
    <w:rsid w:val="00722CA6"/>
    <w:pPr>
      <w:spacing w:after="160" w:line="259" w:lineRule="auto"/>
    </w:pPr>
  </w:style>
  <w:style w:type="paragraph" w:customStyle="1" w:styleId="5D97BED5156040389BBD2554015EC328">
    <w:name w:val="5D97BED5156040389BBD2554015EC328"/>
    <w:rsid w:val="00722CA6"/>
    <w:pPr>
      <w:spacing w:after="160" w:line="259" w:lineRule="auto"/>
    </w:pPr>
  </w:style>
  <w:style w:type="paragraph" w:customStyle="1" w:styleId="E252746578B745D083539817528AE41B">
    <w:name w:val="E252746578B745D083539817528AE41B"/>
    <w:rsid w:val="00722CA6"/>
    <w:pPr>
      <w:spacing w:after="160" w:line="259" w:lineRule="auto"/>
    </w:pPr>
  </w:style>
  <w:style w:type="paragraph" w:customStyle="1" w:styleId="31A68AE6DE8A49EA91EE058A1A94440D">
    <w:name w:val="31A68AE6DE8A49EA91EE058A1A94440D"/>
    <w:rsid w:val="00722CA6"/>
    <w:pPr>
      <w:spacing w:after="160" w:line="259" w:lineRule="auto"/>
    </w:pPr>
  </w:style>
  <w:style w:type="paragraph" w:customStyle="1" w:styleId="7A537EF4EE6E42E8B8BE712759B235C1">
    <w:name w:val="7A537EF4EE6E42E8B8BE712759B235C1"/>
    <w:rsid w:val="00722CA6"/>
    <w:pPr>
      <w:spacing w:after="160" w:line="259" w:lineRule="auto"/>
    </w:pPr>
  </w:style>
  <w:style w:type="paragraph" w:customStyle="1" w:styleId="8FC8C05BE87842FD8FF3432DD5F9A90E">
    <w:name w:val="8FC8C05BE87842FD8FF3432DD5F9A90E"/>
    <w:rsid w:val="00722CA6"/>
    <w:pPr>
      <w:spacing w:after="160" w:line="259" w:lineRule="auto"/>
    </w:pPr>
  </w:style>
  <w:style w:type="paragraph" w:customStyle="1" w:styleId="5A4EE9BF6BF946798E940B2C4D64D06A">
    <w:name w:val="5A4EE9BF6BF946798E940B2C4D64D06A"/>
    <w:rsid w:val="00722CA6"/>
    <w:pPr>
      <w:spacing w:after="160" w:line="259" w:lineRule="auto"/>
    </w:pPr>
  </w:style>
  <w:style w:type="paragraph" w:customStyle="1" w:styleId="ECAE0BC921EE4989B1370636CD5E7675">
    <w:name w:val="ECAE0BC921EE4989B1370636CD5E7675"/>
    <w:rsid w:val="00722CA6"/>
    <w:pPr>
      <w:spacing w:after="160" w:line="259" w:lineRule="auto"/>
    </w:pPr>
  </w:style>
  <w:style w:type="paragraph" w:customStyle="1" w:styleId="93E79B1C64D848B288BAA918994F5E45">
    <w:name w:val="93E79B1C64D848B288BAA918994F5E45"/>
    <w:rsid w:val="00722CA6"/>
    <w:pPr>
      <w:spacing w:after="160" w:line="259" w:lineRule="auto"/>
    </w:pPr>
  </w:style>
  <w:style w:type="paragraph" w:customStyle="1" w:styleId="ECE7DD8C7A824BFB8FCA914A8E0B7B22">
    <w:name w:val="ECE7DD8C7A824BFB8FCA914A8E0B7B22"/>
    <w:rsid w:val="00722CA6"/>
    <w:pPr>
      <w:spacing w:after="160" w:line="259" w:lineRule="auto"/>
    </w:pPr>
  </w:style>
  <w:style w:type="paragraph" w:customStyle="1" w:styleId="CB8BB56C9E384F2882728553A4F228C3">
    <w:name w:val="CB8BB56C9E384F2882728553A4F228C3"/>
    <w:rsid w:val="00722CA6"/>
    <w:pPr>
      <w:spacing w:after="160" w:line="259" w:lineRule="auto"/>
    </w:pPr>
  </w:style>
  <w:style w:type="paragraph" w:customStyle="1" w:styleId="65F2948CECD241F6932A1E5032FE9431">
    <w:name w:val="65F2948CECD241F6932A1E5032FE9431"/>
    <w:rsid w:val="00722CA6"/>
    <w:pPr>
      <w:spacing w:after="160" w:line="259" w:lineRule="auto"/>
    </w:pPr>
  </w:style>
  <w:style w:type="paragraph" w:customStyle="1" w:styleId="3F490CBF0F404A4C90664E0A56DC9D09">
    <w:name w:val="3F490CBF0F404A4C90664E0A56DC9D09"/>
    <w:rsid w:val="00722CA6"/>
    <w:pPr>
      <w:spacing w:after="160" w:line="259" w:lineRule="auto"/>
    </w:pPr>
  </w:style>
  <w:style w:type="paragraph" w:customStyle="1" w:styleId="96A4F15EBB08456D90EF519C8562FF6A">
    <w:name w:val="96A4F15EBB08456D90EF519C8562FF6A"/>
    <w:rsid w:val="00722CA6"/>
    <w:pPr>
      <w:spacing w:after="160" w:line="259" w:lineRule="auto"/>
    </w:pPr>
  </w:style>
  <w:style w:type="paragraph" w:customStyle="1" w:styleId="FBCB0266A9554EA2B87DCDA6889D3229">
    <w:name w:val="FBCB0266A9554EA2B87DCDA6889D3229"/>
    <w:rsid w:val="00722CA6"/>
    <w:pPr>
      <w:spacing w:after="160" w:line="259" w:lineRule="auto"/>
    </w:pPr>
  </w:style>
  <w:style w:type="paragraph" w:customStyle="1" w:styleId="DE8D6D9CBDEF4285A06F7B60E5E0D420">
    <w:name w:val="DE8D6D9CBDEF4285A06F7B60E5E0D420"/>
    <w:rsid w:val="00722CA6"/>
    <w:pPr>
      <w:spacing w:after="160" w:line="259" w:lineRule="auto"/>
    </w:pPr>
  </w:style>
  <w:style w:type="paragraph" w:customStyle="1" w:styleId="D80BE8F5DDF040A7992899568E05DEA0">
    <w:name w:val="D80BE8F5DDF040A7992899568E05DEA0"/>
    <w:rsid w:val="00722CA6"/>
    <w:pPr>
      <w:spacing w:after="160" w:line="259" w:lineRule="auto"/>
    </w:pPr>
  </w:style>
  <w:style w:type="paragraph" w:customStyle="1" w:styleId="0148F7D023774032BB138BB00D5E0E09">
    <w:name w:val="0148F7D023774032BB138BB00D5E0E09"/>
    <w:rsid w:val="00722CA6"/>
    <w:pPr>
      <w:spacing w:after="160" w:line="259" w:lineRule="auto"/>
    </w:pPr>
  </w:style>
  <w:style w:type="paragraph" w:customStyle="1" w:styleId="4E44FBE9A5764558BD378B89D0CBC091">
    <w:name w:val="4E44FBE9A5764558BD378B89D0CBC091"/>
    <w:rsid w:val="00722CA6"/>
    <w:pPr>
      <w:spacing w:after="160" w:line="259" w:lineRule="auto"/>
    </w:pPr>
  </w:style>
  <w:style w:type="paragraph" w:customStyle="1" w:styleId="C78D54326C774AF5935449683062F9CF">
    <w:name w:val="C78D54326C774AF5935449683062F9CF"/>
    <w:rsid w:val="00722CA6"/>
    <w:pPr>
      <w:spacing w:after="160" w:line="259" w:lineRule="auto"/>
    </w:pPr>
  </w:style>
  <w:style w:type="paragraph" w:customStyle="1" w:styleId="304782C8D715418F960CE3C93727A6CE">
    <w:name w:val="304782C8D715418F960CE3C93727A6CE"/>
    <w:rsid w:val="00722CA6"/>
    <w:pPr>
      <w:spacing w:after="160" w:line="259" w:lineRule="auto"/>
    </w:pPr>
  </w:style>
  <w:style w:type="paragraph" w:customStyle="1" w:styleId="DD1E678876884CBF8AEA2DE2A0873623">
    <w:name w:val="DD1E678876884CBF8AEA2DE2A0873623"/>
    <w:rsid w:val="00722CA6"/>
    <w:pPr>
      <w:spacing w:after="160" w:line="259" w:lineRule="auto"/>
    </w:pPr>
  </w:style>
  <w:style w:type="paragraph" w:customStyle="1" w:styleId="7DA2D513F3FC462992AD672E35AFE56C">
    <w:name w:val="7DA2D513F3FC462992AD672E35AFE56C"/>
    <w:rsid w:val="00722CA6"/>
    <w:pPr>
      <w:spacing w:after="160" w:line="259" w:lineRule="auto"/>
    </w:pPr>
  </w:style>
  <w:style w:type="paragraph" w:customStyle="1" w:styleId="E69EA89C5FBF434DA11323E798DD50DF">
    <w:name w:val="E69EA89C5FBF434DA11323E798DD50DF"/>
    <w:rsid w:val="00722CA6"/>
    <w:pPr>
      <w:spacing w:after="160" w:line="259" w:lineRule="auto"/>
    </w:pPr>
  </w:style>
  <w:style w:type="paragraph" w:customStyle="1" w:styleId="A48CC0B4C8BB4C47A03D590A08F54D30">
    <w:name w:val="A48CC0B4C8BB4C47A03D590A08F54D30"/>
    <w:rsid w:val="00722CA6"/>
    <w:pPr>
      <w:spacing w:after="160" w:line="259" w:lineRule="auto"/>
    </w:pPr>
  </w:style>
  <w:style w:type="paragraph" w:customStyle="1" w:styleId="72B82FF82F7741AD83FFD7CE90709474">
    <w:name w:val="72B82FF82F7741AD83FFD7CE90709474"/>
    <w:rsid w:val="004F6A40"/>
    <w:pPr>
      <w:spacing w:after="160" w:line="259" w:lineRule="auto"/>
    </w:pPr>
  </w:style>
  <w:style w:type="paragraph" w:customStyle="1" w:styleId="FCA6882CB7C2454FB4B2BAA5F92634B4">
    <w:name w:val="FCA6882CB7C2454FB4B2BAA5F92634B4"/>
    <w:rsid w:val="004F6A40"/>
    <w:pPr>
      <w:spacing w:after="160" w:line="259" w:lineRule="auto"/>
    </w:pPr>
  </w:style>
  <w:style w:type="paragraph" w:customStyle="1" w:styleId="5F3D13CC7A114FC088478811B34FB3E0">
    <w:name w:val="5F3D13CC7A114FC088478811B34FB3E0"/>
    <w:rsid w:val="004F6A40"/>
    <w:pPr>
      <w:spacing w:after="160" w:line="259" w:lineRule="auto"/>
    </w:pPr>
  </w:style>
  <w:style w:type="paragraph" w:customStyle="1" w:styleId="FC0A4C7E69A44EC2BC733E5461626D38">
    <w:name w:val="FC0A4C7E69A44EC2BC733E5461626D38"/>
    <w:rsid w:val="004F6A40"/>
    <w:pPr>
      <w:spacing w:after="160" w:line="259" w:lineRule="auto"/>
    </w:pPr>
  </w:style>
  <w:style w:type="paragraph" w:customStyle="1" w:styleId="21523660E73945639B1EECF36A5D2F02">
    <w:name w:val="21523660E73945639B1EECF36A5D2F02"/>
    <w:rsid w:val="004F6A40"/>
    <w:pPr>
      <w:spacing w:after="160" w:line="259" w:lineRule="auto"/>
    </w:pPr>
  </w:style>
  <w:style w:type="paragraph" w:customStyle="1" w:styleId="CFCE61D75B6B448284A8221FEAFD8A7C">
    <w:name w:val="CFCE61D75B6B448284A8221FEAFD8A7C"/>
    <w:rsid w:val="004F6A40"/>
    <w:pPr>
      <w:spacing w:after="160" w:line="259" w:lineRule="auto"/>
    </w:pPr>
  </w:style>
  <w:style w:type="paragraph" w:customStyle="1" w:styleId="B1672321787D41318EB0B14E67B6E41F">
    <w:name w:val="B1672321787D41318EB0B14E67B6E41F"/>
    <w:rsid w:val="004F6A40"/>
    <w:pPr>
      <w:spacing w:after="160" w:line="259" w:lineRule="auto"/>
    </w:pPr>
  </w:style>
  <w:style w:type="paragraph" w:customStyle="1" w:styleId="7932877E69254A4DB195FB19D5A41FEC">
    <w:name w:val="7932877E69254A4DB195FB19D5A41FEC"/>
    <w:rsid w:val="004F6A40"/>
    <w:pPr>
      <w:spacing w:after="160" w:line="259" w:lineRule="auto"/>
    </w:pPr>
  </w:style>
  <w:style w:type="paragraph" w:customStyle="1" w:styleId="F86DABA540774F6F8DE4E63664E83067">
    <w:name w:val="F86DABA540774F6F8DE4E63664E83067"/>
    <w:rsid w:val="004F6A40"/>
    <w:pPr>
      <w:spacing w:after="160" w:line="259" w:lineRule="auto"/>
    </w:pPr>
  </w:style>
  <w:style w:type="paragraph" w:customStyle="1" w:styleId="91835C4C4E7C49DDBD6722DE047CEF9A">
    <w:name w:val="91835C4C4E7C49DDBD6722DE047CEF9A"/>
    <w:rsid w:val="004F6A40"/>
    <w:pPr>
      <w:spacing w:after="160" w:line="259" w:lineRule="auto"/>
    </w:pPr>
  </w:style>
  <w:style w:type="paragraph" w:customStyle="1" w:styleId="B58F78620D864A12A9B13A7FF658C932">
    <w:name w:val="B58F78620D864A12A9B13A7FF658C932"/>
    <w:rsid w:val="004F6A40"/>
    <w:pPr>
      <w:spacing w:after="160" w:line="259" w:lineRule="auto"/>
    </w:pPr>
  </w:style>
  <w:style w:type="paragraph" w:customStyle="1" w:styleId="BA6B89F8AECB47DB976B7229D145EFA6">
    <w:name w:val="BA6B89F8AECB47DB976B7229D145EFA6"/>
    <w:rsid w:val="004F6A40"/>
    <w:pPr>
      <w:spacing w:after="160" w:line="259" w:lineRule="auto"/>
    </w:pPr>
  </w:style>
  <w:style w:type="paragraph" w:customStyle="1" w:styleId="C688A978D5304DE0B9E0CB3195BDF986">
    <w:name w:val="C688A978D5304DE0B9E0CB3195BDF986"/>
    <w:rsid w:val="004F6A40"/>
    <w:pPr>
      <w:spacing w:after="160" w:line="259" w:lineRule="auto"/>
    </w:pPr>
  </w:style>
  <w:style w:type="paragraph" w:customStyle="1" w:styleId="AFD145FBE0B1469ABD084193D5CEFFE7">
    <w:name w:val="AFD145FBE0B1469ABD084193D5CEFFE7"/>
    <w:rsid w:val="004F6A40"/>
    <w:pPr>
      <w:spacing w:after="160" w:line="259" w:lineRule="auto"/>
    </w:pPr>
  </w:style>
  <w:style w:type="paragraph" w:customStyle="1" w:styleId="9BC0E411D45B478B9DA943744476BC51">
    <w:name w:val="9BC0E411D45B478B9DA943744476BC51"/>
    <w:rsid w:val="004F6A40"/>
    <w:pPr>
      <w:spacing w:after="160" w:line="259" w:lineRule="auto"/>
    </w:pPr>
  </w:style>
  <w:style w:type="paragraph" w:customStyle="1" w:styleId="F07C99C56F9249B8A742C54CDC21BF87">
    <w:name w:val="F07C99C56F9249B8A742C54CDC21BF87"/>
    <w:rsid w:val="004F6A40"/>
    <w:pPr>
      <w:spacing w:after="160" w:line="259" w:lineRule="auto"/>
    </w:pPr>
  </w:style>
  <w:style w:type="paragraph" w:customStyle="1" w:styleId="D4AEB1686DA94AF2914A7FF185552297">
    <w:name w:val="D4AEB1686DA94AF2914A7FF185552297"/>
    <w:rsid w:val="004F6A40"/>
    <w:pPr>
      <w:spacing w:after="160" w:line="259" w:lineRule="auto"/>
    </w:pPr>
  </w:style>
  <w:style w:type="paragraph" w:customStyle="1" w:styleId="84D02626D567455EAF569826797A6F8A">
    <w:name w:val="84D02626D567455EAF569826797A6F8A"/>
    <w:rsid w:val="004F6A40"/>
    <w:pPr>
      <w:spacing w:after="160" w:line="259" w:lineRule="auto"/>
    </w:pPr>
  </w:style>
  <w:style w:type="paragraph" w:customStyle="1" w:styleId="C5B005BFA310406A9935F2ADD51FF286">
    <w:name w:val="C5B005BFA310406A9935F2ADD51FF286"/>
    <w:rsid w:val="004F6A40"/>
    <w:pPr>
      <w:spacing w:after="160" w:line="259" w:lineRule="auto"/>
    </w:pPr>
  </w:style>
  <w:style w:type="paragraph" w:customStyle="1" w:styleId="DE2170FF621642F4835AA8BA8E4425EE">
    <w:name w:val="DE2170FF621642F4835AA8BA8E4425EE"/>
    <w:rsid w:val="00B85F67"/>
  </w:style>
  <w:style w:type="paragraph" w:customStyle="1" w:styleId="51E78E55A17A44CAA5C4E2D858CC4DF9">
    <w:name w:val="51E78E55A17A44CAA5C4E2D858CC4DF9"/>
    <w:rsid w:val="00B85F67"/>
  </w:style>
  <w:style w:type="paragraph" w:customStyle="1" w:styleId="DD4C7F30461F45E0A297F544D55B8B36">
    <w:name w:val="DD4C7F30461F45E0A297F544D55B8B36"/>
    <w:rsid w:val="00B85F67"/>
  </w:style>
  <w:style w:type="paragraph" w:customStyle="1" w:styleId="8773B761F8244F6EA82E8AD34C1C48C5">
    <w:name w:val="8773B761F8244F6EA82E8AD34C1C48C5"/>
    <w:rsid w:val="00B85F67"/>
  </w:style>
  <w:style w:type="paragraph" w:customStyle="1" w:styleId="DD4C7F30461F45E0A297F544D55B8B361">
    <w:name w:val="DD4C7F30461F45E0A297F544D55B8B36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73B761F8244F6EA82E8AD34C1C48C51">
    <w:name w:val="8773B761F8244F6EA82E8AD34C1C48C5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252746578B745D083539817528AE41B1">
    <w:name w:val="E252746578B745D083539817528AE41B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753C648165E42FF9F54C89983DF3408">
    <w:name w:val="E753C648165E42FF9F54C89983DF3408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A68AE6DE8A49EA91EE058A1A94440D1">
    <w:name w:val="31A68AE6DE8A49EA91EE058A1A94440D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A537EF4EE6E42E8B8BE712759B235C11">
    <w:name w:val="7A537EF4EE6E42E8B8BE712759B235C1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C8C05BE87842FD8FF3432DD5F9A90E1">
    <w:name w:val="8FC8C05BE87842FD8FF3432DD5F9A90E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A4EE9BF6BF946798E940B2C4D64D06A1">
    <w:name w:val="5A4EE9BF6BF946798E940B2C4D64D06A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CAE0BC921EE4989B1370636CD5E76751">
    <w:name w:val="ECAE0BC921EE4989B1370636CD5E7675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3E79B1C64D848B288BAA918994F5E451">
    <w:name w:val="93E79B1C64D848B288BAA918994F5E45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CE7DD8C7A824BFB8FCA914A8E0B7B221">
    <w:name w:val="ECE7DD8C7A824BFB8FCA914A8E0B7B22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CB8BB56C9E384F2882728553A4F228C31">
    <w:name w:val="CB8BB56C9E384F2882728553A4F228C3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65F2948CECD241F6932A1E5032FE94311">
    <w:name w:val="65F2948CECD241F6932A1E5032FE9431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F490CBF0F404A4C90664E0A56DC9D091">
    <w:name w:val="3F490CBF0F404A4C90664E0A56DC9D09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6A4F15EBB08456D90EF519C8562FF6A1">
    <w:name w:val="96A4F15EBB08456D90EF519C8562FF6A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BCB0266A9554EA2B87DCDA6889D32291">
    <w:name w:val="FBCB0266A9554EA2B87DCDA6889D3229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E8D6D9CBDEF4285A06F7B60E5E0D4201">
    <w:name w:val="DE8D6D9CBDEF4285A06F7B60E5E0D420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80BE8F5DDF040A7992899568E05DEA01">
    <w:name w:val="D80BE8F5DDF040A7992899568E05DEA0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0148F7D023774032BB138BB00D5E0E091">
    <w:name w:val="0148F7D023774032BB138BB00D5E0E09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44FBE9A5764558BD378B89D0CBC0911">
    <w:name w:val="4E44FBE9A5764558BD378B89D0CBC091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C78D54326C774AF5935449683062F9CF1">
    <w:name w:val="C78D54326C774AF5935449683062F9CF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04782C8D715418F960CE3C93727A6CE1">
    <w:name w:val="304782C8D715418F960CE3C93727A6CE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D1E678876884CBF8AEA2DE2A08736231">
    <w:name w:val="DD1E678876884CBF8AEA2DE2A0873623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DA2D513F3FC462992AD672E35AFE56C1">
    <w:name w:val="7DA2D513F3FC462992AD672E35AFE56C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69EA89C5FBF434DA11323E798DD50DF1">
    <w:name w:val="E69EA89C5FBF434DA11323E798DD50DF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A48CC0B4C8BB4C47A03D590A08F54D301">
    <w:name w:val="A48CC0B4C8BB4C47A03D590A08F54D30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D4C7F30461F45E0A297F544D55B8B362">
    <w:name w:val="DD4C7F30461F45E0A297F544D55B8B36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73B761F8244F6EA82E8AD34C1C48C52">
    <w:name w:val="8773B761F8244F6EA82E8AD34C1C48C5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252746578B745D083539817528AE41B2">
    <w:name w:val="E252746578B745D083539817528AE41B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753C648165E42FF9F54C89983DF34081">
    <w:name w:val="E753C648165E42FF9F54C89983DF3408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A68AE6DE8A49EA91EE058A1A94440D2">
    <w:name w:val="31A68AE6DE8A49EA91EE058A1A94440D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A537EF4EE6E42E8B8BE712759B235C12">
    <w:name w:val="7A537EF4EE6E42E8B8BE712759B235C1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C8C05BE87842FD8FF3432DD5F9A90E2">
    <w:name w:val="8FC8C05BE87842FD8FF3432DD5F9A90E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A4EE9BF6BF946798E940B2C4D64D06A2">
    <w:name w:val="5A4EE9BF6BF946798E940B2C4D64D06A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CAE0BC921EE4989B1370636CD5E76752">
    <w:name w:val="ECAE0BC921EE4989B1370636CD5E7675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3E79B1C64D848B288BAA918994F5E452">
    <w:name w:val="93E79B1C64D848B288BAA918994F5E45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CE7DD8C7A824BFB8FCA914A8E0B7B222">
    <w:name w:val="ECE7DD8C7A824BFB8FCA914A8E0B7B22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CB8BB56C9E384F2882728553A4F228C32">
    <w:name w:val="CB8BB56C9E384F2882728553A4F228C3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65F2948CECD241F6932A1E5032FE94312">
    <w:name w:val="65F2948CECD241F6932A1E5032FE9431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F490CBF0F404A4C90664E0A56DC9D092">
    <w:name w:val="3F490CBF0F404A4C90664E0A56DC9D09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6A4F15EBB08456D90EF519C8562FF6A2">
    <w:name w:val="96A4F15EBB08456D90EF519C8562FF6A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BCB0266A9554EA2B87DCDA6889D32292">
    <w:name w:val="FBCB0266A9554EA2B87DCDA6889D3229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E8D6D9CBDEF4285A06F7B60E5E0D4202">
    <w:name w:val="DE8D6D9CBDEF4285A06F7B60E5E0D420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80BE8F5DDF040A7992899568E05DEA02">
    <w:name w:val="D80BE8F5DDF040A7992899568E05DEA0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0148F7D023774032BB138BB00D5E0E092">
    <w:name w:val="0148F7D023774032BB138BB00D5E0E09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44FBE9A5764558BD378B89D0CBC0912">
    <w:name w:val="4E44FBE9A5764558BD378B89D0CBC091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C78D54326C774AF5935449683062F9CF2">
    <w:name w:val="C78D54326C774AF5935449683062F9CF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04782C8D715418F960CE3C93727A6CE2">
    <w:name w:val="304782C8D715418F960CE3C93727A6CE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D1E678876884CBF8AEA2DE2A08736232">
    <w:name w:val="DD1E678876884CBF8AEA2DE2A0873623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DA2D513F3FC462992AD672E35AFE56C2">
    <w:name w:val="7DA2D513F3FC462992AD672E35AFE56C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69EA89C5FBF434DA11323E798DD50DF2">
    <w:name w:val="E69EA89C5FBF434DA11323E798DD50DF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A48CC0B4C8BB4C47A03D590A08F54D302">
    <w:name w:val="A48CC0B4C8BB4C47A03D590A08F54D30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D4C7F30461F45E0A297F544D55B8B363">
    <w:name w:val="DD4C7F30461F45E0A297F544D55B8B36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73B761F8244F6EA82E8AD34C1C48C53">
    <w:name w:val="8773B761F8244F6EA82E8AD34C1C48C5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252746578B745D083539817528AE41B3">
    <w:name w:val="E252746578B745D083539817528AE41B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753C648165E42FF9F54C89983DF34082">
    <w:name w:val="E753C648165E42FF9F54C89983DF34082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3E87F8481114DEBA021C390F17862CE">
    <w:name w:val="83E87F8481114DEBA021C390F17862CE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A68AE6DE8A49EA91EE058A1A94440D3">
    <w:name w:val="31A68AE6DE8A49EA91EE058A1A94440D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A537EF4EE6E42E8B8BE712759B235C13">
    <w:name w:val="7A537EF4EE6E42E8B8BE712759B235C1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FC8C05BE87842FD8FF3432DD5F9A90E3">
    <w:name w:val="8FC8C05BE87842FD8FF3432DD5F9A90E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A4EE9BF6BF946798E940B2C4D64D06A3">
    <w:name w:val="5A4EE9BF6BF946798E940B2C4D64D06A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CAE0BC921EE4989B1370636CD5E76753">
    <w:name w:val="ECAE0BC921EE4989B1370636CD5E7675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3E79B1C64D848B288BAA918994F5E453">
    <w:name w:val="93E79B1C64D848B288BAA918994F5E45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CE7DD8C7A824BFB8FCA914A8E0B7B223">
    <w:name w:val="ECE7DD8C7A824BFB8FCA914A8E0B7B22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CB8BB56C9E384F2882728553A4F228C33">
    <w:name w:val="CB8BB56C9E384F2882728553A4F228C3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65F2948CECD241F6932A1E5032FE94313">
    <w:name w:val="65F2948CECD241F6932A1E5032FE9431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F490CBF0F404A4C90664E0A56DC9D093">
    <w:name w:val="3F490CBF0F404A4C90664E0A56DC9D09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6A4F15EBB08456D90EF519C8562FF6A3">
    <w:name w:val="96A4F15EBB08456D90EF519C8562FF6A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BCB0266A9554EA2B87DCDA6889D32293">
    <w:name w:val="FBCB0266A9554EA2B87DCDA6889D3229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E8D6D9CBDEF4285A06F7B60E5E0D4203">
    <w:name w:val="DE8D6D9CBDEF4285A06F7B60E5E0D420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80BE8F5DDF040A7992899568E05DEA03">
    <w:name w:val="D80BE8F5DDF040A7992899568E05DEA0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0148F7D023774032BB138BB00D5E0E093">
    <w:name w:val="0148F7D023774032BB138BB00D5E0E09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44FBE9A5764558BD378B89D0CBC0913">
    <w:name w:val="4E44FBE9A5764558BD378B89D0CBC091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C78D54326C774AF5935449683062F9CF3">
    <w:name w:val="C78D54326C774AF5935449683062F9CF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04782C8D715418F960CE3C93727A6CE3">
    <w:name w:val="304782C8D715418F960CE3C93727A6CE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D1E678876884CBF8AEA2DE2A08736233">
    <w:name w:val="DD1E678876884CBF8AEA2DE2A0873623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DA2D513F3FC462992AD672E35AFE56C3">
    <w:name w:val="7DA2D513F3FC462992AD672E35AFE56C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69EA89C5FBF434DA11323E798DD50DF3">
    <w:name w:val="E69EA89C5FBF434DA11323E798DD50DF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A48CC0B4C8BB4C47A03D590A08F54D303">
    <w:name w:val="A48CC0B4C8BB4C47A03D590A08F54D303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A4ACC1D86B3045B787EF328A8832497D">
    <w:name w:val="A4ACC1D86B3045B787EF328A8832497D"/>
    <w:rsid w:val="00294AEF"/>
  </w:style>
  <w:style w:type="paragraph" w:customStyle="1" w:styleId="3FF562B366F645DEB555481B907D0CC9">
    <w:name w:val="3FF562B366F645DEB555481B907D0CC9"/>
    <w:rsid w:val="00294AEF"/>
  </w:style>
  <w:style w:type="paragraph" w:customStyle="1" w:styleId="1CDA74E7FCFF4641B9AAC43B32B83814">
    <w:name w:val="1CDA74E7FCFF4641B9AAC43B32B83814"/>
    <w:rsid w:val="00294AEF"/>
  </w:style>
  <w:style w:type="paragraph" w:customStyle="1" w:styleId="11A41A0C01684DB1A526BA6AEC5B948B">
    <w:name w:val="11A41A0C01684DB1A526BA6AEC5B948B"/>
    <w:rsid w:val="00294AEF"/>
  </w:style>
  <w:style w:type="paragraph" w:customStyle="1" w:styleId="A223EB7D69F04508BA1515F9DF07B848">
    <w:name w:val="A223EB7D69F04508BA1515F9DF07B848"/>
    <w:rsid w:val="00294AEF"/>
  </w:style>
  <w:style w:type="paragraph" w:customStyle="1" w:styleId="B2FB075F66ED498DA1E675B8DBFA103B">
    <w:name w:val="B2FB075F66ED498DA1E675B8DBFA103B"/>
    <w:rsid w:val="00294AEF"/>
  </w:style>
  <w:style w:type="paragraph" w:customStyle="1" w:styleId="EEF79D02A5A542F882EE8F71DD948643">
    <w:name w:val="EEF79D02A5A542F882EE8F71DD948643"/>
    <w:rsid w:val="00294AEF"/>
  </w:style>
  <w:style w:type="paragraph" w:customStyle="1" w:styleId="50BF343193804C07BFBB141AC8E75A30">
    <w:name w:val="50BF343193804C07BFBB141AC8E75A30"/>
    <w:rsid w:val="00294AEF"/>
  </w:style>
  <w:style w:type="paragraph" w:customStyle="1" w:styleId="E61458CD232C473F91D54AFF5858DC50">
    <w:name w:val="E61458CD232C473F91D54AFF5858DC50"/>
    <w:rsid w:val="00294AEF"/>
  </w:style>
  <w:style w:type="paragraph" w:customStyle="1" w:styleId="58861215E5C24A38A45414C7D12FFF76">
    <w:name w:val="58861215E5C24A38A45414C7D12FFF76"/>
    <w:rsid w:val="00294AEF"/>
  </w:style>
  <w:style w:type="paragraph" w:customStyle="1" w:styleId="D66A98B79EB843759A708B3A4C9B8F2D">
    <w:name w:val="D66A98B79EB843759A708B3A4C9B8F2D"/>
    <w:rsid w:val="00294AEF"/>
  </w:style>
  <w:style w:type="paragraph" w:customStyle="1" w:styleId="59735F095BF9470E97AED12D4AB7168F">
    <w:name w:val="59735F095BF9470E97AED12D4AB7168F"/>
    <w:rsid w:val="00294AEF"/>
  </w:style>
  <w:style w:type="paragraph" w:customStyle="1" w:styleId="48D2EC88FD9444268794D6DD5D0BEBB3">
    <w:name w:val="48D2EC88FD9444268794D6DD5D0BEBB3"/>
    <w:rsid w:val="00294AEF"/>
  </w:style>
  <w:style w:type="paragraph" w:customStyle="1" w:styleId="B3EF0772123C4165933458618B02F7FA">
    <w:name w:val="B3EF0772123C4165933458618B02F7FA"/>
    <w:rsid w:val="00294AEF"/>
  </w:style>
  <w:style w:type="paragraph" w:customStyle="1" w:styleId="CDC392D92A1F467A88E01CFF366ABE1B">
    <w:name w:val="CDC392D92A1F467A88E01CFF366ABE1B"/>
    <w:rsid w:val="00294AEF"/>
  </w:style>
  <w:style w:type="paragraph" w:customStyle="1" w:styleId="460C097B0EA0424A9D5175C2D041582B">
    <w:name w:val="460C097B0EA0424A9D5175C2D041582B"/>
    <w:rsid w:val="00294AEF"/>
  </w:style>
  <w:style w:type="paragraph" w:customStyle="1" w:styleId="733996FB7FEB4D44BA08148E8B912A23">
    <w:name w:val="733996FB7FEB4D44BA08148E8B912A23"/>
    <w:rsid w:val="00294AEF"/>
  </w:style>
  <w:style w:type="paragraph" w:customStyle="1" w:styleId="AA116330D43F45C69BDCD18C7B51A994">
    <w:name w:val="AA116330D43F45C69BDCD18C7B51A994"/>
    <w:rsid w:val="00294AEF"/>
  </w:style>
  <w:style w:type="paragraph" w:customStyle="1" w:styleId="B609042D81AB492AA9D0A4C13ECECD3D">
    <w:name w:val="B609042D81AB492AA9D0A4C13ECECD3D"/>
    <w:rsid w:val="00294AEF"/>
  </w:style>
  <w:style w:type="paragraph" w:customStyle="1" w:styleId="D65A7ED5B1A1425893EF6667858F20D4">
    <w:name w:val="D65A7ED5B1A1425893EF6667858F20D4"/>
    <w:rsid w:val="00294AEF"/>
  </w:style>
  <w:style w:type="paragraph" w:customStyle="1" w:styleId="C1D81152400E4E48A53D6C357708326D">
    <w:name w:val="C1D81152400E4E48A53D6C357708326D"/>
    <w:rsid w:val="00294AEF"/>
  </w:style>
  <w:style w:type="paragraph" w:customStyle="1" w:styleId="D4E5966E4C7B4E1DB2C6B308AB6022EB">
    <w:name w:val="D4E5966E4C7B4E1DB2C6B308AB6022EB"/>
    <w:rsid w:val="00294AEF"/>
  </w:style>
  <w:style w:type="paragraph" w:customStyle="1" w:styleId="E52E82765BBA409B881E606163932866">
    <w:name w:val="E52E82765BBA409B881E606163932866"/>
    <w:rsid w:val="00294AEF"/>
  </w:style>
  <w:style w:type="paragraph" w:customStyle="1" w:styleId="FB5B6C9707D9487C8F8C980644017F14">
    <w:name w:val="FB5B6C9707D9487C8F8C980644017F14"/>
    <w:rsid w:val="00294AEF"/>
  </w:style>
  <w:style w:type="paragraph" w:customStyle="1" w:styleId="0C18FD0A76674CC4850093FF3418AE38">
    <w:name w:val="0C18FD0A76674CC4850093FF3418AE38"/>
    <w:rsid w:val="00294AEF"/>
  </w:style>
  <w:style w:type="paragraph" w:customStyle="1" w:styleId="06B9733305124A089B314811C24268FB">
    <w:name w:val="06B9733305124A089B314811C24268FB"/>
    <w:rsid w:val="00294AEF"/>
  </w:style>
  <w:style w:type="paragraph" w:customStyle="1" w:styleId="9AB94A86A65F4E578377FAEDA71FC6B7">
    <w:name w:val="9AB94A86A65F4E578377FAEDA71FC6B7"/>
    <w:rsid w:val="00294AEF"/>
  </w:style>
  <w:style w:type="paragraph" w:customStyle="1" w:styleId="B215E3F6E7B847E0BFEFC79552D80271">
    <w:name w:val="B215E3F6E7B847E0BFEFC79552D80271"/>
    <w:rsid w:val="00294AEF"/>
  </w:style>
  <w:style w:type="paragraph" w:customStyle="1" w:styleId="F9C501E5B5664918A01750BC1B044363">
    <w:name w:val="F9C501E5B5664918A01750BC1B044363"/>
    <w:rsid w:val="00294AEF"/>
  </w:style>
  <w:style w:type="paragraph" w:customStyle="1" w:styleId="19AA166B79A749ED8AFDD3DA75A05A10">
    <w:name w:val="19AA166B79A749ED8AFDD3DA75A05A10"/>
    <w:rsid w:val="00294AEF"/>
  </w:style>
  <w:style w:type="paragraph" w:customStyle="1" w:styleId="59C80EDBB4074CA98E72120E8ED57028">
    <w:name w:val="59C80EDBB4074CA98E72120E8ED57028"/>
    <w:rsid w:val="00294AEF"/>
  </w:style>
  <w:style w:type="paragraph" w:customStyle="1" w:styleId="85299E0EFD6845B3B191B2DE1B0F5784">
    <w:name w:val="85299E0EFD6845B3B191B2DE1B0F5784"/>
    <w:rsid w:val="00294AEF"/>
  </w:style>
  <w:style w:type="paragraph" w:customStyle="1" w:styleId="2447FFE517954951BC1273BDCFA2506C">
    <w:name w:val="2447FFE517954951BC1273BDCFA2506C"/>
    <w:rsid w:val="00294AEF"/>
  </w:style>
  <w:style w:type="paragraph" w:customStyle="1" w:styleId="AB821451A529477298C7B334AB7E1A21">
    <w:name w:val="AB821451A529477298C7B334AB7E1A21"/>
    <w:rsid w:val="00294AEF"/>
  </w:style>
  <w:style w:type="paragraph" w:customStyle="1" w:styleId="63A741F4FC614CCDBF56E9EE643E55CD">
    <w:name w:val="63A741F4FC614CCDBF56E9EE643E55CD"/>
    <w:rsid w:val="00294AEF"/>
  </w:style>
  <w:style w:type="paragraph" w:customStyle="1" w:styleId="0DCC22D28F924A7BB306733463CB5245">
    <w:name w:val="0DCC22D28F924A7BB306733463CB5245"/>
    <w:rsid w:val="00294AEF"/>
  </w:style>
  <w:style w:type="paragraph" w:customStyle="1" w:styleId="5BD32CBB04C845E2BD1555224A85FC17">
    <w:name w:val="5BD32CBB04C845E2BD1555224A85FC17"/>
    <w:rsid w:val="00294AEF"/>
  </w:style>
  <w:style w:type="paragraph" w:customStyle="1" w:styleId="56B5240FFA8744BB87C70C769B7701F3">
    <w:name w:val="56B5240FFA8744BB87C70C769B7701F3"/>
    <w:rsid w:val="00294AEF"/>
  </w:style>
  <w:style w:type="paragraph" w:customStyle="1" w:styleId="043181CF49A047FDB1133BE18CDE9D87">
    <w:name w:val="043181CF49A047FDB1133BE18CDE9D87"/>
    <w:rsid w:val="00294AEF"/>
  </w:style>
  <w:style w:type="paragraph" w:customStyle="1" w:styleId="E519BB23E9E24DBDAD9529604A7892DA">
    <w:name w:val="E519BB23E9E24DBDAD9529604A7892DA"/>
    <w:rsid w:val="00294AEF"/>
  </w:style>
  <w:style w:type="paragraph" w:customStyle="1" w:styleId="136FF3719AAA4C52A0955E4289B9C3DE">
    <w:name w:val="136FF3719AAA4C52A0955E4289B9C3DE"/>
    <w:rsid w:val="00294AEF"/>
  </w:style>
  <w:style w:type="paragraph" w:customStyle="1" w:styleId="F7D534461C9F4B3B98E505D6124AEF01">
    <w:name w:val="F7D534461C9F4B3B98E505D6124AEF01"/>
    <w:rsid w:val="00294AEF"/>
  </w:style>
  <w:style w:type="paragraph" w:customStyle="1" w:styleId="05DB541981E742FFBAB04BD9A3FB6ED6">
    <w:name w:val="05DB541981E742FFBAB04BD9A3FB6ED6"/>
    <w:rsid w:val="00294AEF"/>
  </w:style>
  <w:style w:type="paragraph" w:customStyle="1" w:styleId="08BA0ECE2B6C4F62AEDB3C3887FFE25F">
    <w:name w:val="08BA0ECE2B6C4F62AEDB3C3887FFE25F"/>
    <w:rsid w:val="00294AEF"/>
  </w:style>
  <w:style w:type="paragraph" w:customStyle="1" w:styleId="DFC888CAC7FD4D4D8A7EEA88A04ED643">
    <w:name w:val="DFC888CAC7FD4D4D8A7EEA88A04ED643"/>
    <w:rsid w:val="00294AEF"/>
  </w:style>
  <w:style w:type="paragraph" w:customStyle="1" w:styleId="E69BACC7CAEB4710B6CF746F0B78DB44">
    <w:name w:val="E69BACC7CAEB4710B6CF746F0B78DB44"/>
    <w:rsid w:val="00294AEF"/>
  </w:style>
  <w:style w:type="paragraph" w:customStyle="1" w:styleId="F2CBBAE62A9F45AEB0683AB6F9B95AD3">
    <w:name w:val="F2CBBAE62A9F45AEB0683AB6F9B95AD3"/>
    <w:rsid w:val="00294AEF"/>
  </w:style>
  <w:style w:type="paragraph" w:customStyle="1" w:styleId="7F58A5926FA540B0A5B1F999C00BBB00">
    <w:name w:val="7F58A5926FA540B0A5B1F999C00BBB00"/>
    <w:rsid w:val="00294AEF"/>
  </w:style>
  <w:style w:type="paragraph" w:customStyle="1" w:styleId="A04C7FC24CA943AEA59415DF062A83B2">
    <w:name w:val="A04C7FC24CA943AEA59415DF062A83B2"/>
    <w:rsid w:val="00294AEF"/>
  </w:style>
  <w:style w:type="paragraph" w:customStyle="1" w:styleId="0EDF087B6A6A418C8E1E27672A335B55">
    <w:name w:val="0EDF087B6A6A418C8E1E27672A335B55"/>
    <w:rsid w:val="00294AEF"/>
  </w:style>
  <w:style w:type="paragraph" w:customStyle="1" w:styleId="63A63461DBAD4C0DB41EBBF8CA188DF9">
    <w:name w:val="63A63461DBAD4C0DB41EBBF8CA188DF9"/>
    <w:rsid w:val="00294AEF"/>
  </w:style>
  <w:style w:type="paragraph" w:customStyle="1" w:styleId="E410DA53715440C1A8BB0270257D11C3">
    <w:name w:val="E410DA53715440C1A8BB0270257D11C3"/>
    <w:rsid w:val="00294AEF"/>
  </w:style>
  <w:style w:type="paragraph" w:customStyle="1" w:styleId="380BC88BADD04421860CB557ADCEF7BE">
    <w:name w:val="380BC88BADD04421860CB557ADCEF7BE"/>
    <w:rsid w:val="00294AEF"/>
  </w:style>
  <w:style w:type="paragraph" w:customStyle="1" w:styleId="D30F88C5614F464F8311606D176DD804">
    <w:name w:val="D30F88C5614F464F8311606D176DD804"/>
    <w:rsid w:val="00294AEF"/>
  </w:style>
  <w:style w:type="paragraph" w:customStyle="1" w:styleId="EF95935858914FA493F37471D2E0DE06">
    <w:name w:val="EF95935858914FA493F37471D2E0DE06"/>
    <w:rsid w:val="00294AEF"/>
  </w:style>
  <w:style w:type="paragraph" w:customStyle="1" w:styleId="4D8A1DEC4D224354A97AE4034C423A11">
    <w:name w:val="4D8A1DEC4D224354A97AE4034C423A11"/>
    <w:rsid w:val="00294AEF"/>
  </w:style>
  <w:style w:type="paragraph" w:customStyle="1" w:styleId="7C9EC18544E243BD8A0EF1AFF9662E64">
    <w:name w:val="7C9EC18544E243BD8A0EF1AFF9662E64"/>
    <w:rsid w:val="00294AEF"/>
  </w:style>
  <w:style w:type="paragraph" w:customStyle="1" w:styleId="C7468C5875244DAEA12CA3516E9B152A">
    <w:name w:val="C7468C5875244DAEA12CA3516E9B152A"/>
    <w:rsid w:val="00294AEF"/>
  </w:style>
  <w:style w:type="paragraph" w:customStyle="1" w:styleId="5D3FFE5D2015451CA5B68BEAE63EB47E">
    <w:name w:val="5D3FFE5D2015451CA5B68BEAE63EB47E"/>
    <w:rsid w:val="00294AEF"/>
  </w:style>
  <w:style w:type="paragraph" w:customStyle="1" w:styleId="F8A81C65FD704090A41EE2BC8D1322C9">
    <w:name w:val="F8A81C65FD704090A41EE2BC8D1322C9"/>
    <w:rsid w:val="00294AEF"/>
  </w:style>
  <w:style w:type="paragraph" w:customStyle="1" w:styleId="E2A6D3E270044D22AEA9D2FD220612F7">
    <w:name w:val="E2A6D3E270044D22AEA9D2FD220612F7"/>
    <w:rsid w:val="00294AEF"/>
  </w:style>
  <w:style w:type="paragraph" w:customStyle="1" w:styleId="AA1A35FFB4C14DB6B777C6A2841F6D2D">
    <w:name w:val="AA1A35FFB4C14DB6B777C6A2841F6D2D"/>
    <w:rsid w:val="00294AEF"/>
  </w:style>
  <w:style w:type="paragraph" w:customStyle="1" w:styleId="6395A5F3F9D6426F99924C09DC1D792D">
    <w:name w:val="6395A5F3F9D6426F99924C09DC1D792D"/>
    <w:rsid w:val="00294AEF"/>
  </w:style>
  <w:style w:type="paragraph" w:customStyle="1" w:styleId="7DB04423D76A4071997907CAEA26DA3B">
    <w:name w:val="7DB04423D76A4071997907CAEA26DA3B"/>
    <w:rsid w:val="00294AEF"/>
  </w:style>
  <w:style w:type="paragraph" w:customStyle="1" w:styleId="3D98C9A546314C4A927F4850F732FE81">
    <w:name w:val="3D98C9A546314C4A927F4850F732FE81"/>
    <w:rsid w:val="00294AEF"/>
  </w:style>
  <w:style w:type="paragraph" w:customStyle="1" w:styleId="F68B5E1F9CF94847B606EDB6BE939835">
    <w:name w:val="F68B5E1F9CF94847B606EDB6BE939835"/>
    <w:rsid w:val="00294AEF"/>
  </w:style>
  <w:style w:type="paragraph" w:customStyle="1" w:styleId="799000B08C3545668EB7D8B4415D29D7">
    <w:name w:val="799000B08C3545668EB7D8B4415D29D7"/>
    <w:rsid w:val="00294AEF"/>
  </w:style>
  <w:style w:type="paragraph" w:customStyle="1" w:styleId="40108CEF139A4DBBB601424C09C65FE6">
    <w:name w:val="40108CEF139A4DBBB601424C09C65FE6"/>
    <w:rsid w:val="00294AEF"/>
  </w:style>
  <w:style w:type="paragraph" w:customStyle="1" w:styleId="FE32F836624742468EDDA9C2E2EEFAF8">
    <w:name w:val="FE32F836624742468EDDA9C2E2EEFAF8"/>
    <w:rsid w:val="00294AEF"/>
  </w:style>
  <w:style w:type="paragraph" w:customStyle="1" w:styleId="B41A3722AA444BD886987A4D1DB2DBF4">
    <w:name w:val="B41A3722AA444BD886987A4D1DB2DBF4"/>
    <w:rsid w:val="00294AEF"/>
  </w:style>
  <w:style w:type="paragraph" w:customStyle="1" w:styleId="F1F63AF663114887855269B8DFD21A34">
    <w:name w:val="F1F63AF663114887855269B8DFD21A34"/>
    <w:rsid w:val="00294AEF"/>
  </w:style>
  <w:style w:type="paragraph" w:customStyle="1" w:styleId="F1411636681D4E6D966F1052C1EC9E9E">
    <w:name w:val="F1411636681D4E6D966F1052C1EC9E9E"/>
    <w:rsid w:val="00294AEF"/>
  </w:style>
  <w:style w:type="paragraph" w:customStyle="1" w:styleId="9EE2010DE50148A5800783EBDD0AD092">
    <w:name w:val="9EE2010DE50148A5800783EBDD0AD092"/>
    <w:rsid w:val="00294AEF"/>
  </w:style>
  <w:style w:type="paragraph" w:customStyle="1" w:styleId="0032722D99EB492B9ED77F260147FF0A">
    <w:name w:val="0032722D99EB492B9ED77F260147FF0A"/>
    <w:rsid w:val="00294AEF"/>
  </w:style>
  <w:style w:type="paragraph" w:customStyle="1" w:styleId="14D7970AAF6D44ABA4B23B9E30466402">
    <w:name w:val="14D7970AAF6D44ABA4B23B9E30466402"/>
    <w:rsid w:val="00294AEF"/>
  </w:style>
  <w:style w:type="paragraph" w:customStyle="1" w:styleId="164BE672FC774FAD825E621D50368000">
    <w:name w:val="164BE672FC774FAD825E621D50368000"/>
    <w:rsid w:val="00294AEF"/>
  </w:style>
  <w:style w:type="paragraph" w:customStyle="1" w:styleId="788B9403CD4545CB82F791E8AE90FC88">
    <w:name w:val="788B9403CD4545CB82F791E8AE90FC88"/>
    <w:rsid w:val="00294AEF"/>
  </w:style>
  <w:style w:type="paragraph" w:customStyle="1" w:styleId="0D9A0CE01939479B9AFFD4706BD6572D">
    <w:name w:val="0D9A0CE01939479B9AFFD4706BD6572D"/>
    <w:rsid w:val="00294AEF"/>
  </w:style>
  <w:style w:type="paragraph" w:customStyle="1" w:styleId="2E885D08D11646A98F412E75109BD2F7">
    <w:name w:val="2E885D08D11646A98F412E75109BD2F7"/>
    <w:rsid w:val="00294AEF"/>
  </w:style>
  <w:style w:type="paragraph" w:customStyle="1" w:styleId="90DB948E98904FEEA01CB97CFDC85A18">
    <w:name w:val="90DB948E98904FEEA01CB97CFDC85A18"/>
    <w:rsid w:val="00294AEF"/>
  </w:style>
  <w:style w:type="paragraph" w:customStyle="1" w:styleId="BF274B772ED74D3AA125FA20B6B3DF73">
    <w:name w:val="BF274B772ED74D3AA125FA20B6B3DF73"/>
    <w:rsid w:val="00294AEF"/>
  </w:style>
  <w:style w:type="paragraph" w:customStyle="1" w:styleId="1F57F329A2CF41DD9681343F784A3792">
    <w:name w:val="1F57F329A2CF41DD9681343F784A3792"/>
    <w:rsid w:val="00294AEF"/>
  </w:style>
  <w:style w:type="paragraph" w:customStyle="1" w:styleId="F4CC1A791F5842B7AD63BCEECE0A02C7">
    <w:name w:val="F4CC1A791F5842B7AD63BCEECE0A02C7"/>
    <w:rsid w:val="00294AEF"/>
  </w:style>
  <w:style w:type="paragraph" w:customStyle="1" w:styleId="CA91F1CE21A3448096239EABB49F1FD4">
    <w:name w:val="CA91F1CE21A3448096239EABB49F1FD4"/>
    <w:rsid w:val="00294AEF"/>
  </w:style>
  <w:style w:type="paragraph" w:customStyle="1" w:styleId="810F8C5BB2C84D889E686D52ABD1587D">
    <w:name w:val="810F8C5BB2C84D889E686D52ABD1587D"/>
    <w:rsid w:val="00294AEF"/>
  </w:style>
  <w:style w:type="paragraph" w:customStyle="1" w:styleId="6C04139C4C1D4AA1A867E96B04B3B5D8">
    <w:name w:val="6C04139C4C1D4AA1A867E96B04B3B5D8"/>
    <w:rsid w:val="00294AEF"/>
  </w:style>
  <w:style w:type="paragraph" w:customStyle="1" w:styleId="EB211B1090E347D6931AC8549FE363BE">
    <w:name w:val="EB211B1090E347D6931AC8549FE363BE"/>
    <w:rsid w:val="00294AEF"/>
  </w:style>
  <w:style w:type="paragraph" w:customStyle="1" w:styleId="8E017F63EB4940A480A888265690ED8C">
    <w:name w:val="8E017F63EB4940A480A888265690ED8C"/>
    <w:rsid w:val="00294AEF"/>
  </w:style>
  <w:style w:type="paragraph" w:customStyle="1" w:styleId="1CA039D03ED24035849D64D388772EDE">
    <w:name w:val="1CA039D03ED24035849D64D388772EDE"/>
    <w:rsid w:val="00294AEF"/>
  </w:style>
  <w:style w:type="paragraph" w:customStyle="1" w:styleId="93D9C12E184B4B3290969BDF8673BA54">
    <w:name w:val="93D9C12E184B4B3290969BDF8673BA54"/>
    <w:rsid w:val="00294AEF"/>
  </w:style>
  <w:style w:type="paragraph" w:customStyle="1" w:styleId="1E4F91F4789140A583F4C7F0628A1029">
    <w:name w:val="1E4F91F4789140A583F4C7F0628A1029"/>
    <w:rsid w:val="00294AEF"/>
  </w:style>
  <w:style w:type="paragraph" w:customStyle="1" w:styleId="8345D2D1E4144AD98E2EDA5B9FB70E64">
    <w:name w:val="8345D2D1E4144AD98E2EDA5B9FB70E64"/>
    <w:rsid w:val="00294AEF"/>
  </w:style>
  <w:style w:type="paragraph" w:customStyle="1" w:styleId="42208AA1C9A44302B029FC5FBF6E33A4">
    <w:name w:val="42208AA1C9A44302B029FC5FBF6E33A4"/>
    <w:rsid w:val="00294AEF"/>
  </w:style>
  <w:style w:type="paragraph" w:customStyle="1" w:styleId="486558816D1E45C4B512DFEFDECC08CE">
    <w:name w:val="486558816D1E45C4B512DFEFDECC08CE"/>
    <w:rsid w:val="00294AEF"/>
  </w:style>
  <w:style w:type="paragraph" w:customStyle="1" w:styleId="409959DD0DC043EDBB9BBF2D8A4B98FE">
    <w:name w:val="409959DD0DC043EDBB9BBF2D8A4B98FE"/>
    <w:rsid w:val="00294AEF"/>
  </w:style>
  <w:style w:type="paragraph" w:customStyle="1" w:styleId="F1D0443FD2D24F5790AFB5FFC3DEEFEB">
    <w:name w:val="F1D0443FD2D24F5790AFB5FFC3DEEFEB"/>
    <w:rsid w:val="00294AEF"/>
  </w:style>
  <w:style w:type="paragraph" w:customStyle="1" w:styleId="BAC5A71F767B4A44A0F871ADBA45AB5D">
    <w:name w:val="BAC5A71F767B4A44A0F871ADBA45AB5D"/>
    <w:rsid w:val="00294AEF"/>
  </w:style>
  <w:style w:type="paragraph" w:customStyle="1" w:styleId="FC101F3A6FF94A1B9B3D364A1DFBE4D0">
    <w:name w:val="FC101F3A6FF94A1B9B3D364A1DFBE4D0"/>
    <w:rsid w:val="00294AEF"/>
  </w:style>
  <w:style w:type="paragraph" w:customStyle="1" w:styleId="45FDD8519DF149418E39372CA14B6080">
    <w:name w:val="45FDD8519DF149418E39372CA14B6080"/>
    <w:rsid w:val="00294AEF"/>
  </w:style>
  <w:style w:type="paragraph" w:customStyle="1" w:styleId="22819E04C9714714BEC8532E1EFA620F">
    <w:name w:val="22819E04C9714714BEC8532E1EFA620F"/>
    <w:rsid w:val="00294AEF"/>
  </w:style>
  <w:style w:type="paragraph" w:customStyle="1" w:styleId="9198B63215FF40DFA1A54552A9945420">
    <w:name w:val="9198B63215FF40DFA1A54552A9945420"/>
    <w:rsid w:val="00294AEF"/>
  </w:style>
  <w:style w:type="paragraph" w:customStyle="1" w:styleId="AF4BEA2CEF93477C94208E62010E96DF">
    <w:name w:val="AF4BEA2CEF93477C94208E62010E96DF"/>
    <w:rsid w:val="00294AEF"/>
  </w:style>
  <w:style w:type="paragraph" w:customStyle="1" w:styleId="BC57CB9E805348B98E608CD5258C5BAD">
    <w:name w:val="BC57CB9E805348B98E608CD5258C5BAD"/>
    <w:rsid w:val="00294AEF"/>
  </w:style>
  <w:style w:type="paragraph" w:customStyle="1" w:styleId="CB75BBC128E040319FA54F62C10A427A">
    <w:name w:val="CB75BBC128E040319FA54F62C10A427A"/>
    <w:rsid w:val="00294AEF"/>
  </w:style>
  <w:style w:type="paragraph" w:customStyle="1" w:styleId="1841ACA03A334C82BA7EDD96F145C207">
    <w:name w:val="1841ACA03A334C82BA7EDD96F145C207"/>
    <w:rsid w:val="00294AEF"/>
  </w:style>
  <w:style w:type="paragraph" w:customStyle="1" w:styleId="1848720467B748598D4030A64DF70B8A">
    <w:name w:val="1848720467B748598D4030A64DF70B8A"/>
    <w:rsid w:val="00294AEF"/>
  </w:style>
  <w:style w:type="paragraph" w:customStyle="1" w:styleId="76C57947966F4424AFE8CDCCB8BC9149">
    <w:name w:val="76C57947966F4424AFE8CDCCB8BC9149"/>
    <w:rsid w:val="00294AEF"/>
  </w:style>
  <w:style w:type="paragraph" w:customStyle="1" w:styleId="CFF06D9BBAD147AF8AEE4C34701F1DC7">
    <w:name w:val="CFF06D9BBAD147AF8AEE4C34701F1DC7"/>
    <w:rsid w:val="00294AEF"/>
  </w:style>
  <w:style w:type="paragraph" w:customStyle="1" w:styleId="EA70745349A14E9FA89BA23DE85BC261">
    <w:name w:val="EA70745349A14E9FA89BA23DE85BC261"/>
    <w:rsid w:val="00294AEF"/>
  </w:style>
  <w:style w:type="paragraph" w:customStyle="1" w:styleId="F985E20664D249B69015946694D1B863">
    <w:name w:val="F985E20664D249B69015946694D1B863"/>
    <w:rsid w:val="00294AEF"/>
  </w:style>
  <w:style w:type="paragraph" w:customStyle="1" w:styleId="30CB4780A8C9412D82F07B74AF2B9207">
    <w:name w:val="30CB4780A8C9412D82F07B74AF2B9207"/>
    <w:rsid w:val="00294AEF"/>
  </w:style>
  <w:style w:type="paragraph" w:customStyle="1" w:styleId="117D8CE1C7234DE7BB09CDE41147EFC4">
    <w:name w:val="117D8CE1C7234DE7BB09CDE41147EFC4"/>
    <w:rsid w:val="00294AEF"/>
  </w:style>
  <w:style w:type="paragraph" w:customStyle="1" w:styleId="4E8D9D62CD3742069401F6916A91DFD4">
    <w:name w:val="4E8D9D62CD3742069401F6916A91DFD4"/>
    <w:rsid w:val="00294AEF"/>
  </w:style>
  <w:style w:type="paragraph" w:customStyle="1" w:styleId="0A8CBFDA70C444CE9230D0CD25E69567">
    <w:name w:val="0A8CBFDA70C444CE9230D0CD25E69567"/>
    <w:rsid w:val="00294AEF"/>
  </w:style>
  <w:style w:type="paragraph" w:customStyle="1" w:styleId="BC08E4F418D54C51A3CEBD9278D95149">
    <w:name w:val="BC08E4F418D54C51A3CEBD9278D95149"/>
    <w:rsid w:val="00294AEF"/>
  </w:style>
  <w:style w:type="paragraph" w:customStyle="1" w:styleId="3434550C96E342BEA60DC3D2D0FE3EEB">
    <w:name w:val="3434550C96E342BEA60DC3D2D0FE3EEB"/>
    <w:rsid w:val="00294AEF"/>
  </w:style>
  <w:style w:type="paragraph" w:customStyle="1" w:styleId="2A93B02F1E6D43E98319AFA509E6C8F7">
    <w:name w:val="2A93B02F1E6D43E98319AFA509E6C8F7"/>
    <w:rsid w:val="00294AEF"/>
  </w:style>
  <w:style w:type="paragraph" w:customStyle="1" w:styleId="A37467C97CA0481695ED54DC3FE898EC">
    <w:name w:val="A37467C97CA0481695ED54DC3FE898EC"/>
    <w:rsid w:val="00294AEF"/>
  </w:style>
  <w:style w:type="paragraph" w:customStyle="1" w:styleId="5A06355EF5B745E4834AAE7DEDFDC343">
    <w:name w:val="5A06355EF5B745E4834AAE7DEDFDC343"/>
    <w:rsid w:val="00294AEF"/>
  </w:style>
  <w:style w:type="paragraph" w:customStyle="1" w:styleId="AA36EAB7D12B44F3BDCD8F8D9B05ABE5">
    <w:name w:val="AA36EAB7D12B44F3BDCD8F8D9B05ABE5"/>
    <w:rsid w:val="00294AEF"/>
  </w:style>
  <w:style w:type="paragraph" w:customStyle="1" w:styleId="EF03D4D7754C466F96694552B3562064">
    <w:name w:val="EF03D4D7754C466F96694552B3562064"/>
    <w:rsid w:val="00294AEF"/>
  </w:style>
  <w:style w:type="paragraph" w:customStyle="1" w:styleId="D23B2E3A80E9416A8F09E6225B375150">
    <w:name w:val="D23B2E3A80E9416A8F09E6225B375150"/>
    <w:rsid w:val="00294AEF"/>
  </w:style>
  <w:style w:type="paragraph" w:customStyle="1" w:styleId="1A17D7EF44F84BBF89921F9033ABB436">
    <w:name w:val="1A17D7EF44F84BBF89921F9033ABB436"/>
    <w:rsid w:val="00294AEF"/>
  </w:style>
  <w:style w:type="paragraph" w:customStyle="1" w:styleId="6C6B62C382AB45658A02054E533AB91E">
    <w:name w:val="6C6B62C382AB45658A02054E533AB91E"/>
    <w:rsid w:val="00294AEF"/>
  </w:style>
  <w:style w:type="paragraph" w:customStyle="1" w:styleId="D6947EB64C1D43D49386D9ACB4B29EE3">
    <w:name w:val="D6947EB64C1D43D49386D9ACB4B29EE3"/>
    <w:rsid w:val="00294AEF"/>
  </w:style>
  <w:style w:type="paragraph" w:customStyle="1" w:styleId="1437A61A9B1343ABB15C1F791DE4E05D">
    <w:name w:val="1437A61A9B1343ABB15C1F791DE4E05D"/>
    <w:rsid w:val="00294AEF"/>
  </w:style>
  <w:style w:type="paragraph" w:customStyle="1" w:styleId="3C5F0D7C9F704124AD0812EA139EB759">
    <w:name w:val="3C5F0D7C9F704124AD0812EA139EB759"/>
    <w:rsid w:val="00294AEF"/>
  </w:style>
  <w:style w:type="paragraph" w:customStyle="1" w:styleId="30E87871424042BEA97703CB2138A5A7">
    <w:name w:val="30E87871424042BEA97703CB2138A5A7"/>
    <w:rsid w:val="00294AEF"/>
  </w:style>
  <w:style w:type="paragraph" w:customStyle="1" w:styleId="0D17F8BBDBD248AEAF66D8F1E3B9105C">
    <w:name w:val="0D17F8BBDBD248AEAF66D8F1E3B9105C"/>
    <w:rsid w:val="00294AEF"/>
  </w:style>
  <w:style w:type="paragraph" w:customStyle="1" w:styleId="63056E402A0341B384DBF8AB650630FB">
    <w:name w:val="63056E402A0341B384DBF8AB650630FB"/>
    <w:rsid w:val="00294AEF"/>
  </w:style>
  <w:style w:type="paragraph" w:customStyle="1" w:styleId="0751E320A4D543DCBC0829D3AB1BC59D">
    <w:name w:val="0751E320A4D543DCBC0829D3AB1BC59D"/>
    <w:rsid w:val="00294AEF"/>
  </w:style>
  <w:style w:type="paragraph" w:customStyle="1" w:styleId="B8DC55EE509F426BA724C8B5C751CE71">
    <w:name w:val="B8DC55EE509F426BA724C8B5C751CE71"/>
    <w:rsid w:val="00294AEF"/>
  </w:style>
  <w:style w:type="paragraph" w:customStyle="1" w:styleId="DAD1AE59CFE945AB9F70C9A87B6E9734">
    <w:name w:val="DAD1AE59CFE945AB9F70C9A87B6E9734"/>
    <w:rsid w:val="00294AEF"/>
  </w:style>
  <w:style w:type="paragraph" w:customStyle="1" w:styleId="59B10B0B1AEC4B7A8095E894DD7B7407">
    <w:name w:val="59B10B0B1AEC4B7A8095E894DD7B7407"/>
    <w:rsid w:val="00294AEF"/>
  </w:style>
  <w:style w:type="paragraph" w:customStyle="1" w:styleId="1D50B7CF7E404F47A702A60E53EF2FA8">
    <w:name w:val="1D50B7CF7E404F47A702A60E53EF2FA8"/>
    <w:rsid w:val="00294AEF"/>
  </w:style>
  <w:style w:type="paragraph" w:customStyle="1" w:styleId="C644EA3A7DA84E7CB46C5FF9EBF1DDAB">
    <w:name w:val="C644EA3A7DA84E7CB46C5FF9EBF1DDAB"/>
    <w:rsid w:val="00294AEF"/>
  </w:style>
  <w:style w:type="paragraph" w:customStyle="1" w:styleId="B323FD205D734BE7A502F7D7BC61A563">
    <w:name w:val="B323FD205D734BE7A502F7D7BC61A563"/>
    <w:rsid w:val="00294AEF"/>
  </w:style>
  <w:style w:type="paragraph" w:customStyle="1" w:styleId="28937E25E1B748CFAA71EBCDD8DE6339">
    <w:name w:val="28937E25E1B748CFAA71EBCDD8DE6339"/>
    <w:rsid w:val="00294AEF"/>
  </w:style>
  <w:style w:type="paragraph" w:customStyle="1" w:styleId="761FC13C2AEF4FC19B0ADB2EC8CE452F">
    <w:name w:val="761FC13C2AEF4FC19B0ADB2EC8CE452F"/>
    <w:rsid w:val="00294AEF"/>
  </w:style>
  <w:style w:type="paragraph" w:customStyle="1" w:styleId="31056DBA445946D6823C5F41C183D5DE">
    <w:name w:val="31056DBA445946D6823C5F41C183D5DE"/>
    <w:rsid w:val="00294AEF"/>
  </w:style>
  <w:style w:type="paragraph" w:customStyle="1" w:styleId="A4F6632B1C984486B1DBCD19BD4206BC">
    <w:name w:val="A4F6632B1C984486B1DBCD19BD4206BC"/>
    <w:rsid w:val="00294AEF"/>
  </w:style>
  <w:style w:type="paragraph" w:customStyle="1" w:styleId="8DF800C460E341E8BE6B6C8415D47D33">
    <w:name w:val="8DF800C460E341E8BE6B6C8415D47D33"/>
    <w:rsid w:val="00294AEF"/>
  </w:style>
  <w:style w:type="paragraph" w:customStyle="1" w:styleId="19EDFD146CE0468094601AF38746E9E1">
    <w:name w:val="19EDFD146CE0468094601AF38746E9E1"/>
    <w:rsid w:val="00294AEF"/>
  </w:style>
  <w:style w:type="paragraph" w:customStyle="1" w:styleId="79F738A146CB46FBA3B6FA3572ADD0F9">
    <w:name w:val="79F738A146CB46FBA3B6FA3572ADD0F9"/>
    <w:rsid w:val="00294AEF"/>
  </w:style>
  <w:style w:type="paragraph" w:customStyle="1" w:styleId="861B57E047AD47AA9F9E84204E64099F">
    <w:name w:val="861B57E047AD47AA9F9E84204E64099F"/>
    <w:rsid w:val="00294AEF"/>
  </w:style>
  <w:style w:type="paragraph" w:customStyle="1" w:styleId="542400CD7218439795E7024916A4E89A">
    <w:name w:val="542400CD7218439795E7024916A4E89A"/>
    <w:rsid w:val="00294AEF"/>
  </w:style>
  <w:style w:type="paragraph" w:customStyle="1" w:styleId="C44239E1B2B74DD1AE44D6AA285BC30E">
    <w:name w:val="C44239E1B2B74DD1AE44D6AA285BC30E"/>
    <w:rsid w:val="00294AEF"/>
  </w:style>
  <w:style w:type="paragraph" w:customStyle="1" w:styleId="3D0EA528DB5A42929408373D61254F56">
    <w:name w:val="3D0EA528DB5A42929408373D61254F56"/>
    <w:rsid w:val="00294AEF"/>
  </w:style>
  <w:style w:type="paragraph" w:customStyle="1" w:styleId="02B364C242CF4984B6DB5F1C9186CB54">
    <w:name w:val="02B364C242CF4984B6DB5F1C9186CB54"/>
    <w:rsid w:val="00294AEF"/>
  </w:style>
  <w:style w:type="paragraph" w:customStyle="1" w:styleId="80DAF8FCDC204910862A0318FFCE91ED">
    <w:name w:val="80DAF8FCDC204910862A0318FFCE91ED"/>
    <w:rsid w:val="00294AEF"/>
  </w:style>
  <w:style w:type="paragraph" w:customStyle="1" w:styleId="2C03218EC29F4C20AAA22CAAEFC51A32">
    <w:name w:val="2C03218EC29F4C20AAA22CAAEFC51A32"/>
    <w:rsid w:val="00294AEF"/>
  </w:style>
  <w:style w:type="paragraph" w:customStyle="1" w:styleId="DD4C7F30461F45E0A297F544D55B8B364">
    <w:name w:val="DD4C7F30461F45E0A297F544D55B8B364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773B761F8244F6EA82E8AD34C1C48C54">
    <w:name w:val="8773B761F8244F6EA82E8AD34C1C48C54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1056DBA445946D6823C5F41C183D5DE1">
    <w:name w:val="31056DBA445946D6823C5F41C183D5DE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3E87F8481114DEBA021C390F17862CE1">
    <w:name w:val="83E87F8481114DEBA021C390F17862CE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EADAF684B1C849D6BE9314310C460924">
    <w:name w:val="EADAF684B1C849D6BE9314310C460924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0032722D99EB492B9ED77F260147FF0A1">
    <w:name w:val="0032722D99EB492B9ED77F260147FF0A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88B9403CD4545CB82F791E8AE90FC881">
    <w:name w:val="788B9403CD4545CB82F791E8AE90FC88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90DB948E98904FEEA01CB97CFDC85A181">
    <w:name w:val="90DB948E98904FEEA01CB97CFDC85A18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9F738A146CB46FBA3B6FA3572ADD0F91">
    <w:name w:val="79F738A146CB46FBA3B6FA3572ADD0F9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61B57E047AD47AA9F9E84204E64099F1">
    <w:name w:val="861B57E047AD47AA9F9E84204E64099F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42400CD7218439795E7024916A4E89A1">
    <w:name w:val="542400CD7218439795E7024916A4E89A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C44239E1B2B74DD1AE44D6AA285BC30E1">
    <w:name w:val="C44239E1B2B74DD1AE44D6AA285BC30E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6C04139C4C1D4AA1A867E96B04B3B5D81">
    <w:name w:val="6C04139C4C1D4AA1A867E96B04B3B5D8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1CA039D03ED24035849D64D388772EDE1">
    <w:name w:val="1CA039D03ED24035849D64D388772EDE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345D2D1E4144AD98E2EDA5B9FB70E641">
    <w:name w:val="8345D2D1E4144AD98E2EDA5B9FB70E64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09959DD0DC043EDBB9BBF2D8A4B98FE1">
    <w:name w:val="409959DD0DC043EDBB9BBF2D8A4B98FE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C101F3A6FF94A1B9B3D364A1DFBE4D01">
    <w:name w:val="FC101F3A6FF94A1B9B3D364A1DFBE4D0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D0EA528DB5A42929408373D61254F561">
    <w:name w:val="3D0EA528DB5A42929408373D61254F56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02B364C242CF4984B6DB5F1C9186CB541">
    <w:name w:val="02B364C242CF4984B6DB5F1C9186CB54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80DAF8FCDC204910862A0318FFCE91ED1">
    <w:name w:val="80DAF8FCDC204910862A0318FFCE91ED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2C03218EC29F4C20AAA22CAAEFC51A321">
    <w:name w:val="2C03218EC29F4C20AAA22CAAEFC51A32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CB75BBC128E040319FA54F62C10A427A1">
    <w:name w:val="CB75BBC128E040319FA54F62C10A427A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76C57947966F4424AFE8CDCCB8BC91491">
    <w:name w:val="76C57947966F4424AFE8CDCCB8BC9149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F985E20664D249B69015946694D1B8631">
    <w:name w:val="F985E20664D249B69015946694D1B863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4E8D9D62CD3742069401F6916A91DFD41">
    <w:name w:val="4E8D9D62CD3742069401F6916A91DFD4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434550C96E342BEA60DC3D2D0FE3EEB1">
    <w:name w:val="3434550C96E342BEA60DC3D2D0FE3EEB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A06355EF5B745E4834AAE7DEDFDC3431">
    <w:name w:val="5A06355EF5B745E4834AAE7DEDFDC343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23B2E3A80E9416A8F09E6225B3751501">
    <w:name w:val="D23B2E3A80E9416A8F09E6225B375150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D6947EB64C1D43D49386D9ACB4B29EE31">
    <w:name w:val="D6947EB64C1D43D49386D9ACB4B29EE3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30E87871424042BEA97703CB2138A5A71">
    <w:name w:val="30E87871424042BEA97703CB2138A5A7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0751E320A4D543DCBC0829D3AB1BC59D1">
    <w:name w:val="0751E320A4D543DCBC0829D3AB1BC59D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59B10B0B1AEC4B7A8095E894DD7B74071">
    <w:name w:val="59B10B0B1AEC4B7A8095E894DD7B7407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B323FD205D734BE7A502F7D7BC61A5631">
    <w:name w:val="B323FD205D734BE7A502F7D7BC61A5631"/>
    <w:rsid w:val="00294AEF"/>
    <w:pPr>
      <w:spacing w:before="120" w:after="12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customStyle="1" w:styleId="A7F1605360CF4FC5954E81CC58F67869">
    <w:name w:val="A7F1605360CF4FC5954E81CC58F67869"/>
    <w:rsid w:val="00294AEF"/>
  </w:style>
  <w:style w:type="paragraph" w:customStyle="1" w:styleId="50D43E82FCA14C34A52512D6FCD34BFD">
    <w:name w:val="50D43E82FCA14C34A52512D6FCD34BFD"/>
    <w:rsid w:val="00294AEF"/>
  </w:style>
  <w:style w:type="paragraph" w:customStyle="1" w:styleId="C1D9E3E103B04B029B0E7D4B48967EFB">
    <w:name w:val="C1D9E3E103B04B029B0E7D4B48967EFB"/>
    <w:rsid w:val="00294AEF"/>
  </w:style>
  <w:style w:type="paragraph" w:customStyle="1" w:styleId="FA4B24C00B8D47EE83F2DE91299859FD">
    <w:name w:val="FA4B24C00B8D47EE83F2DE91299859FD"/>
    <w:rsid w:val="00294AEF"/>
  </w:style>
  <w:style w:type="paragraph" w:customStyle="1" w:styleId="34E8483607F4430FA30D1D43FD9A250D">
    <w:name w:val="34E8483607F4430FA30D1D43FD9A250D"/>
    <w:rsid w:val="00294AEF"/>
  </w:style>
  <w:style w:type="paragraph" w:customStyle="1" w:styleId="397F289BEE9E4D81A46F0BD30AC19925">
    <w:name w:val="397F289BEE9E4D81A46F0BD30AC19925"/>
    <w:rsid w:val="00294AEF"/>
  </w:style>
  <w:style w:type="paragraph" w:customStyle="1" w:styleId="0C92D7023DCA414BA236A382CE91A40C">
    <w:name w:val="0C92D7023DCA414BA236A382CE91A40C"/>
    <w:rsid w:val="00294AEF"/>
  </w:style>
  <w:style w:type="paragraph" w:customStyle="1" w:styleId="658FF6FCB7C14F97B3470FD940D3D64A">
    <w:name w:val="658FF6FCB7C14F97B3470FD940D3D64A"/>
    <w:rsid w:val="00294AEF"/>
  </w:style>
  <w:style w:type="paragraph" w:customStyle="1" w:styleId="5041CF9DE97244B39AA2C9A72EAD630F">
    <w:name w:val="5041CF9DE97244B39AA2C9A72EAD630F"/>
    <w:rsid w:val="00294AEF"/>
  </w:style>
  <w:style w:type="paragraph" w:customStyle="1" w:styleId="FF4E7CCE467D4B9DBBB4C0823CEFB42F">
    <w:name w:val="FF4E7CCE467D4B9DBBB4C0823CEFB42F"/>
    <w:rsid w:val="00294AEF"/>
  </w:style>
  <w:style w:type="paragraph" w:customStyle="1" w:styleId="04861AFA7D044707ADA7440AD1864826">
    <w:name w:val="04861AFA7D044707ADA7440AD1864826"/>
    <w:rsid w:val="00521C9D"/>
    <w:pPr>
      <w:spacing w:after="160" w:line="259" w:lineRule="auto"/>
    </w:pPr>
  </w:style>
  <w:style w:type="paragraph" w:customStyle="1" w:styleId="C0E96F213C574EA2AB51A2E0CB5916E9">
    <w:name w:val="C0E96F213C574EA2AB51A2E0CB5916E9"/>
    <w:rsid w:val="00521C9D"/>
    <w:pPr>
      <w:spacing w:after="160" w:line="259" w:lineRule="auto"/>
    </w:pPr>
  </w:style>
  <w:style w:type="paragraph" w:customStyle="1" w:styleId="4297B4FED1AD45B9B9F792D709EB1676">
    <w:name w:val="4297B4FED1AD45B9B9F792D709EB1676"/>
    <w:rsid w:val="00521C9D"/>
    <w:pPr>
      <w:spacing w:after="160" w:line="259" w:lineRule="auto"/>
    </w:pPr>
  </w:style>
  <w:style w:type="paragraph" w:customStyle="1" w:styleId="001A68559C644746A789E12C307D7855">
    <w:name w:val="001A68559C644746A789E12C307D7855"/>
    <w:rsid w:val="00521C9D"/>
    <w:pPr>
      <w:spacing w:after="160" w:line="259" w:lineRule="auto"/>
    </w:pPr>
  </w:style>
  <w:style w:type="paragraph" w:customStyle="1" w:styleId="23BF376BFF694D3186028A199FF6EDF7">
    <w:name w:val="23BF376BFF694D3186028A199FF6EDF7"/>
    <w:rsid w:val="00521C9D"/>
    <w:pPr>
      <w:spacing w:after="160" w:line="259" w:lineRule="auto"/>
    </w:pPr>
  </w:style>
  <w:style w:type="paragraph" w:customStyle="1" w:styleId="590A2E7DCFE046078D22DD36D2DD37E3">
    <w:name w:val="590A2E7DCFE046078D22DD36D2DD37E3"/>
    <w:rsid w:val="00521C9D"/>
    <w:pPr>
      <w:spacing w:after="160" w:line="259" w:lineRule="auto"/>
    </w:pPr>
  </w:style>
  <w:style w:type="paragraph" w:customStyle="1" w:styleId="BD965F0DE4544303BD14D2DE3B1B3C8F">
    <w:name w:val="BD965F0DE4544303BD14D2DE3B1B3C8F"/>
    <w:rsid w:val="00521C9D"/>
    <w:pPr>
      <w:spacing w:after="160" w:line="259" w:lineRule="auto"/>
    </w:pPr>
  </w:style>
  <w:style w:type="paragraph" w:customStyle="1" w:styleId="D05701DB19B5449EA123AB9717E3FE6D">
    <w:name w:val="D05701DB19B5449EA123AB9717E3FE6D"/>
    <w:rsid w:val="00521C9D"/>
    <w:pPr>
      <w:spacing w:after="160" w:line="259" w:lineRule="auto"/>
    </w:pPr>
  </w:style>
  <w:style w:type="paragraph" w:customStyle="1" w:styleId="E414CA223BDC4DF08565015FC674C14F">
    <w:name w:val="E414CA223BDC4DF08565015FC674C14F"/>
    <w:rsid w:val="00521C9D"/>
    <w:pPr>
      <w:spacing w:after="160" w:line="259" w:lineRule="auto"/>
    </w:pPr>
  </w:style>
  <w:style w:type="paragraph" w:customStyle="1" w:styleId="C0509929F4224FA79890BDEBC2315995">
    <w:name w:val="C0509929F4224FA79890BDEBC2315995"/>
    <w:rsid w:val="00521C9D"/>
    <w:pPr>
      <w:spacing w:after="160" w:line="259" w:lineRule="auto"/>
    </w:pPr>
  </w:style>
  <w:style w:type="paragraph" w:customStyle="1" w:styleId="4544E81C0AFD43FC9A6395C95A93A388">
    <w:name w:val="4544E81C0AFD43FC9A6395C95A93A388"/>
    <w:rsid w:val="00521C9D"/>
    <w:pPr>
      <w:spacing w:after="160" w:line="259" w:lineRule="auto"/>
    </w:pPr>
  </w:style>
  <w:style w:type="paragraph" w:customStyle="1" w:styleId="3BD48753BD8743AA8A5A76874AF7FEB6">
    <w:name w:val="3BD48753BD8743AA8A5A76874AF7FEB6"/>
    <w:rsid w:val="00521C9D"/>
    <w:pPr>
      <w:spacing w:after="160" w:line="259" w:lineRule="auto"/>
    </w:pPr>
  </w:style>
  <w:style w:type="paragraph" w:customStyle="1" w:styleId="A105679EB7594814B8956BD030EE5821">
    <w:name w:val="A105679EB7594814B8956BD030EE5821"/>
    <w:rsid w:val="00521C9D"/>
    <w:pPr>
      <w:spacing w:after="160" w:line="259" w:lineRule="auto"/>
    </w:pPr>
  </w:style>
  <w:style w:type="paragraph" w:customStyle="1" w:styleId="CF514255AD654935B89BC49FA0DC2364">
    <w:name w:val="CF514255AD654935B89BC49FA0DC2364"/>
    <w:rsid w:val="00521C9D"/>
    <w:pPr>
      <w:spacing w:after="160" w:line="259" w:lineRule="auto"/>
    </w:pPr>
  </w:style>
  <w:style w:type="paragraph" w:customStyle="1" w:styleId="B80F2389A53945AF82F778D57469DE55">
    <w:name w:val="B80F2389A53945AF82F778D57469DE55"/>
    <w:rsid w:val="00521C9D"/>
    <w:pPr>
      <w:spacing w:after="160" w:line="259" w:lineRule="auto"/>
    </w:pPr>
  </w:style>
  <w:style w:type="paragraph" w:customStyle="1" w:styleId="CB53C98914CE4B078B972D6B56775B3E">
    <w:name w:val="CB53C98914CE4B078B972D6B56775B3E"/>
    <w:rsid w:val="00521C9D"/>
    <w:pPr>
      <w:spacing w:after="160" w:line="259" w:lineRule="auto"/>
    </w:pPr>
  </w:style>
  <w:style w:type="paragraph" w:customStyle="1" w:styleId="DCBF6403320B4D2CABDBFD210B86E044">
    <w:name w:val="DCBF6403320B4D2CABDBFD210B86E044"/>
    <w:rsid w:val="00521C9D"/>
    <w:pPr>
      <w:spacing w:after="160" w:line="259" w:lineRule="auto"/>
    </w:pPr>
  </w:style>
  <w:style w:type="paragraph" w:customStyle="1" w:styleId="830592CF0FCC4FB48AD48E024A350DE0">
    <w:name w:val="830592CF0FCC4FB48AD48E024A350DE0"/>
    <w:rsid w:val="00521C9D"/>
    <w:pPr>
      <w:spacing w:after="160" w:line="259" w:lineRule="auto"/>
    </w:pPr>
  </w:style>
  <w:style w:type="paragraph" w:customStyle="1" w:styleId="229D6258FD944BB086E5B11CF19258D0">
    <w:name w:val="229D6258FD944BB086E5B11CF19258D0"/>
    <w:rsid w:val="00521C9D"/>
    <w:pPr>
      <w:spacing w:after="160" w:line="259" w:lineRule="auto"/>
    </w:pPr>
  </w:style>
  <w:style w:type="paragraph" w:customStyle="1" w:styleId="2D4656E3D7BF4655A17E37AA9E7E3559">
    <w:name w:val="2D4656E3D7BF4655A17E37AA9E7E3559"/>
    <w:rsid w:val="00521C9D"/>
    <w:pPr>
      <w:spacing w:after="160" w:line="259" w:lineRule="auto"/>
    </w:pPr>
  </w:style>
  <w:style w:type="paragraph" w:customStyle="1" w:styleId="8E35D6F23A1C400A86290E339E662830">
    <w:name w:val="8E35D6F23A1C400A86290E339E662830"/>
    <w:rsid w:val="00521C9D"/>
    <w:pPr>
      <w:spacing w:after="160" w:line="259" w:lineRule="auto"/>
    </w:pPr>
  </w:style>
  <w:style w:type="paragraph" w:customStyle="1" w:styleId="842CD33C02E04574B36E529B2669CBFC">
    <w:name w:val="842CD33C02E04574B36E529B2669CBFC"/>
    <w:rsid w:val="00521C9D"/>
    <w:pPr>
      <w:spacing w:after="160" w:line="259" w:lineRule="auto"/>
    </w:pPr>
  </w:style>
  <w:style w:type="paragraph" w:customStyle="1" w:styleId="B34B6F4381874D39BB772EFF35DCD792">
    <w:name w:val="B34B6F4381874D39BB772EFF35DCD792"/>
    <w:rsid w:val="00521C9D"/>
    <w:pPr>
      <w:spacing w:after="160" w:line="259" w:lineRule="auto"/>
    </w:pPr>
  </w:style>
  <w:style w:type="paragraph" w:customStyle="1" w:styleId="A8F2C7783BC346FF807DE8FC320B1436">
    <w:name w:val="A8F2C7783BC346FF807DE8FC320B1436"/>
    <w:rsid w:val="00521C9D"/>
    <w:pPr>
      <w:spacing w:after="160" w:line="259" w:lineRule="auto"/>
    </w:pPr>
  </w:style>
  <w:style w:type="paragraph" w:customStyle="1" w:styleId="8F330A085C3E4D97832BC1500D6BC2FA">
    <w:name w:val="8F330A085C3E4D97832BC1500D6BC2FA"/>
    <w:rsid w:val="00521C9D"/>
    <w:pPr>
      <w:spacing w:after="160" w:line="259" w:lineRule="auto"/>
    </w:pPr>
  </w:style>
  <w:style w:type="paragraph" w:customStyle="1" w:styleId="49D5AFE86A744DA8ADAA5DDB5CBD3047">
    <w:name w:val="49D5AFE86A744DA8ADAA5DDB5CBD3047"/>
    <w:rsid w:val="00521C9D"/>
    <w:pPr>
      <w:spacing w:after="160" w:line="259" w:lineRule="auto"/>
    </w:pPr>
  </w:style>
  <w:style w:type="paragraph" w:customStyle="1" w:styleId="4AC26F3CBDA64E8791092869D52CDA22">
    <w:name w:val="4AC26F3CBDA64E8791092869D52CDA22"/>
    <w:rsid w:val="00521C9D"/>
    <w:pPr>
      <w:spacing w:after="160" w:line="259" w:lineRule="auto"/>
    </w:pPr>
  </w:style>
  <w:style w:type="paragraph" w:customStyle="1" w:styleId="D23EDA7BC8FE4E51AD1B0B51DD9D6BD4">
    <w:name w:val="D23EDA7BC8FE4E51AD1B0B51DD9D6BD4"/>
    <w:rsid w:val="00521C9D"/>
    <w:pPr>
      <w:spacing w:after="160" w:line="259" w:lineRule="auto"/>
    </w:pPr>
  </w:style>
  <w:style w:type="paragraph" w:customStyle="1" w:styleId="91A96179E3314A7488298FE7FBC0EA07">
    <w:name w:val="91A96179E3314A7488298FE7FBC0EA07"/>
    <w:rsid w:val="00521C9D"/>
    <w:pPr>
      <w:spacing w:after="160" w:line="259" w:lineRule="auto"/>
    </w:pPr>
  </w:style>
  <w:style w:type="paragraph" w:customStyle="1" w:styleId="E26D97F46EC3489AAC1A16333A724E24">
    <w:name w:val="E26D97F46EC3489AAC1A16333A724E24"/>
    <w:rsid w:val="00521C9D"/>
    <w:pPr>
      <w:spacing w:after="160" w:line="259" w:lineRule="auto"/>
    </w:pPr>
  </w:style>
  <w:style w:type="paragraph" w:customStyle="1" w:styleId="4AB43167669349888165EB5C18656166">
    <w:name w:val="4AB43167669349888165EB5C18656166"/>
    <w:rsid w:val="00521C9D"/>
    <w:pPr>
      <w:spacing w:after="160" w:line="259" w:lineRule="auto"/>
    </w:pPr>
  </w:style>
  <w:style w:type="paragraph" w:customStyle="1" w:styleId="328B98B2746D4CBF85E1815B997E0326">
    <w:name w:val="328B98B2746D4CBF85E1815B997E0326"/>
    <w:rsid w:val="00521C9D"/>
    <w:pPr>
      <w:spacing w:after="160" w:line="259" w:lineRule="auto"/>
    </w:pPr>
  </w:style>
  <w:style w:type="paragraph" w:customStyle="1" w:styleId="17505AE67C7145048143F7DC3D5F7920">
    <w:name w:val="17505AE67C7145048143F7DC3D5F7920"/>
    <w:rsid w:val="00521C9D"/>
    <w:pPr>
      <w:spacing w:after="160" w:line="259" w:lineRule="auto"/>
    </w:pPr>
  </w:style>
  <w:style w:type="paragraph" w:customStyle="1" w:styleId="B984E69390804674A0ED290D7A478473">
    <w:name w:val="B984E69390804674A0ED290D7A478473"/>
    <w:rsid w:val="00521C9D"/>
    <w:pPr>
      <w:spacing w:after="160" w:line="259" w:lineRule="auto"/>
    </w:pPr>
  </w:style>
  <w:style w:type="paragraph" w:customStyle="1" w:styleId="0041A65383604B448A1175843570EF73">
    <w:name w:val="0041A65383604B448A1175843570EF73"/>
    <w:rsid w:val="00521C9D"/>
    <w:pPr>
      <w:spacing w:after="160" w:line="259" w:lineRule="auto"/>
    </w:pPr>
  </w:style>
  <w:style w:type="paragraph" w:customStyle="1" w:styleId="D748F422C19C44EEA2A7BCA466549272">
    <w:name w:val="D748F422C19C44EEA2A7BCA466549272"/>
    <w:rsid w:val="00521C9D"/>
    <w:pPr>
      <w:spacing w:after="160" w:line="259" w:lineRule="auto"/>
    </w:pPr>
  </w:style>
  <w:style w:type="paragraph" w:customStyle="1" w:styleId="2EDD03E672EB4EBDA9370911BDE0CBA0">
    <w:name w:val="2EDD03E672EB4EBDA9370911BDE0CBA0"/>
    <w:rsid w:val="00521C9D"/>
    <w:pPr>
      <w:spacing w:after="160" w:line="259" w:lineRule="auto"/>
    </w:pPr>
  </w:style>
  <w:style w:type="paragraph" w:customStyle="1" w:styleId="228A78B9D5A744C6B8FD78192ED65720">
    <w:name w:val="228A78B9D5A744C6B8FD78192ED65720"/>
    <w:rsid w:val="00521C9D"/>
    <w:pPr>
      <w:spacing w:after="160" w:line="259" w:lineRule="auto"/>
    </w:pPr>
  </w:style>
  <w:style w:type="paragraph" w:customStyle="1" w:styleId="7467870194894AA8ADB4C7D68FA24B8A">
    <w:name w:val="7467870194894AA8ADB4C7D68FA24B8A"/>
    <w:rsid w:val="00521C9D"/>
    <w:pPr>
      <w:spacing w:after="160" w:line="259" w:lineRule="auto"/>
    </w:pPr>
  </w:style>
  <w:style w:type="paragraph" w:customStyle="1" w:styleId="17AE9E4599D74AC9AD85CEC8A4E63415">
    <w:name w:val="17AE9E4599D74AC9AD85CEC8A4E63415"/>
    <w:rsid w:val="00521C9D"/>
    <w:pPr>
      <w:spacing w:after="160" w:line="259" w:lineRule="auto"/>
    </w:pPr>
  </w:style>
  <w:style w:type="paragraph" w:customStyle="1" w:styleId="13AA4E6284A54C69BECFC799C6C80B1B">
    <w:name w:val="13AA4E6284A54C69BECFC799C6C80B1B"/>
    <w:rsid w:val="00521C9D"/>
    <w:pPr>
      <w:spacing w:after="160" w:line="259" w:lineRule="auto"/>
    </w:pPr>
  </w:style>
  <w:style w:type="paragraph" w:customStyle="1" w:styleId="8E4A7D84B044446EB10947C6984500E2">
    <w:name w:val="8E4A7D84B044446EB10947C6984500E2"/>
    <w:rsid w:val="00521C9D"/>
    <w:pPr>
      <w:spacing w:after="160" w:line="259" w:lineRule="auto"/>
    </w:pPr>
  </w:style>
  <w:style w:type="paragraph" w:customStyle="1" w:styleId="3EB5EBFDB31040AB9043CA2E0A5108B1">
    <w:name w:val="3EB5EBFDB31040AB9043CA2E0A5108B1"/>
    <w:rsid w:val="00521C9D"/>
    <w:pPr>
      <w:spacing w:after="160" w:line="259" w:lineRule="auto"/>
    </w:pPr>
  </w:style>
  <w:style w:type="paragraph" w:customStyle="1" w:styleId="5218EF1A8C504FDD860222B87A11DB01">
    <w:name w:val="5218EF1A8C504FDD860222B87A11DB01"/>
    <w:rsid w:val="00521C9D"/>
    <w:pPr>
      <w:spacing w:after="160" w:line="259" w:lineRule="auto"/>
    </w:pPr>
  </w:style>
  <w:style w:type="paragraph" w:customStyle="1" w:styleId="3EFD20CE9E2B4718AE1091726F1CE00B">
    <w:name w:val="3EFD20CE9E2B4718AE1091726F1CE00B"/>
    <w:rsid w:val="00521C9D"/>
    <w:pPr>
      <w:spacing w:after="160" w:line="259" w:lineRule="auto"/>
    </w:pPr>
  </w:style>
  <w:style w:type="paragraph" w:customStyle="1" w:styleId="64CC648B3F3B463292ACEA6B1721E6DA">
    <w:name w:val="64CC648B3F3B463292ACEA6B1721E6DA"/>
    <w:rsid w:val="00521C9D"/>
    <w:pPr>
      <w:spacing w:after="160" w:line="259" w:lineRule="auto"/>
    </w:pPr>
  </w:style>
  <w:style w:type="paragraph" w:customStyle="1" w:styleId="0FDF0F75FF89478094AA5C894943BA22">
    <w:name w:val="0FDF0F75FF89478094AA5C894943BA22"/>
    <w:rsid w:val="00521C9D"/>
    <w:pPr>
      <w:spacing w:after="160" w:line="259" w:lineRule="auto"/>
    </w:pPr>
  </w:style>
  <w:style w:type="paragraph" w:customStyle="1" w:styleId="833FFF8E208B42188CA61BA29BC11217">
    <w:name w:val="833FFF8E208B42188CA61BA29BC11217"/>
    <w:rsid w:val="00521C9D"/>
    <w:pPr>
      <w:spacing w:after="160" w:line="259" w:lineRule="auto"/>
    </w:pPr>
  </w:style>
  <w:style w:type="paragraph" w:customStyle="1" w:styleId="82FA42614DF640068742BB02244EBC6D">
    <w:name w:val="82FA42614DF640068742BB02244EBC6D"/>
    <w:rsid w:val="00521C9D"/>
    <w:pPr>
      <w:spacing w:after="160" w:line="259" w:lineRule="auto"/>
    </w:pPr>
  </w:style>
  <w:style w:type="paragraph" w:customStyle="1" w:styleId="3CCCC4F9D9474CE3B23AA24A6614EA46">
    <w:name w:val="3CCCC4F9D9474CE3B23AA24A6614EA46"/>
    <w:rsid w:val="00521C9D"/>
    <w:pPr>
      <w:spacing w:after="160" w:line="259" w:lineRule="auto"/>
    </w:pPr>
  </w:style>
  <w:style w:type="paragraph" w:customStyle="1" w:styleId="76C57C958EB043D0958A52A2FA874D72">
    <w:name w:val="76C57C958EB043D0958A52A2FA874D72"/>
    <w:rsid w:val="00521C9D"/>
    <w:pPr>
      <w:spacing w:after="160" w:line="259" w:lineRule="auto"/>
    </w:pPr>
  </w:style>
  <w:style w:type="paragraph" w:customStyle="1" w:styleId="D9AC6C4F23024E7A8A3FC8AE0069C3E7">
    <w:name w:val="D9AC6C4F23024E7A8A3FC8AE0069C3E7"/>
    <w:rsid w:val="00521C9D"/>
    <w:pPr>
      <w:spacing w:after="160" w:line="259" w:lineRule="auto"/>
    </w:pPr>
  </w:style>
  <w:style w:type="paragraph" w:customStyle="1" w:styleId="9F48179AEB494FDF8A4DFC374F81C565">
    <w:name w:val="9F48179AEB494FDF8A4DFC374F81C565"/>
    <w:rsid w:val="00521C9D"/>
    <w:pPr>
      <w:spacing w:after="160" w:line="259" w:lineRule="auto"/>
    </w:pPr>
  </w:style>
  <w:style w:type="paragraph" w:customStyle="1" w:styleId="EFB3F4999C8B406AA7937EDF9B8D177B">
    <w:name w:val="EFB3F4999C8B406AA7937EDF9B8D177B"/>
    <w:rsid w:val="00521C9D"/>
    <w:pPr>
      <w:spacing w:after="160" w:line="259" w:lineRule="auto"/>
    </w:pPr>
  </w:style>
  <w:style w:type="paragraph" w:customStyle="1" w:styleId="8A20F8CF74AD47839A93E9B52182460C">
    <w:name w:val="8A20F8CF74AD47839A93E9B52182460C"/>
    <w:rsid w:val="00521C9D"/>
    <w:pPr>
      <w:spacing w:after="160" w:line="259" w:lineRule="auto"/>
    </w:pPr>
  </w:style>
  <w:style w:type="paragraph" w:customStyle="1" w:styleId="B58A136890564BCE8F74CF4FD45194F6">
    <w:name w:val="B58A136890564BCE8F74CF4FD45194F6"/>
    <w:rsid w:val="00521C9D"/>
    <w:pPr>
      <w:spacing w:after="160" w:line="259" w:lineRule="auto"/>
    </w:pPr>
  </w:style>
  <w:style w:type="paragraph" w:customStyle="1" w:styleId="A889BC240B704A6D8BA7B5781B011349">
    <w:name w:val="A889BC240B704A6D8BA7B5781B011349"/>
    <w:rsid w:val="00521C9D"/>
    <w:pPr>
      <w:spacing w:after="160" w:line="259" w:lineRule="auto"/>
    </w:pPr>
  </w:style>
  <w:style w:type="paragraph" w:customStyle="1" w:styleId="A4AA0CF593D540388562380797949492">
    <w:name w:val="A4AA0CF593D540388562380797949492"/>
    <w:rsid w:val="00521C9D"/>
    <w:pPr>
      <w:spacing w:after="160" w:line="259" w:lineRule="auto"/>
    </w:pPr>
  </w:style>
  <w:style w:type="paragraph" w:customStyle="1" w:styleId="6CB0DCA0B5194C5493AC0FB764B15465">
    <w:name w:val="6CB0DCA0B5194C5493AC0FB764B15465"/>
    <w:rsid w:val="00521C9D"/>
    <w:pPr>
      <w:spacing w:after="160" w:line="259" w:lineRule="auto"/>
    </w:pPr>
  </w:style>
  <w:style w:type="paragraph" w:customStyle="1" w:styleId="E210B0A9322048E9BB51E8505E71D8FD">
    <w:name w:val="E210B0A9322048E9BB51E8505E71D8FD"/>
    <w:rsid w:val="00521C9D"/>
    <w:pPr>
      <w:spacing w:after="160" w:line="259" w:lineRule="auto"/>
    </w:pPr>
  </w:style>
  <w:style w:type="paragraph" w:customStyle="1" w:styleId="F76D27E705E9494CB412EEB343FF3682">
    <w:name w:val="F76D27E705E9494CB412EEB343FF3682"/>
    <w:rsid w:val="00521C9D"/>
    <w:pPr>
      <w:spacing w:after="160" w:line="259" w:lineRule="auto"/>
    </w:pPr>
  </w:style>
  <w:style w:type="paragraph" w:customStyle="1" w:styleId="4586AD1840844E488EEBEE01DB5040A6">
    <w:name w:val="4586AD1840844E488EEBEE01DB5040A6"/>
    <w:rsid w:val="00521C9D"/>
    <w:pPr>
      <w:spacing w:after="160" w:line="259" w:lineRule="auto"/>
    </w:pPr>
  </w:style>
  <w:style w:type="paragraph" w:customStyle="1" w:styleId="5BFF976F397C4BEF9F1A724ECCDF2EAE">
    <w:name w:val="5BFF976F397C4BEF9F1A724ECCDF2EAE"/>
    <w:rsid w:val="00B714D3"/>
    <w:pPr>
      <w:spacing w:after="160" w:line="259" w:lineRule="auto"/>
    </w:pPr>
  </w:style>
  <w:style w:type="paragraph" w:customStyle="1" w:styleId="6E5F49F495274F728E58D5CC588869BE">
    <w:name w:val="6E5F49F495274F728E58D5CC588869BE"/>
    <w:rsid w:val="00B714D3"/>
    <w:pPr>
      <w:spacing w:after="160" w:line="259" w:lineRule="auto"/>
    </w:pPr>
  </w:style>
  <w:style w:type="paragraph" w:customStyle="1" w:styleId="B1D3E0B3C88E404AA17E384CFCE07495">
    <w:name w:val="B1D3E0B3C88E404AA17E384CFCE07495"/>
    <w:rsid w:val="00577308"/>
    <w:pPr>
      <w:spacing w:after="160" w:line="259" w:lineRule="auto"/>
    </w:pPr>
  </w:style>
  <w:style w:type="paragraph" w:customStyle="1" w:styleId="A8D835E85BF346CD90F224C58A7A2231">
    <w:name w:val="A8D835E85BF346CD90F224C58A7A2231"/>
    <w:rsid w:val="00577308"/>
    <w:pPr>
      <w:spacing w:after="160" w:line="259" w:lineRule="auto"/>
    </w:pPr>
  </w:style>
  <w:style w:type="paragraph" w:customStyle="1" w:styleId="BC8B10D475F94CAA831BCB7ECD435BE8">
    <w:name w:val="BC8B10D475F94CAA831BCB7ECD435BE8"/>
    <w:rsid w:val="00577308"/>
    <w:pPr>
      <w:spacing w:after="160" w:line="259" w:lineRule="auto"/>
    </w:pPr>
  </w:style>
  <w:style w:type="paragraph" w:customStyle="1" w:styleId="BFFB8636AB0A4BC5BDE6EA14B4CA1F94">
    <w:name w:val="BFFB8636AB0A4BC5BDE6EA14B4CA1F94"/>
    <w:rsid w:val="0057730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E85C-E620-4D57-A733-43120283444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67920E-62A3-4338-A2F5-755001FDB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28594-4EBF-4AA1-AF0E-0337F7C1B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18648-5817-4958-9962-CD6FADC6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NQMC Issues Paper.dotx</Template>
  <TotalTime>23</TotalTime>
  <Pages>7</Pages>
  <Words>817</Words>
  <Characters>4917</Characters>
  <Application>Microsoft Office Word</Application>
  <DocSecurity>0</DocSecurity>
  <Lines>258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BreastScreen Australia – DGMA data assessor report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BreastScreen Australia – DGMA data assessor report</dc:title>
  <dc:creator>Department of Health</dc:creator>
  <cp:keywords>cancer; preventive health; women's health</cp:keywords>
  <cp:lastModifiedBy>HUARD, John</cp:lastModifiedBy>
  <cp:revision>11</cp:revision>
  <cp:lastPrinted>2017-05-01T21:44:00Z</cp:lastPrinted>
  <dcterms:created xsi:type="dcterms:W3CDTF">2017-04-12T22:50:00Z</dcterms:created>
  <dcterms:modified xsi:type="dcterms:W3CDTF">2019-09-16T03:04:00Z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