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73F7" w14:textId="702D857F" w:rsidR="00BA2732" w:rsidRPr="00540FB4" w:rsidRDefault="004670B1" w:rsidP="00F45EF7">
      <w:pPr>
        <w:pStyle w:val="Title"/>
      </w:pPr>
      <w:bookmarkStart w:id="0" w:name="_Hlk192693767"/>
      <w:r w:rsidRPr="00540FB4">
        <w:t>Information for Trainees</w:t>
      </w:r>
    </w:p>
    <w:bookmarkEnd w:id="0"/>
    <w:p w14:paraId="57D9DC7C" w14:textId="2686E37C" w:rsidR="00FB240B" w:rsidRPr="003F178F" w:rsidRDefault="00FB240B" w:rsidP="003F178F">
      <w:pPr>
        <w:pStyle w:val="IntroPara"/>
      </w:pPr>
      <w:r w:rsidRPr="003F178F">
        <w:t xml:space="preserve">About the Artwork: David Williams, proud </w:t>
      </w:r>
      <w:proofErr w:type="spellStart"/>
      <w:r w:rsidRPr="003F178F">
        <w:t>Wakka</w:t>
      </w:r>
      <w:proofErr w:type="spellEnd"/>
      <w:r w:rsidRPr="003F178F">
        <w:t xml:space="preserve"> </w:t>
      </w:r>
      <w:proofErr w:type="spellStart"/>
      <w:r w:rsidRPr="003F178F">
        <w:t>Wakka</w:t>
      </w:r>
      <w:proofErr w:type="spellEnd"/>
      <w:r w:rsidRPr="003F178F">
        <w:t xml:space="preserve"> artist at </w:t>
      </w:r>
      <w:proofErr w:type="spellStart"/>
      <w:r w:rsidRPr="003F178F">
        <w:t>Gilimbaa</w:t>
      </w:r>
      <w:proofErr w:type="spellEnd"/>
      <w:r w:rsidRPr="003F178F">
        <w:t xml:space="preserve"> artwork depicts the 'Workforce' element from Tarni O'Shea and </w:t>
      </w:r>
      <w:proofErr w:type="spellStart"/>
      <w:r w:rsidRPr="003F178F">
        <w:t>Gilimbaa's</w:t>
      </w:r>
      <w:proofErr w:type="spellEnd"/>
      <w:r w:rsidRPr="003F178F">
        <w:t xml:space="preserve"> artwork ' We All Share </w:t>
      </w:r>
      <w:proofErr w:type="gramStart"/>
      <w:r w:rsidRPr="003F178F">
        <w:t>The</w:t>
      </w:r>
      <w:proofErr w:type="gramEnd"/>
      <w:r w:rsidRPr="003F178F">
        <w:t xml:space="preserve"> Night Sky'. The artwork, developed for the National Aboriginal and Torres Strait Islander Health Plan highlights shared commitment to a culturally safe, representative Aboriginal and Torres Strait Islander health workforce.</w:t>
      </w:r>
    </w:p>
    <w:p w14:paraId="16CA6D46" w14:textId="237DCBEC" w:rsidR="008A76A0" w:rsidRPr="00F45EF7" w:rsidRDefault="008A76A0" w:rsidP="003F178F">
      <w:pPr>
        <w:pStyle w:val="Intropara0"/>
      </w:pPr>
      <w:r w:rsidRPr="00F45EF7">
        <w:t xml:space="preserve">This information sheet provides </w:t>
      </w:r>
      <w:r w:rsidR="002A7B40" w:rsidRPr="00F45EF7">
        <w:t xml:space="preserve">details </w:t>
      </w:r>
      <w:r w:rsidR="00AE2031" w:rsidRPr="00F45EF7">
        <w:t xml:space="preserve">about the </w:t>
      </w:r>
      <w:r w:rsidR="00646481" w:rsidRPr="00F45EF7">
        <w:t>Indigenous</w:t>
      </w:r>
      <w:r w:rsidR="006B598D" w:rsidRPr="00F45EF7">
        <w:t xml:space="preserve"> </w:t>
      </w:r>
      <w:r w:rsidR="00921208" w:rsidRPr="00F45EF7">
        <w:t xml:space="preserve">Health Work Traineeship </w:t>
      </w:r>
      <w:r w:rsidR="00646481" w:rsidRPr="00F45EF7">
        <w:t>(IHWT)</w:t>
      </w:r>
      <w:r w:rsidR="00BB66E2" w:rsidRPr="00F45EF7">
        <w:t xml:space="preserve"> and the First Nations Health Worker Traineeship </w:t>
      </w:r>
      <w:r w:rsidR="00562785" w:rsidRPr="00F45EF7">
        <w:t xml:space="preserve">(FNHWT) </w:t>
      </w:r>
      <w:r w:rsidR="00221983" w:rsidRPr="00F45EF7">
        <w:t>p</w:t>
      </w:r>
      <w:r w:rsidR="00C22C63" w:rsidRPr="00F45EF7">
        <w:t>rogram</w:t>
      </w:r>
      <w:r w:rsidR="00221983" w:rsidRPr="00F45EF7">
        <w:t>s</w:t>
      </w:r>
      <w:r w:rsidR="00C22C63" w:rsidRPr="00F45EF7">
        <w:t>.</w:t>
      </w:r>
    </w:p>
    <w:p w14:paraId="0D7DE275" w14:textId="049C736F" w:rsidR="008A76A0" w:rsidRPr="00F45EF7" w:rsidRDefault="00A13FBB" w:rsidP="00F45EF7">
      <w:r w:rsidRPr="00F45EF7">
        <w:t>A qualified and locally based</w:t>
      </w:r>
      <w:r w:rsidR="00F123F1" w:rsidRPr="00F45EF7">
        <w:t xml:space="preserve"> </w:t>
      </w:r>
      <w:r w:rsidR="0051112C" w:rsidRPr="00F45EF7">
        <w:t>Aboriginal</w:t>
      </w:r>
      <w:r w:rsidR="00F123F1" w:rsidRPr="00F45EF7">
        <w:t xml:space="preserve"> and Torres Strait Islander </w:t>
      </w:r>
      <w:r w:rsidR="008A76A0" w:rsidRPr="00F45EF7">
        <w:t xml:space="preserve">health </w:t>
      </w:r>
      <w:r w:rsidR="0051112C" w:rsidRPr="00F45EF7">
        <w:t>workforce helps</w:t>
      </w:r>
      <w:r w:rsidR="00517547" w:rsidRPr="00F45EF7">
        <w:t xml:space="preserve"> to build stronger health </w:t>
      </w:r>
      <w:r w:rsidR="00CB72DF" w:rsidRPr="00F45EF7">
        <w:t>services and</w:t>
      </w:r>
      <w:r w:rsidR="00517547" w:rsidRPr="00F45EF7">
        <w:t xml:space="preserve"> </w:t>
      </w:r>
      <w:r w:rsidR="00982B6D" w:rsidRPr="00F45EF7">
        <w:t xml:space="preserve">deliver better </w:t>
      </w:r>
      <w:r w:rsidR="00517547" w:rsidRPr="00F45EF7">
        <w:t xml:space="preserve">health </w:t>
      </w:r>
      <w:r w:rsidR="00982B6D" w:rsidRPr="00F45EF7">
        <w:t>outcomes for Aboriginal and Torres Strait I</w:t>
      </w:r>
      <w:r w:rsidR="000E0BBF" w:rsidRPr="00F45EF7">
        <w:t xml:space="preserve">slander people. </w:t>
      </w:r>
    </w:p>
    <w:p w14:paraId="17700EB0" w14:textId="76ABCE9E" w:rsidR="007B1482" w:rsidRPr="00F45EF7" w:rsidRDefault="008A76A0" w:rsidP="00F45EF7">
      <w:r w:rsidRPr="00F45EF7">
        <w:t xml:space="preserve">The Australian </w:t>
      </w:r>
      <w:r w:rsidR="00E149C9" w:rsidRPr="00F45EF7">
        <w:t>G</w:t>
      </w:r>
      <w:r w:rsidRPr="00F45EF7">
        <w:t xml:space="preserve">overnment has two specific programs </w:t>
      </w:r>
      <w:r w:rsidR="006A03BF" w:rsidRPr="00F45EF7">
        <w:t>that help Aboriginal and Torres Strait Islander people enter the primary health care workforce</w:t>
      </w:r>
      <w:r w:rsidR="00C11570" w:rsidRPr="00F45EF7">
        <w:t>. The pr</w:t>
      </w:r>
      <w:r w:rsidR="00DF6835" w:rsidRPr="00F45EF7">
        <w:t>ograms create</w:t>
      </w:r>
      <w:r w:rsidR="006A03BF" w:rsidRPr="00F45EF7">
        <w:t xml:space="preserve"> </w:t>
      </w:r>
      <w:r w:rsidRPr="00F45EF7">
        <w:t>viable career pathways and build the capacity of Aboriginal Community Controlled Health Services (ACCHS)</w:t>
      </w:r>
      <w:r w:rsidR="007B1482" w:rsidRPr="00F45EF7">
        <w:t>.</w:t>
      </w:r>
    </w:p>
    <w:p w14:paraId="18E24160" w14:textId="17B64CE3" w:rsidR="008A76A0" w:rsidRPr="00CE22C1" w:rsidRDefault="008A76A0" w:rsidP="00F45EF7">
      <w:pPr>
        <w:pStyle w:val="Heading1"/>
      </w:pPr>
      <w:r w:rsidRPr="00CE22C1">
        <w:t>About the programs</w:t>
      </w:r>
    </w:p>
    <w:p w14:paraId="64E5B6F1" w14:textId="77777777" w:rsidR="008A76A0" w:rsidRDefault="008A76A0" w:rsidP="00F45EF7">
      <w:pPr>
        <w:pStyle w:val="Heading2"/>
      </w:pPr>
      <w:r>
        <w:t>Indigenous Health Workforce Traineeship (IHWT) program</w:t>
      </w:r>
    </w:p>
    <w:p w14:paraId="5BA827E5" w14:textId="6E45BD52" w:rsidR="008A76A0" w:rsidRPr="00F45EF7" w:rsidRDefault="008A76A0" w:rsidP="00F45EF7">
      <w:r w:rsidRPr="00F45EF7">
        <w:t>The IHWT</w:t>
      </w:r>
      <w:r w:rsidR="00086748" w:rsidRPr="00F45EF7">
        <w:t xml:space="preserve"> </w:t>
      </w:r>
      <w:r w:rsidR="000C2FC2" w:rsidRPr="00F45EF7">
        <w:t xml:space="preserve">program </w:t>
      </w:r>
      <w:r w:rsidR="00086748" w:rsidRPr="00F45EF7">
        <w:t xml:space="preserve">ensures </w:t>
      </w:r>
      <w:r w:rsidR="002F17CE" w:rsidRPr="00F45EF7">
        <w:t>Aboriginal and Torres Strait Islander</w:t>
      </w:r>
      <w:r w:rsidR="00086748" w:rsidRPr="00F45EF7">
        <w:t xml:space="preserve"> people ha</w:t>
      </w:r>
      <w:r w:rsidR="00BE3A93" w:rsidRPr="00F45EF7">
        <w:t>v</w:t>
      </w:r>
      <w:r w:rsidR="00086748" w:rsidRPr="00F45EF7">
        <w:t>e access to cultu</w:t>
      </w:r>
      <w:r w:rsidR="007804B9" w:rsidRPr="00F45EF7">
        <w:t>rally appropriate health</w:t>
      </w:r>
      <w:r w:rsidR="00064858" w:rsidRPr="00F45EF7">
        <w:t xml:space="preserve"> </w:t>
      </w:r>
      <w:r w:rsidR="007804B9" w:rsidRPr="00F45EF7">
        <w:t>care training</w:t>
      </w:r>
      <w:r w:rsidR="00BE3A93" w:rsidRPr="00F45EF7">
        <w:t xml:space="preserve"> </w:t>
      </w:r>
      <w:r w:rsidR="007577D8" w:rsidRPr="00F45EF7">
        <w:t>and</w:t>
      </w:r>
      <w:r w:rsidRPr="00F45EF7">
        <w:t xml:space="preserve"> aims to ensure the health workforce providing these services has the capability and skills to meet the health care needs of </w:t>
      </w:r>
      <w:r w:rsidR="002F17CE" w:rsidRPr="00F45EF7">
        <w:t>First Nations</w:t>
      </w:r>
      <w:r w:rsidRPr="00F45EF7">
        <w:t xml:space="preserve"> people</w:t>
      </w:r>
      <w:r w:rsidR="002A7B40" w:rsidRPr="00F45EF7">
        <w:t xml:space="preserve"> from Certificate II to Diploma level qualifications</w:t>
      </w:r>
      <w:r w:rsidRPr="00F45EF7">
        <w:t>.</w:t>
      </w:r>
    </w:p>
    <w:p w14:paraId="5D0F6F0E" w14:textId="77777777" w:rsidR="008A76A0" w:rsidRPr="00381BFD" w:rsidRDefault="008A76A0" w:rsidP="00F45EF7">
      <w:pPr>
        <w:pStyle w:val="Heading2"/>
      </w:pPr>
      <w:r>
        <w:t>First Nations Health Worker Traineeship (FNHWT) program</w:t>
      </w:r>
    </w:p>
    <w:p w14:paraId="34245762" w14:textId="51AB1254" w:rsidR="008A76A0" w:rsidRPr="00F45EF7" w:rsidRDefault="008A76A0" w:rsidP="00F45EF7">
      <w:r w:rsidRPr="00F45EF7">
        <w:t xml:space="preserve">The FNHWT </w:t>
      </w:r>
      <w:r w:rsidR="009D5AF7" w:rsidRPr="00F45EF7">
        <w:t>p</w:t>
      </w:r>
      <w:r w:rsidRPr="00F45EF7">
        <w:t xml:space="preserve">rogram </w:t>
      </w:r>
      <w:r w:rsidR="009D5AF7" w:rsidRPr="00F45EF7">
        <w:t>supports trai</w:t>
      </w:r>
      <w:r w:rsidR="00442ED2" w:rsidRPr="00F45EF7">
        <w:t>ning for up</w:t>
      </w:r>
      <w:r w:rsidR="009A5AF1" w:rsidRPr="00F45EF7">
        <w:t xml:space="preserve"> </w:t>
      </w:r>
      <w:r w:rsidR="00442ED2" w:rsidRPr="00F45EF7">
        <w:t xml:space="preserve">to </w:t>
      </w:r>
      <w:r w:rsidR="002769EE" w:rsidRPr="00F45EF7">
        <w:t xml:space="preserve">a total of </w:t>
      </w:r>
      <w:r w:rsidR="00442ED2" w:rsidRPr="00F45EF7">
        <w:t>50</w:t>
      </w:r>
      <w:r w:rsidR="002769EE" w:rsidRPr="00F45EF7">
        <w:t>0</w:t>
      </w:r>
      <w:r w:rsidR="00442ED2" w:rsidRPr="00F45EF7">
        <w:t xml:space="preserve"> Aboriginal Health Practitioners and Aboriginal Health Workers</w:t>
      </w:r>
      <w:r w:rsidR="00BF2495" w:rsidRPr="00F45EF7">
        <w:t xml:space="preserve"> by providing </w:t>
      </w:r>
      <w:r w:rsidR="00E35827" w:rsidRPr="00F45EF7">
        <w:t xml:space="preserve">culturally safe Certificate III and Certificate </w:t>
      </w:r>
      <w:r w:rsidR="00E90276" w:rsidRPr="00F45EF7">
        <w:t xml:space="preserve">IV </w:t>
      </w:r>
      <w:r w:rsidR="00000FBB" w:rsidRPr="00F45EF7">
        <w:t>Primary Health Care qualifications</w:t>
      </w:r>
      <w:r w:rsidR="00E90276" w:rsidRPr="00F45EF7">
        <w:t xml:space="preserve"> for </w:t>
      </w:r>
      <w:r w:rsidR="00E1174D" w:rsidRPr="00F45EF7">
        <w:t>Aboriginal and Torres Strait Islander</w:t>
      </w:r>
      <w:r w:rsidRPr="00F45EF7">
        <w:t xml:space="preserve"> people. </w:t>
      </w:r>
    </w:p>
    <w:p w14:paraId="38D8CD7B" w14:textId="21DCCBCD" w:rsidR="008A76A0" w:rsidRDefault="008A76A0" w:rsidP="00F45EF7">
      <w:pPr>
        <w:pStyle w:val="Heading2"/>
      </w:pPr>
      <w:bookmarkStart w:id="1" w:name="_Hlk181876301"/>
      <w:r>
        <w:t>What are the differences between the programs?</w:t>
      </w:r>
      <w:bookmarkEnd w:id="1"/>
    </w:p>
    <w:tbl>
      <w:tblPr>
        <w:tblStyle w:val="TableGrid"/>
        <w:tblW w:w="8926" w:type="dxa"/>
        <w:tblLayout w:type="fixed"/>
        <w:tblLook w:val="06A0" w:firstRow="1" w:lastRow="0" w:firstColumn="1" w:lastColumn="0" w:noHBand="1" w:noVBand="1"/>
      </w:tblPr>
      <w:tblGrid>
        <w:gridCol w:w="1838"/>
        <w:gridCol w:w="3544"/>
        <w:gridCol w:w="3544"/>
      </w:tblGrid>
      <w:tr w:rsidR="008A76A0" w:rsidRPr="00792E16" w14:paraId="78D0B086" w14:textId="77777777" w:rsidTr="002218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838" w:type="dxa"/>
          </w:tcPr>
          <w:p w14:paraId="704FC09F" w14:textId="77777777" w:rsidR="008A76A0" w:rsidRPr="00792E16" w:rsidRDefault="008A7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E9D84E7" w14:textId="77777777" w:rsidR="008A76A0" w:rsidRPr="009528BA" w:rsidRDefault="008A76A0" w:rsidP="009528BA">
            <w:r w:rsidRPr="009528BA">
              <w:t>IHWT Program</w:t>
            </w:r>
          </w:p>
        </w:tc>
        <w:tc>
          <w:tcPr>
            <w:tcW w:w="3544" w:type="dxa"/>
          </w:tcPr>
          <w:p w14:paraId="3C00768C" w14:textId="476BC8BC" w:rsidR="008A76A0" w:rsidRPr="009528BA" w:rsidRDefault="008A76A0" w:rsidP="009528BA">
            <w:r w:rsidRPr="009528BA">
              <w:t>FNHWT Program</w:t>
            </w:r>
          </w:p>
        </w:tc>
      </w:tr>
      <w:tr w:rsidR="008A76A0" w:rsidRPr="00792E16" w14:paraId="608D1BE5" w14:textId="77777777" w:rsidTr="00221824">
        <w:trPr>
          <w:trHeight w:val="300"/>
        </w:trPr>
        <w:tc>
          <w:tcPr>
            <w:tcW w:w="1838" w:type="dxa"/>
          </w:tcPr>
          <w:p w14:paraId="7910F272" w14:textId="77777777" w:rsidR="008A76A0" w:rsidRPr="00792E16" w:rsidRDefault="008A76A0" w:rsidP="00221824">
            <w:pPr>
              <w:pStyle w:val="Tabletextleft"/>
            </w:pPr>
            <w:r w:rsidRPr="00792E16">
              <w:t>How many trainees does the program support?</w:t>
            </w:r>
          </w:p>
        </w:tc>
        <w:tc>
          <w:tcPr>
            <w:tcW w:w="3544" w:type="dxa"/>
          </w:tcPr>
          <w:p w14:paraId="1A3203AA" w14:textId="73103949" w:rsidR="008A76A0" w:rsidRPr="00792E16" w:rsidRDefault="00A530F2" w:rsidP="00221824">
            <w:pPr>
              <w:pStyle w:val="Tabletextleft"/>
            </w:pPr>
            <w:r>
              <w:t>The IHWT Program supports ACCHSs</w:t>
            </w:r>
            <w:r w:rsidRPr="00F45EF7">
              <w:rPr>
                <w:rStyle w:val="FootnoteReference"/>
              </w:rPr>
              <w:footnoteReference w:id="2"/>
            </w:r>
            <w:r>
              <w:t xml:space="preserve"> with the employment of trainees. </w:t>
            </w:r>
            <w:r w:rsidR="001744D9">
              <w:t xml:space="preserve">The </w:t>
            </w:r>
            <w:r w:rsidR="00D51EB7">
              <w:t>number</w:t>
            </w:r>
            <w:r w:rsidR="001744D9">
              <w:t xml:space="preserve"> of trainees supported</w:t>
            </w:r>
            <w:r w:rsidR="00D51EB7">
              <w:t xml:space="preserve"> is</w:t>
            </w:r>
            <w:r w:rsidR="008A76A0" w:rsidRPr="00792E16">
              <w:t xml:space="preserve"> determined by </w:t>
            </w:r>
            <w:r w:rsidR="00A95353">
              <w:t xml:space="preserve">the </w:t>
            </w:r>
            <w:r w:rsidR="00333478">
              <w:t xml:space="preserve">state </w:t>
            </w:r>
            <w:r w:rsidR="00333478">
              <w:lastRenderedPageBreak/>
              <w:t>or territory IHWT provider</w:t>
            </w:r>
            <w:r w:rsidR="00A95353">
              <w:t>, depending on their budget and identified need.</w:t>
            </w:r>
          </w:p>
        </w:tc>
        <w:tc>
          <w:tcPr>
            <w:tcW w:w="3544" w:type="dxa"/>
          </w:tcPr>
          <w:p w14:paraId="0BC35B2A" w14:textId="2B8B084B" w:rsidR="008A76A0" w:rsidRPr="00792E16" w:rsidRDefault="008A76A0" w:rsidP="00221824">
            <w:pPr>
              <w:pStyle w:val="Tabletextleft"/>
            </w:pPr>
            <w:r w:rsidRPr="00792E16">
              <w:lastRenderedPageBreak/>
              <w:t>The FNHWT program supports up to</w:t>
            </w:r>
            <w:r w:rsidR="002769EE">
              <w:t xml:space="preserve"> </w:t>
            </w:r>
            <w:r w:rsidRPr="00792E16">
              <w:t>50</w:t>
            </w:r>
            <w:r w:rsidR="002769EE">
              <w:t>0</w:t>
            </w:r>
            <w:r w:rsidRPr="00792E16">
              <w:t xml:space="preserve"> Aboriginal Health Practitioners and Aboriginal Health Workers.</w:t>
            </w:r>
          </w:p>
        </w:tc>
      </w:tr>
      <w:tr w:rsidR="008A76A0" w:rsidRPr="00792E16" w14:paraId="173AAEE2" w14:textId="77777777" w:rsidTr="00221824">
        <w:trPr>
          <w:trHeight w:val="300"/>
        </w:trPr>
        <w:tc>
          <w:tcPr>
            <w:tcW w:w="1838" w:type="dxa"/>
          </w:tcPr>
          <w:p w14:paraId="2073FE87" w14:textId="02973C7B" w:rsidR="008A76A0" w:rsidRPr="00792E16" w:rsidRDefault="008A76A0" w:rsidP="00221824">
            <w:pPr>
              <w:pStyle w:val="Tabletextleft"/>
            </w:pPr>
            <w:r w:rsidRPr="00792E16">
              <w:t xml:space="preserve">What qualification </w:t>
            </w:r>
            <w:r w:rsidR="00A66F06">
              <w:t>is</w:t>
            </w:r>
            <w:r w:rsidRPr="00792E16">
              <w:t xml:space="preserve"> included?</w:t>
            </w:r>
          </w:p>
        </w:tc>
        <w:tc>
          <w:tcPr>
            <w:tcW w:w="3544" w:type="dxa"/>
          </w:tcPr>
          <w:p w14:paraId="1CF84ED2" w14:textId="16A178F2" w:rsidR="008A76A0" w:rsidRPr="00A32E19" w:rsidRDefault="00DC205B" w:rsidP="00221824">
            <w:pPr>
              <w:pStyle w:val="Tabletextleft"/>
            </w:pPr>
            <w:r w:rsidRPr="00A32E19">
              <w:t xml:space="preserve">Support to complete </w:t>
            </w:r>
            <w:r w:rsidR="008A76A0" w:rsidRPr="00A32E19">
              <w:t xml:space="preserve">Certificate II </w:t>
            </w:r>
            <w:r w:rsidR="00A95353" w:rsidRPr="00A32E19">
              <w:t xml:space="preserve">through </w:t>
            </w:r>
            <w:r w:rsidR="008A76A0" w:rsidRPr="00A32E19">
              <w:t>to diploma-level qualifications.</w:t>
            </w:r>
          </w:p>
          <w:p w14:paraId="238FBD07" w14:textId="4BA99F46" w:rsidR="0056669D" w:rsidRPr="00A32E19" w:rsidRDefault="008A76A0" w:rsidP="00221824">
            <w:pPr>
              <w:pStyle w:val="Tabletextleft"/>
            </w:pPr>
            <w:r w:rsidRPr="00A32E19">
              <w:t xml:space="preserve">Trainees select which qualification to complete from any </w:t>
            </w:r>
            <w:r w:rsidR="00F81B55" w:rsidRPr="00A32E19">
              <w:t>course under</w:t>
            </w:r>
            <w:r w:rsidRPr="00A32E19">
              <w:t xml:space="preserve"> the Health Training Package (HLT)</w:t>
            </w:r>
            <w:r w:rsidR="0056669D" w:rsidRPr="00A32E19">
              <w:t xml:space="preserve"> </w:t>
            </w:r>
            <w:r w:rsidRPr="00A32E19">
              <w:t>and selected courses under the Community Services Training Package (CHC)</w:t>
            </w:r>
            <w:r w:rsidR="0056669D" w:rsidRPr="00A32E19">
              <w:t xml:space="preserve"> (</w:t>
            </w:r>
            <w:hyperlink r:id="rId11" w:history="1">
              <w:r w:rsidR="0056669D" w:rsidRPr="00A32E19">
                <w:rPr>
                  <w:rStyle w:val="Hyperlink"/>
                </w:rPr>
                <w:t>https://training.gov.au</w:t>
              </w:r>
            </w:hyperlink>
            <w:r w:rsidR="0056669D" w:rsidRPr="00A32E19">
              <w:t>)</w:t>
            </w:r>
            <w:r w:rsidRPr="00A32E19">
              <w:t>.</w:t>
            </w:r>
          </w:p>
          <w:p w14:paraId="4E4229EC" w14:textId="193FC556" w:rsidR="008A76A0" w:rsidRPr="00A32E19" w:rsidRDefault="008A76A0" w:rsidP="00221824">
            <w:pPr>
              <w:pStyle w:val="Tabletextleft"/>
            </w:pPr>
            <w:r w:rsidRPr="00A32E19">
              <w:t xml:space="preserve">Additional courses, including some from the Retail Services Training Package, </w:t>
            </w:r>
            <w:r w:rsidR="00E73906" w:rsidRPr="00A32E19">
              <w:t>are also</w:t>
            </w:r>
            <w:r w:rsidRPr="00A32E19">
              <w:t xml:space="preserve"> approved</w:t>
            </w:r>
            <w:r w:rsidR="0056669D" w:rsidRPr="00A32E19">
              <w:t>.</w:t>
            </w:r>
          </w:p>
          <w:p w14:paraId="3151FC4C" w14:textId="0C58939C" w:rsidR="008A76A0" w:rsidRPr="00792E16" w:rsidRDefault="008A76A0" w:rsidP="00221824">
            <w:pPr>
              <w:pStyle w:val="Tabletextleft"/>
            </w:pPr>
            <w:r w:rsidRPr="00A32E19">
              <w:t xml:space="preserve">For a list of all current approved qualifications, see </w:t>
            </w:r>
            <w:hyperlink w:anchor="_Appendix_1" w:history="1">
              <w:r w:rsidRPr="00A32E19">
                <w:rPr>
                  <w:rStyle w:val="Hyperlink"/>
                </w:rPr>
                <w:t>Appendix 1</w:t>
              </w:r>
            </w:hyperlink>
            <w:r w:rsidRPr="00A32E19">
              <w:t>.</w:t>
            </w:r>
          </w:p>
        </w:tc>
        <w:tc>
          <w:tcPr>
            <w:tcW w:w="3544" w:type="dxa"/>
          </w:tcPr>
          <w:p w14:paraId="3148AF73" w14:textId="3174245E" w:rsidR="008A76A0" w:rsidRPr="00A32E19" w:rsidRDefault="00EB2EB2" w:rsidP="00221824">
            <w:pPr>
              <w:pStyle w:val="Tabletextleft"/>
            </w:pPr>
            <w:r w:rsidRPr="00A32E19">
              <w:t xml:space="preserve">Cultural and clinical wrap around supports </w:t>
            </w:r>
            <w:r w:rsidR="008A76A0" w:rsidRPr="00A32E19">
              <w:t xml:space="preserve">to complete </w:t>
            </w:r>
            <w:r w:rsidR="00892B65" w:rsidRPr="00A32E19">
              <w:t>the Certificate III or Certificate IV qualifications in the Aboriginal and Torres Strait Islander Primary Health Care training package</w:t>
            </w:r>
            <w:r w:rsidR="008A76A0" w:rsidRPr="00A32E19">
              <w:t>:</w:t>
            </w:r>
          </w:p>
          <w:p w14:paraId="4C7F9F53" w14:textId="77777777" w:rsidR="008A76A0" w:rsidRPr="00792E16" w:rsidRDefault="008A76A0" w:rsidP="00221824">
            <w:pPr>
              <w:pStyle w:val="Tablelistbullet"/>
            </w:pPr>
            <w:r w:rsidRPr="00792E16">
              <w:t>Certificate III in Aboriginal and/or Torres Strait Islander Primary Health Care</w:t>
            </w:r>
          </w:p>
          <w:p w14:paraId="5710171B" w14:textId="77777777" w:rsidR="008A76A0" w:rsidRPr="00792E16" w:rsidRDefault="008A76A0" w:rsidP="00221824">
            <w:pPr>
              <w:pStyle w:val="Tablelistbullet"/>
            </w:pPr>
            <w:r w:rsidRPr="00792E16">
              <w:t xml:space="preserve">Certificate IV in Aboriginal and/or Torres Strait Islander Primary Health Care </w:t>
            </w:r>
          </w:p>
          <w:p w14:paraId="1F534C7D" w14:textId="3BD19C48" w:rsidR="008A76A0" w:rsidRDefault="008A76A0" w:rsidP="00221824">
            <w:pPr>
              <w:pStyle w:val="Tablelistbullet"/>
            </w:pPr>
            <w:r w:rsidRPr="00792E16">
              <w:t xml:space="preserve">Certificate IV in Aboriginal and/or Torres Strait Islander Primary Health Care </w:t>
            </w:r>
            <w:r w:rsidR="009D6010">
              <w:t>(Practice)</w:t>
            </w:r>
          </w:p>
          <w:p w14:paraId="6E3C37EF" w14:textId="6633505C" w:rsidR="008A76A0" w:rsidRPr="00D94435" w:rsidDel="004F1932" w:rsidRDefault="00892B65" w:rsidP="00221824">
            <w:pPr>
              <w:pStyle w:val="Tabletextleft"/>
            </w:pPr>
            <w:r>
              <w:t>For more information, r</w:t>
            </w:r>
            <w:r w:rsidR="008A76A0" w:rsidRPr="00731B6B">
              <w:t xml:space="preserve">efer to the </w:t>
            </w:r>
            <w:r w:rsidR="00B310CE">
              <w:t>National Aboriginal Community Controlled Health Organisation (</w:t>
            </w:r>
            <w:r w:rsidR="008A76A0" w:rsidRPr="00731B6B">
              <w:t>NACCHO</w:t>
            </w:r>
            <w:r w:rsidR="00B310CE">
              <w:t>)</w:t>
            </w:r>
            <w:r w:rsidR="008A76A0" w:rsidRPr="00731B6B">
              <w:t xml:space="preserve"> website: </w:t>
            </w:r>
            <w:hyperlink r:id="rId12" w:history="1">
              <w:r w:rsidR="00762832" w:rsidRPr="00F45EF7">
                <w:rPr>
                  <w:rStyle w:val="Hyperlink"/>
                </w:rPr>
                <w:t>https://www.naccho.org.au/fnhwtp/</w:t>
              </w:r>
            </w:hyperlink>
          </w:p>
        </w:tc>
      </w:tr>
      <w:tr w:rsidR="008A76A0" w:rsidRPr="00792E16" w14:paraId="5FFD0F47" w14:textId="77777777" w:rsidTr="00221824">
        <w:trPr>
          <w:trHeight w:val="300"/>
        </w:trPr>
        <w:tc>
          <w:tcPr>
            <w:tcW w:w="1838" w:type="dxa"/>
          </w:tcPr>
          <w:p w14:paraId="4153CCAC" w14:textId="77777777" w:rsidR="008A76A0" w:rsidRPr="00792E16" w:rsidRDefault="008A76A0" w:rsidP="00221824">
            <w:pPr>
              <w:pStyle w:val="Tabletextleft"/>
            </w:pPr>
            <w:r w:rsidRPr="00792E16">
              <w:t>Will the trainee be paid a wage?</w:t>
            </w:r>
          </w:p>
        </w:tc>
        <w:tc>
          <w:tcPr>
            <w:tcW w:w="3544" w:type="dxa"/>
          </w:tcPr>
          <w:p w14:paraId="46DFC1A5" w14:textId="686AAE4D" w:rsidR="009B134E" w:rsidRPr="00A32E19" w:rsidRDefault="008A76A0" w:rsidP="00221824">
            <w:pPr>
              <w:pStyle w:val="Tabletextleft"/>
            </w:pPr>
            <w:r w:rsidRPr="0051112C">
              <w:t>T</w:t>
            </w:r>
            <w:r w:rsidRPr="00A32E19">
              <w:t xml:space="preserve">rainees </w:t>
            </w:r>
            <w:r w:rsidR="004D58D7" w:rsidRPr="00A32E19">
              <w:t>are</w:t>
            </w:r>
            <w:r w:rsidRPr="00A32E19">
              <w:t xml:space="preserve"> paid a wage throughout their traineeship in accordance wit</w:t>
            </w:r>
            <w:r w:rsidRPr="00D94435">
              <w:t xml:space="preserve">h the </w:t>
            </w:r>
            <w:r w:rsidR="002F17CE" w:rsidRPr="00B056D4">
              <w:t>Aboriginal and Torres Strait Islander Health Workers and Practitioners and Aboriginal Community Controlled Health Services Award</w:t>
            </w:r>
            <w:r w:rsidRPr="00D94435">
              <w:t xml:space="preserve"> (</w:t>
            </w:r>
            <w:r w:rsidR="00333478">
              <w:t>Commonwealth</w:t>
            </w:r>
            <w:r w:rsidRPr="00D94435">
              <w:t>)</w:t>
            </w:r>
            <w:r w:rsidR="000356BA">
              <w:t xml:space="preserve"> or their organisation</w:t>
            </w:r>
            <w:r w:rsidR="00B250E9">
              <w:t>’</w:t>
            </w:r>
            <w:r w:rsidR="000356BA">
              <w:t>s Enterprise Agreement, depending on what applies. This ensures trainees receive the correct rate for their role and experience level</w:t>
            </w:r>
            <w:r w:rsidRPr="00D94435">
              <w:t>.</w:t>
            </w:r>
          </w:p>
        </w:tc>
        <w:tc>
          <w:tcPr>
            <w:tcW w:w="3544" w:type="dxa"/>
          </w:tcPr>
          <w:p w14:paraId="4CEC5078" w14:textId="6DEFF29C" w:rsidR="007738C4" w:rsidRPr="00A32E19" w:rsidRDefault="007738C4" w:rsidP="00221824">
            <w:pPr>
              <w:pStyle w:val="Tabletextleft"/>
            </w:pPr>
            <w:r w:rsidRPr="00A32E19">
              <w:t>Funding is provided to A</w:t>
            </w:r>
            <w:r w:rsidR="00B345A3" w:rsidRPr="00A32E19">
              <w:t xml:space="preserve">boriginal </w:t>
            </w:r>
            <w:r w:rsidRPr="00A32E19">
              <w:t>C</w:t>
            </w:r>
            <w:r w:rsidR="00B345A3" w:rsidRPr="00A32E19">
              <w:t xml:space="preserve">ommunity </w:t>
            </w:r>
            <w:r w:rsidRPr="00A32E19">
              <w:t>C</w:t>
            </w:r>
            <w:r w:rsidR="00B345A3" w:rsidRPr="00A32E19">
              <w:t xml:space="preserve">ontrolled </w:t>
            </w:r>
            <w:r w:rsidRPr="00A32E19">
              <w:t>H</w:t>
            </w:r>
            <w:r w:rsidR="00B345A3" w:rsidRPr="00A32E19">
              <w:t xml:space="preserve">ealth </w:t>
            </w:r>
            <w:r w:rsidRPr="00A32E19">
              <w:t>O</w:t>
            </w:r>
            <w:r w:rsidR="00B345A3" w:rsidRPr="00A32E19">
              <w:t>rganisation</w:t>
            </w:r>
            <w:r w:rsidRPr="00A32E19">
              <w:t>s</w:t>
            </w:r>
            <w:r w:rsidR="00B345A3" w:rsidRPr="00A32E19">
              <w:t xml:space="preserve"> (ACCHOs)</w:t>
            </w:r>
            <w:r w:rsidR="00A530F2" w:rsidRPr="00A32E19">
              <w:footnoteReference w:id="3"/>
            </w:r>
            <w:r w:rsidRPr="00A32E19">
              <w:t xml:space="preserve"> to support the hosting of the trainees </w:t>
            </w:r>
            <w:r w:rsidR="00EB2EB2" w:rsidRPr="00A32E19">
              <w:t xml:space="preserve">including clinical supervision and wrap around supports </w:t>
            </w:r>
            <w:r w:rsidRPr="00A32E19">
              <w:t>and may be used to partially subsidise the wages of the trainee.</w:t>
            </w:r>
          </w:p>
          <w:p w14:paraId="3E089306" w14:textId="77777777" w:rsidR="008D4194" w:rsidRPr="00A32E19" w:rsidRDefault="00CA4956" w:rsidP="00221824">
            <w:pPr>
              <w:pStyle w:val="Tabletextleft"/>
            </w:pPr>
            <w:r w:rsidRPr="00A32E19">
              <w:t xml:space="preserve">Trainees </w:t>
            </w:r>
            <w:r w:rsidR="00B250E9" w:rsidRPr="00A32E19">
              <w:t xml:space="preserve">may be able to </w:t>
            </w:r>
            <w:r w:rsidRPr="00A32E19">
              <w:t>apply</w:t>
            </w:r>
            <w:r w:rsidR="00A95353" w:rsidRPr="00A32E19">
              <w:t xml:space="preserve"> for</w:t>
            </w:r>
            <w:r w:rsidRPr="00A32E19">
              <w:t xml:space="preserve"> financial support </w:t>
            </w:r>
            <w:r w:rsidR="00A95353" w:rsidRPr="00A32E19">
              <w:t xml:space="preserve">through </w:t>
            </w:r>
            <w:r w:rsidRPr="00A32E19">
              <w:t xml:space="preserve">Government funding and subsidies such as Australian Apprentice Training Support Payment, Living </w:t>
            </w:r>
          </w:p>
          <w:p w14:paraId="1114A4A5" w14:textId="1A6F61D3" w:rsidR="00CA4956" w:rsidRPr="00A32E19" w:rsidDel="004F1932" w:rsidRDefault="00CA4956" w:rsidP="00221824">
            <w:pPr>
              <w:pStyle w:val="Tabletextleft"/>
            </w:pPr>
            <w:r w:rsidRPr="00A32E19">
              <w:t>Away From Home Allowance or ABSTUDY Living Allowance.</w:t>
            </w:r>
          </w:p>
        </w:tc>
      </w:tr>
      <w:tr w:rsidR="008A76A0" w:rsidRPr="00792E16" w14:paraId="7E902750" w14:textId="77777777" w:rsidTr="00221824">
        <w:trPr>
          <w:trHeight w:val="300"/>
        </w:trPr>
        <w:tc>
          <w:tcPr>
            <w:tcW w:w="1838" w:type="dxa"/>
          </w:tcPr>
          <w:p w14:paraId="0A3FFF9F" w14:textId="7476F3C7" w:rsidR="00A530F2" w:rsidRPr="00A530F2" w:rsidRDefault="008A76A0" w:rsidP="00221824">
            <w:pPr>
              <w:pStyle w:val="Tabletextleft"/>
            </w:pPr>
            <w:r w:rsidRPr="00792E16">
              <w:t>What support is provided to the trainee?</w:t>
            </w:r>
          </w:p>
        </w:tc>
        <w:tc>
          <w:tcPr>
            <w:tcW w:w="3544" w:type="dxa"/>
          </w:tcPr>
          <w:p w14:paraId="741B75B0" w14:textId="32A4F56E" w:rsidR="000356BA" w:rsidRDefault="008E6397" w:rsidP="00221824">
            <w:pPr>
              <w:pStyle w:val="Tabletextleft"/>
            </w:pPr>
            <w:r>
              <w:t>S</w:t>
            </w:r>
            <w:r w:rsidR="008A76A0" w:rsidRPr="00D94435">
              <w:t xml:space="preserve">upervisors and mentors </w:t>
            </w:r>
            <w:r w:rsidR="006E3FFD">
              <w:t>will</w:t>
            </w:r>
            <w:r w:rsidR="008A76A0" w:rsidRPr="00D94435">
              <w:t xml:space="preserve"> support trainees through the IHWT program.</w:t>
            </w:r>
          </w:p>
          <w:p w14:paraId="543E2EA8" w14:textId="31939802" w:rsidR="000356BA" w:rsidRPr="00D94435" w:rsidRDefault="000356BA" w:rsidP="00221824">
            <w:pPr>
              <w:pStyle w:val="Tabletextleft"/>
            </w:pPr>
            <w:r>
              <w:t xml:space="preserve">Trainees </w:t>
            </w:r>
            <w:r w:rsidR="00B250E9">
              <w:t>may be able to</w:t>
            </w:r>
            <w:r>
              <w:t xml:space="preserve"> access support </w:t>
            </w:r>
            <w:r w:rsidR="00B250E9">
              <w:t>for</w:t>
            </w:r>
            <w:r>
              <w:t xml:space="preserve"> literacy or learning difficulties, mental health and wellbeing support (particularly when training </w:t>
            </w:r>
            <w:r w:rsidR="00456CBB">
              <w:t>away from home</w:t>
            </w:r>
            <w:r>
              <w:t xml:space="preserve">). </w:t>
            </w:r>
          </w:p>
        </w:tc>
        <w:tc>
          <w:tcPr>
            <w:tcW w:w="3544" w:type="dxa"/>
          </w:tcPr>
          <w:p w14:paraId="1AFCCC0B" w14:textId="505E0579" w:rsidR="00DF5BCC" w:rsidRDefault="008E6397" w:rsidP="00221824">
            <w:pPr>
              <w:pStyle w:val="Tabletextleft"/>
            </w:pPr>
            <w:r>
              <w:t xml:space="preserve">A Trainee Clinical </w:t>
            </w:r>
            <w:r w:rsidR="00CF053E">
              <w:t>S</w:t>
            </w:r>
            <w:r>
              <w:t xml:space="preserve">upervisor </w:t>
            </w:r>
            <w:r w:rsidR="006E3FFD">
              <w:t>will</w:t>
            </w:r>
            <w:r>
              <w:t xml:space="preserve"> </w:t>
            </w:r>
            <w:r w:rsidR="00701B40">
              <w:t>p</w:t>
            </w:r>
            <w:r w:rsidR="00A44D39">
              <w:t>rovide s</w:t>
            </w:r>
            <w:r w:rsidR="008A76A0" w:rsidRPr="00D94435">
              <w:t>upervision and workplace support to the trainee</w:t>
            </w:r>
            <w:r w:rsidR="00A44D39">
              <w:t>s</w:t>
            </w:r>
            <w:r w:rsidR="008A76A0" w:rsidRPr="00D94435">
              <w:t xml:space="preserve"> throughout their </w:t>
            </w:r>
            <w:r w:rsidR="00A44D39">
              <w:t>traineeship</w:t>
            </w:r>
            <w:r w:rsidR="00EB6D27">
              <w:t>.</w:t>
            </w:r>
            <w:r w:rsidR="00DF5BCC">
              <w:t xml:space="preserve"> </w:t>
            </w:r>
          </w:p>
          <w:p w14:paraId="74FA4BCE" w14:textId="56328FAD" w:rsidR="00E80D8D" w:rsidRDefault="009D6010" w:rsidP="00221824">
            <w:pPr>
              <w:pStyle w:val="Tabletextleft"/>
            </w:pPr>
            <w:r>
              <w:t xml:space="preserve">A </w:t>
            </w:r>
            <w:r w:rsidR="00FC2CEE">
              <w:t>Jurisdictional</w:t>
            </w:r>
            <w:r w:rsidR="00000FBB">
              <w:t xml:space="preserve"> </w:t>
            </w:r>
            <w:r w:rsidR="00E80D8D">
              <w:t xml:space="preserve">Traineeship Coordinator </w:t>
            </w:r>
            <w:proofErr w:type="gramStart"/>
            <w:r w:rsidR="00000FBB">
              <w:t>is located in</w:t>
            </w:r>
            <w:proofErr w:type="gramEnd"/>
            <w:r w:rsidR="00000FBB">
              <w:t xml:space="preserve"> each state and territory to support ACCHOs through the program, including identifying additional training funding sources</w:t>
            </w:r>
            <w:r w:rsidR="00E80D8D">
              <w:t>.</w:t>
            </w:r>
          </w:p>
          <w:p w14:paraId="7090D033" w14:textId="5E0D19F2" w:rsidR="00000FBB" w:rsidRPr="00D94435" w:rsidDel="004F1932" w:rsidRDefault="00000FBB" w:rsidP="00221824">
            <w:pPr>
              <w:pStyle w:val="Tabletextleft"/>
            </w:pPr>
            <w:r>
              <w:t>A</w:t>
            </w:r>
            <w:r w:rsidR="00BD6625">
              <w:t xml:space="preserve">boriginal </w:t>
            </w:r>
            <w:r>
              <w:t>C</w:t>
            </w:r>
            <w:r w:rsidR="00BD6625">
              <w:t xml:space="preserve">ommunity </w:t>
            </w:r>
            <w:r>
              <w:t>C</w:t>
            </w:r>
            <w:r w:rsidR="00BD6625">
              <w:t xml:space="preserve">ontrolled </w:t>
            </w:r>
            <w:r>
              <w:t>H</w:t>
            </w:r>
            <w:r w:rsidR="00BD6625">
              <w:t xml:space="preserve">ealth </w:t>
            </w:r>
            <w:r>
              <w:t>R</w:t>
            </w:r>
            <w:r w:rsidR="00BD6625">
              <w:t xml:space="preserve">egistered </w:t>
            </w:r>
            <w:r>
              <w:t>T</w:t>
            </w:r>
            <w:r w:rsidR="00BD6625">
              <w:t xml:space="preserve">raining </w:t>
            </w:r>
            <w:r>
              <w:t>O</w:t>
            </w:r>
            <w:r w:rsidR="00BD6625">
              <w:t>rganisation</w:t>
            </w:r>
            <w:r>
              <w:t>s</w:t>
            </w:r>
            <w:r w:rsidR="00BD6625">
              <w:t xml:space="preserve"> (ACCHRTOs)</w:t>
            </w:r>
            <w:r>
              <w:t xml:space="preserve"> also have Trainee Support Officers who will provide you support. For Q</w:t>
            </w:r>
            <w:r w:rsidR="006E3FFD">
              <w:t xml:space="preserve">ueensland or the </w:t>
            </w:r>
            <w:r>
              <w:t>N</w:t>
            </w:r>
            <w:r w:rsidR="006E3FFD">
              <w:t xml:space="preserve">orthern </w:t>
            </w:r>
            <w:r>
              <w:t>T</w:t>
            </w:r>
            <w:r w:rsidR="006E3FFD">
              <w:t>erritory</w:t>
            </w:r>
            <w:r>
              <w:t xml:space="preserve"> you</w:t>
            </w:r>
            <w:r w:rsidR="00835269">
              <w:t>r</w:t>
            </w:r>
            <w:r>
              <w:t xml:space="preserve"> ACCHO may also have an ACCHO Student Support Manager employed. </w:t>
            </w:r>
          </w:p>
        </w:tc>
      </w:tr>
      <w:tr w:rsidR="008A76A0" w:rsidRPr="00792E16" w14:paraId="41F94B14" w14:textId="77777777" w:rsidTr="00221824">
        <w:trPr>
          <w:trHeight w:val="300"/>
        </w:trPr>
        <w:tc>
          <w:tcPr>
            <w:tcW w:w="1838" w:type="dxa"/>
          </w:tcPr>
          <w:p w14:paraId="7B4132C0" w14:textId="77777777" w:rsidR="008A76A0" w:rsidRPr="00792E16" w:rsidRDefault="008A76A0" w:rsidP="00221824">
            <w:pPr>
              <w:pStyle w:val="Tabletextleft"/>
            </w:pPr>
            <w:r w:rsidRPr="00792E16">
              <w:t>Where will the trainee study?</w:t>
            </w:r>
          </w:p>
        </w:tc>
        <w:tc>
          <w:tcPr>
            <w:tcW w:w="3544" w:type="dxa"/>
          </w:tcPr>
          <w:p w14:paraId="0F44F859" w14:textId="7ACED015" w:rsidR="008A76A0" w:rsidRPr="00D94435" w:rsidRDefault="008A76A0" w:rsidP="00221824">
            <w:pPr>
              <w:pStyle w:val="Tabletextleft"/>
            </w:pPr>
            <w:r w:rsidRPr="00D94435">
              <w:t xml:space="preserve">Qualifications can be completed in any Registered Training Organisation (RTO), including </w:t>
            </w:r>
            <w:r w:rsidR="009628EB" w:rsidRPr="00D94435">
              <w:t xml:space="preserve">Aboriginal Community Controlled </w:t>
            </w:r>
            <w:r w:rsidR="009628EB">
              <w:t xml:space="preserve">Health </w:t>
            </w:r>
            <w:r w:rsidR="009628EB" w:rsidRPr="00D94435">
              <w:t>Registered Training Organisation</w:t>
            </w:r>
            <w:r w:rsidR="009628EB">
              <w:t>s</w:t>
            </w:r>
            <w:r w:rsidR="009628EB" w:rsidRPr="00D94435">
              <w:t xml:space="preserve"> (ACC</w:t>
            </w:r>
            <w:r w:rsidR="009628EB">
              <w:t>H</w:t>
            </w:r>
            <w:r w:rsidR="009628EB" w:rsidRPr="00D94435">
              <w:t>RTO</w:t>
            </w:r>
            <w:r w:rsidR="009628EB">
              <w:t>s</w:t>
            </w:r>
            <w:r w:rsidR="009628EB" w:rsidRPr="00D94435">
              <w:t>)</w:t>
            </w:r>
            <w:r w:rsidRPr="00D94435">
              <w:t>, pending availability of courses on scope.</w:t>
            </w:r>
          </w:p>
        </w:tc>
        <w:tc>
          <w:tcPr>
            <w:tcW w:w="3544" w:type="dxa"/>
          </w:tcPr>
          <w:p w14:paraId="63F826E7" w14:textId="4608AEAA" w:rsidR="008A76A0" w:rsidRPr="00D94435" w:rsidDel="004F1932" w:rsidRDefault="008A76A0" w:rsidP="00221824">
            <w:pPr>
              <w:pStyle w:val="Tabletextleft"/>
            </w:pPr>
            <w:r w:rsidRPr="00D94435">
              <w:t xml:space="preserve">Trainees </w:t>
            </w:r>
            <w:r w:rsidR="00000FBB">
              <w:t>are encouraged to</w:t>
            </w:r>
            <w:r w:rsidR="00000FBB" w:rsidRPr="00D94435">
              <w:t xml:space="preserve"> </w:t>
            </w:r>
            <w:r w:rsidRPr="00D94435">
              <w:t>complete their training through an ACC</w:t>
            </w:r>
            <w:r w:rsidR="003C490A">
              <w:t>H</w:t>
            </w:r>
            <w:r w:rsidRPr="00D94435">
              <w:t>RTO</w:t>
            </w:r>
            <w:r w:rsidR="002769EE">
              <w:t xml:space="preserve"> (where possible), </w:t>
            </w:r>
            <w:r w:rsidR="00846D18">
              <w:t>where there are no ACCHRTOs</w:t>
            </w:r>
            <w:r w:rsidR="00495B6D">
              <w:t xml:space="preserve"> available</w:t>
            </w:r>
            <w:r w:rsidR="00846D18">
              <w:t>, training is provided by TAFE or mainstream RTOs</w:t>
            </w:r>
            <w:r w:rsidR="00495B6D">
              <w:t>. I</w:t>
            </w:r>
            <w:r w:rsidR="002769EE">
              <w:t xml:space="preserve">n the Northern Territory </w:t>
            </w:r>
            <w:r w:rsidR="00E01673">
              <w:t>training will be provided by</w:t>
            </w:r>
            <w:r w:rsidR="00C567C5">
              <w:t xml:space="preserve"> </w:t>
            </w:r>
            <w:r w:rsidR="00000FBB">
              <w:t>Batchelor Institute</w:t>
            </w:r>
            <w:r w:rsidR="006E3FFD">
              <w:t xml:space="preserve"> </w:t>
            </w:r>
            <w:r w:rsidR="0073639B">
              <w:t>o</w:t>
            </w:r>
            <w:r w:rsidR="006E3FFD">
              <w:t xml:space="preserve">f </w:t>
            </w:r>
            <w:r w:rsidR="0073639B">
              <w:t xml:space="preserve">Indigenous </w:t>
            </w:r>
            <w:r w:rsidR="006E3FFD">
              <w:t>Tertiary Education</w:t>
            </w:r>
            <w:r w:rsidR="00C54A5A">
              <w:t>;</w:t>
            </w:r>
            <w:r w:rsidR="00000FBB">
              <w:t xml:space="preserve"> and Central Queensland University, Health Industry Training or TAFE QLD</w:t>
            </w:r>
            <w:r w:rsidR="006E3FFD">
              <w:t xml:space="preserve"> </w:t>
            </w:r>
            <w:r w:rsidR="00EA2A96">
              <w:t>in</w:t>
            </w:r>
            <w:r w:rsidR="006E3FFD">
              <w:t xml:space="preserve"> Queensland</w:t>
            </w:r>
            <w:r w:rsidR="00000FBB">
              <w:t xml:space="preserve">. </w:t>
            </w:r>
          </w:p>
        </w:tc>
      </w:tr>
    </w:tbl>
    <w:p w14:paraId="1651EA6F" w14:textId="3DF05164" w:rsidR="00DF0C60" w:rsidRDefault="008A76A0" w:rsidP="00F45EF7">
      <w:pPr>
        <w:pStyle w:val="Heading2"/>
      </w:pPr>
      <w:r>
        <w:t>Frequently asked questions for trainees</w:t>
      </w:r>
    </w:p>
    <w:p w14:paraId="5F9B66C9" w14:textId="328E8D1D" w:rsidR="008A76A0" w:rsidRPr="00221824" w:rsidRDefault="008A76A0" w:rsidP="00221824">
      <w:pPr>
        <w:pStyle w:val="Heading3"/>
      </w:pPr>
      <w:r w:rsidRPr="00221824">
        <w:t>I live in a regional/rural/remote area, how can I proceed?</w:t>
      </w:r>
    </w:p>
    <w:p w14:paraId="77273CCB" w14:textId="6E8ABC1C" w:rsidR="00E9741E" w:rsidRPr="00F45EF7" w:rsidRDefault="004D344C" w:rsidP="00F45EF7">
      <w:r w:rsidRPr="00F45EF7">
        <w:t xml:space="preserve">You can find more information </w:t>
      </w:r>
      <w:r w:rsidR="00835876" w:rsidRPr="00F45EF7">
        <w:t>about the IHWT program on the Department of Health</w:t>
      </w:r>
      <w:r w:rsidR="00CB550C" w:rsidRPr="00F45EF7">
        <w:t>, Disability</w:t>
      </w:r>
      <w:r w:rsidR="00835876" w:rsidRPr="00F45EF7">
        <w:t xml:space="preserve"> and Age</w:t>
      </w:r>
      <w:r w:rsidR="00CB550C" w:rsidRPr="00F45EF7">
        <w:t>ing</w:t>
      </w:r>
      <w:r w:rsidR="00835876" w:rsidRPr="00F45EF7">
        <w:t xml:space="preserve"> website: </w:t>
      </w:r>
      <w:hyperlink r:id="rId13">
        <w:r w:rsidR="00835876" w:rsidRPr="00F45EF7">
          <w:rPr>
            <w:rStyle w:val="Hyperlink"/>
          </w:rPr>
          <w:t>https://www.health.gov.au/our-work/indigenous-health-workforce-traineeships-program</w:t>
        </w:r>
      </w:hyperlink>
      <w:r w:rsidR="00835876" w:rsidRPr="00F45EF7">
        <w:rPr>
          <w:rStyle w:val="Hyperlink"/>
        </w:rPr>
        <w:t>,</w:t>
      </w:r>
      <w:r w:rsidR="00835876" w:rsidRPr="00F45EF7">
        <w:t>at</w:t>
      </w:r>
      <w:r w:rsidR="008A76A0" w:rsidRPr="00F45EF7">
        <w:t xml:space="preserve"> your nearest ACCHO</w:t>
      </w:r>
      <w:r w:rsidR="009F7135" w:rsidRPr="00F45EF7">
        <w:t xml:space="preserve"> </w:t>
      </w:r>
      <w:r w:rsidRPr="00F45EF7">
        <w:t xml:space="preserve">or by contacting the IHWT Program provider in your </w:t>
      </w:r>
      <w:r w:rsidR="009F7135" w:rsidRPr="00F45EF7">
        <w:t>s</w:t>
      </w:r>
      <w:r w:rsidRPr="00F45EF7">
        <w:t xml:space="preserve">tate or </w:t>
      </w:r>
      <w:r w:rsidR="009F7135" w:rsidRPr="00F45EF7">
        <w:t>t</w:t>
      </w:r>
      <w:r w:rsidRPr="00F45EF7">
        <w:t>erritory</w:t>
      </w:r>
      <w:r w:rsidR="009F7135" w:rsidRPr="00F45EF7">
        <w:t xml:space="preserve"> </w:t>
      </w:r>
      <w:r w:rsidR="00835876" w:rsidRPr="00F45EF7">
        <w:t>who will be able to support you to apply for the Traineeship.</w:t>
      </w:r>
    </w:p>
    <w:p w14:paraId="479D849B" w14:textId="7ABF1076" w:rsidR="00BF58A2" w:rsidRPr="00F45EF7" w:rsidRDefault="00E9741E" w:rsidP="00F45EF7">
      <w:r w:rsidRPr="00F45EF7">
        <w:t xml:space="preserve">Below is a list of </w:t>
      </w:r>
      <w:r w:rsidR="004D344C" w:rsidRPr="00F45EF7">
        <w:t>IHWT Program providers for each S</w:t>
      </w:r>
      <w:r w:rsidRPr="00F45EF7">
        <w:t xml:space="preserve">ate and </w:t>
      </w:r>
      <w:r w:rsidR="0051112C" w:rsidRPr="00F45EF7">
        <w:t>Territory to</w:t>
      </w:r>
      <w:r w:rsidR="00BF58A2" w:rsidRPr="00F45EF7">
        <w:t xml:space="preserve"> help you get started</w:t>
      </w:r>
      <w:r w:rsidR="00456CBB" w:rsidRPr="00F45EF7">
        <w:t xml:space="preserve"> (contact details provided in More Information section below)</w:t>
      </w:r>
      <w:r w:rsidR="00BF58A2" w:rsidRPr="00F45EF7">
        <w:t>:</w:t>
      </w: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2024"/>
        <w:gridCol w:w="7043"/>
      </w:tblGrid>
      <w:tr w:rsidR="00E9741E" w:rsidRPr="009907B0" w14:paraId="0715615C" w14:textId="77777777" w:rsidTr="003F1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  <w:tblHeader/>
        </w:trPr>
        <w:tc>
          <w:tcPr>
            <w:tcW w:w="2024" w:type="dxa"/>
          </w:tcPr>
          <w:p w14:paraId="73D0FC27" w14:textId="77777777" w:rsidR="00E9741E" w:rsidRPr="009907B0" w:rsidRDefault="00E9741E" w:rsidP="00221824">
            <w:pPr>
              <w:pStyle w:val="Tabletextleft"/>
            </w:pPr>
            <w:r w:rsidRPr="009907B0">
              <w:t>Northern Territory</w:t>
            </w:r>
          </w:p>
        </w:tc>
        <w:tc>
          <w:tcPr>
            <w:tcW w:w="7043" w:type="dxa"/>
          </w:tcPr>
          <w:p w14:paraId="7AE039C6" w14:textId="00437803" w:rsidR="00E9741E" w:rsidRPr="009907B0" w:rsidRDefault="00E9741E" w:rsidP="00221824">
            <w:pPr>
              <w:pStyle w:val="Tabletextleft"/>
            </w:pPr>
            <w:r w:rsidRPr="009907B0">
              <w:t>Aboriginal Medical Services Alliance Northern Territory</w:t>
            </w:r>
          </w:p>
        </w:tc>
      </w:tr>
      <w:tr w:rsidR="00E9741E" w:rsidRPr="009907B0" w14:paraId="3AF275A8" w14:textId="77777777" w:rsidTr="00CB17FE">
        <w:trPr>
          <w:trHeight w:val="300"/>
        </w:trPr>
        <w:tc>
          <w:tcPr>
            <w:tcW w:w="2024" w:type="dxa"/>
          </w:tcPr>
          <w:p w14:paraId="5A44C6C9" w14:textId="77777777" w:rsidR="00E9741E" w:rsidRPr="009907B0" w:rsidRDefault="00E9741E" w:rsidP="00221824">
            <w:pPr>
              <w:pStyle w:val="Tabletextleft"/>
            </w:pPr>
            <w:r w:rsidRPr="009907B0">
              <w:t>Western Australia</w:t>
            </w:r>
          </w:p>
        </w:tc>
        <w:tc>
          <w:tcPr>
            <w:tcW w:w="7043" w:type="dxa"/>
          </w:tcPr>
          <w:p w14:paraId="1B8AE7FC" w14:textId="77777777" w:rsidR="00E9741E" w:rsidRPr="009907B0" w:rsidRDefault="00E9741E" w:rsidP="00221824">
            <w:pPr>
              <w:pStyle w:val="Tabletextleft"/>
            </w:pPr>
            <w:r w:rsidRPr="009907B0">
              <w:t>Aboriginal Health Council of Western Australia</w:t>
            </w:r>
          </w:p>
        </w:tc>
      </w:tr>
      <w:tr w:rsidR="00E9741E" w:rsidRPr="009907B0" w14:paraId="4C89EAD8" w14:textId="77777777" w:rsidTr="00CB17FE">
        <w:trPr>
          <w:trHeight w:val="300"/>
        </w:trPr>
        <w:tc>
          <w:tcPr>
            <w:tcW w:w="2024" w:type="dxa"/>
          </w:tcPr>
          <w:p w14:paraId="02986FF9" w14:textId="77777777" w:rsidR="00E9741E" w:rsidRPr="009907B0" w:rsidRDefault="00E9741E" w:rsidP="00221824">
            <w:pPr>
              <w:pStyle w:val="Tabletextleft"/>
            </w:pPr>
            <w:r w:rsidRPr="009907B0">
              <w:t>South Australia</w:t>
            </w:r>
          </w:p>
        </w:tc>
        <w:tc>
          <w:tcPr>
            <w:tcW w:w="7043" w:type="dxa"/>
          </w:tcPr>
          <w:p w14:paraId="2D0C50F1" w14:textId="77777777" w:rsidR="00E9741E" w:rsidRPr="009907B0" w:rsidRDefault="00E9741E" w:rsidP="00221824">
            <w:pPr>
              <w:pStyle w:val="Tabletextleft"/>
            </w:pPr>
            <w:r w:rsidRPr="009907B0">
              <w:t>Aboriginal Health Council of South Australia</w:t>
            </w:r>
          </w:p>
        </w:tc>
      </w:tr>
      <w:tr w:rsidR="00E9741E" w:rsidRPr="009907B0" w14:paraId="47EF1FBC" w14:textId="77777777" w:rsidTr="00CB17FE">
        <w:trPr>
          <w:trHeight w:val="300"/>
        </w:trPr>
        <w:tc>
          <w:tcPr>
            <w:tcW w:w="2024" w:type="dxa"/>
          </w:tcPr>
          <w:p w14:paraId="62034146" w14:textId="77777777" w:rsidR="00E9741E" w:rsidRPr="009907B0" w:rsidRDefault="00E9741E" w:rsidP="00221824">
            <w:pPr>
              <w:pStyle w:val="Tabletextleft"/>
            </w:pPr>
            <w:r w:rsidRPr="009907B0">
              <w:t>New South Wales</w:t>
            </w:r>
          </w:p>
        </w:tc>
        <w:tc>
          <w:tcPr>
            <w:tcW w:w="7043" w:type="dxa"/>
          </w:tcPr>
          <w:p w14:paraId="31EC0E58" w14:textId="77777777" w:rsidR="00E9741E" w:rsidRPr="009907B0" w:rsidRDefault="00E9741E" w:rsidP="00221824">
            <w:pPr>
              <w:pStyle w:val="Tabletextleft"/>
            </w:pPr>
            <w:r w:rsidRPr="009907B0">
              <w:t>Aboriginal Health and Medical Research Council of NSW</w:t>
            </w:r>
          </w:p>
        </w:tc>
      </w:tr>
      <w:tr w:rsidR="00E9741E" w:rsidRPr="009907B0" w14:paraId="77034270" w14:textId="77777777" w:rsidTr="00CB17FE">
        <w:trPr>
          <w:trHeight w:val="300"/>
        </w:trPr>
        <w:tc>
          <w:tcPr>
            <w:tcW w:w="2024" w:type="dxa"/>
          </w:tcPr>
          <w:p w14:paraId="3BA13A00" w14:textId="77777777" w:rsidR="00E9741E" w:rsidRPr="009907B0" w:rsidRDefault="00E9741E" w:rsidP="00221824">
            <w:pPr>
              <w:pStyle w:val="Tabletextleft"/>
            </w:pPr>
            <w:r w:rsidRPr="009907B0">
              <w:t>Queensland</w:t>
            </w:r>
          </w:p>
        </w:tc>
        <w:tc>
          <w:tcPr>
            <w:tcW w:w="7043" w:type="dxa"/>
          </w:tcPr>
          <w:p w14:paraId="333AEF83" w14:textId="77777777" w:rsidR="00E9741E" w:rsidRPr="009907B0" w:rsidRDefault="00E9741E" w:rsidP="00221824">
            <w:pPr>
              <w:pStyle w:val="Tabletextleft"/>
            </w:pPr>
            <w:r w:rsidRPr="009907B0">
              <w:t>Queensland Aboriginal and Islander Health Council</w:t>
            </w:r>
          </w:p>
        </w:tc>
      </w:tr>
      <w:tr w:rsidR="00E9741E" w:rsidRPr="009907B0" w14:paraId="7B81530B" w14:textId="77777777" w:rsidTr="00CB17FE">
        <w:trPr>
          <w:trHeight w:val="300"/>
        </w:trPr>
        <w:tc>
          <w:tcPr>
            <w:tcW w:w="2024" w:type="dxa"/>
          </w:tcPr>
          <w:p w14:paraId="5318B853" w14:textId="77777777" w:rsidR="00E9741E" w:rsidRPr="009907B0" w:rsidRDefault="00E9741E" w:rsidP="00221824">
            <w:pPr>
              <w:pStyle w:val="Tabletextleft"/>
            </w:pPr>
            <w:r w:rsidRPr="009907B0">
              <w:t xml:space="preserve">Tasmania </w:t>
            </w:r>
          </w:p>
        </w:tc>
        <w:tc>
          <w:tcPr>
            <w:tcW w:w="7043" w:type="dxa"/>
          </w:tcPr>
          <w:p w14:paraId="766428E2" w14:textId="77777777" w:rsidR="00E9741E" w:rsidRPr="009907B0" w:rsidRDefault="00E9741E" w:rsidP="00221824">
            <w:pPr>
              <w:pStyle w:val="Tabletextleft"/>
            </w:pPr>
            <w:r w:rsidRPr="009907B0">
              <w:t>Karadi Aboriginal Corporation</w:t>
            </w:r>
          </w:p>
        </w:tc>
      </w:tr>
      <w:tr w:rsidR="00E9741E" w:rsidRPr="009907B0" w14:paraId="5EDE5AAA" w14:textId="77777777" w:rsidTr="00CB17FE">
        <w:trPr>
          <w:trHeight w:val="300"/>
        </w:trPr>
        <w:tc>
          <w:tcPr>
            <w:tcW w:w="2024" w:type="dxa"/>
          </w:tcPr>
          <w:p w14:paraId="2B5BD165" w14:textId="77777777" w:rsidR="00E9741E" w:rsidRPr="009907B0" w:rsidRDefault="00E9741E" w:rsidP="00221824">
            <w:pPr>
              <w:pStyle w:val="Tabletextleft"/>
            </w:pPr>
            <w:r w:rsidRPr="009907B0">
              <w:t xml:space="preserve">Victoria </w:t>
            </w:r>
          </w:p>
        </w:tc>
        <w:tc>
          <w:tcPr>
            <w:tcW w:w="7043" w:type="dxa"/>
          </w:tcPr>
          <w:p w14:paraId="7C7CE807" w14:textId="77777777" w:rsidR="00E9741E" w:rsidRPr="009907B0" w:rsidRDefault="00E9741E" w:rsidP="00221824">
            <w:pPr>
              <w:pStyle w:val="Tabletextleft"/>
            </w:pPr>
            <w:r w:rsidRPr="009907B0">
              <w:t>Victorian Aboriginal Community Controlled Health Organisations</w:t>
            </w:r>
          </w:p>
        </w:tc>
      </w:tr>
    </w:tbl>
    <w:p w14:paraId="67C30B47" w14:textId="47B1862A" w:rsidR="008A76A0" w:rsidRPr="00F45EF7" w:rsidRDefault="00992F24" w:rsidP="00F45EF7">
      <w:r w:rsidRPr="00F45EF7">
        <w:t xml:space="preserve">For the FNHWT program, </w:t>
      </w:r>
      <w:r w:rsidR="009D6010" w:rsidRPr="00F45EF7">
        <w:t xml:space="preserve">you can also </w:t>
      </w:r>
      <w:r w:rsidRPr="00F45EF7">
        <w:t xml:space="preserve">contact the National Aboriginal Community Control Health Organisation </w:t>
      </w:r>
      <w:r w:rsidR="009D6010" w:rsidRPr="00F45EF7">
        <w:t xml:space="preserve">(NACCHO) </w:t>
      </w:r>
      <w:r w:rsidRPr="00F45EF7">
        <w:t xml:space="preserve">Traineeships </w:t>
      </w:r>
      <w:r w:rsidR="009D6010" w:rsidRPr="00F45EF7">
        <w:t xml:space="preserve">team </w:t>
      </w:r>
      <w:r w:rsidRPr="00F45EF7">
        <w:t xml:space="preserve">by emailing </w:t>
      </w:r>
      <w:hyperlink r:id="rId14" w:history="1">
        <w:r w:rsidR="002A4ED8" w:rsidRPr="00F45EF7">
          <w:rPr>
            <w:rStyle w:val="Hyperlink"/>
          </w:rPr>
          <w:t>traineeship@naccho.org.au</w:t>
        </w:r>
      </w:hyperlink>
      <w:r w:rsidRPr="00F45EF7">
        <w:t>.</w:t>
      </w:r>
    </w:p>
    <w:p w14:paraId="40948FF7" w14:textId="77777777" w:rsidR="008A76A0" w:rsidRPr="00A32E19" w:rsidRDefault="008A76A0" w:rsidP="00A32E19">
      <w:pPr>
        <w:pStyle w:val="Heading3"/>
      </w:pPr>
      <w:r w:rsidRPr="00A32E19">
        <w:t>Where will I undertake my training?</w:t>
      </w:r>
    </w:p>
    <w:p w14:paraId="405FD90E" w14:textId="77777777" w:rsidR="000C2FC2" w:rsidRPr="003F178F" w:rsidRDefault="000C2FC2" w:rsidP="003F178F">
      <w:pPr>
        <w:pStyle w:val="Heading4"/>
      </w:pPr>
      <w:r w:rsidRPr="003F178F">
        <w:t xml:space="preserve">Indigenous Health Workforce Traineeship program </w:t>
      </w:r>
    </w:p>
    <w:p w14:paraId="3816C6F4" w14:textId="71F9798F" w:rsidR="000C2FC2" w:rsidRPr="00F45EF7" w:rsidRDefault="000C2FC2" w:rsidP="000C2FC2">
      <w:r w:rsidRPr="00F45EF7">
        <w:t xml:space="preserve">Trainees in the IHWT Program will train at </w:t>
      </w:r>
      <w:r w:rsidR="00CA483A" w:rsidRPr="00F45EF7">
        <w:t>an</w:t>
      </w:r>
      <w:r w:rsidRPr="00F45EF7">
        <w:t xml:space="preserve"> RTO, including Aboriginal Community Controlled </w:t>
      </w:r>
      <w:r w:rsidR="007738C4" w:rsidRPr="00F45EF7">
        <w:t xml:space="preserve">Health </w:t>
      </w:r>
      <w:r w:rsidRPr="00F45EF7">
        <w:t>RTO (ACC</w:t>
      </w:r>
      <w:r w:rsidR="005D2073" w:rsidRPr="00F45EF7">
        <w:t>H</w:t>
      </w:r>
      <w:r w:rsidRPr="00F45EF7">
        <w:t xml:space="preserve">RTO) that is closest to you. Work placements will depend on where you are located and the course you are undertaking. Your </w:t>
      </w:r>
      <w:r w:rsidR="00333478" w:rsidRPr="00F45EF7">
        <w:t>state or territory IHWT provider</w:t>
      </w:r>
      <w:r w:rsidRPr="00F45EF7">
        <w:t xml:space="preserve"> will have more information when that time comes</w:t>
      </w:r>
      <w:r w:rsidR="00A75AF5" w:rsidRPr="00F45EF7">
        <w:t xml:space="preserve">, which can be found in </w:t>
      </w:r>
      <w:r w:rsidR="00A75AF5" w:rsidRPr="00A32E19">
        <w:t>More Information</w:t>
      </w:r>
      <w:r w:rsidR="00A75AF5" w:rsidRPr="00F45EF7">
        <w:t xml:space="preserve"> below</w:t>
      </w:r>
      <w:r w:rsidRPr="00F45EF7">
        <w:t xml:space="preserve">. </w:t>
      </w:r>
    </w:p>
    <w:p w14:paraId="053EB0D3" w14:textId="526BF04F" w:rsidR="00471031" w:rsidRPr="00EA0B59" w:rsidRDefault="00471031" w:rsidP="00EA0B59">
      <w:pPr>
        <w:pStyle w:val="Heading4"/>
      </w:pPr>
      <w:r w:rsidRPr="00EA0B59">
        <w:t xml:space="preserve">First Nations Health Worker Traineeship program </w:t>
      </w:r>
    </w:p>
    <w:p w14:paraId="7442B9DB" w14:textId="0C90B71B" w:rsidR="008A76A0" w:rsidRPr="00F45EF7" w:rsidRDefault="00000FBB" w:rsidP="00F45EF7">
      <w:pPr>
        <w:rPr>
          <w:lang w:val="en-US"/>
        </w:rPr>
      </w:pPr>
      <w:r w:rsidRPr="00F45EF7">
        <w:t>All trainees</w:t>
      </w:r>
      <w:r w:rsidR="008A76A0" w:rsidRPr="00F45EF7">
        <w:rPr>
          <w:lang w:val="en-US"/>
        </w:rPr>
        <w:t xml:space="preserve"> </w:t>
      </w:r>
      <w:r w:rsidR="001175D1" w:rsidRPr="00F45EF7">
        <w:rPr>
          <w:lang w:val="en-US"/>
        </w:rPr>
        <w:t>in</w:t>
      </w:r>
      <w:r w:rsidR="008A76A0" w:rsidRPr="00F45EF7">
        <w:rPr>
          <w:lang w:val="en-US"/>
        </w:rPr>
        <w:t xml:space="preserve"> the FNHWT </w:t>
      </w:r>
      <w:r w:rsidR="00E913E3" w:rsidRPr="00F45EF7">
        <w:rPr>
          <w:lang w:val="en-US"/>
        </w:rPr>
        <w:t>p</w:t>
      </w:r>
      <w:r w:rsidR="008A76A0" w:rsidRPr="00F45EF7">
        <w:rPr>
          <w:lang w:val="en-US"/>
        </w:rPr>
        <w:t>rogram</w:t>
      </w:r>
      <w:r w:rsidR="001175D1" w:rsidRPr="00F45EF7">
        <w:rPr>
          <w:lang w:val="en-US"/>
        </w:rPr>
        <w:t xml:space="preserve"> </w:t>
      </w:r>
      <w:r w:rsidR="00466584" w:rsidRPr="00F45EF7">
        <w:rPr>
          <w:lang w:val="en-US"/>
        </w:rPr>
        <w:t>are encouraged to train</w:t>
      </w:r>
      <w:r w:rsidR="001C0B36" w:rsidRPr="00F45EF7">
        <w:rPr>
          <w:lang w:val="en-US"/>
        </w:rPr>
        <w:t xml:space="preserve"> </w:t>
      </w:r>
      <w:r w:rsidR="00466584" w:rsidRPr="00F45EF7">
        <w:rPr>
          <w:lang w:val="en-US"/>
        </w:rPr>
        <w:t>through</w:t>
      </w:r>
      <w:r w:rsidR="001175D1" w:rsidRPr="00F45EF7">
        <w:rPr>
          <w:lang w:val="en-US"/>
        </w:rPr>
        <w:t xml:space="preserve"> </w:t>
      </w:r>
      <w:r w:rsidR="003D5804" w:rsidRPr="00F45EF7">
        <w:rPr>
          <w:lang w:val="en-US"/>
        </w:rPr>
        <w:t xml:space="preserve">an </w:t>
      </w:r>
      <w:r w:rsidR="001175D1" w:rsidRPr="00F45EF7">
        <w:t xml:space="preserve">Aboriginal Community Controlled </w:t>
      </w:r>
      <w:r w:rsidR="003C490A" w:rsidRPr="00F45EF7">
        <w:t xml:space="preserve">Health </w:t>
      </w:r>
      <w:r w:rsidR="001175D1" w:rsidRPr="00F45EF7">
        <w:t>Registered Training Organisation</w:t>
      </w:r>
      <w:r w:rsidR="00356376" w:rsidRPr="00F45EF7">
        <w:t>s</w:t>
      </w:r>
      <w:r w:rsidR="00135163" w:rsidRPr="00F45EF7">
        <w:t xml:space="preserve"> </w:t>
      </w:r>
      <w:r w:rsidR="001175D1" w:rsidRPr="00F45EF7">
        <w:t>(ACC</w:t>
      </w:r>
      <w:r w:rsidR="003C490A" w:rsidRPr="00F45EF7">
        <w:t>H</w:t>
      </w:r>
      <w:r w:rsidR="001175D1" w:rsidRPr="00F45EF7">
        <w:t>RTO)</w:t>
      </w:r>
      <w:r w:rsidR="003C490A" w:rsidRPr="00F45EF7">
        <w:t xml:space="preserve"> </w:t>
      </w:r>
      <w:r w:rsidR="009D6010" w:rsidRPr="00F45EF7">
        <w:t>(</w:t>
      </w:r>
      <w:r w:rsidR="003C490A" w:rsidRPr="00F45EF7">
        <w:t>where possible</w:t>
      </w:r>
      <w:r w:rsidR="009D6010" w:rsidRPr="00F45EF7">
        <w:t>)</w:t>
      </w:r>
      <w:r w:rsidR="00074CD9" w:rsidRPr="00F45EF7">
        <w:t>.</w:t>
      </w:r>
      <w:r w:rsidR="008A76A0" w:rsidRPr="00F45EF7">
        <w:rPr>
          <w:lang w:val="en-US"/>
        </w:rPr>
        <w:t xml:space="preserve"> </w:t>
      </w:r>
      <w:r w:rsidR="00074CD9" w:rsidRPr="00F45EF7">
        <w:t>I</w:t>
      </w:r>
      <w:r w:rsidR="00C01544" w:rsidRPr="00F45EF7">
        <w:t>n the Northern Territory and Queensland</w:t>
      </w:r>
      <w:r w:rsidR="00C01544" w:rsidRPr="00F45EF7">
        <w:rPr>
          <w:lang w:val="en-US"/>
        </w:rPr>
        <w:t xml:space="preserve"> </w:t>
      </w:r>
      <w:r w:rsidR="00C01544" w:rsidRPr="00F45EF7">
        <w:t xml:space="preserve">there are no ACCHRTOs </w:t>
      </w:r>
      <w:r w:rsidR="00AF338F" w:rsidRPr="00F45EF7">
        <w:t>available</w:t>
      </w:r>
      <w:r w:rsidR="00466584" w:rsidRPr="00F45EF7">
        <w:t xml:space="preserve"> who deliver the qualification</w:t>
      </w:r>
      <w:r w:rsidR="00AF338F" w:rsidRPr="00F45EF7">
        <w:t>,</w:t>
      </w:r>
      <w:r w:rsidR="00C01544" w:rsidRPr="00F45EF7">
        <w:t xml:space="preserve"> so training is provided by </w:t>
      </w:r>
      <w:r w:rsidR="002976B7" w:rsidRPr="00F45EF7">
        <w:t xml:space="preserve">TAFE or </w:t>
      </w:r>
      <w:r w:rsidR="00C01544" w:rsidRPr="00F45EF7">
        <w:t xml:space="preserve">mainstream RTOs. </w:t>
      </w:r>
      <w:r w:rsidR="005C6207" w:rsidRPr="00F45EF7">
        <w:rPr>
          <w:lang w:val="en-US"/>
        </w:rPr>
        <w:t xml:space="preserve">All </w:t>
      </w:r>
      <w:r w:rsidR="008A76A0" w:rsidRPr="00F45EF7">
        <w:rPr>
          <w:lang w:val="en-US"/>
        </w:rPr>
        <w:t xml:space="preserve">work placements </w:t>
      </w:r>
      <w:r w:rsidR="005C6207" w:rsidRPr="00F45EF7">
        <w:rPr>
          <w:lang w:val="en-US"/>
        </w:rPr>
        <w:t xml:space="preserve">are </w:t>
      </w:r>
      <w:r w:rsidR="00992F24" w:rsidRPr="00F45EF7">
        <w:rPr>
          <w:lang w:val="en-US"/>
        </w:rPr>
        <w:t xml:space="preserve">provided </w:t>
      </w:r>
      <w:r w:rsidR="005C6207" w:rsidRPr="00F45EF7">
        <w:rPr>
          <w:lang w:val="en-US"/>
        </w:rPr>
        <w:t xml:space="preserve">in </w:t>
      </w:r>
      <w:r w:rsidR="008A76A0" w:rsidRPr="00F45EF7">
        <w:rPr>
          <w:lang w:val="en-US"/>
        </w:rPr>
        <w:t>an ACCHO workplace</w:t>
      </w:r>
      <w:r w:rsidR="003C490A" w:rsidRPr="00F45EF7">
        <w:rPr>
          <w:lang w:val="en-US"/>
        </w:rPr>
        <w:t>, where possible,</w:t>
      </w:r>
      <w:r w:rsidR="008A76A0" w:rsidRPr="00F45EF7">
        <w:rPr>
          <w:lang w:val="en-US"/>
        </w:rPr>
        <w:t xml:space="preserve"> </w:t>
      </w:r>
      <w:r w:rsidR="005C6207" w:rsidRPr="00F45EF7">
        <w:rPr>
          <w:lang w:val="en-US"/>
        </w:rPr>
        <w:t xml:space="preserve">and you will have </w:t>
      </w:r>
      <w:r w:rsidR="008A76A0" w:rsidRPr="00F45EF7">
        <w:rPr>
          <w:lang w:val="en-US"/>
        </w:rPr>
        <w:t xml:space="preserve">structured learning which links to </w:t>
      </w:r>
      <w:r w:rsidR="00D01212" w:rsidRPr="00F45EF7">
        <w:rPr>
          <w:lang w:val="en-US"/>
        </w:rPr>
        <w:t>your</w:t>
      </w:r>
      <w:r w:rsidR="008A76A0" w:rsidRPr="00F45EF7">
        <w:rPr>
          <w:lang w:val="en-US"/>
        </w:rPr>
        <w:t xml:space="preserve"> coursework.</w:t>
      </w:r>
    </w:p>
    <w:p w14:paraId="018B7C97" w14:textId="2D457CD4" w:rsidR="008A76A0" w:rsidRPr="00F45EF7" w:rsidRDefault="008A76A0" w:rsidP="00F45EF7">
      <w:pPr>
        <w:pStyle w:val="Heading3"/>
        <w:rPr>
          <w:lang w:val="en-US"/>
        </w:rPr>
      </w:pPr>
      <w:r w:rsidRPr="00F45EF7">
        <w:rPr>
          <w:lang w:val="en-US"/>
        </w:rPr>
        <w:t xml:space="preserve">What support will I get when </w:t>
      </w:r>
      <w:r w:rsidR="00A66F06" w:rsidRPr="00F45EF7">
        <w:rPr>
          <w:lang w:val="en-US"/>
        </w:rPr>
        <w:t>I am</w:t>
      </w:r>
      <w:r w:rsidRPr="00F45EF7">
        <w:rPr>
          <w:lang w:val="en-US"/>
        </w:rPr>
        <w:t xml:space="preserve"> training?</w:t>
      </w:r>
    </w:p>
    <w:p w14:paraId="0608071E" w14:textId="1C323A1B" w:rsidR="000C2FC2" w:rsidRPr="00A32E19" w:rsidRDefault="000C2FC2" w:rsidP="000C2FC2">
      <w:pPr>
        <w:rPr>
          <w:lang w:eastAsia="en-AU"/>
        </w:rPr>
      </w:pPr>
      <w:r w:rsidRPr="00F45EF7">
        <w:rPr>
          <w:lang w:val="en-US"/>
        </w:rPr>
        <w:t xml:space="preserve">If you are in the </w:t>
      </w:r>
      <w:r w:rsidRPr="00586227">
        <w:rPr>
          <w:rStyle w:val="Strong"/>
          <w:lang w:eastAsia="en-AU"/>
        </w:rPr>
        <w:t>IHWT program</w:t>
      </w:r>
      <w:r w:rsidRPr="00F45EF7">
        <w:rPr>
          <w:lang w:eastAsia="en-AU"/>
        </w:rPr>
        <w:t xml:space="preserve"> at the state/territory level, a program coordinator will support </w:t>
      </w:r>
      <w:r w:rsidRPr="00221824">
        <w:rPr>
          <w:lang w:eastAsia="en-AU"/>
        </w:rPr>
        <w:t>you through your traineeship. Wrap around support, mentoring and supervision will be provided to you.</w:t>
      </w:r>
    </w:p>
    <w:p w14:paraId="0A65D774" w14:textId="77762CEF" w:rsidR="008D4194" w:rsidRPr="00221824" w:rsidRDefault="005756BB" w:rsidP="00221824">
      <w:pPr>
        <w:rPr>
          <w:lang w:eastAsia="en-AU"/>
        </w:rPr>
      </w:pPr>
      <w:r w:rsidRPr="00221824">
        <w:rPr>
          <w:lang w:eastAsia="en-AU"/>
        </w:rPr>
        <w:t xml:space="preserve">If you are in the </w:t>
      </w:r>
      <w:r w:rsidR="004171CD" w:rsidRPr="00221824">
        <w:rPr>
          <w:rStyle w:val="Strong"/>
          <w:lang w:eastAsia="en-AU"/>
        </w:rPr>
        <w:t xml:space="preserve">FNHWT </w:t>
      </w:r>
      <w:r w:rsidR="00E913E3" w:rsidRPr="00221824">
        <w:rPr>
          <w:rStyle w:val="Strong"/>
          <w:lang w:eastAsia="en-AU"/>
        </w:rPr>
        <w:t>p</w:t>
      </w:r>
      <w:r w:rsidR="004171CD" w:rsidRPr="00221824">
        <w:rPr>
          <w:rStyle w:val="Strong"/>
          <w:lang w:eastAsia="en-AU"/>
        </w:rPr>
        <w:t>rogram</w:t>
      </w:r>
      <w:r w:rsidRPr="00221824">
        <w:rPr>
          <w:lang w:eastAsia="en-AU"/>
        </w:rPr>
        <w:t xml:space="preserve">, </w:t>
      </w:r>
      <w:r w:rsidR="003A1514" w:rsidRPr="00221824">
        <w:rPr>
          <w:lang w:eastAsia="en-AU"/>
        </w:rPr>
        <w:t>y</w:t>
      </w:r>
      <w:r w:rsidRPr="00221824">
        <w:rPr>
          <w:lang w:eastAsia="en-AU"/>
        </w:rPr>
        <w:t xml:space="preserve">ou will be </w:t>
      </w:r>
      <w:r w:rsidR="003A1514" w:rsidRPr="00221824">
        <w:rPr>
          <w:lang w:eastAsia="en-AU"/>
        </w:rPr>
        <w:t xml:space="preserve">supported by </w:t>
      </w:r>
      <w:r w:rsidR="004171CD" w:rsidRPr="00221824">
        <w:rPr>
          <w:lang w:eastAsia="en-AU"/>
        </w:rPr>
        <w:t>a Trainee Support Officer in the ACC</w:t>
      </w:r>
      <w:r w:rsidR="007738C4" w:rsidRPr="00221824">
        <w:rPr>
          <w:lang w:eastAsia="en-AU"/>
        </w:rPr>
        <w:t>H</w:t>
      </w:r>
      <w:r w:rsidR="004171CD" w:rsidRPr="00221824">
        <w:rPr>
          <w:lang w:eastAsia="en-AU"/>
        </w:rPr>
        <w:t xml:space="preserve">RTO to </w:t>
      </w:r>
      <w:r w:rsidR="00466584" w:rsidRPr="00221824">
        <w:rPr>
          <w:lang w:eastAsia="en-AU"/>
        </w:rPr>
        <w:t>ensure</w:t>
      </w:r>
      <w:r w:rsidR="007C5D98" w:rsidRPr="00221824">
        <w:rPr>
          <w:lang w:eastAsia="en-AU"/>
        </w:rPr>
        <w:t xml:space="preserve"> </w:t>
      </w:r>
      <w:r w:rsidR="00466584" w:rsidRPr="00221824">
        <w:rPr>
          <w:lang w:eastAsia="en-AU"/>
        </w:rPr>
        <w:t>you receive cultural and other wrap around supports</w:t>
      </w:r>
      <w:r w:rsidR="004171CD" w:rsidRPr="00221824">
        <w:rPr>
          <w:lang w:eastAsia="en-AU"/>
        </w:rPr>
        <w:t xml:space="preserve"> during </w:t>
      </w:r>
      <w:r w:rsidR="00B62227" w:rsidRPr="00221824">
        <w:rPr>
          <w:lang w:eastAsia="en-AU"/>
        </w:rPr>
        <w:t>your</w:t>
      </w:r>
      <w:r w:rsidR="004171CD" w:rsidRPr="00221824">
        <w:rPr>
          <w:lang w:eastAsia="en-AU"/>
        </w:rPr>
        <w:t xml:space="preserve"> training and clinical placements</w:t>
      </w:r>
      <w:r w:rsidR="00466584" w:rsidRPr="00221824">
        <w:rPr>
          <w:lang w:eastAsia="en-AU"/>
        </w:rPr>
        <w:t xml:space="preserve"> </w:t>
      </w:r>
      <w:r w:rsidR="002976B7" w:rsidRPr="00221824">
        <w:rPr>
          <w:lang w:eastAsia="en-AU"/>
        </w:rPr>
        <w:t>in</w:t>
      </w:r>
      <w:r w:rsidR="00466584" w:rsidRPr="00221824">
        <w:rPr>
          <w:lang w:eastAsia="en-AU"/>
        </w:rPr>
        <w:t xml:space="preserve"> Q</w:t>
      </w:r>
      <w:r w:rsidR="002976B7" w:rsidRPr="00221824">
        <w:rPr>
          <w:lang w:eastAsia="en-AU"/>
        </w:rPr>
        <w:t xml:space="preserve">ueensland or the </w:t>
      </w:r>
      <w:r w:rsidR="00466584" w:rsidRPr="00221824">
        <w:rPr>
          <w:lang w:eastAsia="en-AU"/>
        </w:rPr>
        <w:t>N</w:t>
      </w:r>
      <w:r w:rsidR="002976B7" w:rsidRPr="00221824">
        <w:rPr>
          <w:lang w:eastAsia="en-AU"/>
        </w:rPr>
        <w:t xml:space="preserve">orthern </w:t>
      </w:r>
      <w:r w:rsidR="00466584" w:rsidRPr="00221824">
        <w:rPr>
          <w:lang w:eastAsia="en-AU"/>
        </w:rPr>
        <w:t>T</w:t>
      </w:r>
      <w:r w:rsidR="002976B7" w:rsidRPr="00221824">
        <w:rPr>
          <w:lang w:eastAsia="en-AU"/>
        </w:rPr>
        <w:t>erritory</w:t>
      </w:r>
      <w:r w:rsidR="00466584" w:rsidRPr="00221824">
        <w:rPr>
          <w:lang w:eastAsia="en-AU"/>
        </w:rPr>
        <w:t xml:space="preserve"> you</w:t>
      </w:r>
      <w:r w:rsidR="009A1CF1" w:rsidRPr="00221824">
        <w:rPr>
          <w:lang w:eastAsia="en-AU"/>
        </w:rPr>
        <w:t>r</w:t>
      </w:r>
      <w:r w:rsidR="00466584" w:rsidRPr="00221824">
        <w:rPr>
          <w:lang w:eastAsia="en-AU"/>
        </w:rPr>
        <w:t xml:space="preserve"> organisation may also employ a student support manager. Each NACCHO Affiliate also employs a Jurisdictional Traineeship Coordinator who is there to provide support to your host organisation/employer</w:t>
      </w:r>
      <w:r w:rsidR="004171CD" w:rsidRPr="00221824">
        <w:rPr>
          <w:lang w:eastAsia="en-AU"/>
        </w:rPr>
        <w:t xml:space="preserve">. </w:t>
      </w:r>
      <w:r w:rsidR="009628EB" w:rsidRPr="00221824">
        <w:rPr>
          <w:lang w:eastAsia="en-AU"/>
        </w:rPr>
        <w:t xml:space="preserve">For more information about the support that is provided through the FNHWT refer to </w:t>
      </w:r>
      <w:hyperlink r:id="rId15" w:history="1">
        <w:r w:rsidR="00BF58A2" w:rsidRPr="00221824">
          <w:rPr>
            <w:rStyle w:val="Hyperlink"/>
            <w:lang w:eastAsia="en-AU"/>
          </w:rPr>
          <w:t>https://www.naccho.org.au/fnhwtp/</w:t>
        </w:r>
      </w:hyperlink>
      <w:r w:rsidR="00BF58A2" w:rsidRPr="00221824">
        <w:rPr>
          <w:lang w:eastAsia="en-AU"/>
        </w:rPr>
        <w:t xml:space="preserve"> </w:t>
      </w:r>
    </w:p>
    <w:p w14:paraId="356C8CA3" w14:textId="77777777" w:rsidR="008A76A0" w:rsidRPr="00A32E19" w:rsidRDefault="008A76A0" w:rsidP="00A32E19">
      <w:pPr>
        <w:pStyle w:val="Heading3"/>
      </w:pPr>
      <w:r w:rsidRPr="00A32E19">
        <w:t>Why should I complete a qualification?</w:t>
      </w:r>
    </w:p>
    <w:p w14:paraId="205C2694" w14:textId="3F73DE2D" w:rsidR="008A76A0" w:rsidRPr="00F45EF7" w:rsidRDefault="003049D7" w:rsidP="00F45EF7">
      <w:r w:rsidRPr="00F45EF7">
        <w:t xml:space="preserve">A career in </w:t>
      </w:r>
      <w:r w:rsidR="006E0A02" w:rsidRPr="00F45EF7">
        <w:t>the health</w:t>
      </w:r>
      <w:r w:rsidR="00074CD9" w:rsidRPr="00F45EF7">
        <w:t xml:space="preserve"> sector</w:t>
      </w:r>
      <w:r w:rsidR="006E0A02" w:rsidRPr="00F45EF7">
        <w:t xml:space="preserve"> is </w:t>
      </w:r>
      <w:r w:rsidR="009F7135" w:rsidRPr="00F45EF7">
        <w:t>extremely rewarding</w:t>
      </w:r>
      <w:r w:rsidR="006E0A02" w:rsidRPr="00F45EF7">
        <w:t xml:space="preserve"> and can help improve health outcomes</w:t>
      </w:r>
      <w:r w:rsidR="00074CD9" w:rsidRPr="00F45EF7">
        <w:t xml:space="preserve"> for your community</w:t>
      </w:r>
      <w:r w:rsidR="006E0A02" w:rsidRPr="00F45EF7">
        <w:t>. T</w:t>
      </w:r>
      <w:r w:rsidR="008A76A0" w:rsidRPr="00F45EF7">
        <w:t>raineeship</w:t>
      </w:r>
      <w:r w:rsidR="0075726A" w:rsidRPr="00F45EF7">
        <w:t>s</w:t>
      </w:r>
      <w:r w:rsidR="008A76A0" w:rsidRPr="00F45EF7">
        <w:t xml:space="preserve"> </w:t>
      </w:r>
      <w:r w:rsidR="006E0A02" w:rsidRPr="00F45EF7">
        <w:t>support you through this process</w:t>
      </w:r>
      <w:r w:rsidR="00BC5ADA" w:rsidRPr="00F45EF7">
        <w:t>, giving you</w:t>
      </w:r>
      <w:r w:rsidR="0075726A" w:rsidRPr="00F45EF7">
        <w:t xml:space="preserve"> </w:t>
      </w:r>
      <w:r w:rsidR="00482EDB" w:rsidRPr="00F45EF7">
        <w:t xml:space="preserve">an </w:t>
      </w:r>
      <w:r w:rsidR="008A76A0" w:rsidRPr="00F45EF7">
        <w:t xml:space="preserve">opportunity to </w:t>
      </w:r>
      <w:r w:rsidR="00912F85" w:rsidRPr="00F45EF7">
        <w:t xml:space="preserve">get a job and </w:t>
      </w:r>
      <w:r w:rsidR="008A76A0" w:rsidRPr="00F45EF7">
        <w:t>begin a career</w:t>
      </w:r>
      <w:r w:rsidR="000C2FC2" w:rsidRPr="00F45EF7">
        <w:t xml:space="preserve"> in </w:t>
      </w:r>
      <w:r w:rsidR="00912F85" w:rsidRPr="00F45EF7">
        <w:t>health</w:t>
      </w:r>
      <w:r w:rsidR="000C2FC2" w:rsidRPr="00F45EF7">
        <w:t xml:space="preserve"> that helps people and has endless possibilities</w:t>
      </w:r>
      <w:r w:rsidR="009F7135" w:rsidRPr="00F45EF7">
        <w:t xml:space="preserve">. </w:t>
      </w:r>
    </w:p>
    <w:p w14:paraId="0A40BBAF" w14:textId="599E9C9A" w:rsidR="008A76A0" w:rsidRPr="00A32E19" w:rsidRDefault="008A76A0" w:rsidP="00A32E19">
      <w:pPr>
        <w:pStyle w:val="Heading3"/>
      </w:pPr>
      <w:r w:rsidRPr="00A32E19">
        <w:rPr>
          <w:lang w:val="en-US"/>
        </w:rPr>
        <w:t>Why would it benefit me?</w:t>
      </w:r>
    </w:p>
    <w:p w14:paraId="706CD9B9" w14:textId="416AA493" w:rsidR="008A76A0" w:rsidRPr="00F45EF7" w:rsidRDefault="008A76A0" w:rsidP="00F45EF7">
      <w:pPr>
        <w:rPr>
          <w:lang w:val="en-US"/>
        </w:rPr>
      </w:pPr>
      <w:r w:rsidRPr="00F45EF7">
        <w:rPr>
          <w:lang w:val="en-US"/>
        </w:rPr>
        <w:t xml:space="preserve">As a trainee, you will get formal training for your qualification and </w:t>
      </w:r>
      <w:r w:rsidR="00820CDC" w:rsidRPr="00F45EF7">
        <w:rPr>
          <w:lang w:val="en-US"/>
        </w:rPr>
        <w:t xml:space="preserve">be </w:t>
      </w:r>
      <w:r w:rsidR="00CA4956" w:rsidRPr="00F45EF7">
        <w:rPr>
          <w:lang w:val="en-US"/>
        </w:rPr>
        <w:t>provide</w:t>
      </w:r>
      <w:r w:rsidR="00820CDC" w:rsidRPr="00F45EF7">
        <w:rPr>
          <w:lang w:val="en-US"/>
        </w:rPr>
        <w:t>d with</w:t>
      </w:r>
      <w:r w:rsidR="00CA4956" w:rsidRPr="00F45EF7">
        <w:rPr>
          <w:lang w:val="en-US"/>
        </w:rPr>
        <w:t xml:space="preserve"> a </w:t>
      </w:r>
      <w:r w:rsidRPr="00F45EF7">
        <w:rPr>
          <w:lang w:val="en-US"/>
        </w:rPr>
        <w:t xml:space="preserve">pathway to </w:t>
      </w:r>
      <w:r w:rsidR="00CA4956" w:rsidRPr="00F45EF7">
        <w:rPr>
          <w:lang w:val="en-US"/>
        </w:rPr>
        <w:t>a job in health</w:t>
      </w:r>
      <w:r w:rsidRPr="00F45EF7">
        <w:rPr>
          <w:lang w:val="en-US"/>
        </w:rPr>
        <w:t xml:space="preserve">. </w:t>
      </w:r>
    </w:p>
    <w:p w14:paraId="007D6F26" w14:textId="77777777" w:rsidR="008A76A0" w:rsidRPr="00A32E19" w:rsidRDefault="008A76A0" w:rsidP="00A32E19">
      <w:pPr>
        <w:pStyle w:val="Heading3"/>
      </w:pPr>
      <w:r w:rsidRPr="00A32E19">
        <w:t>I am currently employed by an ACCHO, and I am interested in undertaking a traineeship, how do I proceed?</w:t>
      </w:r>
    </w:p>
    <w:p w14:paraId="671DA818" w14:textId="4204C5D4" w:rsidR="008A76A0" w:rsidRPr="00F45EF7" w:rsidRDefault="008A76A0" w:rsidP="00F45EF7">
      <w:r w:rsidRPr="00F45EF7">
        <w:t>Speak to your Manager</w:t>
      </w:r>
      <w:r w:rsidR="00D6686A" w:rsidRPr="00F45EF7">
        <w:t>/Supervisor</w:t>
      </w:r>
      <w:r w:rsidRPr="00F45EF7">
        <w:t xml:space="preserve"> to discuss your options. Each ACCHO will have different requirements to participate and may have different and/or other qualifications that may better suit your needs</w:t>
      </w:r>
      <w:r w:rsidR="000C2FC2" w:rsidRPr="00F45EF7">
        <w:t xml:space="preserve"> and the needs of the workforce</w:t>
      </w:r>
      <w:r w:rsidRPr="00F45EF7">
        <w:t>.</w:t>
      </w:r>
    </w:p>
    <w:p w14:paraId="77C68FC3" w14:textId="77777777" w:rsidR="008A76A0" w:rsidRPr="00A32E19" w:rsidRDefault="008A76A0" w:rsidP="00A32E19">
      <w:pPr>
        <w:pStyle w:val="Heading3"/>
      </w:pPr>
      <w:r w:rsidRPr="00A32E19">
        <w:t>What is a work placement?</w:t>
      </w:r>
    </w:p>
    <w:p w14:paraId="1786187D" w14:textId="09AF78BB" w:rsidR="008A76A0" w:rsidRPr="00F45EF7" w:rsidRDefault="00A21AEB" w:rsidP="00F45EF7">
      <w:r w:rsidRPr="00F45EF7">
        <w:t xml:space="preserve">Work placement </w:t>
      </w:r>
      <w:r w:rsidR="008A76A0" w:rsidRPr="00F45EF7">
        <w:t xml:space="preserve">is supervised work experience. </w:t>
      </w:r>
      <w:r w:rsidRPr="00F45EF7">
        <w:t>Y</w:t>
      </w:r>
      <w:r w:rsidR="008A76A0" w:rsidRPr="00F45EF7">
        <w:t xml:space="preserve">ou will gain practical skills and learn about your industry or </w:t>
      </w:r>
      <w:r w:rsidR="009F7135" w:rsidRPr="00F45EF7">
        <w:t>role,</w:t>
      </w:r>
      <w:r w:rsidRPr="00F45EF7">
        <w:t xml:space="preserve"> and it </w:t>
      </w:r>
      <w:r w:rsidR="008A76A0" w:rsidRPr="00F45EF7">
        <w:t xml:space="preserve">takes place during your traineeship. </w:t>
      </w:r>
    </w:p>
    <w:p w14:paraId="0E663593" w14:textId="49F69CEA" w:rsidR="008A76A0" w:rsidRPr="00A32E19" w:rsidRDefault="008A76A0" w:rsidP="00A32E19">
      <w:pPr>
        <w:pStyle w:val="Heading3"/>
      </w:pPr>
      <w:r w:rsidRPr="00A32E19">
        <w:t>Do I need to be employed</w:t>
      </w:r>
      <w:r w:rsidR="009B134E" w:rsidRPr="00A32E19">
        <w:t xml:space="preserve"> before I apply for a traineeship</w:t>
      </w:r>
      <w:r w:rsidRPr="00A32E19">
        <w:t>?</w:t>
      </w:r>
    </w:p>
    <w:p w14:paraId="02220ACB" w14:textId="712B13C4" w:rsidR="008A76A0" w:rsidRPr="00F45EF7" w:rsidRDefault="008A76A0" w:rsidP="00F45EF7">
      <w:r w:rsidRPr="00F45EF7">
        <w:t xml:space="preserve">No, you do not. </w:t>
      </w:r>
      <w:r w:rsidR="00A75AF5" w:rsidRPr="00F45EF7">
        <w:t xml:space="preserve">You can apply for a traineeship whether you are currently employed or not employed </w:t>
      </w:r>
      <w:proofErr w:type="gramStart"/>
      <w:r w:rsidR="00A75AF5" w:rsidRPr="00F45EF7">
        <w:t>at the moment</w:t>
      </w:r>
      <w:proofErr w:type="gramEnd"/>
      <w:r w:rsidR="00A75AF5" w:rsidRPr="00F45EF7">
        <w:t xml:space="preserve">. </w:t>
      </w:r>
      <w:r w:rsidR="00AA6014" w:rsidRPr="00F45EF7">
        <w:t xml:space="preserve">If you currently work in an ACCHO or AMS, the IHWT Program also provides opportunity to upskill. </w:t>
      </w:r>
      <w:r w:rsidR="00A75AF5" w:rsidRPr="00F45EF7">
        <w:t xml:space="preserve">Your ACCHO can provide with more information on how to apply. </w:t>
      </w:r>
    </w:p>
    <w:p w14:paraId="6F04BEAC" w14:textId="77777777" w:rsidR="008A76A0" w:rsidRPr="00A32E19" w:rsidRDefault="008A76A0" w:rsidP="00A32E19">
      <w:pPr>
        <w:pStyle w:val="Heading3"/>
      </w:pPr>
      <w:r w:rsidRPr="00A32E19">
        <w:t>Do I have to travel to study?</w:t>
      </w:r>
    </w:p>
    <w:p w14:paraId="2413BDC8" w14:textId="3F5D3C4E" w:rsidR="008A76A0" w:rsidRPr="00F45EF7" w:rsidRDefault="005B34F6" w:rsidP="00F45EF7">
      <w:r w:rsidRPr="00F45EF7">
        <w:t>Travel</w:t>
      </w:r>
      <w:r w:rsidR="00AA6014" w:rsidRPr="00F45EF7">
        <w:t>l</w:t>
      </w:r>
      <w:r w:rsidRPr="00F45EF7">
        <w:t xml:space="preserve">ing for study will </w:t>
      </w:r>
      <w:r w:rsidR="008A76A0" w:rsidRPr="00F45EF7">
        <w:t>depend on where you live</w:t>
      </w:r>
      <w:r w:rsidR="00AA6014" w:rsidRPr="00F45EF7">
        <w:t>, and where the course is being offered</w:t>
      </w:r>
      <w:r w:rsidR="008A76A0" w:rsidRPr="00F45EF7">
        <w:t xml:space="preserve">. </w:t>
      </w:r>
    </w:p>
    <w:p w14:paraId="22CC509A" w14:textId="548E836F" w:rsidR="000C2FC2" w:rsidRPr="00F45EF7" w:rsidRDefault="000C2FC2" w:rsidP="00F45EF7">
      <w:r w:rsidRPr="00F45EF7">
        <w:t xml:space="preserve">If </w:t>
      </w:r>
      <w:r w:rsidR="009F7135" w:rsidRPr="00F45EF7">
        <w:t>you are</w:t>
      </w:r>
      <w:r w:rsidRPr="00F45EF7">
        <w:t xml:space="preserve"> in the IHWT program, travel</w:t>
      </w:r>
      <w:r w:rsidR="0020631D" w:rsidRPr="00F45EF7">
        <w:t xml:space="preserve">, accommodation, meals, and other expenses related to your travel may be covered by the traineeship. Reach out to your </w:t>
      </w:r>
      <w:r w:rsidR="00AA6014" w:rsidRPr="00F45EF7">
        <w:t xml:space="preserve">state or territory </w:t>
      </w:r>
      <w:r w:rsidR="0020631D" w:rsidRPr="00F45EF7">
        <w:t>IHWT contact to find out more.</w:t>
      </w:r>
    </w:p>
    <w:p w14:paraId="54804898" w14:textId="72D07E7A" w:rsidR="008E6B79" w:rsidRPr="00F45EF7" w:rsidRDefault="005B34F6" w:rsidP="00F45EF7">
      <w:r w:rsidRPr="00F45EF7">
        <w:t xml:space="preserve">If </w:t>
      </w:r>
      <w:r w:rsidR="009F7135" w:rsidRPr="00F45EF7">
        <w:t>you are</w:t>
      </w:r>
      <w:r w:rsidRPr="00F45EF7">
        <w:t xml:space="preserve"> in the </w:t>
      </w:r>
      <w:r w:rsidR="008E6B79" w:rsidRPr="00F45EF7">
        <w:t xml:space="preserve">FNHWT </w:t>
      </w:r>
      <w:r w:rsidR="004E2448" w:rsidRPr="00F45EF7">
        <w:t>p</w:t>
      </w:r>
      <w:r w:rsidR="008E6B79" w:rsidRPr="00F45EF7">
        <w:t xml:space="preserve">rogram, </w:t>
      </w:r>
      <w:r w:rsidR="00BE629E" w:rsidRPr="00F45EF7">
        <w:t>s</w:t>
      </w:r>
      <w:r w:rsidRPr="00F45EF7">
        <w:t>upport will be available i</w:t>
      </w:r>
      <w:r w:rsidR="008E6B79" w:rsidRPr="00F45EF7">
        <w:t>f you need to travel</w:t>
      </w:r>
      <w:r w:rsidR="00BE629E" w:rsidRPr="00F45EF7">
        <w:t xml:space="preserve">. NACCHO works with your ACCHRTO </w:t>
      </w:r>
      <w:r w:rsidR="009A1CF1" w:rsidRPr="00F45EF7">
        <w:t>and</w:t>
      </w:r>
      <w:r w:rsidR="00466584" w:rsidRPr="00F45EF7">
        <w:t xml:space="preserve"> ACCHOs </w:t>
      </w:r>
      <w:r w:rsidR="00BE629E" w:rsidRPr="00F45EF7">
        <w:t xml:space="preserve">to provide culturally safe and specialised training near your location and </w:t>
      </w:r>
      <w:proofErr w:type="gramStart"/>
      <w:r w:rsidR="00BE629E" w:rsidRPr="00F45EF7">
        <w:t>on-country</w:t>
      </w:r>
      <w:proofErr w:type="gramEnd"/>
      <w:r w:rsidR="00BE629E" w:rsidRPr="00F45EF7">
        <w:t xml:space="preserve"> if possible</w:t>
      </w:r>
      <w:r w:rsidR="008E6B79" w:rsidRPr="00F45EF7">
        <w:t>.</w:t>
      </w:r>
    </w:p>
    <w:p w14:paraId="13EEC904" w14:textId="77777777" w:rsidR="008A76A0" w:rsidRPr="00A32E19" w:rsidRDefault="008A76A0" w:rsidP="00A32E19">
      <w:pPr>
        <w:pStyle w:val="Heading3"/>
      </w:pPr>
      <w:r w:rsidRPr="00A32E19">
        <w:t>What if I have previous experience?</w:t>
      </w:r>
    </w:p>
    <w:p w14:paraId="2848D68B" w14:textId="1E782B45" w:rsidR="00554E4B" w:rsidRPr="00F45EF7" w:rsidRDefault="008A76A0" w:rsidP="00F45EF7">
      <w:r w:rsidRPr="00F45EF7">
        <w:t>You should speak to your</w:t>
      </w:r>
      <w:r w:rsidR="0090285A" w:rsidRPr="00F45EF7">
        <w:t xml:space="preserve"> Registered Training Organisation</w:t>
      </w:r>
      <w:r w:rsidRPr="00F45EF7">
        <w:t xml:space="preserve"> </w:t>
      </w:r>
      <w:r w:rsidR="0090285A" w:rsidRPr="00F45EF7">
        <w:t>(</w:t>
      </w:r>
      <w:r w:rsidRPr="00F45EF7">
        <w:t>RTO</w:t>
      </w:r>
      <w:r w:rsidR="0090285A" w:rsidRPr="00F45EF7">
        <w:t xml:space="preserve">) </w:t>
      </w:r>
      <w:r w:rsidRPr="00F45EF7">
        <w:t xml:space="preserve">to see if </w:t>
      </w:r>
      <w:r w:rsidR="009F7135" w:rsidRPr="00F45EF7">
        <w:t>you are</w:t>
      </w:r>
      <w:r w:rsidRPr="00F45EF7">
        <w:t xml:space="preserve"> eligible for Recognition of Prior Learning (RPL) which may count towards your qualification. </w:t>
      </w:r>
      <w:r w:rsidR="00554E4B" w:rsidRPr="00F45EF7">
        <w:t xml:space="preserve">Current qualifications or previous work experience will be assessed to see if you meet the </w:t>
      </w:r>
      <w:r w:rsidR="00925D5F" w:rsidRPr="00F45EF7">
        <w:t xml:space="preserve">RPL </w:t>
      </w:r>
      <w:r w:rsidR="00554E4B" w:rsidRPr="00F45EF7">
        <w:t>requirements for a unit of study.</w:t>
      </w:r>
      <w:r w:rsidR="00925D5F" w:rsidRPr="00F45EF7">
        <w:t xml:space="preserve"> The previous experience can be through previous formal and informal learning</w:t>
      </w:r>
      <w:r w:rsidR="009F7135" w:rsidRPr="00F45EF7">
        <w:t xml:space="preserve">. </w:t>
      </w:r>
    </w:p>
    <w:p w14:paraId="0FC3E2EE" w14:textId="069D2540" w:rsidR="000356BA" w:rsidRPr="00F45EF7" w:rsidRDefault="000356BA" w:rsidP="00F45EF7">
      <w:r w:rsidRPr="00F45EF7">
        <w:t xml:space="preserve">You may also be able to do a Credit Transfer (CT) which is a key process that supports existing workers to upskill or cross skill more efficiently. This is commonly used to recognise units that you have already completed through other courses and qualifications. </w:t>
      </w:r>
    </w:p>
    <w:p w14:paraId="2F820BB8" w14:textId="77777777" w:rsidR="008A76A0" w:rsidRDefault="008A76A0" w:rsidP="00CE22C1">
      <w:pPr>
        <w:pStyle w:val="Heading2"/>
      </w:pPr>
      <w:r>
        <w:t>Case studies</w:t>
      </w:r>
    </w:p>
    <w:p w14:paraId="2B0869A9" w14:textId="77777777" w:rsidR="00CE22C1" w:rsidRPr="008A76A0" w:rsidRDefault="00CE22C1" w:rsidP="00CE22C1">
      <w:pPr>
        <w:pStyle w:val="Heading3"/>
      </w:pPr>
      <w:r>
        <w:t>‘Aiden’</w:t>
      </w:r>
    </w:p>
    <w:p w14:paraId="7CCA4DBC" w14:textId="005CB082" w:rsidR="008A76A0" w:rsidRPr="00F45EF7" w:rsidRDefault="008A76A0" w:rsidP="00F45EF7">
      <w:r w:rsidRPr="00F45EF7">
        <w:t xml:space="preserve">Aiden was </w:t>
      </w:r>
      <w:r w:rsidR="008A52C0" w:rsidRPr="00F45EF7">
        <w:t xml:space="preserve">working as </w:t>
      </w:r>
      <w:r w:rsidRPr="00F45EF7">
        <w:t xml:space="preserve">a driver in his local ACCHS when he was approached to complete a qualification under the IHWT program. He had a yarn with the ACCHS Program Manager and decided </w:t>
      </w:r>
      <w:r w:rsidR="0087080F" w:rsidRPr="00F45EF7">
        <w:t>that</w:t>
      </w:r>
      <w:r w:rsidR="00333A2B" w:rsidRPr="00F45EF7">
        <w:t xml:space="preserve"> he wanted to complete</w:t>
      </w:r>
      <w:r w:rsidRPr="00F45EF7">
        <w:t xml:space="preserve"> a Certificate II in Community Services</w:t>
      </w:r>
      <w:r w:rsidR="00333A2B" w:rsidRPr="00F45EF7">
        <w:t>. He had never</w:t>
      </w:r>
      <w:r w:rsidRPr="00F45EF7">
        <w:t xml:space="preserve"> studied outside of school</w:t>
      </w:r>
      <w:r w:rsidR="008B0A81" w:rsidRPr="00F45EF7">
        <w:t xml:space="preserve"> before</w:t>
      </w:r>
      <w:r w:rsidRPr="00F45EF7">
        <w:t xml:space="preserve">. </w:t>
      </w:r>
      <w:r w:rsidR="008B0A81" w:rsidRPr="00F45EF7">
        <w:t xml:space="preserve">Aiden’s motivation to start </w:t>
      </w:r>
      <w:r w:rsidR="000C3EC9" w:rsidRPr="00F45EF7">
        <w:t xml:space="preserve">a career in healthcare was </w:t>
      </w:r>
      <w:r w:rsidR="0072174F" w:rsidRPr="00F45EF7">
        <w:t xml:space="preserve">so he could </w:t>
      </w:r>
      <w:r w:rsidRPr="00F45EF7">
        <w:t xml:space="preserve">help his community and support them </w:t>
      </w:r>
      <w:r w:rsidR="0072174F" w:rsidRPr="00F45EF7">
        <w:t>by working in</w:t>
      </w:r>
      <w:r w:rsidRPr="00F45EF7">
        <w:t xml:space="preserve"> the local ACCHS.</w:t>
      </w:r>
    </w:p>
    <w:p w14:paraId="7815213A" w14:textId="2FE8AD7D" w:rsidR="008A76A0" w:rsidRPr="00F45EF7" w:rsidRDefault="008A76A0" w:rsidP="00F45EF7">
      <w:r w:rsidRPr="00F45EF7">
        <w:t xml:space="preserve">Aiden was supported </w:t>
      </w:r>
      <w:r w:rsidR="00517813" w:rsidRPr="00F45EF7">
        <w:t xml:space="preserve">during his traineeship </w:t>
      </w:r>
      <w:r w:rsidRPr="00F45EF7">
        <w:t xml:space="preserve">by a dedicated trainee coordinator at the ACCHS. </w:t>
      </w:r>
      <w:r w:rsidR="00517813" w:rsidRPr="00F45EF7">
        <w:t>E</w:t>
      </w:r>
      <w:r w:rsidRPr="00F45EF7">
        <w:t>xtra literacy support through the ACC</w:t>
      </w:r>
      <w:r w:rsidR="003C490A" w:rsidRPr="00F45EF7">
        <w:t>H</w:t>
      </w:r>
      <w:r w:rsidRPr="00F45EF7">
        <w:t xml:space="preserve">RTO </w:t>
      </w:r>
      <w:r w:rsidR="00517813" w:rsidRPr="00F45EF7">
        <w:t xml:space="preserve">was available to Aiden to help </w:t>
      </w:r>
      <w:r w:rsidRPr="00F45EF7">
        <w:t>build his confidence and ability to complete the qualification. He enjoyed travelling and meeting his peers when block training was held</w:t>
      </w:r>
      <w:r w:rsidR="00517813" w:rsidRPr="00F45EF7">
        <w:t xml:space="preserve">. He was grateful </w:t>
      </w:r>
      <w:r w:rsidRPr="00F45EF7">
        <w:t xml:space="preserve">his travel and accommodation </w:t>
      </w:r>
      <w:r w:rsidR="009F7135" w:rsidRPr="00F45EF7">
        <w:t>were</w:t>
      </w:r>
      <w:r w:rsidRPr="00F45EF7">
        <w:t xml:space="preserve"> covered by the traineeship. Aiden has confidence </w:t>
      </w:r>
      <w:r w:rsidR="008B16EE" w:rsidRPr="00F45EF7">
        <w:t xml:space="preserve">in his abilities and </w:t>
      </w:r>
      <w:r w:rsidRPr="00F45EF7">
        <w:t>really enjoy</w:t>
      </w:r>
      <w:r w:rsidR="008B16EE" w:rsidRPr="00F45EF7">
        <w:t>s</w:t>
      </w:r>
      <w:r w:rsidRPr="00F45EF7">
        <w:t xml:space="preserve"> learning about work health and safety.</w:t>
      </w:r>
    </w:p>
    <w:p w14:paraId="16BD8277" w14:textId="51088CEE" w:rsidR="00A13EB5" w:rsidRPr="00A32E19" w:rsidRDefault="0048484C" w:rsidP="00A32E19">
      <w:r w:rsidRPr="00A32E19">
        <w:t>After completing his</w:t>
      </w:r>
      <w:r w:rsidR="008A76A0" w:rsidRPr="00A32E19">
        <w:t xml:space="preserve"> Certificate II in Community Services, Aiden </w:t>
      </w:r>
      <w:r w:rsidRPr="00A32E19">
        <w:t>wanted to</w:t>
      </w:r>
      <w:r w:rsidR="009E27E4" w:rsidRPr="00A32E19">
        <w:t xml:space="preserve"> build on this experience </w:t>
      </w:r>
      <w:r w:rsidR="004B5660" w:rsidRPr="00A32E19">
        <w:t xml:space="preserve">to become an Aboriginal Health Worker to work in his ACCHS. Aiden </w:t>
      </w:r>
      <w:r w:rsidR="00D621B1" w:rsidRPr="00A32E19">
        <w:t xml:space="preserve">has now </w:t>
      </w:r>
      <w:r w:rsidR="008A76A0" w:rsidRPr="00A32E19">
        <w:t xml:space="preserve">enrolled in the FNHWT program </w:t>
      </w:r>
      <w:r w:rsidR="002E4CCB" w:rsidRPr="00A32E19">
        <w:t>to start</w:t>
      </w:r>
      <w:r w:rsidR="008A76A0" w:rsidRPr="00A32E19">
        <w:t xml:space="preserve"> </w:t>
      </w:r>
      <w:r w:rsidR="00EC578A" w:rsidRPr="00A32E19">
        <w:t xml:space="preserve">the </w:t>
      </w:r>
      <w:r w:rsidR="008A76A0" w:rsidRPr="00A32E19">
        <w:t>Certificate III in Aboriginal and/or Torres Strait Islander Primary Health Care.</w:t>
      </w:r>
    </w:p>
    <w:p w14:paraId="7F42C5C6" w14:textId="4B548A3B" w:rsidR="003F5F4D" w:rsidRDefault="00CE22C1" w:rsidP="003F5F4D">
      <w:pPr>
        <w:pStyle w:val="Heading3"/>
      </w:pPr>
      <w:r>
        <w:t>‘</w:t>
      </w:r>
      <w:r w:rsidR="00830A12">
        <w:t>Sally’</w:t>
      </w:r>
    </w:p>
    <w:p w14:paraId="3FAA4620" w14:textId="361C5FBE" w:rsidR="00CE22C1" w:rsidRPr="00F45EF7" w:rsidRDefault="00830A12" w:rsidP="00F45EF7">
      <w:r w:rsidRPr="00F45EF7">
        <w:t xml:space="preserve">Sally </w:t>
      </w:r>
      <w:r w:rsidR="007644B6" w:rsidRPr="00F45EF7">
        <w:t xml:space="preserve">completed a </w:t>
      </w:r>
      <w:r w:rsidR="00507A0A" w:rsidRPr="00F45EF7">
        <w:t xml:space="preserve">Certificate IV in Aboriginal and/or Torres Strait Islander Primary Health Care (Practice) through the FNHWT </w:t>
      </w:r>
      <w:r w:rsidR="00E913E3" w:rsidRPr="00F45EF7">
        <w:t>p</w:t>
      </w:r>
      <w:r w:rsidR="00507A0A" w:rsidRPr="00F45EF7">
        <w:t>rogram</w:t>
      </w:r>
      <w:r w:rsidR="007644B6" w:rsidRPr="00F45EF7">
        <w:t xml:space="preserve">. This </w:t>
      </w:r>
      <w:r w:rsidR="00456CBB" w:rsidRPr="00F45EF7">
        <w:t xml:space="preserve">course </w:t>
      </w:r>
      <w:r w:rsidR="00824AB9" w:rsidRPr="00F45EF7">
        <w:t xml:space="preserve">allowed </w:t>
      </w:r>
      <w:r w:rsidRPr="00F45EF7">
        <w:t>her</w:t>
      </w:r>
      <w:r w:rsidR="00824AB9" w:rsidRPr="00F45EF7">
        <w:t xml:space="preserve"> to work </w:t>
      </w:r>
      <w:r w:rsidR="00CE22C1" w:rsidRPr="00F45EF7">
        <w:t>as an Aboriginal Health Practitioner</w:t>
      </w:r>
      <w:r w:rsidR="00824AB9" w:rsidRPr="00F45EF7">
        <w:t xml:space="preserve">. </w:t>
      </w:r>
      <w:r w:rsidRPr="00F45EF7">
        <w:t>Sh</w:t>
      </w:r>
      <w:r w:rsidR="00D32310" w:rsidRPr="00F45EF7">
        <w:t xml:space="preserve">e loved </w:t>
      </w:r>
      <w:r w:rsidRPr="00F45EF7">
        <w:t>her</w:t>
      </w:r>
      <w:r w:rsidR="00D32310" w:rsidRPr="00F45EF7">
        <w:t xml:space="preserve"> </w:t>
      </w:r>
      <w:proofErr w:type="gramStart"/>
      <w:r w:rsidR="00D32310" w:rsidRPr="00F45EF7">
        <w:t xml:space="preserve">job, </w:t>
      </w:r>
      <w:r w:rsidR="008D4194" w:rsidRPr="00F45EF7">
        <w:t>but</w:t>
      </w:r>
      <w:proofErr w:type="gramEnd"/>
      <w:r w:rsidR="008D4194" w:rsidRPr="00F45EF7">
        <w:t xml:space="preserve"> wanted</w:t>
      </w:r>
      <w:r w:rsidR="00D32310" w:rsidRPr="00F45EF7">
        <w:t xml:space="preserve"> to </w:t>
      </w:r>
      <w:r w:rsidR="00CE22C1" w:rsidRPr="00F45EF7">
        <w:t>ex</w:t>
      </w:r>
      <w:r w:rsidR="00D32310" w:rsidRPr="00F45EF7">
        <w:t>pand</w:t>
      </w:r>
      <w:r w:rsidR="00CE22C1" w:rsidRPr="00F45EF7">
        <w:t xml:space="preserve"> </w:t>
      </w:r>
      <w:r w:rsidRPr="00F45EF7">
        <w:t xml:space="preserve">her </w:t>
      </w:r>
      <w:r w:rsidR="00CE22C1" w:rsidRPr="00F45EF7">
        <w:t xml:space="preserve">skills and </w:t>
      </w:r>
      <w:r w:rsidR="00D32310" w:rsidRPr="00F45EF7">
        <w:t xml:space="preserve">was interested in </w:t>
      </w:r>
      <w:r w:rsidR="00CE22C1" w:rsidRPr="00F45EF7">
        <w:t xml:space="preserve">nursing. </w:t>
      </w:r>
      <w:r w:rsidRPr="00F45EF7">
        <w:t>S</w:t>
      </w:r>
      <w:r w:rsidR="00AA6014" w:rsidRPr="00F45EF7">
        <w:t xml:space="preserve">ally wanted </w:t>
      </w:r>
      <w:r w:rsidR="008D4194" w:rsidRPr="00F45EF7">
        <w:t>to specialise</w:t>
      </w:r>
      <w:r w:rsidR="00CE22C1" w:rsidRPr="00F45EF7">
        <w:t xml:space="preserve"> in renal nursing so </w:t>
      </w:r>
      <w:r w:rsidRPr="00F45EF7">
        <w:t xml:space="preserve">she </w:t>
      </w:r>
      <w:r w:rsidR="00CE22C1" w:rsidRPr="00F45EF7">
        <w:t>c</w:t>
      </w:r>
      <w:r w:rsidRPr="00F45EF7">
        <w:t>ould</w:t>
      </w:r>
      <w:r w:rsidR="00CE22C1" w:rsidRPr="00F45EF7">
        <w:t xml:space="preserve"> work with </w:t>
      </w:r>
      <w:r w:rsidRPr="00F45EF7">
        <w:t xml:space="preserve">her </w:t>
      </w:r>
      <w:r w:rsidR="00CE22C1" w:rsidRPr="00F45EF7">
        <w:t>community on kidney health and dialysis</w:t>
      </w:r>
      <w:r w:rsidR="00AA6014" w:rsidRPr="00F45EF7">
        <w:t xml:space="preserve"> nursing care</w:t>
      </w:r>
      <w:r w:rsidR="00CE22C1" w:rsidRPr="00F45EF7">
        <w:t xml:space="preserve">. </w:t>
      </w:r>
      <w:r w:rsidRPr="00F45EF7">
        <w:t xml:space="preserve">She </w:t>
      </w:r>
      <w:r w:rsidR="00D32310" w:rsidRPr="00F45EF7">
        <w:t xml:space="preserve">spoke with </w:t>
      </w:r>
      <w:r w:rsidRPr="00F45EF7">
        <w:t>her</w:t>
      </w:r>
      <w:r w:rsidR="00CE22C1" w:rsidRPr="00F45EF7">
        <w:t xml:space="preserve"> local ACCHS who support</w:t>
      </w:r>
      <w:r w:rsidR="00D96471" w:rsidRPr="00F45EF7">
        <w:t xml:space="preserve">ed </w:t>
      </w:r>
      <w:r w:rsidRPr="00F45EF7">
        <w:t>her</w:t>
      </w:r>
      <w:r w:rsidR="00D96471" w:rsidRPr="00F45EF7">
        <w:t xml:space="preserve"> in </w:t>
      </w:r>
      <w:r w:rsidR="00AE1A82" w:rsidRPr="00F45EF7">
        <w:t xml:space="preserve">continuing </w:t>
      </w:r>
      <w:r w:rsidR="00161676" w:rsidRPr="00F45EF7">
        <w:t>t</w:t>
      </w:r>
      <w:r w:rsidR="00AE1A82" w:rsidRPr="00F45EF7">
        <w:t>his</w:t>
      </w:r>
      <w:r w:rsidR="00D96471" w:rsidRPr="00F45EF7">
        <w:t xml:space="preserve"> </w:t>
      </w:r>
      <w:r w:rsidR="00161676" w:rsidRPr="00F45EF7">
        <w:t>pathway</w:t>
      </w:r>
      <w:r w:rsidR="00D96471" w:rsidRPr="00F45EF7">
        <w:t>.</w:t>
      </w:r>
      <w:r w:rsidR="00CE22C1" w:rsidRPr="00F45EF7">
        <w:t xml:space="preserve"> </w:t>
      </w:r>
    </w:p>
    <w:p w14:paraId="02510395" w14:textId="5A7FF3EA" w:rsidR="00CE22C1" w:rsidRPr="00F45EF7" w:rsidRDefault="00AE1A82" w:rsidP="00F45EF7">
      <w:r w:rsidRPr="00F45EF7">
        <w:t xml:space="preserve">Through the IHWT program, </w:t>
      </w:r>
      <w:r w:rsidR="00830A12" w:rsidRPr="00F45EF7">
        <w:t xml:space="preserve">Sally </w:t>
      </w:r>
      <w:r w:rsidR="00CE22C1" w:rsidRPr="00F45EF7">
        <w:t>enrolled in a Diploma of Nursing</w:t>
      </w:r>
      <w:r w:rsidRPr="00F45EF7">
        <w:t xml:space="preserve">. </w:t>
      </w:r>
      <w:r w:rsidR="00830A12" w:rsidRPr="00F45EF7">
        <w:t>Sh</w:t>
      </w:r>
      <w:r w:rsidR="00CE22C1" w:rsidRPr="00F45EF7">
        <w:t xml:space="preserve">e has completed training in both the city and a regional centre alongside </w:t>
      </w:r>
      <w:r w:rsidR="00830A12" w:rsidRPr="00F45EF7">
        <w:t xml:space="preserve">her </w:t>
      </w:r>
      <w:r w:rsidR="00CE22C1" w:rsidRPr="00F45EF7">
        <w:t xml:space="preserve">peers. </w:t>
      </w:r>
      <w:r w:rsidR="00830A12" w:rsidRPr="00F45EF7">
        <w:t>Her</w:t>
      </w:r>
      <w:r w:rsidR="00CE22C1" w:rsidRPr="00F45EF7">
        <w:t xml:space="preserve"> travel and accommodation </w:t>
      </w:r>
      <w:r w:rsidR="00D7184C" w:rsidRPr="00F45EF7">
        <w:t>were</w:t>
      </w:r>
      <w:r w:rsidR="00CE22C1" w:rsidRPr="00F45EF7">
        <w:t xml:space="preserve"> covered by the traineeship, and </w:t>
      </w:r>
      <w:r w:rsidR="009F7135" w:rsidRPr="00F45EF7">
        <w:t xml:space="preserve">she </w:t>
      </w:r>
      <w:proofErr w:type="gramStart"/>
      <w:r w:rsidR="009F7135" w:rsidRPr="00F45EF7">
        <w:t>is</w:t>
      </w:r>
      <w:r w:rsidR="00830A12" w:rsidRPr="00F45EF7">
        <w:t xml:space="preserve"> </w:t>
      </w:r>
      <w:r w:rsidR="00D7184C" w:rsidRPr="00F45EF7">
        <w:t>able to</w:t>
      </w:r>
      <w:proofErr w:type="gramEnd"/>
      <w:r w:rsidR="00D7184C" w:rsidRPr="00F45EF7">
        <w:t xml:space="preserve"> support </w:t>
      </w:r>
      <w:r w:rsidR="00830A12" w:rsidRPr="00F45EF7">
        <w:t>her</w:t>
      </w:r>
      <w:r w:rsidR="00D7184C" w:rsidRPr="00F45EF7">
        <w:t xml:space="preserve"> </w:t>
      </w:r>
      <w:r w:rsidR="00CE22C1" w:rsidRPr="00F45EF7">
        <w:t xml:space="preserve">family </w:t>
      </w:r>
      <w:r w:rsidR="00D7184C" w:rsidRPr="00F45EF7">
        <w:t xml:space="preserve">as </w:t>
      </w:r>
      <w:r w:rsidR="00830A12" w:rsidRPr="00F45EF7">
        <w:t>s</w:t>
      </w:r>
      <w:r w:rsidR="00CE22C1" w:rsidRPr="00F45EF7">
        <w:t xml:space="preserve">he </w:t>
      </w:r>
      <w:r w:rsidR="00D7184C" w:rsidRPr="00F45EF7">
        <w:t xml:space="preserve">gets </w:t>
      </w:r>
      <w:r w:rsidR="00CE22C1" w:rsidRPr="00F45EF7">
        <w:t>a wage whi</w:t>
      </w:r>
      <w:r w:rsidR="00D7184C" w:rsidRPr="00F45EF7">
        <w:t>le</w:t>
      </w:r>
      <w:r w:rsidR="00CE22C1" w:rsidRPr="00F45EF7">
        <w:t xml:space="preserve"> </w:t>
      </w:r>
      <w:r w:rsidR="00D7184C" w:rsidRPr="00F45EF7">
        <w:t>studying</w:t>
      </w:r>
      <w:r w:rsidR="00CE22C1" w:rsidRPr="00F45EF7">
        <w:t>.</w:t>
      </w:r>
    </w:p>
    <w:p w14:paraId="3E7BEB97" w14:textId="6916849E" w:rsidR="00EA0B59" w:rsidRDefault="00830A12" w:rsidP="00F45EF7">
      <w:r w:rsidRPr="00F45EF7">
        <w:t xml:space="preserve">Sally </w:t>
      </w:r>
      <w:r w:rsidR="00CE22C1" w:rsidRPr="00F45EF7">
        <w:t xml:space="preserve">is on track to complete </w:t>
      </w:r>
      <w:r w:rsidRPr="00F45EF7">
        <w:t xml:space="preserve">her </w:t>
      </w:r>
      <w:r w:rsidR="00CE22C1" w:rsidRPr="00F45EF7">
        <w:t xml:space="preserve">Diploma and plans </w:t>
      </w:r>
      <w:r w:rsidR="00D7184C" w:rsidRPr="00F45EF7">
        <w:t>to</w:t>
      </w:r>
      <w:r w:rsidR="00CE22C1" w:rsidRPr="00F45EF7">
        <w:t xml:space="preserve"> apply for university to </w:t>
      </w:r>
      <w:r w:rsidR="0082603E" w:rsidRPr="00F45EF7">
        <w:t>obtain a</w:t>
      </w:r>
      <w:r w:rsidR="00CE22C1" w:rsidRPr="00F45EF7">
        <w:t xml:space="preserve"> Bachelor of Nursing qualification.</w:t>
      </w:r>
    </w:p>
    <w:p w14:paraId="1CDA40F1" w14:textId="729312DE" w:rsidR="00CE22C1" w:rsidRPr="00F45EF7" w:rsidRDefault="00795FEA" w:rsidP="00F45EF7">
      <w:pPr>
        <w:pStyle w:val="Heading2"/>
      </w:pPr>
      <w:r>
        <w:t>More information</w:t>
      </w:r>
    </w:p>
    <w:p w14:paraId="4859F271" w14:textId="77777777" w:rsidR="00CE22C1" w:rsidRPr="00F45EF7" w:rsidRDefault="00CE22C1" w:rsidP="00F45EF7">
      <w:pPr>
        <w:pStyle w:val="Heading3"/>
      </w:pPr>
      <w:r w:rsidRPr="00F45EF7">
        <w:t>Indigenous Health Worker Traineeship (IHWT) Program Contacts and links</w:t>
      </w:r>
    </w:p>
    <w:tbl>
      <w:tblPr>
        <w:tblStyle w:val="TableGrid"/>
        <w:tblW w:w="9041" w:type="dxa"/>
        <w:tblLayout w:type="fixed"/>
        <w:tblLook w:val="06A0" w:firstRow="1" w:lastRow="0" w:firstColumn="1" w:lastColumn="0" w:noHBand="1" w:noVBand="1"/>
      </w:tblPr>
      <w:tblGrid>
        <w:gridCol w:w="2018"/>
        <w:gridCol w:w="7023"/>
      </w:tblGrid>
      <w:tr w:rsidR="002A4ED8" w:rsidRPr="00797D77" w14:paraId="2C329650" w14:textId="77777777" w:rsidTr="002218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2018" w:type="dxa"/>
          </w:tcPr>
          <w:p w14:paraId="333E942C" w14:textId="77777777" w:rsidR="002A4ED8" w:rsidRPr="009528BA" w:rsidRDefault="002A4ED8" w:rsidP="009528BA">
            <w:r w:rsidRPr="009528BA">
              <w:t>Location</w:t>
            </w:r>
          </w:p>
        </w:tc>
        <w:tc>
          <w:tcPr>
            <w:tcW w:w="7023" w:type="dxa"/>
          </w:tcPr>
          <w:p w14:paraId="02C72066" w14:textId="77777777" w:rsidR="002A4ED8" w:rsidRPr="009528BA" w:rsidRDefault="002A4ED8" w:rsidP="009528BA">
            <w:r w:rsidRPr="009528BA">
              <w:t>Organisation</w:t>
            </w:r>
          </w:p>
        </w:tc>
      </w:tr>
      <w:tr w:rsidR="002A4ED8" w:rsidRPr="00797D77" w14:paraId="59C2CAFD" w14:textId="77777777">
        <w:trPr>
          <w:trHeight w:val="443"/>
        </w:trPr>
        <w:tc>
          <w:tcPr>
            <w:tcW w:w="2018" w:type="dxa"/>
          </w:tcPr>
          <w:p w14:paraId="2BBD49D1" w14:textId="77777777" w:rsidR="002A4ED8" w:rsidRPr="00797D77" w:rsidRDefault="002A4ED8" w:rsidP="00221824">
            <w:pPr>
              <w:pStyle w:val="Tabletextleft"/>
            </w:pPr>
            <w:r w:rsidRPr="00797D77">
              <w:t>Northern Territory</w:t>
            </w:r>
          </w:p>
        </w:tc>
        <w:tc>
          <w:tcPr>
            <w:tcW w:w="7023" w:type="dxa"/>
          </w:tcPr>
          <w:p w14:paraId="17C59DBC" w14:textId="77777777" w:rsidR="002A4ED8" w:rsidRPr="00221824" w:rsidRDefault="002A4ED8" w:rsidP="00221824">
            <w:pPr>
              <w:pStyle w:val="Tabletextleft"/>
            </w:pPr>
            <w:r w:rsidRPr="00221824">
              <w:t>Aboriginal Medical Services Alliance Northern Territory</w:t>
            </w:r>
          </w:p>
          <w:p w14:paraId="134101BA" w14:textId="77777777" w:rsidR="002A4ED8" w:rsidRPr="00221824" w:rsidRDefault="002A4ED8" w:rsidP="00221824">
            <w:pPr>
              <w:pStyle w:val="Tabletextleft"/>
            </w:pPr>
            <w:hyperlink r:id="rId16" w:history="1">
              <w:r w:rsidRPr="00221824">
                <w:rPr>
                  <w:rStyle w:val="Hyperlink"/>
                </w:rPr>
                <w:t>https://www.amsant.org.au/</w:t>
              </w:r>
            </w:hyperlink>
          </w:p>
          <w:p w14:paraId="3FEBFA89" w14:textId="77777777" w:rsidR="002A4ED8" w:rsidRPr="00221824" w:rsidRDefault="002A4ED8" w:rsidP="00221824">
            <w:pPr>
              <w:pStyle w:val="Tabletextleft"/>
            </w:pPr>
            <w:r w:rsidRPr="00221824">
              <w:t>Phone: (08) 8944 6666</w:t>
            </w:r>
          </w:p>
          <w:p w14:paraId="5AF73BED" w14:textId="77777777" w:rsidR="002A4ED8" w:rsidRPr="00221824" w:rsidRDefault="002A4ED8" w:rsidP="00221824">
            <w:pPr>
              <w:pStyle w:val="Tabletextleft"/>
            </w:pPr>
            <w:r w:rsidRPr="00221824">
              <w:t xml:space="preserve">Email: </w:t>
            </w:r>
            <w:hyperlink r:id="rId17" w:tgtFrame="_blank" w:history="1">
              <w:r w:rsidRPr="00221824">
                <w:rPr>
                  <w:rStyle w:val="Hyperlink"/>
                </w:rPr>
                <w:t>reception@amsant.org.au</w:t>
              </w:r>
            </w:hyperlink>
          </w:p>
        </w:tc>
      </w:tr>
      <w:tr w:rsidR="002A4ED8" w:rsidRPr="00797D77" w14:paraId="6EF087AA" w14:textId="77777777">
        <w:trPr>
          <w:trHeight w:val="300"/>
        </w:trPr>
        <w:tc>
          <w:tcPr>
            <w:tcW w:w="2018" w:type="dxa"/>
          </w:tcPr>
          <w:p w14:paraId="20F22839" w14:textId="77777777" w:rsidR="002A4ED8" w:rsidRPr="00797D77" w:rsidRDefault="002A4ED8" w:rsidP="00221824">
            <w:pPr>
              <w:pStyle w:val="Tabletextleft"/>
            </w:pPr>
            <w:r w:rsidRPr="00797D77">
              <w:t>Western Australia</w:t>
            </w:r>
          </w:p>
        </w:tc>
        <w:tc>
          <w:tcPr>
            <w:tcW w:w="7023" w:type="dxa"/>
          </w:tcPr>
          <w:p w14:paraId="04FDE428" w14:textId="77777777" w:rsidR="002A4ED8" w:rsidRPr="00221824" w:rsidRDefault="002A4ED8" w:rsidP="00221824">
            <w:pPr>
              <w:pStyle w:val="Tabletextleft"/>
            </w:pPr>
            <w:r w:rsidRPr="00221824">
              <w:t>Aboriginal Health Council of Western Australia</w:t>
            </w:r>
          </w:p>
          <w:p w14:paraId="1B269705" w14:textId="77777777" w:rsidR="002A4ED8" w:rsidRPr="00221824" w:rsidRDefault="002A4ED8" w:rsidP="00221824">
            <w:pPr>
              <w:pStyle w:val="Tabletextleft"/>
            </w:pPr>
            <w:hyperlink r:id="rId18" w:history="1">
              <w:r w:rsidRPr="00221824">
                <w:rPr>
                  <w:rStyle w:val="Hyperlink"/>
                </w:rPr>
                <w:t>https://www.ahcwa.org.au/</w:t>
              </w:r>
            </w:hyperlink>
          </w:p>
          <w:p w14:paraId="327C4F0B" w14:textId="77777777" w:rsidR="002A4ED8" w:rsidRPr="00221824" w:rsidRDefault="002A4ED8" w:rsidP="00221824">
            <w:pPr>
              <w:pStyle w:val="Tabletextleft"/>
            </w:pPr>
            <w:hyperlink r:id="rId19" w:tgtFrame="_blank" w:history="1">
              <w:r w:rsidRPr="00221824">
                <w:rPr>
                  <w:rStyle w:val="Hyperlink"/>
                </w:rPr>
                <w:t>Phone: (08) 9227 1631;</w:t>
              </w:r>
            </w:hyperlink>
            <w:r w:rsidRPr="00221824">
              <w:t xml:space="preserve"> (08) 9228 1099</w:t>
            </w:r>
          </w:p>
          <w:p w14:paraId="65F1239F" w14:textId="77777777" w:rsidR="002A4ED8" w:rsidRPr="00221824" w:rsidRDefault="002A4ED8" w:rsidP="00221824">
            <w:pPr>
              <w:pStyle w:val="Tabletextleft"/>
            </w:pPr>
            <w:r w:rsidRPr="00221824">
              <w:t xml:space="preserve">Email: </w:t>
            </w:r>
            <w:hyperlink r:id="rId20" w:tgtFrame="_blank" w:history="1">
              <w:r w:rsidRPr="00221824">
                <w:rPr>
                  <w:rStyle w:val="Hyperlink"/>
                </w:rPr>
                <w:t>reception@ahcwa.org</w:t>
              </w:r>
            </w:hyperlink>
          </w:p>
        </w:tc>
      </w:tr>
      <w:tr w:rsidR="002A4ED8" w:rsidRPr="00797D77" w14:paraId="78012044" w14:textId="77777777">
        <w:trPr>
          <w:trHeight w:val="300"/>
        </w:trPr>
        <w:tc>
          <w:tcPr>
            <w:tcW w:w="2018" w:type="dxa"/>
          </w:tcPr>
          <w:p w14:paraId="1C917D18" w14:textId="77777777" w:rsidR="002A4ED8" w:rsidRPr="00797D77" w:rsidRDefault="002A4ED8" w:rsidP="00221824">
            <w:pPr>
              <w:pStyle w:val="Tabletextleft"/>
            </w:pPr>
            <w:r w:rsidRPr="00797D77">
              <w:t>South Australia</w:t>
            </w:r>
          </w:p>
        </w:tc>
        <w:tc>
          <w:tcPr>
            <w:tcW w:w="7023" w:type="dxa"/>
          </w:tcPr>
          <w:p w14:paraId="1478D0C5" w14:textId="77777777" w:rsidR="002A4ED8" w:rsidRPr="00797D77" w:rsidRDefault="002A4ED8" w:rsidP="00221824">
            <w:pPr>
              <w:pStyle w:val="Tabletextleft"/>
            </w:pPr>
            <w:r w:rsidRPr="00797D77">
              <w:t>Aboriginal Health Council of South Australia</w:t>
            </w:r>
          </w:p>
          <w:p w14:paraId="79EDE13E" w14:textId="77777777" w:rsidR="002A4ED8" w:rsidRPr="00F45EF7" w:rsidRDefault="002A4ED8">
            <w:pPr>
              <w:rPr>
                <w:rStyle w:val="Hyperlink"/>
              </w:rPr>
            </w:pPr>
            <w:hyperlink r:id="rId21" w:history="1">
              <w:r w:rsidRPr="00F45EF7">
                <w:rPr>
                  <w:rStyle w:val="Hyperlink"/>
                </w:rPr>
                <w:t>https://ahcsa.org.au/</w:t>
              </w:r>
            </w:hyperlink>
          </w:p>
          <w:p w14:paraId="05B99C18" w14:textId="77777777" w:rsidR="00456CBB" w:rsidRDefault="002A4ED8" w:rsidP="00586227">
            <w:pPr>
              <w:pStyle w:val="Tabletextleft"/>
            </w:pPr>
            <w:r w:rsidRPr="00586227">
              <w:t xml:space="preserve">Phone: </w:t>
            </w:r>
            <w:hyperlink r:id="rId22" w:tgtFrame="_blank" w:history="1">
              <w:r w:rsidRPr="00F45EF7">
                <w:rPr>
                  <w:rStyle w:val="Hyperlink"/>
                </w:rPr>
                <w:t>(08) 8273 7200</w:t>
              </w:r>
            </w:hyperlink>
          </w:p>
          <w:p w14:paraId="35E6F2E6" w14:textId="1BEFF1D6" w:rsidR="002A4ED8" w:rsidRPr="00797D77" w:rsidRDefault="002A4ED8" w:rsidP="00586227">
            <w:pPr>
              <w:pStyle w:val="Tabletextleft"/>
              <w:rPr>
                <w:rFonts w:ascii="Aptos" w:hAnsi="Aptos"/>
                <w:color w:val="auto"/>
                <w:lang w:eastAsia="en-AU"/>
              </w:rPr>
            </w:pPr>
            <w:r w:rsidRPr="00586227">
              <w:t xml:space="preserve">Email: </w:t>
            </w:r>
            <w:hyperlink r:id="rId23" w:tgtFrame="_blank" w:history="1">
              <w:r w:rsidRPr="00F45EF7">
                <w:rPr>
                  <w:rStyle w:val="Hyperlink"/>
                </w:rPr>
                <w:t>ahcsa@ahcsa.org.au</w:t>
              </w:r>
            </w:hyperlink>
          </w:p>
        </w:tc>
      </w:tr>
      <w:tr w:rsidR="002A4ED8" w:rsidRPr="00797D77" w14:paraId="30552D32" w14:textId="77777777">
        <w:trPr>
          <w:trHeight w:val="300"/>
        </w:trPr>
        <w:tc>
          <w:tcPr>
            <w:tcW w:w="2018" w:type="dxa"/>
          </w:tcPr>
          <w:p w14:paraId="5E3FD22D" w14:textId="77777777" w:rsidR="002A4ED8" w:rsidRPr="00797D77" w:rsidRDefault="002A4ED8" w:rsidP="00221824">
            <w:pPr>
              <w:pStyle w:val="Tabletextleft"/>
            </w:pPr>
            <w:r w:rsidRPr="00797D77">
              <w:t>New South Wales</w:t>
            </w:r>
          </w:p>
        </w:tc>
        <w:tc>
          <w:tcPr>
            <w:tcW w:w="7023" w:type="dxa"/>
          </w:tcPr>
          <w:p w14:paraId="516F03C1" w14:textId="77777777" w:rsidR="002A4ED8" w:rsidRPr="00797D77" w:rsidRDefault="002A4ED8" w:rsidP="00221824">
            <w:pPr>
              <w:pStyle w:val="Tabletextleft"/>
            </w:pPr>
            <w:r w:rsidRPr="00797D77">
              <w:t>Aboriginal Health and Medical Research Council of NSW</w:t>
            </w:r>
          </w:p>
          <w:p w14:paraId="2AEFE32C" w14:textId="77777777" w:rsidR="002A4ED8" w:rsidRPr="00F45EF7" w:rsidRDefault="002A4ED8">
            <w:pPr>
              <w:rPr>
                <w:rStyle w:val="Hyperlink"/>
              </w:rPr>
            </w:pPr>
            <w:hyperlink r:id="rId24" w:history="1">
              <w:r w:rsidRPr="00F45EF7">
                <w:rPr>
                  <w:rStyle w:val="Hyperlink"/>
                </w:rPr>
                <w:t>https://www.ahmrc.org.au/</w:t>
              </w:r>
            </w:hyperlink>
          </w:p>
          <w:p w14:paraId="4FEAE394" w14:textId="77777777" w:rsidR="002A4ED8" w:rsidRPr="00797D77" w:rsidRDefault="002A4ED8" w:rsidP="00221824">
            <w:pPr>
              <w:pStyle w:val="Tabletextleft"/>
            </w:pPr>
            <w:r w:rsidRPr="00A32E19">
              <w:t xml:space="preserve">Phone: </w:t>
            </w:r>
            <w:hyperlink r:id="rId25" w:tgtFrame="_blank" w:history="1">
              <w:r w:rsidRPr="00F45EF7">
                <w:rPr>
                  <w:rStyle w:val="Hyperlink"/>
                </w:rPr>
                <w:t>(02) 9212 4777</w:t>
              </w:r>
            </w:hyperlink>
          </w:p>
          <w:p w14:paraId="01298162" w14:textId="77777777" w:rsidR="002A4ED8" w:rsidRPr="00797D77" w:rsidRDefault="002A4ED8" w:rsidP="00221824">
            <w:pPr>
              <w:pStyle w:val="Tabletextleft"/>
            </w:pPr>
            <w:r w:rsidRPr="00797D77">
              <w:t xml:space="preserve">Email: </w:t>
            </w:r>
            <w:hyperlink r:id="rId26" w:tgtFrame="_blank" w:history="1">
              <w:r w:rsidRPr="00F45EF7">
                <w:rPr>
                  <w:rStyle w:val="Hyperlink"/>
                </w:rPr>
                <w:t>ahmrc@ahmrc.org.au</w:t>
              </w:r>
            </w:hyperlink>
          </w:p>
        </w:tc>
      </w:tr>
      <w:tr w:rsidR="002A4ED8" w:rsidRPr="00797D77" w14:paraId="05AA672C" w14:textId="77777777">
        <w:trPr>
          <w:trHeight w:val="300"/>
        </w:trPr>
        <w:tc>
          <w:tcPr>
            <w:tcW w:w="2018" w:type="dxa"/>
          </w:tcPr>
          <w:p w14:paraId="4EB3B187" w14:textId="77777777" w:rsidR="002A4ED8" w:rsidRPr="00797D77" w:rsidRDefault="002A4ED8" w:rsidP="00221824">
            <w:pPr>
              <w:pStyle w:val="Tabletextleft"/>
            </w:pPr>
            <w:r w:rsidRPr="00797D77">
              <w:t>Queensland</w:t>
            </w:r>
          </w:p>
        </w:tc>
        <w:tc>
          <w:tcPr>
            <w:tcW w:w="7023" w:type="dxa"/>
          </w:tcPr>
          <w:p w14:paraId="5EAE6FA1" w14:textId="77777777" w:rsidR="002A4ED8" w:rsidRPr="00797D77" w:rsidRDefault="002A4ED8" w:rsidP="00221824">
            <w:pPr>
              <w:pStyle w:val="Tabletextleft"/>
            </w:pPr>
            <w:r w:rsidRPr="00797D77">
              <w:t>Queensland Aboriginal and Islander Health Council</w:t>
            </w:r>
          </w:p>
          <w:p w14:paraId="64FD6514" w14:textId="77777777" w:rsidR="002A4ED8" w:rsidRPr="00F45EF7" w:rsidRDefault="002A4ED8">
            <w:pPr>
              <w:rPr>
                <w:rStyle w:val="Hyperlink"/>
              </w:rPr>
            </w:pPr>
            <w:hyperlink r:id="rId27" w:history="1">
              <w:r w:rsidRPr="00F45EF7">
                <w:rPr>
                  <w:rStyle w:val="Hyperlink"/>
                </w:rPr>
                <w:t>https://www.qaihc.com.au/</w:t>
              </w:r>
            </w:hyperlink>
          </w:p>
          <w:p w14:paraId="47E03CAB" w14:textId="77777777" w:rsidR="00456CBB" w:rsidRDefault="002A4ED8" w:rsidP="00221824">
            <w:pPr>
              <w:pStyle w:val="Tabletextleft"/>
            </w:pPr>
            <w:r w:rsidRPr="00797D77">
              <w:t xml:space="preserve">Phone: </w:t>
            </w:r>
            <w:hyperlink r:id="rId28" w:tgtFrame="_blank" w:history="1">
              <w:r w:rsidRPr="00F45EF7">
                <w:rPr>
                  <w:rStyle w:val="Hyperlink"/>
                </w:rPr>
                <w:t>(07) 3328 8500</w:t>
              </w:r>
            </w:hyperlink>
          </w:p>
          <w:p w14:paraId="681B9830" w14:textId="0BA86FED" w:rsidR="002A4ED8" w:rsidRPr="00797D77" w:rsidRDefault="002A4ED8" w:rsidP="00221824">
            <w:pPr>
              <w:pStyle w:val="Tabletextleft"/>
            </w:pPr>
            <w:r w:rsidRPr="00797D77">
              <w:t xml:space="preserve">Email: </w:t>
            </w:r>
            <w:hyperlink r:id="rId29" w:history="1">
              <w:r w:rsidRPr="00F45EF7">
                <w:rPr>
                  <w:rStyle w:val="Hyperlink"/>
                </w:rPr>
                <w:t>communications@qaihc.com.au</w:t>
              </w:r>
            </w:hyperlink>
          </w:p>
        </w:tc>
      </w:tr>
      <w:tr w:rsidR="002A4ED8" w:rsidRPr="00797D77" w14:paraId="63D3D42A" w14:textId="77777777">
        <w:trPr>
          <w:trHeight w:val="300"/>
        </w:trPr>
        <w:tc>
          <w:tcPr>
            <w:tcW w:w="2018" w:type="dxa"/>
          </w:tcPr>
          <w:p w14:paraId="7544AE84" w14:textId="77777777" w:rsidR="002A4ED8" w:rsidRPr="00797D77" w:rsidRDefault="002A4ED8" w:rsidP="00221824">
            <w:pPr>
              <w:pStyle w:val="Tabletextleft"/>
            </w:pPr>
            <w:r w:rsidRPr="00797D77">
              <w:t xml:space="preserve">Tasmania </w:t>
            </w:r>
          </w:p>
        </w:tc>
        <w:tc>
          <w:tcPr>
            <w:tcW w:w="7023" w:type="dxa"/>
          </w:tcPr>
          <w:p w14:paraId="66E7EC3F" w14:textId="77777777" w:rsidR="002A4ED8" w:rsidRPr="00797D77" w:rsidRDefault="002A4ED8" w:rsidP="00221824">
            <w:pPr>
              <w:pStyle w:val="Tabletextleft"/>
            </w:pPr>
            <w:r w:rsidRPr="00797D77">
              <w:t>Karadi Aboriginal Corporation</w:t>
            </w:r>
          </w:p>
          <w:p w14:paraId="6A5F151C" w14:textId="77777777" w:rsidR="002A4ED8" w:rsidRPr="00F45EF7" w:rsidRDefault="002A4ED8">
            <w:pPr>
              <w:rPr>
                <w:rStyle w:val="Hyperlink"/>
              </w:rPr>
            </w:pPr>
            <w:hyperlink r:id="rId30" w:history="1">
              <w:r w:rsidRPr="00F45EF7">
                <w:rPr>
                  <w:rStyle w:val="Hyperlink"/>
                </w:rPr>
                <w:t>http://www.karadi.org.au/</w:t>
              </w:r>
            </w:hyperlink>
          </w:p>
          <w:p w14:paraId="5CB9C669" w14:textId="77777777" w:rsidR="002A4ED8" w:rsidRPr="00797D77" w:rsidRDefault="002A4ED8" w:rsidP="00221824">
            <w:pPr>
              <w:pStyle w:val="Tabletextleft"/>
            </w:pPr>
            <w:r w:rsidRPr="00797D77">
              <w:t>Phone: (03) 6272 3511</w:t>
            </w:r>
          </w:p>
          <w:p w14:paraId="5DFD91EB" w14:textId="77777777" w:rsidR="002A4ED8" w:rsidRPr="00797D77" w:rsidRDefault="002A4ED8" w:rsidP="00221824">
            <w:pPr>
              <w:pStyle w:val="Tabletextleft"/>
            </w:pPr>
            <w:r w:rsidRPr="00797D77">
              <w:t xml:space="preserve">Email: </w:t>
            </w:r>
            <w:hyperlink r:id="rId31" w:tgtFrame="_blank" w:history="1">
              <w:r w:rsidRPr="00F45EF7">
                <w:rPr>
                  <w:rStyle w:val="Hyperlink"/>
                </w:rPr>
                <w:t>info@karadi.org.au</w:t>
              </w:r>
            </w:hyperlink>
          </w:p>
        </w:tc>
      </w:tr>
      <w:tr w:rsidR="002A4ED8" w:rsidRPr="00797D77" w14:paraId="2EDA68C7" w14:textId="77777777">
        <w:trPr>
          <w:trHeight w:val="300"/>
        </w:trPr>
        <w:tc>
          <w:tcPr>
            <w:tcW w:w="2018" w:type="dxa"/>
          </w:tcPr>
          <w:p w14:paraId="507F2965" w14:textId="77777777" w:rsidR="002A4ED8" w:rsidRPr="00797D77" w:rsidRDefault="002A4ED8" w:rsidP="00221824">
            <w:pPr>
              <w:pStyle w:val="Tabletextleft"/>
            </w:pPr>
            <w:r w:rsidRPr="00797D77">
              <w:t xml:space="preserve">Victoria </w:t>
            </w:r>
          </w:p>
        </w:tc>
        <w:tc>
          <w:tcPr>
            <w:tcW w:w="7023" w:type="dxa"/>
          </w:tcPr>
          <w:p w14:paraId="3963F53D" w14:textId="77777777" w:rsidR="002A4ED8" w:rsidRPr="00797D77" w:rsidRDefault="002A4ED8" w:rsidP="00221824">
            <w:pPr>
              <w:pStyle w:val="Tabletextleft"/>
            </w:pPr>
            <w:r w:rsidRPr="00797D77">
              <w:t>Victorian Aboriginal Community Controlled Health Organisations</w:t>
            </w:r>
          </w:p>
          <w:p w14:paraId="4AC3EE11" w14:textId="77777777" w:rsidR="002A4ED8" w:rsidRPr="00F45EF7" w:rsidRDefault="002A4ED8">
            <w:pPr>
              <w:rPr>
                <w:rStyle w:val="Hyperlink"/>
              </w:rPr>
            </w:pPr>
            <w:hyperlink r:id="rId32" w:history="1">
              <w:r w:rsidRPr="00F45EF7">
                <w:rPr>
                  <w:rStyle w:val="Hyperlink"/>
                </w:rPr>
                <w:t>https://www.vaccho.org.au/</w:t>
              </w:r>
            </w:hyperlink>
          </w:p>
          <w:p w14:paraId="5990D1E6" w14:textId="77777777" w:rsidR="002A4ED8" w:rsidRPr="00586227" w:rsidRDefault="002A4ED8" w:rsidP="00586227">
            <w:pPr>
              <w:pStyle w:val="Tabletextleft"/>
              <w:rPr>
                <w:lang w:eastAsia="en-AU"/>
              </w:rPr>
            </w:pPr>
            <w:r w:rsidRPr="00586227">
              <w:t>Phone: (03) 9411 9411</w:t>
            </w:r>
          </w:p>
          <w:p w14:paraId="23D14896" w14:textId="77777777" w:rsidR="002A4ED8" w:rsidRPr="00797D77" w:rsidRDefault="002A4ED8" w:rsidP="00586227">
            <w:pPr>
              <w:pStyle w:val="Tabletextleft"/>
            </w:pPr>
            <w:r w:rsidRPr="00586227">
              <w:t xml:space="preserve">Email: </w:t>
            </w:r>
            <w:hyperlink r:id="rId33" w:tgtFrame="_blank" w:history="1">
              <w:r w:rsidRPr="00F45EF7">
                <w:rPr>
                  <w:rStyle w:val="Hyperlink"/>
                </w:rPr>
                <w:t>communications@vaccho.org.au</w:t>
              </w:r>
            </w:hyperlink>
          </w:p>
        </w:tc>
      </w:tr>
      <w:tr w:rsidR="002A4ED8" w:rsidRPr="00797D77" w14:paraId="0AD54C58" w14:textId="77777777">
        <w:trPr>
          <w:trHeight w:val="300"/>
        </w:trPr>
        <w:tc>
          <w:tcPr>
            <w:tcW w:w="2018" w:type="dxa"/>
          </w:tcPr>
          <w:p w14:paraId="0BF25C4F" w14:textId="77777777" w:rsidR="002A4ED8" w:rsidRPr="00797D77" w:rsidRDefault="002A4ED8" w:rsidP="00221824">
            <w:pPr>
              <w:pStyle w:val="Tabletextleft"/>
            </w:pPr>
            <w:r w:rsidRPr="00797D77">
              <w:t>National</w:t>
            </w:r>
          </w:p>
        </w:tc>
        <w:tc>
          <w:tcPr>
            <w:tcW w:w="7023" w:type="dxa"/>
          </w:tcPr>
          <w:p w14:paraId="6BCBF726" w14:textId="77777777" w:rsidR="002A4ED8" w:rsidRPr="00797D77" w:rsidRDefault="002A4ED8" w:rsidP="00221824">
            <w:pPr>
              <w:pStyle w:val="Tabletextleft"/>
              <w:rPr>
                <w:rFonts w:eastAsia="Aptos"/>
              </w:rPr>
            </w:pPr>
            <w:r w:rsidRPr="00797D77">
              <w:t xml:space="preserve">IHWT: </w:t>
            </w:r>
            <w:hyperlink r:id="rId34">
              <w:r w:rsidRPr="00F45EF7">
                <w:rPr>
                  <w:rStyle w:val="Hyperlink"/>
                </w:rPr>
                <w:t>https://www.health.gov.au/our-work/indigenous-health-workforce-traineeships-program</w:t>
              </w:r>
            </w:hyperlink>
          </w:p>
        </w:tc>
      </w:tr>
    </w:tbl>
    <w:p w14:paraId="152357C5" w14:textId="77777777" w:rsidR="00CE22C1" w:rsidRPr="009528BA" w:rsidRDefault="00CE22C1" w:rsidP="009528BA">
      <w:pPr>
        <w:pStyle w:val="Heading3"/>
      </w:pPr>
      <w:r w:rsidRPr="009528BA">
        <w:t>First Nations Health Worker Traineeship (FNHWT) Program Contacts and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83878" w:rsidRPr="002A4ED8" w14:paraId="71C69A7D" w14:textId="77777777" w:rsidTr="002218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114" w:type="dxa"/>
          </w:tcPr>
          <w:p w14:paraId="18748612" w14:textId="281179CA" w:rsidR="00483878" w:rsidRPr="002A4ED8" w:rsidRDefault="00483878" w:rsidP="00221824">
            <w:pPr>
              <w:pStyle w:val="Tabletextleft"/>
            </w:pPr>
            <w:r w:rsidRPr="002A4ED8">
              <w:t>National Aboriginal Community Controlled Health Organisation (NACCHO)</w:t>
            </w:r>
          </w:p>
        </w:tc>
        <w:tc>
          <w:tcPr>
            <w:tcW w:w="5946" w:type="dxa"/>
          </w:tcPr>
          <w:p w14:paraId="7C46E1D5" w14:textId="4F60B093" w:rsidR="00483878" w:rsidRPr="00F45EF7" w:rsidRDefault="00725250" w:rsidP="00221824">
            <w:pPr>
              <w:pStyle w:val="Tabletextleft"/>
              <w:rPr>
                <w:rStyle w:val="Hyperlink"/>
              </w:rPr>
            </w:pPr>
            <w:r w:rsidRPr="002A4ED8">
              <w:t xml:space="preserve">NACCHO Traineeships team </w:t>
            </w:r>
            <w:r w:rsidR="00483878" w:rsidRPr="002A4ED8">
              <w:t xml:space="preserve">Email: </w:t>
            </w:r>
            <w:hyperlink r:id="rId35" w:history="1">
              <w:r w:rsidR="00483878" w:rsidRPr="00F45EF7">
                <w:rPr>
                  <w:rStyle w:val="Hyperlink"/>
                </w:rPr>
                <w:t>traineeship@naccho.org.au</w:t>
              </w:r>
            </w:hyperlink>
          </w:p>
          <w:p w14:paraId="49483283" w14:textId="07BEDE37" w:rsidR="00483878" w:rsidRPr="002A4ED8" w:rsidRDefault="00483878" w:rsidP="00221824">
            <w:pPr>
              <w:pStyle w:val="Tabletextleft"/>
              <w:rPr>
                <w:rFonts w:eastAsia="Aptos"/>
                <w:color w:val="0000FF" w:themeColor="hyperlink"/>
                <w:u w:val="single"/>
              </w:rPr>
            </w:pPr>
            <w:r w:rsidRPr="002A4ED8">
              <w:t xml:space="preserve">Aboriginal </w:t>
            </w:r>
            <w:r w:rsidR="00456CBB">
              <w:t>&amp;</w:t>
            </w:r>
            <w:r w:rsidRPr="002A4ED8">
              <w:t xml:space="preserve"> Torres Strait Islander Health and Care Traineeship Framework Webpage: </w:t>
            </w:r>
            <w:hyperlink r:id="rId36" w:history="1">
              <w:r w:rsidRPr="00F45EF7">
                <w:rPr>
                  <w:rStyle w:val="Hyperlink"/>
                </w:rPr>
                <w:t>www.naccho.org.au/fnhwtp/</w:t>
              </w:r>
            </w:hyperlink>
          </w:p>
        </w:tc>
      </w:tr>
      <w:tr w:rsidR="00483878" w:rsidRPr="002A4ED8" w14:paraId="6642EA4A" w14:textId="77777777" w:rsidTr="0020631D">
        <w:tc>
          <w:tcPr>
            <w:tcW w:w="3114" w:type="dxa"/>
          </w:tcPr>
          <w:p w14:paraId="0C0AF66F" w14:textId="284823D3" w:rsidR="00483878" w:rsidRPr="002A4ED8" w:rsidRDefault="00483878" w:rsidP="00221824">
            <w:pPr>
              <w:pStyle w:val="Tabletextleft"/>
            </w:pPr>
            <w:r w:rsidRPr="002A4ED8">
              <w:t>Department of Health</w:t>
            </w:r>
            <w:r w:rsidR="00456CBB">
              <w:t>, Disability</w:t>
            </w:r>
            <w:r w:rsidRPr="002A4ED8">
              <w:t xml:space="preserve"> and Age</w:t>
            </w:r>
            <w:r w:rsidR="00456CBB">
              <w:t>ing</w:t>
            </w:r>
          </w:p>
        </w:tc>
        <w:tc>
          <w:tcPr>
            <w:tcW w:w="5946" w:type="dxa"/>
          </w:tcPr>
          <w:p w14:paraId="263B1401" w14:textId="77777777" w:rsidR="00483878" w:rsidRPr="00F45EF7" w:rsidRDefault="00483878" w:rsidP="00221824">
            <w:pPr>
              <w:pStyle w:val="Tabletextleft"/>
              <w:rPr>
                <w:rStyle w:val="Hyperlink"/>
              </w:rPr>
            </w:pPr>
            <w:r w:rsidRPr="002A4ED8">
              <w:t xml:space="preserve">FNHWT Program: </w:t>
            </w:r>
            <w:hyperlink r:id="rId37">
              <w:r w:rsidRPr="00F45EF7">
                <w:rPr>
                  <w:rStyle w:val="Hyperlink"/>
                </w:rPr>
                <w:t>https://www.health.gov.au/our-work/first-nations-health-worker-traineeship-program</w:t>
              </w:r>
            </w:hyperlink>
          </w:p>
          <w:p w14:paraId="1B9CB7C6" w14:textId="4C36C30C" w:rsidR="00483878" w:rsidRPr="002A4ED8" w:rsidRDefault="00483878" w:rsidP="00221824">
            <w:pPr>
              <w:pStyle w:val="Tabletextleft"/>
            </w:pPr>
            <w:r w:rsidRPr="002A4ED8">
              <w:t xml:space="preserve">First Nations Health Workforce Mailbox: </w:t>
            </w:r>
            <w:hyperlink r:id="rId38">
              <w:r w:rsidRPr="00F45EF7">
                <w:rPr>
                  <w:rStyle w:val="Hyperlink"/>
                </w:rPr>
                <w:t>FirstNationsHealthWorkforce@health.gov.au</w:t>
              </w:r>
            </w:hyperlink>
          </w:p>
        </w:tc>
      </w:tr>
    </w:tbl>
    <w:p w14:paraId="2CEAAF9B" w14:textId="7F3CA14D" w:rsidR="00E1174D" w:rsidRPr="00F45EF7" w:rsidRDefault="00E1174D" w:rsidP="00F45EF7">
      <w:r w:rsidRPr="00F45EF7">
        <w:br w:type="page"/>
      </w:r>
    </w:p>
    <w:p w14:paraId="73033670" w14:textId="65709935" w:rsidR="00586227" w:rsidRDefault="00E1174D" w:rsidP="00586227">
      <w:pPr>
        <w:pStyle w:val="Heading1"/>
      </w:pPr>
      <w:bookmarkStart w:id="2" w:name="_Appendix_1"/>
      <w:bookmarkEnd w:id="2"/>
      <w:r>
        <w:t>Appendix 1</w:t>
      </w:r>
      <w:r w:rsidR="00586227">
        <w:t xml:space="preserve"> </w:t>
      </w:r>
      <w:r w:rsidR="008C58BF" w:rsidRPr="008C58BF">
        <w:t>–</w:t>
      </w:r>
      <w:r w:rsidR="008C58BF">
        <w:t xml:space="preserve"> </w:t>
      </w:r>
      <w:r w:rsidR="00221824" w:rsidRPr="00221824">
        <w:t>Indigenous Health Workforce Traineeship (IHWT)</w:t>
      </w:r>
    </w:p>
    <w:p w14:paraId="7E09D198" w14:textId="574AA831" w:rsidR="00221824" w:rsidRPr="00586227" w:rsidRDefault="00586227" w:rsidP="00586227">
      <w:r>
        <w:t>A</w:t>
      </w:r>
      <w:r w:rsidR="00221824" w:rsidRPr="00586227">
        <w:t xml:space="preserve">s of </w:t>
      </w:r>
      <w:proofErr w:type="gramStart"/>
      <w:r w:rsidR="00221824" w:rsidRPr="00586227">
        <w:t>March,</w:t>
      </w:r>
      <w:proofErr w:type="gramEnd"/>
      <w:r w:rsidR="00221824" w:rsidRPr="00586227">
        <w:t xml:space="preserve"> 2026 the qualifications below are eligible for inclusion in the IHWT program:</w:t>
      </w:r>
    </w:p>
    <w:tbl>
      <w:tblPr>
        <w:tblStyle w:val="PHNGreyTable"/>
        <w:tblW w:w="9229" w:type="dxa"/>
        <w:tblLook w:val="00A0" w:firstRow="1" w:lastRow="0" w:firstColumn="1" w:lastColumn="0" w:noHBand="0" w:noVBand="0"/>
        <w:tblCaption w:val="Table listing the training package qualifications"/>
        <w:tblDescription w:val="Table listing the training package qualifications"/>
      </w:tblPr>
      <w:tblGrid>
        <w:gridCol w:w="1406"/>
        <w:gridCol w:w="7823"/>
      </w:tblGrid>
      <w:tr w:rsidR="00A722F5" w14:paraId="14A01F7D" w14:textId="77777777" w:rsidTr="00B96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  <w:tblHeader/>
        </w:trPr>
        <w:tc>
          <w:tcPr>
            <w:tcW w:w="9229" w:type="dxa"/>
            <w:gridSpan w:val="2"/>
          </w:tcPr>
          <w:p w14:paraId="3A66CBAB" w14:textId="2AC920C7" w:rsidR="00A722F5" w:rsidRPr="00221824" w:rsidRDefault="00221824" w:rsidP="00B96805">
            <w:pPr>
              <w:pStyle w:val="TableHeader"/>
            </w:pPr>
            <w:r w:rsidRPr="00221824">
              <w:t>HLT – Health (Release 9.2, last updated July 2023)</w:t>
            </w:r>
          </w:p>
        </w:tc>
      </w:tr>
      <w:tr w:rsidR="00A722F5" w:rsidRPr="00EB2CDA" w14:paraId="4A2FC013" w14:textId="77777777" w:rsidTr="00B96805">
        <w:tc>
          <w:tcPr>
            <w:tcW w:w="9229" w:type="dxa"/>
            <w:gridSpan w:val="2"/>
            <w:shd w:val="clear" w:color="auto" w:fill="C5E0B3"/>
            <w:hideMark/>
          </w:tcPr>
          <w:p w14:paraId="03360378" w14:textId="77777777" w:rsidR="00A722F5" w:rsidRPr="00A32E19" w:rsidRDefault="00A722F5" w:rsidP="00586227">
            <w:pPr>
              <w:pStyle w:val="Tabletextleft"/>
            </w:pPr>
            <w:r w:rsidRPr="00A32E19">
              <w:t>Certificate II</w:t>
            </w:r>
          </w:p>
        </w:tc>
      </w:tr>
      <w:tr w:rsidR="00A722F5" w:rsidRPr="00EB2CDA" w14:paraId="30499207" w14:textId="77777777" w:rsidTr="00221824">
        <w:tc>
          <w:tcPr>
            <w:tcW w:w="1406" w:type="dxa"/>
            <w:hideMark/>
          </w:tcPr>
          <w:p w14:paraId="24E87C90" w14:textId="77777777" w:rsidR="00A722F5" w:rsidRPr="00A32E19" w:rsidRDefault="00A722F5" w:rsidP="00A32E19">
            <w:hyperlink r:id="rId39" w:tooltip="View details for qualification code HLT20121" w:history="1">
              <w:r w:rsidRPr="00A32E19">
                <w:rPr>
                  <w:rStyle w:val="Hyperlink"/>
                </w:rPr>
                <w:t>HLT20121</w:t>
              </w:r>
            </w:hyperlink>
          </w:p>
        </w:tc>
        <w:tc>
          <w:tcPr>
            <w:tcW w:w="7823" w:type="dxa"/>
            <w:hideMark/>
          </w:tcPr>
          <w:p w14:paraId="05FF5AC3" w14:textId="77777777" w:rsidR="00A722F5" w:rsidRPr="00A32E19" w:rsidRDefault="00A722F5" w:rsidP="00221824">
            <w:pPr>
              <w:pStyle w:val="Tabletextleft"/>
            </w:pPr>
            <w:r w:rsidRPr="00A32E19">
              <w:t>Certificate II in Aboriginal and/or Torres Strait Islander Primary Health Care</w:t>
            </w:r>
          </w:p>
        </w:tc>
      </w:tr>
      <w:tr w:rsidR="00A722F5" w:rsidRPr="00EB2CDA" w14:paraId="772C39ED" w14:textId="77777777" w:rsidTr="00221824">
        <w:tc>
          <w:tcPr>
            <w:tcW w:w="1406" w:type="dxa"/>
            <w:hideMark/>
          </w:tcPr>
          <w:p w14:paraId="1173F04F" w14:textId="77777777" w:rsidR="00A722F5" w:rsidRPr="00A32E19" w:rsidRDefault="00A722F5" w:rsidP="00A32E19">
            <w:hyperlink r:id="rId40" w:tooltip="View details for qualification code HLT21020" w:history="1">
              <w:r w:rsidRPr="00A32E19">
                <w:rPr>
                  <w:rStyle w:val="Hyperlink"/>
                </w:rPr>
                <w:t>HLT21020</w:t>
              </w:r>
            </w:hyperlink>
          </w:p>
        </w:tc>
        <w:tc>
          <w:tcPr>
            <w:tcW w:w="7823" w:type="dxa"/>
            <w:hideMark/>
          </w:tcPr>
          <w:p w14:paraId="27D6D168" w14:textId="77777777" w:rsidR="00A722F5" w:rsidRPr="00A32E19" w:rsidRDefault="00A722F5" w:rsidP="00221824">
            <w:pPr>
              <w:pStyle w:val="Tabletextleft"/>
            </w:pPr>
            <w:r w:rsidRPr="00A32E19">
              <w:t>Certificate II in Medical Service First Response</w:t>
            </w:r>
          </w:p>
        </w:tc>
      </w:tr>
      <w:tr w:rsidR="00A722F5" w:rsidRPr="00EB2CDA" w14:paraId="267214C6" w14:textId="77777777" w:rsidTr="00221824">
        <w:tc>
          <w:tcPr>
            <w:tcW w:w="1406" w:type="dxa"/>
            <w:hideMark/>
          </w:tcPr>
          <w:p w14:paraId="76B72D4F" w14:textId="77777777" w:rsidR="00A722F5" w:rsidRPr="00A32E19" w:rsidRDefault="00A722F5" w:rsidP="00A32E19">
            <w:hyperlink r:id="rId41" w:tooltip="View details for qualification code HLT23221" w:history="1">
              <w:r w:rsidRPr="00A32E19">
                <w:rPr>
                  <w:rStyle w:val="Hyperlink"/>
                </w:rPr>
                <w:t>HLT23221</w:t>
              </w:r>
            </w:hyperlink>
          </w:p>
        </w:tc>
        <w:tc>
          <w:tcPr>
            <w:tcW w:w="7823" w:type="dxa"/>
            <w:hideMark/>
          </w:tcPr>
          <w:p w14:paraId="6C522569" w14:textId="77777777" w:rsidR="00A722F5" w:rsidRPr="00A32E19" w:rsidRDefault="00A722F5" w:rsidP="00221824">
            <w:pPr>
              <w:pStyle w:val="Tabletextleft"/>
            </w:pPr>
            <w:r w:rsidRPr="00A32E19">
              <w:t>Certificate II in Health Support Services</w:t>
            </w:r>
          </w:p>
        </w:tc>
      </w:tr>
      <w:tr w:rsidR="00A722F5" w:rsidRPr="00EB2CDA" w14:paraId="0AB04DBA" w14:textId="77777777" w:rsidTr="00221824">
        <w:tc>
          <w:tcPr>
            <w:tcW w:w="1406" w:type="dxa"/>
            <w:hideMark/>
          </w:tcPr>
          <w:p w14:paraId="0193AB80" w14:textId="77777777" w:rsidR="00A722F5" w:rsidRPr="00A32E19" w:rsidRDefault="00A722F5" w:rsidP="00A32E19">
            <w:hyperlink r:id="rId42" w:tooltip="View details for qualification code HLT26015" w:history="1">
              <w:r w:rsidRPr="00A32E19">
                <w:rPr>
                  <w:rStyle w:val="Hyperlink"/>
                </w:rPr>
                <w:t>HLT26015</w:t>
              </w:r>
            </w:hyperlink>
          </w:p>
        </w:tc>
        <w:tc>
          <w:tcPr>
            <w:tcW w:w="7823" w:type="dxa"/>
            <w:hideMark/>
          </w:tcPr>
          <w:p w14:paraId="1927107D" w14:textId="77777777" w:rsidR="00A722F5" w:rsidRPr="00A32E19" w:rsidRDefault="00A722F5" w:rsidP="00221824">
            <w:pPr>
              <w:pStyle w:val="Tabletextleft"/>
            </w:pPr>
            <w:r w:rsidRPr="00A32E19">
              <w:t>Certificate II in Population Health</w:t>
            </w:r>
          </w:p>
        </w:tc>
      </w:tr>
      <w:tr w:rsidR="00A722F5" w:rsidRPr="00EB2CDA" w14:paraId="62175466" w14:textId="77777777" w:rsidTr="00221824">
        <w:tc>
          <w:tcPr>
            <w:tcW w:w="1406" w:type="dxa"/>
            <w:hideMark/>
          </w:tcPr>
          <w:p w14:paraId="28A28E09" w14:textId="77777777" w:rsidR="00A722F5" w:rsidRPr="00A32E19" w:rsidRDefault="00A722F5" w:rsidP="00A32E19">
            <w:hyperlink r:id="rId43" w:tooltip="View details for qualification code HLT26120" w:history="1">
              <w:r w:rsidRPr="00A32E19">
                <w:rPr>
                  <w:rStyle w:val="Hyperlink"/>
                </w:rPr>
                <w:t>HLT26120</w:t>
              </w:r>
            </w:hyperlink>
          </w:p>
        </w:tc>
        <w:tc>
          <w:tcPr>
            <w:tcW w:w="7823" w:type="dxa"/>
            <w:hideMark/>
          </w:tcPr>
          <w:p w14:paraId="7F2FA69A" w14:textId="77777777" w:rsidR="00A722F5" w:rsidRPr="00A32E19" w:rsidRDefault="00A722F5" w:rsidP="00221824">
            <w:pPr>
              <w:pStyle w:val="Tabletextleft"/>
            </w:pPr>
            <w:r w:rsidRPr="00A32E19">
              <w:t>Certificate II in Indigenous Environmental Health</w:t>
            </w:r>
          </w:p>
        </w:tc>
      </w:tr>
      <w:tr w:rsidR="00A722F5" w:rsidRPr="00EB2CDA" w14:paraId="0A8933B6" w14:textId="77777777" w:rsidTr="00B96805">
        <w:tc>
          <w:tcPr>
            <w:tcW w:w="9229" w:type="dxa"/>
            <w:gridSpan w:val="2"/>
            <w:shd w:val="clear" w:color="auto" w:fill="C5E0B3"/>
            <w:hideMark/>
          </w:tcPr>
          <w:p w14:paraId="340DA53F" w14:textId="77777777" w:rsidR="00A722F5" w:rsidRPr="00A32E19" w:rsidRDefault="00A722F5" w:rsidP="00586227">
            <w:pPr>
              <w:pStyle w:val="Tabletextleft"/>
            </w:pPr>
            <w:r w:rsidRPr="00A32E19">
              <w:t>Certificate III</w:t>
            </w:r>
          </w:p>
        </w:tc>
      </w:tr>
      <w:tr w:rsidR="00A722F5" w:rsidRPr="00EB2CDA" w14:paraId="52ED3089" w14:textId="77777777" w:rsidTr="00221824">
        <w:tc>
          <w:tcPr>
            <w:tcW w:w="1406" w:type="dxa"/>
            <w:hideMark/>
          </w:tcPr>
          <w:p w14:paraId="4C918E14" w14:textId="77777777" w:rsidR="00A722F5" w:rsidRPr="00A32E19" w:rsidRDefault="00A722F5" w:rsidP="00A32E19">
            <w:hyperlink r:id="rId44" w:tooltip="View details for qualification code HLT30121" w:history="1">
              <w:r w:rsidRPr="00A32E19">
                <w:rPr>
                  <w:rStyle w:val="Hyperlink"/>
                </w:rPr>
                <w:t>HLT30121</w:t>
              </w:r>
            </w:hyperlink>
          </w:p>
        </w:tc>
        <w:tc>
          <w:tcPr>
            <w:tcW w:w="7823" w:type="dxa"/>
            <w:hideMark/>
          </w:tcPr>
          <w:p w14:paraId="0704819E" w14:textId="77777777" w:rsidR="00A722F5" w:rsidRPr="00A32E19" w:rsidRDefault="00A722F5" w:rsidP="00221824">
            <w:pPr>
              <w:pStyle w:val="Tabletextleft"/>
            </w:pPr>
            <w:r w:rsidRPr="00A32E19">
              <w:t>Certificate III in Aboriginal and/or Torres Strait Islander Primary Health Care</w:t>
            </w:r>
          </w:p>
        </w:tc>
      </w:tr>
      <w:tr w:rsidR="00A722F5" w:rsidRPr="00EB2CDA" w14:paraId="01B6ACF6" w14:textId="77777777" w:rsidTr="00221824">
        <w:tc>
          <w:tcPr>
            <w:tcW w:w="1406" w:type="dxa"/>
            <w:hideMark/>
          </w:tcPr>
          <w:p w14:paraId="706BE310" w14:textId="77777777" w:rsidR="00A722F5" w:rsidRPr="00A32E19" w:rsidRDefault="00A722F5" w:rsidP="00A32E19">
            <w:hyperlink r:id="rId45" w:tooltip="View details for qualification code HLT31020" w:history="1">
              <w:r w:rsidRPr="00A32E19">
                <w:rPr>
                  <w:rStyle w:val="Hyperlink"/>
                </w:rPr>
                <w:t>HLT31020</w:t>
              </w:r>
            </w:hyperlink>
          </w:p>
        </w:tc>
        <w:tc>
          <w:tcPr>
            <w:tcW w:w="7823" w:type="dxa"/>
            <w:hideMark/>
          </w:tcPr>
          <w:p w14:paraId="75F2E135" w14:textId="77777777" w:rsidR="00A722F5" w:rsidRPr="00A32E19" w:rsidRDefault="00A722F5" w:rsidP="00221824">
            <w:pPr>
              <w:pStyle w:val="Tabletextleft"/>
            </w:pPr>
            <w:r w:rsidRPr="00A32E19">
              <w:t>Certificate III in Ambulance Communications (Call-taking)</w:t>
            </w:r>
          </w:p>
        </w:tc>
      </w:tr>
      <w:tr w:rsidR="00A722F5" w:rsidRPr="00EB2CDA" w14:paraId="09C948BA" w14:textId="77777777" w:rsidTr="00221824">
        <w:tc>
          <w:tcPr>
            <w:tcW w:w="1406" w:type="dxa"/>
            <w:hideMark/>
          </w:tcPr>
          <w:p w14:paraId="581612D6" w14:textId="77777777" w:rsidR="00A722F5" w:rsidRPr="00A32E19" w:rsidRDefault="00A722F5" w:rsidP="00A32E19">
            <w:hyperlink r:id="rId46" w:tooltip="View details for qualification code HLT31120" w:history="1">
              <w:r w:rsidRPr="00A32E19">
                <w:rPr>
                  <w:rStyle w:val="Hyperlink"/>
                </w:rPr>
                <w:t>HLT31120</w:t>
              </w:r>
            </w:hyperlink>
          </w:p>
        </w:tc>
        <w:tc>
          <w:tcPr>
            <w:tcW w:w="7823" w:type="dxa"/>
            <w:hideMark/>
          </w:tcPr>
          <w:p w14:paraId="61DD81CC" w14:textId="77777777" w:rsidR="00A722F5" w:rsidRPr="00A32E19" w:rsidRDefault="00A722F5" w:rsidP="00221824">
            <w:pPr>
              <w:pStyle w:val="Tabletextleft"/>
            </w:pPr>
            <w:r w:rsidRPr="00A32E19">
              <w:t>Certificate III in Non-Emergency Patient Transport</w:t>
            </w:r>
          </w:p>
        </w:tc>
      </w:tr>
      <w:tr w:rsidR="00A722F5" w:rsidRPr="00EB2CDA" w14:paraId="427D8FBD" w14:textId="77777777" w:rsidTr="00221824">
        <w:tc>
          <w:tcPr>
            <w:tcW w:w="1406" w:type="dxa"/>
            <w:hideMark/>
          </w:tcPr>
          <w:p w14:paraId="09F7C457" w14:textId="77777777" w:rsidR="00A722F5" w:rsidRPr="00A32E19" w:rsidRDefault="00A722F5" w:rsidP="00A32E19">
            <w:hyperlink r:id="rId47" w:tooltip="View details for qualification code HLT31220" w:history="1">
              <w:r w:rsidRPr="00A32E19">
                <w:rPr>
                  <w:rStyle w:val="Hyperlink"/>
                </w:rPr>
                <w:t>HLT31220</w:t>
              </w:r>
            </w:hyperlink>
          </w:p>
        </w:tc>
        <w:tc>
          <w:tcPr>
            <w:tcW w:w="7823" w:type="dxa"/>
            <w:hideMark/>
          </w:tcPr>
          <w:p w14:paraId="0133FD00" w14:textId="77777777" w:rsidR="00A722F5" w:rsidRPr="00A32E19" w:rsidRDefault="00A722F5" w:rsidP="00221824">
            <w:pPr>
              <w:pStyle w:val="Tabletextleft"/>
            </w:pPr>
            <w:r w:rsidRPr="00A32E19">
              <w:t>Certificate III in Basic Health Care</w:t>
            </w:r>
          </w:p>
        </w:tc>
      </w:tr>
      <w:tr w:rsidR="00A722F5" w:rsidRPr="00EB2CDA" w14:paraId="467923BA" w14:textId="77777777" w:rsidTr="00221824">
        <w:tc>
          <w:tcPr>
            <w:tcW w:w="1406" w:type="dxa"/>
            <w:hideMark/>
          </w:tcPr>
          <w:p w14:paraId="66001BFA" w14:textId="77777777" w:rsidR="00A722F5" w:rsidRPr="00A32E19" w:rsidRDefault="00A722F5" w:rsidP="00A32E19">
            <w:hyperlink r:id="rId48" w:tooltip="View details for qualification code HLT33021" w:history="1">
              <w:r w:rsidRPr="00A32E19">
                <w:rPr>
                  <w:rStyle w:val="Hyperlink"/>
                </w:rPr>
                <w:t>HLT33021</w:t>
              </w:r>
            </w:hyperlink>
          </w:p>
        </w:tc>
        <w:tc>
          <w:tcPr>
            <w:tcW w:w="7823" w:type="dxa"/>
            <w:hideMark/>
          </w:tcPr>
          <w:p w14:paraId="2D3E34B7" w14:textId="77777777" w:rsidR="00A722F5" w:rsidRPr="00A32E19" w:rsidRDefault="00A722F5" w:rsidP="00221824">
            <w:pPr>
              <w:pStyle w:val="Tabletextleft"/>
            </w:pPr>
            <w:r w:rsidRPr="00A32E19">
              <w:t>Certificate III in Allied Health Assistance</w:t>
            </w:r>
          </w:p>
        </w:tc>
      </w:tr>
      <w:tr w:rsidR="00A722F5" w:rsidRPr="00EB2CDA" w14:paraId="76F58D5B" w14:textId="77777777" w:rsidTr="00221824">
        <w:tc>
          <w:tcPr>
            <w:tcW w:w="1406" w:type="dxa"/>
            <w:hideMark/>
          </w:tcPr>
          <w:p w14:paraId="305C68D8" w14:textId="77777777" w:rsidR="00A722F5" w:rsidRPr="00A32E19" w:rsidRDefault="00A722F5" w:rsidP="00A32E19">
            <w:hyperlink r:id="rId49" w:tooltip="View details for qualification code HLT33115" w:history="1">
              <w:r w:rsidRPr="00A32E19">
                <w:rPr>
                  <w:rStyle w:val="Hyperlink"/>
                </w:rPr>
                <w:t>HLT33115</w:t>
              </w:r>
            </w:hyperlink>
          </w:p>
        </w:tc>
        <w:tc>
          <w:tcPr>
            <w:tcW w:w="7823" w:type="dxa"/>
            <w:hideMark/>
          </w:tcPr>
          <w:p w14:paraId="642EEAE0" w14:textId="77777777" w:rsidR="00A722F5" w:rsidRPr="00A32E19" w:rsidRDefault="00A722F5" w:rsidP="00221824">
            <w:pPr>
              <w:pStyle w:val="Tabletextleft"/>
            </w:pPr>
            <w:r w:rsidRPr="00A32E19">
              <w:t>Certificate III in Health Services Assistance</w:t>
            </w:r>
          </w:p>
        </w:tc>
      </w:tr>
      <w:tr w:rsidR="00A722F5" w:rsidRPr="00EB2CDA" w14:paraId="05859C89" w14:textId="77777777" w:rsidTr="00221824">
        <w:tc>
          <w:tcPr>
            <w:tcW w:w="1406" w:type="dxa"/>
            <w:hideMark/>
          </w:tcPr>
          <w:p w14:paraId="453CD12C" w14:textId="77777777" w:rsidR="00A722F5" w:rsidRPr="00A32E19" w:rsidRDefault="00A722F5" w:rsidP="00A32E19">
            <w:hyperlink r:id="rId50" w:tooltip="View details for qualification code HLT35021" w:history="1">
              <w:r w:rsidRPr="00A32E19">
                <w:rPr>
                  <w:rStyle w:val="Hyperlink"/>
                </w:rPr>
                <w:t>HLT35021</w:t>
              </w:r>
            </w:hyperlink>
          </w:p>
        </w:tc>
        <w:tc>
          <w:tcPr>
            <w:tcW w:w="7823" w:type="dxa"/>
            <w:hideMark/>
          </w:tcPr>
          <w:p w14:paraId="49315B3A" w14:textId="77777777" w:rsidR="00A722F5" w:rsidRPr="00A32E19" w:rsidRDefault="00A722F5" w:rsidP="00221824">
            <w:pPr>
              <w:pStyle w:val="Tabletextleft"/>
            </w:pPr>
            <w:r w:rsidRPr="00A32E19">
              <w:t>Certificate III in Dental Assisting</w:t>
            </w:r>
          </w:p>
        </w:tc>
      </w:tr>
      <w:tr w:rsidR="00A722F5" w:rsidRPr="00EB2CDA" w14:paraId="0C813C40" w14:textId="77777777" w:rsidTr="00221824">
        <w:tc>
          <w:tcPr>
            <w:tcW w:w="1406" w:type="dxa"/>
            <w:hideMark/>
          </w:tcPr>
          <w:p w14:paraId="71D2ECCA" w14:textId="77777777" w:rsidR="00A722F5" w:rsidRPr="00A32E19" w:rsidRDefault="00A722F5" w:rsidP="00A32E19">
            <w:hyperlink r:id="rId51" w:tooltip="View details for qualification code HLT35115" w:history="1">
              <w:r w:rsidRPr="00A32E19">
                <w:rPr>
                  <w:rStyle w:val="Hyperlink"/>
                </w:rPr>
                <w:t>HLT35115</w:t>
              </w:r>
            </w:hyperlink>
          </w:p>
        </w:tc>
        <w:tc>
          <w:tcPr>
            <w:tcW w:w="7823" w:type="dxa"/>
            <w:hideMark/>
          </w:tcPr>
          <w:p w14:paraId="43D2E3FD" w14:textId="77777777" w:rsidR="00A722F5" w:rsidRPr="00A32E19" w:rsidRDefault="00A722F5" w:rsidP="00221824">
            <w:pPr>
              <w:pStyle w:val="Tabletextleft"/>
            </w:pPr>
            <w:r w:rsidRPr="00A32E19">
              <w:t>Certificate III in Dental Laboratory Assisting</w:t>
            </w:r>
          </w:p>
        </w:tc>
      </w:tr>
      <w:tr w:rsidR="00A722F5" w:rsidRPr="00EB2CDA" w14:paraId="38CFA568" w14:textId="77777777" w:rsidTr="00221824">
        <w:tc>
          <w:tcPr>
            <w:tcW w:w="1406" w:type="dxa"/>
            <w:hideMark/>
          </w:tcPr>
          <w:p w14:paraId="54F126D6" w14:textId="77777777" w:rsidR="00A722F5" w:rsidRPr="00A32E19" w:rsidRDefault="00A722F5" w:rsidP="00A32E19">
            <w:hyperlink r:id="rId52" w:tooltip="View details for qualification code HLT36015" w:history="1">
              <w:r w:rsidRPr="00A32E19">
                <w:rPr>
                  <w:rStyle w:val="Hyperlink"/>
                </w:rPr>
                <w:t>HLT36015</w:t>
              </w:r>
            </w:hyperlink>
          </w:p>
        </w:tc>
        <w:tc>
          <w:tcPr>
            <w:tcW w:w="7823" w:type="dxa"/>
            <w:hideMark/>
          </w:tcPr>
          <w:p w14:paraId="426BB370" w14:textId="77777777" w:rsidR="00A722F5" w:rsidRPr="00A32E19" w:rsidRDefault="00A722F5" w:rsidP="00221824">
            <w:pPr>
              <w:pStyle w:val="Tabletextleft"/>
            </w:pPr>
            <w:r w:rsidRPr="00A32E19">
              <w:t>Certificate III in Population Health</w:t>
            </w:r>
          </w:p>
        </w:tc>
      </w:tr>
      <w:tr w:rsidR="00A722F5" w:rsidRPr="00EB2CDA" w14:paraId="078CC817" w14:textId="77777777" w:rsidTr="00221824">
        <w:tc>
          <w:tcPr>
            <w:tcW w:w="1406" w:type="dxa"/>
            <w:hideMark/>
          </w:tcPr>
          <w:p w14:paraId="110958D5" w14:textId="77777777" w:rsidR="00A722F5" w:rsidRPr="00A32E19" w:rsidRDefault="00A722F5" w:rsidP="00A32E19">
            <w:hyperlink r:id="rId53" w:tooltip="View details for qualification code HLT36115" w:history="1">
              <w:r w:rsidRPr="00A32E19">
                <w:rPr>
                  <w:rStyle w:val="Hyperlink"/>
                </w:rPr>
                <w:t>HLT36115</w:t>
              </w:r>
            </w:hyperlink>
          </w:p>
        </w:tc>
        <w:tc>
          <w:tcPr>
            <w:tcW w:w="7823" w:type="dxa"/>
            <w:hideMark/>
          </w:tcPr>
          <w:p w14:paraId="2EA192E3" w14:textId="77777777" w:rsidR="00A722F5" w:rsidRPr="00A32E19" w:rsidRDefault="00A722F5" w:rsidP="00221824">
            <w:pPr>
              <w:pStyle w:val="Tabletextleft"/>
            </w:pPr>
            <w:r w:rsidRPr="00A32E19">
              <w:t>Certificate III in Indigenous Environmental Health</w:t>
            </w:r>
          </w:p>
        </w:tc>
      </w:tr>
      <w:tr w:rsidR="00A722F5" w:rsidRPr="00EB2CDA" w14:paraId="2785FDF0" w14:textId="77777777" w:rsidTr="00221824">
        <w:tc>
          <w:tcPr>
            <w:tcW w:w="1406" w:type="dxa"/>
            <w:hideMark/>
          </w:tcPr>
          <w:p w14:paraId="3EE4C19E" w14:textId="77777777" w:rsidR="00A722F5" w:rsidRPr="00A32E19" w:rsidRDefault="00A722F5" w:rsidP="00A32E19">
            <w:hyperlink r:id="rId54" w:tooltip="View details for qualification code HLT37015" w:history="1">
              <w:r w:rsidRPr="00A32E19">
                <w:rPr>
                  <w:rStyle w:val="Hyperlink"/>
                </w:rPr>
                <w:t>HLT37015</w:t>
              </w:r>
            </w:hyperlink>
          </w:p>
        </w:tc>
        <w:tc>
          <w:tcPr>
            <w:tcW w:w="7823" w:type="dxa"/>
            <w:hideMark/>
          </w:tcPr>
          <w:p w14:paraId="68E4AB21" w14:textId="77777777" w:rsidR="00A722F5" w:rsidRPr="00A32E19" w:rsidRDefault="00A722F5" w:rsidP="00221824">
            <w:pPr>
              <w:pStyle w:val="Tabletextleft"/>
            </w:pPr>
            <w:r w:rsidRPr="00A32E19">
              <w:t>Certificate III in Sterilisation Services</w:t>
            </w:r>
          </w:p>
        </w:tc>
      </w:tr>
      <w:tr w:rsidR="00A722F5" w:rsidRPr="00EB2CDA" w14:paraId="01005573" w14:textId="77777777" w:rsidTr="00221824">
        <w:tc>
          <w:tcPr>
            <w:tcW w:w="1406" w:type="dxa"/>
            <w:hideMark/>
          </w:tcPr>
          <w:p w14:paraId="5A6B97B5" w14:textId="77777777" w:rsidR="00A722F5" w:rsidRPr="00A32E19" w:rsidRDefault="00A722F5" w:rsidP="00A32E19">
            <w:hyperlink r:id="rId55" w:tooltip="View details for qualification code HLT37121" w:history="1">
              <w:r w:rsidRPr="00A32E19">
                <w:rPr>
                  <w:rStyle w:val="Hyperlink"/>
                </w:rPr>
                <w:t>HLT37121</w:t>
              </w:r>
            </w:hyperlink>
          </w:p>
        </w:tc>
        <w:tc>
          <w:tcPr>
            <w:tcW w:w="7823" w:type="dxa"/>
            <w:hideMark/>
          </w:tcPr>
          <w:p w14:paraId="6CA7EB72" w14:textId="77777777" w:rsidR="00A722F5" w:rsidRPr="00A32E19" w:rsidRDefault="00A722F5" w:rsidP="00221824">
            <w:pPr>
              <w:pStyle w:val="Tabletextleft"/>
            </w:pPr>
            <w:r w:rsidRPr="00A32E19">
              <w:t>Certificate III in Hospital or Health Services Pharmacy Support</w:t>
            </w:r>
          </w:p>
        </w:tc>
      </w:tr>
      <w:tr w:rsidR="00A722F5" w:rsidRPr="00EB2CDA" w14:paraId="4EC913B9" w14:textId="77777777" w:rsidTr="00221824">
        <w:tc>
          <w:tcPr>
            <w:tcW w:w="1406" w:type="dxa"/>
            <w:hideMark/>
          </w:tcPr>
          <w:p w14:paraId="04DAD8F3" w14:textId="77777777" w:rsidR="00A722F5" w:rsidRPr="00A32E19" w:rsidRDefault="00A722F5" w:rsidP="00A32E19">
            <w:hyperlink r:id="rId56" w:tooltip="View details for qualification code HLT37215" w:history="1">
              <w:r w:rsidRPr="00A32E19">
                <w:rPr>
                  <w:rStyle w:val="Hyperlink"/>
                </w:rPr>
                <w:t>HLT37215</w:t>
              </w:r>
            </w:hyperlink>
          </w:p>
        </w:tc>
        <w:tc>
          <w:tcPr>
            <w:tcW w:w="7823" w:type="dxa"/>
            <w:hideMark/>
          </w:tcPr>
          <w:p w14:paraId="5AC19048" w14:textId="77777777" w:rsidR="00A722F5" w:rsidRPr="00A32E19" w:rsidRDefault="00A722F5" w:rsidP="00221824">
            <w:pPr>
              <w:pStyle w:val="Tabletextleft"/>
            </w:pPr>
            <w:r w:rsidRPr="00A32E19">
              <w:t>Certificate III in Pathology Collection</w:t>
            </w:r>
          </w:p>
        </w:tc>
      </w:tr>
      <w:tr w:rsidR="00A722F5" w:rsidRPr="00EB2CDA" w14:paraId="5CE62187" w14:textId="77777777" w:rsidTr="00221824">
        <w:tc>
          <w:tcPr>
            <w:tcW w:w="1406" w:type="dxa"/>
            <w:hideMark/>
          </w:tcPr>
          <w:p w14:paraId="13067A93" w14:textId="77777777" w:rsidR="00A722F5" w:rsidRPr="00A32E19" w:rsidRDefault="00A722F5" w:rsidP="00A32E19">
            <w:hyperlink r:id="rId57" w:tooltip="View details for qualification code HLT37315" w:history="1">
              <w:r w:rsidRPr="00A32E19">
                <w:rPr>
                  <w:rStyle w:val="Hyperlink"/>
                </w:rPr>
                <w:t>HLT37315</w:t>
              </w:r>
            </w:hyperlink>
          </w:p>
        </w:tc>
        <w:tc>
          <w:tcPr>
            <w:tcW w:w="7823" w:type="dxa"/>
            <w:hideMark/>
          </w:tcPr>
          <w:p w14:paraId="7A990F1F" w14:textId="77777777" w:rsidR="00A722F5" w:rsidRPr="00A32E19" w:rsidRDefault="00A722F5" w:rsidP="00221824">
            <w:pPr>
              <w:pStyle w:val="Tabletextleft"/>
            </w:pPr>
            <w:r w:rsidRPr="00A32E19">
              <w:t>Certificate III in Health Administration</w:t>
            </w:r>
          </w:p>
        </w:tc>
      </w:tr>
      <w:tr w:rsidR="00A722F5" w:rsidRPr="00EB2CDA" w14:paraId="36EF9676" w14:textId="77777777" w:rsidTr="00221824">
        <w:tc>
          <w:tcPr>
            <w:tcW w:w="1406" w:type="dxa"/>
            <w:hideMark/>
          </w:tcPr>
          <w:p w14:paraId="03A12F42" w14:textId="77777777" w:rsidR="00A722F5" w:rsidRPr="00A32E19" w:rsidRDefault="00A722F5" w:rsidP="00A32E19">
            <w:hyperlink r:id="rId58" w:tooltip="View details for qualification code HLT37415" w:history="1">
              <w:r w:rsidRPr="00A32E19">
                <w:rPr>
                  <w:rStyle w:val="Hyperlink"/>
                </w:rPr>
                <w:t>HLT37415</w:t>
              </w:r>
            </w:hyperlink>
          </w:p>
        </w:tc>
        <w:tc>
          <w:tcPr>
            <w:tcW w:w="7823" w:type="dxa"/>
            <w:hideMark/>
          </w:tcPr>
          <w:p w14:paraId="599EAA14" w14:textId="77777777" w:rsidR="00A722F5" w:rsidRPr="00A32E19" w:rsidRDefault="00A722F5" w:rsidP="00221824">
            <w:pPr>
              <w:pStyle w:val="Tabletextleft"/>
            </w:pPr>
            <w:r w:rsidRPr="00A32E19">
              <w:t>Certificate III in Pathology Assistance</w:t>
            </w:r>
          </w:p>
        </w:tc>
      </w:tr>
      <w:tr w:rsidR="00A722F5" w:rsidRPr="00EB2CDA" w14:paraId="688F9EDA" w14:textId="77777777" w:rsidTr="00B96805">
        <w:tc>
          <w:tcPr>
            <w:tcW w:w="9229" w:type="dxa"/>
            <w:gridSpan w:val="2"/>
            <w:shd w:val="clear" w:color="auto" w:fill="C5E0B3"/>
            <w:hideMark/>
          </w:tcPr>
          <w:p w14:paraId="206BF480" w14:textId="77777777" w:rsidR="00A722F5" w:rsidRPr="00A32E19" w:rsidRDefault="00A722F5" w:rsidP="00586227">
            <w:pPr>
              <w:pStyle w:val="Tabletextleft"/>
            </w:pPr>
            <w:r w:rsidRPr="00A32E19">
              <w:t>Certificate IV</w:t>
            </w:r>
          </w:p>
        </w:tc>
      </w:tr>
      <w:tr w:rsidR="00A722F5" w:rsidRPr="00EB2CDA" w14:paraId="6DAC2CCD" w14:textId="77777777" w:rsidTr="00221824">
        <w:tc>
          <w:tcPr>
            <w:tcW w:w="1406" w:type="dxa"/>
            <w:hideMark/>
          </w:tcPr>
          <w:p w14:paraId="68CDEE8E" w14:textId="77777777" w:rsidR="00A722F5" w:rsidRPr="00A32E19" w:rsidRDefault="00A722F5" w:rsidP="00A32E19">
            <w:hyperlink r:id="rId59" w:tooltip="View details for qualification code HLT40121" w:history="1">
              <w:r w:rsidRPr="00A32E19">
                <w:rPr>
                  <w:rStyle w:val="Hyperlink"/>
                </w:rPr>
                <w:t>HLT40121</w:t>
              </w:r>
            </w:hyperlink>
          </w:p>
        </w:tc>
        <w:tc>
          <w:tcPr>
            <w:tcW w:w="7823" w:type="dxa"/>
            <w:hideMark/>
          </w:tcPr>
          <w:p w14:paraId="3F45A3DD" w14:textId="77777777" w:rsidR="00A722F5" w:rsidRPr="00A32E19" w:rsidRDefault="00A722F5" w:rsidP="00221824">
            <w:pPr>
              <w:pStyle w:val="Tabletextleft"/>
            </w:pPr>
            <w:r w:rsidRPr="00A32E19">
              <w:t>Certificate IV in Aboriginal and/or Torres Strait Islander Primary Health Care</w:t>
            </w:r>
          </w:p>
        </w:tc>
      </w:tr>
      <w:tr w:rsidR="00A722F5" w:rsidRPr="00EB2CDA" w14:paraId="708050CF" w14:textId="77777777" w:rsidTr="00221824">
        <w:tc>
          <w:tcPr>
            <w:tcW w:w="1406" w:type="dxa"/>
            <w:hideMark/>
          </w:tcPr>
          <w:p w14:paraId="013F944F" w14:textId="77777777" w:rsidR="00A722F5" w:rsidRPr="00A32E19" w:rsidRDefault="00A722F5" w:rsidP="00A32E19">
            <w:hyperlink r:id="rId60" w:tooltip="View details for qualification code HLT40221" w:history="1">
              <w:r w:rsidRPr="00A32E19">
                <w:rPr>
                  <w:rStyle w:val="Hyperlink"/>
                </w:rPr>
                <w:t>HLT40221</w:t>
              </w:r>
            </w:hyperlink>
          </w:p>
        </w:tc>
        <w:tc>
          <w:tcPr>
            <w:tcW w:w="7823" w:type="dxa"/>
            <w:hideMark/>
          </w:tcPr>
          <w:p w14:paraId="7F295A76" w14:textId="77777777" w:rsidR="00A722F5" w:rsidRPr="00A32E19" w:rsidRDefault="00A722F5" w:rsidP="00221824">
            <w:pPr>
              <w:pStyle w:val="Tabletextleft"/>
            </w:pPr>
            <w:r w:rsidRPr="00A32E19">
              <w:t>Certificate IV in Aboriginal and/or Torres Strait Islander Primary Health Care Practice</w:t>
            </w:r>
          </w:p>
        </w:tc>
      </w:tr>
      <w:tr w:rsidR="00A722F5" w:rsidRPr="00EB2CDA" w14:paraId="3909C7FC" w14:textId="77777777" w:rsidTr="00221824">
        <w:tc>
          <w:tcPr>
            <w:tcW w:w="1406" w:type="dxa"/>
            <w:hideMark/>
          </w:tcPr>
          <w:p w14:paraId="05A908D1" w14:textId="77777777" w:rsidR="00A722F5" w:rsidRPr="00A32E19" w:rsidRDefault="00A722F5" w:rsidP="00A32E19">
            <w:hyperlink r:id="rId61" w:tooltip="View details for qualification code HLT41020" w:history="1">
              <w:r w:rsidRPr="00A32E19">
                <w:rPr>
                  <w:rStyle w:val="Hyperlink"/>
                </w:rPr>
                <w:t>HLT41020</w:t>
              </w:r>
            </w:hyperlink>
          </w:p>
        </w:tc>
        <w:tc>
          <w:tcPr>
            <w:tcW w:w="7823" w:type="dxa"/>
            <w:hideMark/>
          </w:tcPr>
          <w:p w14:paraId="40C3F7E4" w14:textId="77777777" w:rsidR="00A722F5" w:rsidRPr="00A32E19" w:rsidRDefault="00A722F5" w:rsidP="00221824">
            <w:pPr>
              <w:pStyle w:val="Tabletextleft"/>
            </w:pPr>
            <w:r w:rsidRPr="00A32E19">
              <w:t>Certificate IV in Ambulance Communications (Dispatch)</w:t>
            </w:r>
          </w:p>
        </w:tc>
      </w:tr>
      <w:tr w:rsidR="00A722F5" w:rsidRPr="00EB2CDA" w14:paraId="7D235872" w14:textId="77777777" w:rsidTr="00221824">
        <w:tc>
          <w:tcPr>
            <w:tcW w:w="1406" w:type="dxa"/>
            <w:hideMark/>
          </w:tcPr>
          <w:p w14:paraId="4749E670" w14:textId="77777777" w:rsidR="00A722F5" w:rsidRPr="00A32E19" w:rsidRDefault="00A722F5" w:rsidP="00A32E19">
            <w:hyperlink r:id="rId62" w:tooltip="View details for qualification code HLT41120" w:history="1">
              <w:r w:rsidRPr="00A32E19">
                <w:rPr>
                  <w:rStyle w:val="Hyperlink"/>
                </w:rPr>
                <w:t>HLT41120</w:t>
              </w:r>
            </w:hyperlink>
          </w:p>
        </w:tc>
        <w:tc>
          <w:tcPr>
            <w:tcW w:w="7823" w:type="dxa"/>
            <w:hideMark/>
          </w:tcPr>
          <w:p w14:paraId="791A32FF" w14:textId="77777777" w:rsidR="00A722F5" w:rsidRPr="00A32E19" w:rsidRDefault="00A722F5" w:rsidP="00221824">
            <w:pPr>
              <w:pStyle w:val="Tabletextleft"/>
            </w:pPr>
            <w:r w:rsidRPr="00A32E19">
              <w:t>Certificate IV in Health Care</w:t>
            </w:r>
          </w:p>
        </w:tc>
      </w:tr>
      <w:tr w:rsidR="00A722F5" w:rsidRPr="00EB2CDA" w14:paraId="4DA14ADA" w14:textId="77777777" w:rsidTr="00221824">
        <w:tc>
          <w:tcPr>
            <w:tcW w:w="1406" w:type="dxa"/>
            <w:hideMark/>
          </w:tcPr>
          <w:p w14:paraId="5004F856" w14:textId="77777777" w:rsidR="00A722F5" w:rsidRPr="00A32E19" w:rsidRDefault="00A722F5" w:rsidP="00A32E19">
            <w:hyperlink r:id="rId63" w:tooltip="View details for qualification code HLT42021" w:history="1">
              <w:r w:rsidRPr="00A32E19">
                <w:rPr>
                  <w:rStyle w:val="Hyperlink"/>
                </w:rPr>
                <w:t>HLT42021</w:t>
              </w:r>
            </w:hyperlink>
          </w:p>
        </w:tc>
        <w:tc>
          <w:tcPr>
            <w:tcW w:w="7823" w:type="dxa"/>
            <w:hideMark/>
          </w:tcPr>
          <w:p w14:paraId="69B7DCDF" w14:textId="77777777" w:rsidR="00A722F5" w:rsidRPr="00A32E19" w:rsidRDefault="00A722F5" w:rsidP="00221824">
            <w:pPr>
              <w:pStyle w:val="Tabletextleft"/>
            </w:pPr>
            <w:r w:rsidRPr="00A32E19">
              <w:t>Certificate IV in Massage Therapy</w:t>
            </w:r>
          </w:p>
        </w:tc>
      </w:tr>
      <w:tr w:rsidR="00A722F5" w:rsidRPr="00EB2CDA" w14:paraId="3C9C3638" w14:textId="77777777" w:rsidTr="00221824">
        <w:tc>
          <w:tcPr>
            <w:tcW w:w="1406" w:type="dxa"/>
            <w:hideMark/>
          </w:tcPr>
          <w:p w14:paraId="3FC15FFE" w14:textId="77777777" w:rsidR="00A722F5" w:rsidRPr="00A32E19" w:rsidRDefault="00A722F5" w:rsidP="00A32E19">
            <w:hyperlink r:id="rId64" w:tooltip="View details for qualification code HLT43021" w:history="1">
              <w:r w:rsidRPr="00A32E19">
                <w:rPr>
                  <w:rStyle w:val="Hyperlink"/>
                </w:rPr>
                <w:t>HLT43021</w:t>
              </w:r>
            </w:hyperlink>
          </w:p>
        </w:tc>
        <w:tc>
          <w:tcPr>
            <w:tcW w:w="7823" w:type="dxa"/>
            <w:hideMark/>
          </w:tcPr>
          <w:p w14:paraId="788C6218" w14:textId="77777777" w:rsidR="00A722F5" w:rsidRPr="00A32E19" w:rsidRDefault="00A722F5" w:rsidP="00221824">
            <w:pPr>
              <w:pStyle w:val="Tabletextleft"/>
            </w:pPr>
            <w:r w:rsidRPr="00A32E19">
              <w:t>Certificate IV in Allied Health Assistance</w:t>
            </w:r>
          </w:p>
        </w:tc>
      </w:tr>
      <w:tr w:rsidR="00A722F5" w:rsidRPr="00EB2CDA" w14:paraId="14EACD06" w14:textId="77777777" w:rsidTr="00221824">
        <w:tc>
          <w:tcPr>
            <w:tcW w:w="1406" w:type="dxa"/>
            <w:hideMark/>
          </w:tcPr>
          <w:p w14:paraId="4FD8D3CA" w14:textId="77777777" w:rsidR="00A722F5" w:rsidRPr="00A32E19" w:rsidRDefault="00A722F5" w:rsidP="00A32E19">
            <w:hyperlink r:id="rId65" w:tooltip="View details for qualification code HLT45021" w:history="1">
              <w:r w:rsidRPr="00A32E19">
                <w:rPr>
                  <w:rStyle w:val="Hyperlink"/>
                </w:rPr>
                <w:t>HLT45021</w:t>
              </w:r>
            </w:hyperlink>
          </w:p>
        </w:tc>
        <w:tc>
          <w:tcPr>
            <w:tcW w:w="7823" w:type="dxa"/>
            <w:hideMark/>
          </w:tcPr>
          <w:p w14:paraId="4C41D73B" w14:textId="77777777" w:rsidR="00A722F5" w:rsidRPr="00A32E19" w:rsidRDefault="00A722F5" w:rsidP="00221824">
            <w:pPr>
              <w:pStyle w:val="Tabletextleft"/>
            </w:pPr>
            <w:r w:rsidRPr="00A32E19">
              <w:t>Certificate IV in Dental Assisting</w:t>
            </w:r>
          </w:p>
        </w:tc>
      </w:tr>
      <w:tr w:rsidR="00A722F5" w:rsidRPr="00EB2CDA" w14:paraId="75070AFE" w14:textId="77777777" w:rsidTr="00221824">
        <w:tc>
          <w:tcPr>
            <w:tcW w:w="1406" w:type="dxa"/>
            <w:hideMark/>
          </w:tcPr>
          <w:p w14:paraId="0EC829D0" w14:textId="77777777" w:rsidR="00A722F5" w:rsidRPr="00A32E19" w:rsidRDefault="00A722F5" w:rsidP="00A32E19">
            <w:hyperlink r:id="rId66" w:tooltip="View details for qualification code HLT46015" w:history="1">
              <w:r w:rsidRPr="00A32E19">
                <w:rPr>
                  <w:rStyle w:val="Hyperlink"/>
                </w:rPr>
                <w:t>HLT46015</w:t>
              </w:r>
            </w:hyperlink>
          </w:p>
        </w:tc>
        <w:tc>
          <w:tcPr>
            <w:tcW w:w="7823" w:type="dxa"/>
            <w:hideMark/>
          </w:tcPr>
          <w:p w14:paraId="2FF8C0BE" w14:textId="77777777" w:rsidR="00A722F5" w:rsidRPr="00A32E19" w:rsidRDefault="00A722F5" w:rsidP="00221824">
            <w:pPr>
              <w:pStyle w:val="Tabletextleft"/>
            </w:pPr>
            <w:r w:rsidRPr="00A32E19">
              <w:t>Certificate IV in Population Health</w:t>
            </w:r>
          </w:p>
        </w:tc>
      </w:tr>
      <w:tr w:rsidR="00A722F5" w:rsidRPr="00EB2CDA" w14:paraId="33EA3C7F" w14:textId="77777777" w:rsidTr="00221824">
        <w:tc>
          <w:tcPr>
            <w:tcW w:w="1406" w:type="dxa"/>
            <w:hideMark/>
          </w:tcPr>
          <w:p w14:paraId="2A3DA78A" w14:textId="77777777" w:rsidR="00A722F5" w:rsidRPr="00A32E19" w:rsidRDefault="00A722F5" w:rsidP="00A32E19">
            <w:hyperlink r:id="rId67" w:tooltip="View details for qualification code HLT46115" w:history="1">
              <w:r w:rsidRPr="00A32E19">
                <w:rPr>
                  <w:rStyle w:val="Hyperlink"/>
                </w:rPr>
                <w:t>HLT46115</w:t>
              </w:r>
            </w:hyperlink>
          </w:p>
        </w:tc>
        <w:tc>
          <w:tcPr>
            <w:tcW w:w="7823" w:type="dxa"/>
            <w:hideMark/>
          </w:tcPr>
          <w:p w14:paraId="1A5116F4" w14:textId="77777777" w:rsidR="00A722F5" w:rsidRPr="00A32E19" w:rsidRDefault="00A722F5" w:rsidP="00221824">
            <w:pPr>
              <w:pStyle w:val="Tabletextleft"/>
            </w:pPr>
            <w:r w:rsidRPr="00A32E19">
              <w:t>Certificate IV in Indigenous Environmental Health</w:t>
            </w:r>
          </w:p>
        </w:tc>
      </w:tr>
      <w:tr w:rsidR="00A722F5" w:rsidRPr="00EB2CDA" w14:paraId="4CC676FA" w14:textId="77777777" w:rsidTr="00221824">
        <w:tc>
          <w:tcPr>
            <w:tcW w:w="1406" w:type="dxa"/>
            <w:hideMark/>
          </w:tcPr>
          <w:p w14:paraId="3C1FB445" w14:textId="77777777" w:rsidR="00A722F5" w:rsidRPr="00A32E19" w:rsidRDefault="00A722F5" w:rsidP="00A32E19">
            <w:hyperlink r:id="rId68" w:tooltip="View details for qualification code HLT47015" w:history="1">
              <w:r w:rsidRPr="00A32E19">
                <w:rPr>
                  <w:rStyle w:val="Hyperlink"/>
                </w:rPr>
                <w:t>HLT47015</w:t>
              </w:r>
            </w:hyperlink>
          </w:p>
        </w:tc>
        <w:tc>
          <w:tcPr>
            <w:tcW w:w="7823" w:type="dxa"/>
            <w:hideMark/>
          </w:tcPr>
          <w:p w14:paraId="275396A1" w14:textId="77777777" w:rsidR="00A722F5" w:rsidRPr="00A32E19" w:rsidRDefault="00A722F5" w:rsidP="00221824">
            <w:pPr>
              <w:pStyle w:val="Tabletextleft"/>
            </w:pPr>
            <w:r w:rsidRPr="00A32E19">
              <w:t>Certificate IV in Sterilisation Services</w:t>
            </w:r>
          </w:p>
        </w:tc>
      </w:tr>
      <w:tr w:rsidR="00A722F5" w:rsidRPr="00EB2CDA" w14:paraId="45ED91AA" w14:textId="77777777" w:rsidTr="00221824">
        <w:tc>
          <w:tcPr>
            <w:tcW w:w="1406" w:type="dxa"/>
            <w:hideMark/>
          </w:tcPr>
          <w:p w14:paraId="74CF4283" w14:textId="77777777" w:rsidR="00A722F5" w:rsidRPr="00A32E19" w:rsidRDefault="00A722F5" w:rsidP="00A32E19">
            <w:hyperlink r:id="rId69" w:tooltip="View details for qualification code HLT47121" w:history="1">
              <w:r w:rsidRPr="00A32E19">
                <w:rPr>
                  <w:rStyle w:val="Hyperlink"/>
                </w:rPr>
                <w:t>HLT47121</w:t>
              </w:r>
            </w:hyperlink>
          </w:p>
        </w:tc>
        <w:tc>
          <w:tcPr>
            <w:tcW w:w="7823" w:type="dxa"/>
            <w:hideMark/>
          </w:tcPr>
          <w:p w14:paraId="4E3798CB" w14:textId="77777777" w:rsidR="00A722F5" w:rsidRPr="00A32E19" w:rsidRDefault="00A722F5" w:rsidP="00221824">
            <w:pPr>
              <w:pStyle w:val="Tabletextleft"/>
            </w:pPr>
            <w:r w:rsidRPr="00A32E19">
              <w:t>Certificate IV in Hospital or Health Services Pharmacy Support</w:t>
            </w:r>
          </w:p>
        </w:tc>
      </w:tr>
      <w:tr w:rsidR="00A722F5" w:rsidRPr="00EB2CDA" w14:paraId="3C73D5DF" w14:textId="77777777" w:rsidTr="00221824">
        <w:tc>
          <w:tcPr>
            <w:tcW w:w="1406" w:type="dxa"/>
            <w:hideMark/>
          </w:tcPr>
          <w:p w14:paraId="45FA1281" w14:textId="77777777" w:rsidR="00A722F5" w:rsidRPr="00A32E19" w:rsidRDefault="00A722F5" w:rsidP="00A32E19">
            <w:hyperlink r:id="rId70" w:tooltip="View details for qualification code HLT47321" w:history="1">
              <w:r w:rsidRPr="00A32E19">
                <w:rPr>
                  <w:rStyle w:val="Hyperlink"/>
                </w:rPr>
                <w:t>HLT47321</w:t>
              </w:r>
            </w:hyperlink>
          </w:p>
        </w:tc>
        <w:tc>
          <w:tcPr>
            <w:tcW w:w="7823" w:type="dxa"/>
            <w:hideMark/>
          </w:tcPr>
          <w:p w14:paraId="25A4C059" w14:textId="77777777" w:rsidR="00A722F5" w:rsidRPr="00A32E19" w:rsidRDefault="00A722F5" w:rsidP="00221824">
            <w:pPr>
              <w:pStyle w:val="Tabletextleft"/>
            </w:pPr>
            <w:r w:rsidRPr="00A32E19">
              <w:t>Certificate IV in Health Administration</w:t>
            </w:r>
          </w:p>
        </w:tc>
      </w:tr>
      <w:tr w:rsidR="00A722F5" w:rsidRPr="00EB2CDA" w14:paraId="16B5554B" w14:textId="77777777" w:rsidTr="00221824">
        <w:tc>
          <w:tcPr>
            <w:tcW w:w="1406" w:type="dxa"/>
            <w:hideMark/>
          </w:tcPr>
          <w:p w14:paraId="42E0A70D" w14:textId="77777777" w:rsidR="00A722F5" w:rsidRPr="00A32E19" w:rsidRDefault="00A722F5" w:rsidP="00A32E19">
            <w:hyperlink r:id="rId71" w:tooltip="View details for qualification code HLT47415" w:history="1">
              <w:r w:rsidRPr="00A32E19">
                <w:rPr>
                  <w:rStyle w:val="Hyperlink"/>
                </w:rPr>
                <w:t>HLT47415</w:t>
              </w:r>
            </w:hyperlink>
          </w:p>
        </w:tc>
        <w:tc>
          <w:tcPr>
            <w:tcW w:w="7823" w:type="dxa"/>
            <w:hideMark/>
          </w:tcPr>
          <w:p w14:paraId="3F756BCC" w14:textId="77777777" w:rsidR="00A722F5" w:rsidRPr="00A32E19" w:rsidRDefault="00A722F5" w:rsidP="00221824">
            <w:pPr>
              <w:pStyle w:val="Tabletextleft"/>
            </w:pPr>
            <w:r w:rsidRPr="00A32E19">
              <w:t>Certificate IV in Audiometry</w:t>
            </w:r>
          </w:p>
        </w:tc>
      </w:tr>
      <w:tr w:rsidR="00A722F5" w:rsidRPr="00EB2CDA" w14:paraId="5BB1C654" w14:textId="77777777" w:rsidTr="00221824">
        <w:tc>
          <w:tcPr>
            <w:tcW w:w="1406" w:type="dxa"/>
            <w:hideMark/>
          </w:tcPr>
          <w:p w14:paraId="4595CC1A" w14:textId="77777777" w:rsidR="00A722F5" w:rsidRPr="00A32E19" w:rsidRDefault="00A722F5" w:rsidP="00A32E19">
            <w:hyperlink r:id="rId72" w:tooltip="View details for qualification code HLT47515" w:history="1">
              <w:r w:rsidRPr="00A32E19">
                <w:rPr>
                  <w:rStyle w:val="Hyperlink"/>
                </w:rPr>
                <w:t>HLT47515</w:t>
              </w:r>
            </w:hyperlink>
          </w:p>
        </w:tc>
        <w:tc>
          <w:tcPr>
            <w:tcW w:w="7823" w:type="dxa"/>
            <w:hideMark/>
          </w:tcPr>
          <w:p w14:paraId="1EC3E195" w14:textId="77777777" w:rsidR="00A722F5" w:rsidRPr="00A32E19" w:rsidRDefault="00A722F5" w:rsidP="00221824">
            <w:pPr>
              <w:pStyle w:val="Tabletextleft"/>
            </w:pPr>
            <w:r w:rsidRPr="00A32E19">
              <w:t>Certificate IV in Operating Theatre Technical Support</w:t>
            </w:r>
          </w:p>
        </w:tc>
      </w:tr>
      <w:tr w:rsidR="00A722F5" w:rsidRPr="00EB2CDA" w14:paraId="1DDB5F4B" w14:textId="77777777" w:rsidTr="00221824">
        <w:tc>
          <w:tcPr>
            <w:tcW w:w="1406" w:type="dxa"/>
            <w:hideMark/>
          </w:tcPr>
          <w:p w14:paraId="4E125D01" w14:textId="77777777" w:rsidR="00A722F5" w:rsidRPr="00A32E19" w:rsidRDefault="00A722F5" w:rsidP="00A32E19">
            <w:hyperlink r:id="rId73" w:tooltip="View details for qualification code HLT47715" w:history="1">
              <w:r w:rsidRPr="00A32E19">
                <w:rPr>
                  <w:rStyle w:val="Hyperlink"/>
                </w:rPr>
                <w:t>HLT47715</w:t>
              </w:r>
            </w:hyperlink>
          </w:p>
        </w:tc>
        <w:tc>
          <w:tcPr>
            <w:tcW w:w="7823" w:type="dxa"/>
            <w:hideMark/>
          </w:tcPr>
          <w:p w14:paraId="3186DD0F" w14:textId="77777777" w:rsidR="00A722F5" w:rsidRPr="00A32E19" w:rsidRDefault="00A722F5" w:rsidP="00221824">
            <w:pPr>
              <w:pStyle w:val="Tabletextleft"/>
            </w:pPr>
            <w:r w:rsidRPr="00A32E19">
              <w:t>Certificate IV in Medical Practice Assisting</w:t>
            </w:r>
          </w:p>
        </w:tc>
      </w:tr>
      <w:tr w:rsidR="00A722F5" w:rsidRPr="00EB2CDA" w14:paraId="47516EEF" w14:textId="77777777" w:rsidTr="00221824">
        <w:tc>
          <w:tcPr>
            <w:tcW w:w="1406" w:type="dxa"/>
            <w:hideMark/>
          </w:tcPr>
          <w:p w14:paraId="03E387BB" w14:textId="77777777" w:rsidR="00A722F5" w:rsidRPr="00A32E19" w:rsidRDefault="00A722F5" w:rsidP="00A32E19">
            <w:hyperlink r:id="rId74" w:tooltip="View details for qualification code HLT47815" w:history="1">
              <w:r w:rsidRPr="00A32E19">
                <w:rPr>
                  <w:rStyle w:val="Hyperlink"/>
                </w:rPr>
                <w:t>HLT47815</w:t>
              </w:r>
            </w:hyperlink>
          </w:p>
        </w:tc>
        <w:tc>
          <w:tcPr>
            <w:tcW w:w="7823" w:type="dxa"/>
            <w:hideMark/>
          </w:tcPr>
          <w:p w14:paraId="4ADACF59" w14:textId="77777777" w:rsidR="00A722F5" w:rsidRPr="00A32E19" w:rsidRDefault="00A722F5" w:rsidP="00221824">
            <w:pPr>
              <w:pStyle w:val="Tabletextleft"/>
            </w:pPr>
            <w:r w:rsidRPr="00A32E19">
              <w:t>Certificate IV in Optical Dispensing</w:t>
            </w:r>
          </w:p>
        </w:tc>
      </w:tr>
      <w:tr w:rsidR="00A722F5" w:rsidRPr="00EB2CDA" w14:paraId="65F5D741" w14:textId="77777777" w:rsidTr="00B96805">
        <w:tc>
          <w:tcPr>
            <w:tcW w:w="9229" w:type="dxa"/>
            <w:gridSpan w:val="2"/>
            <w:shd w:val="clear" w:color="auto" w:fill="C5E0B3"/>
            <w:hideMark/>
          </w:tcPr>
          <w:p w14:paraId="1A19AC5B" w14:textId="77777777" w:rsidR="00A722F5" w:rsidRPr="00A32E19" w:rsidRDefault="00A722F5" w:rsidP="00586227">
            <w:pPr>
              <w:pStyle w:val="Tabletextleft"/>
            </w:pPr>
            <w:r w:rsidRPr="00A32E19">
              <w:t>Diploma</w:t>
            </w:r>
          </w:p>
        </w:tc>
      </w:tr>
      <w:tr w:rsidR="00A722F5" w:rsidRPr="00EB2CDA" w14:paraId="23281D0D" w14:textId="77777777" w:rsidTr="00221824">
        <w:tc>
          <w:tcPr>
            <w:tcW w:w="1406" w:type="dxa"/>
            <w:hideMark/>
          </w:tcPr>
          <w:p w14:paraId="234FBB4C" w14:textId="77777777" w:rsidR="00A722F5" w:rsidRPr="00A32E19" w:rsidRDefault="00A722F5" w:rsidP="00A32E19">
            <w:hyperlink r:id="rId75" w:tooltip="View details for qualification code HLT50121" w:history="1">
              <w:r w:rsidRPr="00A32E19">
                <w:rPr>
                  <w:rStyle w:val="Hyperlink"/>
                </w:rPr>
                <w:t>HLT50121</w:t>
              </w:r>
            </w:hyperlink>
          </w:p>
        </w:tc>
        <w:tc>
          <w:tcPr>
            <w:tcW w:w="7823" w:type="dxa"/>
            <w:hideMark/>
          </w:tcPr>
          <w:p w14:paraId="44D10E8D" w14:textId="77777777" w:rsidR="00A722F5" w:rsidRPr="00A32E19" w:rsidRDefault="00A722F5" w:rsidP="00221824">
            <w:pPr>
              <w:pStyle w:val="Tabletextleft"/>
            </w:pPr>
            <w:r w:rsidRPr="00A32E19">
              <w:t>Diploma of Aboriginal and/or Torres Strait Islander Primary Health Care Practice</w:t>
            </w:r>
          </w:p>
        </w:tc>
      </w:tr>
      <w:tr w:rsidR="00A722F5" w:rsidRPr="00EB2CDA" w14:paraId="332C315B" w14:textId="77777777" w:rsidTr="00221824">
        <w:tc>
          <w:tcPr>
            <w:tcW w:w="1406" w:type="dxa"/>
            <w:hideMark/>
          </w:tcPr>
          <w:p w14:paraId="54EF4FCB" w14:textId="77777777" w:rsidR="00A722F5" w:rsidRPr="00A32E19" w:rsidRDefault="00A722F5" w:rsidP="00A32E19">
            <w:hyperlink r:id="rId76" w:tooltip="View details for qualification code HLT50221" w:history="1">
              <w:r w:rsidRPr="00A32E19">
                <w:rPr>
                  <w:rStyle w:val="Hyperlink"/>
                </w:rPr>
                <w:t>HLT50221</w:t>
              </w:r>
            </w:hyperlink>
          </w:p>
        </w:tc>
        <w:tc>
          <w:tcPr>
            <w:tcW w:w="7823" w:type="dxa"/>
            <w:hideMark/>
          </w:tcPr>
          <w:p w14:paraId="7BD4F0F0" w14:textId="77777777" w:rsidR="00A722F5" w:rsidRPr="00A32E19" w:rsidRDefault="00A722F5" w:rsidP="00221824">
            <w:pPr>
              <w:pStyle w:val="Tabletextleft"/>
            </w:pPr>
            <w:r w:rsidRPr="00A32E19">
              <w:t>Diploma of Aboriginal and/or Torres Strait Islander Primary Health Care Management</w:t>
            </w:r>
          </w:p>
        </w:tc>
      </w:tr>
      <w:tr w:rsidR="00A722F5" w:rsidRPr="00EB2CDA" w14:paraId="32E1CB86" w14:textId="77777777" w:rsidTr="00221824">
        <w:tc>
          <w:tcPr>
            <w:tcW w:w="1406" w:type="dxa"/>
            <w:hideMark/>
          </w:tcPr>
          <w:p w14:paraId="416E47CD" w14:textId="77777777" w:rsidR="00A722F5" w:rsidRPr="00A32E19" w:rsidRDefault="00A722F5" w:rsidP="00A32E19">
            <w:hyperlink r:id="rId77" w:tooltip="View details for qualification code HLT50321" w:history="1">
              <w:r w:rsidRPr="00A32E19">
                <w:rPr>
                  <w:rStyle w:val="Hyperlink"/>
                </w:rPr>
                <w:t>HLT50321</w:t>
              </w:r>
            </w:hyperlink>
          </w:p>
        </w:tc>
        <w:tc>
          <w:tcPr>
            <w:tcW w:w="7823" w:type="dxa"/>
            <w:hideMark/>
          </w:tcPr>
          <w:p w14:paraId="3EC551D9" w14:textId="77777777" w:rsidR="00A722F5" w:rsidRPr="00A32E19" w:rsidRDefault="00A722F5" w:rsidP="00221824">
            <w:pPr>
              <w:pStyle w:val="Tabletextleft"/>
            </w:pPr>
            <w:r w:rsidRPr="00A32E19">
              <w:t>Diploma of Clinical Coding</w:t>
            </w:r>
          </w:p>
        </w:tc>
      </w:tr>
      <w:tr w:rsidR="00A722F5" w:rsidRPr="00EB2CDA" w14:paraId="23DFF58E" w14:textId="77777777" w:rsidTr="00221824">
        <w:tc>
          <w:tcPr>
            <w:tcW w:w="1406" w:type="dxa"/>
            <w:hideMark/>
          </w:tcPr>
          <w:p w14:paraId="1B49976B" w14:textId="77777777" w:rsidR="00A722F5" w:rsidRPr="00A32E19" w:rsidRDefault="00A722F5" w:rsidP="00A32E19">
            <w:hyperlink r:id="rId78" w:tooltip="View details for qualification code HLT51020" w:history="1">
              <w:r w:rsidRPr="00A32E19">
                <w:rPr>
                  <w:rStyle w:val="Hyperlink"/>
                </w:rPr>
                <w:t>HLT51020</w:t>
              </w:r>
            </w:hyperlink>
          </w:p>
        </w:tc>
        <w:tc>
          <w:tcPr>
            <w:tcW w:w="7823" w:type="dxa"/>
            <w:hideMark/>
          </w:tcPr>
          <w:p w14:paraId="71429F23" w14:textId="77777777" w:rsidR="00A722F5" w:rsidRPr="00A32E19" w:rsidRDefault="00A722F5" w:rsidP="00221824">
            <w:pPr>
              <w:pStyle w:val="Tabletextleft"/>
            </w:pPr>
            <w:r w:rsidRPr="00A32E19">
              <w:t>Diploma of Emergency Health Care</w:t>
            </w:r>
          </w:p>
        </w:tc>
      </w:tr>
      <w:tr w:rsidR="00A722F5" w:rsidRPr="00EB2CDA" w14:paraId="601AFF83" w14:textId="77777777" w:rsidTr="00221824">
        <w:tc>
          <w:tcPr>
            <w:tcW w:w="1406" w:type="dxa"/>
            <w:hideMark/>
          </w:tcPr>
          <w:p w14:paraId="61DC1B88" w14:textId="77777777" w:rsidR="00A722F5" w:rsidRPr="00A32E19" w:rsidRDefault="00A722F5" w:rsidP="00A32E19">
            <w:hyperlink r:id="rId79" w:tooltip="View details for qualification code HLT52021" w:history="1">
              <w:r w:rsidRPr="00A32E19">
                <w:rPr>
                  <w:rStyle w:val="Hyperlink"/>
                </w:rPr>
                <w:t>HLT52021</w:t>
              </w:r>
            </w:hyperlink>
          </w:p>
        </w:tc>
        <w:tc>
          <w:tcPr>
            <w:tcW w:w="7823" w:type="dxa"/>
            <w:hideMark/>
          </w:tcPr>
          <w:p w14:paraId="54190D2B" w14:textId="77777777" w:rsidR="00A722F5" w:rsidRPr="00A32E19" w:rsidRDefault="00A722F5" w:rsidP="00221824">
            <w:pPr>
              <w:pStyle w:val="Tabletextleft"/>
            </w:pPr>
            <w:r w:rsidRPr="00A32E19">
              <w:t>Diploma of Remedial Massage</w:t>
            </w:r>
          </w:p>
        </w:tc>
      </w:tr>
      <w:tr w:rsidR="00A722F5" w:rsidRPr="00EB2CDA" w14:paraId="2DC5D486" w14:textId="77777777" w:rsidTr="00221824">
        <w:tc>
          <w:tcPr>
            <w:tcW w:w="1406" w:type="dxa"/>
            <w:hideMark/>
          </w:tcPr>
          <w:p w14:paraId="06C93D14" w14:textId="77777777" w:rsidR="00A722F5" w:rsidRPr="00A32E19" w:rsidRDefault="00A722F5" w:rsidP="00A32E19">
            <w:hyperlink r:id="rId80" w:tooltip="View details for qualification code HLT52115" w:history="1">
              <w:r w:rsidRPr="00A32E19">
                <w:rPr>
                  <w:rStyle w:val="Hyperlink"/>
                </w:rPr>
                <w:t>HLT52115</w:t>
              </w:r>
            </w:hyperlink>
          </w:p>
        </w:tc>
        <w:tc>
          <w:tcPr>
            <w:tcW w:w="7823" w:type="dxa"/>
            <w:hideMark/>
          </w:tcPr>
          <w:p w14:paraId="7138DEBC" w14:textId="77777777" w:rsidR="00A722F5" w:rsidRPr="00A32E19" w:rsidRDefault="00A722F5" w:rsidP="00221824">
            <w:pPr>
              <w:pStyle w:val="Tabletextleft"/>
            </w:pPr>
            <w:r w:rsidRPr="00A32E19">
              <w:t>Diploma of Traditional Chinese Medicine (TCM) Remedial Massage</w:t>
            </w:r>
          </w:p>
        </w:tc>
      </w:tr>
      <w:tr w:rsidR="00A722F5" w:rsidRPr="00EB2CDA" w14:paraId="7C97A15A" w14:textId="77777777" w:rsidTr="00221824">
        <w:tc>
          <w:tcPr>
            <w:tcW w:w="1406" w:type="dxa"/>
            <w:hideMark/>
          </w:tcPr>
          <w:p w14:paraId="1976E6D5" w14:textId="77777777" w:rsidR="00A722F5" w:rsidRPr="00A32E19" w:rsidRDefault="00A722F5" w:rsidP="00A32E19">
            <w:hyperlink r:id="rId81" w:tooltip="View details for qualification code HLT52215" w:history="1">
              <w:r w:rsidRPr="00A32E19">
                <w:rPr>
                  <w:rStyle w:val="Hyperlink"/>
                </w:rPr>
                <w:t>HLT52215</w:t>
              </w:r>
            </w:hyperlink>
          </w:p>
        </w:tc>
        <w:tc>
          <w:tcPr>
            <w:tcW w:w="7823" w:type="dxa"/>
            <w:hideMark/>
          </w:tcPr>
          <w:p w14:paraId="01823E2B" w14:textId="77777777" w:rsidR="00A722F5" w:rsidRPr="00A32E19" w:rsidRDefault="00A722F5" w:rsidP="00221824">
            <w:pPr>
              <w:pStyle w:val="Tabletextleft"/>
            </w:pPr>
            <w:r w:rsidRPr="00A32E19">
              <w:t>Diploma of Shiatsu and Oriental Therapies</w:t>
            </w:r>
          </w:p>
        </w:tc>
      </w:tr>
      <w:tr w:rsidR="00A722F5" w:rsidRPr="00EB2CDA" w14:paraId="49640CD0" w14:textId="77777777" w:rsidTr="00221824">
        <w:tc>
          <w:tcPr>
            <w:tcW w:w="1406" w:type="dxa"/>
            <w:hideMark/>
          </w:tcPr>
          <w:p w14:paraId="60160091" w14:textId="77777777" w:rsidR="00A722F5" w:rsidRPr="00A32E19" w:rsidRDefault="00A722F5" w:rsidP="00A32E19">
            <w:hyperlink r:id="rId82" w:tooltip="View details for qualification code HLT52315" w:history="1">
              <w:r w:rsidRPr="00A32E19">
                <w:rPr>
                  <w:rStyle w:val="Hyperlink"/>
                </w:rPr>
                <w:t>HLT52315</w:t>
              </w:r>
            </w:hyperlink>
          </w:p>
        </w:tc>
        <w:tc>
          <w:tcPr>
            <w:tcW w:w="7823" w:type="dxa"/>
            <w:hideMark/>
          </w:tcPr>
          <w:p w14:paraId="47209E41" w14:textId="77777777" w:rsidR="00A722F5" w:rsidRPr="00A32E19" w:rsidRDefault="00A722F5" w:rsidP="00221824">
            <w:pPr>
              <w:pStyle w:val="Tabletextleft"/>
            </w:pPr>
            <w:r w:rsidRPr="00A32E19">
              <w:t>Diploma of Clinical Aromatherapy</w:t>
            </w:r>
          </w:p>
        </w:tc>
      </w:tr>
      <w:tr w:rsidR="00A722F5" w:rsidRPr="00EB2CDA" w14:paraId="5DDC086E" w14:textId="77777777" w:rsidTr="00221824">
        <w:tc>
          <w:tcPr>
            <w:tcW w:w="1406" w:type="dxa"/>
            <w:hideMark/>
          </w:tcPr>
          <w:p w14:paraId="1E4C624E" w14:textId="77777777" w:rsidR="00A722F5" w:rsidRPr="00A32E19" w:rsidRDefault="00A722F5" w:rsidP="00A32E19">
            <w:hyperlink r:id="rId83" w:tooltip="View details for qualification code HLT52415" w:history="1">
              <w:r w:rsidRPr="00A32E19">
                <w:rPr>
                  <w:rStyle w:val="Hyperlink"/>
                </w:rPr>
                <w:t>HLT52415</w:t>
              </w:r>
            </w:hyperlink>
          </w:p>
        </w:tc>
        <w:tc>
          <w:tcPr>
            <w:tcW w:w="7823" w:type="dxa"/>
            <w:hideMark/>
          </w:tcPr>
          <w:p w14:paraId="7363FC89" w14:textId="77777777" w:rsidR="00A722F5" w:rsidRPr="00A32E19" w:rsidRDefault="00A722F5" w:rsidP="00221824">
            <w:pPr>
              <w:pStyle w:val="Tabletextleft"/>
            </w:pPr>
            <w:r w:rsidRPr="00A32E19">
              <w:t>Diploma of Kinesiology</w:t>
            </w:r>
          </w:p>
        </w:tc>
      </w:tr>
      <w:tr w:rsidR="00A722F5" w:rsidRPr="00EB2CDA" w14:paraId="2FAD5221" w14:textId="77777777" w:rsidTr="00221824">
        <w:tc>
          <w:tcPr>
            <w:tcW w:w="1406" w:type="dxa"/>
            <w:hideMark/>
          </w:tcPr>
          <w:p w14:paraId="5D3C5D1E" w14:textId="77777777" w:rsidR="00A722F5" w:rsidRPr="00A32E19" w:rsidRDefault="00A722F5" w:rsidP="00A32E19">
            <w:hyperlink r:id="rId84" w:tooltip="View details for qualification code HLT52515" w:history="1">
              <w:r w:rsidRPr="00A32E19">
                <w:rPr>
                  <w:rStyle w:val="Hyperlink"/>
                </w:rPr>
                <w:t>HLT52515</w:t>
              </w:r>
            </w:hyperlink>
          </w:p>
        </w:tc>
        <w:tc>
          <w:tcPr>
            <w:tcW w:w="7823" w:type="dxa"/>
            <w:hideMark/>
          </w:tcPr>
          <w:p w14:paraId="6FCD3D15" w14:textId="77777777" w:rsidR="00A722F5" w:rsidRPr="00A32E19" w:rsidRDefault="00A722F5" w:rsidP="00221824">
            <w:pPr>
              <w:pStyle w:val="Tabletextleft"/>
            </w:pPr>
            <w:r w:rsidRPr="00A32E19">
              <w:t>Diploma of Reflexology</w:t>
            </w:r>
          </w:p>
        </w:tc>
      </w:tr>
      <w:tr w:rsidR="00A722F5" w:rsidRPr="00EB2CDA" w14:paraId="1F196093" w14:textId="77777777" w:rsidTr="00221824">
        <w:tc>
          <w:tcPr>
            <w:tcW w:w="1406" w:type="dxa"/>
            <w:hideMark/>
          </w:tcPr>
          <w:p w14:paraId="27348D70" w14:textId="77777777" w:rsidR="00A722F5" w:rsidRPr="00A32E19" w:rsidRDefault="00A722F5" w:rsidP="00A32E19">
            <w:hyperlink r:id="rId85" w:tooltip="View details for qualification code HLT52615" w:history="1">
              <w:r w:rsidRPr="00A32E19">
                <w:rPr>
                  <w:rStyle w:val="Hyperlink"/>
                </w:rPr>
                <w:t>HLT52615</w:t>
              </w:r>
            </w:hyperlink>
          </w:p>
        </w:tc>
        <w:tc>
          <w:tcPr>
            <w:tcW w:w="7823" w:type="dxa"/>
            <w:hideMark/>
          </w:tcPr>
          <w:p w14:paraId="2622C62D" w14:textId="77777777" w:rsidR="00A722F5" w:rsidRPr="00A32E19" w:rsidRDefault="00A722F5" w:rsidP="00221824">
            <w:pPr>
              <w:pStyle w:val="Tabletextleft"/>
            </w:pPr>
            <w:r w:rsidRPr="00A32E19">
              <w:t>Diploma of Ayurvedic Lifestyle Consultation</w:t>
            </w:r>
          </w:p>
        </w:tc>
      </w:tr>
      <w:tr w:rsidR="00A722F5" w:rsidRPr="00EB2CDA" w14:paraId="446D14C0" w14:textId="77777777" w:rsidTr="00221824">
        <w:tc>
          <w:tcPr>
            <w:tcW w:w="1406" w:type="dxa"/>
            <w:hideMark/>
          </w:tcPr>
          <w:p w14:paraId="2B9AB208" w14:textId="77777777" w:rsidR="00A722F5" w:rsidRPr="00A32E19" w:rsidRDefault="00A722F5" w:rsidP="00A32E19">
            <w:hyperlink r:id="rId86" w:tooltip="View details for qualification code HLT54121" w:history="1">
              <w:r w:rsidRPr="00A32E19">
                <w:rPr>
                  <w:rStyle w:val="Hyperlink"/>
                </w:rPr>
                <w:t>HLT54121</w:t>
              </w:r>
            </w:hyperlink>
          </w:p>
        </w:tc>
        <w:tc>
          <w:tcPr>
            <w:tcW w:w="7823" w:type="dxa"/>
            <w:hideMark/>
          </w:tcPr>
          <w:p w14:paraId="68ACB372" w14:textId="77777777" w:rsidR="00A722F5" w:rsidRPr="00A32E19" w:rsidRDefault="00A722F5" w:rsidP="00221824">
            <w:pPr>
              <w:pStyle w:val="Tabletextleft"/>
            </w:pPr>
            <w:r w:rsidRPr="00A32E19">
              <w:t>Diploma of Nursing</w:t>
            </w:r>
          </w:p>
        </w:tc>
      </w:tr>
      <w:tr w:rsidR="00A722F5" w:rsidRPr="00EB2CDA" w14:paraId="0E975566" w14:textId="77777777" w:rsidTr="00221824">
        <w:tc>
          <w:tcPr>
            <w:tcW w:w="1406" w:type="dxa"/>
            <w:hideMark/>
          </w:tcPr>
          <w:p w14:paraId="27C1D8A7" w14:textId="77777777" w:rsidR="00A722F5" w:rsidRPr="00A32E19" w:rsidRDefault="00A722F5" w:rsidP="00A32E19">
            <w:hyperlink r:id="rId87" w:tooltip="View details for qualification code HLT55118" w:history="1">
              <w:r w:rsidRPr="00A32E19">
                <w:rPr>
                  <w:rStyle w:val="Hyperlink"/>
                </w:rPr>
                <w:t>HLT55118</w:t>
              </w:r>
            </w:hyperlink>
          </w:p>
        </w:tc>
        <w:tc>
          <w:tcPr>
            <w:tcW w:w="7823" w:type="dxa"/>
            <w:hideMark/>
          </w:tcPr>
          <w:p w14:paraId="52A13C68" w14:textId="77777777" w:rsidR="00A722F5" w:rsidRPr="00A32E19" w:rsidRDefault="00A722F5" w:rsidP="00221824">
            <w:pPr>
              <w:pStyle w:val="Tabletextleft"/>
            </w:pPr>
            <w:r w:rsidRPr="00A32E19">
              <w:t>Diploma of Dental Technology</w:t>
            </w:r>
          </w:p>
        </w:tc>
      </w:tr>
      <w:tr w:rsidR="00A722F5" w:rsidRPr="00EB2CDA" w14:paraId="4C4E6375" w14:textId="77777777" w:rsidTr="00221824">
        <w:tc>
          <w:tcPr>
            <w:tcW w:w="1406" w:type="dxa"/>
            <w:hideMark/>
          </w:tcPr>
          <w:p w14:paraId="5EB3E7F2" w14:textId="77777777" w:rsidR="00A722F5" w:rsidRPr="00A32E19" w:rsidRDefault="00A722F5" w:rsidP="00A32E19">
            <w:hyperlink r:id="rId88" w:tooltip="View details for qualification code HLT57415" w:history="1">
              <w:r w:rsidRPr="00A32E19">
                <w:rPr>
                  <w:rStyle w:val="Hyperlink"/>
                </w:rPr>
                <w:t>HLT57415</w:t>
              </w:r>
            </w:hyperlink>
          </w:p>
        </w:tc>
        <w:tc>
          <w:tcPr>
            <w:tcW w:w="7823" w:type="dxa"/>
            <w:hideMark/>
          </w:tcPr>
          <w:p w14:paraId="36D60A1A" w14:textId="77777777" w:rsidR="00A722F5" w:rsidRPr="00A32E19" w:rsidRDefault="00A722F5" w:rsidP="00221824">
            <w:pPr>
              <w:pStyle w:val="Tabletextleft"/>
            </w:pPr>
            <w:r w:rsidRPr="00A32E19">
              <w:t>Diploma of Audiometry</w:t>
            </w:r>
          </w:p>
        </w:tc>
      </w:tr>
      <w:tr w:rsidR="00A722F5" w:rsidRPr="00EB2CDA" w14:paraId="0A86400F" w14:textId="77777777" w:rsidTr="00221824">
        <w:tc>
          <w:tcPr>
            <w:tcW w:w="1406" w:type="dxa"/>
            <w:hideMark/>
          </w:tcPr>
          <w:p w14:paraId="764A5B70" w14:textId="77777777" w:rsidR="00A722F5" w:rsidRPr="00A32E19" w:rsidRDefault="00A722F5" w:rsidP="00A32E19">
            <w:hyperlink r:id="rId89" w:tooltip="View details for qualification code HLT57715" w:history="1">
              <w:r w:rsidRPr="00A32E19">
                <w:rPr>
                  <w:rStyle w:val="Hyperlink"/>
                </w:rPr>
                <w:t>HLT57715</w:t>
              </w:r>
            </w:hyperlink>
          </w:p>
        </w:tc>
        <w:tc>
          <w:tcPr>
            <w:tcW w:w="7823" w:type="dxa"/>
            <w:hideMark/>
          </w:tcPr>
          <w:p w14:paraId="1DA2D306" w14:textId="77777777" w:rsidR="00A722F5" w:rsidRPr="00A32E19" w:rsidRDefault="00A722F5" w:rsidP="00221824">
            <w:pPr>
              <w:pStyle w:val="Tabletextleft"/>
            </w:pPr>
            <w:r w:rsidRPr="00A32E19">
              <w:t>Diploma of Practice Management</w:t>
            </w:r>
          </w:p>
        </w:tc>
      </w:tr>
      <w:tr w:rsidR="00A722F5" w:rsidRPr="00EB2CDA" w14:paraId="7D653D41" w14:textId="77777777" w:rsidTr="00221824">
        <w:tc>
          <w:tcPr>
            <w:tcW w:w="1406" w:type="dxa"/>
            <w:hideMark/>
          </w:tcPr>
          <w:p w14:paraId="5B543FBD" w14:textId="77777777" w:rsidR="00A722F5" w:rsidRPr="00A32E19" w:rsidRDefault="00A722F5" w:rsidP="00A32E19">
            <w:hyperlink r:id="rId90" w:tooltip="View details for qualification code HLT57821" w:history="1">
              <w:r w:rsidRPr="00A32E19">
                <w:rPr>
                  <w:rStyle w:val="Hyperlink"/>
                </w:rPr>
                <w:t>HLT57821</w:t>
              </w:r>
            </w:hyperlink>
          </w:p>
        </w:tc>
        <w:tc>
          <w:tcPr>
            <w:tcW w:w="7823" w:type="dxa"/>
            <w:hideMark/>
          </w:tcPr>
          <w:p w14:paraId="4A1E09A8" w14:textId="77777777" w:rsidR="00A722F5" w:rsidRPr="00A32E19" w:rsidRDefault="00A722F5" w:rsidP="00221824">
            <w:pPr>
              <w:pStyle w:val="Tabletextleft"/>
            </w:pPr>
            <w:r w:rsidRPr="00A32E19">
              <w:t>Diploma of Orthopaedic Technology</w:t>
            </w:r>
          </w:p>
        </w:tc>
      </w:tr>
      <w:tr w:rsidR="00A722F5" w:rsidRPr="00EB2CDA" w14:paraId="661CB749" w14:textId="77777777" w:rsidTr="00221824">
        <w:tc>
          <w:tcPr>
            <w:tcW w:w="1406" w:type="dxa"/>
            <w:hideMark/>
          </w:tcPr>
          <w:p w14:paraId="2FEBF4E7" w14:textId="77777777" w:rsidR="00A722F5" w:rsidRPr="00A32E19" w:rsidRDefault="00A722F5" w:rsidP="00A32E19">
            <w:hyperlink r:id="rId91" w:tooltip="View details for qualification code HLT57921" w:history="1">
              <w:r w:rsidRPr="00A32E19">
                <w:rPr>
                  <w:rStyle w:val="Hyperlink"/>
                </w:rPr>
                <w:t>HLT57921</w:t>
              </w:r>
            </w:hyperlink>
          </w:p>
        </w:tc>
        <w:tc>
          <w:tcPr>
            <w:tcW w:w="7823" w:type="dxa"/>
            <w:hideMark/>
          </w:tcPr>
          <w:p w14:paraId="0A1F195D" w14:textId="77777777" w:rsidR="00A722F5" w:rsidRPr="00A32E19" w:rsidRDefault="00A722F5" w:rsidP="00221824">
            <w:pPr>
              <w:pStyle w:val="Tabletextleft"/>
            </w:pPr>
            <w:r w:rsidRPr="00A32E19">
              <w:t>Diploma of Anaesthetic Technology and Practice</w:t>
            </w:r>
          </w:p>
        </w:tc>
      </w:tr>
    </w:tbl>
    <w:p w14:paraId="7D8B7044" w14:textId="77777777" w:rsidR="00B96805" w:rsidRDefault="00B96805"/>
    <w:tbl>
      <w:tblPr>
        <w:tblStyle w:val="PHNGreyTable"/>
        <w:tblW w:w="9209" w:type="dxa"/>
        <w:tblLook w:val="04A0" w:firstRow="1" w:lastRow="0" w:firstColumn="1" w:lastColumn="0" w:noHBand="0" w:noVBand="1"/>
        <w:tblCaption w:val="Table listing the training package qualifications"/>
        <w:tblDescription w:val="Table listing the training package qualifications"/>
      </w:tblPr>
      <w:tblGrid>
        <w:gridCol w:w="2712"/>
        <w:gridCol w:w="6497"/>
      </w:tblGrid>
      <w:tr w:rsidR="00A722F5" w:rsidRPr="00EB2CDA" w14:paraId="1D0A1A46" w14:textId="77777777" w:rsidTr="00B96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209" w:type="dxa"/>
            <w:gridSpan w:val="2"/>
            <w:shd w:val="clear" w:color="auto" w:fill="F6A2E6"/>
            <w:hideMark/>
          </w:tcPr>
          <w:p w14:paraId="65D44FE6" w14:textId="77777777" w:rsidR="00A722F5" w:rsidRPr="00A32E19" w:rsidRDefault="00A722F5" w:rsidP="00B96805">
            <w:pPr>
              <w:pStyle w:val="TableHeader"/>
            </w:pPr>
            <w:bookmarkStart w:id="3" w:name="_Hlk158991291"/>
            <w:r w:rsidRPr="00A32E19">
              <w:t>Units of competency</w:t>
            </w:r>
          </w:p>
        </w:tc>
      </w:tr>
      <w:tr w:rsidR="00A722F5" w:rsidRPr="00EB2CDA" w14:paraId="5918B4C8" w14:textId="77777777" w:rsidTr="00B96805">
        <w:tc>
          <w:tcPr>
            <w:tcW w:w="2712" w:type="dxa"/>
            <w:hideMark/>
          </w:tcPr>
          <w:p w14:paraId="279EC29A" w14:textId="77777777" w:rsidR="00A722F5" w:rsidRPr="00A32E19" w:rsidRDefault="00A722F5" w:rsidP="00A32E19">
            <w:hyperlink r:id="rId92" w:history="1">
              <w:r w:rsidRPr="00A32E19">
                <w:rPr>
                  <w:rStyle w:val="Hyperlink"/>
                </w:rPr>
                <w:t>HLTAMAT001</w:t>
              </w:r>
            </w:hyperlink>
          </w:p>
        </w:tc>
        <w:tc>
          <w:tcPr>
            <w:tcW w:w="6497" w:type="dxa"/>
            <w:hideMark/>
          </w:tcPr>
          <w:p w14:paraId="109C5940" w14:textId="77777777" w:rsidR="00A722F5" w:rsidRPr="00A32E19" w:rsidRDefault="00A722F5" w:rsidP="00221824">
            <w:pPr>
              <w:pStyle w:val="Tabletextleft"/>
            </w:pPr>
            <w:r w:rsidRPr="00A32E19">
              <w:t>Provide antenatal health care</w:t>
            </w:r>
          </w:p>
        </w:tc>
      </w:tr>
      <w:tr w:rsidR="00A722F5" w:rsidRPr="00EB2CDA" w14:paraId="4D83B336" w14:textId="77777777" w:rsidTr="00B96805">
        <w:tc>
          <w:tcPr>
            <w:tcW w:w="2712" w:type="dxa"/>
          </w:tcPr>
          <w:p w14:paraId="23DC2FE7" w14:textId="77777777" w:rsidR="00A722F5" w:rsidRPr="00A32E19" w:rsidRDefault="00A722F5" w:rsidP="00A32E19">
            <w:hyperlink r:id="rId93" w:history="1">
              <w:r w:rsidRPr="00A32E19">
                <w:rPr>
                  <w:rStyle w:val="Hyperlink"/>
                </w:rPr>
                <w:t>HLTAMAT002</w:t>
              </w:r>
            </w:hyperlink>
          </w:p>
        </w:tc>
        <w:tc>
          <w:tcPr>
            <w:tcW w:w="6497" w:type="dxa"/>
          </w:tcPr>
          <w:p w14:paraId="51268330" w14:textId="77777777" w:rsidR="00A722F5" w:rsidRPr="00A32E19" w:rsidRDefault="00A722F5" w:rsidP="00221824">
            <w:pPr>
              <w:pStyle w:val="Tabletextleft"/>
            </w:pPr>
            <w:r w:rsidRPr="00A32E19">
              <w:t xml:space="preserve">Assist with childbirth </w:t>
            </w:r>
          </w:p>
        </w:tc>
      </w:tr>
      <w:tr w:rsidR="00A722F5" w:rsidRPr="00EB2CDA" w14:paraId="2E6AACD0" w14:textId="77777777" w:rsidTr="00B96805">
        <w:tc>
          <w:tcPr>
            <w:tcW w:w="2712" w:type="dxa"/>
          </w:tcPr>
          <w:p w14:paraId="507EF23D" w14:textId="77777777" w:rsidR="00A722F5" w:rsidRPr="00A32E19" w:rsidRDefault="00A722F5" w:rsidP="00A32E19">
            <w:hyperlink r:id="rId94" w:history="1">
              <w:r w:rsidRPr="00A32E19">
                <w:rPr>
                  <w:rStyle w:val="Hyperlink"/>
                </w:rPr>
                <w:t>HLTAMAT003</w:t>
              </w:r>
            </w:hyperlink>
          </w:p>
        </w:tc>
        <w:tc>
          <w:tcPr>
            <w:tcW w:w="6497" w:type="dxa"/>
          </w:tcPr>
          <w:p w14:paraId="311FDCE9" w14:textId="77777777" w:rsidR="00A722F5" w:rsidRPr="00A32E19" w:rsidRDefault="00A722F5" w:rsidP="00221824">
            <w:pPr>
              <w:pStyle w:val="Tabletextleft"/>
            </w:pPr>
            <w:r w:rsidRPr="00A32E19">
              <w:t>Provide postnatal health care for mothers and babies</w:t>
            </w:r>
          </w:p>
        </w:tc>
      </w:tr>
      <w:tr w:rsidR="00A722F5" w:rsidRPr="00EB2CDA" w14:paraId="3CBC3416" w14:textId="77777777" w:rsidTr="00B96805">
        <w:tc>
          <w:tcPr>
            <w:tcW w:w="2712" w:type="dxa"/>
          </w:tcPr>
          <w:p w14:paraId="4D747D0E" w14:textId="77777777" w:rsidR="00A722F5" w:rsidRPr="00A32E19" w:rsidRDefault="00A722F5" w:rsidP="00A32E19">
            <w:hyperlink r:id="rId95" w:history="1">
              <w:r w:rsidRPr="00A32E19">
                <w:rPr>
                  <w:rStyle w:val="Hyperlink"/>
                </w:rPr>
                <w:t>HLTAMAT004</w:t>
              </w:r>
            </w:hyperlink>
          </w:p>
        </w:tc>
        <w:tc>
          <w:tcPr>
            <w:tcW w:w="6497" w:type="dxa"/>
          </w:tcPr>
          <w:p w14:paraId="08EE6598" w14:textId="77777777" w:rsidR="00A722F5" w:rsidRPr="00A32E19" w:rsidRDefault="00A722F5" w:rsidP="00221824">
            <w:pPr>
              <w:pStyle w:val="Tabletextleft"/>
            </w:pPr>
            <w:r w:rsidRPr="00A32E19">
              <w:t>Assess children’s health</w:t>
            </w:r>
          </w:p>
        </w:tc>
      </w:tr>
      <w:tr w:rsidR="00A722F5" w:rsidRPr="00EB2CDA" w14:paraId="55163CC9" w14:textId="77777777" w:rsidTr="00B96805">
        <w:tc>
          <w:tcPr>
            <w:tcW w:w="2712" w:type="dxa"/>
          </w:tcPr>
          <w:p w14:paraId="1B270EDB" w14:textId="77777777" w:rsidR="00A722F5" w:rsidRPr="00A32E19" w:rsidRDefault="00A722F5" w:rsidP="00A32E19">
            <w:hyperlink r:id="rId96" w:history="1">
              <w:r w:rsidRPr="00A32E19">
                <w:rPr>
                  <w:rStyle w:val="Hyperlink"/>
                </w:rPr>
                <w:t>HLTAMAT005</w:t>
              </w:r>
            </w:hyperlink>
          </w:p>
        </w:tc>
        <w:tc>
          <w:tcPr>
            <w:tcW w:w="6497" w:type="dxa"/>
          </w:tcPr>
          <w:p w14:paraId="44719963" w14:textId="77777777" w:rsidR="00A722F5" w:rsidRPr="00A32E19" w:rsidRDefault="00A722F5" w:rsidP="00221824">
            <w:pPr>
              <w:pStyle w:val="Tabletextleft"/>
            </w:pPr>
            <w:r w:rsidRPr="00A32E19">
              <w:t>Provide healthcare for children</w:t>
            </w:r>
          </w:p>
        </w:tc>
      </w:tr>
      <w:tr w:rsidR="00A722F5" w:rsidRPr="00EB2CDA" w14:paraId="6241FDED" w14:textId="77777777" w:rsidTr="00B96805">
        <w:tc>
          <w:tcPr>
            <w:tcW w:w="2712" w:type="dxa"/>
          </w:tcPr>
          <w:p w14:paraId="5126D258" w14:textId="77777777" w:rsidR="00A722F5" w:rsidRPr="00A32E19" w:rsidRDefault="00A722F5" w:rsidP="00A32E19">
            <w:hyperlink r:id="rId97" w:history="1">
              <w:r w:rsidRPr="00A32E19">
                <w:rPr>
                  <w:rStyle w:val="Hyperlink"/>
                </w:rPr>
                <w:t>HLTASXH002</w:t>
              </w:r>
            </w:hyperlink>
          </w:p>
        </w:tc>
        <w:tc>
          <w:tcPr>
            <w:tcW w:w="6497" w:type="dxa"/>
          </w:tcPr>
          <w:p w14:paraId="59606650" w14:textId="77777777" w:rsidR="00A722F5" w:rsidRPr="00A32E19" w:rsidRDefault="00A722F5" w:rsidP="00221824">
            <w:pPr>
              <w:pStyle w:val="Tabletextleft"/>
            </w:pPr>
            <w:r w:rsidRPr="00A32E19">
              <w:t>Promote women’s sexual health</w:t>
            </w:r>
          </w:p>
        </w:tc>
      </w:tr>
      <w:tr w:rsidR="00A722F5" w:rsidRPr="00EB2CDA" w14:paraId="0840CFD7" w14:textId="77777777" w:rsidTr="00B96805">
        <w:tc>
          <w:tcPr>
            <w:tcW w:w="2712" w:type="dxa"/>
          </w:tcPr>
          <w:p w14:paraId="18B75866" w14:textId="77777777" w:rsidR="00A722F5" w:rsidRPr="00A32E19" w:rsidRDefault="00A722F5" w:rsidP="00A32E19">
            <w:hyperlink r:id="rId98" w:history="1">
              <w:r w:rsidRPr="00A32E19">
                <w:rPr>
                  <w:rStyle w:val="Hyperlink"/>
                </w:rPr>
                <w:t>HLTSS00079</w:t>
              </w:r>
            </w:hyperlink>
          </w:p>
        </w:tc>
        <w:tc>
          <w:tcPr>
            <w:tcW w:w="6497" w:type="dxa"/>
          </w:tcPr>
          <w:p w14:paraId="4CC6F8BA" w14:textId="77777777" w:rsidR="00A722F5" w:rsidRPr="00A32E19" w:rsidRDefault="00A722F5" w:rsidP="00221824">
            <w:pPr>
              <w:pStyle w:val="Tabletextleft"/>
            </w:pPr>
            <w:r w:rsidRPr="00A32E19">
              <w:t>Allied Health Assistance – Podiatry Skill Set</w:t>
            </w:r>
          </w:p>
        </w:tc>
      </w:tr>
    </w:tbl>
    <w:p w14:paraId="18CD2E69" w14:textId="77777777" w:rsidR="00586227" w:rsidRDefault="00586227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listing the training package qualifications"/>
        <w:tblDescription w:val="Table listing the training package qualifications"/>
      </w:tblPr>
      <w:tblGrid>
        <w:gridCol w:w="2712"/>
        <w:gridCol w:w="6497"/>
      </w:tblGrid>
      <w:tr w:rsidR="00A722F5" w:rsidRPr="00EB2CDA" w14:paraId="6353C664" w14:textId="77777777" w:rsidTr="00B96805">
        <w:trPr>
          <w:tblHeader/>
        </w:trPr>
        <w:tc>
          <w:tcPr>
            <w:tcW w:w="9209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3"/>
          <w:p w14:paraId="69E3CD9C" w14:textId="77777777" w:rsidR="00A722F5" w:rsidRPr="00A32E19" w:rsidRDefault="00A722F5" w:rsidP="00B96805">
            <w:pPr>
              <w:pStyle w:val="TableHeader"/>
            </w:pPr>
            <w:r w:rsidRPr="00A32E19">
              <w:t xml:space="preserve">CHC – Community Services (Release 9.3, last updated July 2023) </w:t>
            </w:r>
          </w:p>
        </w:tc>
      </w:tr>
      <w:tr w:rsidR="00A722F5" w:rsidRPr="00EB2CDA" w14:paraId="2921722E" w14:textId="77777777" w:rsidTr="00221824">
        <w:tc>
          <w:tcPr>
            <w:tcW w:w="9209" w:type="dxa"/>
            <w:gridSpan w:val="2"/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D9AD" w14:textId="77777777" w:rsidR="00A722F5" w:rsidRPr="00EB2CDA" w:rsidRDefault="00A722F5" w:rsidP="00586227">
            <w:pPr>
              <w:pStyle w:val="Tabletextleft"/>
            </w:pPr>
            <w:r w:rsidRPr="00EB2CDA">
              <w:t>Certificate II</w:t>
            </w:r>
          </w:p>
        </w:tc>
      </w:tr>
      <w:tr w:rsidR="00A722F5" w:rsidRPr="00EB2CDA" w14:paraId="546135B5" w14:textId="77777777" w:rsidTr="00221824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0843" w14:textId="77777777" w:rsidR="00A722F5" w:rsidRPr="00A32E19" w:rsidRDefault="00A722F5" w:rsidP="00A32E19">
            <w:hyperlink r:id="rId99" w:history="1">
              <w:r w:rsidRPr="00A32E19">
                <w:rPr>
                  <w:rStyle w:val="Hyperlink"/>
                </w:rPr>
                <w:t>CHC22015</w:t>
              </w:r>
            </w:hyperlink>
          </w:p>
        </w:tc>
        <w:tc>
          <w:tcPr>
            <w:tcW w:w="6497" w:type="dxa"/>
          </w:tcPr>
          <w:p w14:paraId="651792A2" w14:textId="77777777" w:rsidR="00A722F5" w:rsidRPr="00A32E19" w:rsidRDefault="00A722F5" w:rsidP="00A32E19">
            <w:r w:rsidRPr="00A32E19">
              <w:t>Certificate II in Community Services</w:t>
            </w:r>
          </w:p>
        </w:tc>
      </w:tr>
      <w:tr w:rsidR="00A722F5" w:rsidRPr="00EB2CDA" w14:paraId="77940511" w14:textId="77777777" w:rsidTr="00221824">
        <w:tc>
          <w:tcPr>
            <w:tcW w:w="9209" w:type="dxa"/>
            <w:gridSpan w:val="2"/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63DF7" w14:textId="77777777" w:rsidR="00A722F5" w:rsidRPr="00A32E19" w:rsidRDefault="00A722F5" w:rsidP="00586227">
            <w:pPr>
              <w:pStyle w:val="Tabletextleft"/>
            </w:pPr>
            <w:r w:rsidRPr="00A32E19">
              <w:t>Certificate III</w:t>
            </w:r>
          </w:p>
        </w:tc>
      </w:tr>
      <w:tr w:rsidR="00A722F5" w:rsidRPr="00EB2CDA" w14:paraId="5198E823" w14:textId="77777777" w:rsidTr="00221824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634D" w14:textId="77777777" w:rsidR="00A722F5" w:rsidRPr="00A32E19" w:rsidRDefault="00A722F5" w:rsidP="00A32E19">
            <w:hyperlink r:id="rId100" w:tooltip="View details for qualification code CHC33021" w:history="1">
              <w:r w:rsidRPr="00A32E19">
                <w:rPr>
                  <w:rStyle w:val="Hyperlink"/>
                </w:rPr>
                <w:t>CHC33021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539D8" w14:textId="77777777" w:rsidR="00A722F5" w:rsidRPr="00A32E19" w:rsidRDefault="00A722F5" w:rsidP="00221824">
            <w:pPr>
              <w:pStyle w:val="Tabletextleft"/>
            </w:pPr>
            <w:r w:rsidRPr="00A32E19">
              <w:t>Certificate III in Individual Support</w:t>
            </w:r>
          </w:p>
        </w:tc>
      </w:tr>
      <w:tr w:rsidR="00A722F5" w:rsidRPr="00EB2CDA" w14:paraId="501AF827" w14:textId="77777777" w:rsidTr="00221824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6A4B" w14:textId="77777777" w:rsidR="00A722F5" w:rsidRPr="00A32E19" w:rsidRDefault="00A722F5" w:rsidP="00A32E19">
            <w:hyperlink r:id="rId101" w:history="1">
              <w:r w:rsidRPr="00A32E19">
                <w:rPr>
                  <w:rStyle w:val="Hyperlink"/>
                </w:rPr>
                <w:t>CHC32015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A872" w14:textId="77777777" w:rsidR="00A722F5" w:rsidRPr="00A32E19" w:rsidRDefault="00A722F5" w:rsidP="00221824">
            <w:pPr>
              <w:pStyle w:val="Tabletextleft"/>
            </w:pPr>
            <w:r w:rsidRPr="00A32E19">
              <w:t>Certificate III in Community Services</w:t>
            </w:r>
          </w:p>
        </w:tc>
      </w:tr>
      <w:tr w:rsidR="00A722F5" w:rsidRPr="00EB2CDA" w14:paraId="0D57A29A" w14:textId="77777777" w:rsidTr="00221824">
        <w:tc>
          <w:tcPr>
            <w:tcW w:w="9209" w:type="dxa"/>
            <w:gridSpan w:val="2"/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C8BC" w14:textId="77777777" w:rsidR="00A722F5" w:rsidRPr="00EB2CDA" w:rsidRDefault="00A722F5" w:rsidP="00586227">
            <w:pPr>
              <w:pStyle w:val="Tabletextleft"/>
            </w:pPr>
            <w:r w:rsidRPr="00EB2CDA">
              <w:t>Certificate IV</w:t>
            </w:r>
          </w:p>
        </w:tc>
      </w:tr>
      <w:tr w:rsidR="00A722F5" w:rsidRPr="00EB2CDA" w14:paraId="47DFBB22" w14:textId="77777777" w:rsidTr="00221824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9A4D" w14:textId="77777777" w:rsidR="00A722F5" w:rsidRPr="00A32E19" w:rsidRDefault="00A722F5" w:rsidP="00A32E19">
            <w:hyperlink r:id="rId102" w:history="1">
              <w:r w:rsidRPr="00A32E19">
                <w:rPr>
                  <w:rStyle w:val="Hyperlink"/>
                </w:rPr>
                <w:t>CHC43015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6A31" w14:textId="77777777" w:rsidR="00A722F5" w:rsidRPr="00A32E19" w:rsidRDefault="00A722F5" w:rsidP="00221824">
            <w:pPr>
              <w:pStyle w:val="Tabletextleft"/>
            </w:pPr>
            <w:r w:rsidRPr="00A32E19">
              <w:t>Certificate IV in Ageing Support</w:t>
            </w:r>
          </w:p>
        </w:tc>
      </w:tr>
      <w:tr w:rsidR="00A722F5" w:rsidRPr="00EB2CDA" w14:paraId="0BDF3229" w14:textId="77777777" w:rsidTr="00221824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DF51" w14:textId="77777777" w:rsidR="00A722F5" w:rsidRPr="00A32E19" w:rsidRDefault="00A722F5" w:rsidP="00A32E19">
            <w:hyperlink r:id="rId103" w:tooltip="View details for qualification code CHC40321" w:history="1">
              <w:r w:rsidRPr="00A32E19">
                <w:rPr>
                  <w:rStyle w:val="Hyperlink"/>
                </w:rPr>
                <w:t>CHC40321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09B5" w14:textId="77777777" w:rsidR="00A722F5" w:rsidRPr="00A32E19" w:rsidRDefault="00A722F5" w:rsidP="00221824">
            <w:pPr>
              <w:pStyle w:val="Tabletextleft"/>
            </w:pPr>
            <w:r w:rsidRPr="00A32E19">
              <w:t>Certificate IV in Child, Youth and Family Intervention</w:t>
            </w:r>
          </w:p>
        </w:tc>
      </w:tr>
      <w:tr w:rsidR="00A722F5" w:rsidRPr="00EB2CDA" w14:paraId="0E3C32EA" w14:textId="77777777" w:rsidTr="00221824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F45D" w14:textId="77777777" w:rsidR="00A722F5" w:rsidRPr="00A32E19" w:rsidRDefault="00A722F5" w:rsidP="00A32E19">
            <w:hyperlink r:id="rId104" w:history="1">
              <w:r w:rsidRPr="00A32E19">
                <w:rPr>
                  <w:rStyle w:val="Hyperlink"/>
                </w:rPr>
                <w:t>CHC42021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405F" w14:textId="77777777" w:rsidR="00A722F5" w:rsidRPr="00A32E19" w:rsidRDefault="00A722F5" w:rsidP="00221824">
            <w:pPr>
              <w:pStyle w:val="Tabletextleft"/>
            </w:pPr>
            <w:r w:rsidRPr="00A32E19">
              <w:t>Certificate IV in Community Services</w:t>
            </w:r>
          </w:p>
        </w:tc>
      </w:tr>
      <w:tr w:rsidR="00A722F5" w:rsidRPr="00EB2CDA" w14:paraId="0CFF0B74" w14:textId="77777777" w:rsidTr="00221824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E98A" w14:textId="77777777" w:rsidR="00A722F5" w:rsidRPr="00A32E19" w:rsidRDefault="00A722F5" w:rsidP="00A32E19">
            <w:hyperlink r:id="rId105" w:history="1">
              <w:r w:rsidRPr="00A32E19">
                <w:rPr>
                  <w:rStyle w:val="Hyperlink"/>
                </w:rPr>
                <w:t>CHC43121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2540" w14:textId="77777777" w:rsidR="00A722F5" w:rsidRPr="00A32E19" w:rsidRDefault="00A722F5" w:rsidP="00221824">
            <w:pPr>
              <w:pStyle w:val="Tabletextleft"/>
            </w:pPr>
            <w:r w:rsidRPr="00A32E19">
              <w:t>Certificate IV in Disability Support</w:t>
            </w:r>
          </w:p>
        </w:tc>
      </w:tr>
      <w:tr w:rsidR="00A722F5" w:rsidRPr="00EB2CDA" w14:paraId="2F91F7DE" w14:textId="77777777" w:rsidTr="0022182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716B7" w14:textId="77777777" w:rsidR="00A722F5" w:rsidRPr="00A32E19" w:rsidRDefault="00A722F5" w:rsidP="00A32E19">
            <w:hyperlink r:id="rId106" w:tooltip="View details for qualification code CHC40421" w:history="1">
              <w:r w:rsidRPr="00A32E19">
                <w:rPr>
                  <w:rStyle w:val="Hyperlink"/>
                </w:rPr>
                <w:t>CHC40421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3F74" w14:textId="77777777" w:rsidR="00A722F5" w:rsidRPr="00A32E19" w:rsidRDefault="00A722F5" w:rsidP="00221824">
            <w:pPr>
              <w:pStyle w:val="Tabletextleft"/>
            </w:pPr>
            <w:bookmarkStart w:id="4" w:name="_Hlk158991395"/>
            <w:r w:rsidRPr="00A32E19">
              <w:t>Certificate IV in Youth Work</w:t>
            </w:r>
            <w:bookmarkEnd w:id="4"/>
          </w:p>
        </w:tc>
      </w:tr>
      <w:tr w:rsidR="00A722F5" w:rsidRPr="00EB2CDA" w14:paraId="7F8164A8" w14:textId="77777777" w:rsidTr="0022182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ED85E" w14:textId="77777777" w:rsidR="00A722F5" w:rsidRPr="00A32E19" w:rsidRDefault="00A722F5" w:rsidP="00A32E19">
            <w:hyperlink r:id="rId107" w:tooltip="View details for qualification code CHC43215" w:history="1">
              <w:r w:rsidRPr="00A32E19">
                <w:rPr>
                  <w:rStyle w:val="Hyperlink"/>
                </w:rPr>
                <w:t>CHC43215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F4406" w14:textId="77777777" w:rsidR="00A722F5" w:rsidRPr="00A32E19" w:rsidRDefault="00A722F5" w:rsidP="00221824">
            <w:pPr>
              <w:pStyle w:val="Tabletextleft"/>
            </w:pPr>
            <w:r w:rsidRPr="00A32E19">
              <w:t>Certificate IV in Alcohol and Other Drugs</w:t>
            </w:r>
          </w:p>
        </w:tc>
      </w:tr>
      <w:tr w:rsidR="00A722F5" w:rsidRPr="00EB2CDA" w14:paraId="2E5E0E01" w14:textId="77777777" w:rsidTr="00221824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7001" w14:textId="52BC619A" w:rsidR="00A722F5" w:rsidRPr="00A32E19" w:rsidRDefault="00A722F5" w:rsidP="00A32E19">
            <w:hyperlink r:id="rId108" w:tooltip="View details for qualification code CHC43315" w:history="1">
              <w:r w:rsidRPr="00A32E19">
                <w:rPr>
                  <w:rStyle w:val="Hyperlink"/>
                </w:rPr>
                <w:t>CHC43315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88A49" w14:textId="77777777" w:rsidR="00A722F5" w:rsidRPr="00A32E19" w:rsidRDefault="00A722F5" w:rsidP="00221824">
            <w:pPr>
              <w:pStyle w:val="Tabletextleft"/>
            </w:pPr>
            <w:r w:rsidRPr="00A32E19">
              <w:t>Certificate IV in Mental Health</w:t>
            </w:r>
          </w:p>
        </w:tc>
      </w:tr>
      <w:tr w:rsidR="00A722F5" w:rsidRPr="00EB2CDA" w14:paraId="07576471" w14:textId="77777777" w:rsidTr="00221824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FD06" w14:textId="77777777" w:rsidR="00A722F5" w:rsidRPr="00A32E19" w:rsidRDefault="00A722F5" w:rsidP="00A32E19">
            <w:hyperlink r:id="rId109" w:history="1">
              <w:r w:rsidRPr="00A32E19">
                <w:rPr>
                  <w:rStyle w:val="Hyperlink"/>
                </w:rPr>
                <w:t>CHC43515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C605" w14:textId="77777777" w:rsidR="00A722F5" w:rsidRPr="00A32E19" w:rsidRDefault="00A722F5" w:rsidP="00221824">
            <w:pPr>
              <w:pStyle w:val="Tabletextleft"/>
            </w:pPr>
            <w:r w:rsidRPr="00A32E19">
              <w:t>Certificate IV in Mental Health Peer Work</w:t>
            </w:r>
          </w:p>
        </w:tc>
      </w:tr>
      <w:tr w:rsidR="0066239D" w:rsidRPr="00EB2CDA" w14:paraId="20853CFD" w14:textId="77777777" w:rsidTr="00221824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4AEE" w14:textId="1FF923AB" w:rsidR="0066239D" w:rsidRPr="00A32E19" w:rsidRDefault="0066239D" w:rsidP="00A32E19">
            <w:hyperlink r:id="rId110" w:history="1">
              <w:r w:rsidRPr="00A32E19">
                <w:rPr>
                  <w:rStyle w:val="Hyperlink"/>
                </w:rPr>
                <w:t>CHC43415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488D" w14:textId="47234C64" w:rsidR="0066239D" w:rsidRPr="00A32E19" w:rsidRDefault="0066239D" w:rsidP="00221824">
            <w:pPr>
              <w:pStyle w:val="Tabletextleft"/>
            </w:pPr>
            <w:r w:rsidRPr="00A32E19">
              <w:t>Certificate IV in Leisure and Health</w:t>
            </w:r>
          </w:p>
        </w:tc>
      </w:tr>
      <w:tr w:rsidR="0066239D" w:rsidRPr="00EB2CDA" w14:paraId="41C6AF2B" w14:textId="77777777" w:rsidTr="00221824">
        <w:tc>
          <w:tcPr>
            <w:tcW w:w="9209" w:type="dxa"/>
            <w:gridSpan w:val="2"/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067D" w14:textId="77777777" w:rsidR="0066239D" w:rsidRPr="00EB2CDA" w:rsidRDefault="0066239D" w:rsidP="00586227">
            <w:pPr>
              <w:pStyle w:val="Tabletextleft"/>
            </w:pPr>
            <w:r w:rsidRPr="00EB2CDA">
              <w:t>Diploma</w:t>
            </w:r>
          </w:p>
        </w:tc>
      </w:tr>
      <w:tr w:rsidR="0066239D" w:rsidRPr="00EB2CDA" w14:paraId="61751595" w14:textId="77777777" w:rsidTr="0022182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E294" w14:textId="77777777" w:rsidR="0066239D" w:rsidRPr="00A32E19" w:rsidRDefault="0066239D" w:rsidP="00A32E19">
            <w:hyperlink r:id="rId111" w:tooltip="View details for qualification code CHC51015" w:history="1">
              <w:r w:rsidRPr="00A32E19">
                <w:rPr>
                  <w:rStyle w:val="Hyperlink"/>
                </w:rPr>
                <w:t>CHC51015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33F6D" w14:textId="77777777" w:rsidR="0066239D" w:rsidRPr="00A32E19" w:rsidRDefault="0066239D" w:rsidP="00221824">
            <w:pPr>
              <w:pStyle w:val="Tabletextleft"/>
            </w:pPr>
            <w:r w:rsidRPr="00A32E19">
              <w:t>Diploma of Counselling</w:t>
            </w:r>
          </w:p>
        </w:tc>
      </w:tr>
      <w:tr w:rsidR="0066239D" w:rsidRPr="00EB2CDA" w14:paraId="30B3404E" w14:textId="77777777" w:rsidTr="00221824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9DEED" w14:textId="77777777" w:rsidR="0066239D" w:rsidRPr="00A32E19" w:rsidRDefault="0066239D" w:rsidP="00A32E19">
            <w:hyperlink r:id="rId112" w:tooltip="View details for qualification code CHC52021" w:history="1">
              <w:r w:rsidRPr="00A32E19">
                <w:rPr>
                  <w:rStyle w:val="Hyperlink"/>
                </w:rPr>
                <w:t>CHC52021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1638" w14:textId="77777777" w:rsidR="0066239D" w:rsidRPr="00A32E19" w:rsidRDefault="0066239D" w:rsidP="00221824">
            <w:pPr>
              <w:pStyle w:val="Tabletextleft"/>
            </w:pPr>
            <w:r w:rsidRPr="00A32E19">
              <w:t>Diploma of Community Services</w:t>
            </w:r>
          </w:p>
        </w:tc>
      </w:tr>
      <w:tr w:rsidR="0066239D" w:rsidRPr="00EB2CDA" w14:paraId="54D45BAB" w14:textId="77777777" w:rsidTr="0022182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C1A2" w14:textId="77777777" w:rsidR="0066239D" w:rsidRPr="00A32E19" w:rsidRDefault="0066239D" w:rsidP="00A32E19">
            <w:hyperlink r:id="rId113" w:tooltip="View details for qualification code CHC53315" w:history="1">
              <w:r w:rsidRPr="00A32E19">
                <w:rPr>
                  <w:rStyle w:val="Hyperlink"/>
                </w:rPr>
                <w:t>CHC53315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F40C3" w14:textId="77777777" w:rsidR="0066239D" w:rsidRPr="00A32E19" w:rsidRDefault="0066239D" w:rsidP="00221824">
            <w:pPr>
              <w:pStyle w:val="Tabletextleft"/>
            </w:pPr>
            <w:r w:rsidRPr="00A32E19">
              <w:t>Diploma of Mental Health</w:t>
            </w:r>
          </w:p>
        </w:tc>
      </w:tr>
      <w:tr w:rsidR="0066239D" w:rsidRPr="00EB2CDA" w14:paraId="381A6168" w14:textId="77777777" w:rsidTr="0022182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9F5C" w14:textId="77777777" w:rsidR="0066239D" w:rsidRPr="00A32E19" w:rsidRDefault="0066239D" w:rsidP="00A32E19">
            <w:hyperlink r:id="rId114" w:history="1">
              <w:r w:rsidRPr="00A32E19">
                <w:rPr>
                  <w:rStyle w:val="Hyperlink"/>
                </w:rPr>
                <w:t>CHC50421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905E" w14:textId="77777777" w:rsidR="0066239D" w:rsidRPr="00A32E19" w:rsidRDefault="0066239D" w:rsidP="00221824">
            <w:pPr>
              <w:pStyle w:val="Tabletextleft"/>
            </w:pPr>
            <w:r w:rsidRPr="00A32E19">
              <w:t>Diploma of Youth Work</w:t>
            </w:r>
          </w:p>
        </w:tc>
      </w:tr>
      <w:tr w:rsidR="0066239D" w:rsidRPr="00EB2CDA" w14:paraId="376F47DE" w14:textId="77777777" w:rsidTr="0022182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A4FA" w14:textId="77777777" w:rsidR="0066239D" w:rsidRPr="00F45EF7" w:rsidRDefault="0066239D" w:rsidP="00F45EF7">
            <w:hyperlink r:id="rId115" w:history="1">
              <w:r w:rsidRPr="00F45EF7">
                <w:rPr>
                  <w:rStyle w:val="Hyperlink"/>
                </w:rPr>
                <w:t>CHC53215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EEA1" w14:textId="77777777" w:rsidR="0066239D" w:rsidRPr="00A32E19" w:rsidRDefault="0066239D" w:rsidP="00221824">
            <w:pPr>
              <w:pStyle w:val="Tabletextleft"/>
            </w:pPr>
            <w:r w:rsidRPr="00A32E19">
              <w:t>Diploma of Alcohol and Other Drugs</w:t>
            </w:r>
          </w:p>
        </w:tc>
      </w:tr>
      <w:tr w:rsidR="0066239D" w:rsidRPr="00EB2CDA" w14:paraId="0B5EDFC0" w14:textId="77777777" w:rsidTr="0022182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DE06" w14:textId="77777777" w:rsidR="0066239D" w:rsidRPr="00A32E19" w:rsidRDefault="0066239D" w:rsidP="00A32E19">
            <w:hyperlink r:id="rId116" w:history="1">
              <w:r w:rsidRPr="00A32E19">
                <w:rPr>
                  <w:rStyle w:val="Hyperlink"/>
                </w:rPr>
                <w:t>CHC50321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65DE" w14:textId="77777777" w:rsidR="0066239D" w:rsidRPr="00A32E19" w:rsidRDefault="0066239D" w:rsidP="00221824">
            <w:pPr>
              <w:pStyle w:val="Tabletextleft"/>
            </w:pPr>
            <w:r w:rsidRPr="00A32E19">
              <w:t>Diploma of Child, Youth and Family Intervention</w:t>
            </w:r>
          </w:p>
        </w:tc>
      </w:tr>
    </w:tbl>
    <w:p w14:paraId="25C531F4" w14:textId="77777777" w:rsidR="00221824" w:rsidRDefault="00221824"/>
    <w:tbl>
      <w:tblPr>
        <w:tblStyle w:val="PHNGreyTable"/>
        <w:tblW w:w="9209" w:type="dxa"/>
        <w:tblLook w:val="04A0" w:firstRow="1" w:lastRow="0" w:firstColumn="1" w:lastColumn="0" w:noHBand="0" w:noVBand="1"/>
        <w:tblCaption w:val="Table listing the training package qualifications"/>
        <w:tblDescription w:val="Table listing the training package qualifications"/>
      </w:tblPr>
      <w:tblGrid>
        <w:gridCol w:w="2713"/>
        <w:gridCol w:w="6496"/>
      </w:tblGrid>
      <w:tr w:rsidR="00A722F5" w:rsidRPr="00EB2CDA" w14:paraId="4CD7ED0B" w14:textId="77777777" w:rsidTr="00297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209" w:type="dxa"/>
            <w:gridSpan w:val="2"/>
            <w:shd w:val="clear" w:color="auto" w:fill="2E74B5"/>
            <w:hideMark/>
          </w:tcPr>
          <w:p w14:paraId="7B67814A" w14:textId="3E2FB45A" w:rsidR="00A722F5" w:rsidRPr="00EB2CDA" w:rsidRDefault="00A722F5" w:rsidP="00221824">
            <w:pPr>
              <w:pStyle w:val="TableHeaderWhite"/>
            </w:pPr>
            <w:r>
              <w:t xml:space="preserve">SIR </w:t>
            </w:r>
            <w:r w:rsidR="008C58BF" w:rsidRPr="008C58BF">
              <w:t>–</w:t>
            </w:r>
            <w:r>
              <w:t xml:space="preserve"> </w:t>
            </w:r>
            <w:r w:rsidRPr="00EB2CDA">
              <w:t>Retail services training package</w:t>
            </w:r>
          </w:p>
        </w:tc>
      </w:tr>
      <w:tr w:rsidR="00A722F5" w:rsidRPr="00EB2CDA" w14:paraId="27296E4C" w14:textId="77777777" w:rsidTr="0029788E">
        <w:tc>
          <w:tcPr>
            <w:tcW w:w="9209" w:type="dxa"/>
            <w:gridSpan w:val="2"/>
            <w:shd w:val="clear" w:color="auto" w:fill="DEEAF6"/>
            <w:hideMark/>
          </w:tcPr>
          <w:p w14:paraId="12AD8DE6" w14:textId="77777777" w:rsidR="00A722F5" w:rsidRPr="00221824" w:rsidRDefault="00A722F5" w:rsidP="00586227">
            <w:pPr>
              <w:pStyle w:val="Tabletextleft"/>
            </w:pPr>
            <w:r w:rsidRPr="00221824">
              <w:t>Certificate II</w:t>
            </w:r>
          </w:p>
        </w:tc>
      </w:tr>
      <w:tr w:rsidR="00A722F5" w:rsidRPr="00EB2CDA" w14:paraId="06915BB0" w14:textId="77777777" w:rsidTr="0029788E">
        <w:tc>
          <w:tcPr>
            <w:tcW w:w="2713" w:type="dxa"/>
            <w:hideMark/>
          </w:tcPr>
          <w:p w14:paraId="7B7926DB" w14:textId="77777777" w:rsidR="00A722F5" w:rsidRPr="00A32E19" w:rsidRDefault="00A722F5" w:rsidP="009528BA">
            <w:hyperlink r:id="rId117" w:history="1">
              <w:r w:rsidRPr="009528BA">
                <w:rPr>
                  <w:rStyle w:val="Hyperlink"/>
                </w:rPr>
                <w:t>SIR20116</w:t>
              </w:r>
            </w:hyperlink>
          </w:p>
        </w:tc>
        <w:tc>
          <w:tcPr>
            <w:tcW w:w="6496" w:type="dxa"/>
            <w:hideMark/>
          </w:tcPr>
          <w:p w14:paraId="71D4AA2C" w14:textId="77777777" w:rsidR="00A722F5" w:rsidRPr="00221824" w:rsidRDefault="00A722F5" w:rsidP="00221824">
            <w:pPr>
              <w:pStyle w:val="Tabletextleft"/>
              <w:rPr>
                <w:rStyle w:val="Hyperlink"/>
              </w:rPr>
            </w:pPr>
            <w:r w:rsidRPr="00221824">
              <w:rPr>
                <w:rStyle w:val="Hyperlink"/>
              </w:rPr>
              <w:t>Certificate II in Community Pharmacy</w:t>
            </w:r>
          </w:p>
        </w:tc>
      </w:tr>
      <w:tr w:rsidR="00A722F5" w:rsidRPr="00EB2CDA" w14:paraId="24DCF23F" w14:textId="77777777" w:rsidTr="0029788E">
        <w:tc>
          <w:tcPr>
            <w:tcW w:w="9209" w:type="dxa"/>
            <w:gridSpan w:val="2"/>
            <w:shd w:val="clear" w:color="auto" w:fill="DEEAF6"/>
            <w:hideMark/>
          </w:tcPr>
          <w:p w14:paraId="1177329A" w14:textId="77777777" w:rsidR="00A722F5" w:rsidRPr="00A32E19" w:rsidRDefault="00A722F5" w:rsidP="00586227">
            <w:pPr>
              <w:pStyle w:val="Tabletextleft"/>
            </w:pPr>
            <w:r w:rsidRPr="00A32E19">
              <w:t>Certificate III</w:t>
            </w:r>
          </w:p>
        </w:tc>
      </w:tr>
      <w:tr w:rsidR="00A722F5" w:rsidRPr="00EB2CDA" w14:paraId="5B65C4F0" w14:textId="77777777" w:rsidTr="0029788E">
        <w:tc>
          <w:tcPr>
            <w:tcW w:w="2713" w:type="dxa"/>
            <w:hideMark/>
          </w:tcPr>
          <w:p w14:paraId="4B462C7C" w14:textId="77777777" w:rsidR="00A722F5" w:rsidRPr="00A32E19" w:rsidRDefault="00A722F5" w:rsidP="00A32E19">
            <w:hyperlink r:id="rId118" w:history="1">
              <w:r w:rsidRPr="00A32E19">
                <w:rPr>
                  <w:rStyle w:val="Hyperlink"/>
                </w:rPr>
                <w:t>SIR30116</w:t>
              </w:r>
            </w:hyperlink>
          </w:p>
        </w:tc>
        <w:tc>
          <w:tcPr>
            <w:tcW w:w="6496" w:type="dxa"/>
            <w:hideMark/>
          </w:tcPr>
          <w:p w14:paraId="5E256377" w14:textId="77777777" w:rsidR="00A722F5" w:rsidRPr="00A32E19" w:rsidRDefault="00A722F5" w:rsidP="00221824">
            <w:pPr>
              <w:pStyle w:val="Tabletextleft"/>
            </w:pPr>
            <w:r w:rsidRPr="00A32E19">
              <w:t>Certificate III in Community Pharmacy</w:t>
            </w:r>
          </w:p>
        </w:tc>
      </w:tr>
      <w:tr w:rsidR="00A722F5" w:rsidRPr="00EB2CDA" w14:paraId="5EFFA5F5" w14:textId="77777777" w:rsidTr="0029788E">
        <w:tc>
          <w:tcPr>
            <w:tcW w:w="9209" w:type="dxa"/>
            <w:gridSpan w:val="2"/>
            <w:shd w:val="clear" w:color="auto" w:fill="DEEAF6"/>
            <w:hideMark/>
          </w:tcPr>
          <w:p w14:paraId="6A411CED" w14:textId="77777777" w:rsidR="00A722F5" w:rsidRPr="00221824" w:rsidRDefault="00A722F5" w:rsidP="00221824">
            <w:pPr>
              <w:pStyle w:val="Tabletextleft"/>
            </w:pPr>
            <w:r w:rsidRPr="00221824">
              <w:t>Certificate IV</w:t>
            </w:r>
          </w:p>
        </w:tc>
      </w:tr>
      <w:tr w:rsidR="00A722F5" w:rsidRPr="00EB2CDA" w14:paraId="173B9920" w14:textId="77777777" w:rsidTr="0029788E">
        <w:tc>
          <w:tcPr>
            <w:tcW w:w="2713" w:type="dxa"/>
            <w:hideMark/>
          </w:tcPr>
          <w:p w14:paraId="108E9D7F" w14:textId="77777777" w:rsidR="00A722F5" w:rsidRPr="00A32E19" w:rsidRDefault="00A722F5" w:rsidP="00A32E19">
            <w:hyperlink r:id="rId119" w:history="1">
              <w:r w:rsidRPr="00A32E19">
                <w:rPr>
                  <w:rStyle w:val="Hyperlink"/>
                </w:rPr>
                <w:t>SIR40116</w:t>
              </w:r>
            </w:hyperlink>
          </w:p>
        </w:tc>
        <w:tc>
          <w:tcPr>
            <w:tcW w:w="6496" w:type="dxa"/>
            <w:hideMark/>
          </w:tcPr>
          <w:p w14:paraId="4A3CBD6B" w14:textId="77777777" w:rsidR="00A722F5" w:rsidRPr="00A32E19" w:rsidRDefault="00A722F5" w:rsidP="00221824">
            <w:pPr>
              <w:pStyle w:val="Tabletextleft"/>
            </w:pPr>
            <w:r w:rsidRPr="00A32E19">
              <w:t>Certificate IV in Community Pharmacy</w:t>
            </w:r>
          </w:p>
        </w:tc>
      </w:tr>
      <w:tr w:rsidR="00A722F5" w:rsidRPr="00EB2CDA" w14:paraId="4CDB3A73" w14:textId="77777777" w:rsidTr="0029788E">
        <w:tc>
          <w:tcPr>
            <w:tcW w:w="2713" w:type="dxa"/>
            <w:hideMark/>
          </w:tcPr>
          <w:p w14:paraId="646E1FA3" w14:textId="77777777" w:rsidR="00A722F5" w:rsidRPr="00A32E19" w:rsidRDefault="00A722F5" w:rsidP="00A32E19">
            <w:hyperlink r:id="rId120" w:history="1">
              <w:r w:rsidRPr="00A32E19">
                <w:rPr>
                  <w:rStyle w:val="Hyperlink"/>
                </w:rPr>
                <w:t>SIR40216</w:t>
              </w:r>
            </w:hyperlink>
          </w:p>
        </w:tc>
        <w:tc>
          <w:tcPr>
            <w:tcW w:w="6496" w:type="dxa"/>
            <w:hideMark/>
          </w:tcPr>
          <w:p w14:paraId="6FC0A733" w14:textId="77777777" w:rsidR="00A722F5" w:rsidRPr="00A32E19" w:rsidRDefault="00A722F5" w:rsidP="00221824">
            <w:pPr>
              <w:pStyle w:val="Tabletextleft"/>
            </w:pPr>
            <w:r w:rsidRPr="00A32E19">
              <w:t>Certificate IV in Community Pharmacy (Dispensary)</w:t>
            </w:r>
          </w:p>
        </w:tc>
      </w:tr>
    </w:tbl>
    <w:p w14:paraId="7932878A" w14:textId="77777777" w:rsidR="0029788E" w:rsidRDefault="0029788E"/>
    <w:tbl>
      <w:tblPr>
        <w:tblStyle w:val="PHNGreyTable"/>
        <w:tblW w:w="9209" w:type="dxa"/>
        <w:tblLook w:val="04A0" w:firstRow="1" w:lastRow="0" w:firstColumn="1" w:lastColumn="0" w:noHBand="0" w:noVBand="1"/>
        <w:tblCaption w:val="Table listing the training package qualifications"/>
        <w:tblDescription w:val="Table listing the training package qualifications"/>
      </w:tblPr>
      <w:tblGrid>
        <w:gridCol w:w="2713"/>
        <w:gridCol w:w="6496"/>
      </w:tblGrid>
      <w:tr w:rsidR="00A722F5" w:rsidRPr="00EB2CDA" w14:paraId="6D7E528E" w14:textId="77777777" w:rsidTr="00297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209" w:type="dxa"/>
            <w:gridSpan w:val="2"/>
            <w:shd w:val="clear" w:color="auto" w:fill="FFCC99"/>
            <w:hideMark/>
          </w:tcPr>
          <w:p w14:paraId="654D9C9E" w14:textId="77777777" w:rsidR="00A722F5" w:rsidRPr="00EB2CDA" w:rsidRDefault="00A722F5" w:rsidP="00586227">
            <w:pPr>
              <w:pStyle w:val="Tabletextleft"/>
            </w:pPr>
            <w:r w:rsidRPr="00EB2CDA">
              <w:t>Certificate IV</w:t>
            </w:r>
          </w:p>
        </w:tc>
      </w:tr>
      <w:tr w:rsidR="00A722F5" w:rsidRPr="00EB2CDA" w14:paraId="0B8DD88D" w14:textId="77777777" w:rsidTr="0029788E">
        <w:tc>
          <w:tcPr>
            <w:tcW w:w="2713" w:type="dxa"/>
            <w:hideMark/>
          </w:tcPr>
          <w:p w14:paraId="223206C7" w14:textId="77777777" w:rsidR="00A722F5" w:rsidRPr="00A32E19" w:rsidRDefault="00A722F5" w:rsidP="00A32E19">
            <w:hyperlink r:id="rId121" w:history="1">
              <w:r w:rsidRPr="00A32E19">
                <w:rPr>
                  <w:rStyle w:val="Hyperlink"/>
                </w:rPr>
                <w:t>11037NAT</w:t>
              </w:r>
            </w:hyperlink>
          </w:p>
        </w:tc>
        <w:tc>
          <w:tcPr>
            <w:tcW w:w="6496" w:type="dxa"/>
            <w:hideMark/>
          </w:tcPr>
          <w:p w14:paraId="743AB710" w14:textId="77777777" w:rsidR="00A722F5" w:rsidRPr="00A32E19" w:rsidRDefault="00A722F5" w:rsidP="00221824">
            <w:pPr>
              <w:pStyle w:val="Tabletextleft"/>
            </w:pPr>
            <w:r w:rsidRPr="00A32E19">
              <w:t>Certificate IV in Aboriginal and Torres Strait Islander Research Theory and Practice</w:t>
            </w:r>
          </w:p>
        </w:tc>
      </w:tr>
    </w:tbl>
    <w:p w14:paraId="35309ACB" w14:textId="77777777" w:rsidR="0029788E" w:rsidRDefault="0029788E"/>
    <w:tbl>
      <w:tblPr>
        <w:tblStyle w:val="PHNGreyTable"/>
        <w:tblW w:w="9209" w:type="dxa"/>
        <w:tblLook w:val="04A0" w:firstRow="1" w:lastRow="0" w:firstColumn="1" w:lastColumn="0" w:noHBand="0" w:noVBand="1"/>
        <w:tblCaption w:val="Table listing the training package qualifications"/>
        <w:tblDescription w:val="Table listing the training package qualifications"/>
      </w:tblPr>
      <w:tblGrid>
        <w:gridCol w:w="2713"/>
        <w:gridCol w:w="6496"/>
      </w:tblGrid>
      <w:tr w:rsidR="00A722F5" w:rsidRPr="00EB2CDA" w14:paraId="75E72D8B" w14:textId="77777777" w:rsidTr="00297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209" w:type="dxa"/>
            <w:gridSpan w:val="2"/>
            <w:shd w:val="clear" w:color="auto" w:fill="C5E0B3"/>
            <w:hideMark/>
          </w:tcPr>
          <w:p w14:paraId="70472F1C" w14:textId="6BE95B81" w:rsidR="00A722F5" w:rsidRPr="00EB2CDA" w:rsidRDefault="00A722F5" w:rsidP="00586227">
            <w:pPr>
              <w:pStyle w:val="Tabletextleft"/>
            </w:pPr>
            <w:r>
              <w:t xml:space="preserve">BSB (TAFE) </w:t>
            </w:r>
            <w:r w:rsidR="008C58BF" w:rsidRPr="008C58BF">
              <w:t>–</w:t>
            </w:r>
            <w:r>
              <w:t xml:space="preserve"> </w:t>
            </w:r>
            <w:r w:rsidRPr="00EB2CDA">
              <w:t>Certificate I</w:t>
            </w:r>
            <w:r>
              <w:t>II in Business</w:t>
            </w:r>
          </w:p>
        </w:tc>
      </w:tr>
      <w:tr w:rsidR="00A722F5" w:rsidRPr="00EB2CDA" w14:paraId="55823FC1" w14:textId="77777777" w:rsidTr="0029788E">
        <w:tc>
          <w:tcPr>
            <w:tcW w:w="2713" w:type="dxa"/>
            <w:hideMark/>
          </w:tcPr>
          <w:p w14:paraId="40CB2EBF" w14:textId="77777777" w:rsidR="00A722F5" w:rsidRPr="00A32E19" w:rsidRDefault="00A722F5" w:rsidP="00A32E19">
            <w:hyperlink r:id="rId122" w:tgtFrame="_self" w:history="1">
              <w:r w:rsidRPr="00A32E19">
                <w:rPr>
                  <w:rStyle w:val="Hyperlink"/>
                </w:rPr>
                <w:t>BSB30120</w:t>
              </w:r>
            </w:hyperlink>
            <w:r w:rsidRPr="00A32E19">
              <w:t> </w:t>
            </w:r>
          </w:p>
        </w:tc>
        <w:tc>
          <w:tcPr>
            <w:tcW w:w="6496" w:type="dxa"/>
            <w:hideMark/>
          </w:tcPr>
          <w:p w14:paraId="4DCD3BF7" w14:textId="77777777" w:rsidR="00A722F5" w:rsidRPr="00A32E19" w:rsidRDefault="00A722F5" w:rsidP="00221824">
            <w:pPr>
              <w:pStyle w:val="Tabletextleft"/>
            </w:pPr>
            <w:r w:rsidRPr="00A32E19">
              <w:t>Certificate III in Business (Medical Administration)</w:t>
            </w:r>
          </w:p>
        </w:tc>
      </w:tr>
    </w:tbl>
    <w:p w14:paraId="24AF284D" w14:textId="77777777" w:rsidR="0029788E" w:rsidRDefault="0029788E"/>
    <w:tbl>
      <w:tblPr>
        <w:tblStyle w:val="PHNGreyTable"/>
        <w:tblW w:w="9209" w:type="dxa"/>
        <w:tblLook w:val="04A0" w:firstRow="1" w:lastRow="0" w:firstColumn="1" w:lastColumn="0" w:noHBand="0" w:noVBand="1"/>
        <w:tblCaption w:val="Table listing the training package qualifications"/>
        <w:tblDescription w:val="Table listing the training package qualifications"/>
      </w:tblPr>
      <w:tblGrid>
        <w:gridCol w:w="2713"/>
        <w:gridCol w:w="6496"/>
      </w:tblGrid>
      <w:tr w:rsidR="00A722F5" w:rsidRPr="00EB2CDA" w14:paraId="0DE737C9" w14:textId="77777777" w:rsidTr="00297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209" w:type="dxa"/>
            <w:gridSpan w:val="2"/>
            <w:shd w:val="clear" w:color="auto" w:fill="DEEAF6"/>
            <w:hideMark/>
          </w:tcPr>
          <w:p w14:paraId="7D8FBA33" w14:textId="77777777" w:rsidR="00A722F5" w:rsidRPr="00EB2CDA" w:rsidRDefault="00A722F5" w:rsidP="00586227">
            <w:pPr>
              <w:pStyle w:val="Tabletextleft"/>
            </w:pPr>
            <w:r>
              <w:t>WA TAC</w:t>
            </w:r>
          </w:p>
        </w:tc>
      </w:tr>
      <w:tr w:rsidR="00A722F5" w:rsidRPr="00EB2CDA" w14:paraId="1162E54C" w14:textId="77777777" w:rsidTr="0029788E">
        <w:tc>
          <w:tcPr>
            <w:tcW w:w="2713" w:type="dxa"/>
            <w:hideMark/>
          </w:tcPr>
          <w:p w14:paraId="7A53BF68" w14:textId="77777777" w:rsidR="00A722F5" w:rsidRPr="00A32E19" w:rsidRDefault="00A722F5" w:rsidP="00A32E19">
            <w:hyperlink r:id="rId123" w:history="1">
              <w:r w:rsidRPr="00A32E19">
                <w:rPr>
                  <w:rStyle w:val="Hyperlink"/>
                </w:rPr>
                <w:t>52890WA</w:t>
              </w:r>
            </w:hyperlink>
          </w:p>
        </w:tc>
        <w:tc>
          <w:tcPr>
            <w:tcW w:w="6496" w:type="dxa"/>
            <w:hideMark/>
          </w:tcPr>
          <w:p w14:paraId="79E2EB1E" w14:textId="77777777" w:rsidR="00A722F5" w:rsidRPr="00A32E19" w:rsidRDefault="00A722F5" w:rsidP="00221824">
            <w:pPr>
              <w:pStyle w:val="Tabletextleft"/>
            </w:pPr>
            <w:r w:rsidRPr="00A32E19">
              <w:t xml:space="preserve">Certificate II in Community Health and Wellbeing </w:t>
            </w:r>
          </w:p>
        </w:tc>
      </w:tr>
    </w:tbl>
    <w:p w14:paraId="66B0FB9C" w14:textId="0D838963" w:rsidR="00CE22C1" w:rsidRDefault="00CE22C1" w:rsidP="00F45EF7"/>
    <w:sectPr w:rsidR="00CE22C1" w:rsidSect="00F45EF7">
      <w:headerReference w:type="even" r:id="rId124"/>
      <w:headerReference w:type="default" r:id="rId125"/>
      <w:footerReference w:type="even" r:id="rId126"/>
      <w:footerReference w:type="default" r:id="rId127"/>
      <w:headerReference w:type="first" r:id="rId128"/>
      <w:footerReference w:type="first" r:id="rId129"/>
      <w:type w:val="continuous"/>
      <w:pgSz w:w="11906" w:h="16838"/>
      <w:pgMar w:top="1701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8B55B" w14:textId="77777777" w:rsidR="00042E7C" w:rsidRDefault="00042E7C" w:rsidP="006B56BB">
      <w:r>
        <w:separator/>
      </w:r>
    </w:p>
    <w:p w14:paraId="09725654" w14:textId="77777777" w:rsidR="00042E7C" w:rsidRDefault="00042E7C"/>
  </w:endnote>
  <w:endnote w:type="continuationSeparator" w:id="0">
    <w:p w14:paraId="3281ACB0" w14:textId="77777777" w:rsidR="00042E7C" w:rsidRDefault="00042E7C" w:rsidP="006B56BB">
      <w:r>
        <w:continuationSeparator/>
      </w:r>
    </w:p>
    <w:p w14:paraId="33CAAD17" w14:textId="77777777" w:rsidR="00042E7C" w:rsidRDefault="00042E7C"/>
  </w:endnote>
  <w:endnote w:type="continuationNotice" w:id="1">
    <w:p w14:paraId="3634AE1A" w14:textId="77777777" w:rsidR="00042E7C" w:rsidRDefault="00042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ACE4" w14:textId="31BEFE80" w:rsidR="00CC13C0" w:rsidRDefault="001651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73643DA" wp14:editId="47D5C3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832185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9DEEA" w14:textId="5B997D10" w:rsidR="001651B6" w:rsidRPr="008D4194" w:rsidRDefault="001651B6" w:rsidP="008D41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D419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643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8pt;height:38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a3Hu/QwCAAAcBAAA&#10;DgAAAAAAAAAAAAAAAAAuAgAAZHJzL2Uyb0RvYy54bWxQSwECLQAUAAYACAAAACEAgBRPAtoAAAAD&#10;AQAADwAAAAAAAAAAAAAAAABmBAAAZHJzL2Rvd25yZXYueG1sUEsFBgAAAAAEAAQA8wAAAG0FAAAA&#10;AA==&#10;" filled="f" stroked="f">
              <v:textbox style="mso-fit-shape-to-text:t" inset="0,0,0,15pt">
                <w:txbxContent>
                  <w:p w14:paraId="3F69DEEA" w14:textId="5B997D10" w:rsidR="001651B6" w:rsidRPr="008D4194" w:rsidRDefault="001651B6" w:rsidP="008D419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8D419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7ADB" w14:textId="0E871687" w:rsidR="00B53987" w:rsidRDefault="004C1BCD" w:rsidP="00B53987">
    <w:pPr>
      <w:pStyle w:val="Footer"/>
    </w:pPr>
    <w:r>
      <w:t>Department of Health</w:t>
    </w:r>
    <w:r w:rsidR="00456CBB">
      <w:t>, Disability</w:t>
    </w:r>
    <w:r>
      <w:t xml:space="preserve"> and Age</w:t>
    </w:r>
    <w:r w:rsidR="00456CBB">
      <w:t>ing</w:t>
    </w:r>
    <w:r>
      <w:t xml:space="preserve"> </w:t>
    </w:r>
    <w:r w:rsidR="00B53987">
      <w:t xml:space="preserve">– </w:t>
    </w:r>
    <w:r w:rsidR="00BF58A2">
      <w:t>Health traineeship programs for Aboriginal and Torres Strait Islander people: Trainee guidance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5269" w14:textId="4875877B" w:rsidR="00B53987" w:rsidRDefault="001651B6" w:rsidP="00B539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FDB620F" wp14:editId="7E4DB4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62627308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D54A1" w14:textId="6AA47E8D" w:rsidR="001651B6" w:rsidRPr="008D4194" w:rsidRDefault="001651B6" w:rsidP="008D41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D419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B62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left:0;text-align:left;margin-left:0;margin-top:0;width:48pt;height:38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2DFD54A1" w14:textId="6AA47E8D" w:rsidR="001651B6" w:rsidRPr="008D4194" w:rsidRDefault="001651B6" w:rsidP="008D419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8D419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3987">
      <w:t>Department of Health</w:t>
    </w:r>
    <w:r w:rsidR="00CB550C">
      <w:t>, Disability</w:t>
    </w:r>
    <w:r w:rsidR="00B53987">
      <w:t xml:space="preserve"> </w:t>
    </w:r>
    <w:r w:rsidR="004C1BCD">
      <w:t>and Age</w:t>
    </w:r>
    <w:r w:rsidR="00CB550C">
      <w:t>ing</w:t>
    </w:r>
    <w:r w:rsidR="004C1BCD">
      <w:t xml:space="preserve"> </w:t>
    </w:r>
    <w:r w:rsidR="00B53987">
      <w:t xml:space="preserve">– </w:t>
    </w:r>
    <w:r w:rsidR="002C0DA8">
      <w:t>Health traineeship programs for Aboriginal and Torres Strait Islander people: Trainee guidance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208B" w14:textId="77777777" w:rsidR="00042E7C" w:rsidRDefault="00042E7C" w:rsidP="00F45EF7">
      <w:r>
        <w:separator/>
      </w:r>
    </w:p>
  </w:footnote>
  <w:footnote w:type="continuationSeparator" w:id="0">
    <w:p w14:paraId="147094EA" w14:textId="77777777" w:rsidR="00042E7C" w:rsidRDefault="00042E7C" w:rsidP="006B56BB">
      <w:r>
        <w:continuationSeparator/>
      </w:r>
    </w:p>
    <w:p w14:paraId="3E0D9DB0" w14:textId="77777777" w:rsidR="00042E7C" w:rsidRDefault="00042E7C"/>
  </w:footnote>
  <w:footnote w:type="continuationNotice" w:id="1">
    <w:p w14:paraId="3493514B" w14:textId="77777777" w:rsidR="00042E7C" w:rsidRDefault="00042E7C"/>
  </w:footnote>
  <w:footnote w:id="2">
    <w:p w14:paraId="50728A26" w14:textId="0CE79B75" w:rsidR="00A530F2" w:rsidRDefault="00A530F2">
      <w:pPr>
        <w:pStyle w:val="FootnoteText"/>
      </w:pPr>
      <w:r>
        <w:rPr>
          <w:rStyle w:val="FootnoteReference"/>
        </w:rPr>
        <w:footnoteRef/>
      </w:r>
      <w:r>
        <w:t xml:space="preserve"> IHWT Program refers to employers as ACCHSs or AMS</w:t>
      </w:r>
    </w:p>
  </w:footnote>
  <w:footnote w:id="3">
    <w:p w14:paraId="293B37FE" w14:textId="25786B8D" w:rsidR="00A530F2" w:rsidRDefault="00A530F2">
      <w:pPr>
        <w:pStyle w:val="FootnoteText"/>
      </w:pPr>
      <w:r>
        <w:rPr>
          <w:rStyle w:val="FootnoteReference"/>
        </w:rPr>
        <w:footnoteRef/>
      </w:r>
      <w:r>
        <w:t xml:space="preserve"> FNHWT Program refers to ACCHOs as employers.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0FEE" w14:textId="7EC1FAD8" w:rsidR="00CC13C0" w:rsidRDefault="001651B6" w:rsidP="00F45E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C1305E" wp14:editId="1176DA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5638155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597FD" w14:textId="6D347B9B" w:rsidR="001651B6" w:rsidRPr="008D4194" w:rsidRDefault="001651B6" w:rsidP="008D41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D419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130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8pt;height:38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10D597FD" w14:textId="6D347B9B" w:rsidR="001651B6" w:rsidRPr="008D4194" w:rsidRDefault="001651B6" w:rsidP="008D419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8D419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B707" w14:textId="377B415B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FF9D" w14:textId="0ECE409F" w:rsidR="00F45EF7" w:rsidRDefault="00F45EF7" w:rsidP="00F45EF7">
    <w:pPr>
      <w:pStyle w:val="Header"/>
    </w:pPr>
    <w:r w:rsidRPr="00540FB4">
      <w:rPr>
        <w:noProof/>
        <w:sz w:val="52"/>
        <w:szCs w:val="56"/>
      </w:rPr>
      <w:drawing>
        <wp:anchor distT="0" distB="0" distL="114300" distR="114300" simplePos="0" relativeHeight="251665408" behindDoc="1" locked="0" layoutInCell="1" allowOverlap="1" wp14:anchorId="3D62EE1C" wp14:editId="6A11DAC6">
          <wp:simplePos x="0" y="0"/>
          <wp:positionH relativeFrom="page">
            <wp:posOffset>-128905</wp:posOffset>
          </wp:positionH>
          <wp:positionV relativeFrom="paragraph">
            <wp:posOffset>-270786</wp:posOffset>
          </wp:positionV>
          <wp:extent cx="7781925" cy="1381119"/>
          <wp:effectExtent l="0" t="0" r="0" b="0"/>
          <wp:wrapNone/>
          <wp:docPr id="12999921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9921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38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Traineeship </w:t>
    </w:r>
    <w:r w:rsidRPr="00F45EF7">
      <w:t>programs for Aboriginal and Torres Strait Islander people in health care and community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F69BA"/>
    <w:multiLevelType w:val="multilevel"/>
    <w:tmpl w:val="9BA6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7DCA6D"/>
    <w:multiLevelType w:val="hybridMultilevel"/>
    <w:tmpl w:val="7FA2013C"/>
    <w:lvl w:ilvl="0" w:tplc="BA42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C6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32D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AB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01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84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06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2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8E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458AA"/>
    <w:multiLevelType w:val="hybridMultilevel"/>
    <w:tmpl w:val="79563FE2"/>
    <w:lvl w:ilvl="0" w:tplc="82EE5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23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747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C9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AA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26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81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63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03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8187210">
    <w:abstractNumId w:val="7"/>
  </w:num>
  <w:num w:numId="2" w16cid:durableId="2105878216">
    <w:abstractNumId w:val="15"/>
  </w:num>
  <w:num w:numId="3" w16cid:durableId="671226532">
    <w:abstractNumId w:val="20"/>
  </w:num>
  <w:num w:numId="4" w16cid:durableId="1506937884">
    <w:abstractNumId w:val="8"/>
  </w:num>
  <w:num w:numId="5" w16cid:durableId="1265769880">
    <w:abstractNumId w:val="8"/>
    <w:lvlOverride w:ilvl="0">
      <w:startOverride w:val="1"/>
    </w:lvlOverride>
  </w:num>
  <w:num w:numId="6" w16cid:durableId="1288003406">
    <w:abstractNumId w:val="9"/>
  </w:num>
  <w:num w:numId="7" w16cid:durableId="1551646069">
    <w:abstractNumId w:val="13"/>
  </w:num>
  <w:num w:numId="8" w16cid:durableId="407311294">
    <w:abstractNumId w:val="19"/>
  </w:num>
  <w:num w:numId="9" w16cid:durableId="1855923538">
    <w:abstractNumId w:val="5"/>
  </w:num>
  <w:num w:numId="10" w16cid:durableId="788933602">
    <w:abstractNumId w:val="4"/>
  </w:num>
  <w:num w:numId="11" w16cid:durableId="5327513">
    <w:abstractNumId w:val="3"/>
  </w:num>
  <w:num w:numId="12" w16cid:durableId="344138758">
    <w:abstractNumId w:val="2"/>
  </w:num>
  <w:num w:numId="13" w16cid:durableId="1879080393">
    <w:abstractNumId w:val="6"/>
  </w:num>
  <w:num w:numId="14" w16cid:durableId="1399593633">
    <w:abstractNumId w:val="1"/>
  </w:num>
  <w:num w:numId="15" w16cid:durableId="1336497471">
    <w:abstractNumId w:val="0"/>
  </w:num>
  <w:num w:numId="16" w16cid:durableId="1887570050">
    <w:abstractNumId w:val="21"/>
  </w:num>
  <w:num w:numId="17" w16cid:durableId="803278780">
    <w:abstractNumId w:val="10"/>
  </w:num>
  <w:num w:numId="18" w16cid:durableId="364212072">
    <w:abstractNumId w:val="11"/>
  </w:num>
  <w:num w:numId="19" w16cid:durableId="808983311">
    <w:abstractNumId w:val="12"/>
  </w:num>
  <w:num w:numId="20" w16cid:durableId="1108499705">
    <w:abstractNumId w:val="10"/>
  </w:num>
  <w:num w:numId="21" w16cid:durableId="2135168833">
    <w:abstractNumId w:val="12"/>
  </w:num>
  <w:num w:numId="22" w16cid:durableId="1331519124">
    <w:abstractNumId w:val="21"/>
  </w:num>
  <w:num w:numId="23" w16cid:durableId="768160667">
    <w:abstractNumId w:val="15"/>
  </w:num>
  <w:num w:numId="24" w16cid:durableId="501624301">
    <w:abstractNumId w:val="20"/>
  </w:num>
  <w:num w:numId="25" w16cid:durableId="1331903733">
    <w:abstractNumId w:val="8"/>
  </w:num>
  <w:num w:numId="26" w16cid:durableId="350230098">
    <w:abstractNumId w:val="14"/>
  </w:num>
  <w:num w:numId="27" w16cid:durableId="1051422586">
    <w:abstractNumId w:val="17"/>
  </w:num>
  <w:num w:numId="28" w16cid:durableId="2122801415">
    <w:abstractNumId w:val="18"/>
  </w:num>
  <w:num w:numId="29" w16cid:durableId="9355990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06"/>
    <w:rsid w:val="00000FBB"/>
    <w:rsid w:val="0000337B"/>
    <w:rsid w:val="00003743"/>
    <w:rsid w:val="000047B4"/>
    <w:rsid w:val="000053C6"/>
    <w:rsid w:val="00005712"/>
    <w:rsid w:val="00006742"/>
    <w:rsid w:val="00007FD8"/>
    <w:rsid w:val="000117F8"/>
    <w:rsid w:val="0001460F"/>
    <w:rsid w:val="000146DA"/>
    <w:rsid w:val="00022629"/>
    <w:rsid w:val="00022E51"/>
    <w:rsid w:val="000243FC"/>
    <w:rsid w:val="00025B81"/>
    <w:rsid w:val="00026139"/>
    <w:rsid w:val="00027601"/>
    <w:rsid w:val="00033321"/>
    <w:rsid w:val="000338E5"/>
    <w:rsid w:val="00033ECC"/>
    <w:rsid w:val="0003422F"/>
    <w:rsid w:val="000356BA"/>
    <w:rsid w:val="00042E7C"/>
    <w:rsid w:val="000455BE"/>
    <w:rsid w:val="00046188"/>
    <w:rsid w:val="00046FF0"/>
    <w:rsid w:val="00050176"/>
    <w:rsid w:val="00050342"/>
    <w:rsid w:val="0006039C"/>
    <w:rsid w:val="00060C02"/>
    <w:rsid w:val="0006155C"/>
    <w:rsid w:val="00061A36"/>
    <w:rsid w:val="00064858"/>
    <w:rsid w:val="00067456"/>
    <w:rsid w:val="00071506"/>
    <w:rsid w:val="0007154F"/>
    <w:rsid w:val="00074CD9"/>
    <w:rsid w:val="00081AB1"/>
    <w:rsid w:val="00082300"/>
    <w:rsid w:val="00086748"/>
    <w:rsid w:val="00090316"/>
    <w:rsid w:val="00093981"/>
    <w:rsid w:val="000A5DFB"/>
    <w:rsid w:val="000B067A"/>
    <w:rsid w:val="000B06BE"/>
    <w:rsid w:val="000B1540"/>
    <w:rsid w:val="000B1E53"/>
    <w:rsid w:val="000B2407"/>
    <w:rsid w:val="000B31BC"/>
    <w:rsid w:val="000B33FD"/>
    <w:rsid w:val="000B4ABA"/>
    <w:rsid w:val="000B5614"/>
    <w:rsid w:val="000C2FC2"/>
    <w:rsid w:val="000C333B"/>
    <w:rsid w:val="000C3EC9"/>
    <w:rsid w:val="000C4B16"/>
    <w:rsid w:val="000C50C3"/>
    <w:rsid w:val="000C5E14"/>
    <w:rsid w:val="000C726C"/>
    <w:rsid w:val="000D08C6"/>
    <w:rsid w:val="000D21F6"/>
    <w:rsid w:val="000D4500"/>
    <w:rsid w:val="000D534D"/>
    <w:rsid w:val="000D7AEA"/>
    <w:rsid w:val="000E0BBF"/>
    <w:rsid w:val="000E2C66"/>
    <w:rsid w:val="000E552E"/>
    <w:rsid w:val="000F123C"/>
    <w:rsid w:val="000F2FED"/>
    <w:rsid w:val="000F609C"/>
    <w:rsid w:val="000F7412"/>
    <w:rsid w:val="00105CB2"/>
    <w:rsid w:val="0010616D"/>
    <w:rsid w:val="00110478"/>
    <w:rsid w:val="00110DF8"/>
    <w:rsid w:val="00112DCD"/>
    <w:rsid w:val="00116A1A"/>
    <w:rsid w:val="0011711B"/>
    <w:rsid w:val="001175D1"/>
    <w:rsid w:val="00117F8A"/>
    <w:rsid w:val="00120826"/>
    <w:rsid w:val="00121B9B"/>
    <w:rsid w:val="00122ADC"/>
    <w:rsid w:val="00130908"/>
    <w:rsid w:val="00130F59"/>
    <w:rsid w:val="00132AAD"/>
    <w:rsid w:val="00133EC0"/>
    <w:rsid w:val="00134B8C"/>
    <w:rsid w:val="00135163"/>
    <w:rsid w:val="00141CE5"/>
    <w:rsid w:val="00144908"/>
    <w:rsid w:val="00156D96"/>
    <w:rsid w:val="001571C7"/>
    <w:rsid w:val="00160C2E"/>
    <w:rsid w:val="00161094"/>
    <w:rsid w:val="00161676"/>
    <w:rsid w:val="00162332"/>
    <w:rsid w:val="00164EB6"/>
    <w:rsid w:val="001651B6"/>
    <w:rsid w:val="00166E49"/>
    <w:rsid w:val="00172AA6"/>
    <w:rsid w:val="001735CE"/>
    <w:rsid w:val="00174383"/>
    <w:rsid w:val="001744D9"/>
    <w:rsid w:val="00176167"/>
    <w:rsid w:val="00176575"/>
    <w:rsid w:val="0017665C"/>
    <w:rsid w:val="00177AD2"/>
    <w:rsid w:val="001815A8"/>
    <w:rsid w:val="0018191D"/>
    <w:rsid w:val="001840FA"/>
    <w:rsid w:val="00190079"/>
    <w:rsid w:val="0019097B"/>
    <w:rsid w:val="00190C41"/>
    <w:rsid w:val="0019622E"/>
    <w:rsid w:val="001966A7"/>
    <w:rsid w:val="001A0555"/>
    <w:rsid w:val="001A4627"/>
    <w:rsid w:val="001A4979"/>
    <w:rsid w:val="001B15D3"/>
    <w:rsid w:val="001B3443"/>
    <w:rsid w:val="001C0326"/>
    <w:rsid w:val="001C0B36"/>
    <w:rsid w:val="001C0B5D"/>
    <w:rsid w:val="001C192F"/>
    <w:rsid w:val="001C3C42"/>
    <w:rsid w:val="001C69DF"/>
    <w:rsid w:val="001D60C9"/>
    <w:rsid w:val="001D7869"/>
    <w:rsid w:val="001D79AA"/>
    <w:rsid w:val="001E0073"/>
    <w:rsid w:val="001E27AE"/>
    <w:rsid w:val="001E3794"/>
    <w:rsid w:val="001E41A0"/>
    <w:rsid w:val="001E65F8"/>
    <w:rsid w:val="001E69FE"/>
    <w:rsid w:val="001F15D7"/>
    <w:rsid w:val="001F2A23"/>
    <w:rsid w:val="001F70DE"/>
    <w:rsid w:val="00200FA6"/>
    <w:rsid w:val="002026CD"/>
    <w:rsid w:val="002033FC"/>
    <w:rsid w:val="0020445E"/>
    <w:rsid w:val="002044BB"/>
    <w:rsid w:val="00206292"/>
    <w:rsid w:val="0020631D"/>
    <w:rsid w:val="00210B09"/>
    <w:rsid w:val="00210C9E"/>
    <w:rsid w:val="00211840"/>
    <w:rsid w:val="00220E5F"/>
    <w:rsid w:val="002212B5"/>
    <w:rsid w:val="00221824"/>
    <w:rsid w:val="00221983"/>
    <w:rsid w:val="002221E8"/>
    <w:rsid w:val="00226668"/>
    <w:rsid w:val="00233809"/>
    <w:rsid w:val="00240046"/>
    <w:rsid w:val="002429D0"/>
    <w:rsid w:val="00245211"/>
    <w:rsid w:val="00246DAF"/>
    <w:rsid w:val="0024797F"/>
    <w:rsid w:val="002500A3"/>
    <w:rsid w:val="0025119E"/>
    <w:rsid w:val="00251269"/>
    <w:rsid w:val="002535C0"/>
    <w:rsid w:val="00254CAD"/>
    <w:rsid w:val="002579FE"/>
    <w:rsid w:val="00257E60"/>
    <w:rsid w:val="00260552"/>
    <w:rsid w:val="00262C97"/>
    <w:rsid w:val="0026311C"/>
    <w:rsid w:val="0026668C"/>
    <w:rsid w:val="00266AC1"/>
    <w:rsid w:val="002702AB"/>
    <w:rsid w:val="002708F1"/>
    <w:rsid w:val="0027178C"/>
    <w:rsid w:val="002719FA"/>
    <w:rsid w:val="00272668"/>
    <w:rsid w:val="0027330B"/>
    <w:rsid w:val="002769EE"/>
    <w:rsid w:val="002803AD"/>
    <w:rsid w:val="00282052"/>
    <w:rsid w:val="002831A3"/>
    <w:rsid w:val="0028519E"/>
    <w:rsid w:val="002856A5"/>
    <w:rsid w:val="002872ED"/>
    <w:rsid w:val="00287A13"/>
    <w:rsid w:val="002905C2"/>
    <w:rsid w:val="00292347"/>
    <w:rsid w:val="00293F13"/>
    <w:rsid w:val="00295AF2"/>
    <w:rsid w:val="00295C91"/>
    <w:rsid w:val="00297151"/>
    <w:rsid w:val="002976B7"/>
    <w:rsid w:val="0029788E"/>
    <w:rsid w:val="002A4ED8"/>
    <w:rsid w:val="002A5071"/>
    <w:rsid w:val="002A7B40"/>
    <w:rsid w:val="002B20E6"/>
    <w:rsid w:val="002B24D2"/>
    <w:rsid w:val="002B42A3"/>
    <w:rsid w:val="002C0CDD"/>
    <w:rsid w:val="002C0DA8"/>
    <w:rsid w:val="002C1F64"/>
    <w:rsid w:val="002C38C4"/>
    <w:rsid w:val="002C4D35"/>
    <w:rsid w:val="002C7AAB"/>
    <w:rsid w:val="002E18DC"/>
    <w:rsid w:val="002E1A1D"/>
    <w:rsid w:val="002E247C"/>
    <w:rsid w:val="002E4081"/>
    <w:rsid w:val="002E4CCB"/>
    <w:rsid w:val="002E5B78"/>
    <w:rsid w:val="002E7A0F"/>
    <w:rsid w:val="002E7D09"/>
    <w:rsid w:val="002F133C"/>
    <w:rsid w:val="002F17CE"/>
    <w:rsid w:val="002F3AE3"/>
    <w:rsid w:val="002F3D3A"/>
    <w:rsid w:val="0030464B"/>
    <w:rsid w:val="003049D7"/>
    <w:rsid w:val="00304C6F"/>
    <w:rsid w:val="0030786C"/>
    <w:rsid w:val="00320146"/>
    <w:rsid w:val="00322165"/>
    <w:rsid w:val="003233DE"/>
    <w:rsid w:val="0032466B"/>
    <w:rsid w:val="00326E48"/>
    <w:rsid w:val="00326F28"/>
    <w:rsid w:val="00327C5D"/>
    <w:rsid w:val="003330EB"/>
    <w:rsid w:val="00333478"/>
    <w:rsid w:val="00333A2B"/>
    <w:rsid w:val="00336DF9"/>
    <w:rsid w:val="003415FD"/>
    <w:rsid w:val="003425DE"/>
    <w:rsid w:val="003429F0"/>
    <w:rsid w:val="00345A82"/>
    <w:rsid w:val="003479C7"/>
    <w:rsid w:val="00347B85"/>
    <w:rsid w:val="0035097A"/>
    <w:rsid w:val="003540A4"/>
    <w:rsid w:val="00355340"/>
    <w:rsid w:val="00356376"/>
    <w:rsid w:val="00357BCC"/>
    <w:rsid w:val="00360E4E"/>
    <w:rsid w:val="00370AAA"/>
    <w:rsid w:val="00375F77"/>
    <w:rsid w:val="003776FA"/>
    <w:rsid w:val="00381BBE"/>
    <w:rsid w:val="00382903"/>
    <w:rsid w:val="003846FF"/>
    <w:rsid w:val="003857D4"/>
    <w:rsid w:val="00385AD4"/>
    <w:rsid w:val="00387924"/>
    <w:rsid w:val="00387CF3"/>
    <w:rsid w:val="0039384D"/>
    <w:rsid w:val="00393A27"/>
    <w:rsid w:val="00395694"/>
    <w:rsid w:val="00395C23"/>
    <w:rsid w:val="003A1514"/>
    <w:rsid w:val="003A2E4F"/>
    <w:rsid w:val="003A4438"/>
    <w:rsid w:val="003A5013"/>
    <w:rsid w:val="003A5078"/>
    <w:rsid w:val="003A62DD"/>
    <w:rsid w:val="003A775A"/>
    <w:rsid w:val="003B1B59"/>
    <w:rsid w:val="003B213A"/>
    <w:rsid w:val="003B25E7"/>
    <w:rsid w:val="003B43AD"/>
    <w:rsid w:val="003C0FEC"/>
    <w:rsid w:val="003C2AC8"/>
    <w:rsid w:val="003C2D3E"/>
    <w:rsid w:val="003C490A"/>
    <w:rsid w:val="003C54BE"/>
    <w:rsid w:val="003C62B4"/>
    <w:rsid w:val="003D033A"/>
    <w:rsid w:val="003D1493"/>
    <w:rsid w:val="003D17F9"/>
    <w:rsid w:val="003D2D88"/>
    <w:rsid w:val="003D41EA"/>
    <w:rsid w:val="003D4850"/>
    <w:rsid w:val="003D535A"/>
    <w:rsid w:val="003D5804"/>
    <w:rsid w:val="003D7334"/>
    <w:rsid w:val="003E5265"/>
    <w:rsid w:val="003E7D59"/>
    <w:rsid w:val="003F0955"/>
    <w:rsid w:val="003F176F"/>
    <w:rsid w:val="003F178F"/>
    <w:rsid w:val="003F5F4D"/>
    <w:rsid w:val="003F646F"/>
    <w:rsid w:val="00400F00"/>
    <w:rsid w:val="004018B0"/>
    <w:rsid w:val="0040468D"/>
    <w:rsid w:val="00404F8B"/>
    <w:rsid w:val="00405256"/>
    <w:rsid w:val="00406EA6"/>
    <w:rsid w:val="00410031"/>
    <w:rsid w:val="00415C81"/>
    <w:rsid w:val="004171CD"/>
    <w:rsid w:val="004211C0"/>
    <w:rsid w:val="004218B5"/>
    <w:rsid w:val="00425D3C"/>
    <w:rsid w:val="00432378"/>
    <w:rsid w:val="004335E2"/>
    <w:rsid w:val="00436FBA"/>
    <w:rsid w:val="00440D65"/>
    <w:rsid w:val="00442ED2"/>
    <w:rsid w:val="004435E6"/>
    <w:rsid w:val="00444903"/>
    <w:rsid w:val="00447E31"/>
    <w:rsid w:val="00453923"/>
    <w:rsid w:val="00453A1B"/>
    <w:rsid w:val="00454B9B"/>
    <w:rsid w:val="00456CBB"/>
    <w:rsid w:val="00457858"/>
    <w:rsid w:val="00460B0B"/>
    <w:rsid w:val="00461023"/>
    <w:rsid w:val="00462FAC"/>
    <w:rsid w:val="00464631"/>
    <w:rsid w:val="00464B79"/>
    <w:rsid w:val="00466584"/>
    <w:rsid w:val="004670B1"/>
    <w:rsid w:val="00467BBF"/>
    <w:rsid w:val="00471031"/>
    <w:rsid w:val="00471D8D"/>
    <w:rsid w:val="00482EDB"/>
    <w:rsid w:val="00483878"/>
    <w:rsid w:val="0048484C"/>
    <w:rsid w:val="0048593C"/>
    <w:rsid w:val="00485BDE"/>
    <w:rsid w:val="004867E2"/>
    <w:rsid w:val="00487BE7"/>
    <w:rsid w:val="004926D0"/>
    <w:rsid w:val="004929A9"/>
    <w:rsid w:val="00492E5D"/>
    <w:rsid w:val="00495AAE"/>
    <w:rsid w:val="00495B6D"/>
    <w:rsid w:val="004977DC"/>
    <w:rsid w:val="004A3465"/>
    <w:rsid w:val="004A78D9"/>
    <w:rsid w:val="004B1E91"/>
    <w:rsid w:val="004B2832"/>
    <w:rsid w:val="004B425E"/>
    <w:rsid w:val="004B5417"/>
    <w:rsid w:val="004B5660"/>
    <w:rsid w:val="004C1BCD"/>
    <w:rsid w:val="004C4CBB"/>
    <w:rsid w:val="004C6BCF"/>
    <w:rsid w:val="004D1688"/>
    <w:rsid w:val="004D230E"/>
    <w:rsid w:val="004D32C8"/>
    <w:rsid w:val="004D344C"/>
    <w:rsid w:val="004D3D72"/>
    <w:rsid w:val="004D58BF"/>
    <w:rsid w:val="004D58D7"/>
    <w:rsid w:val="004E0319"/>
    <w:rsid w:val="004E2448"/>
    <w:rsid w:val="004E4335"/>
    <w:rsid w:val="004F1132"/>
    <w:rsid w:val="004F13EE"/>
    <w:rsid w:val="004F2022"/>
    <w:rsid w:val="004F2897"/>
    <w:rsid w:val="004F7C05"/>
    <w:rsid w:val="00501C94"/>
    <w:rsid w:val="00502ACB"/>
    <w:rsid w:val="00506432"/>
    <w:rsid w:val="00506E82"/>
    <w:rsid w:val="005077C9"/>
    <w:rsid w:val="00507A0A"/>
    <w:rsid w:val="0051112C"/>
    <w:rsid w:val="005129B7"/>
    <w:rsid w:val="00512CF9"/>
    <w:rsid w:val="00517547"/>
    <w:rsid w:val="00517598"/>
    <w:rsid w:val="00517813"/>
    <w:rsid w:val="0052051D"/>
    <w:rsid w:val="005217F1"/>
    <w:rsid w:val="00521D31"/>
    <w:rsid w:val="0053626D"/>
    <w:rsid w:val="00537186"/>
    <w:rsid w:val="00540FB4"/>
    <w:rsid w:val="00544E2E"/>
    <w:rsid w:val="00545EE6"/>
    <w:rsid w:val="00547831"/>
    <w:rsid w:val="00550059"/>
    <w:rsid w:val="00554E4B"/>
    <w:rsid w:val="005550E7"/>
    <w:rsid w:val="005564FB"/>
    <w:rsid w:val="005572C7"/>
    <w:rsid w:val="00562785"/>
    <w:rsid w:val="005650ED"/>
    <w:rsid w:val="0056669D"/>
    <w:rsid w:val="00566BAE"/>
    <w:rsid w:val="0057017D"/>
    <w:rsid w:val="005756BB"/>
    <w:rsid w:val="00575754"/>
    <w:rsid w:val="00575C0D"/>
    <w:rsid w:val="00581FBA"/>
    <w:rsid w:val="00583254"/>
    <w:rsid w:val="005832BD"/>
    <w:rsid w:val="00583552"/>
    <w:rsid w:val="00585582"/>
    <w:rsid w:val="00586227"/>
    <w:rsid w:val="00591E20"/>
    <w:rsid w:val="00595408"/>
    <w:rsid w:val="00595E84"/>
    <w:rsid w:val="005A0C59"/>
    <w:rsid w:val="005A48EB"/>
    <w:rsid w:val="005A4F1E"/>
    <w:rsid w:val="005A6CFB"/>
    <w:rsid w:val="005B34F6"/>
    <w:rsid w:val="005C302E"/>
    <w:rsid w:val="005C404D"/>
    <w:rsid w:val="005C5AEB"/>
    <w:rsid w:val="005C6207"/>
    <w:rsid w:val="005D2073"/>
    <w:rsid w:val="005E0A3F"/>
    <w:rsid w:val="005E27C3"/>
    <w:rsid w:val="005E6883"/>
    <w:rsid w:val="005E772F"/>
    <w:rsid w:val="005F4ECA"/>
    <w:rsid w:val="00603274"/>
    <w:rsid w:val="006041BE"/>
    <w:rsid w:val="006043C7"/>
    <w:rsid w:val="00615C53"/>
    <w:rsid w:val="00622FC1"/>
    <w:rsid w:val="00624B52"/>
    <w:rsid w:val="00630794"/>
    <w:rsid w:val="00631DF4"/>
    <w:rsid w:val="00634175"/>
    <w:rsid w:val="006408AC"/>
    <w:rsid w:val="00646481"/>
    <w:rsid w:val="006511B6"/>
    <w:rsid w:val="0065215B"/>
    <w:rsid w:val="00657FF8"/>
    <w:rsid w:val="006605CE"/>
    <w:rsid w:val="0066239D"/>
    <w:rsid w:val="00663A60"/>
    <w:rsid w:val="00664440"/>
    <w:rsid w:val="00670125"/>
    <w:rsid w:val="00670D99"/>
    <w:rsid w:val="00670E2B"/>
    <w:rsid w:val="00672FC3"/>
    <w:rsid w:val="006734BB"/>
    <w:rsid w:val="0067697A"/>
    <w:rsid w:val="006821EB"/>
    <w:rsid w:val="00697609"/>
    <w:rsid w:val="006A03BF"/>
    <w:rsid w:val="006A1BA9"/>
    <w:rsid w:val="006A33BC"/>
    <w:rsid w:val="006B2286"/>
    <w:rsid w:val="006B54E2"/>
    <w:rsid w:val="006B56BB"/>
    <w:rsid w:val="006B598D"/>
    <w:rsid w:val="006C77A8"/>
    <w:rsid w:val="006D4098"/>
    <w:rsid w:val="006D7681"/>
    <w:rsid w:val="006D7A75"/>
    <w:rsid w:val="006D7B2E"/>
    <w:rsid w:val="006E02EA"/>
    <w:rsid w:val="006E0968"/>
    <w:rsid w:val="006E0A02"/>
    <w:rsid w:val="006E1C3D"/>
    <w:rsid w:val="006E2AF6"/>
    <w:rsid w:val="006E3FFD"/>
    <w:rsid w:val="006E41F4"/>
    <w:rsid w:val="006E42D7"/>
    <w:rsid w:val="006F235E"/>
    <w:rsid w:val="006F2EDB"/>
    <w:rsid w:val="006F3E4B"/>
    <w:rsid w:val="006F7887"/>
    <w:rsid w:val="00701275"/>
    <w:rsid w:val="00701B40"/>
    <w:rsid w:val="00707ABA"/>
    <w:rsid w:val="00707F56"/>
    <w:rsid w:val="00713558"/>
    <w:rsid w:val="00720D08"/>
    <w:rsid w:val="0072174F"/>
    <w:rsid w:val="00721FCD"/>
    <w:rsid w:val="00725250"/>
    <w:rsid w:val="007263B9"/>
    <w:rsid w:val="007334F8"/>
    <w:rsid w:val="007339CD"/>
    <w:rsid w:val="00734493"/>
    <w:rsid w:val="007359D8"/>
    <w:rsid w:val="007362D4"/>
    <w:rsid w:val="0073639B"/>
    <w:rsid w:val="00741450"/>
    <w:rsid w:val="00741811"/>
    <w:rsid w:val="00742136"/>
    <w:rsid w:val="007455D3"/>
    <w:rsid w:val="0075726A"/>
    <w:rsid w:val="007577D8"/>
    <w:rsid w:val="007609A4"/>
    <w:rsid w:val="0076204F"/>
    <w:rsid w:val="00762832"/>
    <w:rsid w:val="007644B6"/>
    <w:rsid w:val="0076672A"/>
    <w:rsid w:val="00767B2A"/>
    <w:rsid w:val="00767D37"/>
    <w:rsid w:val="007738C4"/>
    <w:rsid w:val="00775E45"/>
    <w:rsid w:val="00776E74"/>
    <w:rsid w:val="007804B9"/>
    <w:rsid w:val="00785169"/>
    <w:rsid w:val="0078643D"/>
    <w:rsid w:val="00787901"/>
    <w:rsid w:val="0079260F"/>
    <w:rsid w:val="007954AB"/>
    <w:rsid w:val="00795FEA"/>
    <w:rsid w:val="00796946"/>
    <w:rsid w:val="00797B76"/>
    <w:rsid w:val="007A1327"/>
    <w:rsid w:val="007A14C5"/>
    <w:rsid w:val="007A4A10"/>
    <w:rsid w:val="007B1482"/>
    <w:rsid w:val="007B1760"/>
    <w:rsid w:val="007B5420"/>
    <w:rsid w:val="007B68B4"/>
    <w:rsid w:val="007B6E20"/>
    <w:rsid w:val="007C1FDC"/>
    <w:rsid w:val="007C4FED"/>
    <w:rsid w:val="007C5D98"/>
    <w:rsid w:val="007C69DE"/>
    <w:rsid w:val="007C6D9C"/>
    <w:rsid w:val="007C7DDB"/>
    <w:rsid w:val="007D2CC7"/>
    <w:rsid w:val="007D374F"/>
    <w:rsid w:val="007D5A80"/>
    <w:rsid w:val="007D673D"/>
    <w:rsid w:val="007E0FB8"/>
    <w:rsid w:val="007E1D23"/>
    <w:rsid w:val="007E39B0"/>
    <w:rsid w:val="007E39B2"/>
    <w:rsid w:val="007E3D88"/>
    <w:rsid w:val="007E4D09"/>
    <w:rsid w:val="007E64EC"/>
    <w:rsid w:val="007E6932"/>
    <w:rsid w:val="007F00E2"/>
    <w:rsid w:val="007F2220"/>
    <w:rsid w:val="007F4B3E"/>
    <w:rsid w:val="00802B52"/>
    <w:rsid w:val="0080707F"/>
    <w:rsid w:val="008127AF"/>
    <w:rsid w:val="00812B46"/>
    <w:rsid w:val="008156C4"/>
    <w:rsid w:val="00815700"/>
    <w:rsid w:val="00820CDC"/>
    <w:rsid w:val="00820D53"/>
    <w:rsid w:val="0082246B"/>
    <w:rsid w:val="00824AB9"/>
    <w:rsid w:val="0082603E"/>
    <w:rsid w:val="00826194"/>
    <w:rsid w:val="008261F7"/>
    <w:rsid w:val="008264EB"/>
    <w:rsid w:val="00826B8F"/>
    <w:rsid w:val="00830A12"/>
    <w:rsid w:val="008312BC"/>
    <w:rsid w:val="00831E8A"/>
    <w:rsid w:val="00835269"/>
    <w:rsid w:val="00835876"/>
    <w:rsid w:val="00835C76"/>
    <w:rsid w:val="008376E2"/>
    <w:rsid w:val="00843049"/>
    <w:rsid w:val="00843F68"/>
    <w:rsid w:val="00844485"/>
    <w:rsid w:val="00846130"/>
    <w:rsid w:val="00846D18"/>
    <w:rsid w:val="00851320"/>
    <w:rsid w:val="0085209B"/>
    <w:rsid w:val="00856AFF"/>
    <w:rsid w:val="00856B66"/>
    <w:rsid w:val="00857CE3"/>
    <w:rsid w:val="008601AC"/>
    <w:rsid w:val="00861A5F"/>
    <w:rsid w:val="0086294A"/>
    <w:rsid w:val="008644AD"/>
    <w:rsid w:val="008647BF"/>
    <w:rsid w:val="008651D3"/>
    <w:rsid w:val="00865649"/>
    <w:rsid w:val="00865735"/>
    <w:rsid w:val="00865DDB"/>
    <w:rsid w:val="00867538"/>
    <w:rsid w:val="008703B2"/>
    <w:rsid w:val="0087080F"/>
    <w:rsid w:val="00873D90"/>
    <w:rsid w:val="00873FC8"/>
    <w:rsid w:val="00875106"/>
    <w:rsid w:val="0087711E"/>
    <w:rsid w:val="0088110A"/>
    <w:rsid w:val="0088262F"/>
    <w:rsid w:val="00884C63"/>
    <w:rsid w:val="00885908"/>
    <w:rsid w:val="008864B7"/>
    <w:rsid w:val="00887F3E"/>
    <w:rsid w:val="00890045"/>
    <w:rsid w:val="00890A36"/>
    <w:rsid w:val="00891D51"/>
    <w:rsid w:val="00892B65"/>
    <w:rsid w:val="00892C4D"/>
    <w:rsid w:val="00894A80"/>
    <w:rsid w:val="0089677E"/>
    <w:rsid w:val="008A4DD8"/>
    <w:rsid w:val="008A52C0"/>
    <w:rsid w:val="008A5D88"/>
    <w:rsid w:val="008A6475"/>
    <w:rsid w:val="008A7438"/>
    <w:rsid w:val="008A76A0"/>
    <w:rsid w:val="008B0A81"/>
    <w:rsid w:val="008B1334"/>
    <w:rsid w:val="008B16EE"/>
    <w:rsid w:val="008B25C7"/>
    <w:rsid w:val="008C0278"/>
    <w:rsid w:val="008C1B67"/>
    <w:rsid w:val="008C24E9"/>
    <w:rsid w:val="008C2E15"/>
    <w:rsid w:val="008C58BF"/>
    <w:rsid w:val="008D0533"/>
    <w:rsid w:val="008D4194"/>
    <w:rsid w:val="008D42CB"/>
    <w:rsid w:val="008D48C9"/>
    <w:rsid w:val="008D6381"/>
    <w:rsid w:val="008D6B16"/>
    <w:rsid w:val="008E0C77"/>
    <w:rsid w:val="008E3405"/>
    <w:rsid w:val="008E625F"/>
    <w:rsid w:val="008E6397"/>
    <w:rsid w:val="008E6B79"/>
    <w:rsid w:val="008F264D"/>
    <w:rsid w:val="0090285A"/>
    <w:rsid w:val="009040E9"/>
    <w:rsid w:val="009074E1"/>
    <w:rsid w:val="009112F7"/>
    <w:rsid w:val="009122AF"/>
    <w:rsid w:val="00912D54"/>
    <w:rsid w:val="00912F85"/>
    <w:rsid w:val="0091389F"/>
    <w:rsid w:val="00917A02"/>
    <w:rsid w:val="009204CA"/>
    <w:rsid w:val="009208F7"/>
    <w:rsid w:val="009211CD"/>
    <w:rsid w:val="00921208"/>
    <w:rsid w:val="00921649"/>
    <w:rsid w:val="00922517"/>
    <w:rsid w:val="00922722"/>
    <w:rsid w:val="00925D5F"/>
    <w:rsid w:val="009261E6"/>
    <w:rsid w:val="0092630D"/>
    <w:rsid w:val="009268E1"/>
    <w:rsid w:val="009271EE"/>
    <w:rsid w:val="00927E9C"/>
    <w:rsid w:val="009344AE"/>
    <w:rsid w:val="009344DE"/>
    <w:rsid w:val="00945E7F"/>
    <w:rsid w:val="009528BA"/>
    <w:rsid w:val="009555FE"/>
    <w:rsid w:val="009557C1"/>
    <w:rsid w:val="00956656"/>
    <w:rsid w:val="00960D6E"/>
    <w:rsid w:val="009628EB"/>
    <w:rsid w:val="0097055C"/>
    <w:rsid w:val="00974B59"/>
    <w:rsid w:val="00982012"/>
    <w:rsid w:val="00982B6D"/>
    <w:rsid w:val="0098340B"/>
    <w:rsid w:val="0098450D"/>
    <w:rsid w:val="00986830"/>
    <w:rsid w:val="009917B4"/>
    <w:rsid w:val="009924C3"/>
    <w:rsid w:val="00992F24"/>
    <w:rsid w:val="00993102"/>
    <w:rsid w:val="009A1CF1"/>
    <w:rsid w:val="009A5AF1"/>
    <w:rsid w:val="009B134E"/>
    <w:rsid w:val="009B1570"/>
    <w:rsid w:val="009B56CE"/>
    <w:rsid w:val="009C6F10"/>
    <w:rsid w:val="009D005B"/>
    <w:rsid w:val="009D148F"/>
    <w:rsid w:val="009D3D70"/>
    <w:rsid w:val="009D4267"/>
    <w:rsid w:val="009D5AF7"/>
    <w:rsid w:val="009D6010"/>
    <w:rsid w:val="009E112F"/>
    <w:rsid w:val="009E27E4"/>
    <w:rsid w:val="009E2B04"/>
    <w:rsid w:val="009E3DF2"/>
    <w:rsid w:val="009E6F7E"/>
    <w:rsid w:val="009E7A57"/>
    <w:rsid w:val="009F1D31"/>
    <w:rsid w:val="009F1E2D"/>
    <w:rsid w:val="009F312D"/>
    <w:rsid w:val="009F4803"/>
    <w:rsid w:val="009F4F6A"/>
    <w:rsid w:val="009F7135"/>
    <w:rsid w:val="00A00ABE"/>
    <w:rsid w:val="00A111C4"/>
    <w:rsid w:val="00A13EB5"/>
    <w:rsid w:val="00A13FBB"/>
    <w:rsid w:val="00A16E36"/>
    <w:rsid w:val="00A21AEB"/>
    <w:rsid w:val="00A23F53"/>
    <w:rsid w:val="00A2403D"/>
    <w:rsid w:val="00A24961"/>
    <w:rsid w:val="00A24B10"/>
    <w:rsid w:val="00A26410"/>
    <w:rsid w:val="00A277EF"/>
    <w:rsid w:val="00A27B52"/>
    <w:rsid w:val="00A30579"/>
    <w:rsid w:val="00A30E9B"/>
    <w:rsid w:val="00A32E19"/>
    <w:rsid w:val="00A36BD4"/>
    <w:rsid w:val="00A37386"/>
    <w:rsid w:val="00A42D31"/>
    <w:rsid w:val="00A44D39"/>
    <w:rsid w:val="00A4512D"/>
    <w:rsid w:val="00A46CDF"/>
    <w:rsid w:val="00A47901"/>
    <w:rsid w:val="00A50244"/>
    <w:rsid w:val="00A51598"/>
    <w:rsid w:val="00A530F2"/>
    <w:rsid w:val="00A627D7"/>
    <w:rsid w:val="00A656C7"/>
    <w:rsid w:val="00A66F06"/>
    <w:rsid w:val="00A705AF"/>
    <w:rsid w:val="00A712A9"/>
    <w:rsid w:val="00A719F6"/>
    <w:rsid w:val="00A722F5"/>
    <w:rsid w:val="00A72454"/>
    <w:rsid w:val="00A75AF5"/>
    <w:rsid w:val="00A77696"/>
    <w:rsid w:val="00A80557"/>
    <w:rsid w:val="00A81D33"/>
    <w:rsid w:val="00A8341C"/>
    <w:rsid w:val="00A83F14"/>
    <w:rsid w:val="00A854C9"/>
    <w:rsid w:val="00A914BA"/>
    <w:rsid w:val="00A930AE"/>
    <w:rsid w:val="00A95353"/>
    <w:rsid w:val="00AA0B6E"/>
    <w:rsid w:val="00AA0BE4"/>
    <w:rsid w:val="00AA1A95"/>
    <w:rsid w:val="00AA260F"/>
    <w:rsid w:val="00AA6014"/>
    <w:rsid w:val="00AA6F27"/>
    <w:rsid w:val="00AB1EE7"/>
    <w:rsid w:val="00AB4B37"/>
    <w:rsid w:val="00AB5762"/>
    <w:rsid w:val="00AC2679"/>
    <w:rsid w:val="00AC4BE4"/>
    <w:rsid w:val="00AC55BD"/>
    <w:rsid w:val="00AD05E6"/>
    <w:rsid w:val="00AD0D3F"/>
    <w:rsid w:val="00AE1A82"/>
    <w:rsid w:val="00AE1D7D"/>
    <w:rsid w:val="00AE2031"/>
    <w:rsid w:val="00AE2399"/>
    <w:rsid w:val="00AE2A8B"/>
    <w:rsid w:val="00AE3F64"/>
    <w:rsid w:val="00AF1F0B"/>
    <w:rsid w:val="00AF3149"/>
    <w:rsid w:val="00AF338F"/>
    <w:rsid w:val="00AF5F15"/>
    <w:rsid w:val="00AF62AE"/>
    <w:rsid w:val="00AF7386"/>
    <w:rsid w:val="00AF7934"/>
    <w:rsid w:val="00B00B81"/>
    <w:rsid w:val="00B04580"/>
    <w:rsid w:val="00B04B09"/>
    <w:rsid w:val="00B056D4"/>
    <w:rsid w:val="00B05D21"/>
    <w:rsid w:val="00B06A18"/>
    <w:rsid w:val="00B13701"/>
    <w:rsid w:val="00B14D42"/>
    <w:rsid w:val="00B15DCE"/>
    <w:rsid w:val="00B16A51"/>
    <w:rsid w:val="00B17A71"/>
    <w:rsid w:val="00B250E9"/>
    <w:rsid w:val="00B310CE"/>
    <w:rsid w:val="00B32222"/>
    <w:rsid w:val="00B345A3"/>
    <w:rsid w:val="00B3618D"/>
    <w:rsid w:val="00B36233"/>
    <w:rsid w:val="00B42851"/>
    <w:rsid w:val="00B42E7F"/>
    <w:rsid w:val="00B43B68"/>
    <w:rsid w:val="00B44F99"/>
    <w:rsid w:val="00B45AC7"/>
    <w:rsid w:val="00B5301F"/>
    <w:rsid w:val="00B5372F"/>
    <w:rsid w:val="00B53987"/>
    <w:rsid w:val="00B61129"/>
    <w:rsid w:val="00B62227"/>
    <w:rsid w:val="00B66263"/>
    <w:rsid w:val="00B6665A"/>
    <w:rsid w:val="00B66E5A"/>
    <w:rsid w:val="00B67223"/>
    <w:rsid w:val="00B67E7F"/>
    <w:rsid w:val="00B702B2"/>
    <w:rsid w:val="00B72C7E"/>
    <w:rsid w:val="00B74BA2"/>
    <w:rsid w:val="00B839B2"/>
    <w:rsid w:val="00B90D7F"/>
    <w:rsid w:val="00B917A7"/>
    <w:rsid w:val="00B9279D"/>
    <w:rsid w:val="00B94252"/>
    <w:rsid w:val="00B96805"/>
    <w:rsid w:val="00B9715A"/>
    <w:rsid w:val="00BA14BE"/>
    <w:rsid w:val="00BA2732"/>
    <w:rsid w:val="00BA293D"/>
    <w:rsid w:val="00BA49BC"/>
    <w:rsid w:val="00BA56B7"/>
    <w:rsid w:val="00BA5974"/>
    <w:rsid w:val="00BA7A1E"/>
    <w:rsid w:val="00BB2F6C"/>
    <w:rsid w:val="00BB3875"/>
    <w:rsid w:val="00BB5860"/>
    <w:rsid w:val="00BB66E2"/>
    <w:rsid w:val="00BB6AAD"/>
    <w:rsid w:val="00BB7637"/>
    <w:rsid w:val="00BC4A19"/>
    <w:rsid w:val="00BC4E6D"/>
    <w:rsid w:val="00BC542C"/>
    <w:rsid w:val="00BC5ADA"/>
    <w:rsid w:val="00BD0617"/>
    <w:rsid w:val="00BD2E9B"/>
    <w:rsid w:val="00BD6625"/>
    <w:rsid w:val="00BD7FB2"/>
    <w:rsid w:val="00BE0C14"/>
    <w:rsid w:val="00BE1637"/>
    <w:rsid w:val="00BE1A28"/>
    <w:rsid w:val="00BE2FC5"/>
    <w:rsid w:val="00BE3A93"/>
    <w:rsid w:val="00BE629E"/>
    <w:rsid w:val="00BE6FE1"/>
    <w:rsid w:val="00BF2495"/>
    <w:rsid w:val="00BF58A2"/>
    <w:rsid w:val="00BF67BC"/>
    <w:rsid w:val="00C002A0"/>
    <w:rsid w:val="00C00930"/>
    <w:rsid w:val="00C01266"/>
    <w:rsid w:val="00C01544"/>
    <w:rsid w:val="00C01C4A"/>
    <w:rsid w:val="00C0377C"/>
    <w:rsid w:val="00C060AD"/>
    <w:rsid w:val="00C068D8"/>
    <w:rsid w:val="00C113BF"/>
    <w:rsid w:val="00C11570"/>
    <w:rsid w:val="00C2176E"/>
    <w:rsid w:val="00C22C63"/>
    <w:rsid w:val="00C23421"/>
    <w:rsid w:val="00C23430"/>
    <w:rsid w:val="00C24676"/>
    <w:rsid w:val="00C246F0"/>
    <w:rsid w:val="00C27D67"/>
    <w:rsid w:val="00C3315E"/>
    <w:rsid w:val="00C3388D"/>
    <w:rsid w:val="00C4631F"/>
    <w:rsid w:val="00C46906"/>
    <w:rsid w:val="00C47A41"/>
    <w:rsid w:val="00C47CDE"/>
    <w:rsid w:val="00C50E16"/>
    <w:rsid w:val="00C54A5A"/>
    <w:rsid w:val="00C55258"/>
    <w:rsid w:val="00C567C5"/>
    <w:rsid w:val="00C668C6"/>
    <w:rsid w:val="00C776BB"/>
    <w:rsid w:val="00C80CFB"/>
    <w:rsid w:val="00C82EEB"/>
    <w:rsid w:val="00C8519D"/>
    <w:rsid w:val="00C87F6F"/>
    <w:rsid w:val="00C923E2"/>
    <w:rsid w:val="00C9385F"/>
    <w:rsid w:val="00C971DC"/>
    <w:rsid w:val="00CA16B7"/>
    <w:rsid w:val="00CA3BD7"/>
    <w:rsid w:val="00CA483A"/>
    <w:rsid w:val="00CA4956"/>
    <w:rsid w:val="00CA62AE"/>
    <w:rsid w:val="00CA789E"/>
    <w:rsid w:val="00CA7FC0"/>
    <w:rsid w:val="00CB17FE"/>
    <w:rsid w:val="00CB4929"/>
    <w:rsid w:val="00CB550C"/>
    <w:rsid w:val="00CB5B1A"/>
    <w:rsid w:val="00CB6545"/>
    <w:rsid w:val="00CB72DF"/>
    <w:rsid w:val="00CC13C0"/>
    <w:rsid w:val="00CC1E6B"/>
    <w:rsid w:val="00CC220B"/>
    <w:rsid w:val="00CC5C43"/>
    <w:rsid w:val="00CC773C"/>
    <w:rsid w:val="00CD02AE"/>
    <w:rsid w:val="00CD21B5"/>
    <w:rsid w:val="00CD2A4F"/>
    <w:rsid w:val="00CE03CA"/>
    <w:rsid w:val="00CE22C1"/>
    <w:rsid w:val="00CE22F1"/>
    <w:rsid w:val="00CE50F2"/>
    <w:rsid w:val="00CE6502"/>
    <w:rsid w:val="00CF053E"/>
    <w:rsid w:val="00CF24B8"/>
    <w:rsid w:val="00CF5D16"/>
    <w:rsid w:val="00CF7D3C"/>
    <w:rsid w:val="00D01212"/>
    <w:rsid w:val="00D01F09"/>
    <w:rsid w:val="00D071A1"/>
    <w:rsid w:val="00D1231B"/>
    <w:rsid w:val="00D12E39"/>
    <w:rsid w:val="00D147EB"/>
    <w:rsid w:val="00D2375C"/>
    <w:rsid w:val="00D23C63"/>
    <w:rsid w:val="00D32084"/>
    <w:rsid w:val="00D32310"/>
    <w:rsid w:val="00D34667"/>
    <w:rsid w:val="00D35B41"/>
    <w:rsid w:val="00D366EF"/>
    <w:rsid w:val="00D36D85"/>
    <w:rsid w:val="00D401E1"/>
    <w:rsid w:val="00D408B4"/>
    <w:rsid w:val="00D44330"/>
    <w:rsid w:val="00D45A31"/>
    <w:rsid w:val="00D46218"/>
    <w:rsid w:val="00D51EB7"/>
    <w:rsid w:val="00D51F9D"/>
    <w:rsid w:val="00D524C8"/>
    <w:rsid w:val="00D60137"/>
    <w:rsid w:val="00D6056E"/>
    <w:rsid w:val="00D621B1"/>
    <w:rsid w:val="00D649FD"/>
    <w:rsid w:val="00D6686A"/>
    <w:rsid w:val="00D70E24"/>
    <w:rsid w:val="00D7184C"/>
    <w:rsid w:val="00D72B61"/>
    <w:rsid w:val="00D75500"/>
    <w:rsid w:val="00D75D9D"/>
    <w:rsid w:val="00D7730E"/>
    <w:rsid w:val="00D8652C"/>
    <w:rsid w:val="00D96471"/>
    <w:rsid w:val="00D970A6"/>
    <w:rsid w:val="00DA1541"/>
    <w:rsid w:val="00DA25AB"/>
    <w:rsid w:val="00DA2699"/>
    <w:rsid w:val="00DA2A89"/>
    <w:rsid w:val="00DA2E45"/>
    <w:rsid w:val="00DA36CD"/>
    <w:rsid w:val="00DA3CDD"/>
    <w:rsid w:val="00DA3D1D"/>
    <w:rsid w:val="00DA43FB"/>
    <w:rsid w:val="00DB1CD5"/>
    <w:rsid w:val="00DB6286"/>
    <w:rsid w:val="00DB645F"/>
    <w:rsid w:val="00DB6C02"/>
    <w:rsid w:val="00DB72A2"/>
    <w:rsid w:val="00DB76E9"/>
    <w:rsid w:val="00DC0A67"/>
    <w:rsid w:val="00DC1D5E"/>
    <w:rsid w:val="00DC205B"/>
    <w:rsid w:val="00DC5220"/>
    <w:rsid w:val="00DD1382"/>
    <w:rsid w:val="00DD2061"/>
    <w:rsid w:val="00DD4795"/>
    <w:rsid w:val="00DD746E"/>
    <w:rsid w:val="00DD78FC"/>
    <w:rsid w:val="00DD7DAB"/>
    <w:rsid w:val="00DE3355"/>
    <w:rsid w:val="00DE45EE"/>
    <w:rsid w:val="00DE46D2"/>
    <w:rsid w:val="00DF03F4"/>
    <w:rsid w:val="00DF0C60"/>
    <w:rsid w:val="00DF486F"/>
    <w:rsid w:val="00DF5B5B"/>
    <w:rsid w:val="00DF5BCC"/>
    <w:rsid w:val="00DF6835"/>
    <w:rsid w:val="00DF7619"/>
    <w:rsid w:val="00E01673"/>
    <w:rsid w:val="00E01799"/>
    <w:rsid w:val="00E042D8"/>
    <w:rsid w:val="00E07E58"/>
    <w:rsid w:val="00E07EE7"/>
    <w:rsid w:val="00E10254"/>
    <w:rsid w:val="00E1103B"/>
    <w:rsid w:val="00E1174D"/>
    <w:rsid w:val="00E12058"/>
    <w:rsid w:val="00E12B5D"/>
    <w:rsid w:val="00E149C9"/>
    <w:rsid w:val="00E14C1B"/>
    <w:rsid w:val="00E17B44"/>
    <w:rsid w:val="00E2020C"/>
    <w:rsid w:val="00E20F27"/>
    <w:rsid w:val="00E21092"/>
    <w:rsid w:val="00E22443"/>
    <w:rsid w:val="00E23A8F"/>
    <w:rsid w:val="00E25B1F"/>
    <w:rsid w:val="00E2655D"/>
    <w:rsid w:val="00E26C83"/>
    <w:rsid w:val="00E27520"/>
    <w:rsid w:val="00E27FEA"/>
    <w:rsid w:val="00E321BD"/>
    <w:rsid w:val="00E32642"/>
    <w:rsid w:val="00E35827"/>
    <w:rsid w:val="00E35EDC"/>
    <w:rsid w:val="00E3765D"/>
    <w:rsid w:val="00E4086F"/>
    <w:rsid w:val="00E42E06"/>
    <w:rsid w:val="00E43B3C"/>
    <w:rsid w:val="00E50188"/>
    <w:rsid w:val="00E5028A"/>
    <w:rsid w:val="00E50BB3"/>
    <w:rsid w:val="00E514FE"/>
    <w:rsid w:val="00E515CB"/>
    <w:rsid w:val="00E52260"/>
    <w:rsid w:val="00E57081"/>
    <w:rsid w:val="00E620A7"/>
    <w:rsid w:val="00E639B6"/>
    <w:rsid w:val="00E6434B"/>
    <w:rsid w:val="00E6463D"/>
    <w:rsid w:val="00E72E9B"/>
    <w:rsid w:val="00E73906"/>
    <w:rsid w:val="00E746AD"/>
    <w:rsid w:val="00E76333"/>
    <w:rsid w:val="00E80D8D"/>
    <w:rsid w:val="00E829CD"/>
    <w:rsid w:val="00E850C3"/>
    <w:rsid w:val="00E87DF2"/>
    <w:rsid w:val="00E90276"/>
    <w:rsid w:val="00E913E3"/>
    <w:rsid w:val="00E92B91"/>
    <w:rsid w:val="00E933DE"/>
    <w:rsid w:val="00E9462E"/>
    <w:rsid w:val="00E9741E"/>
    <w:rsid w:val="00EA0B11"/>
    <w:rsid w:val="00EA0B59"/>
    <w:rsid w:val="00EA2A96"/>
    <w:rsid w:val="00EA470E"/>
    <w:rsid w:val="00EA47A7"/>
    <w:rsid w:val="00EA57EB"/>
    <w:rsid w:val="00EA61C0"/>
    <w:rsid w:val="00EA7639"/>
    <w:rsid w:val="00EB1A5E"/>
    <w:rsid w:val="00EB2EB2"/>
    <w:rsid w:val="00EB3226"/>
    <w:rsid w:val="00EB6D27"/>
    <w:rsid w:val="00EB759D"/>
    <w:rsid w:val="00EC213A"/>
    <w:rsid w:val="00EC33A5"/>
    <w:rsid w:val="00EC578A"/>
    <w:rsid w:val="00EC7744"/>
    <w:rsid w:val="00EC7C6C"/>
    <w:rsid w:val="00ED0DAD"/>
    <w:rsid w:val="00ED0F46"/>
    <w:rsid w:val="00ED2373"/>
    <w:rsid w:val="00ED2E68"/>
    <w:rsid w:val="00EE3E8A"/>
    <w:rsid w:val="00EE5C6A"/>
    <w:rsid w:val="00EE7D4E"/>
    <w:rsid w:val="00EF152B"/>
    <w:rsid w:val="00EF360F"/>
    <w:rsid w:val="00EF58B8"/>
    <w:rsid w:val="00EF6ECA"/>
    <w:rsid w:val="00F024E1"/>
    <w:rsid w:val="00F033B6"/>
    <w:rsid w:val="00F05A2A"/>
    <w:rsid w:val="00F06C10"/>
    <w:rsid w:val="00F079CD"/>
    <w:rsid w:val="00F1071D"/>
    <w:rsid w:val="00F1096F"/>
    <w:rsid w:val="00F123F1"/>
    <w:rsid w:val="00F12589"/>
    <w:rsid w:val="00F12595"/>
    <w:rsid w:val="00F134D9"/>
    <w:rsid w:val="00F1403D"/>
    <w:rsid w:val="00F1463F"/>
    <w:rsid w:val="00F21302"/>
    <w:rsid w:val="00F22DDA"/>
    <w:rsid w:val="00F2430D"/>
    <w:rsid w:val="00F25502"/>
    <w:rsid w:val="00F27959"/>
    <w:rsid w:val="00F321DE"/>
    <w:rsid w:val="00F33777"/>
    <w:rsid w:val="00F40429"/>
    <w:rsid w:val="00F40648"/>
    <w:rsid w:val="00F44EEF"/>
    <w:rsid w:val="00F4595F"/>
    <w:rsid w:val="00F45EF7"/>
    <w:rsid w:val="00F47DA2"/>
    <w:rsid w:val="00F519FC"/>
    <w:rsid w:val="00F52AC8"/>
    <w:rsid w:val="00F57946"/>
    <w:rsid w:val="00F6239D"/>
    <w:rsid w:val="00F715D2"/>
    <w:rsid w:val="00F7274F"/>
    <w:rsid w:val="00F73ED7"/>
    <w:rsid w:val="00F7423B"/>
    <w:rsid w:val="00F74E84"/>
    <w:rsid w:val="00F76FA8"/>
    <w:rsid w:val="00F81B55"/>
    <w:rsid w:val="00F83AB3"/>
    <w:rsid w:val="00F869EB"/>
    <w:rsid w:val="00F86B2D"/>
    <w:rsid w:val="00F9218C"/>
    <w:rsid w:val="00F93F08"/>
    <w:rsid w:val="00F94CED"/>
    <w:rsid w:val="00FA02BB"/>
    <w:rsid w:val="00FA0332"/>
    <w:rsid w:val="00FA10D9"/>
    <w:rsid w:val="00FA2CEE"/>
    <w:rsid w:val="00FA318C"/>
    <w:rsid w:val="00FA4B38"/>
    <w:rsid w:val="00FA5EF2"/>
    <w:rsid w:val="00FA6A1B"/>
    <w:rsid w:val="00FB240B"/>
    <w:rsid w:val="00FB3DC0"/>
    <w:rsid w:val="00FB51BE"/>
    <w:rsid w:val="00FB6F92"/>
    <w:rsid w:val="00FB7423"/>
    <w:rsid w:val="00FC026E"/>
    <w:rsid w:val="00FC2430"/>
    <w:rsid w:val="00FC2CEE"/>
    <w:rsid w:val="00FC2FE1"/>
    <w:rsid w:val="00FC5124"/>
    <w:rsid w:val="00FD02C6"/>
    <w:rsid w:val="00FD05D7"/>
    <w:rsid w:val="00FD202C"/>
    <w:rsid w:val="00FD4731"/>
    <w:rsid w:val="00FD6768"/>
    <w:rsid w:val="00FD7326"/>
    <w:rsid w:val="00FE33D9"/>
    <w:rsid w:val="00FE35B0"/>
    <w:rsid w:val="00FE3CB4"/>
    <w:rsid w:val="00FF0AB0"/>
    <w:rsid w:val="00FF255C"/>
    <w:rsid w:val="00FF28AC"/>
    <w:rsid w:val="00FF4130"/>
    <w:rsid w:val="00FF6F74"/>
    <w:rsid w:val="00FF777D"/>
    <w:rsid w:val="00FF7F62"/>
    <w:rsid w:val="59B7D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1BE99A"/>
  <w15:docId w15:val="{3E6699EB-9B0B-4C1D-9CD4-7A88818C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0B59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3F178F"/>
    <w:pPr>
      <w:keepNext/>
      <w:spacing w:before="120" w:after="120" w:line="276" w:lineRule="auto"/>
      <w:outlineLvl w:val="0"/>
    </w:pPr>
    <w:rPr>
      <w:rFonts w:ascii="Arial" w:hAnsi="Arial" w:cs="Arial"/>
      <w:b/>
      <w:bCs/>
      <w:color w:val="3F4A75"/>
      <w:kern w:val="28"/>
      <w:sz w:val="32"/>
      <w:szCs w:val="36"/>
      <w:lang w:eastAsia="en-US"/>
    </w:rPr>
  </w:style>
  <w:style w:type="paragraph" w:styleId="Heading2">
    <w:name w:val="heading 2"/>
    <w:next w:val="Normal"/>
    <w:link w:val="Heading2Char"/>
    <w:qFormat/>
    <w:rsid w:val="003F178F"/>
    <w:pPr>
      <w:keepNext/>
      <w:spacing w:before="120" w:after="120" w:line="276" w:lineRule="auto"/>
      <w:outlineLvl w:val="1"/>
    </w:pPr>
    <w:rPr>
      <w:rFonts w:ascii="Arial" w:hAnsi="Arial" w:cs="Arial"/>
      <w:b/>
      <w:bCs/>
      <w:iCs/>
      <w:color w:val="358189"/>
      <w:sz w:val="28"/>
      <w:szCs w:val="28"/>
      <w:lang w:eastAsia="en-US"/>
    </w:rPr>
  </w:style>
  <w:style w:type="paragraph" w:styleId="Heading3">
    <w:name w:val="heading 3"/>
    <w:next w:val="Normal"/>
    <w:qFormat/>
    <w:rsid w:val="00F45EF7"/>
    <w:pPr>
      <w:keepNext/>
      <w:spacing w:before="180" w:after="60"/>
      <w:outlineLvl w:val="2"/>
    </w:pPr>
    <w:rPr>
      <w:rFonts w:ascii="Arial" w:hAnsi="Arial" w:cs="Arial"/>
      <w:b/>
      <w:bCs/>
      <w:sz w:val="22"/>
      <w:szCs w:val="26"/>
      <w:lang w:eastAsia="en-US"/>
    </w:rPr>
  </w:style>
  <w:style w:type="paragraph" w:styleId="Heading4">
    <w:name w:val="heading 4"/>
    <w:next w:val="Normal"/>
    <w:qFormat/>
    <w:rsid w:val="003F178F"/>
    <w:pPr>
      <w:keepNext/>
      <w:spacing w:before="120" w:after="120"/>
      <w:outlineLvl w:val="3"/>
    </w:pPr>
    <w:rPr>
      <w:rFonts w:ascii="Arial" w:hAnsi="Arial"/>
      <w:bCs/>
      <w:i/>
      <w:sz w:val="22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F45EF7"/>
    <w:pPr>
      <w:spacing w:before="480" w:after="120"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F45EF7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uiPriority w:val="59"/>
    <w:locked/>
    <w:rsid w:val="0022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</w:tblStyle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9528BA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F45EF7"/>
    <w:pPr>
      <w:tabs>
        <w:tab w:val="center" w:pos="4513"/>
        <w:tab w:val="right" w:pos="9026"/>
      </w:tabs>
      <w:ind w:left="567"/>
    </w:pPr>
    <w:rPr>
      <w:rFonts w:ascii="Arial" w:hAnsi="Arial"/>
      <w:b/>
      <w:color w:val="FFFFFF" w:themeColor="background1"/>
      <w:sz w:val="40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F45EF7"/>
    <w:rPr>
      <w:rFonts w:ascii="Arial" w:hAnsi="Arial"/>
      <w:b/>
      <w:color w:val="FFFFFF" w:themeColor="background1"/>
      <w:sz w:val="40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B96805"/>
    <w:pPr>
      <w:spacing w:before="80" w:after="80"/>
    </w:pPr>
    <w:rPr>
      <w:rFonts w:eastAsia="Cambria"/>
      <w:bCs/>
      <w:color w:val="FFFFFF" w:themeColor="background1"/>
      <w:sz w:val="24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B96805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 w:val="0"/>
        <w:color w:val="FFFFFF" w:themeColor="background1"/>
        <w:sz w:val="22"/>
      </w:rPr>
      <w:tblPr/>
      <w:tcPr>
        <w:shd w:val="clear" w:color="auto" w:fill="92D050"/>
      </w:tcPr>
    </w:tblStylePr>
  </w:style>
  <w:style w:type="paragraph" w:customStyle="1" w:styleId="Tablelistbullet">
    <w:name w:val="Table list bullet"/>
    <w:basedOn w:val="Tabletextleft"/>
    <w:qFormat/>
    <w:rsid w:val="00A32E19"/>
    <w:pPr>
      <w:numPr>
        <w:numId w:val="24"/>
      </w:numPr>
      <w:ind w:left="414" w:hanging="357"/>
    </w:p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B96805"/>
    <w:pPr>
      <w:spacing w:before="80" w:after="80"/>
    </w:pPr>
    <w:rPr>
      <w:rFonts w:eastAsia="Cambria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Intropara0"/>
    <w:next w:val="Normal"/>
    <w:qFormat/>
    <w:rsid w:val="003F178F"/>
    <w:pPr>
      <w:spacing w:before="120" w:beforeAutospacing="0" w:after="120" w:afterAutospacing="0" w:line="276" w:lineRule="auto"/>
    </w:pPr>
    <w:rPr>
      <w:i/>
      <w:sz w:val="22"/>
    </w:rPr>
  </w:style>
  <w:style w:type="paragraph" w:customStyle="1" w:styleId="Intropara0">
    <w:name w:val="Intro para"/>
    <w:basedOn w:val="VisionBox"/>
    <w:rsid w:val="003F178F"/>
    <w:pPr>
      <w:pBdr>
        <w:top w:val="none" w:sz="0" w:space="0" w:color="auto"/>
        <w:bottom w:val="none" w:sz="0" w:space="0" w:color="auto"/>
      </w:pBdr>
      <w:spacing w:before="100" w:beforeAutospacing="1" w:after="100" w:afterAutospacing="1" w:line="400" w:lineRule="exact"/>
    </w:pPr>
    <w:rPr>
      <w:sz w:val="24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221824"/>
    <w:pPr>
      <w:spacing w:before="60" w:after="60"/>
    </w:pPr>
    <w:rPr>
      <w:rFonts w:ascii="Arial" w:hAnsi="Arial" w:cs="Arial"/>
      <w:color w:val="000000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66F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66F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6F06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6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6F06"/>
    <w:rPr>
      <w:rFonts w:ascii="Arial" w:hAnsi="Arial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C24676"/>
    <w:rPr>
      <w:rFonts w:ascii="Arial" w:hAnsi="Arial"/>
      <w:color w:val="000000" w:themeColor="text1"/>
      <w:sz w:val="22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E0167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nhideWhenUsed/>
    <w:rsid w:val="0051112C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3F178F"/>
    <w:rPr>
      <w:rFonts w:ascii="Arial" w:hAnsi="Arial" w:cs="Arial"/>
      <w:b/>
      <w:bCs/>
      <w:iCs/>
      <w:color w:val="358189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ining.gov.au/Training/Details/SIR20116" TargetMode="External"/><Relationship Id="rId21" Type="http://schemas.openxmlformats.org/officeDocument/2006/relationships/hyperlink" Target="https://ahcsa.org.au/" TargetMode="External"/><Relationship Id="rId42" Type="http://schemas.openxmlformats.org/officeDocument/2006/relationships/hyperlink" Target="https://training.gov.au/Training/Details/HLT26015" TargetMode="External"/><Relationship Id="rId47" Type="http://schemas.openxmlformats.org/officeDocument/2006/relationships/hyperlink" Target="https://training.gov.au/Training/Details/HLT31220" TargetMode="External"/><Relationship Id="rId63" Type="http://schemas.openxmlformats.org/officeDocument/2006/relationships/hyperlink" Target="https://training.gov.au/Training/Details/HLT42021" TargetMode="External"/><Relationship Id="rId68" Type="http://schemas.openxmlformats.org/officeDocument/2006/relationships/hyperlink" Target="https://training.gov.au/Training/Details/HLT47015" TargetMode="External"/><Relationship Id="rId84" Type="http://schemas.openxmlformats.org/officeDocument/2006/relationships/hyperlink" Target="https://training.gov.au/Training/Details/HLT52515" TargetMode="External"/><Relationship Id="rId89" Type="http://schemas.openxmlformats.org/officeDocument/2006/relationships/hyperlink" Target="https://training.gov.au/Training/Details/HLT57715" TargetMode="External"/><Relationship Id="rId112" Type="http://schemas.openxmlformats.org/officeDocument/2006/relationships/hyperlink" Target="https://training.gov.au/Training/Details/CHC52021" TargetMode="External"/><Relationship Id="rId16" Type="http://schemas.openxmlformats.org/officeDocument/2006/relationships/hyperlink" Target="https://www.amsant.org.au/" TargetMode="External"/><Relationship Id="rId107" Type="http://schemas.openxmlformats.org/officeDocument/2006/relationships/hyperlink" Target="https://training.gov.au/Training/Details/CHC43215" TargetMode="External"/><Relationship Id="rId11" Type="http://schemas.openxmlformats.org/officeDocument/2006/relationships/hyperlink" Target="https://training.gov.au/" TargetMode="External"/><Relationship Id="rId32" Type="http://schemas.openxmlformats.org/officeDocument/2006/relationships/hyperlink" Target="https://www.vaccho.org.au/" TargetMode="External"/><Relationship Id="rId37" Type="http://schemas.openxmlformats.org/officeDocument/2006/relationships/hyperlink" Target="https://www.health.gov.au/our-work/first-nations-health-worker-traineeship-program" TargetMode="External"/><Relationship Id="rId53" Type="http://schemas.openxmlformats.org/officeDocument/2006/relationships/hyperlink" Target="https://training.gov.au/Training/Details/HLT36115" TargetMode="External"/><Relationship Id="rId58" Type="http://schemas.openxmlformats.org/officeDocument/2006/relationships/hyperlink" Target="https://training.gov.au/Training/Details/HLT37415" TargetMode="External"/><Relationship Id="rId74" Type="http://schemas.openxmlformats.org/officeDocument/2006/relationships/hyperlink" Target="https://training.gov.au/Training/Details/HLT47815" TargetMode="External"/><Relationship Id="rId79" Type="http://schemas.openxmlformats.org/officeDocument/2006/relationships/hyperlink" Target="https://training.gov.au/Training/Details/HLT52021" TargetMode="External"/><Relationship Id="rId102" Type="http://schemas.openxmlformats.org/officeDocument/2006/relationships/hyperlink" Target="https://training.gov.au/Training/Details/CHC43015" TargetMode="External"/><Relationship Id="rId123" Type="http://schemas.openxmlformats.org/officeDocument/2006/relationships/hyperlink" Target="https://training.gov.au/training/details/52890WA/completion" TargetMode="External"/><Relationship Id="rId128" Type="http://schemas.openxmlformats.org/officeDocument/2006/relationships/header" Target="header3.xml"/><Relationship Id="rId5" Type="http://schemas.openxmlformats.org/officeDocument/2006/relationships/numbering" Target="numbering.xml"/><Relationship Id="rId90" Type="http://schemas.openxmlformats.org/officeDocument/2006/relationships/hyperlink" Target="https://training.gov.au/Training/Details/HLT57821" TargetMode="External"/><Relationship Id="rId95" Type="http://schemas.openxmlformats.org/officeDocument/2006/relationships/hyperlink" Target="https://training.gov.au/Training/Details/?id=HLTAMAT004" TargetMode="External"/><Relationship Id="rId22" Type="http://schemas.openxmlformats.org/officeDocument/2006/relationships/hyperlink" Target="tel:+61882737200" TargetMode="External"/><Relationship Id="rId27" Type="http://schemas.openxmlformats.org/officeDocument/2006/relationships/hyperlink" Target="https://www.qaihc.com.au/" TargetMode="External"/><Relationship Id="rId43" Type="http://schemas.openxmlformats.org/officeDocument/2006/relationships/hyperlink" Target="https://training.gov.au/Training/Details/HLT26120" TargetMode="External"/><Relationship Id="rId48" Type="http://schemas.openxmlformats.org/officeDocument/2006/relationships/hyperlink" Target="https://training.gov.au/Training/Details/HLT33021" TargetMode="External"/><Relationship Id="rId64" Type="http://schemas.openxmlformats.org/officeDocument/2006/relationships/hyperlink" Target="https://training.gov.au/Training/Details/HLT43021" TargetMode="External"/><Relationship Id="rId69" Type="http://schemas.openxmlformats.org/officeDocument/2006/relationships/hyperlink" Target="https://training.gov.au/Training/Details/HLT47121" TargetMode="External"/><Relationship Id="rId113" Type="http://schemas.openxmlformats.org/officeDocument/2006/relationships/hyperlink" Target="https://training.gov.au/Training/Details/CHC53315" TargetMode="External"/><Relationship Id="rId118" Type="http://schemas.openxmlformats.org/officeDocument/2006/relationships/hyperlink" Target="https://training.gov.au/Training/Details/SIR30116" TargetMode="External"/><Relationship Id="rId80" Type="http://schemas.openxmlformats.org/officeDocument/2006/relationships/hyperlink" Target="https://training.gov.au/Training/Details/HLT52115" TargetMode="External"/><Relationship Id="rId85" Type="http://schemas.openxmlformats.org/officeDocument/2006/relationships/hyperlink" Target="https://training.gov.au/Training/Details/HLT52615" TargetMode="External"/><Relationship Id="rId12" Type="http://schemas.openxmlformats.org/officeDocument/2006/relationships/hyperlink" Target="https://www.naccho.org.au/fnhwtp/" TargetMode="External"/><Relationship Id="rId17" Type="http://schemas.openxmlformats.org/officeDocument/2006/relationships/hyperlink" Target="mailto:reception@amsant.org.au" TargetMode="External"/><Relationship Id="rId33" Type="http://schemas.openxmlformats.org/officeDocument/2006/relationships/hyperlink" Target="mailto:communications@vaccho.org.au" TargetMode="External"/><Relationship Id="rId38" Type="http://schemas.openxmlformats.org/officeDocument/2006/relationships/hyperlink" Target="mailto:FirstNationsHealthWorkforce@health.gov.au" TargetMode="External"/><Relationship Id="rId59" Type="http://schemas.openxmlformats.org/officeDocument/2006/relationships/hyperlink" Target="https://training.gov.au/Training/Details/HLT40121" TargetMode="External"/><Relationship Id="rId103" Type="http://schemas.openxmlformats.org/officeDocument/2006/relationships/hyperlink" Target="https://training.gov.au/Training/Details/CHC40321" TargetMode="External"/><Relationship Id="rId108" Type="http://schemas.openxmlformats.org/officeDocument/2006/relationships/hyperlink" Target="https://training.gov.au/Training/Details/CHC43315" TargetMode="External"/><Relationship Id="rId124" Type="http://schemas.openxmlformats.org/officeDocument/2006/relationships/header" Target="header1.xml"/><Relationship Id="rId129" Type="http://schemas.openxmlformats.org/officeDocument/2006/relationships/footer" Target="footer3.xml"/><Relationship Id="rId54" Type="http://schemas.openxmlformats.org/officeDocument/2006/relationships/hyperlink" Target="https://training.gov.au/Training/Details/HLT37015" TargetMode="External"/><Relationship Id="rId70" Type="http://schemas.openxmlformats.org/officeDocument/2006/relationships/hyperlink" Target="https://training.gov.au/Training/Details/HLT47321" TargetMode="External"/><Relationship Id="rId75" Type="http://schemas.openxmlformats.org/officeDocument/2006/relationships/hyperlink" Target="https://training.gov.au/Training/Details/HLT50121" TargetMode="External"/><Relationship Id="rId91" Type="http://schemas.openxmlformats.org/officeDocument/2006/relationships/hyperlink" Target="https://training.gov.au/Training/Details/HLT57921" TargetMode="External"/><Relationship Id="rId96" Type="http://schemas.openxmlformats.org/officeDocument/2006/relationships/hyperlink" Target="https://training.gov.au/Training/Details/?id=HLTAMAT00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mailto:ahcsa@ahcsa.org.au" TargetMode="External"/><Relationship Id="rId28" Type="http://schemas.openxmlformats.org/officeDocument/2006/relationships/hyperlink" Target="tel:0733288500" TargetMode="External"/><Relationship Id="rId49" Type="http://schemas.openxmlformats.org/officeDocument/2006/relationships/hyperlink" Target="https://training.gov.au/Training/Details/HLT33115" TargetMode="External"/><Relationship Id="rId114" Type="http://schemas.openxmlformats.org/officeDocument/2006/relationships/hyperlink" Target="https://training.gov.au/Training/Details/CHC50421" TargetMode="External"/><Relationship Id="rId119" Type="http://schemas.openxmlformats.org/officeDocument/2006/relationships/hyperlink" Target="https://training.gov.au/Training/Details/SIR40116" TargetMode="External"/><Relationship Id="rId44" Type="http://schemas.openxmlformats.org/officeDocument/2006/relationships/hyperlink" Target="https://training.gov.au/Training/Details/HLT30121" TargetMode="External"/><Relationship Id="rId60" Type="http://schemas.openxmlformats.org/officeDocument/2006/relationships/hyperlink" Target="https://training.gov.au/Training/Details/HLT40221" TargetMode="External"/><Relationship Id="rId65" Type="http://schemas.openxmlformats.org/officeDocument/2006/relationships/hyperlink" Target="https://training.gov.au/Training/Details/HLT45021" TargetMode="External"/><Relationship Id="rId81" Type="http://schemas.openxmlformats.org/officeDocument/2006/relationships/hyperlink" Target="https://training.gov.au/Training/Details/HLT52215" TargetMode="External"/><Relationship Id="rId86" Type="http://schemas.openxmlformats.org/officeDocument/2006/relationships/hyperlink" Target="https://training.gov.au/Training/Details/HLT54121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www.health.gov.au/our-work/indigenous-health-workforce-traineeships-program" TargetMode="External"/><Relationship Id="rId18" Type="http://schemas.openxmlformats.org/officeDocument/2006/relationships/hyperlink" Target="https://www.ahcwa.org.au/" TargetMode="External"/><Relationship Id="rId39" Type="http://schemas.openxmlformats.org/officeDocument/2006/relationships/hyperlink" Target="https://training.gov.au/Training/Details/HLT20121" TargetMode="External"/><Relationship Id="rId109" Type="http://schemas.openxmlformats.org/officeDocument/2006/relationships/hyperlink" Target="https://training.gov.au/Training/Details/CHC43515" TargetMode="External"/><Relationship Id="rId34" Type="http://schemas.openxmlformats.org/officeDocument/2006/relationships/hyperlink" Target="https://www.health.gov.au/our-work/indigenous-health-workforce-traineeships-program" TargetMode="External"/><Relationship Id="rId50" Type="http://schemas.openxmlformats.org/officeDocument/2006/relationships/hyperlink" Target="https://training.gov.au/Training/Details/HLT35021" TargetMode="External"/><Relationship Id="rId55" Type="http://schemas.openxmlformats.org/officeDocument/2006/relationships/hyperlink" Target="https://training.gov.au/Training/Details/HLT37121" TargetMode="External"/><Relationship Id="rId76" Type="http://schemas.openxmlformats.org/officeDocument/2006/relationships/hyperlink" Target="https://training.gov.au/Training/Details/HLT50221" TargetMode="External"/><Relationship Id="rId97" Type="http://schemas.openxmlformats.org/officeDocument/2006/relationships/hyperlink" Target="https://training.gov.au/Training/Details/?id=HLTASXH002" TargetMode="External"/><Relationship Id="rId104" Type="http://schemas.openxmlformats.org/officeDocument/2006/relationships/hyperlink" Target="https://training.gov.au/Training/Details/CHC42021" TargetMode="External"/><Relationship Id="rId120" Type="http://schemas.openxmlformats.org/officeDocument/2006/relationships/hyperlink" Target="https://training.gov.au/Training/Details/SIR40216" TargetMode="External"/><Relationship Id="rId125" Type="http://schemas.openxmlformats.org/officeDocument/2006/relationships/header" Target="header2.xml"/><Relationship Id="rId7" Type="http://schemas.openxmlformats.org/officeDocument/2006/relationships/settings" Target="settings.xml"/><Relationship Id="rId71" Type="http://schemas.openxmlformats.org/officeDocument/2006/relationships/hyperlink" Target="https://training.gov.au/Training/Details/HLT47415" TargetMode="External"/><Relationship Id="rId92" Type="http://schemas.openxmlformats.org/officeDocument/2006/relationships/hyperlink" Target="https://training.gov.au/Training/Details/?id=HLTAMAT00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communications@qaihc.com.au" TargetMode="External"/><Relationship Id="rId24" Type="http://schemas.openxmlformats.org/officeDocument/2006/relationships/hyperlink" Target="https://www.ahmrc.org.au/" TargetMode="External"/><Relationship Id="rId40" Type="http://schemas.openxmlformats.org/officeDocument/2006/relationships/hyperlink" Target="https://training.gov.au/Training/Details/HLT21020" TargetMode="External"/><Relationship Id="rId45" Type="http://schemas.openxmlformats.org/officeDocument/2006/relationships/hyperlink" Target="https://training.gov.au/Training/Details/HLT31020" TargetMode="External"/><Relationship Id="rId66" Type="http://schemas.openxmlformats.org/officeDocument/2006/relationships/hyperlink" Target="https://training.gov.au/Training/Details/HLT46015" TargetMode="External"/><Relationship Id="rId87" Type="http://schemas.openxmlformats.org/officeDocument/2006/relationships/hyperlink" Target="https://training.gov.au/Training/Details/HLT55118" TargetMode="External"/><Relationship Id="rId110" Type="http://schemas.openxmlformats.org/officeDocument/2006/relationships/hyperlink" Target="https://training.gov.au/training/details/CHC43415/qualdetails" TargetMode="External"/><Relationship Id="rId115" Type="http://schemas.openxmlformats.org/officeDocument/2006/relationships/hyperlink" Target="https://training.gov.au/Training/Details/CHC53215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training.gov.au/Training/Details/HLT41020" TargetMode="External"/><Relationship Id="rId82" Type="http://schemas.openxmlformats.org/officeDocument/2006/relationships/hyperlink" Target="https://training.gov.au/Training/Details/HLT52315" TargetMode="External"/><Relationship Id="rId19" Type="http://schemas.openxmlformats.org/officeDocument/2006/relationships/hyperlink" Target="tel:(08)92271631" TargetMode="External"/><Relationship Id="rId14" Type="http://schemas.openxmlformats.org/officeDocument/2006/relationships/hyperlink" Target="mailto:traineeship@naccho.org.au" TargetMode="External"/><Relationship Id="rId30" Type="http://schemas.openxmlformats.org/officeDocument/2006/relationships/hyperlink" Target="http://www.karadi.org.au/" TargetMode="External"/><Relationship Id="rId35" Type="http://schemas.openxmlformats.org/officeDocument/2006/relationships/hyperlink" Target="mailto:traineeship@naccho.org.au" TargetMode="External"/><Relationship Id="rId56" Type="http://schemas.openxmlformats.org/officeDocument/2006/relationships/hyperlink" Target="https://training.gov.au/Training/Details/HLT37215" TargetMode="External"/><Relationship Id="rId77" Type="http://schemas.openxmlformats.org/officeDocument/2006/relationships/hyperlink" Target="https://training.gov.au/Training/Details/HLT50321" TargetMode="External"/><Relationship Id="rId100" Type="http://schemas.openxmlformats.org/officeDocument/2006/relationships/hyperlink" Target="https://training.gov.au/Training/Details/CHC33021" TargetMode="External"/><Relationship Id="rId105" Type="http://schemas.openxmlformats.org/officeDocument/2006/relationships/hyperlink" Target="https://training.gov.au/Training/Details/CHC43121" TargetMode="External"/><Relationship Id="rId12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training.gov.au/Training/Details/HLT35115" TargetMode="External"/><Relationship Id="rId72" Type="http://schemas.openxmlformats.org/officeDocument/2006/relationships/hyperlink" Target="https://training.gov.au/Training/Details/HLT47515" TargetMode="External"/><Relationship Id="rId93" Type="http://schemas.openxmlformats.org/officeDocument/2006/relationships/hyperlink" Target="https://training.gov.au/Training/Details/?id=HLTAMAT002" TargetMode="External"/><Relationship Id="rId98" Type="http://schemas.openxmlformats.org/officeDocument/2006/relationships/hyperlink" Target="https://training.gov.au/training/details/HLTSS00079/uoc" TargetMode="External"/><Relationship Id="rId121" Type="http://schemas.openxmlformats.org/officeDocument/2006/relationships/hyperlink" Target="https://training.gov.au/Training/Details/11037NAT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tel:(02)%209212%204777" TargetMode="External"/><Relationship Id="rId46" Type="http://schemas.openxmlformats.org/officeDocument/2006/relationships/hyperlink" Target="https://training.gov.au/Training/Details/HLT31120" TargetMode="External"/><Relationship Id="rId67" Type="http://schemas.openxmlformats.org/officeDocument/2006/relationships/hyperlink" Target="https://training.gov.au/Training/Details/HLT46115" TargetMode="External"/><Relationship Id="rId116" Type="http://schemas.openxmlformats.org/officeDocument/2006/relationships/hyperlink" Target="https://training.gov.au/Training/Details/CHC50321" TargetMode="External"/><Relationship Id="rId20" Type="http://schemas.openxmlformats.org/officeDocument/2006/relationships/hyperlink" Target="mailto:reception@ahcwa.org" TargetMode="External"/><Relationship Id="rId41" Type="http://schemas.openxmlformats.org/officeDocument/2006/relationships/hyperlink" Target="https://training.gov.au/Training/Details/HLT23221" TargetMode="External"/><Relationship Id="rId62" Type="http://schemas.openxmlformats.org/officeDocument/2006/relationships/hyperlink" Target="https://training.gov.au/Training/Details/HLT41120" TargetMode="External"/><Relationship Id="rId83" Type="http://schemas.openxmlformats.org/officeDocument/2006/relationships/hyperlink" Target="https://training.gov.au/Training/Details/HLT52415" TargetMode="External"/><Relationship Id="rId88" Type="http://schemas.openxmlformats.org/officeDocument/2006/relationships/hyperlink" Target="https://training.gov.au/Training/Details/HLT57415" TargetMode="External"/><Relationship Id="rId111" Type="http://schemas.openxmlformats.org/officeDocument/2006/relationships/hyperlink" Target="https://training.gov.au/Training/Details/CHC51015" TargetMode="External"/><Relationship Id="rId15" Type="http://schemas.openxmlformats.org/officeDocument/2006/relationships/hyperlink" Target="https://www.naccho.org.au/fnhwtp/" TargetMode="External"/><Relationship Id="rId36" Type="http://schemas.openxmlformats.org/officeDocument/2006/relationships/hyperlink" Target="https://www.naccho.org.au/fnhwtp/" TargetMode="External"/><Relationship Id="rId57" Type="http://schemas.openxmlformats.org/officeDocument/2006/relationships/hyperlink" Target="https://training.gov.au/Training/Details/HLT37315" TargetMode="External"/><Relationship Id="rId106" Type="http://schemas.openxmlformats.org/officeDocument/2006/relationships/hyperlink" Target="https://training.gov.au/Training/Details/CHC40421" TargetMode="External"/><Relationship Id="rId127" Type="http://schemas.openxmlformats.org/officeDocument/2006/relationships/footer" Target="footer2.xml"/><Relationship Id="rId10" Type="http://schemas.openxmlformats.org/officeDocument/2006/relationships/endnotes" Target="endnotes.xml"/><Relationship Id="rId31" Type="http://schemas.openxmlformats.org/officeDocument/2006/relationships/hyperlink" Target="mailto:%20info@karadi.org.au" TargetMode="External"/><Relationship Id="rId52" Type="http://schemas.openxmlformats.org/officeDocument/2006/relationships/hyperlink" Target="https://training.gov.au/Training/Details/HLT36015" TargetMode="External"/><Relationship Id="rId73" Type="http://schemas.openxmlformats.org/officeDocument/2006/relationships/hyperlink" Target="https://training.gov.au/Training/Details/HLT47715" TargetMode="External"/><Relationship Id="rId78" Type="http://schemas.openxmlformats.org/officeDocument/2006/relationships/hyperlink" Target="https://training.gov.au/Training/Details/HLT51020" TargetMode="External"/><Relationship Id="rId94" Type="http://schemas.openxmlformats.org/officeDocument/2006/relationships/hyperlink" Target="https://training.gov.au/Training/Details/?id=HLTAMAT003" TargetMode="External"/><Relationship Id="rId99" Type="http://schemas.openxmlformats.org/officeDocument/2006/relationships/hyperlink" Target="https://training.gov.au/Training/Details/CHC22015" TargetMode="External"/><Relationship Id="rId101" Type="http://schemas.openxmlformats.org/officeDocument/2006/relationships/hyperlink" Target="https://training.gov.au/Training/Details/CHC32015" TargetMode="External"/><Relationship Id="rId122" Type="http://schemas.openxmlformats.org/officeDocument/2006/relationships/hyperlink" Target="https://training.gov.au/training/details/BSB301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mailto:ahmrc@ahmrc.org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SU\OneDrive%20-%20Department%20of%20Health\Desktop\Trainees%20Factsheetl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9369FDBADA94D8018ED55FFBE074A" ma:contentTypeVersion="15" ma:contentTypeDescription="Create a new document." ma:contentTypeScope="" ma:versionID="21c284c1feb5e42739f9ee0c5a09b51a">
  <xsd:schema xmlns:xsd="http://www.w3.org/2001/XMLSchema" xmlns:xs="http://www.w3.org/2001/XMLSchema" xmlns:p="http://schemas.microsoft.com/office/2006/metadata/properties" xmlns:ns2="a6183cbe-ffcb-4e88-bc95-4c4b9637578f" xmlns:ns3="59e4a65a-c183-48b0-a468-007f8c1b898b" targetNamespace="http://schemas.microsoft.com/office/2006/metadata/properties" ma:root="true" ma:fieldsID="08d7698eb1664981a93256388a1bce84" ns2:_="" ns3:_="">
    <xsd:import namespace="a6183cbe-ffcb-4e88-bc95-4c4b9637578f"/>
    <xsd:import namespace="59e4a65a-c183-48b0-a468-007f8c1b8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Date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83cbe-ffcb-4e88-bc95-4c4b96375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dded" ma:index="21" nillable="true" ma:displayName="Date Added" ma:format="DateOnly" ma:internalName="DateAdd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4a65a-c183-48b0-a468-007f8c1b8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62d0450-6296-4a47-936f-2ba32bb85056}" ma:internalName="TaxCatchAll" ma:showField="CatchAllData" ma:web="59e4a65a-c183-48b0-a468-007f8c1b8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4a65a-c183-48b0-a468-007f8c1b898b"/>
    <lcf76f155ced4ddcb4097134ff3c332f xmlns="a6183cbe-ffcb-4e88-bc95-4c4b9637578f">
      <Terms xmlns="http://schemas.microsoft.com/office/infopath/2007/PartnerControls"/>
    </lcf76f155ced4ddcb4097134ff3c332f>
    <DateAdded xmlns="a6183cbe-ffcb-4e88-bc95-4c4b9637578f" xsi:nil="true"/>
  </documentManagement>
</p:properties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B8629-C3A7-4F12-9CA8-D1340365A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83cbe-ffcb-4e88-bc95-4c4b9637578f"/>
    <ds:schemaRef ds:uri="59e4a65a-c183-48b0-a468-007f8c1b8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59e4a65a-c183-48b0-a468-007f8c1b898b"/>
    <ds:schemaRef ds:uri="a6183cbe-ffcb-4e88-bc95-4c4b963757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Trainees Factsheetl.dotx</Template>
  <TotalTime>35</TotalTime>
  <Pages>12</Pages>
  <Words>4521</Words>
  <Characters>25776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(teal)</vt:lpstr>
    </vt:vector>
  </TitlesOfParts>
  <Company/>
  <LinksUpToDate>false</LinksUpToDate>
  <CharactersWithSpaces>30237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Traineeship programs for Aboriginal and Torres Strait Islander people in health care and community services</dc:title>
  <dc:subject>Health workforce</dc:subject>
  <dc:creator>Australian Government Department of Health, Disability and Ageing</dc:creator>
  <cp:keywords>Aboriginal and Torres Strait Islander people; Traineeship</cp:keywords>
  <cp:lastModifiedBy>MASCHKE, Elvia</cp:lastModifiedBy>
  <cp:revision>8</cp:revision>
  <dcterms:created xsi:type="dcterms:W3CDTF">2026-06-26T04:36:00Z</dcterms:created>
  <dcterms:modified xsi:type="dcterms:W3CDTF">2026-07-07T23:50:00Z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0x010100B199369FDBADA94D8018ED55FFBE074A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33366af3-1a16-4eef-937d-3293887031f4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42;#|0635ea83-9a41-497c-9b11-d9d7178dcab7</vt:lpwstr>
  </property>
  <property fmtid="{D5CDD505-2E9C-101B-9397-08002B2CF9AE}" pid="22" name="Int-Topics">
    <vt:lpwstr>45;#Factsheet|e6399178-8246-423e-9818-2fbb787c959a;#4;#visual identity|a54ebda2-a0fd-45ec-8fc0-1cf31001b526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46e39420,5d35ee88,4a53dcff</vt:lpwstr>
  </property>
  <property fmtid="{D5CDD505-2E9C-101B-9397-08002B2CF9AE}" pid="25" name="ClassificationContentMarkingHeaderFontProps">
    <vt:lpwstr>#ff0000,12,Aptos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25542b40,22c33554,50884c16</vt:lpwstr>
  </property>
  <property fmtid="{D5CDD505-2E9C-101B-9397-08002B2CF9AE}" pid="28" name="ClassificationContentMarkingFooterFontProps">
    <vt:lpwstr>#ff0000,12,Aptos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2025-09-04T22:49:20Z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9ab94ce9-8c93-4edc-adec-a4d368a2af14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10, 0, 1, 2</vt:lpwstr>
  </property>
</Properties>
</file>