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21111" w14:textId="5AF3D34E" w:rsidR="0068786B" w:rsidRPr="005E041E" w:rsidRDefault="00A95C93" w:rsidP="005E041E">
      <w:pPr>
        <w:pStyle w:val="Heading1"/>
      </w:pPr>
      <w:bookmarkStart w:id="0" w:name="_Toc225951411"/>
      <w:bookmarkStart w:id="1" w:name="_Toc225951431"/>
      <w:bookmarkStart w:id="2" w:name="_Toc225952094"/>
      <w:r w:rsidRPr="005E041E">
        <w:t>NDIS Appeals Program</w:t>
      </w:r>
      <w:r w:rsidR="00EB0E72" w:rsidRPr="005E041E">
        <w:t xml:space="preserve"> </w:t>
      </w:r>
      <w:r w:rsidR="00E92A12" w:rsidRPr="005E041E">
        <w:t>2024–25</w:t>
      </w:r>
    </w:p>
    <w:p w14:paraId="07B40DB7" w14:textId="732D5AFD" w:rsidR="00EB0E72" w:rsidRPr="005E041E" w:rsidRDefault="00EB0E72" w:rsidP="00AB36A9">
      <w:pPr>
        <w:pStyle w:val="Heading2"/>
        <w:ind w:left="426"/>
      </w:pPr>
      <w:bookmarkStart w:id="3" w:name="_About_this_report"/>
      <w:bookmarkEnd w:id="3"/>
      <w:r w:rsidRPr="005E041E">
        <w:t>About this report</w:t>
      </w:r>
    </w:p>
    <w:p w14:paraId="217ECCF8" w14:textId="1BC4316D" w:rsidR="00EB0E72" w:rsidRDefault="00EB0E72" w:rsidP="00E076C0">
      <w:r w:rsidRPr="002D2226">
        <w:t xml:space="preserve">This is the first published document dedicated to providing information about disability advocacy programs funded by the </w:t>
      </w:r>
      <w:r w:rsidR="00A95C93" w:rsidRPr="00CA1A09">
        <w:t>Department of Health, Disability and Ageing</w:t>
      </w:r>
      <w:r w:rsidRPr="002D2226">
        <w:t>.</w:t>
      </w:r>
    </w:p>
    <w:p w14:paraId="188A155F" w14:textId="678FE116" w:rsidR="00EB0E72" w:rsidRPr="002D2226" w:rsidRDefault="00EB0E72" w:rsidP="00E076C0">
      <w:r w:rsidRPr="002D2226">
        <w:t xml:space="preserve">This report includes information about </w:t>
      </w:r>
      <w:r w:rsidRPr="00CA1A09">
        <w:t xml:space="preserve">the </w:t>
      </w:r>
      <w:r w:rsidR="00403CBC" w:rsidRPr="00CA1A09">
        <w:t>NDIS Appeals Program</w:t>
      </w:r>
      <w:r w:rsidRPr="00CA1A09">
        <w:t xml:space="preserve"> and is current </w:t>
      </w:r>
      <w:r w:rsidR="00AF04AF" w:rsidRPr="00CA1A09">
        <w:t xml:space="preserve">for </w:t>
      </w:r>
      <w:r w:rsidRPr="002D2226">
        <w:t>the 2024–25 financial year.</w:t>
      </w:r>
    </w:p>
    <w:p w14:paraId="5563BFF1" w14:textId="373F553E" w:rsidR="00EB0E72" w:rsidRPr="002D2226" w:rsidRDefault="00EB0E72" w:rsidP="00E076C0">
      <w:r w:rsidRPr="002D2226">
        <w:t>Th</w:t>
      </w:r>
      <w:r w:rsidR="002D27CA">
        <w:t xml:space="preserve">e </w:t>
      </w:r>
      <w:r w:rsidR="002D27CA" w:rsidRPr="00CB1ED2">
        <w:t>Program Reporting</w:t>
      </w:r>
      <w:r w:rsidR="00E076C0" w:rsidRPr="00E076C0">
        <w:t xml:space="preserve"> </w:t>
      </w:r>
      <w:r w:rsidR="002D27CA">
        <w:t>s</w:t>
      </w:r>
      <w:r w:rsidRPr="002D2226">
        <w:t>ection includes information about the program using a consistent format to support comparison across reports</w:t>
      </w:r>
      <w:r w:rsidR="00CC69D7">
        <w:t>, nationally</w:t>
      </w:r>
      <w:r w:rsidRPr="002D2226">
        <w:t>. This includes:</w:t>
      </w:r>
    </w:p>
    <w:p w14:paraId="6EC766AD" w14:textId="77777777" w:rsidR="00EB0E72" w:rsidRPr="002D2226" w:rsidRDefault="00EB0E72" w:rsidP="00C93477">
      <w:pPr>
        <w:pStyle w:val="ListBullet"/>
      </w:pPr>
      <w:r w:rsidRPr="002D2226">
        <w:t>What the program is and what it does</w:t>
      </w:r>
    </w:p>
    <w:p w14:paraId="72BAEACA" w14:textId="77777777" w:rsidR="00EB0E72" w:rsidRPr="002D2226" w:rsidRDefault="00EB0E72" w:rsidP="00C93477">
      <w:pPr>
        <w:pStyle w:val="ListBullet"/>
      </w:pPr>
      <w:r w:rsidRPr="002D2226">
        <w:t>Who the program is for</w:t>
      </w:r>
    </w:p>
    <w:p w14:paraId="07CE2F9D" w14:textId="77777777" w:rsidR="00EB0E72" w:rsidRPr="002D2226" w:rsidRDefault="00EB0E72" w:rsidP="00C93477">
      <w:pPr>
        <w:pStyle w:val="ListBullet"/>
      </w:pPr>
      <w:r w:rsidRPr="002D2226">
        <w:t>What funding the program receives</w:t>
      </w:r>
    </w:p>
    <w:p w14:paraId="0C0540A0" w14:textId="77777777" w:rsidR="00EB0E72" w:rsidRDefault="00EB0E72" w:rsidP="00C93477">
      <w:pPr>
        <w:pStyle w:val="ListBullet"/>
      </w:pPr>
      <w:r w:rsidRPr="002D2226">
        <w:t>Where the program operates (such as states or territories)</w:t>
      </w:r>
    </w:p>
    <w:p w14:paraId="408D0282" w14:textId="2E089EE3" w:rsidR="00EB0E72" w:rsidRPr="00AB36A9" w:rsidRDefault="00EB0E72" w:rsidP="00AB36A9">
      <w:pPr>
        <w:pStyle w:val="Heading2"/>
        <w:ind w:left="426"/>
      </w:pPr>
      <w:r w:rsidRPr="00AB36A9">
        <w:t>Program Reporting</w:t>
      </w:r>
    </w:p>
    <w:p w14:paraId="7CA5FA88" w14:textId="66C64C77" w:rsidR="00EB0E72" w:rsidRPr="003E0C14" w:rsidRDefault="00EB0E72" w:rsidP="003E0C14">
      <w:pPr>
        <w:pStyle w:val="Heading3"/>
      </w:pPr>
      <w:r w:rsidRPr="003E0C14">
        <w:t>About the program</w:t>
      </w:r>
    </w:p>
    <w:p w14:paraId="72E301F1" w14:textId="0F6C9309" w:rsidR="00BA42C1" w:rsidRPr="00201D70" w:rsidRDefault="008F43A9" w:rsidP="00CA1A09">
      <w:r w:rsidRPr="005E6F93">
        <w:t xml:space="preserve">The NDIS Appeals Program </w:t>
      </w:r>
      <w:proofErr w:type="gramStart"/>
      <w:r w:rsidRPr="005E6F93">
        <w:t>provides assistance to</w:t>
      </w:r>
      <w:proofErr w:type="gramEnd"/>
      <w:r w:rsidRPr="005E6F93">
        <w:t xml:space="preserve"> NDIS applicants and others affected by reviewable decisions of the National Disability Insurance Agency</w:t>
      </w:r>
      <w:r w:rsidR="00115B15" w:rsidRPr="005E6F93">
        <w:t xml:space="preserve"> (NDIA)</w:t>
      </w:r>
      <w:r w:rsidRPr="005E6F93">
        <w:t xml:space="preserve">. The </w:t>
      </w:r>
      <w:r w:rsidR="00201D70">
        <w:t>program</w:t>
      </w:r>
      <w:r w:rsidR="009B14C7" w:rsidRPr="005E6F93">
        <w:t xml:space="preserve"> supports clients to navigate the external merits review processes in the Administr</w:t>
      </w:r>
      <w:r w:rsidR="008F3D6D" w:rsidRPr="005E6F93">
        <w:t>ative Review Tribunal</w:t>
      </w:r>
      <w:r w:rsidR="00115B15" w:rsidRPr="005E6F93">
        <w:t xml:space="preserve"> (ART)</w:t>
      </w:r>
      <w:r w:rsidR="00457737">
        <w:t>.</w:t>
      </w:r>
    </w:p>
    <w:p w14:paraId="7C9DD6E7" w14:textId="77777777" w:rsidR="009C67B3" w:rsidRDefault="008D60B3" w:rsidP="00832879">
      <w:r w:rsidRPr="00201D70">
        <w:t xml:space="preserve">The </w:t>
      </w:r>
      <w:r w:rsidRPr="000B50CC">
        <w:t>NDIS Appeals Program helps: </w:t>
      </w:r>
    </w:p>
    <w:p w14:paraId="5E0F8452" w14:textId="6E0CD03E" w:rsidR="008D60B3" w:rsidRPr="000B50CC" w:rsidRDefault="008D60B3" w:rsidP="00C93477">
      <w:pPr>
        <w:pStyle w:val="ListBullet"/>
        <w:ind w:left="340" w:hanging="340"/>
      </w:pPr>
      <w:r w:rsidRPr="000B50CC">
        <w:t>peo</w:t>
      </w:r>
      <w:r w:rsidRPr="00201D70">
        <w:t xml:space="preserve">ple </w:t>
      </w:r>
      <w:r w:rsidRPr="000B50CC">
        <w:t xml:space="preserve">appealing NDIA decisions before the ART </w:t>
      </w:r>
      <w:r w:rsidR="00457737">
        <w:t>to</w:t>
      </w:r>
      <w:r w:rsidR="00457737" w:rsidRPr="000B50CC">
        <w:t xml:space="preserve"> </w:t>
      </w:r>
      <w:r w:rsidRPr="000B50CC">
        <w:t xml:space="preserve">access a skilled disability advocate who </w:t>
      </w:r>
      <w:r w:rsidR="009C67B3">
        <w:t xml:space="preserve">can </w:t>
      </w:r>
      <w:r w:rsidRPr="000B50CC">
        <w:t>act as a support person </w:t>
      </w:r>
    </w:p>
    <w:p w14:paraId="14541C47" w14:textId="194F85C4" w:rsidR="008D60B3" w:rsidRDefault="008D60B3" w:rsidP="00C93477">
      <w:pPr>
        <w:pStyle w:val="ListBullet"/>
        <w:ind w:left="340" w:hanging="340"/>
      </w:pPr>
      <w:r>
        <w:t>w</w:t>
      </w:r>
      <w:r w:rsidRPr="000B50CC">
        <w:t>ith legal services, where there is wider community benefit and/or disadvantage that would substantially benefit from legal representation.</w:t>
      </w:r>
    </w:p>
    <w:p w14:paraId="163DA67E" w14:textId="77777777" w:rsidR="00481162" w:rsidRDefault="003B0177" w:rsidP="00832879">
      <w:pPr>
        <w:sectPr w:rsidR="00481162" w:rsidSect="00205A93">
          <w:headerReference w:type="default" r:id="rId11"/>
          <w:footerReference w:type="default" r:id="rId12"/>
          <w:pgSz w:w="11906" w:h="16838"/>
          <w:pgMar w:top="1701" w:right="1418" w:bottom="1418" w:left="1418" w:header="709" w:footer="709" w:gutter="0"/>
          <w:cols w:space="708"/>
          <w:docGrid w:linePitch="360"/>
        </w:sectPr>
      </w:pPr>
      <w:r>
        <w:t>While the focus of the NDIS Appeals Program is advocacy support, individuals can als</w:t>
      </w:r>
      <w:r w:rsidR="00323BA4">
        <w:t xml:space="preserve">o </w:t>
      </w:r>
      <w:r>
        <w:t>access legal services through the Legal Aid Commission in their state or territory.</w:t>
      </w:r>
    </w:p>
    <w:p w14:paraId="5E275B09" w14:textId="4182E72E" w:rsidR="00081176" w:rsidRPr="00E076C0" w:rsidRDefault="00081176" w:rsidP="00E076C0">
      <w:pPr>
        <w:pStyle w:val="Heading3"/>
      </w:pPr>
      <w:r w:rsidRPr="00E076C0">
        <w:lastRenderedPageBreak/>
        <w:t>Program Details</w:t>
      </w:r>
    </w:p>
    <w:p w14:paraId="1EB7D2CB" w14:textId="1EA06172" w:rsidR="002E2813" w:rsidRDefault="002E2813" w:rsidP="002E2813">
      <w:pPr>
        <w:pStyle w:val="Caption"/>
        <w:keepNext/>
      </w:pPr>
      <w:r>
        <w:t xml:space="preserve">Table </w:t>
      </w:r>
      <w:fldSimple w:instr=" SEQ Table \* ARABIC ">
        <w:r w:rsidR="00832879">
          <w:rPr>
            <w:noProof/>
          </w:rPr>
          <w:t>1</w:t>
        </w:r>
      </w:fldSimple>
      <w:r w:rsidRPr="00C46D77">
        <w:t xml:space="preserve"> </w:t>
      </w:r>
      <w:r w:rsidR="001508D8">
        <w:t>–</w:t>
      </w:r>
      <w:r w:rsidRPr="00C46D77">
        <w:t xml:space="preserve"> NDIS Appeals Program details</w:t>
      </w:r>
    </w:p>
    <w:tbl>
      <w:tblPr>
        <w:tblStyle w:val="DepartmentofHealthtable"/>
        <w:tblW w:w="9345" w:type="dxa"/>
        <w:tblLayout w:type="fixed"/>
        <w:tblLook w:val="04A0" w:firstRow="1" w:lastRow="0" w:firstColumn="1" w:lastColumn="0" w:noHBand="0" w:noVBand="1"/>
        <w:tblCaption w:val="Details about the program"/>
        <w:tblDescription w:val="Description of the program, such as program start and end dates, type of disability advocacy model, outcomes, target group/s."/>
      </w:tblPr>
      <w:tblGrid>
        <w:gridCol w:w="2545"/>
        <w:gridCol w:w="6800"/>
      </w:tblGrid>
      <w:tr w:rsidR="00FA1D77" w:rsidRPr="001508D8" w14:paraId="122B9E33" w14:textId="77777777" w:rsidTr="001508D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45" w:type="dxa"/>
            <w:hideMark/>
          </w:tcPr>
          <w:p w14:paraId="389CE747" w14:textId="77777777" w:rsidR="00FA1D77" w:rsidRPr="001508D8" w:rsidRDefault="00FA1D77" w:rsidP="001508D8">
            <w:pPr>
              <w:pStyle w:val="TableHeader"/>
            </w:pPr>
            <w:r w:rsidRPr="001508D8">
              <w:t>Item</w:t>
            </w:r>
          </w:p>
        </w:tc>
        <w:tc>
          <w:tcPr>
            <w:tcW w:w="6800" w:type="dxa"/>
            <w:hideMark/>
          </w:tcPr>
          <w:p w14:paraId="766169FA" w14:textId="77777777" w:rsidR="00FA1D77" w:rsidRPr="001508D8" w:rsidRDefault="00FA1D77" w:rsidP="001508D8">
            <w:pPr>
              <w:pStyle w:val="TableHeader"/>
              <w:cnfStyle w:val="100000000000" w:firstRow="1" w:lastRow="0" w:firstColumn="0" w:lastColumn="0" w:oddVBand="0" w:evenVBand="0" w:oddHBand="0" w:evenHBand="0" w:firstRowFirstColumn="0" w:firstRowLastColumn="0" w:lastRowFirstColumn="0" w:lastRowLastColumn="0"/>
            </w:pPr>
            <w:r w:rsidRPr="001508D8">
              <w:t>Details</w:t>
            </w:r>
          </w:p>
        </w:tc>
      </w:tr>
      <w:tr w:rsidR="00FA1D77" w:rsidRPr="001508D8" w14:paraId="03830D9A" w14:textId="77777777" w:rsidTr="00150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5" w:type="dxa"/>
            <w:hideMark/>
          </w:tcPr>
          <w:p w14:paraId="2E60C01A" w14:textId="5F622215" w:rsidR="00FA1D77" w:rsidRPr="001508D8" w:rsidRDefault="00FA1D77" w:rsidP="001508D8">
            <w:r w:rsidRPr="001508D8">
              <w:t>Program start</w:t>
            </w:r>
          </w:p>
        </w:tc>
        <w:tc>
          <w:tcPr>
            <w:tcW w:w="6800" w:type="dxa"/>
            <w:hideMark/>
          </w:tcPr>
          <w:p w14:paraId="50B67A6A" w14:textId="15BAF8A3" w:rsidR="00FA1D77" w:rsidRPr="001508D8" w:rsidRDefault="00AF04AF" w:rsidP="001508D8">
            <w:pPr>
              <w:pStyle w:val="Tabletextleft"/>
              <w:cnfStyle w:val="000000100000" w:firstRow="0" w:lastRow="0" w:firstColumn="0" w:lastColumn="0" w:oddVBand="0" w:evenVBand="0" w:oddHBand="1" w:evenHBand="0" w:firstRowFirstColumn="0" w:firstRowLastColumn="0" w:lastRowFirstColumn="0" w:lastRowLastColumn="0"/>
            </w:pPr>
            <w:r w:rsidRPr="001508D8">
              <w:t>2013</w:t>
            </w:r>
          </w:p>
        </w:tc>
      </w:tr>
      <w:tr w:rsidR="00FA1D77" w:rsidRPr="001508D8" w14:paraId="2951E950" w14:textId="77777777" w:rsidTr="001508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5" w:type="dxa"/>
            <w:hideMark/>
          </w:tcPr>
          <w:p w14:paraId="55AD7F4C" w14:textId="77777777" w:rsidR="00FA1D77" w:rsidRPr="001508D8" w:rsidRDefault="00FA1D77" w:rsidP="001508D8">
            <w:r w:rsidRPr="001508D8">
              <w:t>Program end date</w:t>
            </w:r>
          </w:p>
        </w:tc>
        <w:tc>
          <w:tcPr>
            <w:tcW w:w="6800" w:type="dxa"/>
            <w:hideMark/>
          </w:tcPr>
          <w:p w14:paraId="7BF962D8" w14:textId="16C12238" w:rsidR="00FA1D77" w:rsidRPr="001508D8" w:rsidRDefault="0030088E" w:rsidP="001508D8">
            <w:pPr>
              <w:pStyle w:val="Tabletextleft"/>
              <w:cnfStyle w:val="000000010000" w:firstRow="0" w:lastRow="0" w:firstColumn="0" w:lastColumn="0" w:oddVBand="0" w:evenVBand="0" w:oddHBand="0" w:evenHBand="1" w:firstRowFirstColumn="0" w:firstRowLastColumn="0" w:lastRowFirstColumn="0" w:lastRowLastColumn="0"/>
            </w:pPr>
            <w:r w:rsidRPr="001508D8">
              <w:t>On</w:t>
            </w:r>
            <w:r w:rsidR="005E2CC6" w:rsidRPr="001508D8">
              <w:t>g</w:t>
            </w:r>
            <w:r w:rsidRPr="001508D8">
              <w:t>oing</w:t>
            </w:r>
          </w:p>
        </w:tc>
      </w:tr>
      <w:tr w:rsidR="00FA1D77" w:rsidRPr="001508D8" w14:paraId="4602AE97" w14:textId="77777777" w:rsidTr="00150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5" w:type="dxa"/>
            <w:hideMark/>
          </w:tcPr>
          <w:p w14:paraId="46706AD1" w14:textId="77777777" w:rsidR="00FA1D77" w:rsidRPr="001508D8" w:rsidRDefault="00FA1D77" w:rsidP="001508D8">
            <w:r w:rsidRPr="001508D8">
              <w:t>Disability advocacy model/s</w:t>
            </w:r>
          </w:p>
        </w:tc>
        <w:tc>
          <w:tcPr>
            <w:tcW w:w="6800" w:type="dxa"/>
          </w:tcPr>
          <w:p w14:paraId="57A3F31C" w14:textId="0A4A6922" w:rsidR="009F3A4C" w:rsidRPr="001508D8" w:rsidRDefault="0030088E" w:rsidP="001508D8">
            <w:pPr>
              <w:pStyle w:val="Tablelistbullet"/>
              <w:cnfStyle w:val="000000100000" w:firstRow="0" w:lastRow="0" w:firstColumn="0" w:lastColumn="0" w:oddVBand="0" w:evenVBand="0" w:oddHBand="1" w:evenHBand="0" w:firstRowFirstColumn="0" w:firstRowLastColumn="0" w:lastRowFirstColumn="0" w:lastRowLastColumn="0"/>
            </w:pPr>
            <w:r w:rsidRPr="001508D8">
              <w:t xml:space="preserve">Individual </w:t>
            </w:r>
            <w:r w:rsidR="00C276D8" w:rsidRPr="001508D8">
              <w:t>a</w:t>
            </w:r>
            <w:r w:rsidRPr="001508D8">
              <w:t>dvocacy</w:t>
            </w:r>
          </w:p>
          <w:p w14:paraId="41BBF973" w14:textId="5652E3FA" w:rsidR="009F3A4C" w:rsidRPr="001508D8" w:rsidRDefault="009F3A4C" w:rsidP="001508D8">
            <w:pPr>
              <w:pStyle w:val="Tablelistbullet"/>
              <w:cnfStyle w:val="000000100000" w:firstRow="0" w:lastRow="0" w:firstColumn="0" w:lastColumn="0" w:oddVBand="0" w:evenVBand="0" w:oddHBand="1" w:evenHBand="0" w:firstRowFirstColumn="0" w:firstRowLastColumn="0" w:lastRowFirstColumn="0" w:lastRowLastColumn="0"/>
            </w:pPr>
            <w:r w:rsidRPr="001508D8">
              <w:t>Self</w:t>
            </w:r>
            <w:r w:rsidR="00824191" w:rsidRPr="001508D8">
              <w:t>-advocacy</w:t>
            </w:r>
            <w:r w:rsidR="0030088E" w:rsidRPr="001508D8">
              <w:t xml:space="preserve"> </w:t>
            </w:r>
          </w:p>
          <w:p w14:paraId="344D27B9" w14:textId="66B36F9D" w:rsidR="00824191" w:rsidRPr="001508D8" w:rsidRDefault="00824191" w:rsidP="001508D8">
            <w:pPr>
              <w:pStyle w:val="Tablelistbullet"/>
              <w:cnfStyle w:val="000000100000" w:firstRow="0" w:lastRow="0" w:firstColumn="0" w:lastColumn="0" w:oddVBand="0" w:evenVBand="0" w:oddHBand="1" w:evenHBand="0" w:firstRowFirstColumn="0" w:firstRowLastColumn="0" w:lastRowFirstColumn="0" w:lastRowLastColumn="0"/>
            </w:pPr>
            <w:r w:rsidRPr="001508D8">
              <w:t>Group advocacy</w:t>
            </w:r>
          </w:p>
          <w:p w14:paraId="484B12EC" w14:textId="77777777" w:rsidR="00416B1C" w:rsidRPr="001508D8" w:rsidRDefault="0030088E" w:rsidP="001508D8">
            <w:pPr>
              <w:pStyle w:val="Tablelistbullet"/>
              <w:cnfStyle w:val="000000100000" w:firstRow="0" w:lastRow="0" w:firstColumn="0" w:lastColumn="0" w:oddVBand="0" w:evenVBand="0" w:oddHBand="1" w:evenHBand="0" w:firstRowFirstColumn="0" w:firstRowLastColumn="0" w:lastRowFirstColumn="0" w:lastRowLastColumn="0"/>
            </w:pPr>
            <w:r w:rsidRPr="001508D8">
              <w:t xml:space="preserve">Legal </w:t>
            </w:r>
            <w:r w:rsidR="00824191" w:rsidRPr="001508D8">
              <w:t>a</w:t>
            </w:r>
            <w:r w:rsidRPr="001508D8">
              <w:t>dvocacy</w:t>
            </w:r>
            <w:r w:rsidR="00C62714" w:rsidRPr="001508D8">
              <w:t xml:space="preserve"> </w:t>
            </w:r>
          </w:p>
          <w:p w14:paraId="116AB732" w14:textId="27744703" w:rsidR="00C276D8" w:rsidRPr="001508D8" w:rsidRDefault="00C276D8" w:rsidP="001508D8">
            <w:pPr>
              <w:pStyle w:val="Tablelistbullet"/>
              <w:cnfStyle w:val="000000100000" w:firstRow="0" w:lastRow="0" w:firstColumn="0" w:lastColumn="0" w:oddVBand="0" w:evenVBand="0" w:oddHBand="1" w:evenHBand="0" w:firstRowFirstColumn="0" w:firstRowLastColumn="0" w:lastRowFirstColumn="0" w:lastRowLastColumn="0"/>
            </w:pPr>
            <w:r w:rsidRPr="001508D8">
              <w:t>Family advocacy</w:t>
            </w:r>
          </w:p>
        </w:tc>
      </w:tr>
      <w:tr w:rsidR="00FA1D77" w:rsidRPr="001508D8" w14:paraId="68C24E29" w14:textId="77777777" w:rsidTr="001508D8">
        <w:trPr>
          <w:cnfStyle w:val="000000010000" w:firstRow="0" w:lastRow="0" w:firstColumn="0" w:lastColumn="0" w:oddVBand="0" w:evenVBand="0" w:oddHBand="0" w:evenHBand="1"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545" w:type="dxa"/>
            <w:hideMark/>
          </w:tcPr>
          <w:p w14:paraId="6FF09DE3" w14:textId="77777777" w:rsidR="00FA1D77" w:rsidRPr="001508D8" w:rsidRDefault="00FA1D77" w:rsidP="001508D8">
            <w:r w:rsidRPr="001508D8">
              <w:t>Expected outcome/s</w:t>
            </w:r>
          </w:p>
        </w:tc>
        <w:tc>
          <w:tcPr>
            <w:tcW w:w="6800" w:type="dxa"/>
          </w:tcPr>
          <w:p w14:paraId="4ED1FC21" w14:textId="4F27FABC" w:rsidR="00FA1D77" w:rsidRPr="001508D8" w:rsidRDefault="00E40EC2" w:rsidP="001508D8">
            <w:pPr>
              <w:pStyle w:val="Tabletextleft"/>
              <w:cnfStyle w:val="000000010000" w:firstRow="0" w:lastRow="0" w:firstColumn="0" w:lastColumn="0" w:oddVBand="0" w:evenVBand="0" w:oddHBand="0" w:evenHBand="1" w:firstRowFirstColumn="0" w:firstRowLastColumn="0" w:lastRowFirstColumn="0" w:lastRowLastColumn="0"/>
            </w:pPr>
            <w:r w:rsidRPr="001508D8">
              <w:t xml:space="preserve">The NDIS Appeals Program aims to ensure the </w:t>
            </w:r>
            <w:r w:rsidR="00115B15" w:rsidRPr="001508D8">
              <w:t>NDIA</w:t>
            </w:r>
            <w:r w:rsidR="003F33C9" w:rsidRPr="001508D8">
              <w:t xml:space="preserve"> decisions are fair and robust and that people with disability, and other people affected by reviewable decisions of the NDIA, have access to support when seeking review of those decisions in the </w:t>
            </w:r>
            <w:r w:rsidR="00115B15" w:rsidRPr="001508D8">
              <w:t>ART.</w:t>
            </w:r>
            <w:r w:rsidR="00C62714" w:rsidRPr="001508D8">
              <w:t xml:space="preserve"> </w:t>
            </w:r>
          </w:p>
        </w:tc>
      </w:tr>
      <w:tr w:rsidR="00FA1D77" w:rsidRPr="001508D8" w14:paraId="60DE2895" w14:textId="77777777" w:rsidTr="00150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5" w:type="dxa"/>
            <w:hideMark/>
          </w:tcPr>
          <w:p w14:paraId="013D6260" w14:textId="77777777" w:rsidR="00FA1D77" w:rsidRPr="001508D8" w:rsidRDefault="00FA1D77" w:rsidP="001508D8">
            <w:r w:rsidRPr="001508D8">
              <w:t>Target group/s</w:t>
            </w:r>
          </w:p>
        </w:tc>
        <w:tc>
          <w:tcPr>
            <w:tcW w:w="6800" w:type="dxa"/>
          </w:tcPr>
          <w:p w14:paraId="2AF3AA6F" w14:textId="4D1FD603" w:rsidR="008E5EF2" w:rsidRPr="001508D8" w:rsidRDefault="009E1883" w:rsidP="001508D8">
            <w:pPr>
              <w:pStyle w:val="Tabletextleft"/>
              <w:cnfStyle w:val="000000100000" w:firstRow="0" w:lastRow="0" w:firstColumn="0" w:lastColumn="0" w:oddVBand="0" w:evenVBand="0" w:oddHBand="1" w:evenHBand="0" w:firstRowFirstColumn="0" w:firstRowLastColumn="0" w:lastRowFirstColumn="0" w:lastRowLastColumn="0"/>
            </w:pPr>
            <w:r w:rsidRPr="001508D8">
              <w:t>People with disability</w:t>
            </w:r>
            <w:r w:rsidR="002662F9" w:rsidRPr="001508D8">
              <w:t xml:space="preserve"> and others affected by NDIA decisions.</w:t>
            </w:r>
          </w:p>
        </w:tc>
      </w:tr>
      <w:tr w:rsidR="004145FD" w:rsidRPr="001508D8" w14:paraId="7910164D" w14:textId="77777777" w:rsidTr="001508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5" w:type="dxa"/>
            <w:hideMark/>
          </w:tcPr>
          <w:p w14:paraId="45C7D3AD" w14:textId="77777777" w:rsidR="004145FD" w:rsidRPr="001508D8" w:rsidRDefault="004145FD" w:rsidP="001508D8">
            <w:r w:rsidRPr="001508D8">
              <w:t>Regulatory requirements</w:t>
            </w:r>
          </w:p>
        </w:tc>
        <w:tc>
          <w:tcPr>
            <w:tcW w:w="6800" w:type="dxa"/>
            <w:hideMark/>
          </w:tcPr>
          <w:p w14:paraId="1E107974" w14:textId="43A9E153" w:rsidR="004145FD" w:rsidRPr="001508D8" w:rsidRDefault="00C22ED3" w:rsidP="001508D8">
            <w:pPr>
              <w:pStyle w:val="Tabletextleft"/>
              <w:cnfStyle w:val="000000010000" w:firstRow="0" w:lastRow="0" w:firstColumn="0" w:lastColumn="0" w:oddVBand="0" w:evenVBand="0" w:oddHBand="0" w:evenHBand="1" w:firstRowFirstColumn="0" w:firstRowLastColumn="0" w:lastRowFirstColumn="0" w:lastRowLastColumn="0"/>
            </w:pPr>
            <w:r w:rsidRPr="001508D8">
              <w:t>C</w:t>
            </w:r>
            <w:r w:rsidR="004145FD" w:rsidRPr="001508D8">
              <w:t>omply with the Disability Services and Inclusion Act 2023 (DSI Act) and the mandated National Standards for Disability Services (NSDS)</w:t>
            </w:r>
            <w:r w:rsidR="00600F6F" w:rsidRPr="001508D8">
              <w:t>. State and Territory Legal Aid Commissions are exempt under the DSI Act from needing certification under the NSDS to deliver advocacy services.</w:t>
            </w:r>
          </w:p>
        </w:tc>
      </w:tr>
      <w:tr w:rsidR="004145FD" w:rsidRPr="001508D8" w14:paraId="66898022" w14:textId="77777777" w:rsidTr="00150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5" w:type="dxa"/>
            <w:hideMark/>
          </w:tcPr>
          <w:p w14:paraId="79348CE4" w14:textId="77777777" w:rsidR="004145FD" w:rsidRPr="001508D8" w:rsidRDefault="004145FD" w:rsidP="001508D8">
            <w:r w:rsidRPr="001508D8">
              <w:t>Certification requirements for providers</w:t>
            </w:r>
          </w:p>
        </w:tc>
        <w:tc>
          <w:tcPr>
            <w:tcW w:w="6800" w:type="dxa"/>
            <w:hideMark/>
          </w:tcPr>
          <w:p w14:paraId="700E1005" w14:textId="4FE47B90" w:rsidR="004145FD" w:rsidRPr="001508D8" w:rsidRDefault="00995E8A" w:rsidP="001508D8">
            <w:pPr>
              <w:pStyle w:val="Tabletextleft"/>
              <w:cnfStyle w:val="000000100000" w:firstRow="0" w:lastRow="0" w:firstColumn="0" w:lastColumn="0" w:oddVBand="0" w:evenVBand="0" w:oddHBand="1" w:evenHBand="0" w:firstRowFirstColumn="0" w:firstRowLastColumn="0" w:lastRowFirstColumn="0" w:lastRowLastColumn="0"/>
            </w:pPr>
            <w:r w:rsidRPr="001508D8">
              <w:t xml:space="preserve">Advocacy </w:t>
            </w:r>
            <w:r w:rsidR="008B4850" w:rsidRPr="001508D8">
              <w:t>p</w:t>
            </w:r>
            <w:r w:rsidRPr="001508D8">
              <w:t>roviders mus</w:t>
            </w:r>
            <w:r w:rsidR="004B5063" w:rsidRPr="001508D8">
              <w:t xml:space="preserve">t </w:t>
            </w:r>
            <w:r w:rsidR="00EA126F" w:rsidRPr="001508D8">
              <w:t>demonstrate compliance through independent audit and certification against the NSDS and maintain certification for the duration of the funding agreement.</w:t>
            </w:r>
          </w:p>
        </w:tc>
      </w:tr>
      <w:tr w:rsidR="004145FD" w:rsidRPr="001508D8" w14:paraId="7293F299" w14:textId="77777777" w:rsidTr="001508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5" w:type="dxa"/>
            <w:hideMark/>
          </w:tcPr>
          <w:p w14:paraId="44057CFB" w14:textId="77777777" w:rsidR="004145FD" w:rsidRPr="001508D8" w:rsidRDefault="004145FD" w:rsidP="001508D8">
            <w:r w:rsidRPr="001508D8">
              <w:t>Additional information</w:t>
            </w:r>
          </w:p>
        </w:tc>
        <w:tc>
          <w:tcPr>
            <w:tcW w:w="6800" w:type="dxa"/>
            <w:hideMark/>
          </w:tcPr>
          <w:p w14:paraId="219880DA" w14:textId="0B652D6A" w:rsidR="004145FD" w:rsidRPr="001508D8" w:rsidRDefault="00D06935" w:rsidP="001508D8">
            <w:pPr>
              <w:pStyle w:val="Tabletextleft"/>
              <w:cnfStyle w:val="000000010000" w:firstRow="0" w:lastRow="0" w:firstColumn="0" w:lastColumn="0" w:oddVBand="0" w:evenVBand="0" w:oddHBand="0" w:evenHBand="1" w:firstRowFirstColumn="0" w:firstRowLastColumn="0" w:lastRowFirstColumn="0" w:lastRowLastColumn="0"/>
            </w:pPr>
            <w:r w:rsidRPr="001508D8">
              <w:t xml:space="preserve">In 2022-23 the Australian Government committed an additional $20.5 million </w:t>
            </w:r>
            <w:r w:rsidR="008468C7" w:rsidRPr="001508D8">
              <w:t xml:space="preserve">in supplementary funding over three years. </w:t>
            </w:r>
          </w:p>
        </w:tc>
      </w:tr>
      <w:tr w:rsidR="004145FD" w:rsidRPr="001508D8" w14:paraId="1E164AE6" w14:textId="77777777" w:rsidTr="001508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5" w:type="dxa"/>
            <w:hideMark/>
          </w:tcPr>
          <w:p w14:paraId="30CEDBC2" w14:textId="77777777" w:rsidR="004145FD" w:rsidRPr="001508D8" w:rsidRDefault="004145FD" w:rsidP="001508D8">
            <w:r w:rsidRPr="001508D8">
              <w:t>Program design</w:t>
            </w:r>
          </w:p>
        </w:tc>
        <w:tc>
          <w:tcPr>
            <w:tcW w:w="6800" w:type="dxa"/>
            <w:hideMark/>
          </w:tcPr>
          <w:p w14:paraId="0AD164D7" w14:textId="2DF07D8E" w:rsidR="004145FD" w:rsidRPr="001508D8" w:rsidRDefault="00936204" w:rsidP="001508D8">
            <w:pPr>
              <w:pStyle w:val="Tabletextleft"/>
              <w:cnfStyle w:val="000000100000" w:firstRow="0" w:lastRow="0" w:firstColumn="0" w:lastColumn="0" w:oddVBand="0" w:evenVBand="0" w:oddHBand="1" w:evenHBand="0" w:firstRowFirstColumn="0" w:firstRowLastColumn="0" w:lastRowFirstColumn="0" w:lastRowLastColumn="0"/>
            </w:pPr>
            <w:r w:rsidRPr="001508D8">
              <w:t>In July 201</w:t>
            </w:r>
            <w:r w:rsidR="00790FC9" w:rsidRPr="001508D8">
              <w:t>7</w:t>
            </w:r>
            <w:r w:rsidRPr="001508D8">
              <w:t xml:space="preserve">, the program scope and guidelines for the NDIS Appeals Program were amended following </w:t>
            </w:r>
            <w:r w:rsidR="005978BD" w:rsidRPr="001508D8">
              <w:t>consultation with the NDIS Appeals Advisory Group.</w:t>
            </w:r>
          </w:p>
        </w:tc>
      </w:tr>
      <w:tr w:rsidR="004145FD" w:rsidRPr="001508D8" w14:paraId="241B3021" w14:textId="77777777" w:rsidTr="001508D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5" w:type="dxa"/>
            <w:hideMark/>
          </w:tcPr>
          <w:p w14:paraId="58441545" w14:textId="77777777" w:rsidR="004145FD" w:rsidRPr="001508D8" w:rsidRDefault="004145FD" w:rsidP="001508D8">
            <w:r w:rsidRPr="001508D8">
              <w:t>Caveats</w:t>
            </w:r>
          </w:p>
        </w:tc>
        <w:tc>
          <w:tcPr>
            <w:tcW w:w="6800" w:type="dxa"/>
            <w:hideMark/>
          </w:tcPr>
          <w:p w14:paraId="09903DE5" w14:textId="40E1516B" w:rsidR="00C22ED3" w:rsidRPr="001508D8" w:rsidRDefault="00C22ED3" w:rsidP="001508D8">
            <w:pPr>
              <w:pStyle w:val="Tabletextleft"/>
              <w:cnfStyle w:val="000000010000" w:firstRow="0" w:lastRow="0" w:firstColumn="0" w:lastColumn="0" w:oddVBand="0" w:evenVBand="0" w:oddHBand="0" w:evenHBand="1" w:firstRowFirstColumn="0" w:firstRowLastColumn="0" w:lastRowFirstColumn="0" w:lastRowLastColumn="0"/>
            </w:pPr>
            <w:r w:rsidRPr="001508D8">
              <w:t xml:space="preserve">Data source: Department of Social Services – Data Exchange </w:t>
            </w:r>
            <w:r w:rsidR="000544A8" w:rsidRPr="001508D8">
              <w:t xml:space="preserve">(DEX) </w:t>
            </w:r>
            <w:r w:rsidRPr="001508D8">
              <w:t>extracted 16 June 2026</w:t>
            </w:r>
            <w:r w:rsidR="000544A8" w:rsidRPr="001508D8">
              <w:t>.</w:t>
            </w:r>
          </w:p>
          <w:p w14:paraId="46F0EF5A" w14:textId="36A9218F" w:rsidR="004145FD" w:rsidRPr="001508D8" w:rsidRDefault="0083788F" w:rsidP="001508D8">
            <w:pPr>
              <w:pStyle w:val="Tabletextleft"/>
              <w:cnfStyle w:val="000000010000" w:firstRow="0" w:lastRow="0" w:firstColumn="0" w:lastColumn="0" w:oddVBand="0" w:evenVBand="0" w:oddHBand="0" w:evenHBand="1" w:firstRowFirstColumn="0" w:firstRowLastColumn="0" w:lastRowFirstColumn="0" w:lastRowLastColumn="0"/>
            </w:pPr>
            <w:r w:rsidRPr="001508D8">
              <w:t xml:space="preserve">Data should be interpreted with caution. The tables are based on information recorded in DEX for the 2024–25 financial year and may not represent a fully complete or reconciled dataset. Totals may not reconcile across all tables because each table uses information recorded for a specific data field, and some fields are more complete than others. Some fields may include unknown, not disclosed or blank responses. Some </w:t>
            </w:r>
            <w:r w:rsidR="00CC06C0" w:rsidRPr="001508D8">
              <w:t>clients</w:t>
            </w:r>
            <w:r w:rsidRPr="001508D8">
              <w:t xml:space="preserve"> may also be counted in more than one category where their circumstances changed during the year, they received support across more than one location or jurisdiction, or more than one response was recorded. For these reasons, the tables should be read as indicative of </w:t>
            </w:r>
            <w:r w:rsidR="00D678A9" w:rsidRPr="001508D8">
              <w:t>client</w:t>
            </w:r>
            <w:r w:rsidRPr="001508D8">
              <w:t xml:space="preserve"> characteristics and patterns of met demand, rather than as a fully reconciled dataset.</w:t>
            </w:r>
          </w:p>
        </w:tc>
      </w:tr>
    </w:tbl>
    <w:p w14:paraId="3674DF09" w14:textId="1EFD454C" w:rsidR="003803BE" w:rsidRPr="005507B6" w:rsidRDefault="003803BE" w:rsidP="005507B6">
      <w:pPr>
        <w:pStyle w:val="Heading3"/>
      </w:pPr>
      <w:r w:rsidRPr="005507B6">
        <w:t xml:space="preserve">Program </w:t>
      </w:r>
      <w:r w:rsidR="000544A8" w:rsidRPr="005507B6">
        <w:t>Funding</w:t>
      </w:r>
    </w:p>
    <w:p w14:paraId="4B643A59" w14:textId="695DA83D" w:rsidR="000226C1" w:rsidRDefault="00C276D8" w:rsidP="002E2813">
      <w:r w:rsidRPr="002E2813">
        <w:t>In 2024</w:t>
      </w:r>
      <w:r w:rsidR="00AC3E58" w:rsidRPr="002E2813">
        <w:t>–</w:t>
      </w:r>
      <w:r w:rsidRPr="002E2813">
        <w:t>25, total funding provided for the program was $20.06 million GST exclusive. Funding was provided across all states and territories, with the largest allocations in New South Wales and Victoria</w:t>
      </w:r>
      <w:r w:rsidR="00417AD9" w:rsidRPr="002E2813">
        <w:t>. Mul</w:t>
      </w:r>
      <w:r w:rsidR="00C31F46" w:rsidRPr="002E2813">
        <w:t>t</w:t>
      </w:r>
      <w:r w:rsidR="00417AD9" w:rsidRPr="002E2813">
        <w:t>i-jurisdictional funding accounted for $2.29 million, supporting activities delivered across more than one state or territory. The remaining funding was distributed across Queensland, Western Australia, South Australia, the Australian Capital Territory, Tasmania and the Northern Territory.</w:t>
      </w:r>
    </w:p>
    <w:p w14:paraId="66AB0BBF" w14:textId="3423CA85" w:rsidR="002E2813" w:rsidRDefault="002E2813" w:rsidP="002E2813">
      <w:pPr>
        <w:pStyle w:val="Caption"/>
        <w:keepNext/>
      </w:pPr>
      <w:r>
        <w:t xml:space="preserve">Table </w:t>
      </w:r>
      <w:fldSimple w:instr=" SEQ Table \* ARABIC ">
        <w:r w:rsidR="00832879">
          <w:rPr>
            <w:noProof/>
          </w:rPr>
          <w:t>2</w:t>
        </w:r>
      </w:fldSimple>
      <w:r>
        <w:t xml:space="preserve"> </w:t>
      </w:r>
      <w:r w:rsidR="00361A7A">
        <w:t>–</w:t>
      </w:r>
      <w:r>
        <w:t xml:space="preserve"> </w:t>
      </w:r>
      <w:r w:rsidRPr="005328ED">
        <w:t>NDIS Appeals Program funding total jurisdiction</w:t>
      </w:r>
    </w:p>
    <w:tbl>
      <w:tblPr>
        <w:tblStyle w:val="DepartmentofHealthtable"/>
        <w:tblW w:w="6374" w:type="dxa"/>
        <w:tblLayout w:type="fixed"/>
        <w:tblLook w:val="0420" w:firstRow="1" w:lastRow="0" w:firstColumn="0" w:lastColumn="0" w:noHBand="0" w:noVBand="1"/>
        <w:tblCaption w:val="Program funding by state/territory"/>
        <w:tblDescription w:val="Outlines a breakdown of funding by state / territory and multi-jurisdictional funding."/>
      </w:tblPr>
      <w:tblGrid>
        <w:gridCol w:w="4531"/>
        <w:gridCol w:w="1843"/>
      </w:tblGrid>
      <w:tr w:rsidR="00792656" w:rsidRPr="002D2226" w14:paraId="3722D15F" w14:textId="77777777" w:rsidTr="001508D8">
        <w:trPr>
          <w:cnfStyle w:val="100000000000" w:firstRow="1" w:lastRow="0" w:firstColumn="0" w:lastColumn="0" w:oddVBand="0" w:evenVBand="0" w:oddHBand="0" w:evenHBand="0" w:firstRowFirstColumn="0" w:firstRowLastColumn="0" w:lastRowFirstColumn="0" w:lastRowLastColumn="0"/>
          <w:trHeight w:val="250"/>
          <w:tblHeader/>
        </w:trPr>
        <w:tc>
          <w:tcPr>
            <w:tcW w:w="4531" w:type="dxa"/>
            <w:noWrap/>
            <w:hideMark/>
          </w:tcPr>
          <w:p w14:paraId="1B5F16EB" w14:textId="77777777" w:rsidR="00792656" w:rsidRPr="002D2226" w:rsidRDefault="00792656" w:rsidP="000E6F65">
            <w:pPr>
              <w:pStyle w:val="TableHeader"/>
            </w:pPr>
            <w:r w:rsidRPr="002D2226">
              <w:t>Funding provided by state and territory</w:t>
            </w:r>
            <w:r>
              <w:t xml:space="preserve"> </w:t>
            </w:r>
            <w:r w:rsidRPr="002D2226">
              <w:t>(GST exclusive)</w:t>
            </w:r>
          </w:p>
        </w:tc>
        <w:tc>
          <w:tcPr>
            <w:tcW w:w="1843" w:type="dxa"/>
            <w:noWrap/>
            <w:hideMark/>
          </w:tcPr>
          <w:p w14:paraId="29FF0300" w14:textId="77777777" w:rsidR="00792656" w:rsidRPr="003E0C14" w:rsidRDefault="00792656" w:rsidP="003E0C14">
            <w:pPr>
              <w:pStyle w:val="TableHeader"/>
            </w:pPr>
            <w:r w:rsidRPr="003E0C14">
              <w:t>2024–25</w:t>
            </w:r>
            <w:r w:rsidRPr="003E0C14">
              <w:br/>
              <w:t>$ million</w:t>
            </w:r>
          </w:p>
        </w:tc>
      </w:tr>
      <w:tr w:rsidR="00C16E25" w:rsidRPr="002D2226" w14:paraId="620552A3" w14:textId="77777777" w:rsidTr="001508D8">
        <w:trPr>
          <w:cnfStyle w:val="000000100000" w:firstRow="0" w:lastRow="0" w:firstColumn="0" w:lastColumn="0" w:oddVBand="0" w:evenVBand="0" w:oddHBand="1" w:evenHBand="0" w:firstRowFirstColumn="0" w:firstRowLastColumn="0" w:lastRowFirstColumn="0" w:lastRowLastColumn="0"/>
          <w:trHeight w:val="360"/>
        </w:trPr>
        <w:tc>
          <w:tcPr>
            <w:tcW w:w="4531" w:type="dxa"/>
            <w:noWrap/>
            <w:hideMark/>
          </w:tcPr>
          <w:p w14:paraId="4DC6F018" w14:textId="77777777" w:rsidR="00C16E25" w:rsidRPr="002D2226" w:rsidRDefault="00C16E25" w:rsidP="00C93FCE">
            <w:pPr>
              <w:pStyle w:val="Tabletextleft"/>
            </w:pPr>
            <w:r w:rsidRPr="002D2226">
              <w:t>ACT</w:t>
            </w:r>
          </w:p>
        </w:tc>
        <w:tc>
          <w:tcPr>
            <w:tcW w:w="1843" w:type="dxa"/>
            <w:noWrap/>
            <w:hideMark/>
          </w:tcPr>
          <w:p w14:paraId="63F5A69A" w14:textId="3CF0D831" w:rsidR="00C16E25" w:rsidRPr="002D2226" w:rsidRDefault="00C16E25" w:rsidP="00C93FCE">
            <w:pPr>
              <w:pStyle w:val="Tabletextright0"/>
            </w:pPr>
            <w:r>
              <w:t>0.775</w:t>
            </w:r>
          </w:p>
        </w:tc>
      </w:tr>
      <w:tr w:rsidR="00C16E25" w:rsidRPr="002D2226" w14:paraId="7792FC5E" w14:textId="77777777" w:rsidTr="001508D8">
        <w:trPr>
          <w:cnfStyle w:val="000000010000" w:firstRow="0" w:lastRow="0" w:firstColumn="0" w:lastColumn="0" w:oddVBand="0" w:evenVBand="0" w:oddHBand="0" w:evenHBand="1" w:firstRowFirstColumn="0" w:firstRowLastColumn="0" w:lastRowFirstColumn="0" w:lastRowLastColumn="0"/>
          <w:trHeight w:val="250"/>
        </w:trPr>
        <w:tc>
          <w:tcPr>
            <w:tcW w:w="4531" w:type="dxa"/>
            <w:noWrap/>
            <w:hideMark/>
          </w:tcPr>
          <w:p w14:paraId="01401840" w14:textId="77777777" w:rsidR="00C16E25" w:rsidRPr="002D2226" w:rsidRDefault="00C16E25" w:rsidP="00C93FCE">
            <w:pPr>
              <w:pStyle w:val="Tabletextleft"/>
            </w:pPr>
            <w:r w:rsidRPr="002D2226">
              <w:t>NSW</w:t>
            </w:r>
          </w:p>
        </w:tc>
        <w:tc>
          <w:tcPr>
            <w:tcW w:w="1843" w:type="dxa"/>
            <w:noWrap/>
            <w:hideMark/>
          </w:tcPr>
          <w:p w14:paraId="12EF0B58" w14:textId="7EA2B70C" w:rsidR="00C16E25" w:rsidRPr="002D2226" w:rsidRDefault="00C16E25" w:rsidP="00C93FCE">
            <w:pPr>
              <w:pStyle w:val="Tabletextright0"/>
            </w:pPr>
            <w:r>
              <w:t>5.393</w:t>
            </w:r>
          </w:p>
        </w:tc>
      </w:tr>
      <w:tr w:rsidR="00C16E25" w:rsidRPr="002D2226" w14:paraId="7D490C22" w14:textId="77777777" w:rsidTr="001508D8">
        <w:trPr>
          <w:cnfStyle w:val="000000100000" w:firstRow="0" w:lastRow="0" w:firstColumn="0" w:lastColumn="0" w:oddVBand="0" w:evenVBand="0" w:oddHBand="1" w:evenHBand="0" w:firstRowFirstColumn="0" w:firstRowLastColumn="0" w:lastRowFirstColumn="0" w:lastRowLastColumn="0"/>
          <w:trHeight w:val="250"/>
        </w:trPr>
        <w:tc>
          <w:tcPr>
            <w:tcW w:w="4531" w:type="dxa"/>
            <w:noWrap/>
            <w:hideMark/>
          </w:tcPr>
          <w:p w14:paraId="5CE89FD7" w14:textId="77777777" w:rsidR="00C16E25" w:rsidRPr="002D2226" w:rsidRDefault="00C16E25" w:rsidP="00C93FCE">
            <w:pPr>
              <w:pStyle w:val="Tabletextleft"/>
            </w:pPr>
            <w:r w:rsidRPr="002D2226">
              <w:t>NT</w:t>
            </w:r>
          </w:p>
        </w:tc>
        <w:tc>
          <w:tcPr>
            <w:tcW w:w="1843" w:type="dxa"/>
            <w:noWrap/>
            <w:hideMark/>
          </w:tcPr>
          <w:p w14:paraId="6348DCBC" w14:textId="4355531A" w:rsidR="00C16E25" w:rsidRPr="002D2226" w:rsidRDefault="00C16E25" w:rsidP="00C93FCE">
            <w:pPr>
              <w:pStyle w:val="Tabletextright0"/>
            </w:pPr>
            <w:r>
              <w:t>0.545</w:t>
            </w:r>
          </w:p>
        </w:tc>
      </w:tr>
      <w:tr w:rsidR="00C16E25" w:rsidRPr="002D2226" w14:paraId="7511E496" w14:textId="77777777" w:rsidTr="001508D8">
        <w:trPr>
          <w:cnfStyle w:val="000000010000" w:firstRow="0" w:lastRow="0" w:firstColumn="0" w:lastColumn="0" w:oddVBand="0" w:evenVBand="0" w:oddHBand="0" w:evenHBand="1" w:firstRowFirstColumn="0" w:firstRowLastColumn="0" w:lastRowFirstColumn="0" w:lastRowLastColumn="0"/>
          <w:trHeight w:val="250"/>
        </w:trPr>
        <w:tc>
          <w:tcPr>
            <w:tcW w:w="4531" w:type="dxa"/>
            <w:noWrap/>
            <w:hideMark/>
          </w:tcPr>
          <w:p w14:paraId="76636D82" w14:textId="77777777" w:rsidR="00C16E25" w:rsidRPr="002D2226" w:rsidRDefault="00C16E25" w:rsidP="00C93FCE">
            <w:pPr>
              <w:pStyle w:val="Tabletextleft"/>
            </w:pPr>
            <w:r w:rsidRPr="002D2226">
              <w:t>QLD</w:t>
            </w:r>
          </w:p>
        </w:tc>
        <w:tc>
          <w:tcPr>
            <w:tcW w:w="1843" w:type="dxa"/>
            <w:noWrap/>
            <w:hideMark/>
          </w:tcPr>
          <w:p w14:paraId="5F6D097D" w14:textId="3B61DD25" w:rsidR="00C16E25" w:rsidRPr="002D2226" w:rsidRDefault="00C16E25" w:rsidP="00C93FCE">
            <w:pPr>
              <w:pStyle w:val="Tabletextright0"/>
            </w:pPr>
            <w:r>
              <w:t>2.811</w:t>
            </w:r>
          </w:p>
        </w:tc>
      </w:tr>
      <w:tr w:rsidR="00C16E25" w:rsidRPr="002D2226" w14:paraId="3BEBBAD5" w14:textId="77777777" w:rsidTr="001508D8">
        <w:trPr>
          <w:cnfStyle w:val="000000100000" w:firstRow="0" w:lastRow="0" w:firstColumn="0" w:lastColumn="0" w:oddVBand="0" w:evenVBand="0" w:oddHBand="1" w:evenHBand="0" w:firstRowFirstColumn="0" w:firstRowLastColumn="0" w:lastRowFirstColumn="0" w:lastRowLastColumn="0"/>
          <w:trHeight w:val="250"/>
        </w:trPr>
        <w:tc>
          <w:tcPr>
            <w:tcW w:w="4531" w:type="dxa"/>
            <w:noWrap/>
            <w:hideMark/>
          </w:tcPr>
          <w:p w14:paraId="4A7B4913" w14:textId="77777777" w:rsidR="00C16E25" w:rsidRPr="002D2226" w:rsidRDefault="00C16E25" w:rsidP="00C93FCE">
            <w:pPr>
              <w:pStyle w:val="Tabletextleft"/>
            </w:pPr>
            <w:r w:rsidRPr="002D2226">
              <w:t>SA</w:t>
            </w:r>
          </w:p>
        </w:tc>
        <w:tc>
          <w:tcPr>
            <w:tcW w:w="1843" w:type="dxa"/>
            <w:noWrap/>
            <w:hideMark/>
          </w:tcPr>
          <w:p w14:paraId="76AF3E08" w14:textId="346D9FF8" w:rsidR="00C16E25" w:rsidRPr="002D2226" w:rsidRDefault="00C16E25" w:rsidP="00C93FCE">
            <w:pPr>
              <w:pStyle w:val="Tabletextright0"/>
            </w:pPr>
            <w:r>
              <w:t>1.319</w:t>
            </w:r>
          </w:p>
        </w:tc>
      </w:tr>
      <w:tr w:rsidR="00C16E25" w:rsidRPr="002D2226" w14:paraId="34E1C198" w14:textId="77777777" w:rsidTr="001508D8">
        <w:trPr>
          <w:cnfStyle w:val="000000010000" w:firstRow="0" w:lastRow="0" w:firstColumn="0" w:lastColumn="0" w:oddVBand="0" w:evenVBand="0" w:oddHBand="0" w:evenHBand="1" w:firstRowFirstColumn="0" w:firstRowLastColumn="0" w:lastRowFirstColumn="0" w:lastRowLastColumn="0"/>
          <w:trHeight w:val="250"/>
        </w:trPr>
        <w:tc>
          <w:tcPr>
            <w:tcW w:w="4531" w:type="dxa"/>
            <w:noWrap/>
            <w:hideMark/>
          </w:tcPr>
          <w:p w14:paraId="5D6B5605" w14:textId="77777777" w:rsidR="00C16E25" w:rsidRPr="002D2226" w:rsidRDefault="00C16E25" w:rsidP="00C93FCE">
            <w:pPr>
              <w:pStyle w:val="Tabletextleft"/>
            </w:pPr>
            <w:r w:rsidRPr="002D2226">
              <w:t>TAS</w:t>
            </w:r>
          </w:p>
        </w:tc>
        <w:tc>
          <w:tcPr>
            <w:tcW w:w="1843" w:type="dxa"/>
            <w:noWrap/>
            <w:hideMark/>
          </w:tcPr>
          <w:p w14:paraId="79CFD315" w14:textId="6C9ECA87" w:rsidR="00C16E25" w:rsidRPr="002D2226" w:rsidRDefault="00C16E25" w:rsidP="00C93FCE">
            <w:pPr>
              <w:pStyle w:val="Tabletextright0"/>
            </w:pPr>
            <w:r>
              <w:t>0.616</w:t>
            </w:r>
          </w:p>
        </w:tc>
      </w:tr>
      <w:tr w:rsidR="00C16E25" w:rsidRPr="002D2226" w14:paraId="15BB0F3D" w14:textId="77777777" w:rsidTr="001508D8">
        <w:trPr>
          <w:cnfStyle w:val="000000100000" w:firstRow="0" w:lastRow="0" w:firstColumn="0" w:lastColumn="0" w:oddVBand="0" w:evenVBand="0" w:oddHBand="1" w:evenHBand="0" w:firstRowFirstColumn="0" w:firstRowLastColumn="0" w:lastRowFirstColumn="0" w:lastRowLastColumn="0"/>
          <w:trHeight w:val="250"/>
        </w:trPr>
        <w:tc>
          <w:tcPr>
            <w:tcW w:w="4531" w:type="dxa"/>
            <w:noWrap/>
            <w:hideMark/>
          </w:tcPr>
          <w:p w14:paraId="53CCAC86" w14:textId="77777777" w:rsidR="00C16E25" w:rsidRPr="002D2226" w:rsidRDefault="00C16E25" w:rsidP="00C93FCE">
            <w:pPr>
              <w:pStyle w:val="Tabletextleft"/>
            </w:pPr>
            <w:r w:rsidRPr="002D2226">
              <w:t>VIC</w:t>
            </w:r>
          </w:p>
        </w:tc>
        <w:tc>
          <w:tcPr>
            <w:tcW w:w="1843" w:type="dxa"/>
            <w:noWrap/>
            <w:hideMark/>
          </w:tcPr>
          <w:p w14:paraId="6E037561" w14:textId="22CC8A4A" w:rsidR="00C16E25" w:rsidRPr="002D2226" w:rsidRDefault="00C16E25" w:rsidP="00C93FCE">
            <w:pPr>
              <w:pStyle w:val="Tabletextright0"/>
            </w:pPr>
            <w:r>
              <w:t>4.453</w:t>
            </w:r>
          </w:p>
        </w:tc>
      </w:tr>
      <w:tr w:rsidR="00C16E25" w:rsidRPr="002D2226" w14:paraId="0B7A2EAE" w14:textId="77777777" w:rsidTr="001508D8">
        <w:trPr>
          <w:cnfStyle w:val="000000010000" w:firstRow="0" w:lastRow="0" w:firstColumn="0" w:lastColumn="0" w:oddVBand="0" w:evenVBand="0" w:oddHBand="0" w:evenHBand="1" w:firstRowFirstColumn="0" w:firstRowLastColumn="0" w:lastRowFirstColumn="0" w:lastRowLastColumn="0"/>
          <w:trHeight w:val="250"/>
        </w:trPr>
        <w:tc>
          <w:tcPr>
            <w:tcW w:w="4531" w:type="dxa"/>
            <w:noWrap/>
            <w:hideMark/>
          </w:tcPr>
          <w:p w14:paraId="44445A85" w14:textId="77777777" w:rsidR="00C16E25" w:rsidRPr="002D2226" w:rsidRDefault="00C16E25" w:rsidP="00C93FCE">
            <w:pPr>
              <w:pStyle w:val="Tabletextleft"/>
            </w:pPr>
            <w:r w:rsidRPr="002D2226">
              <w:t>WA</w:t>
            </w:r>
          </w:p>
        </w:tc>
        <w:tc>
          <w:tcPr>
            <w:tcW w:w="1843" w:type="dxa"/>
            <w:noWrap/>
            <w:hideMark/>
          </w:tcPr>
          <w:p w14:paraId="0D518579" w14:textId="1BE20C6E" w:rsidR="00C16E25" w:rsidRPr="002D2226" w:rsidRDefault="00C16E25" w:rsidP="00C93FCE">
            <w:pPr>
              <w:pStyle w:val="Tabletextright0"/>
            </w:pPr>
            <w:r>
              <w:t>1.858</w:t>
            </w:r>
          </w:p>
        </w:tc>
      </w:tr>
      <w:tr w:rsidR="00C16E25" w:rsidRPr="002D2226" w14:paraId="49DE2A12" w14:textId="77777777" w:rsidTr="001508D8">
        <w:trPr>
          <w:cnfStyle w:val="000000100000" w:firstRow="0" w:lastRow="0" w:firstColumn="0" w:lastColumn="0" w:oddVBand="0" w:evenVBand="0" w:oddHBand="1" w:evenHBand="0" w:firstRowFirstColumn="0" w:firstRowLastColumn="0" w:lastRowFirstColumn="0" w:lastRowLastColumn="0"/>
          <w:trHeight w:val="250"/>
        </w:trPr>
        <w:tc>
          <w:tcPr>
            <w:tcW w:w="4531" w:type="dxa"/>
            <w:noWrap/>
            <w:hideMark/>
          </w:tcPr>
          <w:p w14:paraId="695D73C5" w14:textId="77777777" w:rsidR="00C16E25" w:rsidRPr="002D2226" w:rsidRDefault="00C16E25" w:rsidP="00C93FCE">
            <w:pPr>
              <w:pStyle w:val="Tabletextleft"/>
            </w:pPr>
            <w:r w:rsidRPr="002D2226">
              <w:t>Multi-jurisdictional</w:t>
            </w:r>
          </w:p>
        </w:tc>
        <w:tc>
          <w:tcPr>
            <w:tcW w:w="1843" w:type="dxa"/>
            <w:noWrap/>
            <w:hideMark/>
          </w:tcPr>
          <w:p w14:paraId="412F2D00" w14:textId="4A039FBE" w:rsidR="00C16E25" w:rsidRPr="002D2226" w:rsidRDefault="00C16E25" w:rsidP="00C93FCE">
            <w:pPr>
              <w:pStyle w:val="Tabletextright0"/>
            </w:pPr>
            <w:r>
              <w:t>2.289</w:t>
            </w:r>
          </w:p>
        </w:tc>
      </w:tr>
      <w:tr w:rsidR="00C16E25" w:rsidRPr="002D2226" w14:paraId="58908A13" w14:textId="77777777" w:rsidTr="001508D8">
        <w:trPr>
          <w:cnfStyle w:val="000000010000" w:firstRow="0" w:lastRow="0" w:firstColumn="0" w:lastColumn="0" w:oddVBand="0" w:evenVBand="0" w:oddHBand="0" w:evenHBand="1" w:firstRowFirstColumn="0" w:firstRowLastColumn="0" w:lastRowFirstColumn="0" w:lastRowLastColumn="0"/>
          <w:trHeight w:val="260"/>
        </w:trPr>
        <w:tc>
          <w:tcPr>
            <w:tcW w:w="4531" w:type="dxa"/>
            <w:noWrap/>
            <w:hideMark/>
          </w:tcPr>
          <w:p w14:paraId="6B00E2E8" w14:textId="77777777" w:rsidR="00C16E25" w:rsidRPr="00484F6F" w:rsidRDefault="00C16E25" w:rsidP="00C93FCE">
            <w:pPr>
              <w:pStyle w:val="Tabletextleft"/>
              <w:rPr>
                <w:rStyle w:val="Strong"/>
              </w:rPr>
            </w:pPr>
            <w:r w:rsidRPr="00484F6F">
              <w:rPr>
                <w:rStyle w:val="Strong"/>
              </w:rPr>
              <w:t>Grand Total</w:t>
            </w:r>
          </w:p>
        </w:tc>
        <w:tc>
          <w:tcPr>
            <w:tcW w:w="1843" w:type="dxa"/>
            <w:noWrap/>
            <w:hideMark/>
          </w:tcPr>
          <w:p w14:paraId="1C0DCD7A" w14:textId="08141651" w:rsidR="00C16E25" w:rsidRPr="004B58A6" w:rsidRDefault="00C16E25" w:rsidP="00C93FCE">
            <w:pPr>
              <w:pStyle w:val="Tabletextright0"/>
              <w:rPr>
                <w:rStyle w:val="Strong"/>
              </w:rPr>
            </w:pPr>
            <w:r w:rsidRPr="004B58A6">
              <w:rPr>
                <w:rStyle w:val="Strong"/>
              </w:rPr>
              <w:t>20.0</w:t>
            </w:r>
            <w:r w:rsidR="000544A8" w:rsidRPr="004B58A6">
              <w:rPr>
                <w:rStyle w:val="Strong"/>
              </w:rPr>
              <w:t>59</w:t>
            </w:r>
          </w:p>
        </w:tc>
      </w:tr>
    </w:tbl>
    <w:p w14:paraId="6B87896F" w14:textId="638B6D5C" w:rsidR="00AD1CF2" w:rsidRDefault="00AD1CF2" w:rsidP="00AD1CF2">
      <w:pPr>
        <w:pStyle w:val="Caption"/>
        <w:keepNext/>
      </w:pPr>
      <w:r>
        <w:t xml:space="preserve">Table </w:t>
      </w:r>
      <w:fldSimple w:instr=" SEQ Table \* ARABIC ">
        <w:r w:rsidR="00832879">
          <w:rPr>
            <w:noProof/>
          </w:rPr>
          <w:t>3</w:t>
        </w:r>
      </w:fldSimple>
      <w:r>
        <w:t xml:space="preserve"> </w:t>
      </w:r>
      <w:r w:rsidR="00361A7A">
        <w:t>–</w:t>
      </w:r>
      <w:r>
        <w:t xml:space="preserve"> </w:t>
      </w:r>
      <w:r w:rsidRPr="00B86360">
        <w:t>NDIS Appeals Program funding total multi-jurisdictional breakdown</w:t>
      </w:r>
    </w:p>
    <w:tbl>
      <w:tblPr>
        <w:tblStyle w:val="DepartmentofHealthtable"/>
        <w:tblW w:w="6374" w:type="dxa"/>
        <w:tblLook w:val="0420" w:firstRow="1" w:lastRow="0" w:firstColumn="0" w:lastColumn="0" w:noHBand="0" w:noVBand="1"/>
        <w:tblCaption w:val="Multi-jurisdictional funding"/>
        <w:tblDescription w:val="Outlines a breakdown of multi-jurisdictional funding."/>
      </w:tblPr>
      <w:tblGrid>
        <w:gridCol w:w="4531"/>
        <w:gridCol w:w="1843"/>
      </w:tblGrid>
      <w:tr w:rsidR="00C16E25" w:rsidRPr="002D2226" w14:paraId="4FF9819F" w14:textId="77777777" w:rsidTr="001508D8">
        <w:trPr>
          <w:cnfStyle w:val="100000000000" w:firstRow="1" w:lastRow="0" w:firstColumn="0" w:lastColumn="0" w:oddVBand="0" w:evenVBand="0" w:oddHBand="0" w:evenHBand="0" w:firstRowFirstColumn="0" w:firstRowLastColumn="0" w:lastRowFirstColumn="0" w:lastRowLastColumn="0"/>
          <w:tblHeader/>
        </w:trPr>
        <w:tc>
          <w:tcPr>
            <w:tcW w:w="4531" w:type="dxa"/>
            <w:hideMark/>
          </w:tcPr>
          <w:p w14:paraId="401A2721" w14:textId="77777777" w:rsidR="00C16E25" w:rsidRPr="002D2226" w:rsidRDefault="00C16E25" w:rsidP="000E6F65">
            <w:pPr>
              <w:pStyle w:val="TableHeader"/>
            </w:pPr>
            <w:r w:rsidRPr="002D2226">
              <w:t>Funding provided by multi-jurisdictional breakdown (GST exclusive)</w:t>
            </w:r>
          </w:p>
        </w:tc>
        <w:tc>
          <w:tcPr>
            <w:tcW w:w="1843" w:type="dxa"/>
            <w:hideMark/>
          </w:tcPr>
          <w:p w14:paraId="465BEF56" w14:textId="77777777" w:rsidR="00C16E25" w:rsidRPr="003E0C14" w:rsidRDefault="00C16E25" w:rsidP="003E0C14">
            <w:pPr>
              <w:pStyle w:val="TableHeader"/>
            </w:pPr>
            <w:r w:rsidRPr="003E0C14">
              <w:t xml:space="preserve">2024–25 </w:t>
            </w:r>
            <w:r w:rsidRPr="003E0C14">
              <w:br/>
              <w:t>$ million</w:t>
            </w:r>
          </w:p>
        </w:tc>
      </w:tr>
      <w:tr w:rsidR="002E7B2A" w:rsidRPr="002E7B2A" w14:paraId="4AFB5A84" w14:textId="77777777" w:rsidTr="001508D8">
        <w:trPr>
          <w:cnfStyle w:val="000000100000" w:firstRow="0" w:lastRow="0" w:firstColumn="0" w:lastColumn="0" w:oddVBand="0" w:evenVBand="0" w:oddHBand="1" w:evenHBand="0" w:firstRowFirstColumn="0" w:firstRowLastColumn="0" w:lastRowFirstColumn="0" w:lastRowLastColumn="0"/>
          <w:trHeight w:val="340"/>
        </w:trPr>
        <w:tc>
          <w:tcPr>
            <w:tcW w:w="4531" w:type="dxa"/>
            <w:hideMark/>
          </w:tcPr>
          <w:p w14:paraId="1CA05AC7" w14:textId="77777777" w:rsidR="002E7B2A" w:rsidRPr="00484F6F" w:rsidRDefault="002E7B2A" w:rsidP="00C93FCE">
            <w:pPr>
              <w:pStyle w:val="Tabletextleft"/>
            </w:pPr>
            <w:r w:rsidRPr="00484F6F">
              <w:t>NSW/QLD</w:t>
            </w:r>
          </w:p>
        </w:tc>
        <w:tc>
          <w:tcPr>
            <w:tcW w:w="1843" w:type="dxa"/>
            <w:hideMark/>
          </w:tcPr>
          <w:p w14:paraId="4EC732F9" w14:textId="04D4A650" w:rsidR="002E7B2A" w:rsidRPr="0041768E" w:rsidRDefault="002E7B2A" w:rsidP="00C93FCE">
            <w:pPr>
              <w:pStyle w:val="Tabletextright0"/>
            </w:pPr>
            <w:r w:rsidRPr="0041768E">
              <w:t>1.336</w:t>
            </w:r>
          </w:p>
        </w:tc>
      </w:tr>
      <w:tr w:rsidR="002E7B2A" w:rsidRPr="002E7B2A" w14:paraId="435341EA" w14:textId="77777777" w:rsidTr="001508D8">
        <w:trPr>
          <w:cnfStyle w:val="000000010000" w:firstRow="0" w:lastRow="0" w:firstColumn="0" w:lastColumn="0" w:oddVBand="0" w:evenVBand="0" w:oddHBand="0" w:evenHBand="1" w:firstRowFirstColumn="0" w:firstRowLastColumn="0" w:lastRowFirstColumn="0" w:lastRowLastColumn="0"/>
          <w:trHeight w:val="274"/>
        </w:trPr>
        <w:tc>
          <w:tcPr>
            <w:tcW w:w="4531" w:type="dxa"/>
            <w:hideMark/>
          </w:tcPr>
          <w:p w14:paraId="27CC4E8D" w14:textId="77777777" w:rsidR="002E7B2A" w:rsidRPr="00484F6F" w:rsidRDefault="002E7B2A" w:rsidP="00C93FCE">
            <w:pPr>
              <w:pStyle w:val="Tabletextleft"/>
            </w:pPr>
            <w:r w:rsidRPr="00484F6F">
              <w:t>NSW/VIC</w:t>
            </w:r>
          </w:p>
        </w:tc>
        <w:tc>
          <w:tcPr>
            <w:tcW w:w="1843" w:type="dxa"/>
            <w:hideMark/>
          </w:tcPr>
          <w:p w14:paraId="63EE2D78" w14:textId="6CFD07FA" w:rsidR="002E7B2A" w:rsidRPr="0041768E" w:rsidRDefault="002E7B2A" w:rsidP="00C93FCE">
            <w:pPr>
              <w:pStyle w:val="Tabletextright0"/>
            </w:pPr>
            <w:r w:rsidRPr="0041768E">
              <w:t>0.277</w:t>
            </w:r>
          </w:p>
        </w:tc>
      </w:tr>
      <w:tr w:rsidR="002E7B2A" w:rsidRPr="002E7B2A" w14:paraId="7612508F" w14:textId="77777777" w:rsidTr="001508D8">
        <w:trPr>
          <w:cnfStyle w:val="000000100000" w:firstRow="0" w:lastRow="0" w:firstColumn="0" w:lastColumn="0" w:oddVBand="0" w:evenVBand="0" w:oddHBand="1" w:evenHBand="0" w:firstRowFirstColumn="0" w:firstRowLastColumn="0" w:lastRowFirstColumn="0" w:lastRowLastColumn="0"/>
          <w:trHeight w:val="278"/>
        </w:trPr>
        <w:tc>
          <w:tcPr>
            <w:tcW w:w="4531" w:type="dxa"/>
            <w:hideMark/>
          </w:tcPr>
          <w:p w14:paraId="6C14885E" w14:textId="77777777" w:rsidR="002E7B2A" w:rsidRPr="00484F6F" w:rsidRDefault="002E7B2A" w:rsidP="00C93FCE">
            <w:pPr>
              <w:pStyle w:val="Tabletextleft"/>
            </w:pPr>
            <w:r w:rsidRPr="00484F6F">
              <w:t>NT/SA</w:t>
            </w:r>
          </w:p>
        </w:tc>
        <w:tc>
          <w:tcPr>
            <w:tcW w:w="1843" w:type="dxa"/>
            <w:hideMark/>
          </w:tcPr>
          <w:p w14:paraId="6AC08099" w14:textId="4227F583" w:rsidR="002E7B2A" w:rsidRPr="0041768E" w:rsidRDefault="002E7B2A" w:rsidP="00C93FCE">
            <w:pPr>
              <w:pStyle w:val="Tabletextright0"/>
            </w:pPr>
            <w:r w:rsidRPr="0041768E">
              <w:t>0.519</w:t>
            </w:r>
          </w:p>
        </w:tc>
      </w:tr>
      <w:tr w:rsidR="002E7B2A" w:rsidRPr="002E7B2A" w14:paraId="6CB73972" w14:textId="77777777" w:rsidTr="001508D8">
        <w:trPr>
          <w:cnfStyle w:val="000000010000" w:firstRow="0" w:lastRow="0" w:firstColumn="0" w:lastColumn="0" w:oddVBand="0" w:evenVBand="0" w:oddHBand="0" w:evenHBand="1" w:firstRowFirstColumn="0" w:firstRowLastColumn="0" w:lastRowFirstColumn="0" w:lastRowLastColumn="0"/>
          <w:trHeight w:val="268"/>
        </w:trPr>
        <w:tc>
          <w:tcPr>
            <w:tcW w:w="4531" w:type="dxa"/>
            <w:hideMark/>
          </w:tcPr>
          <w:p w14:paraId="37A97C21" w14:textId="77777777" w:rsidR="002E7B2A" w:rsidRPr="00484F6F" w:rsidRDefault="002E7B2A" w:rsidP="00C93FCE">
            <w:pPr>
              <w:pStyle w:val="Tabletextleft"/>
            </w:pPr>
            <w:r w:rsidRPr="00484F6F">
              <w:t>NT/SA/WA</w:t>
            </w:r>
          </w:p>
        </w:tc>
        <w:tc>
          <w:tcPr>
            <w:tcW w:w="1843" w:type="dxa"/>
            <w:hideMark/>
          </w:tcPr>
          <w:p w14:paraId="7C0BD354" w14:textId="05A8D02F" w:rsidR="002E7B2A" w:rsidRPr="0041768E" w:rsidRDefault="002E7B2A" w:rsidP="00C93FCE">
            <w:pPr>
              <w:pStyle w:val="Tabletextright0"/>
            </w:pPr>
            <w:r w:rsidRPr="0041768E">
              <w:t>0.157</w:t>
            </w:r>
          </w:p>
        </w:tc>
      </w:tr>
      <w:tr w:rsidR="002E7B2A" w:rsidRPr="002E7B2A" w14:paraId="3D33084A" w14:textId="77777777" w:rsidTr="001508D8">
        <w:trPr>
          <w:cnfStyle w:val="000000100000" w:firstRow="0" w:lastRow="0" w:firstColumn="0" w:lastColumn="0" w:oddVBand="0" w:evenVBand="0" w:oddHBand="1" w:evenHBand="0" w:firstRowFirstColumn="0" w:firstRowLastColumn="0" w:lastRowFirstColumn="0" w:lastRowLastColumn="0"/>
          <w:trHeight w:val="272"/>
        </w:trPr>
        <w:tc>
          <w:tcPr>
            <w:tcW w:w="4531" w:type="dxa"/>
            <w:hideMark/>
          </w:tcPr>
          <w:p w14:paraId="4C23B509" w14:textId="77777777" w:rsidR="002E7B2A" w:rsidRPr="00484F6F" w:rsidRDefault="002E7B2A" w:rsidP="00C93FCE">
            <w:pPr>
              <w:pStyle w:val="Tabletextleft"/>
              <w:rPr>
                <w:rStyle w:val="Strong"/>
              </w:rPr>
            </w:pPr>
            <w:r w:rsidRPr="00484F6F">
              <w:rPr>
                <w:rStyle w:val="Strong"/>
              </w:rPr>
              <w:t>Total</w:t>
            </w:r>
          </w:p>
        </w:tc>
        <w:tc>
          <w:tcPr>
            <w:tcW w:w="1843" w:type="dxa"/>
            <w:hideMark/>
          </w:tcPr>
          <w:p w14:paraId="10E50665" w14:textId="38475BBD" w:rsidR="002E7B2A" w:rsidRPr="004B58A6" w:rsidRDefault="002E7B2A" w:rsidP="00C93FCE">
            <w:pPr>
              <w:pStyle w:val="Tabletextright0"/>
              <w:rPr>
                <w:rStyle w:val="Strong"/>
              </w:rPr>
            </w:pPr>
            <w:r w:rsidRPr="004B58A6">
              <w:rPr>
                <w:rStyle w:val="Strong"/>
              </w:rPr>
              <w:t>2.289</w:t>
            </w:r>
          </w:p>
        </w:tc>
      </w:tr>
    </w:tbl>
    <w:p w14:paraId="0CA60920" w14:textId="77777777" w:rsidR="00673F8E" w:rsidRDefault="00673F8E" w:rsidP="00673F8E">
      <w:r>
        <w:br w:type="page"/>
      </w:r>
    </w:p>
    <w:p w14:paraId="668BBFBC" w14:textId="0E0C65B2" w:rsidR="00A17CA5" w:rsidRPr="00E076C0" w:rsidRDefault="00A17CA5" w:rsidP="00E076C0">
      <w:pPr>
        <w:pStyle w:val="Heading3"/>
      </w:pPr>
      <w:r w:rsidRPr="00E076C0">
        <w:t>Demand for the program</w:t>
      </w:r>
    </w:p>
    <w:p w14:paraId="4EA449A5" w14:textId="6E7A1FFE" w:rsidR="00F40BCB" w:rsidRPr="002D2226" w:rsidRDefault="00F40BCB" w:rsidP="002E2813">
      <w:r>
        <w:t xml:space="preserve">For 2024-25, the department has the </w:t>
      </w:r>
      <w:r w:rsidRPr="002B0A47">
        <w:t>following</w:t>
      </w:r>
      <w:r w:rsidRPr="002D2226">
        <w:t xml:space="preserve"> data on hand about met demand for:</w:t>
      </w:r>
    </w:p>
    <w:p w14:paraId="0FAA26DF" w14:textId="77777777" w:rsidR="00F40BCB" w:rsidRPr="002D2226" w:rsidRDefault="00F40BCB" w:rsidP="00BF6329">
      <w:pPr>
        <w:pStyle w:val="ListBullet"/>
      </w:pPr>
      <w:r w:rsidRPr="002D2226">
        <w:t xml:space="preserve">Gender </w:t>
      </w:r>
    </w:p>
    <w:p w14:paraId="0DA1EA05" w14:textId="77777777" w:rsidR="00F40BCB" w:rsidRPr="002D2226" w:rsidRDefault="00F40BCB" w:rsidP="00BF6329">
      <w:pPr>
        <w:pStyle w:val="ListBullet"/>
      </w:pPr>
      <w:r w:rsidRPr="002D2226">
        <w:t>Aboriginal or Torres Strait Islander</w:t>
      </w:r>
    </w:p>
    <w:p w14:paraId="179B6D5A" w14:textId="77777777" w:rsidR="00F40BCB" w:rsidRPr="002D2226" w:rsidRDefault="00F40BCB" w:rsidP="00BF6329">
      <w:pPr>
        <w:pStyle w:val="ListBullet"/>
      </w:pPr>
      <w:r w:rsidRPr="002D2226">
        <w:t>People from culturally and linguistically diverse (CALD) backgrounds status</w:t>
      </w:r>
    </w:p>
    <w:p w14:paraId="75492B59" w14:textId="77777777" w:rsidR="00F40BCB" w:rsidRDefault="00F40BCB" w:rsidP="00BF6329">
      <w:pPr>
        <w:pStyle w:val="ListBullet"/>
      </w:pPr>
      <w:r w:rsidRPr="002D2226">
        <w:t>Accommodation</w:t>
      </w:r>
    </w:p>
    <w:p w14:paraId="1310E893" w14:textId="77777777" w:rsidR="00F40BCB" w:rsidRPr="002D2226" w:rsidRDefault="00F40BCB" w:rsidP="00BF6329">
      <w:pPr>
        <w:pStyle w:val="ListBullet"/>
      </w:pPr>
      <w:r>
        <w:t>Location</w:t>
      </w:r>
    </w:p>
    <w:p w14:paraId="0AB710F8" w14:textId="77777777" w:rsidR="00F40BCB" w:rsidRDefault="00F40BCB" w:rsidP="00BF6329">
      <w:pPr>
        <w:pStyle w:val="ListBullet"/>
      </w:pPr>
      <w:r w:rsidRPr="002D2226">
        <w:t>Age group.</w:t>
      </w:r>
    </w:p>
    <w:p w14:paraId="03B420D1" w14:textId="28115F76" w:rsidR="00673F8E" w:rsidRDefault="00417AD9" w:rsidP="00673F8E">
      <w:r w:rsidRPr="00417AD9">
        <w:t xml:space="preserve">In 2024–25, the </w:t>
      </w:r>
      <w:r>
        <w:t>NDIS Appeals Program</w:t>
      </w:r>
      <w:r w:rsidRPr="00417AD9">
        <w:t xml:space="preserve"> supported </w:t>
      </w:r>
      <w:r>
        <w:t>4,469</w:t>
      </w:r>
      <w:r w:rsidRPr="00417AD9">
        <w:t xml:space="preserve"> </w:t>
      </w:r>
      <w:r w:rsidR="00CC06C0">
        <w:t>individual clients</w:t>
      </w:r>
      <w:r w:rsidRPr="00417AD9">
        <w:t xml:space="preserve"> across Australia. The data also shows demand across all states and territories, with the highest number of </w:t>
      </w:r>
      <w:r w:rsidR="00CC06C0">
        <w:t>clients</w:t>
      </w:r>
      <w:r w:rsidRPr="00417AD9">
        <w:t xml:space="preserve"> supported in New South Wales, Victoria and </w:t>
      </w:r>
      <w:r>
        <w:t>Queensland</w:t>
      </w:r>
      <w:r w:rsidRPr="00417AD9">
        <w:t>. Available demographic data shows the program supported people across a range of genders, ages, cultural backgrounds and living situations, including First Nations people, people from culturally and linguistically diverse backgrounds, and people experiencing or at risk of homelessness.</w:t>
      </w:r>
      <w:r w:rsidR="00673F8E">
        <w:br w:type="page"/>
      </w:r>
    </w:p>
    <w:p w14:paraId="4FE68BFD" w14:textId="13FE6061" w:rsidR="000226C1" w:rsidRPr="002E2813" w:rsidRDefault="000226C1" w:rsidP="002E2813">
      <w:pPr>
        <w:pStyle w:val="IntenseQuote"/>
      </w:pPr>
      <w:r w:rsidRPr="002E2813">
        <w:rPr>
          <w:rStyle w:val="Strong"/>
        </w:rPr>
        <w:t>Note:</w:t>
      </w:r>
      <w:r w:rsidRPr="002E2813">
        <w:t xml:space="preserve"> The following tables should be read with the data caveats outlined above. </w:t>
      </w:r>
      <w:r w:rsidR="008D517C" w:rsidRPr="002E2813">
        <w:t>In particular, t</w:t>
      </w:r>
      <w:r w:rsidRPr="002E2813">
        <w:t xml:space="preserve">he figures in the tables below are sourced from </w:t>
      </w:r>
      <w:r w:rsidR="009C67B3" w:rsidRPr="002E2813">
        <w:t>a</w:t>
      </w:r>
      <w:r w:rsidRPr="002E2813">
        <w:t xml:space="preserve">dvocacy providers only and exclude </w:t>
      </w:r>
      <w:r w:rsidR="009C67B3" w:rsidRPr="002E2813">
        <w:t>l</w:t>
      </w:r>
      <w:r w:rsidRPr="002E2813">
        <w:t xml:space="preserve">egal </w:t>
      </w:r>
      <w:r w:rsidR="009C67B3" w:rsidRPr="002E2813">
        <w:t>a</w:t>
      </w:r>
      <w:r w:rsidRPr="002E2813">
        <w:t xml:space="preserve">id </w:t>
      </w:r>
      <w:r w:rsidR="009C67B3" w:rsidRPr="002E2813">
        <w:t>c</w:t>
      </w:r>
      <w:r w:rsidRPr="002E2813">
        <w:t xml:space="preserve">ommissions. Some demographic and location fields are more complete than others, so figures are indicative of </w:t>
      </w:r>
      <w:r w:rsidR="00B640B5" w:rsidRPr="002E2813">
        <w:t>client</w:t>
      </w:r>
      <w:r w:rsidRPr="002E2813">
        <w:t xml:space="preserve"> characteristics and patterns of met demand rather than a fully reconciled dataset.</w:t>
      </w:r>
      <w:r w:rsidR="008D517C" w:rsidRPr="002E2813">
        <w:t xml:space="preserve"> Also totals may not reconcile across all tables because each table uses information recorded for a specific data field, and some fields are more complete than others.</w:t>
      </w:r>
    </w:p>
    <w:p w14:paraId="0E2C70F0" w14:textId="560C83CD" w:rsidR="00832879" w:rsidRDefault="00832879" w:rsidP="00832879">
      <w:pPr>
        <w:pStyle w:val="Caption"/>
        <w:keepNext/>
      </w:pPr>
      <w:r>
        <w:t xml:space="preserve">Table </w:t>
      </w:r>
      <w:fldSimple w:instr=" SEQ Table \* ARABIC ">
        <w:r>
          <w:rPr>
            <w:noProof/>
          </w:rPr>
          <w:t>4</w:t>
        </w:r>
      </w:fldSimple>
      <w:r>
        <w:t xml:space="preserve"> </w:t>
      </w:r>
      <w:r w:rsidR="00361A7A">
        <w:t>–</w:t>
      </w:r>
      <w:r>
        <w:t xml:space="preserve"> </w:t>
      </w:r>
      <w:r w:rsidRPr="00C84A5D">
        <w:t>Number of individual clients supported by cohort in 2024-25</w:t>
      </w:r>
    </w:p>
    <w:tbl>
      <w:tblPr>
        <w:tblStyle w:val="DepartmentofHealthtable"/>
        <w:tblW w:w="9060" w:type="dxa"/>
        <w:tblLook w:val="0420" w:firstRow="1" w:lastRow="0" w:firstColumn="0" w:lastColumn="0" w:noHBand="0" w:noVBand="1"/>
        <w:tblCaption w:val="Program demand"/>
        <w:tblDescription w:val="Outlines demographics of clients supported by program"/>
      </w:tblPr>
      <w:tblGrid>
        <w:gridCol w:w="6091"/>
        <w:gridCol w:w="1559"/>
        <w:gridCol w:w="1410"/>
      </w:tblGrid>
      <w:tr w:rsidR="006E6D35" w:rsidRPr="002D2226" w14:paraId="000D316B" w14:textId="30974F75" w:rsidTr="001508D8">
        <w:trPr>
          <w:cnfStyle w:val="100000000000" w:firstRow="1" w:lastRow="0" w:firstColumn="0" w:lastColumn="0" w:oddVBand="0" w:evenVBand="0" w:oddHBand="0" w:evenHBand="0" w:firstRowFirstColumn="0" w:firstRowLastColumn="0" w:lastRowFirstColumn="0" w:lastRowLastColumn="0"/>
          <w:tblHeader/>
        </w:trPr>
        <w:tc>
          <w:tcPr>
            <w:tcW w:w="6091" w:type="dxa"/>
            <w:hideMark/>
          </w:tcPr>
          <w:p w14:paraId="430665C7" w14:textId="77777777" w:rsidR="006E6D35" w:rsidRPr="002D2226" w:rsidRDefault="006E6D35" w:rsidP="004D7678">
            <w:pPr>
              <w:pStyle w:val="TableHeader"/>
            </w:pPr>
            <w:r w:rsidRPr="002D2226">
              <w:t>Cohort</w:t>
            </w:r>
          </w:p>
        </w:tc>
        <w:tc>
          <w:tcPr>
            <w:tcW w:w="1559" w:type="dxa"/>
            <w:hideMark/>
          </w:tcPr>
          <w:p w14:paraId="677B4B86" w14:textId="77777777" w:rsidR="006E6D35" w:rsidRPr="003E0C14" w:rsidRDefault="006E6D35" w:rsidP="003E0C14">
            <w:pPr>
              <w:pStyle w:val="TableHeader"/>
            </w:pPr>
            <w:r w:rsidRPr="003E0C14">
              <w:t>2024–25</w:t>
            </w:r>
          </w:p>
        </w:tc>
        <w:tc>
          <w:tcPr>
            <w:tcW w:w="1410" w:type="dxa"/>
          </w:tcPr>
          <w:p w14:paraId="37CFFD97" w14:textId="2DBB00A9" w:rsidR="006E6D35" w:rsidRPr="003E0C14" w:rsidRDefault="006E6D35" w:rsidP="003E0C14">
            <w:pPr>
              <w:pStyle w:val="TableHeader"/>
            </w:pPr>
            <w:r w:rsidRPr="003E0C14">
              <w:t xml:space="preserve">2024-25 </w:t>
            </w:r>
            <w:r w:rsidR="00776FBB" w:rsidRPr="003E0C14">
              <w:br/>
            </w:r>
            <w:r w:rsidRPr="003E0C14">
              <w:t>%</w:t>
            </w:r>
          </w:p>
        </w:tc>
      </w:tr>
      <w:tr w:rsidR="006E6D35" w:rsidRPr="002D2226" w14:paraId="0E1E5F67" w14:textId="1FF3160B" w:rsidTr="001508D8">
        <w:trPr>
          <w:cnfStyle w:val="000000100000" w:firstRow="0" w:lastRow="0" w:firstColumn="0" w:lastColumn="0" w:oddVBand="0" w:evenVBand="0" w:oddHBand="1" w:evenHBand="0" w:firstRowFirstColumn="0" w:firstRowLastColumn="0" w:lastRowFirstColumn="0" w:lastRowLastColumn="0"/>
        </w:trPr>
        <w:tc>
          <w:tcPr>
            <w:tcW w:w="6091" w:type="dxa"/>
            <w:hideMark/>
          </w:tcPr>
          <w:p w14:paraId="152D9244" w14:textId="1A8D2458" w:rsidR="006E6D35" w:rsidRPr="00484F6F" w:rsidRDefault="006E6D35" w:rsidP="00C93FCE">
            <w:pPr>
              <w:pStyle w:val="Tabletextleft"/>
            </w:pPr>
            <w:r w:rsidRPr="00484F6F">
              <w:t xml:space="preserve">Total number of </w:t>
            </w:r>
            <w:r w:rsidR="004E427E" w:rsidRPr="00484F6F">
              <w:t>individual clients</w:t>
            </w:r>
            <w:r w:rsidRPr="00484F6F">
              <w:t xml:space="preserve"> supported</w:t>
            </w:r>
          </w:p>
        </w:tc>
        <w:tc>
          <w:tcPr>
            <w:tcW w:w="1559" w:type="dxa"/>
            <w:hideMark/>
          </w:tcPr>
          <w:p w14:paraId="1050FD9E" w14:textId="318AAFFB" w:rsidR="006E6D35" w:rsidRPr="00484F6F" w:rsidRDefault="0068264E" w:rsidP="00C93FCE">
            <w:pPr>
              <w:pStyle w:val="Tabletextright0"/>
            </w:pPr>
            <w:r w:rsidRPr="00484F6F">
              <w:t>4,469</w:t>
            </w:r>
          </w:p>
        </w:tc>
        <w:tc>
          <w:tcPr>
            <w:tcW w:w="1410" w:type="dxa"/>
          </w:tcPr>
          <w:p w14:paraId="4BA17392" w14:textId="6B5F7EE6" w:rsidR="006E6D35" w:rsidRPr="00484F6F" w:rsidRDefault="006E6D35" w:rsidP="00C93FCE">
            <w:pPr>
              <w:pStyle w:val="Tabletextright0"/>
            </w:pPr>
          </w:p>
        </w:tc>
      </w:tr>
      <w:tr w:rsidR="006E6D35" w:rsidRPr="002D2226" w14:paraId="7D7CAB33" w14:textId="762EF4FF" w:rsidTr="001508D8">
        <w:trPr>
          <w:cnfStyle w:val="000000010000" w:firstRow="0" w:lastRow="0" w:firstColumn="0" w:lastColumn="0" w:oddVBand="0" w:evenVBand="0" w:oddHBand="0" w:evenHBand="1" w:firstRowFirstColumn="0" w:firstRowLastColumn="0" w:lastRowFirstColumn="0" w:lastRowLastColumn="0"/>
        </w:trPr>
        <w:tc>
          <w:tcPr>
            <w:tcW w:w="6091" w:type="dxa"/>
            <w:shd w:val="clear" w:color="auto" w:fill="D4D8E8" w:themeFill="text2" w:themeFillTint="33"/>
            <w:hideMark/>
          </w:tcPr>
          <w:p w14:paraId="3E3E9AE6" w14:textId="77777777" w:rsidR="006E6D35" w:rsidRPr="00484F6F" w:rsidRDefault="006E6D35" w:rsidP="00C93FCE">
            <w:pPr>
              <w:pStyle w:val="Tabletextleft"/>
            </w:pPr>
            <w:r w:rsidRPr="00484F6F">
              <w:t>Gender – Female</w:t>
            </w:r>
          </w:p>
        </w:tc>
        <w:tc>
          <w:tcPr>
            <w:tcW w:w="1559" w:type="dxa"/>
            <w:shd w:val="clear" w:color="auto" w:fill="D4D8E8" w:themeFill="text2" w:themeFillTint="33"/>
            <w:hideMark/>
          </w:tcPr>
          <w:p w14:paraId="02C93ED9" w14:textId="308DECF4" w:rsidR="006E6D35" w:rsidRPr="00484F6F" w:rsidRDefault="001D495C" w:rsidP="00C93FCE">
            <w:pPr>
              <w:pStyle w:val="Tabletextright0"/>
            </w:pPr>
            <w:r w:rsidRPr="00484F6F">
              <w:t>2,234</w:t>
            </w:r>
          </w:p>
        </w:tc>
        <w:tc>
          <w:tcPr>
            <w:tcW w:w="1410" w:type="dxa"/>
            <w:shd w:val="clear" w:color="auto" w:fill="D4D8E8" w:themeFill="text2" w:themeFillTint="33"/>
          </w:tcPr>
          <w:p w14:paraId="0279E2EF" w14:textId="67BE9A32" w:rsidR="006E6D35" w:rsidRPr="00484F6F" w:rsidRDefault="00DF493B" w:rsidP="00C93FCE">
            <w:pPr>
              <w:pStyle w:val="Tabletextright0"/>
            </w:pPr>
            <w:r w:rsidRPr="00484F6F">
              <w:t>4</w:t>
            </w:r>
            <w:r w:rsidR="001D495C" w:rsidRPr="00484F6F">
              <w:t>4</w:t>
            </w:r>
          </w:p>
        </w:tc>
      </w:tr>
      <w:tr w:rsidR="006E6D35" w:rsidRPr="002D2226" w14:paraId="07D63FBD" w14:textId="5B33D097" w:rsidTr="001508D8">
        <w:trPr>
          <w:cnfStyle w:val="000000100000" w:firstRow="0" w:lastRow="0" w:firstColumn="0" w:lastColumn="0" w:oddVBand="0" w:evenVBand="0" w:oddHBand="1" w:evenHBand="0" w:firstRowFirstColumn="0" w:firstRowLastColumn="0" w:lastRowFirstColumn="0" w:lastRowLastColumn="0"/>
        </w:trPr>
        <w:tc>
          <w:tcPr>
            <w:tcW w:w="6091" w:type="dxa"/>
            <w:shd w:val="clear" w:color="auto" w:fill="D4D8E8" w:themeFill="text2" w:themeFillTint="33"/>
            <w:hideMark/>
          </w:tcPr>
          <w:p w14:paraId="32C0AF5A" w14:textId="77777777" w:rsidR="006E6D35" w:rsidRPr="00484F6F" w:rsidRDefault="006E6D35" w:rsidP="00C93FCE">
            <w:pPr>
              <w:pStyle w:val="Tabletextleft"/>
            </w:pPr>
            <w:r w:rsidRPr="00484F6F">
              <w:t>Gender – Male</w:t>
            </w:r>
          </w:p>
        </w:tc>
        <w:tc>
          <w:tcPr>
            <w:tcW w:w="1559" w:type="dxa"/>
            <w:shd w:val="clear" w:color="auto" w:fill="D4D8E8" w:themeFill="text2" w:themeFillTint="33"/>
            <w:hideMark/>
          </w:tcPr>
          <w:p w14:paraId="2513E8C9" w14:textId="4FC80C08" w:rsidR="006E6D35" w:rsidRPr="00484F6F" w:rsidRDefault="00E606AB" w:rsidP="00C93FCE">
            <w:pPr>
              <w:pStyle w:val="Tabletextright0"/>
            </w:pPr>
            <w:r w:rsidRPr="00484F6F">
              <w:t>1,961</w:t>
            </w:r>
          </w:p>
        </w:tc>
        <w:tc>
          <w:tcPr>
            <w:tcW w:w="1410" w:type="dxa"/>
            <w:shd w:val="clear" w:color="auto" w:fill="D4D8E8" w:themeFill="text2" w:themeFillTint="33"/>
          </w:tcPr>
          <w:p w14:paraId="6DD61D93" w14:textId="04B65B9D" w:rsidR="006E6D35" w:rsidRPr="00484F6F" w:rsidRDefault="00E606AB" w:rsidP="00C93FCE">
            <w:pPr>
              <w:pStyle w:val="Tabletextright0"/>
            </w:pPr>
            <w:r w:rsidRPr="00484F6F">
              <w:t>50</w:t>
            </w:r>
          </w:p>
        </w:tc>
      </w:tr>
      <w:tr w:rsidR="006E6D35" w:rsidRPr="002D2226" w14:paraId="73E3ACDA" w14:textId="1B9133EB" w:rsidTr="001508D8">
        <w:trPr>
          <w:cnfStyle w:val="000000010000" w:firstRow="0" w:lastRow="0" w:firstColumn="0" w:lastColumn="0" w:oddVBand="0" w:evenVBand="0" w:oddHBand="0" w:evenHBand="1" w:firstRowFirstColumn="0" w:firstRowLastColumn="0" w:lastRowFirstColumn="0" w:lastRowLastColumn="0"/>
        </w:trPr>
        <w:tc>
          <w:tcPr>
            <w:tcW w:w="6091" w:type="dxa"/>
            <w:shd w:val="clear" w:color="auto" w:fill="D4D8E8" w:themeFill="text2" w:themeFillTint="33"/>
            <w:hideMark/>
          </w:tcPr>
          <w:p w14:paraId="4157EB89" w14:textId="77777777" w:rsidR="006E6D35" w:rsidRPr="00484F6F" w:rsidRDefault="006E6D35" w:rsidP="00C93FCE">
            <w:pPr>
              <w:pStyle w:val="Tabletextleft"/>
            </w:pPr>
            <w:r w:rsidRPr="00484F6F">
              <w:t>Gender – Different term</w:t>
            </w:r>
          </w:p>
        </w:tc>
        <w:tc>
          <w:tcPr>
            <w:tcW w:w="1559" w:type="dxa"/>
            <w:shd w:val="clear" w:color="auto" w:fill="D4D8E8" w:themeFill="text2" w:themeFillTint="33"/>
            <w:hideMark/>
          </w:tcPr>
          <w:p w14:paraId="64F3B13F" w14:textId="48825C02" w:rsidR="006E6D35" w:rsidRPr="00484F6F" w:rsidRDefault="00E606AB" w:rsidP="00C93FCE">
            <w:pPr>
              <w:pStyle w:val="Tabletextright0"/>
            </w:pPr>
            <w:r w:rsidRPr="00484F6F">
              <w:t>35</w:t>
            </w:r>
          </w:p>
        </w:tc>
        <w:tc>
          <w:tcPr>
            <w:tcW w:w="1410" w:type="dxa"/>
            <w:shd w:val="clear" w:color="auto" w:fill="D4D8E8" w:themeFill="text2" w:themeFillTint="33"/>
          </w:tcPr>
          <w:p w14:paraId="2C817CCA" w14:textId="7D24B88C" w:rsidR="006E6D35" w:rsidRPr="00484F6F" w:rsidRDefault="00DF493B" w:rsidP="00C93FCE">
            <w:pPr>
              <w:pStyle w:val="Tabletextright0"/>
            </w:pPr>
            <w:r w:rsidRPr="00484F6F">
              <w:t>1</w:t>
            </w:r>
          </w:p>
        </w:tc>
      </w:tr>
      <w:tr w:rsidR="006E6D35" w:rsidRPr="002D2226" w14:paraId="5086DB6A" w14:textId="3906BA85" w:rsidTr="001508D8">
        <w:trPr>
          <w:cnfStyle w:val="000000100000" w:firstRow="0" w:lastRow="0" w:firstColumn="0" w:lastColumn="0" w:oddVBand="0" w:evenVBand="0" w:oddHBand="1" w:evenHBand="0" w:firstRowFirstColumn="0" w:firstRowLastColumn="0" w:lastRowFirstColumn="0" w:lastRowLastColumn="0"/>
        </w:trPr>
        <w:tc>
          <w:tcPr>
            <w:tcW w:w="6091" w:type="dxa"/>
            <w:shd w:val="clear" w:color="auto" w:fill="D4D8E8" w:themeFill="text2" w:themeFillTint="33"/>
            <w:hideMark/>
          </w:tcPr>
          <w:p w14:paraId="006B27C7" w14:textId="77777777" w:rsidR="006E6D35" w:rsidRPr="00484F6F" w:rsidRDefault="006E6D35" w:rsidP="00C93FCE">
            <w:pPr>
              <w:pStyle w:val="Tabletextleft"/>
            </w:pPr>
            <w:r w:rsidRPr="00484F6F">
              <w:t>Gender – Unknown / undisclosed / prefer not to say</w:t>
            </w:r>
          </w:p>
        </w:tc>
        <w:tc>
          <w:tcPr>
            <w:tcW w:w="1559" w:type="dxa"/>
            <w:shd w:val="clear" w:color="auto" w:fill="D4D8E8" w:themeFill="text2" w:themeFillTint="33"/>
            <w:hideMark/>
          </w:tcPr>
          <w:p w14:paraId="29E1A515" w14:textId="4C108F0B" w:rsidR="006E6D35" w:rsidRPr="00484F6F" w:rsidRDefault="00BB41D7" w:rsidP="00C93FCE">
            <w:pPr>
              <w:pStyle w:val="Tabletextright0"/>
            </w:pPr>
            <w:r w:rsidRPr="00484F6F">
              <w:t>2</w:t>
            </w:r>
            <w:r w:rsidR="00E606AB" w:rsidRPr="00484F6F">
              <w:t>3</w:t>
            </w:r>
            <w:r w:rsidRPr="00484F6F">
              <w:t>9</w:t>
            </w:r>
          </w:p>
        </w:tc>
        <w:tc>
          <w:tcPr>
            <w:tcW w:w="1410" w:type="dxa"/>
            <w:shd w:val="clear" w:color="auto" w:fill="D4D8E8" w:themeFill="text2" w:themeFillTint="33"/>
          </w:tcPr>
          <w:p w14:paraId="522E439A" w14:textId="4227C0E8" w:rsidR="006E6D35" w:rsidRPr="00484F6F" w:rsidRDefault="00E606AB" w:rsidP="00C93FCE">
            <w:pPr>
              <w:pStyle w:val="Tabletextright0"/>
            </w:pPr>
            <w:r w:rsidRPr="00484F6F">
              <w:t>5</w:t>
            </w:r>
          </w:p>
        </w:tc>
      </w:tr>
      <w:tr w:rsidR="006E6D35" w:rsidRPr="002D2226" w14:paraId="280B931F" w14:textId="75C1F159" w:rsidTr="001508D8">
        <w:trPr>
          <w:cnfStyle w:val="000000010000" w:firstRow="0" w:lastRow="0" w:firstColumn="0" w:lastColumn="0" w:oddVBand="0" w:evenVBand="0" w:oddHBand="0" w:evenHBand="1" w:firstRowFirstColumn="0" w:firstRowLastColumn="0" w:lastRowFirstColumn="0" w:lastRowLastColumn="0"/>
        </w:trPr>
        <w:tc>
          <w:tcPr>
            <w:tcW w:w="6091" w:type="dxa"/>
            <w:hideMark/>
          </w:tcPr>
          <w:p w14:paraId="609C4D1B" w14:textId="77777777" w:rsidR="006E6D35" w:rsidRPr="00484F6F" w:rsidRDefault="006E6D35" w:rsidP="00C93FCE">
            <w:pPr>
              <w:pStyle w:val="Tabletextleft"/>
            </w:pPr>
            <w:r w:rsidRPr="00484F6F">
              <w:t xml:space="preserve">First Nations – Identifies </w:t>
            </w:r>
          </w:p>
        </w:tc>
        <w:tc>
          <w:tcPr>
            <w:tcW w:w="1559" w:type="dxa"/>
            <w:hideMark/>
          </w:tcPr>
          <w:p w14:paraId="6746F400" w14:textId="324C7C6D" w:rsidR="006E6D35" w:rsidRPr="00484F6F" w:rsidRDefault="0043774D" w:rsidP="00C93FCE">
            <w:pPr>
              <w:pStyle w:val="Tabletextright0"/>
            </w:pPr>
            <w:r w:rsidRPr="00484F6F">
              <w:t>347</w:t>
            </w:r>
          </w:p>
        </w:tc>
        <w:tc>
          <w:tcPr>
            <w:tcW w:w="1410" w:type="dxa"/>
          </w:tcPr>
          <w:p w14:paraId="2C54C75D" w14:textId="11CA392A" w:rsidR="006E6D35" w:rsidRPr="00484F6F" w:rsidRDefault="00D63A23" w:rsidP="00C93FCE">
            <w:pPr>
              <w:pStyle w:val="Tabletextright0"/>
            </w:pPr>
            <w:r w:rsidRPr="00484F6F">
              <w:t>8</w:t>
            </w:r>
          </w:p>
        </w:tc>
      </w:tr>
      <w:tr w:rsidR="006E6D35" w:rsidRPr="002D2226" w14:paraId="0D94A263" w14:textId="11B452EE" w:rsidTr="001508D8">
        <w:trPr>
          <w:cnfStyle w:val="000000100000" w:firstRow="0" w:lastRow="0" w:firstColumn="0" w:lastColumn="0" w:oddVBand="0" w:evenVBand="0" w:oddHBand="1" w:evenHBand="0" w:firstRowFirstColumn="0" w:firstRowLastColumn="0" w:lastRowFirstColumn="0" w:lastRowLastColumn="0"/>
        </w:trPr>
        <w:tc>
          <w:tcPr>
            <w:tcW w:w="6091" w:type="dxa"/>
            <w:hideMark/>
          </w:tcPr>
          <w:p w14:paraId="5F17CE0C" w14:textId="77777777" w:rsidR="006E6D35" w:rsidRPr="00484F6F" w:rsidRDefault="006E6D35" w:rsidP="00C93FCE">
            <w:pPr>
              <w:pStyle w:val="Tabletextleft"/>
            </w:pPr>
            <w:r w:rsidRPr="00484F6F">
              <w:t>First Nations – Does not identify</w:t>
            </w:r>
          </w:p>
        </w:tc>
        <w:tc>
          <w:tcPr>
            <w:tcW w:w="1559" w:type="dxa"/>
            <w:hideMark/>
          </w:tcPr>
          <w:p w14:paraId="2F488EA2" w14:textId="3B4E3CDC" w:rsidR="006E6D35" w:rsidRPr="00484F6F" w:rsidRDefault="00304719" w:rsidP="00C93FCE">
            <w:pPr>
              <w:pStyle w:val="Tabletextright0"/>
            </w:pPr>
            <w:r w:rsidRPr="00484F6F">
              <w:t>3,326</w:t>
            </w:r>
          </w:p>
        </w:tc>
        <w:tc>
          <w:tcPr>
            <w:tcW w:w="1410" w:type="dxa"/>
          </w:tcPr>
          <w:p w14:paraId="4DDE2E01" w14:textId="37D6DA4C" w:rsidR="006E6D35" w:rsidRPr="00484F6F" w:rsidRDefault="00D63AE7" w:rsidP="00C93FCE">
            <w:pPr>
              <w:pStyle w:val="Tabletextright0"/>
            </w:pPr>
            <w:r w:rsidRPr="00484F6F">
              <w:t>7</w:t>
            </w:r>
            <w:r w:rsidR="00304719" w:rsidRPr="00484F6F">
              <w:t>4</w:t>
            </w:r>
          </w:p>
        </w:tc>
      </w:tr>
      <w:tr w:rsidR="006E6D35" w:rsidRPr="002D2226" w14:paraId="2AE92E1C" w14:textId="20ACE3B7" w:rsidTr="001508D8">
        <w:trPr>
          <w:cnfStyle w:val="000000010000" w:firstRow="0" w:lastRow="0" w:firstColumn="0" w:lastColumn="0" w:oddVBand="0" w:evenVBand="0" w:oddHBand="0" w:evenHBand="1" w:firstRowFirstColumn="0" w:firstRowLastColumn="0" w:lastRowFirstColumn="0" w:lastRowLastColumn="0"/>
        </w:trPr>
        <w:tc>
          <w:tcPr>
            <w:tcW w:w="6091" w:type="dxa"/>
            <w:hideMark/>
          </w:tcPr>
          <w:p w14:paraId="1A267906" w14:textId="77777777" w:rsidR="006E6D35" w:rsidRPr="00484F6F" w:rsidRDefault="006E6D35" w:rsidP="00C93FCE">
            <w:pPr>
              <w:pStyle w:val="Tabletextleft"/>
            </w:pPr>
            <w:r w:rsidRPr="00484F6F">
              <w:t>First Nations – Not identified / disclosed</w:t>
            </w:r>
          </w:p>
        </w:tc>
        <w:tc>
          <w:tcPr>
            <w:tcW w:w="1559" w:type="dxa"/>
            <w:hideMark/>
          </w:tcPr>
          <w:p w14:paraId="50FD927A" w14:textId="4381A6E7" w:rsidR="006E6D35" w:rsidRPr="00484F6F" w:rsidRDefault="00304719" w:rsidP="00C93FCE">
            <w:pPr>
              <w:pStyle w:val="Tabletextright0"/>
            </w:pPr>
            <w:r w:rsidRPr="00484F6F">
              <w:t>796</w:t>
            </w:r>
          </w:p>
        </w:tc>
        <w:tc>
          <w:tcPr>
            <w:tcW w:w="1410" w:type="dxa"/>
          </w:tcPr>
          <w:p w14:paraId="23A89E87" w14:textId="2C0D7DF2" w:rsidR="006E6D35" w:rsidRPr="00484F6F" w:rsidRDefault="00D63AE7" w:rsidP="00C93FCE">
            <w:pPr>
              <w:pStyle w:val="Tabletextright0"/>
            </w:pPr>
            <w:r w:rsidRPr="00484F6F">
              <w:t>1</w:t>
            </w:r>
            <w:r w:rsidR="00304719" w:rsidRPr="00484F6F">
              <w:t>8</w:t>
            </w:r>
          </w:p>
        </w:tc>
      </w:tr>
      <w:tr w:rsidR="006E6D35" w:rsidRPr="002D2226" w14:paraId="7EC645AB" w14:textId="73723ADD" w:rsidTr="001508D8">
        <w:trPr>
          <w:cnfStyle w:val="000000100000" w:firstRow="0" w:lastRow="0" w:firstColumn="0" w:lastColumn="0" w:oddVBand="0" w:evenVBand="0" w:oddHBand="1" w:evenHBand="0" w:firstRowFirstColumn="0" w:firstRowLastColumn="0" w:lastRowFirstColumn="0" w:lastRowLastColumn="0"/>
        </w:trPr>
        <w:tc>
          <w:tcPr>
            <w:tcW w:w="6091" w:type="dxa"/>
            <w:shd w:val="clear" w:color="auto" w:fill="D4D8E8" w:themeFill="text2" w:themeFillTint="33"/>
            <w:hideMark/>
          </w:tcPr>
          <w:p w14:paraId="4E9AAF34" w14:textId="77777777" w:rsidR="006E6D35" w:rsidRPr="00484F6F" w:rsidRDefault="006E6D35" w:rsidP="00C93FCE">
            <w:pPr>
              <w:pStyle w:val="Tabletextleft"/>
            </w:pPr>
            <w:r w:rsidRPr="00484F6F">
              <w:t>CALD status – Identifies</w:t>
            </w:r>
          </w:p>
        </w:tc>
        <w:tc>
          <w:tcPr>
            <w:tcW w:w="1559" w:type="dxa"/>
            <w:shd w:val="clear" w:color="auto" w:fill="D4D8E8" w:themeFill="text2" w:themeFillTint="33"/>
            <w:hideMark/>
          </w:tcPr>
          <w:p w14:paraId="1F403F3A" w14:textId="5FECC3BB" w:rsidR="006E6D35" w:rsidRPr="00484F6F" w:rsidRDefault="007A2B48" w:rsidP="00C93FCE">
            <w:pPr>
              <w:pStyle w:val="Tabletextright0"/>
            </w:pPr>
            <w:r w:rsidRPr="00484F6F">
              <w:t>128</w:t>
            </w:r>
          </w:p>
        </w:tc>
        <w:tc>
          <w:tcPr>
            <w:tcW w:w="1410" w:type="dxa"/>
            <w:shd w:val="clear" w:color="auto" w:fill="D4D8E8" w:themeFill="text2" w:themeFillTint="33"/>
          </w:tcPr>
          <w:p w14:paraId="004917FD" w14:textId="346D92BC" w:rsidR="006E6D35" w:rsidRPr="00484F6F" w:rsidRDefault="00125827" w:rsidP="00C93FCE">
            <w:pPr>
              <w:pStyle w:val="Tabletextright0"/>
            </w:pPr>
            <w:r w:rsidRPr="00484F6F">
              <w:t>3</w:t>
            </w:r>
          </w:p>
        </w:tc>
      </w:tr>
      <w:tr w:rsidR="006E6D35" w:rsidRPr="002D2226" w14:paraId="6DE50C22" w14:textId="2209721B" w:rsidTr="001508D8">
        <w:trPr>
          <w:cnfStyle w:val="000000010000" w:firstRow="0" w:lastRow="0" w:firstColumn="0" w:lastColumn="0" w:oddVBand="0" w:evenVBand="0" w:oddHBand="0" w:evenHBand="1" w:firstRowFirstColumn="0" w:firstRowLastColumn="0" w:lastRowFirstColumn="0" w:lastRowLastColumn="0"/>
        </w:trPr>
        <w:tc>
          <w:tcPr>
            <w:tcW w:w="6091" w:type="dxa"/>
            <w:shd w:val="clear" w:color="auto" w:fill="D4D8E8" w:themeFill="text2" w:themeFillTint="33"/>
            <w:hideMark/>
          </w:tcPr>
          <w:p w14:paraId="176BBAC4" w14:textId="77777777" w:rsidR="006E6D35" w:rsidRPr="00484F6F" w:rsidRDefault="006E6D35" w:rsidP="00C93FCE">
            <w:pPr>
              <w:pStyle w:val="Tabletextleft"/>
            </w:pPr>
            <w:r w:rsidRPr="00484F6F">
              <w:t>CALD status – Does not identify</w:t>
            </w:r>
          </w:p>
        </w:tc>
        <w:tc>
          <w:tcPr>
            <w:tcW w:w="1559" w:type="dxa"/>
            <w:shd w:val="clear" w:color="auto" w:fill="D4D8E8" w:themeFill="text2" w:themeFillTint="33"/>
            <w:hideMark/>
          </w:tcPr>
          <w:p w14:paraId="1AE8BE9B" w14:textId="191DD8A5" w:rsidR="006E6D35" w:rsidRPr="00484F6F" w:rsidRDefault="007A2B48" w:rsidP="00C93FCE">
            <w:pPr>
              <w:pStyle w:val="Tabletextright0"/>
            </w:pPr>
            <w:r w:rsidRPr="00484F6F">
              <w:t>3,700</w:t>
            </w:r>
          </w:p>
        </w:tc>
        <w:tc>
          <w:tcPr>
            <w:tcW w:w="1410" w:type="dxa"/>
            <w:shd w:val="clear" w:color="auto" w:fill="D4D8E8" w:themeFill="text2" w:themeFillTint="33"/>
          </w:tcPr>
          <w:p w14:paraId="5F6B454E" w14:textId="3918483A" w:rsidR="006E6D35" w:rsidRPr="00484F6F" w:rsidRDefault="007A2B48" w:rsidP="00C93FCE">
            <w:pPr>
              <w:pStyle w:val="Tabletextright0"/>
            </w:pPr>
            <w:r w:rsidRPr="00484F6F">
              <w:t>83</w:t>
            </w:r>
          </w:p>
        </w:tc>
      </w:tr>
      <w:tr w:rsidR="006E6D35" w:rsidRPr="002D2226" w14:paraId="64AAB84B" w14:textId="302E3DDD" w:rsidTr="001508D8">
        <w:trPr>
          <w:cnfStyle w:val="000000100000" w:firstRow="0" w:lastRow="0" w:firstColumn="0" w:lastColumn="0" w:oddVBand="0" w:evenVBand="0" w:oddHBand="1" w:evenHBand="0" w:firstRowFirstColumn="0" w:firstRowLastColumn="0" w:lastRowFirstColumn="0" w:lastRowLastColumn="0"/>
        </w:trPr>
        <w:tc>
          <w:tcPr>
            <w:tcW w:w="6091" w:type="dxa"/>
            <w:shd w:val="clear" w:color="auto" w:fill="D4D8E8" w:themeFill="text2" w:themeFillTint="33"/>
            <w:hideMark/>
          </w:tcPr>
          <w:p w14:paraId="070F6DAA" w14:textId="77777777" w:rsidR="006E6D35" w:rsidRPr="00484F6F" w:rsidRDefault="006E6D35" w:rsidP="00C93FCE">
            <w:pPr>
              <w:pStyle w:val="Tabletextleft"/>
            </w:pPr>
            <w:r w:rsidRPr="00484F6F">
              <w:t>CALD status – Not identified / disclosed</w:t>
            </w:r>
          </w:p>
        </w:tc>
        <w:tc>
          <w:tcPr>
            <w:tcW w:w="1559" w:type="dxa"/>
            <w:shd w:val="clear" w:color="auto" w:fill="D4D8E8" w:themeFill="text2" w:themeFillTint="33"/>
            <w:hideMark/>
          </w:tcPr>
          <w:p w14:paraId="75EEC93A" w14:textId="6A25AC8F" w:rsidR="006E6D35" w:rsidRPr="00484F6F" w:rsidRDefault="00325FDC" w:rsidP="00C93FCE">
            <w:pPr>
              <w:pStyle w:val="Tabletextright0"/>
            </w:pPr>
            <w:r w:rsidRPr="00484F6F">
              <w:t>641</w:t>
            </w:r>
          </w:p>
        </w:tc>
        <w:tc>
          <w:tcPr>
            <w:tcW w:w="1410" w:type="dxa"/>
            <w:shd w:val="clear" w:color="auto" w:fill="D4D8E8" w:themeFill="text2" w:themeFillTint="33"/>
          </w:tcPr>
          <w:p w14:paraId="7908064C" w14:textId="4259D027" w:rsidR="006E6D35" w:rsidRPr="00484F6F" w:rsidRDefault="00325FDC" w:rsidP="00C93FCE">
            <w:pPr>
              <w:pStyle w:val="Tabletextright0"/>
            </w:pPr>
            <w:r w:rsidRPr="00484F6F">
              <w:t>14</w:t>
            </w:r>
          </w:p>
        </w:tc>
      </w:tr>
      <w:tr w:rsidR="006E6D35" w:rsidRPr="002D2226" w14:paraId="0F70B87B" w14:textId="299D2928" w:rsidTr="001508D8">
        <w:trPr>
          <w:cnfStyle w:val="000000010000" w:firstRow="0" w:lastRow="0" w:firstColumn="0" w:lastColumn="0" w:oddVBand="0" w:evenVBand="0" w:oddHBand="0" w:evenHBand="1" w:firstRowFirstColumn="0" w:firstRowLastColumn="0" w:lastRowFirstColumn="0" w:lastRowLastColumn="0"/>
        </w:trPr>
        <w:tc>
          <w:tcPr>
            <w:tcW w:w="6091" w:type="dxa"/>
            <w:hideMark/>
          </w:tcPr>
          <w:p w14:paraId="5F5E7BAA" w14:textId="5B206672" w:rsidR="006E6D35" w:rsidRPr="00484F6F" w:rsidRDefault="006E6D35" w:rsidP="00C93FCE">
            <w:pPr>
              <w:pStyle w:val="Tabletextleft"/>
            </w:pPr>
            <w:r w:rsidRPr="00484F6F">
              <w:t>Accommodation</w:t>
            </w:r>
            <w:r w:rsidR="0047217D" w:rsidRPr="00484F6F">
              <w:t xml:space="preserve"> </w:t>
            </w:r>
            <w:r w:rsidRPr="00484F6F">
              <w:t xml:space="preserve">– </w:t>
            </w:r>
            <w:r w:rsidR="0047217D" w:rsidRPr="00484F6F">
              <w:t>Homeless – at risk</w:t>
            </w:r>
          </w:p>
        </w:tc>
        <w:tc>
          <w:tcPr>
            <w:tcW w:w="1559" w:type="dxa"/>
            <w:hideMark/>
          </w:tcPr>
          <w:p w14:paraId="46BB030C" w14:textId="7EE27729" w:rsidR="006E6D35" w:rsidRPr="00484F6F" w:rsidRDefault="00597736" w:rsidP="00C93FCE">
            <w:pPr>
              <w:pStyle w:val="Tabletextright0"/>
            </w:pPr>
            <w:r w:rsidRPr="00484F6F">
              <w:t>151</w:t>
            </w:r>
          </w:p>
        </w:tc>
        <w:tc>
          <w:tcPr>
            <w:tcW w:w="1410" w:type="dxa"/>
          </w:tcPr>
          <w:p w14:paraId="0D40A180" w14:textId="00749405" w:rsidR="006E6D35" w:rsidRPr="00484F6F" w:rsidRDefault="00597736" w:rsidP="00C93FCE">
            <w:pPr>
              <w:pStyle w:val="Tabletextright0"/>
            </w:pPr>
            <w:r w:rsidRPr="00484F6F">
              <w:t>3</w:t>
            </w:r>
          </w:p>
        </w:tc>
      </w:tr>
      <w:tr w:rsidR="006E6D35" w:rsidRPr="002D2226" w14:paraId="3C7208F9" w14:textId="6ACB9B06" w:rsidTr="001508D8">
        <w:trPr>
          <w:cnfStyle w:val="000000100000" w:firstRow="0" w:lastRow="0" w:firstColumn="0" w:lastColumn="0" w:oddVBand="0" w:evenVBand="0" w:oddHBand="1" w:evenHBand="0" w:firstRowFirstColumn="0" w:firstRowLastColumn="0" w:lastRowFirstColumn="0" w:lastRowLastColumn="0"/>
        </w:trPr>
        <w:tc>
          <w:tcPr>
            <w:tcW w:w="6091" w:type="dxa"/>
            <w:hideMark/>
          </w:tcPr>
          <w:p w14:paraId="72620758" w14:textId="7AEEB899" w:rsidR="006E6D35" w:rsidRPr="00484F6F" w:rsidRDefault="006E6D35" w:rsidP="00C93FCE">
            <w:pPr>
              <w:pStyle w:val="Tabletextleft"/>
            </w:pPr>
            <w:r w:rsidRPr="00484F6F">
              <w:t>Accommodation</w:t>
            </w:r>
            <w:r w:rsidR="0047217D" w:rsidRPr="00484F6F">
              <w:t xml:space="preserve"> </w:t>
            </w:r>
            <w:r w:rsidRPr="00484F6F">
              <w:t xml:space="preserve">– </w:t>
            </w:r>
            <w:r w:rsidR="00E0362F" w:rsidRPr="00484F6F">
              <w:t>Housed</w:t>
            </w:r>
          </w:p>
        </w:tc>
        <w:tc>
          <w:tcPr>
            <w:tcW w:w="1559" w:type="dxa"/>
            <w:hideMark/>
          </w:tcPr>
          <w:p w14:paraId="35C0B1CE" w14:textId="606490E6" w:rsidR="006E6D35" w:rsidRPr="00484F6F" w:rsidRDefault="006D1B58" w:rsidP="00C93FCE">
            <w:pPr>
              <w:pStyle w:val="Tabletextright0"/>
            </w:pPr>
            <w:r w:rsidRPr="00484F6F">
              <w:t>1,805</w:t>
            </w:r>
          </w:p>
        </w:tc>
        <w:tc>
          <w:tcPr>
            <w:tcW w:w="1410" w:type="dxa"/>
          </w:tcPr>
          <w:p w14:paraId="20072CFE" w14:textId="0A9338B8" w:rsidR="006E6D35" w:rsidRPr="00484F6F" w:rsidRDefault="006D1B58" w:rsidP="00C93FCE">
            <w:pPr>
              <w:pStyle w:val="Tabletextright0"/>
            </w:pPr>
            <w:r w:rsidRPr="00484F6F">
              <w:t>4</w:t>
            </w:r>
            <w:r w:rsidR="00325FDC" w:rsidRPr="00484F6F">
              <w:t>1</w:t>
            </w:r>
          </w:p>
        </w:tc>
      </w:tr>
      <w:tr w:rsidR="006E6D35" w:rsidRPr="002D2226" w14:paraId="72508625" w14:textId="3B39E536" w:rsidTr="001508D8">
        <w:trPr>
          <w:cnfStyle w:val="000000010000" w:firstRow="0" w:lastRow="0" w:firstColumn="0" w:lastColumn="0" w:oddVBand="0" w:evenVBand="0" w:oddHBand="0" w:evenHBand="1" w:firstRowFirstColumn="0" w:firstRowLastColumn="0" w:lastRowFirstColumn="0" w:lastRowLastColumn="0"/>
        </w:trPr>
        <w:tc>
          <w:tcPr>
            <w:tcW w:w="6091" w:type="dxa"/>
          </w:tcPr>
          <w:p w14:paraId="5DB9FABA" w14:textId="332CB91F" w:rsidR="006E6D35" w:rsidRPr="00484F6F" w:rsidRDefault="006E6D35" w:rsidP="00C93FCE">
            <w:pPr>
              <w:pStyle w:val="Tabletextleft"/>
            </w:pPr>
            <w:r w:rsidRPr="00484F6F">
              <w:t>Accommodation</w:t>
            </w:r>
            <w:r w:rsidR="0047217D" w:rsidRPr="00484F6F">
              <w:t xml:space="preserve"> </w:t>
            </w:r>
            <w:r w:rsidRPr="00484F6F">
              <w:t>– Homeless</w:t>
            </w:r>
          </w:p>
        </w:tc>
        <w:tc>
          <w:tcPr>
            <w:tcW w:w="1559" w:type="dxa"/>
          </w:tcPr>
          <w:p w14:paraId="42D4A1D0" w14:textId="63405BB1" w:rsidR="006E6D35" w:rsidRPr="00484F6F" w:rsidRDefault="006D1B58" w:rsidP="00C93FCE">
            <w:pPr>
              <w:pStyle w:val="Tabletextright0"/>
            </w:pPr>
            <w:r w:rsidRPr="00484F6F">
              <w:t>56</w:t>
            </w:r>
          </w:p>
        </w:tc>
        <w:tc>
          <w:tcPr>
            <w:tcW w:w="1410" w:type="dxa"/>
          </w:tcPr>
          <w:p w14:paraId="371B2AB3" w14:textId="5309BA0A" w:rsidR="006E6D35" w:rsidRPr="00484F6F" w:rsidRDefault="006D1B58" w:rsidP="00C93FCE">
            <w:pPr>
              <w:pStyle w:val="Tabletextright0"/>
            </w:pPr>
            <w:r w:rsidRPr="00484F6F">
              <w:t>1</w:t>
            </w:r>
          </w:p>
        </w:tc>
      </w:tr>
      <w:tr w:rsidR="006E6D35" w:rsidRPr="002D2226" w14:paraId="31507D24" w14:textId="69D9C630" w:rsidTr="001508D8">
        <w:trPr>
          <w:cnfStyle w:val="000000100000" w:firstRow="0" w:lastRow="0" w:firstColumn="0" w:lastColumn="0" w:oddVBand="0" w:evenVBand="0" w:oddHBand="1" w:evenHBand="0" w:firstRowFirstColumn="0" w:firstRowLastColumn="0" w:lastRowFirstColumn="0" w:lastRowLastColumn="0"/>
        </w:trPr>
        <w:tc>
          <w:tcPr>
            <w:tcW w:w="6091" w:type="dxa"/>
            <w:hideMark/>
          </w:tcPr>
          <w:p w14:paraId="417B700B" w14:textId="1B3B91EA" w:rsidR="006E6D35" w:rsidRPr="00484F6F" w:rsidRDefault="006E6D35" w:rsidP="00C93FCE">
            <w:pPr>
              <w:pStyle w:val="Tabletextleft"/>
            </w:pPr>
            <w:r w:rsidRPr="00484F6F">
              <w:t>Accommodation / Living situation – Unknown / not disclosed</w:t>
            </w:r>
          </w:p>
        </w:tc>
        <w:tc>
          <w:tcPr>
            <w:tcW w:w="1559" w:type="dxa"/>
            <w:hideMark/>
          </w:tcPr>
          <w:p w14:paraId="37862BF1" w14:textId="370A7ECD" w:rsidR="006E6D35" w:rsidRPr="00484F6F" w:rsidRDefault="00DD0AD8" w:rsidP="00C93FCE">
            <w:pPr>
              <w:pStyle w:val="Tabletextright0"/>
            </w:pPr>
            <w:r w:rsidRPr="00484F6F">
              <w:t>2,457</w:t>
            </w:r>
          </w:p>
        </w:tc>
        <w:tc>
          <w:tcPr>
            <w:tcW w:w="1410" w:type="dxa"/>
          </w:tcPr>
          <w:p w14:paraId="62950DCF" w14:textId="43C8C8F4" w:rsidR="006E6D35" w:rsidRPr="00484F6F" w:rsidRDefault="00DD0AD8" w:rsidP="00C93FCE">
            <w:pPr>
              <w:pStyle w:val="Tabletextright0"/>
            </w:pPr>
            <w:r w:rsidRPr="00484F6F">
              <w:t>55</w:t>
            </w:r>
          </w:p>
        </w:tc>
      </w:tr>
      <w:tr w:rsidR="006E6D35" w:rsidRPr="002D2226" w14:paraId="0F34B739" w14:textId="357965FB" w:rsidTr="001508D8">
        <w:trPr>
          <w:cnfStyle w:val="000000010000" w:firstRow="0" w:lastRow="0" w:firstColumn="0" w:lastColumn="0" w:oddVBand="0" w:evenVBand="0" w:oddHBand="0" w:evenHBand="1" w:firstRowFirstColumn="0" w:firstRowLastColumn="0" w:lastRowFirstColumn="0" w:lastRowLastColumn="0"/>
        </w:trPr>
        <w:tc>
          <w:tcPr>
            <w:tcW w:w="6091" w:type="dxa"/>
            <w:shd w:val="clear" w:color="auto" w:fill="D4D8E8" w:themeFill="text2" w:themeFillTint="33"/>
            <w:hideMark/>
          </w:tcPr>
          <w:p w14:paraId="77DD9794" w14:textId="77777777" w:rsidR="006E6D35" w:rsidRPr="00484F6F" w:rsidRDefault="006E6D35" w:rsidP="00C93FCE">
            <w:pPr>
              <w:pStyle w:val="Tabletextleft"/>
            </w:pPr>
            <w:r w:rsidRPr="00484F6F">
              <w:t>Location – Major cities</w:t>
            </w:r>
          </w:p>
        </w:tc>
        <w:tc>
          <w:tcPr>
            <w:tcW w:w="1559" w:type="dxa"/>
            <w:shd w:val="clear" w:color="auto" w:fill="D4D8E8" w:themeFill="text2" w:themeFillTint="33"/>
          </w:tcPr>
          <w:p w14:paraId="0B0D103D" w14:textId="28AF4EB9" w:rsidR="006E6D35" w:rsidRPr="00484F6F" w:rsidRDefault="000008A9" w:rsidP="00C93FCE">
            <w:pPr>
              <w:pStyle w:val="Tabletextright0"/>
            </w:pPr>
            <w:r w:rsidRPr="00484F6F">
              <w:t>3,680</w:t>
            </w:r>
          </w:p>
        </w:tc>
        <w:tc>
          <w:tcPr>
            <w:tcW w:w="1410" w:type="dxa"/>
            <w:shd w:val="clear" w:color="auto" w:fill="D4D8E8" w:themeFill="text2" w:themeFillTint="33"/>
          </w:tcPr>
          <w:p w14:paraId="0D4A1405" w14:textId="55B2BE92" w:rsidR="006E6D35" w:rsidRPr="00484F6F" w:rsidRDefault="00CF30DF" w:rsidP="00C93FCE">
            <w:pPr>
              <w:pStyle w:val="Tabletextright0"/>
            </w:pPr>
            <w:r w:rsidRPr="00484F6F">
              <w:t>82</w:t>
            </w:r>
          </w:p>
        </w:tc>
      </w:tr>
      <w:tr w:rsidR="006E6D35" w:rsidRPr="002D2226" w14:paraId="42860409" w14:textId="5C3F0DBA" w:rsidTr="001508D8">
        <w:trPr>
          <w:cnfStyle w:val="000000100000" w:firstRow="0" w:lastRow="0" w:firstColumn="0" w:lastColumn="0" w:oddVBand="0" w:evenVBand="0" w:oddHBand="1" w:evenHBand="0" w:firstRowFirstColumn="0" w:firstRowLastColumn="0" w:lastRowFirstColumn="0" w:lastRowLastColumn="0"/>
        </w:trPr>
        <w:tc>
          <w:tcPr>
            <w:tcW w:w="6091" w:type="dxa"/>
            <w:shd w:val="clear" w:color="auto" w:fill="D4D8E8" w:themeFill="text2" w:themeFillTint="33"/>
            <w:hideMark/>
          </w:tcPr>
          <w:p w14:paraId="7465CEFC" w14:textId="686BD749" w:rsidR="006E6D35" w:rsidRPr="00484F6F" w:rsidRDefault="006E6D35" w:rsidP="00C93FCE">
            <w:pPr>
              <w:pStyle w:val="Tabletextleft"/>
            </w:pPr>
            <w:r w:rsidRPr="00484F6F">
              <w:t xml:space="preserve">Location – </w:t>
            </w:r>
            <w:r w:rsidR="00EF39B6" w:rsidRPr="00484F6F">
              <w:t>Inner</w:t>
            </w:r>
            <w:r w:rsidRPr="00484F6F">
              <w:t xml:space="preserve"> regional</w:t>
            </w:r>
          </w:p>
        </w:tc>
        <w:tc>
          <w:tcPr>
            <w:tcW w:w="1559" w:type="dxa"/>
            <w:shd w:val="clear" w:color="auto" w:fill="D4D8E8" w:themeFill="text2" w:themeFillTint="33"/>
          </w:tcPr>
          <w:p w14:paraId="00C28C1E" w14:textId="0C2F01AF" w:rsidR="006E6D35" w:rsidRPr="00484F6F" w:rsidRDefault="00CF30DF" w:rsidP="00C93FCE">
            <w:pPr>
              <w:pStyle w:val="Tabletextright0"/>
            </w:pPr>
            <w:r w:rsidRPr="00484F6F">
              <w:t>552</w:t>
            </w:r>
          </w:p>
        </w:tc>
        <w:tc>
          <w:tcPr>
            <w:tcW w:w="1410" w:type="dxa"/>
            <w:shd w:val="clear" w:color="auto" w:fill="D4D8E8" w:themeFill="text2" w:themeFillTint="33"/>
          </w:tcPr>
          <w:p w14:paraId="79FE85E3" w14:textId="2D09A906" w:rsidR="006E6D35" w:rsidRPr="00484F6F" w:rsidRDefault="00CF30DF" w:rsidP="00C93FCE">
            <w:pPr>
              <w:pStyle w:val="Tabletextright0"/>
            </w:pPr>
            <w:r w:rsidRPr="00484F6F">
              <w:t>12</w:t>
            </w:r>
          </w:p>
        </w:tc>
      </w:tr>
      <w:tr w:rsidR="006E6D35" w:rsidRPr="002D2226" w14:paraId="71BB13B4" w14:textId="1399B41D" w:rsidTr="001508D8">
        <w:trPr>
          <w:cnfStyle w:val="000000010000" w:firstRow="0" w:lastRow="0" w:firstColumn="0" w:lastColumn="0" w:oddVBand="0" w:evenVBand="0" w:oddHBand="0" w:evenHBand="1" w:firstRowFirstColumn="0" w:firstRowLastColumn="0" w:lastRowFirstColumn="0" w:lastRowLastColumn="0"/>
        </w:trPr>
        <w:tc>
          <w:tcPr>
            <w:tcW w:w="6091" w:type="dxa"/>
            <w:shd w:val="clear" w:color="auto" w:fill="D4D8E8" w:themeFill="text2" w:themeFillTint="33"/>
            <w:hideMark/>
          </w:tcPr>
          <w:p w14:paraId="2A559C66" w14:textId="02605B36" w:rsidR="006E6D35" w:rsidRPr="00484F6F" w:rsidRDefault="006E6D35" w:rsidP="00C93FCE">
            <w:pPr>
              <w:pStyle w:val="Tabletextleft"/>
            </w:pPr>
            <w:r w:rsidRPr="00484F6F">
              <w:t xml:space="preserve">Location – </w:t>
            </w:r>
            <w:r w:rsidR="00EF39B6" w:rsidRPr="00484F6F">
              <w:t>Outer regional</w:t>
            </w:r>
          </w:p>
        </w:tc>
        <w:tc>
          <w:tcPr>
            <w:tcW w:w="1559" w:type="dxa"/>
            <w:shd w:val="clear" w:color="auto" w:fill="D4D8E8" w:themeFill="text2" w:themeFillTint="33"/>
          </w:tcPr>
          <w:p w14:paraId="315DACCD" w14:textId="4597E8C7" w:rsidR="006E6D35" w:rsidRPr="00484F6F" w:rsidRDefault="00CF30DF" w:rsidP="00C93FCE">
            <w:pPr>
              <w:pStyle w:val="Tabletextright0"/>
            </w:pPr>
            <w:r w:rsidRPr="00484F6F">
              <w:t>188</w:t>
            </w:r>
          </w:p>
        </w:tc>
        <w:tc>
          <w:tcPr>
            <w:tcW w:w="1410" w:type="dxa"/>
            <w:shd w:val="clear" w:color="auto" w:fill="D4D8E8" w:themeFill="text2" w:themeFillTint="33"/>
          </w:tcPr>
          <w:p w14:paraId="0A9F8525" w14:textId="1B8D6384" w:rsidR="006E6D35" w:rsidRPr="00484F6F" w:rsidRDefault="00CF30DF" w:rsidP="00C93FCE">
            <w:pPr>
              <w:pStyle w:val="Tabletextright0"/>
            </w:pPr>
            <w:r w:rsidRPr="00484F6F">
              <w:t>4</w:t>
            </w:r>
          </w:p>
        </w:tc>
      </w:tr>
      <w:tr w:rsidR="006E6D35" w:rsidRPr="002D2226" w14:paraId="2B6F5181" w14:textId="33561CD7" w:rsidTr="001508D8">
        <w:trPr>
          <w:cnfStyle w:val="000000100000" w:firstRow="0" w:lastRow="0" w:firstColumn="0" w:lastColumn="0" w:oddVBand="0" w:evenVBand="0" w:oddHBand="1" w:evenHBand="0" w:firstRowFirstColumn="0" w:firstRowLastColumn="0" w:lastRowFirstColumn="0" w:lastRowLastColumn="0"/>
        </w:trPr>
        <w:tc>
          <w:tcPr>
            <w:tcW w:w="6091" w:type="dxa"/>
            <w:shd w:val="clear" w:color="auto" w:fill="D4D8E8" w:themeFill="text2" w:themeFillTint="33"/>
            <w:hideMark/>
          </w:tcPr>
          <w:p w14:paraId="30EFDB6D" w14:textId="6FCA030B" w:rsidR="006E6D35" w:rsidRPr="00484F6F" w:rsidRDefault="006E6D35" w:rsidP="00C93FCE">
            <w:pPr>
              <w:pStyle w:val="Tabletextleft"/>
            </w:pPr>
            <w:r w:rsidRPr="00484F6F">
              <w:t xml:space="preserve">Location – </w:t>
            </w:r>
            <w:r w:rsidR="00FE6BEE" w:rsidRPr="00484F6F">
              <w:t>R</w:t>
            </w:r>
            <w:r w:rsidRPr="00484F6F">
              <w:t>emote</w:t>
            </w:r>
          </w:p>
        </w:tc>
        <w:tc>
          <w:tcPr>
            <w:tcW w:w="1559" w:type="dxa"/>
            <w:shd w:val="clear" w:color="auto" w:fill="D4D8E8" w:themeFill="text2" w:themeFillTint="33"/>
          </w:tcPr>
          <w:p w14:paraId="7CC1A1F6" w14:textId="33E3AB4B" w:rsidR="006E6D35" w:rsidRPr="00484F6F" w:rsidRDefault="00CF30DF" w:rsidP="00C93FCE">
            <w:pPr>
              <w:pStyle w:val="Tabletextright0"/>
            </w:pPr>
            <w:r w:rsidRPr="00484F6F">
              <w:t>37</w:t>
            </w:r>
          </w:p>
        </w:tc>
        <w:tc>
          <w:tcPr>
            <w:tcW w:w="1410" w:type="dxa"/>
            <w:shd w:val="clear" w:color="auto" w:fill="D4D8E8" w:themeFill="text2" w:themeFillTint="33"/>
          </w:tcPr>
          <w:p w14:paraId="099D345B" w14:textId="3AEF2D35" w:rsidR="006E6D35" w:rsidRPr="00484F6F" w:rsidRDefault="00CF30DF" w:rsidP="00C93FCE">
            <w:pPr>
              <w:pStyle w:val="Tabletextright0"/>
            </w:pPr>
            <w:r w:rsidRPr="00484F6F">
              <w:t>1</w:t>
            </w:r>
          </w:p>
        </w:tc>
      </w:tr>
      <w:tr w:rsidR="006E6D35" w:rsidRPr="002D2226" w14:paraId="79ECFBB2" w14:textId="1EF26773" w:rsidTr="001508D8">
        <w:trPr>
          <w:cnfStyle w:val="000000010000" w:firstRow="0" w:lastRow="0" w:firstColumn="0" w:lastColumn="0" w:oddVBand="0" w:evenVBand="0" w:oddHBand="0" w:evenHBand="1" w:firstRowFirstColumn="0" w:firstRowLastColumn="0" w:lastRowFirstColumn="0" w:lastRowLastColumn="0"/>
        </w:trPr>
        <w:tc>
          <w:tcPr>
            <w:tcW w:w="6091" w:type="dxa"/>
            <w:shd w:val="clear" w:color="auto" w:fill="D4D8E8" w:themeFill="text2" w:themeFillTint="33"/>
            <w:hideMark/>
          </w:tcPr>
          <w:p w14:paraId="68969482" w14:textId="77777777" w:rsidR="006E6D35" w:rsidRPr="00484F6F" w:rsidRDefault="006E6D35" w:rsidP="00C93FCE">
            <w:pPr>
              <w:pStyle w:val="Tabletextleft"/>
            </w:pPr>
            <w:r w:rsidRPr="00484F6F">
              <w:t>Location – Unknown / not disclosed</w:t>
            </w:r>
          </w:p>
        </w:tc>
        <w:tc>
          <w:tcPr>
            <w:tcW w:w="1559" w:type="dxa"/>
            <w:shd w:val="clear" w:color="auto" w:fill="D4D8E8" w:themeFill="text2" w:themeFillTint="33"/>
            <w:hideMark/>
          </w:tcPr>
          <w:p w14:paraId="73CC267A" w14:textId="402F1E1C" w:rsidR="006E6D35" w:rsidRPr="00484F6F" w:rsidRDefault="00CF30DF" w:rsidP="00C93FCE">
            <w:pPr>
              <w:pStyle w:val="Tabletextright0"/>
            </w:pPr>
            <w:r w:rsidRPr="00484F6F">
              <w:t>25</w:t>
            </w:r>
          </w:p>
        </w:tc>
        <w:tc>
          <w:tcPr>
            <w:tcW w:w="1410" w:type="dxa"/>
            <w:shd w:val="clear" w:color="auto" w:fill="D4D8E8" w:themeFill="text2" w:themeFillTint="33"/>
          </w:tcPr>
          <w:p w14:paraId="54776FE8" w14:textId="1ABF21D0" w:rsidR="006E6D35" w:rsidRPr="00484F6F" w:rsidRDefault="00CF30DF" w:rsidP="00C93FCE">
            <w:pPr>
              <w:pStyle w:val="Tabletextright0"/>
            </w:pPr>
            <w:r w:rsidRPr="00484F6F">
              <w:t>1</w:t>
            </w:r>
          </w:p>
        </w:tc>
      </w:tr>
      <w:tr w:rsidR="006E6D35" w:rsidRPr="002D2226" w14:paraId="1B6A7D64" w14:textId="63BE5178" w:rsidTr="001508D8">
        <w:trPr>
          <w:cnfStyle w:val="000000100000" w:firstRow="0" w:lastRow="0" w:firstColumn="0" w:lastColumn="0" w:oddVBand="0" w:evenVBand="0" w:oddHBand="1" w:evenHBand="0" w:firstRowFirstColumn="0" w:firstRowLastColumn="0" w:lastRowFirstColumn="0" w:lastRowLastColumn="0"/>
        </w:trPr>
        <w:tc>
          <w:tcPr>
            <w:tcW w:w="6091" w:type="dxa"/>
            <w:hideMark/>
          </w:tcPr>
          <w:p w14:paraId="1380D2BA" w14:textId="77777777" w:rsidR="006E6D35" w:rsidRPr="00484F6F" w:rsidRDefault="006E6D35" w:rsidP="00C93FCE">
            <w:pPr>
              <w:pStyle w:val="Tabletextleft"/>
            </w:pPr>
            <w:r w:rsidRPr="00484F6F">
              <w:t>Age group – 0–9</w:t>
            </w:r>
          </w:p>
        </w:tc>
        <w:tc>
          <w:tcPr>
            <w:tcW w:w="1559" w:type="dxa"/>
            <w:hideMark/>
          </w:tcPr>
          <w:p w14:paraId="5020F52C" w14:textId="6AA2E50C" w:rsidR="006E6D35" w:rsidRPr="00484F6F" w:rsidRDefault="00FD01BD" w:rsidP="00C93FCE">
            <w:pPr>
              <w:pStyle w:val="Tabletextright0"/>
            </w:pPr>
            <w:r w:rsidRPr="00484F6F">
              <w:t>531</w:t>
            </w:r>
          </w:p>
        </w:tc>
        <w:tc>
          <w:tcPr>
            <w:tcW w:w="1410" w:type="dxa"/>
          </w:tcPr>
          <w:p w14:paraId="17484668" w14:textId="2611C728" w:rsidR="006E6D35" w:rsidRPr="00484F6F" w:rsidRDefault="00FD01BD" w:rsidP="00C93FCE">
            <w:pPr>
              <w:pStyle w:val="Tabletextright0"/>
            </w:pPr>
            <w:r w:rsidRPr="00484F6F">
              <w:t>11</w:t>
            </w:r>
          </w:p>
        </w:tc>
      </w:tr>
      <w:tr w:rsidR="006E6D35" w:rsidRPr="002D2226" w14:paraId="61E77E4F" w14:textId="62C6DA83" w:rsidTr="001508D8">
        <w:trPr>
          <w:cnfStyle w:val="000000010000" w:firstRow="0" w:lastRow="0" w:firstColumn="0" w:lastColumn="0" w:oddVBand="0" w:evenVBand="0" w:oddHBand="0" w:evenHBand="1" w:firstRowFirstColumn="0" w:firstRowLastColumn="0" w:lastRowFirstColumn="0" w:lastRowLastColumn="0"/>
        </w:trPr>
        <w:tc>
          <w:tcPr>
            <w:tcW w:w="6091" w:type="dxa"/>
            <w:hideMark/>
          </w:tcPr>
          <w:p w14:paraId="5F592816" w14:textId="77777777" w:rsidR="006E6D35" w:rsidRPr="00484F6F" w:rsidRDefault="006E6D35" w:rsidP="00C93FCE">
            <w:pPr>
              <w:pStyle w:val="Tabletextleft"/>
            </w:pPr>
            <w:r w:rsidRPr="00484F6F">
              <w:t>Age group – 10-24</w:t>
            </w:r>
          </w:p>
        </w:tc>
        <w:tc>
          <w:tcPr>
            <w:tcW w:w="1559" w:type="dxa"/>
            <w:hideMark/>
          </w:tcPr>
          <w:p w14:paraId="7A63CE1F" w14:textId="0639E524" w:rsidR="006E6D35" w:rsidRPr="00484F6F" w:rsidRDefault="00FD01BD" w:rsidP="00C93FCE">
            <w:pPr>
              <w:pStyle w:val="Tabletextright0"/>
            </w:pPr>
            <w:r w:rsidRPr="00484F6F">
              <w:t>748</w:t>
            </w:r>
          </w:p>
        </w:tc>
        <w:tc>
          <w:tcPr>
            <w:tcW w:w="1410" w:type="dxa"/>
          </w:tcPr>
          <w:p w14:paraId="01B9CAE1" w14:textId="19236966" w:rsidR="006E6D35" w:rsidRPr="00484F6F" w:rsidRDefault="00FD01BD" w:rsidP="00C93FCE">
            <w:pPr>
              <w:pStyle w:val="Tabletextright0"/>
            </w:pPr>
            <w:r w:rsidRPr="00484F6F">
              <w:t>16</w:t>
            </w:r>
          </w:p>
        </w:tc>
      </w:tr>
      <w:tr w:rsidR="006E6D35" w:rsidRPr="002D2226" w14:paraId="5AD6EE85" w14:textId="181CC571" w:rsidTr="001508D8">
        <w:trPr>
          <w:cnfStyle w:val="000000100000" w:firstRow="0" w:lastRow="0" w:firstColumn="0" w:lastColumn="0" w:oddVBand="0" w:evenVBand="0" w:oddHBand="1" w:evenHBand="0" w:firstRowFirstColumn="0" w:firstRowLastColumn="0" w:lastRowFirstColumn="0" w:lastRowLastColumn="0"/>
        </w:trPr>
        <w:tc>
          <w:tcPr>
            <w:tcW w:w="6091" w:type="dxa"/>
            <w:hideMark/>
          </w:tcPr>
          <w:p w14:paraId="08E59111" w14:textId="77777777" w:rsidR="006E6D35" w:rsidRPr="00484F6F" w:rsidRDefault="006E6D35" w:rsidP="00C93FCE">
            <w:pPr>
              <w:pStyle w:val="Tabletextleft"/>
            </w:pPr>
            <w:r w:rsidRPr="00484F6F">
              <w:t>Age group – 25-44</w:t>
            </w:r>
          </w:p>
        </w:tc>
        <w:tc>
          <w:tcPr>
            <w:tcW w:w="1559" w:type="dxa"/>
          </w:tcPr>
          <w:p w14:paraId="69FAF005" w14:textId="76183924" w:rsidR="006E6D35" w:rsidRPr="00484F6F" w:rsidRDefault="00FD01BD" w:rsidP="00C93FCE">
            <w:pPr>
              <w:pStyle w:val="Tabletextright0"/>
            </w:pPr>
            <w:r w:rsidRPr="00484F6F">
              <w:t>1,283</w:t>
            </w:r>
          </w:p>
        </w:tc>
        <w:tc>
          <w:tcPr>
            <w:tcW w:w="1410" w:type="dxa"/>
          </w:tcPr>
          <w:p w14:paraId="22CF3FD1" w14:textId="38470379" w:rsidR="006E6D35" w:rsidRPr="00484F6F" w:rsidRDefault="00FD01BD" w:rsidP="00C93FCE">
            <w:pPr>
              <w:pStyle w:val="Tabletextright0"/>
            </w:pPr>
            <w:r w:rsidRPr="00484F6F">
              <w:t>27</w:t>
            </w:r>
          </w:p>
        </w:tc>
      </w:tr>
      <w:tr w:rsidR="006E6D35" w:rsidRPr="002D2226" w14:paraId="560C8FA5" w14:textId="4DA3167D" w:rsidTr="001508D8">
        <w:trPr>
          <w:cnfStyle w:val="000000010000" w:firstRow="0" w:lastRow="0" w:firstColumn="0" w:lastColumn="0" w:oddVBand="0" w:evenVBand="0" w:oddHBand="0" w:evenHBand="1" w:firstRowFirstColumn="0" w:firstRowLastColumn="0" w:lastRowFirstColumn="0" w:lastRowLastColumn="0"/>
        </w:trPr>
        <w:tc>
          <w:tcPr>
            <w:tcW w:w="6091" w:type="dxa"/>
            <w:hideMark/>
          </w:tcPr>
          <w:p w14:paraId="02894414" w14:textId="77777777" w:rsidR="006E6D35" w:rsidRPr="00484F6F" w:rsidRDefault="006E6D35" w:rsidP="00C93FCE">
            <w:pPr>
              <w:pStyle w:val="Tabletextleft"/>
            </w:pPr>
            <w:r w:rsidRPr="00484F6F">
              <w:t>Age group – 45-64</w:t>
            </w:r>
          </w:p>
        </w:tc>
        <w:tc>
          <w:tcPr>
            <w:tcW w:w="1559" w:type="dxa"/>
          </w:tcPr>
          <w:p w14:paraId="67056BFC" w14:textId="1A551A95" w:rsidR="006E6D35" w:rsidRPr="00484F6F" w:rsidRDefault="00FD01BD" w:rsidP="00C93FCE">
            <w:pPr>
              <w:pStyle w:val="Tabletextright0"/>
            </w:pPr>
            <w:r w:rsidRPr="00484F6F">
              <w:t>1,498</w:t>
            </w:r>
          </w:p>
        </w:tc>
        <w:tc>
          <w:tcPr>
            <w:tcW w:w="1410" w:type="dxa"/>
          </w:tcPr>
          <w:p w14:paraId="04A2A96F" w14:textId="0BFFE85C" w:rsidR="006E6D35" w:rsidRPr="00484F6F" w:rsidRDefault="00FD01BD" w:rsidP="00C93FCE">
            <w:pPr>
              <w:pStyle w:val="Tabletextright0"/>
            </w:pPr>
            <w:r w:rsidRPr="00484F6F">
              <w:t>32</w:t>
            </w:r>
          </w:p>
        </w:tc>
      </w:tr>
      <w:tr w:rsidR="006E6D35" w:rsidRPr="002D2226" w14:paraId="7D3F8213" w14:textId="1E60D7F2" w:rsidTr="001508D8">
        <w:trPr>
          <w:cnfStyle w:val="000000100000" w:firstRow="0" w:lastRow="0" w:firstColumn="0" w:lastColumn="0" w:oddVBand="0" w:evenVBand="0" w:oddHBand="1" w:evenHBand="0" w:firstRowFirstColumn="0" w:firstRowLastColumn="0" w:lastRowFirstColumn="0" w:lastRowLastColumn="0"/>
        </w:trPr>
        <w:tc>
          <w:tcPr>
            <w:tcW w:w="6091" w:type="dxa"/>
            <w:hideMark/>
          </w:tcPr>
          <w:p w14:paraId="3AEF8967" w14:textId="77777777" w:rsidR="006E6D35" w:rsidRPr="00484F6F" w:rsidRDefault="006E6D35" w:rsidP="00C93FCE">
            <w:pPr>
              <w:pStyle w:val="Tabletextleft"/>
            </w:pPr>
            <w:r w:rsidRPr="00484F6F">
              <w:t>Age group – 65 and over</w:t>
            </w:r>
          </w:p>
        </w:tc>
        <w:tc>
          <w:tcPr>
            <w:tcW w:w="1559" w:type="dxa"/>
          </w:tcPr>
          <w:p w14:paraId="127713CE" w14:textId="13E1DED7" w:rsidR="006E6D35" w:rsidRPr="00484F6F" w:rsidRDefault="00503CA1" w:rsidP="00C93FCE">
            <w:pPr>
              <w:pStyle w:val="Tabletextright0"/>
            </w:pPr>
            <w:r w:rsidRPr="00484F6F">
              <w:t>647</w:t>
            </w:r>
          </w:p>
        </w:tc>
        <w:tc>
          <w:tcPr>
            <w:tcW w:w="1410" w:type="dxa"/>
          </w:tcPr>
          <w:p w14:paraId="04492B0C" w14:textId="16012C32" w:rsidR="006E6D35" w:rsidRPr="00484F6F" w:rsidRDefault="00242B74" w:rsidP="00C93FCE">
            <w:pPr>
              <w:pStyle w:val="Tabletextright0"/>
            </w:pPr>
            <w:r w:rsidRPr="00484F6F">
              <w:t>14</w:t>
            </w:r>
          </w:p>
        </w:tc>
      </w:tr>
      <w:tr w:rsidR="006E6D35" w:rsidRPr="002D2226" w14:paraId="1E04A1C2" w14:textId="1777CA44" w:rsidTr="001508D8">
        <w:trPr>
          <w:cnfStyle w:val="000000010000" w:firstRow="0" w:lastRow="0" w:firstColumn="0" w:lastColumn="0" w:oddVBand="0" w:evenVBand="0" w:oddHBand="0" w:evenHBand="1" w:firstRowFirstColumn="0" w:firstRowLastColumn="0" w:lastRowFirstColumn="0" w:lastRowLastColumn="0"/>
        </w:trPr>
        <w:tc>
          <w:tcPr>
            <w:tcW w:w="6091" w:type="dxa"/>
            <w:hideMark/>
          </w:tcPr>
          <w:p w14:paraId="086E149B" w14:textId="77777777" w:rsidR="006E6D35" w:rsidRPr="00484F6F" w:rsidRDefault="006E6D35" w:rsidP="00C93FCE">
            <w:pPr>
              <w:pStyle w:val="Tabletextleft"/>
            </w:pPr>
            <w:r w:rsidRPr="00484F6F">
              <w:t>Age group – Unknown / not disclosed</w:t>
            </w:r>
          </w:p>
        </w:tc>
        <w:tc>
          <w:tcPr>
            <w:tcW w:w="1559" w:type="dxa"/>
          </w:tcPr>
          <w:p w14:paraId="021941F9" w14:textId="5B2EA9B5" w:rsidR="00503CA1" w:rsidRPr="00484F6F" w:rsidRDefault="00503CA1" w:rsidP="00C93FCE">
            <w:pPr>
              <w:pStyle w:val="Tabletextright0"/>
            </w:pPr>
            <w:r w:rsidRPr="00484F6F">
              <w:t>4</w:t>
            </w:r>
          </w:p>
        </w:tc>
        <w:tc>
          <w:tcPr>
            <w:tcW w:w="1410" w:type="dxa"/>
          </w:tcPr>
          <w:p w14:paraId="699756BC" w14:textId="0B283D64" w:rsidR="006E6D35" w:rsidRPr="00484F6F" w:rsidRDefault="00242B74" w:rsidP="00C93FCE">
            <w:pPr>
              <w:pStyle w:val="Tabletextright0"/>
            </w:pPr>
            <w:r w:rsidRPr="00484F6F">
              <w:t>0</w:t>
            </w:r>
          </w:p>
        </w:tc>
      </w:tr>
    </w:tbl>
    <w:p w14:paraId="347CCED7" w14:textId="7AA4396C" w:rsidR="00832879" w:rsidRDefault="00832879" w:rsidP="001508D8">
      <w:pPr>
        <w:pStyle w:val="Caption"/>
        <w:keepNext/>
        <w:pageBreakBefore/>
      </w:pPr>
      <w:r>
        <w:t xml:space="preserve">Table </w:t>
      </w:r>
      <w:fldSimple w:instr=" SEQ Table \* ARABIC ">
        <w:r>
          <w:rPr>
            <w:noProof/>
          </w:rPr>
          <w:t>5</w:t>
        </w:r>
      </w:fldSimple>
      <w:r>
        <w:t xml:space="preserve"> </w:t>
      </w:r>
      <w:r w:rsidR="00361A7A">
        <w:t>–</w:t>
      </w:r>
      <w:r>
        <w:t xml:space="preserve"> </w:t>
      </w:r>
      <w:r w:rsidRPr="00DD2F28">
        <w:t>Number of individual clients supported by state / territory in 2024-25</w:t>
      </w:r>
    </w:p>
    <w:tbl>
      <w:tblPr>
        <w:tblStyle w:val="DepartmentofHealthtable"/>
        <w:tblW w:w="3964" w:type="dxa"/>
        <w:tblLook w:val="0420" w:firstRow="1" w:lastRow="0" w:firstColumn="0" w:lastColumn="0" w:noHBand="0" w:noVBand="1"/>
        <w:tblCaption w:val="Number of clients supported by state / territory"/>
        <w:tblDescription w:val="Outlines clients supported by state / territory"/>
      </w:tblPr>
      <w:tblGrid>
        <w:gridCol w:w="2405"/>
        <w:gridCol w:w="1559"/>
      </w:tblGrid>
      <w:tr w:rsidR="00485F56" w:rsidRPr="00735DF8" w14:paraId="29FA7791" w14:textId="77777777" w:rsidTr="001508D8">
        <w:trPr>
          <w:cnfStyle w:val="100000000000" w:firstRow="1" w:lastRow="0" w:firstColumn="0" w:lastColumn="0" w:oddVBand="0" w:evenVBand="0" w:oddHBand="0" w:evenHBand="0" w:firstRowFirstColumn="0" w:firstRowLastColumn="0" w:lastRowFirstColumn="0" w:lastRowLastColumn="0"/>
          <w:tblHeader/>
        </w:trPr>
        <w:tc>
          <w:tcPr>
            <w:tcW w:w="2405" w:type="dxa"/>
            <w:hideMark/>
          </w:tcPr>
          <w:p w14:paraId="03961851" w14:textId="77777777" w:rsidR="00485F56" w:rsidRPr="00B8081D" w:rsidRDefault="00485F56" w:rsidP="004D7678">
            <w:pPr>
              <w:pStyle w:val="TableHeader"/>
            </w:pPr>
            <w:r w:rsidRPr="00B8081D">
              <w:t>Jurisdiction</w:t>
            </w:r>
          </w:p>
        </w:tc>
        <w:tc>
          <w:tcPr>
            <w:tcW w:w="1559" w:type="dxa"/>
            <w:hideMark/>
          </w:tcPr>
          <w:p w14:paraId="302F847D" w14:textId="77777777" w:rsidR="00485F56" w:rsidRPr="003E0C14" w:rsidRDefault="00485F56" w:rsidP="003E0C14">
            <w:pPr>
              <w:pStyle w:val="TableHeader"/>
            </w:pPr>
            <w:r w:rsidRPr="003E0C14">
              <w:t>2024–25</w:t>
            </w:r>
          </w:p>
        </w:tc>
      </w:tr>
      <w:tr w:rsidR="008954C6" w:rsidRPr="00735DF8" w14:paraId="78B1F9FE" w14:textId="77777777" w:rsidTr="001508D8">
        <w:trPr>
          <w:cnfStyle w:val="000000100000" w:firstRow="0" w:lastRow="0" w:firstColumn="0" w:lastColumn="0" w:oddVBand="0" w:evenVBand="0" w:oddHBand="1" w:evenHBand="0" w:firstRowFirstColumn="0" w:firstRowLastColumn="0" w:lastRowFirstColumn="0" w:lastRowLastColumn="0"/>
        </w:trPr>
        <w:tc>
          <w:tcPr>
            <w:tcW w:w="2405" w:type="dxa"/>
            <w:hideMark/>
          </w:tcPr>
          <w:p w14:paraId="08C9CC72" w14:textId="77777777" w:rsidR="008954C6" w:rsidRPr="00484F6F" w:rsidRDefault="008954C6" w:rsidP="00C93FCE">
            <w:pPr>
              <w:pStyle w:val="Tabletextleft"/>
            </w:pPr>
            <w:r w:rsidRPr="00484F6F">
              <w:t>Totals</w:t>
            </w:r>
          </w:p>
        </w:tc>
        <w:tc>
          <w:tcPr>
            <w:tcW w:w="1559" w:type="dxa"/>
          </w:tcPr>
          <w:p w14:paraId="40B4F1ED" w14:textId="55E94C8D" w:rsidR="008954C6" w:rsidRPr="00484F6F" w:rsidRDefault="00F03CF8" w:rsidP="00C93FCE">
            <w:pPr>
              <w:pStyle w:val="Tabletextright0"/>
            </w:pPr>
            <w:r w:rsidRPr="00484F6F">
              <w:t>4,469</w:t>
            </w:r>
          </w:p>
        </w:tc>
      </w:tr>
      <w:tr w:rsidR="008954C6" w:rsidRPr="00735DF8" w14:paraId="2BF02AEA" w14:textId="77777777" w:rsidTr="001508D8">
        <w:trPr>
          <w:cnfStyle w:val="000000010000" w:firstRow="0" w:lastRow="0" w:firstColumn="0" w:lastColumn="0" w:oddVBand="0" w:evenVBand="0" w:oddHBand="0" w:evenHBand="1" w:firstRowFirstColumn="0" w:firstRowLastColumn="0" w:lastRowFirstColumn="0" w:lastRowLastColumn="0"/>
        </w:trPr>
        <w:tc>
          <w:tcPr>
            <w:tcW w:w="2405" w:type="dxa"/>
            <w:hideMark/>
          </w:tcPr>
          <w:p w14:paraId="5ED090DD" w14:textId="77777777" w:rsidR="008954C6" w:rsidRPr="00484F6F" w:rsidRDefault="008954C6" w:rsidP="00C93FCE">
            <w:pPr>
              <w:pStyle w:val="Tabletextleft"/>
            </w:pPr>
            <w:r w:rsidRPr="00484F6F">
              <w:t>NSW</w:t>
            </w:r>
          </w:p>
        </w:tc>
        <w:tc>
          <w:tcPr>
            <w:tcW w:w="1559" w:type="dxa"/>
            <w:hideMark/>
          </w:tcPr>
          <w:p w14:paraId="0252576A" w14:textId="722A92A3" w:rsidR="008954C6" w:rsidRPr="00484F6F" w:rsidRDefault="00F03CF8" w:rsidP="00C93FCE">
            <w:pPr>
              <w:pStyle w:val="Tabletextright0"/>
            </w:pPr>
            <w:r w:rsidRPr="00484F6F">
              <w:t>1,542</w:t>
            </w:r>
          </w:p>
        </w:tc>
      </w:tr>
      <w:tr w:rsidR="008954C6" w:rsidRPr="00735DF8" w14:paraId="00242866" w14:textId="77777777" w:rsidTr="001508D8">
        <w:trPr>
          <w:cnfStyle w:val="000000100000" w:firstRow="0" w:lastRow="0" w:firstColumn="0" w:lastColumn="0" w:oddVBand="0" w:evenVBand="0" w:oddHBand="1" w:evenHBand="0" w:firstRowFirstColumn="0" w:firstRowLastColumn="0" w:lastRowFirstColumn="0" w:lastRowLastColumn="0"/>
        </w:trPr>
        <w:tc>
          <w:tcPr>
            <w:tcW w:w="2405" w:type="dxa"/>
            <w:hideMark/>
          </w:tcPr>
          <w:p w14:paraId="37AB2FB3" w14:textId="77777777" w:rsidR="008954C6" w:rsidRPr="00484F6F" w:rsidRDefault="008954C6" w:rsidP="00C93FCE">
            <w:pPr>
              <w:pStyle w:val="Tabletextleft"/>
            </w:pPr>
            <w:r w:rsidRPr="00484F6F">
              <w:t>VIC</w:t>
            </w:r>
          </w:p>
        </w:tc>
        <w:tc>
          <w:tcPr>
            <w:tcW w:w="1559" w:type="dxa"/>
            <w:hideMark/>
          </w:tcPr>
          <w:p w14:paraId="3D51A498" w14:textId="66487A1D" w:rsidR="008954C6" w:rsidRPr="00484F6F" w:rsidRDefault="00F03CF8" w:rsidP="00C93FCE">
            <w:pPr>
              <w:pStyle w:val="Tabletextright0"/>
            </w:pPr>
            <w:r w:rsidRPr="00484F6F">
              <w:t>974</w:t>
            </w:r>
          </w:p>
        </w:tc>
      </w:tr>
      <w:tr w:rsidR="008954C6" w:rsidRPr="00735DF8" w14:paraId="625218FF" w14:textId="77777777" w:rsidTr="001508D8">
        <w:trPr>
          <w:cnfStyle w:val="000000010000" w:firstRow="0" w:lastRow="0" w:firstColumn="0" w:lastColumn="0" w:oddVBand="0" w:evenVBand="0" w:oddHBand="0" w:evenHBand="1" w:firstRowFirstColumn="0" w:firstRowLastColumn="0" w:lastRowFirstColumn="0" w:lastRowLastColumn="0"/>
        </w:trPr>
        <w:tc>
          <w:tcPr>
            <w:tcW w:w="2405" w:type="dxa"/>
            <w:hideMark/>
          </w:tcPr>
          <w:p w14:paraId="062E87FB" w14:textId="77777777" w:rsidR="008954C6" w:rsidRPr="00484F6F" w:rsidRDefault="008954C6" w:rsidP="00C93FCE">
            <w:pPr>
              <w:pStyle w:val="Tabletextleft"/>
            </w:pPr>
            <w:r w:rsidRPr="00484F6F">
              <w:t>QLD</w:t>
            </w:r>
          </w:p>
        </w:tc>
        <w:tc>
          <w:tcPr>
            <w:tcW w:w="1559" w:type="dxa"/>
            <w:hideMark/>
          </w:tcPr>
          <w:p w14:paraId="42236121" w14:textId="058190F7" w:rsidR="008954C6" w:rsidRPr="00484F6F" w:rsidRDefault="00F03CF8" w:rsidP="00C93FCE">
            <w:pPr>
              <w:pStyle w:val="Tabletextright0"/>
            </w:pPr>
            <w:r w:rsidRPr="00484F6F">
              <w:t>680</w:t>
            </w:r>
          </w:p>
        </w:tc>
      </w:tr>
      <w:tr w:rsidR="008954C6" w:rsidRPr="00735DF8" w14:paraId="4F6D32D4" w14:textId="77777777" w:rsidTr="001508D8">
        <w:trPr>
          <w:cnfStyle w:val="000000100000" w:firstRow="0" w:lastRow="0" w:firstColumn="0" w:lastColumn="0" w:oddVBand="0" w:evenVBand="0" w:oddHBand="1" w:evenHBand="0" w:firstRowFirstColumn="0" w:firstRowLastColumn="0" w:lastRowFirstColumn="0" w:lastRowLastColumn="0"/>
        </w:trPr>
        <w:tc>
          <w:tcPr>
            <w:tcW w:w="2405" w:type="dxa"/>
            <w:hideMark/>
          </w:tcPr>
          <w:p w14:paraId="0295D8D0" w14:textId="77777777" w:rsidR="008954C6" w:rsidRPr="00484F6F" w:rsidRDefault="008954C6" w:rsidP="00C93FCE">
            <w:pPr>
              <w:pStyle w:val="Tabletextleft"/>
            </w:pPr>
            <w:r w:rsidRPr="00484F6F">
              <w:t>SA</w:t>
            </w:r>
          </w:p>
        </w:tc>
        <w:tc>
          <w:tcPr>
            <w:tcW w:w="1559" w:type="dxa"/>
            <w:hideMark/>
          </w:tcPr>
          <w:p w14:paraId="49AB65CD" w14:textId="56A312D2" w:rsidR="008954C6" w:rsidRPr="00484F6F" w:rsidRDefault="00140E51" w:rsidP="00C93FCE">
            <w:pPr>
              <w:pStyle w:val="Tabletextright0"/>
            </w:pPr>
            <w:r w:rsidRPr="00484F6F">
              <w:t>541</w:t>
            </w:r>
          </w:p>
        </w:tc>
      </w:tr>
      <w:tr w:rsidR="008954C6" w:rsidRPr="00735DF8" w14:paraId="63B21BFC" w14:textId="77777777" w:rsidTr="001508D8">
        <w:trPr>
          <w:cnfStyle w:val="000000010000" w:firstRow="0" w:lastRow="0" w:firstColumn="0" w:lastColumn="0" w:oddVBand="0" w:evenVBand="0" w:oddHBand="0" w:evenHBand="1" w:firstRowFirstColumn="0" w:firstRowLastColumn="0" w:lastRowFirstColumn="0" w:lastRowLastColumn="0"/>
        </w:trPr>
        <w:tc>
          <w:tcPr>
            <w:tcW w:w="2405" w:type="dxa"/>
            <w:hideMark/>
          </w:tcPr>
          <w:p w14:paraId="2B43D931" w14:textId="77777777" w:rsidR="008954C6" w:rsidRPr="00484F6F" w:rsidRDefault="008954C6" w:rsidP="00C93FCE">
            <w:pPr>
              <w:pStyle w:val="Tabletextleft"/>
            </w:pPr>
            <w:r w:rsidRPr="00484F6F">
              <w:t>WA</w:t>
            </w:r>
          </w:p>
        </w:tc>
        <w:tc>
          <w:tcPr>
            <w:tcW w:w="1559" w:type="dxa"/>
            <w:hideMark/>
          </w:tcPr>
          <w:p w14:paraId="64EFEF09" w14:textId="4915D9E1" w:rsidR="008954C6" w:rsidRPr="00484F6F" w:rsidRDefault="00140E51" w:rsidP="00C93FCE">
            <w:pPr>
              <w:pStyle w:val="Tabletextright0"/>
            </w:pPr>
            <w:r w:rsidRPr="00484F6F">
              <w:t>498</w:t>
            </w:r>
          </w:p>
        </w:tc>
      </w:tr>
      <w:tr w:rsidR="008954C6" w:rsidRPr="00735DF8" w14:paraId="798CB55A" w14:textId="77777777" w:rsidTr="001508D8">
        <w:trPr>
          <w:cnfStyle w:val="000000100000" w:firstRow="0" w:lastRow="0" w:firstColumn="0" w:lastColumn="0" w:oddVBand="0" w:evenVBand="0" w:oddHBand="1" w:evenHBand="0" w:firstRowFirstColumn="0" w:firstRowLastColumn="0" w:lastRowFirstColumn="0" w:lastRowLastColumn="0"/>
        </w:trPr>
        <w:tc>
          <w:tcPr>
            <w:tcW w:w="2405" w:type="dxa"/>
            <w:hideMark/>
          </w:tcPr>
          <w:p w14:paraId="42E88C15" w14:textId="77777777" w:rsidR="008954C6" w:rsidRPr="00484F6F" w:rsidRDefault="008954C6" w:rsidP="00C93FCE">
            <w:pPr>
              <w:pStyle w:val="Tabletextleft"/>
            </w:pPr>
            <w:r w:rsidRPr="00484F6F">
              <w:t>TAS</w:t>
            </w:r>
          </w:p>
        </w:tc>
        <w:tc>
          <w:tcPr>
            <w:tcW w:w="1559" w:type="dxa"/>
            <w:hideMark/>
          </w:tcPr>
          <w:p w14:paraId="6E52CCEE" w14:textId="6654738A" w:rsidR="008954C6" w:rsidRPr="00484F6F" w:rsidRDefault="00140E51" w:rsidP="00C93FCE">
            <w:pPr>
              <w:pStyle w:val="Tabletextright0"/>
            </w:pPr>
            <w:r w:rsidRPr="00484F6F">
              <w:t>110</w:t>
            </w:r>
          </w:p>
        </w:tc>
      </w:tr>
      <w:tr w:rsidR="008954C6" w:rsidRPr="00735DF8" w14:paraId="6D666DF3" w14:textId="77777777" w:rsidTr="001508D8">
        <w:trPr>
          <w:cnfStyle w:val="000000010000" w:firstRow="0" w:lastRow="0" w:firstColumn="0" w:lastColumn="0" w:oddVBand="0" w:evenVBand="0" w:oddHBand="0" w:evenHBand="1" w:firstRowFirstColumn="0" w:firstRowLastColumn="0" w:lastRowFirstColumn="0" w:lastRowLastColumn="0"/>
        </w:trPr>
        <w:tc>
          <w:tcPr>
            <w:tcW w:w="2405" w:type="dxa"/>
            <w:hideMark/>
          </w:tcPr>
          <w:p w14:paraId="2616374E" w14:textId="77777777" w:rsidR="008954C6" w:rsidRPr="00484F6F" w:rsidRDefault="008954C6" w:rsidP="00C93FCE">
            <w:pPr>
              <w:pStyle w:val="Tabletextleft"/>
            </w:pPr>
            <w:r w:rsidRPr="00484F6F">
              <w:t>NT</w:t>
            </w:r>
          </w:p>
        </w:tc>
        <w:tc>
          <w:tcPr>
            <w:tcW w:w="1559" w:type="dxa"/>
            <w:hideMark/>
          </w:tcPr>
          <w:p w14:paraId="3D547DAF" w14:textId="50E15710" w:rsidR="008954C6" w:rsidRPr="00484F6F" w:rsidRDefault="00140E51" w:rsidP="00C93FCE">
            <w:pPr>
              <w:pStyle w:val="Tabletextright0"/>
            </w:pPr>
            <w:r w:rsidRPr="00484F6F">
              <w:t>50</w:t>
            </w:r>
          </w:p>
        </w:tc>
      </w:tr>
      <w:tr w:rsidR="008954C6" w:rsidRPr="00735DF8" w14:paraId="1138E269" w14:textId="77777777" w:rsidTr="001508D8">
        <w:trPr>
          <w:cnfStyle w:val="000000100000" w:firstRow="0" w:lastRow="0" w:firstColumn="0" w:lastColumn="0" w:oddVBand="0" w:evenVBand="0" w:oddHBand="1" w:evenHBand="0" w:firstRowFirstColumn="0" w:firstRowLastColumn="0" w:lastRowFirstColumn="0" w:lastRowLastColumn="0"/>
        </w:trPr>
        <w:tc>
          <w:tcPr>
            <w:tcW w:w="2405" w:type="dxa"/>
            <w:hideMark/>
          </w:tcPr>
          <w:p w14:paraId="0D94F925" w14:textId="77777777" w:rsidR="008954C6" w:rsidRPr="00484F6F" w:rsidRDefault="008954C6" w:rsidP="00C93FCE">
            <w:pPr>
              <w:pStyle w:val="Tabletextleft"/>
            </w:pPr>
            <w:r w:rsidRPr="00484F6F">
              <w:t>ACT</w:t>
            </w:r>
          </w:p>
        </w:tc>
        <w:tc>
          <w:tcPr>
            <w:tcW w:w="1559" w:type="dxa"/>
            <w:hideMark/>
          </w:tcPr>
          <w:p w14:paraId="2726A947" w14:textId="6FD5EA29" w:rsidR="008954C6" w:rsidRPr="00484F6F" w:rsidRDefault="00140E51" w:rsidP="00C93FCE">
            <w:pPr>
              <w:pStyle w:val="Tabletextright0"/>
            </w:pPr>
            <w:r w:rsidRPr="00484F6F">
              <w:t>75</w:t>
            </w:r>
          </w:p>
        </w:tc>
      </w:tr>
    </w:tbl>
    <w:p w14:paraId="244FAE6F" w14:textId="5813C151" w:rsidR="00832879" w:rsidRDefault="00832879" w:rsidP="00832879">
      <w:pPr>
        <w:pStyle w:val="Caption"/>
        <w:keepNext/>
      </w:pPr>
      <w:r>
        <w:t xml:space="preserve">Table </w:t>
      </w:r>
      <w:fldSimple w:instr=" SEQ Table \* ARABIC ">
        <w:r>
          <w:rPr>
            <w:noProof/>
          </w:rPr>
          <w:t>6</w:t>
        </w:r>
      </w:fldSimple>
      <w:r>
        <w:t xml:space="preserve"> </w:t>
      </w:r>
      <w:r w:rsidR="00361A7A">
        <w:t>–</w:t>
      </w:r>
      <w:r>
        <w:t xml:space="preserve"> </w:t>
      </w:r>
      <w:r w:rsidRPr="00AC4980">
        <w:t>Number of individual clients supported by gender and state / territory in 2024–25</w:t>
      </w:r>
    </w:p>
    <w:tbl>
      <w:tblPr>
        <w:tblStyle w:val="DepartmentofHealthtable"/>
        <w:tblW w:w="9067" w:type="dxa"/>
        <w:tblLook w:val="0420" w:firstRow="1" w:lastRow="0" w:firstColumn="0" w:lastColumn="0" w:noHBand="0" w:noVBand="1"/>
        <w:tblCaption w:val="Clients supported by gender and state/territory"/>
        <w:tblDescription w:val="Outlines clients supported by gender and state/territory"/>
      </w:tblPr>
      <w:tblGrid>
        <w:gridCol w:w="2405"/>
        <w:gridCol w:w="1559"/>
        <w:gridCol w:w="1701"/>
        <w:gridCol w:w="1701"/>
        <w:gridCol w:w="1701"/>
      </w:tblGrid>
      <w:tr w:rsidR="00485F56" w:rsidRPr="002D2226" w14:paraId="61454AFD" w14:textId="77777777" w:rsidTr="001508D8">
        <w:trPr>
          <w:cnfStyle w:val="100000000000" w:firstRow="1" w:lastRow="0" w:firstColumn="0" w:lastColumn="0" w:oddVBand="0" w:evenVBand="0" w:oddHBand="0" w:evenHBand="0" w:firstRowFirstColumn="0" w:firstRowLastColumn="0" w:lastRowFirstColumn="0" w:lastRowLastColumn="0"/>
          <w:tblHeader/>
        </w:trPr>
        <w:tc>
          <w:tcPr>
            <w:tcW w:w="2405" w:type="dxa"/>
            <w:hideMark/>
          </w:tcPr>
          <w:p w14:paraId="76F94827" w14:textId="77777777" w:rsidR="00485F56" w:rsidRPr="002D2226" w:rsidRDefault="00485F56" w:rsidP="004D7678">
            <w:pPr>
              <w:pStyle w:val="TableHeader"/>
            </w:pPr>
            <w:r w:rsidRPr="002D2226">
              <w:t>Jurisdiction</w:t>
            </w:r>
          </w:p>
        </w:tc>
        <w:tc>
          <w:tcPr>
            <w:tcW w:w="1559" w:type="dxa"/>
            <w:hideMark/>
          </w:tcPr>
          <w:p w14:paraId="5451FCD9" w14:textId="77777777" w:rsidR="00485F56" w:rsidRPr="003E0C14" w:rsidRDefault="00485F56" w:rsidP="003E0C14">
            <w:pPr>
              <w:pStyle w:val="TableHeader"/>
            </w:pPr>
            <w:r w:rsidRPr="003E0C14">
              <w:t>Female</w:t>
            </w:r>
          </w:p>
        </w:tc>
        <w:tc>
          <w:tcPr>
            <w:tcW w:w="1701" w:type="dxa"/>
            <w:hideMark/>
          </w:tcPr>
          <w:p w14:paraId="685DF442" w14:textId="77777777" w:rsidR="00485F56" w:rsidRPr="003E0C14" w:rsidRDefault="00485F56" w:rsidP="003E0C14">
            <w:pPr>
              <w:pStyle w:val="TableHeader"/>
            </w:pPr>
            <w:r w:rsidRPr="003E0C14">
              <w:t>Male</w:t>
            </w:r>
          </w:p>
        </w:tc>
        <w:tc>
          <w:tcPr>
            <w:tcW w:w="1701" w:type="dxa"/>
            <w:hideMark/>
          </w:tcPr>
          <w:p w14:paraId="77708999" w14:textId="77777777" w:rsidR="00485F56" w:rsidRPr="003E0C14" w:rsidRDefault="00485F56" w:rsidP="003E0C14">
            <w:pPr>
              <w:pStyle w:val="TableHeader"/>
            </w:pPr>
            <w:r w:rsidRPr="003E0C14">
              <w:t>Different term</w:t>
            </w:r>
          </w:p>
        </w:tc>
        <w:tc>
          <w:tcPr>
            <w:tcW w:w="1701" w:type="dxa"/>
            <w:hideMark/>
          </w:tcPr>
          <w:p w14:paraId="335BBBED" w14:textId="77777777" w:rsidR="00485F56" w:rsidRPr="003E0C14" w:rsidRDefault="00485F56" w:rsidP="003E0C14">
            <w:pPr>
              <w:pStyle w:val="TableHeader"/>
            </w:pPr>
            <w:r w:rsidRPr="003E0C14">
              <w:t>Not disclosed</w:t>
            </w:r>
          </w:p>
        </w:tc>
      </w:tr>
      <w:tr w:rsidR="002345C6" w:rsidRPr="002D2226" w14:paraId="32AF07AB" w14:textId="77777777" w:rsidTr="001508D8">
        <w:trPr>
          <w:cnfStyle w:val="000000100000" w:firstRow="0" w:lastRow="0" w:firstColumn="0" w:lastColumn="0" w:oddVBand="0" w:evenVBand="0" w:oddHBand="1" w:evenHBand="0" w:firstRowFirstColumn="0" w:firstRowLastColumn="0" w:lastRowFirstColumn="0" w:lastRowLastColumn="0"/>
        </w:trPr>
        <w:tc>
          <w:tcPr>
            <w:tcW w:w="2405" w:type="dxa"/>
            <w:hideMark/>
          </w:tcPr>
          <w:p w14:paraId="3A5AA839" w14:textId="77777777" w:rsidR="002345C6" w:rsidRPr="00484F6F" w:rsidRDefault="002345C6" w:rsidP="00C93FCE">
            <w:pPr>
              <w:pStyle w:val="Tabletextleft"/>
            </w:pPr>
            <w:r w:rsidRPr="00484F6F">
              <w:t>Totals</w:t>
            </w:r>
          </w:p>
        </w:tc>
        <w:tc>
          <w:tcPr>
            <w:tcW w:w="1559" w:type="dxa"/>
            <w:hideMark/>
          </w:tcPr>
          <w:p w14:paraId="42F46427" w14:textId="1B913524" w:rsidR="002345C6" w:rsidRPr="00CD73EB" w:rsidRDefault="002345C6" w:rsidP="00C93FCE">
            <w:pPr>
              <w:pStyle w:val="Tabletextright0"/>
            </w:pPr>
            <w:r w:rsidRPr="00484F6F">
              <w:t>2,234</w:t>
            </w:r>
          </w:p>
        </w:tc>
        <w:tc>
          <w:tcPr>
            <w:tcW w:w="1701" w:type="dxa"/>
            <w:hideMark/>
          </w:tcPr>
          <w:p w14:paraId="34B31704" w14:textId="06EC514B" w:rsidR="002345C6" w:rsidRPr="00CD73EB" w:rsidRDefault="002345C6" w:rsidP="00C93FCE">
            <w:pPr>
              <w:pStyle w:val="Tabletextright0"/>
            </w:pPr>
            <w:r w:rsidRPr="00484F6F">
              <w:t>1,961</w:t>
            </w:r>
          </w:p>
        </w:tc>
        <w:tc>
          <w:tcPr>
            <w:tcW w:w="1701" w:type="dxa"/>
            <w:hideMark/>
          </w:tcPr>
          <w:p w14:paraId="5586CF0A" w14:textId="566618CB" w:rsidR="002345C6" w:rsidRPr="00CD73EB" w:rsidRDefault="002345C6" w:rsidP="00C93FCE">
            <w:pPr>
              <w:pStyle w:val="Tabletextright0"/>
            </w:pPr>
            <w:r w:rsidRPr="00484F6F">
              <w:t>35</w:t>
            </w:r>
          </w:p>
        </w:tc>
        <w:tc>
          <w:tcPr>
            <w:tcW w:w="1701" w:type="dxa"/>
            <w:hideMark/>
          </w:tcPr>
          <w:p w14:paraId="2FC1A3A0" w14:textId="0461B083" w:rsidR="002345C6" w:rsidRPr="00CD73EB" w:rsidRDefault="002345C6" w:rsidP="00C93FCE">
            <w:pPr>
              <w:pStyle w:val="Tabletextright0"/>
            </w:pPr>
            <w:r w:rsidRPr="00484F6F">
              <w:t>239</w:t>
            </w:r>
          </w:p>
        </w:tc>
      </w:tr>
      <w:tr w:rsidR="002345C6" w:rsidRPr="002D2226" w14:paraId="39E213C6" w14:textId="77777777" w:rsidTr="001508D8">
        <w:trPr>
          <w:cnfStyle w:val="000000010000" w:firstRow="0" w:lastRow="0" w:firstColumn="0" w:lastColumn="0" w:oddVBand="0" w:evenVBand="0" w:oddHBand="0" w:evenHBand="1" w:firstRowFirstColumn="0" w:firstRowLastColumn="0" w:lastRowFirstColumn="0" w:lastRowLastColumn="0"/>
        </w:trPr>
        <w:tc>
          <w:tcPr>
            <w:tcW w:w="2405" w:type="dxa"/>
            <w:hideMark/>
          </w:tcPr>
          <w:p w14:paraId="7FC5FD17" w14:textId="77777777" w:rsidR="002345C6" w:rsidRPr="00484F6F" w:rsidRDefault="002345C6" w:rsidP="00C93FCE">
            <w:pPr>
              <w:pStyle w:val="Tabletextleft"/>
            </w:pPr>
            <w:r w:rsidRPr="00484F6F">
              <w:t>NSW</w:t>
            </w:r>
          </w:p>
        </w:tc>
        <w:tc>
          <w:tcPr>
            <w:tcW w:w="1559" w:type="dxa"/>
            <w:hideMark/>
          </w:tcPr>
          <w:p w14:paraId="698B509E" w14:textId="22C1A6D5" w:rsidR="002345C6" w:rsidRPr="002D2226" w:rsidRDefault="002345C6" w:rsidP="00C93FCE">
            <w:pPr>
              <w:pStyle w:val="Tabletextright0"/>
            </w:pPr>
            <w:r w:rsidRPr="00484F6F">
              <w:t>753</w:t>
            </w:r>
          </w:p>
        </w:tc>
        <w:tc>
          <w:tcPr>
            <w:tcW w:w="1701" w:type="dxa"/>
            <w:hideMark/>
          </w:tcPr>
          <w:p w14:paraId="20A0A194" w14:textId="37534981" w:rsidR="002345C6" w:rsidRPr="002D2226" w:rsidRDefault="002345C6" w:rsidP="00C93FCE">
            <w:pPr>
              <w:pStyle w:val="Tabletextright0"/>
            </w:pPr>
            <w:r w:rsidRPr="00484F6F">
              <w:t>758</w:t>
            </w:r>
          </w:p>
        </w:tc>
        <w:tc>
          <w:tcPr>
            <w:tcW w:w="1701" w:type="dxa"/>
            <w:hideMark/>
          </w:tcPr>
          <w:p w14:paraId="4D637EFC" w14:textId="20A555B0" w:rsidR="002345C6" w:rsidRPr="002D2226" w:rsidRDefault="002345C6" w:rsidP="00C93FCE">
            <w:pPr>
              <w:pStyle w:val="Tabletextright0"/>
            </w:pPr>
            <w:r w:rsidRPr="00484F6F">
              <w:t>16</w:t>
            </w:r>
          </w:p>
        </w:tc>
        <w:tc>
          <w:tcPr>
            <w:tcW w:w="1701" w:type="dxa"/>
            <w:hideMark/>
          </w:tcPr>
          <w:p w14:paraId="7D0B69AD" w14:textId="61AB9870" w:rsidR="002345C6" w:rsidRPr="002D2226" w:rsidRDefault="002345C6" w:rsidP="00C93FCE">
            <w:pPr>
              <w:pStyle w:val="Tabletextright0"/>
            </w:pPr>
            <w:r w:rsidRPr="00484F6F">
              <w:t>15</w:t>
            </w:r>
          </w:p>
        </w:tc>
      </w:tr>
      <w:tr w:rsidR="002345C6" w:rsidRPr="002D2226" w14:paraId="5DFC24F4" w14:textId="77777777" w:rsidTr="001508D8">
        <w:trPr>
          <w:cnfStyle w:val="000000100000" w:firstRow="0" w:lastRow="0" w:firstColumn="0" w:lastColumn="0" w:oddVBand="0" w:evenVBand="0" w:oddHBand="1" w:evenHBand="0" w:firstRowFirstColumn="0" w:firstRowLastColumn="0" w:lastRowFirstColumn="0" w:lastRowLastColumn="0"/>
        </w:trPr>
        <w:tc>
          <w:tcPr>
            <w:tcW w:w="2405" w:type="dxa"/>
            <w:hideMark/>
          </w:tcPr>
          <w:p w14:paraId="311D6B92" w14:textId="77777777" w:rsidR="002345C6" w:rsidRPr="00484F6F" w:rsidRDefault="002345C6" w:rsidP="00C93FCE">
            <w:pPr>
              <w:pStyle w:val="Tabletextleft"/>
            </w:pPr>
            <w:r w:rsidRPr="00484F6F">
              <w:t>VIC</w:t>
            </w:r>
          </w:p>
        </w:tc>
        <w:tc>
          <w:tcPr>
            <w:tcW w:w="1559" w:type="dxa"/>
            <w:hideMark/>
          </w:tcPr>
          <w:p w14:paraId="50B4954F" w14:textId="230E4845" w:rsidR="002345C6" w:rsidRPr="002D2226" w:rsidRDefault="002345C6" w:rsidP="00C93FCE">
            <w:pPr>
              <w:pStyle w:val="Tabletextright0"/>
            </w:pPr>
            <w:r w:rsidRPr="00484F6F">
              <w:t>479</w:t>
            </w:r>
          </w:p>
        </w:tc>
        <w:tc>
          <w:tcPr>
            <w:tcW w:w="1701" w:type="dxa"/>
            <w:hideMark/>
          </w:tcPr>
          <w:p w14:paraId="3AD0C64D" w14:textId="2AB089C3" w:rsidR="002345C6" w:rsidRPr="002D2226" w:rsidRDefault="002345C6" w:rsidP="00C93FCE">
            <w:pPr>
              <w:pStyle w:val="Tabletextright0"/>
            </w:pPr>
            <w:r w:rsidRPr="00484F6F">
              <w:t>452</w:t>
            </w:r>
          </w:p>
        </w:tc>
        <w:tc>
          <w:tcPr>
            <w:tcW w:w="1701" w:type="dxa"/>
            <w:hideMark/>
          </w:tcPr>
          <w:p w14:paraId="76544033" w14:textId="439ABC68" w:rsidR="002345C6" w:rsidRPr="002D2226" w:rsidRDefault="002345C6" w:rsidP="00C93FCE">
            <w:pPr>
              <w:pStyle w:val="Tabletextright0"/>
            </w:pPr>
            <w:r w:rsidRPr="00484F6F">
              <w:t>3</w:t>
            </w:r>
          </w:p>
        </w:tc>
        <w:tc>
          <w:tcPr>
            <w:tcW w:w="1701" w:type="dxa"/>
            <w:hideMark/>
          </w:tcPr>
          <w:p w14:paraId="192FE8A1" w14:textId="43BDC31B" w:rsidR="002345C6" w:rsidRPr="002D2226" w:rsidRDefault="002345C6" w:rsidP="00C93FCE">
            <w:pPr>
              <w:pStyle w:val="Tabletextright0"/>
            </w:pPr>
            <w:r w:rsidRPr="00484F6F">
              <w:t>40</w:t>
            </w:r>
          </w:p>
        </w:tc>
      </w:tr>
      <w:tr w:rsidR="002345C6" w:rsidRPr="002D2226" w14:paraId="3D3785E7" w14:textId="77777777" w:rsidTr="001508D8">
        <w:trPr>
          <w:cnfStyle w:val="000000010000" w:firstRow="0" w:lastRow="0" w:firstColumn="0" w:lastColumn="0" w:oddVBand="0" w:evenVBand="0" w:oddHBand="0" w:evenHBand="1" w:firstRowFirstColumn="0" w:firstRowLastColumn="0" w:lastRowFirstColumn="0" w:lastRowLastColumn="0"/>
        </w:trPr>
        <w:tc>
          <w:tcPr>
            <w:tcW w:w="2405" w:type="dxa"/>
            <w:hideMark/>
          </w:tcPr>
          <w:p w14:paraId="2D2294E2" w14:textId="77777777" w:rsidR="002345C6" w:rsidRPr="00484F6F" w:rsidRDefault="002345C6" w:rsidP="00C93FCE">
            <w:pPr>
              <w:pStyle w:val="Tabletextleft"/>
            </w:pPr>
            <w:r w:rsidRPr="00484F6F">
              <w:t>QLD</w:t>
            </w:r>
          </w:p>
        </w:tc>
        <w:tc>
          <w:tcPr>
            <w:tcW w:w="1559" w:type="dxa"/>
            <w:hideMark/>
          </w:tcPr>
          <w:p w14:paraId="22B67FB0" w14:textId="35E618E1" w:rsidR="002345C6" w:rsidRPr="002D2226" w:rsidRDefault="002345C6" w:rsidP="00C93FCE">
            <w:pPr>
              <w:pStyle w:val="Tabletextright0"/>
            </w:pPr>
            <w:r w:rsidRPr="00484F6F">
              <w:t>314</w:t>
            </w:r>
          </w:p>
        </w:tc>
        <w:tc>
          <w:tcPr>
            <w:tcW w:w="1701" w:type="dxa"/>
            <w:hideMark/>
          </w:tcPr>
          <w:p w14:paraId="4E4D57C1" w14:textId="7A1D70AA" w:rsidR="002345C6" w:rsidRPr="002D2226" w:rsidRDefault="002345C6" w:rsidP="00C93FCE">
            <w:pPr>
              <w:pStyle w:val="Tabletextright0"/>
            </w:pPr>
            <w:r w:rsidRPr="00484F6F">
              <w:t>196</w:t>
            </w:r>
          </w:p>
        </w:tc>
        <w:tc>
          <w:tcPr>
            <w:tcW w:w="1701" w:type="dxa"/>
            <w:hideMark/>
          </w:tcPr>
          <w:p w14:paraId="082C78A2" w14:textId="595C2638" w:rsidR="002345C6" w:rsidRPr="002D2226" w:rsidRDefault="002345C6" w:rsidP="00C93FCE">
            <w:pPr>
              <w:pStyle w:val="Tabletextright0"/>
            </w:pPr>
            <w:r w:rsidRPr="00484F6F">
              <w:t>2</w:t>
            </w:r>
          </w:p>
        </w:tc>
        <w:tc>
          <w:tcPr>
            <w:tcW w:w="1701" w:type="dxa"/>
            <w:hideMark/>
          </w:tcPr>
          <w:p w14:paraId="2D1C9972" w14:textId="259ACAE9" w:rsidR="002345C6" w:rsidRPr="002D2226" w:rsidRDefault="002345C6" w:rsidP="00C93FCE">
            <w:pPr>
              <w:pStyle w:val="Tabletextright0"/>
            </w:pPr>
            <w:r w:rsidRPr="00484F6F">
              <w:t>168</w:t>
            </w:r>
          </w:p>
        </w:tc>
      </w:tr>
      <w:tr w:rsidR="002345C6" w:rsidRPr="002D2226" w14:paraId="574145FD" w14:textId="77777777" w:rsidTr="001508D8">
        <w:trPr>
          <w:cnfStyle w:val="000000100000" w:firstRow="0" w:lastRow="0" w:firstColumn="0" w:lastColumn="0" w:oddVBand="0" w:evenVBand="0" w:oddHBand="1" w:evenHBand="0" w:firstRowFirstColumn="0" w:firstRowLastColumn="0" w:lastRowFirstColumn="0" w:lastRowLastColumn="0"/>
        </w:trPr>
        <w:tc>
          <w:tcPr>
            <w:tcW w:w="2405" w:type="dxa"/>
            <w:hideMark/>
          </w:tcPr>
          <w:p w14:paraId="1618C071" w14:textId="77777777" w:rsidR="002345C6" w:rsidRPr="00484F6F" w:rsidRDefault="002345C6" w:rsidP="00C93FCE">
            <w:pPr>
              <w:pStyle w:val="Tabletextleft"/>
            </w:pPr>
            <w:r w:rsidRPr="00484F6F">
              <w:t>SA</w:t>
            </w:r>
          </w:p>
        </w:tc>
        <w:tc>
          <w:tcPr>
            <w:tcW w:w="1559" w:type="dxa"/>
            <w:hideMark/>
          </w:tcPr>
          <w:p w14:paraId="4E9B7A81" w14:textId="1353B638" w:rsidR="002345C6" w:rsidRPr="002D2226" w:rsidRDefault="002345C6" w:rsidP="00C93FCE">
            <w:pPr>
              <w:pStyle w:val="Tabletextright0"/>
            </w:pPr>
            <w:r w:rsidRPr="00484F6F">
              <w:t>291</w:t>
            </w:r>
          </w:p>
        </w:tc>
        <w:tc>
          <w:tcPr>
            <w:tcW w:w="1701" w:type="dxa"/>
            <w:hideMark/>
          </w:tcPr>
          <w:p w14:paraId="3DB77D55" w14:textId="5640B781" w:rsidR="002345C6" w:rsidRPr="002D2226" w:rsidRDefault="002345C6" w:rsidP="00C93FCE">
            <w:pPr>
              <w:pStyle w:val="Tabletextright0"/>
            </w:pPr>
            <w:r w:rsidRPr="00484F6F">
              <w:t>244</w:t>
            </w:r>
          </w:p>
        </w:tc>
        <w:tc>
          <w:tcPr>
            <w:tcW w:w="1701" w:type="dxa"/>
            <w:hideMark/>
          </w:tcPr>
          <w:p w14:paraId="434FF0E2" w14:textId="47EFF508" w:rsidR="002345C6" w:rsidRPr="002D2226" w:rsidRDefault="002345C6" w:rsidP="00C93FCE">
            <w:pPr>
              <w:pStyle w:val="Tabletextright0"/>
            </w:pPr>
            <w:r w:rsidRPr="00484F6F">
              <w:t>0</w:t>
            </w:r>
          </w:p>
        </w:tc>
        <w:tc>
          <w:tcPr>
            <w:tcW w:w="1701" w:type="dxa"/>
            <w:hideMark/>
          </w:tcPr>
          <w:p w14:paraId="6CD8E11F" w14:textId="766AA67E" w:rsidR="002345C6" w:rsidRPr="002D2226" w:rsidRDefault="002345C6" w:rsidP="00C93FCE">
            <w:pPr>
              <w:pStyle w:val="Tabletextright0"/>
            </w:pPr>
            <w:r w:rsidRPr="00484F6F">
              <w:t>6</w:t>
            </w:r>
          </w:p>
        </w:tc>
      </w:tr>
      <w:tr w:rsidR="002345C6" w:rsidRPr="002D2226" w14:paraId="693AFE7C" w14:textId="77777777" w:rsidTr="001508D8">
        <w:trPr>
          <w:cnfStyle w:val="000000010000" w:firstRow="0" w:lastRow="0" w:firstColumn="0" w:lastColumn="0" w:oddVBand="0" w:evenVBand="0" w:oddHBand="0" w:evenHBand="1" w:firstRowFirstColumn="0" w:firstRowLastColumn="0" w:lastRowFirstColumn="0" w:lastRowLastColumn="0"/>
        </w:trPr>
        <w:tc>
          <w:tcPr>
            <w:tcW w:w="2405" w:type="dxa"/>
            <w:hideMark/>
          </w:tcPr>
          <w:p w14:paraId="7E26F21E" w14:textId="77777777" w:rsidR="002345C6" w:rsidRPr="00484F6F" w:rsidRDefault="002345C6" w:rsidP="00C93FCE">
            <w:pPr>
              <w:pStyle w:val="Tabletextleft"/>
            </w:pPr>
            <w:r w:rsidRPr="00484F6F">
              <w:t>WA</w:t>
            </w:r>
          </w:p>
        </w:tc>
        <w:tc>
          <w:tcPr>
            <w:tcW w:w="1559" w:type="dxa"/>
            <w:hideMark/>
          </w:tcPr>
          <w:p w14:paraId="372368BA" w14:textId="3E49E018" w:rsidR="002345C6" w:rsidRPr="002D2226" w:rsidRDefault="002345C6" w:rsidP="00C93FCE">
            <w:pPr>
              <w:pStyle w:val="Tabletextright0"/>
            </w:pPr>
            <w:r w:rsidRPr="00484F6F">
              <w:t>280</w:t>
            </w:r>
          </w:p>
        </w:tc>
        <w:tc>
          <w:tcPr>
            <w:tcW w:w="1701" w:type="dxa"/>
            <w:hideMark/>
          </w:tcPr>
          <w:p w14:paraId="64757CE9" w14:textId="6FE7B1F8" w:rsidR="002345C6" w:rsidRPr="002D2226" w:rsidRDefault="002345C6" w:rsidP="00C93FCE">
            <w:pPr>
              <w:pStyle w:val="Tabletextright0"/>
            </w:pPr>
            <w:r w:rsidRPr="00484F6F">
              <w:t>203</w:t>
            </w:r>
          </w:p>
        </w:tc>
        <w:tc>
          <w:tcPr>
            <w:tcW w:w="1701" w:type="dxa"/>
            <w:hideMark/>
          </w:tcPr>
          <w:p w14:paraId="0A45F294" w14:textId="654A5134" w:rsidR="002345C6" w:rsidRPr="002D2226" w:rsidRDefault="002345C6" w:rsidP="00C93FCE">
            <w:pPr>
              <w:pStyle w:val="Tabletextright0"/>
            </w:pPr>
            <w:r w:rsidRPr="00484F6F">
              <w:t>8</w:t>
            </w:r>
          </w:p>
        </w:tc>
        <w:tc>
          <w:tcPr>
            <w:tcW w:w="1701" w:type="dxa"/>
            <w:hideMark/>
          </w:tcPr>
          <w:p w14:paraId="3877DBE0" w14:textId="58C4C679" w:rsidR="002345C6" w:rsidRPr="002D2226" w:rsidRDefault="002345C6" w:rsidP="00C93FCE">
            <w:pPr>
              <w:pStyle w:val="Tabletextright0"/>
            </w:pPr>
            <w:r w:rsidRPr="00484F6F">
              <w:t>6</w:t>
            </w:r>
          </w:p>
        </w:tc>
      </w:tr>
      <w:tr w:rsidR="002345C6" w:rsidRPr="002D2226" w14:paraId="1814076D" w14:textId="77777777" w:rsidTr="001508D8">
        <w:trPr>
          <w:cnfStyle w:val="000000100000" w:firstRow="0" w:lastRow="0" w:firstColumn="0" w:lastColumn="0" w:oddVBand="0" w:evenVBand="0" w:oddHBand="1" w:evenHBand="0" w:firstRowFirstColumn="0" w:firstRowLastColumn="0" w:lastRowFirstColumn="0" w:lastRowLastColumn="0"/>
        </w:trPr>
        <w:tc>
          <w:tcPr>
            <w:tcW w:w="2405" w:type="dxa"/>
            <w:hideMark/>
          </w:tcPr>
          <w:p w14:paraId="1741BA49" w14:textId="77777777" w:rsidR="002345C6" w:rsidRPr="00484F6F" w:rsidRDefault="002345C6" w:rsidP="00C93FCE">
            <w:pPr>
              <w:pStyle w:val="Tabletextleft"/>
            </w:pPr>
            <w:r w:rsidRPr="00484F6F">
              <w:t>TAS</w:t>
            </w:r>
          </w:p>
        </w:tc>
        <w:tc>
          <w:tcPr>
            <w:tcW w:w="1559" w:type="dxa"/>
            <w:hideMark/>
          </w:tcPr>
          <w:p w14:paraId="4F9430D3" w14:textId="41228B5E" w:rsidR="002345C6" w:rsidRPr="002D2226" w:rsidRDefault="002345C6" w:rsidP="00C93FCE">
            <w:pPr>
              <w:pStyle w:val="Tabletextright0"/>
            </w:pPr>
            <w:r w:rsidRPr="00484F6F">
              <w:t>52</w:t>
            </w:r>
          </w:p>
        </w:tc>
        <w:tc>
          <w:tcPr>
            <w:tcW w:w="1701" w:type="dxa"/>
            <w:hideMark/>
          </w:tcPr>
          <w:p w14:paraId="0321F23C" w14:textId="4DFCE887" w:rsidR="002345C6" w:rsidRPr="002D2226" w:rsidRDefault="002345C6" w:rsidP="00C93FCE">
            <w:pPr>
              <w:pStyle w:val="Tabletextright0"/>
            </w:pPr>
            <w:r w:rsidRPr="00484F6F">
              <w:t>55</w:t>
            </w:r>
          </w:p>
        </w:tc>
        <w:tc>
          <w:tcPr>
            <w:tcW w:w="1701" w:type="dxa"/>
            <w:hideMark/>
          </w:tcPr>
          <w:p w14:paraId="4856AAA2" w14:textId="6CB6FCBC" w:rsidR="002345C6" w:rsidRPr="002D2226" w:rsidRDefault="002345C6" w:rsidP="00C93FCE">
            <w:pPr>
              <w:pStyle w:val="Tabletextright0"/>
            </w:pPr>
            <w:r w:rsidRPr="00484F6F">
              <w:t>2</w:t>
            </w:r>
          </w:p>
        </w:tc>
        <w:tc>
          <w:tcPr>
            <w:tcW w:w="1701" w:type="dxa"/>
            <w:hideMark/>
          </w:tcPr>
          <w:p w14:paraId="3FDCE398" w14:textId="08CB8C80" w:rsidR="002345C6" w:rsidRPr="002D2226" w:rsidRDefault="002345C6" w:rsidP="00C93FCE">
            <w:pPr>
              <w:pStyle w:val="Tabletextright0"/>
            </w:pPr>
            <w:r w:rsidRPr="00484F6F">
              <w:t>1</w:t>
            </w:r>
          </w:p>
        </w:tc>
      </w:tr>
      <w:tr w:rsidR="002345C6" w:rsidRPr="002D2226" w14:paraId="1121EF6D" w14:textId="77777777" w:rsidTr="001508D8">
        <w:trPr>
          <w:cnfStyle w:val="000000010000" w:firstRow="0" w:lastRow="0" w:firstColumn="0" w:lastColumn="0" w:oddVBand="0" w:evenVBand="0" w:oddHBand="0" w:evenHBand="1" w:firstRowFirstColumn="0" w:firstRowLastColumn="0" w:lastRowFirstColumn="0" w:lastRowLastColumn="0"/>
        </w:trPr>
        <w:tc>
          <w:tcPr>
            <w:tcW w:w="2405" w:type="dxa"/>
            <w:hideMark/>
          </w:tcPr>
          <w:p w14:paraId="536DA5D5" w14:textId="77777777" w:rsidR="002345C6" w:rsidRPr="00484F6F" w:rsidRDefault="002345C6" w:rsidP="00C93FCE">
            <w:pPr>
              <w:pStyle w:val="Tabletextleft"/>
            </w:pPr>
            <w:r w:rsidRPr="00484F6F">
              <w:t>NT</w:t>
            </w:r>
          </w:p>
        </w:tc>
        <w:tc>
          <w:tcPr>
            <w:tcW w:w="1559" w:type="dxa"/>
            <w:hideMark/>
          </w:tcPr>
          <w:p w14:paraId="307FAFED" w14:textId="50DEAE13" w:rsidR="002345C6" w:rsidRPr="002D2226" w:rsidRDefault="002345C6" w:rsidP="00C93FCE">
            <w:pPr>
              <w:pStyle w:val="Tabletextright0"/>
            </w:pPr>
            <w:r w:rsidRPr="00484F6F">
              <w:t>24</w:t>
            </w:r>
          </w:p>
        </w:tc>
        <w:tc>
          <w:tcPr>
            <w:tcW w:w="1701" w:type="dxa"/>
            <w:hideMark/>
          </w:tcPr>
          <w:p w14:paraId="2D8CDEE1" w14:textId="7A0604AB" w:rsidR="002345C6" w:rsidRPr="002D2226" w:rsidRDefault="002345C6" w:rsidP="00C93FCE">
            <w:pPr>
              <w:pStyle w:val="Tabletextright0"/>
            </w:pPr>
            <w:r w:rsidRPr="00484F6F">
              <w:t>25</w:t>
            </w:r>
          </w:p>
        </w:tc>
        <w:tc>
          <w:tcPr>
            <w:tcW w:w="1701" w:type="dxa"/>
            <w:hideMark/>
          </w:tcPr>
          <w:p w14:paraId="104F3808" w14:textId="6F18AB46" w:rsidR="002345C6" w:rsidRPr="002D2226" w:rsidRDefault="002345C6" w:rsidP="00C93FCE">
            <w:pPr>
              <w:pStyle w:val="Tabletextright0"/>
            </w:pPr>
            <w:r w:rsidRPr="00484F6F">
              <w:t>0</w:t>
            </w:r>
          </w:p>
        </w:tc>
        <w:tc>
          <w:tcPr>
            <w:tcW w:w="1701" w:type="dxa"/>
            <w:hideMark/>
          </w:tcPr>
          <w:p w14:paraId="4A2539A9" w14:textId="737174D6" w:rsidR="002345C6" w:rsidRPr="002D2226" w:rsidRDefault="002345C6" w:rsidP="00C93FCE">
            <w:pPr>
              <w:pStyle w:val="Tabletextright0"/>
            </w:pPr>
            <w:r w:rsidRPr="00484F6F">
              <w:t>1</w:t>
            </w:r>
          </w:p>
        </w:tc>
      </w:tr>
      <w:tr w:rsidR="002345C6" w:rsidRPr="002D2226" w14:paraId="5762FB4A" w14:textId="77777777" w:rsidTr="001508D8">
        <w:trPr>
          <w:cnfStyle w:val="000000100000" w:firstRow="0" w:lastRow="0" w:firstColumn="0" w:lastColumn="0" w:oddVBand="0" w:evenVBand="0" w:oddHBand="1" w:evenHBand="0" w:firstRowFirstColumn="0" w:firstRowLastColumn="0" w:lastRowFirstColumn="0" w:lastRowLastColumn="0"/>
        </w:trPr>
        <w:tc>
          <w:tcPr>
            <w:tcW w:w="2405" w:type="dxa"/>
            <w:hideMark/>
          </w:tcPr>
          <w:p w14:paraId="5DEAD2B5" w14:textId="77777777" w:rsidR="002345C6" w:rsidRPr="00484F6F" w:rsidRDefault="002345C6" w:rsidP="00C93FCE">
            <w:pPr>
              <w:pStyle w:val="Tabletextleft"/>
            </w:pPr>
            <w:r w:rsidRPr="00484F6F">
              <w:t>ACT</w:t>
            </w:r>
          </w:p>
        </w:tc>
        <w:tc>
          <w:tcPr>
            <w:tcW w:w="1559" w:type="dxa"/>
            <w:hideMark/>
          </w:tcPr>
          <w:p w14:paraId="14A246BE" w14:textId="1C89855A" w:rsidR="002345C6" w:rsidRPr="002D2226" w:rsidRDefault="002345C6" w:rsidP="00C93FCE">
            <w:pPr>
              <w:pStyle w:val="Tabletextright0"/>
            </w:pPr>
            <w:r w:rsidRPr="00484F6F">
              <w:t>41</w:t>
            </w:r>
          </w:p>
        </w:tc>
        <w:tc>
          <w:tcPr>
            <w:tcW w:w="1701" w:type="dxa"/>
            <w:hideMark/>
          </w:tcPr>
          <w:p w14:paraId="3080AA76" w14:textId="03B2C633" w:rsidR="002345C6" w:rsidRPr="002D2226" w:rsidRDefault="002345C6" w:rsidP="00C93FCE">
            <w:pPr>
              <w:pStyle w:val="Tabletextright0"/>
            </w:pPr>
            <w:r w:rsidRPr="00484F6F">
              <w:t>28</w:t>
            </w:r>
          </w:p>
        </w:tc>
        <w:tc>
          <w:tcPr>
            <w:tcW w:w="1701" w:type="dxa"/>
            <w:hideMark/>
          </w:tcPr>
          <w:p w14:paraId="531836A0" w14:textId="1431C45B" w:rsidR="002345C6" w:rsidRPr="002D2226" w:rsidRDefault="002345C6" w:rsidP="00C93FCE">
            <w:pPr>
              <w:pStyle w:val="Tabletextright0"/>
            </w:pPr>
            <w:r w:rsidRPr="00484F6F">
              <w:t>4</w:t>
            </w:r>
          </w:p>
        </w:tc>
        <w:tc>
          <w:tcPr>
            <w:tcW w:w="1701" w:type="dxa"/>
            <w:hideMark/>
          </w:tcPr>
          <w:p w14:paraId="62F47615" w14:textId="34A75421" w:rsidR="002345C6" w:rsidRPr="002D2226" w:rsidRDefault="002345C6" w:rsidP="00C93FCE">
            <w:pPr>
              <w:pStyle w:val="Tabletextright0"/>
            </w:pPr>
            <w:r w:rsidRPr="00484F6F">
              <w:t>2</w:t>
            </w:r>
          </w:p>
        </w:tc>
      </w:tr>
    </w:tbl>
    <w:p w14:paraId="2F34FBBE" w14:textId="63E0DE13" w:rsidR="00832879" w:rsidRDefault="00832879" w:rsidP="00832879">
      <w:pPr>
        <w:pStyle w:val="Caption"/>
        <w:keepNext/>
      </w:pPr>
      <w:r>
        <w:t xml:space="preserve">Table </w:t>
      </w:r>
      <w:fldSimple w:instr=" SEQ Table \* ARABIC ">
        <w:r>
          <w:rPr>
            <w:noProof/>
          </w:rPr>
          <w:t>7</w:t>
        </w:r>
      </w:fldSimple>
      <w:r>
        <w:t xml:space="preserve"> </w:t>
      </w:r>
      <w:r w:rsidR="00361A7A">
        <w:t>–</w:t>
      </w:r>
      <w:r>
        <w:t xml:space="preserve"> </w:t>
      </w:r>
      <w:r w:rsidRPr="00AF1617">
        <w:t>Number of First Nations individual clients supported by state / territory in 2024-25</w:t>
      </w:r>
    </w:p>
    <w:tbl>
      <w:tblPr>
        <w:tblStyle w:val="DepartmentofHealthtable"/>
        <w:tblW w:w="3964" w:type="dxa"/>
        <w:tblLook w:val="0420" w:firstRow="1" w:lastRow="0" w:firstColumn="0" w:lastColumn="0" w:noHBand="0" w:noVBand="1"/>
        <w:tblCaption w:val="Number of clients supported by state / territory"/>
        <w:tblDescription w:val="Outlines First Nations clients supported by state/territory"/>
      </w:tblPr>
      <w:tblGrid>
        <w:gridCol w:w="2405"/>
        <w:gridCol w:w="1559"/>
      </w:tblGrid>
      <w:tr w:rsidR="00485F56" w:rsidRPr="002D2226" w14:paraId="6D18E19A" w14:textId="77777777" w:rsidTr="001508D8">
        <w:trPr>
          <w:cnfStyle w:val="100000000000" w:firstRow="1" w:lastRow="0" w:firstColumn="0" w:lastColumn="0" w:oddVBand="0" w:evenVBand="0" w:oddHBand="0" w:evenHBand="0" w:firstRowFirstColumn="0" w:firstRowLastColumn="0" w:lastRowFirstColumn="0" w:lastRowLastColumn="0"/>
          <w:tblHeader/>
        </w:trPr>
        <w:tc>
          <w:tcPr>
            <w:tcW w:w="2405" w:type="dxa"/>
            <w:hideMark/>
          </w:tcPr>
          <w:p w14:paraId="12ADFFA6" w14:textId="77777777" w:rsidR="00485F56" w:rsidRPr="002D2226" w:rsidRDefault="00485F56" w:rsidP="004D7678">
            <w:pPr>
              <w:pStyle w:val="TableHeader"/>
            </w:pPr>
            <w:r w:rsidRPr="002D2226">
              <w:t>Jurisdiction</w:t>
            </w:r>
          </w:p>
        </w:tc>
        <w:tc>
          <w:tcPr>
            <w:tcW w:w="1559" w:type="dxa"/>
            <w:hideMark/>
          </w:tcPr>
          <w:p w14:paraId="38353AAD" w14:textId="77777777" w:rsidR="00485F56" w:rsidRPr="003E0C14" w:rsidRDefault="00485F56" w:rsidP="003E0C14">
            <w:pPr>
              <w:pStyle w:val="TableHeader"/>
            </w:pPr>
            <w:r w:rsidRPr="003E0C14">
              <w:t>2024–25</w:t>
            </w:r>
          </w:p>
        </w:tc>
      </w:tr>
      <w:tr w:rsidR="008954C6" w:rsidRPr="00735DF8" w14:paraId="427F1F1D" w14:textId="77777777" w:rsidTr="001508D8">
        <w:trPr>
          <w:cnfStyle w:val="000000100000" w:firstRow="0" w:lastRow="0" w:firstColumn="0" w:lastColumn="0" w:oddVBand="0" w:evenVBand="0" w:oddHBand="1" w:evenHBand="0" w:firstRowFirstColumn="0" w:firstRowLastColumn="0" w:lastRowFirstColumn="0" w:lastRowLastColumn="0"/>
        </w:trPr>
        <w:tc>
          <w:tcPr>
            <w:tcW w:w="2405" w:type="dxa"/>
            <w:hideMark/>
          </w:tcPr>
          <w:p w14:paraId="6E93BA38" w14:textId="77777777" w:rsidR="008954C6" w:rsidRPr="00484F6F" w:rsidRDefault="008954C6" w:rsidP="00C93FCE">
            <w:pPr>
              <w:pStyle w:val="Tabletextleft"/>
            </w:pPr>
            <w:r w:rsidRPr="00484F6F">
              <w:t>Totals</w:t>
            </w:r>
          </w:p>
        </w:tc>
        <w:tc>
          <w:tcPr>
            <w:tcW w:w="1559" w:type="dxa"/>
            <w:hideMark/>
          </w:tcPr>
          <w:p w14:paraId="345BD820" w14:textId="39EB15FA" w:rsidR="00375A01" w:rsidRPr="00484F6F" w:rsidRDefault="00375A01" w:rsidP="00C93FCE">
            <w:pPr>
              <w:pStyle w:val="Tabletextright0"/>
            </w:pPr>
            <w:r w:rsidRPr="00484F6F">
              <w:t>347</w:t>
            </w:r>
          </w:p>
        </w:tc>
      </w:tr>
      <w:tr w:rsidR="008954C6" w:rsidRPr="00735DF8" w14:paraId="1751AB63" w14:textId="77777777" w:rsidTr="001508D8">
        <w:trPr>
          <w:cnfStyle w:val="000000010000" w:firstRow="0" w:lastRow="0" w:firstColumn="0" w:lastColumn="0" w:oddVBand="0" w:evenVBand="0" w:oddHBand="0" w:evenHBand="1" w:firstRowFirstColumn="0" w:firstRowLastColumn="0" w:lastRowFirstColumn="0" w:lastRowLastColumn="0"/>
        </w:trPr>
        <w:tc>
          <w:tcPr>
            <w:tcW w:w="2405" w:type="dxa"/>
            <w:hideMark/>
          </w:tcPr>
          <w:p w14:paraId="21D96D0F" w14:textId="77777777" w:rsidR="008954C6" w:rsidRPr="00484F6F" w:rsidRDefault="008954C6" w:rsidP="00C93FCE">
            <w:pPr>
              <w:pStyle w:val="Tabletextleft"/>
            </w:pPr>
            <w:r w:rsidRPr="00484F6F">
              <w:t>NSW</w:t>
            </w:r>
          </w:p>
        </w:tc>
        <w:tc>
          <w:tcPr>
            <w:tcW w:w="1559" w:type="dxa"/>
            <w:hideMark/>
          </w:tcPr>
          <w:p w14:paraId="2D39A3E7" w14:textId="0AB6DA47" w:rsidR="008954C6" w:rsidRPr="00484F6F" w:rsidRDefault="00120458" w:rsidP="00C93FCE">
            <w:pPr>
              <w:pStyle w:val="Tabletextright0"/>
            </w:pPr>
            <w:r w:rsidRPr="00484F6F">
              <w:t>134</w:t>
            </w:r>
          </w:p>
        </w:tc>
      </w:tr>
      <w:tr w:rsidR="008954C6" w:rsidRPr="00735DF8" w14:paraId="28C91C44" w14:textId="77777777" w:rsidTr="001508D8">
        <w:trPr>
          <w:cnfStyle w:val="000000100000" w:firstRow="0" w:lastRow="0" w:firstColumn="0" w:lastColumn="0" w:oddVBand="0" w:evenVBand="0" w:oddHBand="1" w:evenHBand="0" w:firstRowFirstColumn="0" w:firstRowLastColumn="0" w:lastRowFirstColumn="0" w:lastRowLastColumn="0"/>
        </w:trPr>
        <w:tc>
          <w:tcPr>
            <w:tcW w:w="2405" w:type="dxa"/>
            <w:hideMark/>
          </w:tcPr>
          <w:p w14:paraId="3328BFF8" w14:textId="77777777" w:rsidR="008954C6" w:rsidRPr="00484F6F" w:rsidRDefault="008954C6" w:rsidP="00C93FCE">
            <w:pPr>
              <w:pStyle w:val="Tabletextleft"/>
            </w:pPr>
            <w:r w:rsidRPr="00484F6F">
              <w:t>VIC</w:t>
            </w:r>
          </w:p>
        </w:tc>
        <w:tc>
          <w:tcPr>
            <w:tcW w:w="1559" w:type="dxa"/>
            <w:hideMark/>
          </w:tcPr>
          <w:p w14:paraId="3D59601D" w14:textId="23E07E68" w:rsidR="008954C6" w:rsidRPr="00484F6F" w:rsidRDefault="003940F2" w:rsidP="00C93FCE">
            <w:pPr>
              <w:pStyle w:val="Tabletextright0"/>
            </w:pPr>
            <w:r w:rsidRPr="00484F6F">
              <w:t>2</w:t>
            </w:r>
            <w:r w:rsidR="00345FED" w:rsidRPr="00484F6F">
              <w:t>7</w:t>
            </w:r>
          </w:p>
        </w:tc>
      </w:tr>
      <w:tr w:rsidR="008954C6" w:rsidRPr="00735DF8" w14:paraId="10EEF23E" w14:textId="77777777" w:rsidTr="001508D8">
        <w:trPr>
          <w:cnfStyle w:val="000000010000" w:firstRow="0" w:lastRow="0" w:firstColumn="0" w:lastColumn="0" w:oddVBand="0" w:evenVBand="0" w:oddHBand="0" w:evenHBand="1" w:firstRowFirstColumn="0" w:firstRowLastColumn="0" w:lastRowFirstColumn="0" w:lastRowLastColumn="0"/>
        </w:trPr>
        <w:tc>
          <w:tcPr>
            <w:tcW w:w="2405" w:type="dxa"/>
            <w:hideMark/>
          </w:tcPr>
          <w:p w14:paraId="464E2D7A" w14:textId="77777777" w:rsidR="008954C6" w:rsidRPr="00484F6F" w:rsidRDefault="008954C6" w:rsidP="00C93FCE">
            <w:pPr>
              <w:pStyle w:val="Tabletextleft"/>
            </w:pPr>
            <w:r w:rsidRPr="00484F6F">
              <w:t>QLD</w:t>
            </w:r>
          </w:p>
        </w:tc>
        <w:tc>
          <w:tcPr>
            <w:tcW w:w="1559" w:type="dxa"/>
            <w:hideMark/>
          </w:tcPr>
          <w:p w14:paraId="403373D1" w14:textId="765E207D" w:rsidR="008954C6" w:rsidRPr="00484F6F" w:rsidRDefault="003940F2" w:rsidP="00C93FCE">
            <w:pPr>
              <w:pStyle w:val="Tabletextright0"/>
            </w:pPr>
            <w:r w:rsidRPr="00484F6F">
              <w:t>40</w:t>
            </w:r>
          </w:p>
        </w:tc>
      </w:tr>
      <w:tr w:rsidR="008954C6" w:rsidRPr="00735DF8" w14:paraId="08F6E803" w14:textId="77777777" w:rsidTr="001508D8">
        <w:trPr>
          <w:cnfStyle w:val="000000100000" w:firstRow="0" w:lastRow="0" w:firstColumn="0" w:lastColumn="0" w:oddVBand="0" w:evenVBand="0" w:oddHBand="1" w:evenHBand="0" w:firstRowFirstColumn="0" w:firstRowLastColumn="0" w:lastRowFirstColumn="0" w:lastRowLastColumn="0"/>
        </w:trPr>
        <w:tc>
          <w:tcPr>
            <w:tcW w:w="2405" w:type="dxa"/>
            <w:hideMark/>
          </w:tcPr>
          <w:p w14:paraId="39CFFBC8" w14:textId="77777777" w:rsidR="008954C6" w:rsidRPr="00484F6F" w:rsidRDefault="008954C6" w:rsidP="00C93FCE">
            <w:pPr>
              <w:pStyle w:val="Tabletextleft"/>
            </w:pPr>
            <w:r w:rsidRPr="00484F6F">
              <w:t>SA</w:t>
            </w:r>
          </w:p>
        </w:tc>
        <w:tc>
          <w:tcPr>
            <w:tcW w:w="1559" w:type="dxa"/>
            <w:hideMark/>
          </w:tcPr>
          <w:p w14:paraId="7AFAF787" w14:textId="14114AE8" w:rsidR="008954C6" w:rsidRPr="00484F6F" w:rsidRDefault="00456229" w:rsidP="00C93FCE">
            <w:pPr>
              <w:pStyle w:val="Tabletextright0"/>
            </w:pPr>
            <w:r w:rsidRPr="00484F6F">
              <w:t>62</w:t>
            </w:r>
          </w:p>
        </w:tc>
      </w:tr>
      <w:tr w:rsidR="008954C6" w:rsidRPr="00735DF8" w14:paraId="58F12632" w14:textId="77777777" w:rsidTr="001508D8">
        <w:trPr>
          <w:cnfStyle w:val="000000010000" w:firstRow="0" w:lastRow="0" w:firstColumn="0" w:lastColumn="0" w:oddVBand="0" w:evenVBand="0" w:oddHBand="0" w:evenHBand="1" w:firstRowFirstColumn="0" w:firstRowLastColumn="0" w:lastRowFirstColumn="0" w:lastRowLastColumn="0"/>
        </w:trPr>
        <w:tc>
          <w:tcPr>
            <w:tcW w:w="2405" w:type="dxa"/>
            <w:hideMark/>
          </w:tcPr>
          <w:p w14:paraId="032F7936" w14:textId="77777777" w:rsidR="008954C6" w:rsidRPr="00484F6F" w:rsidRDefault="008954C6" w:rsidP="00C93FCE">
            <w:pPr>
              <w:pStyle w:val="Tabletextleft"/>
            </w:pPr>
            <w:r w:rsidRPr="00484F6F">
              <w:t>WA</w:t>
            </w:r>
          </w:p>
        </w:tc>
        <w:tc>
          <w:tcPr>
            <w:tcW w:w="1559" w:type="dxa"/>
            <w:hideMark/>
          </w:tcPr>
          <w:p w14:paraId="4F49AFFC" w14:textId="7673648B" w:rsidR="008954C6" w:rsidRPr="00484F6F" w:rsidRDefault="00456229" w:rsidP="00C93FCE">
            <w:pPr>
              <w:pStyle w:val="Tabletextright0"/>
            </w:pPr>
            <w:r w:rsidRPr="00484F6F">
              <w:t>47</w:t>
            </w:r>
          </w:p>
        </w:tc>
      </w:tr>
      <w:tr w:rsidR="008954C6" w:rsidRPr="00735DF8" w14:paraId="042FE665" w14:textId="77777777" w:rsidTr="001508D8">
        <w:trPr>
          <w:cnfStyle w:val="000000100000" w:firstRow="0" w:lastRow="0" w:firstColumn="0" w:lastColumn="0" w:oddVBand="0" w:evenVBand="0" w:oddHBand="1" w:evenHBand="0" w:firstRowFirstColumn="0" w:firstRowLastColumn="0" w:lastRowFirstColumn="0" w:lastRowLastColumn="0"/>
        </w:trPr>
        <w:tc>
          <w:tcPr>
            <w:tcW w:w="2405" w:type="dxa"/>
            <w:hideMark/>
          </w:tcPr>
          <w:p w14:paraId="3653403B" w14:textId="77777777" w:rsidR="008954C6" w:rsidRPr="00484F6F" w:rsidRDefault="008954C6" w:rsidP="00C93FCE">
            <w:pPr>
              <w:pStyle w:val="Tabletextleft"/>
            </w:pPr>
            <w:r w:rsidRPr="00484F6F">
              <w:t>TAS</w:t>
            </w:r>
          </w:p>
        </w:tc>
        <w:tc>
          <w:tcPr>
            <w:tcW w:w="1559" w:type="dxa"/>
            <w:hideMark/>
          </w:tcPr>
          <w:p w14:paraId="32D3D8C6" w14:textId="43E52687" w:rsidR="008954C6" w:rsidRPr="00484F6F" w:rsidRDefault="00A02952" w:rsidP="00C93FCE">
            <w:pPr>
              <w:pStyle w:val="Tabletextright0"/>
            </w:pPr>
            <w:r w:rsidRPr="00484F6F">
              <w:t>9</w:t>
            </w:r>
          </w:p>
        </w:tc>
      </w:tr>
      <w:tr w:rsidR="008954C6" w:rsidRPr="00735DF8" w14:paraId="49BC592F" w14:textId="77777777" w:rsidTr="001508D8">
        <w:trPr>
          <w:cnfStyle w:val="000000010000" w:firstRow="0" w:lastRow="0" w:firstColumn="0" w:lastColumn="0" w:oddVBand="0" w:evenVBand="0" w:oddHBand="0" w:evenHBand="1" w:firstRowFirstColumn="0" w:firstRowLastColumn="0" w:lastRowFirstColumn="0" w:lastRowLastColumn="0"/>
        </w:trPr>
        <w:tc>
          <w:tcPr>
            <w:tcW w:w="2405" w:type="dxa"/>
            <w:hideMark/>
          </w:tcPr>
          <w:p w14:paraId="3CA66897" w14:textId="77777777" w:rsidR="008954C6" w:rsidRPr="00484F6F" w:rsidRDefault="008954C6" w:rsidP="00C93FCE">
            <w:pPr>
              <w:pStyle w:val="Tabletextleft"/>
            </w:pPr>
            <w:r w:rsidRPr="00484F6F">
              <w:t>NT</w:t>
            </w:r>
          </w:p>
        </w:tc>
        <w:tc>
          <w:tcPr>
            <w:tcW w:w="1559" w:type="dxa"/>
            <w:hideMark/>
          </w:tcPr>
          <w:p w14:paraId="57072FA9" w14:textId="4903D099" w:rsidR="008954C6" w:rsidRPr="00484F6F" w:rsidRDefault="00A02952" w:rsidP="00C93FCE">
            <w:pPr>
              <w:pStyle w:val="Tabletextright0"/>
            </w:pPr>
            <w:r w:rsidRPr="00484F6F">
              <w:t>22</w:t>
            </w:r>
          </w:p>
        </w:tc>
      </w:tr>
      <w:tr w:rsidR="008954C6" w:rsidRPr="00735DF8" w14:paraId="64C1B04B" w14:textId="77777777" w:rsidTr="001508D8">
        <w:trPr>
          <w:cnfStyle w:val="000000100000" w:firstRow="0" w:lastRow="0" w:firstColumn="0" w:lastColumn="0" w:oddVBand="0" w:evenVBand="0" w:oddHBand="1" w:evenHBand="0" w:firstRowFirstColumn="0" w:firstRowLastColumn="0" w:lastRowFirstColumn="0" w:lastRowLastColumn="0"/>
        </w:trPr>
        <w:tc>
          <w:tcPr>
            <w:tcW w:w="2405" w:type="dxa"/>
            <w:hideMark/>
          </w:tcPr>
          <w:p w14:paraId="59B64467" w14:textId="77777777" w:rsidR="008954C6" w:rsidRPr="00484F6F" w:rsidRDefault="008954C6" w:rsidP="00C93FCE">
            <w:pPr>
              <w:pStyle w:val="Tabletextleft"/>
            </w:pPr>
            <w:r w:rsidRPr="00484F6F">
              <w:t>ACT</w:t>
            </w:r>
          </w:p>
        </w:tc>
        <w:tc>
          <w:tcPr>
            <w:tcW w:w="1559" w:type="dxa"/>
            <w:hideMark/>
          </w:tcPr>
          <w:p w14:paraId="406B0593" w14:textId="32666954" w:rsidR="008954C6" w:rsidRPr="00484F6F" w:rsidRDefault="00A02952" w:rsidP="00C93FCE">
            <w:pPr>
              <w:pStyle w:val="Tabletextright0"/>
            </w:pPr>
            <w:r w:rsidRPr="00484F6F">
              <w:t>6</w:t>
            </w:r>
          </w:p>
        </w:tc>
      </w:tr>
    </w:tbl>
    <w:p w14:paraId="3B7F14A1" w14:textId="253A86C0" w:rsidR="00832879" w:rsidRDefault="00832879" w:rsidP="00832879">
      <w:pPr>
        <w:pStyle w:val="Caption"/>
        <w:keepNext/>
      </w:pPr>
      <w:r>
        <w:t xml:space="preserve">Table </w:t>
      </w:r>
      <w:fldSimple w:instr=" SEQ Table \* ARABIC ">
        <w:r>
          <w:rPr>
            <w:noProof/>
          </w:rPr>
          <w:t>8</w:t>
        </w:r>
      </w:fldSimple>
      <w:r>
        <w:t xml:space="preserve"> </w:t>
      </w:r>
      <w:r w:rsidR="00361A7A">
        <w:t>–</w:t>
      </w:r>
      <w:r>
        <w:t xml:space="preserve"> </w:t>
      </w:r>
      <w:r w:rsidRPr="00DD5F06">
        <w:t>Number of individual clients identifying as CALD supported by state / territory in 2024-25</w:t>
      </w:r>
    </w:p>
    <w:tbl>
      <w:tblPr>
        <w:tblStyle w:val="DepartmentofHealthtable"/>
        <w:tblW w:w="3964" w:type="dxa"/>
        <w:tblLook w:val="0420" w:firstRow="1" w:lastRow="0" w:firstColumn="0" w:lastColumn="0" w:noHBand="0" w:noVBand="1"/>
        <w:tblCaption w:val="Number of CALD clients supported by state / territory"/>
        <w:tblDescription w:val="Outlines number of CALD clients supported by state / territory"/>
      </w:tblPr>
      <w:tblGrid>
        <w:gridCol w:w="2405"/>
        <w:gridCol w:w="1559"/>
      </w:tblGrid>
      <w:tr w:rsidR="00485F56" w:rsidRPr="002D2226" w14:paraId="5B9DFE98" w14:textId="77777777" w:rsidTr="001508D8">
        <w:trPr>
          <w:cnfStyle w:val="100000000000" w:firstRow="1" w:lastRow="0" w:firstColumn="0" w:lastColumn="0" w:oddVBand="0" w:evenVBand="0" w:oddHBand="0" w:evenHBand="0" w:firstRowFirstColumn="0" w:firstRowLastColumn="0" w:lastRowFirstColumn="0" w:lastRowLastColumn="0"/>
          <w:tblHeader/>
        </w:trPr>
        <w:tc>
          <w:tcPr>
            <w:tcW w:w="2405" w:type="dxa"/>
            <w:hideMark/>
          </w:tcPr>
          <w:p w14:paraId="1C90019E" w14:textId="77777777" w:rsidR="00485F56" w:rsidRPr="002D2226" w:rsidRDefault="00485F56" w:rsidP="004D7678">
            <w:pPr>
              <w:pStyle w:val="TableHeader"/>
            </w:pPr>
            <w:r w:rsidRPr="002D2226">
              <w:t>Jurisdiction</w:t>
            </w:r>
          </w:p>
        </w:tc>
        <w:tc>
          <w:tcPr>
            <w:tcW w:w="1559" w:type="dxa"/>
            <w:hideMark/>
          </w:tcPr>
          <w:p w14:paraId="5B9AC5AA" w14:textId="77777777" w:rsidR="00485F56" w:rsidRPr="003E0C14" w:rsidRDefault="00485F56" w:rsidP="003E0C14">
            <w:pPr>
              <w:pStyle w:val="TableHeader"/>
            </w:pPr>
            <w:r w:rsidRPr="003E0C14">
              <w:t>2024–25</w:t>
            </w:r>
          </w:p>
        </w:tc>
      </w:tr>
      <w:tr w:rsidR="008954C6" w:rsidRPr="002D2226" w14:paraId="0965F0F4" w14:textId="77777777" w:rsidTr="001508D8">
        <w:trPr>
          <w:cnfStyle w:val="000000100000" w:firstRow="0" w:lastRow="0" w:firstColumn="0" w:lastColumn="0" w:oddVBand="0" w:evenVBand="0" w:oddHBand="1" w:evenHBand="0" w:firstRowFirstColumn="0" w:firstRowLastColumn="0" w:lastRowFirstColumn="0" w:lastRowLastColumn="0"/>
        </w:trPr>
        <w:tc>
          <w:tcPr>
            <w:tcW w:w="2405" w:type="dxa"/>
            <w:hideMark/>
          </w:tcPr>
          <w:p w14:paraId="573D0660" w14:textId="77777777" w:rsidR="008954C6" w:rsidRPr="00484F6F" w:rsidRDefault="008954C6" w:rsidP="00C93FCE">
            <w:pPr>
              <w:pStyle w:val="Tabletextleft"/>
            </w:pPr>
            <w:r w:rsidRPr="00484F6F">
              <w:t>Totals</w:t>
            </w:r>
          </w:p>
        </w:tc>
        <w:tc>
          <w:tcPr>
            <w:tcW w:w="1559" w:type="dxa"/>
            <w:hideMark/>
          </w:tcPr>
          <w:p w14:paraId="5B2A8610" w14:textId="211A9459" w:rsidR="008954C6" w:rsidRPr="00484F6F" w:rsidRDefault="00332C6E" w:rsidP="00C93FCE">
            <w:pPr>
              <w:pStyle w:val="Tabletextright0"/>
            </w:pPr>
            <w:r w:rsidRPr="00484F6F">
              <w:t>128</w:t>
            </w:r>
          </w:p>
        </w:tc>
      </w:tr>
      <w:tr w:rsidR="008954C6" w:rsidRPr="002D2226" w14:paraId="6C9820C8" w14:textId="77777777" w:rsidTr="001508D8">
        <w:trPr>
          <w:cnfStyle w:val="000000010000" w:firstRow="0" w:lastRow="0" w:firstColumn="0" w:lastColumn="0" w:oddVBand="0" w:evenVBand="0" w:oddHBand="0" w:evenHBand="1" w:firstRowFirstColumn="0" w:firstRowLastColumn="0" w:lastRowFirstColumn="0" w:lastRowLastColumn="0"/>
        </w:trPr>
        <w:tc>
          <w:tcPr>
            <w:tcW w:w="2405" w:type="dxa"/>
            <w:hideMark/>
          </w:tcPr>
          <w:p w14:paraId="26D96BA7" w14:textId="77777777" w:rsidR="008954C6" w:rsidRPr="00484F6F" w:rsidRDefault="008954C6" w:rsidP="00C93FCE">
            <w:pPr>
              <w:pStyle w:val="Tabletextleft"/>
            </w:pPr>
            <w:r w:rsidRPr="00484F6F">
              <w:t>NSW</w:t>
            </w:r>
          </w:p>
        </w:tc>
        <w:tc>
          <w:tcPr>
            <w:tcW w:w="1559" w:type="dxa"/>
            <w:hideMark/>
          </w:tcPr>
          <w:p w14:paraId="7E03A32E" w14:textId="13B9E69D" w:rsidR="008954C6" w:rsidRPr="00484F6F" w:rsidRDefault="00B02063" w:rsidP="00C93FCE">
            <w:pPr>
              <w:pStyle w:val="Tabletextright0"/>
            </w:pPr>
            <w:r w:rsidRPr="00484F6F">
              <w:t>56</w:t>
            </w:r>
          </w:p>
        </w:tc>
      </w:tr>
      <w:tr w:rsidR="008954C6" w:rsidRPr="002D2226" w14:paraId="1B35D439" w14:textId="77777777" w:rsidTr="001508D8">
        <w:trPr>
          <w:cnfStyle w:val="000000100000" w:firstRow="0" w:lastRow="0" w:firstColumn="0" w:lastColumn="0" w:oddVBand="0" w:evenVBand="0" w:oddHBand="1" w:evenHBand="0" w:firstRowFirstColumn="0" w:firstRowLastColumn="0" w:lastRowFirstColumn="0" w:lastRowLastColumn="0"/>
        </w:trPr>
        <w:tc>
          <w:tcPr>
            <w:tcW w:w="2405" w:type="dxa"/>
            <w:hideMark/>
          </w:tcPr>
          <w:p w14:paraId="232E8947" w14:textId="77777777" w:rsidR="008954C6" w:rsidRPr="00484F6F" w:rsidRDefault="008954C6" w:rsidP="00C93FCE">
            <w:pPr>
              <w:pStyle w:val="Tabletextleft"/>
            </w:pPr>
            <w:r w:rsidRPr="00484F6F">
              <w:t>VIC</w:t>
            </w:r>
          </w:p>
        </w:tc>
        <w:tc>
          <w:tcPr>
            <w:tcW w:w="1559" w:type="dxa"/>
            <w:hideMark/>
          </w:tcPr>
          <w:p w14:paraId="4B551C91" w14:textId="5DD0C510" w:rsidR="008954C6" w:rsidRPr="00484F6F" w:rsidRDefault="00B02063" w:rsidP="00C93FCE">
            <w:pPr>
              <w:pStyle w:val="Tabletextright0"/>
            </w:pPr>
            <w:r w:rsidRPr="00484F6F">
              <w:t>26</w:t>
            </w:r>
          </w:p>
        </w:tc>
      </w:tr>
      <w:tr w:rsidR="008954C6" w:rsidRPr="002D2226" w14:paraId="1CD38382" w14:textId="77777777" w:rsidTr="001508D8">
        <w:trPr>
          <w:cnfStyle w:val="000000010000" w:firstRow="0" w:lastRow="0" w:firstColumn="0" w:lastColumn="0" w:oddVBand="0" w:evenVBand="0" w:oddHBand="0" w:evenHBand="1" w:firstRowFirstColumn="0" w:firstRowLastColumn="0" w:lastRowFirstColumn="0" w:lastRowLastColumn="0"/>
        </w:trPr>
        <w:tc>
          <w:tcPr>
            <w:tcW w:w="2405" w:type="dxa"/>
            <w:hideMark/>
          </w:tcPr>
          <w:p w14:paraId="7B1B579C" w14:textId="77777777" w:rsidR="008954C6" w:rsidRPr="00484F6F" w:rsidRDefault="008954C6" w:rsidP="00C93FCE">
            <w:pPr>
              <w:pStyle w:val="Tabletextleft"/>
            </w:pPr>
            <w:r w:rsidRPr="00484F6F">
              <w:t>QLD</w:t>
            </w:r>
          </w:p>
        </w:tc>
        <w:tc>
          <w:tcPr>
            <w:tcW w:w="1559" w:type="dxa"/>
            <w:hideMark/>
          </w:tcPr>
          <w:p w14:paraId="62FCF1C2" w14:textId="2D24E136" w:rsidR="008954C6" w:rsidRPr="00484F6F" w:rsidRDefault="00B02063" w:rsidP="00C93FCE">
            <w:pPr>
              <w:pStyle w:val="Tabletextright0"/>
            </w:pPr>
            <w:r w:rsidRPr="00484F6F">
              <w:t>11</w:t>
            </w:r>
          </w:p>
        </w:tc>
      </w:tr>
      <w:tr w:rsidR="008954C6" w:rsidRPr="002D2226" w14:paraId="27637DD6" w14:textId="77777777" w:rsidTr="001508D8">
        <w:trPr>
          <w:cnfStyle w:val="000000100000" w:firstRow="0" w:lastRow="0" w:firstColumn="0" w:lastColumn="0" w:oddVBand="0" w:evenVBand="0" w:oddHBand="1" w:evenHBand="0" w:firstRowFirstColumn="0" w:firstRowLastColumn="0" w:lastRowFirstColumn="0" w:lastRowLastColumn="0"/>
        </w:trPr>
        <w:tc>
          <w:tcPr>
            <w:tcW w:w="2405" w:type="dxa"/>
            <w:hideMark/>
          </w:tcPr>
          <w:p w14:paraId="7968D882" w14:textId="77777777" w:rsidR="008954C6" w:rsidRPr="00484F6F" w:rsidRDefault="008954C6" w:rsidP="00C93FCE">
            <w:pPr>
              <w:pStyle w:val="Tabletextleft"/>
            </w:pPr>
            <w:r w:rsidRPr="00484F6F">
              <w:t>SA</w:t>
            </w:r>
          </w:p>
        </w:tc>
        <w:tc>
          <w:tcPr>
            <w:tcW w:w="1559" w:type="dxa"/>
            <w:hideMark/>
          </w:tcPr>
          <w:p w14:paraId="4646DB9A" w14:textId="7AE0ABC1" w:rsidR="008954C6" w:rsidRPr="00484F6F" w:rsidRDefault="00B02063" w:rsidP="00C93FCE">
            <w:pPr>
              <w:pStyle w:val="Tabletextright0"/>
            </w:pPr>
            <w:r w:rsidRPr="00484F6F">
              <w:t>14</w:t>
            </w:r>
          </w:p>
        </w:tc>
      </w:tr>
      <w:tr w:rsidR="008954C6" w:rsidRPr="002D2226" w14:paraId="4873165D" w14:textId="77777777" w:rsidTr="001508D8">
        <w:trPr>
          <w:cnfStyle w:val="000000010000" w:firstRow="0" w:lastRow="0" w:firstColumn="0" w:lastColumn="0" w:oddVBand="0" w:evenVBand="0" w:oddHBand="0" w:evenHBand="1" w:firstRowFirstColumn="0" w:firstRowLastColumn="0" w:lastRowFirstColumn="0" w:lastRowLastColumn="0"/>
        </w:trPr>
        <w:tc>
          <w:tcPr>
            <w:tcW w:w="2405" w:type="dxa"/>
            <w:hideMark/>
          </w:tcPr>
          <w:p w14:paraId="2EDF3AE2" w14:textId="77777777" w:rsidR="008954C6" w:rsidRPr="00484F6F" w:rsidRDefault="008954C6" w:rsidP="00C93FCE">
            <w:pPr>
              <w:pStyle w:val="Tabletextleft"/>
            </w:pPr>
            <w:r w:rsidRPr="00484F6F">
              <w:t>WA</w:t>
            </w:r>
          </w:p>
        </w:tc>
        <w:tc>
          <w:tcPr>
            <w:tcW w:w="1559" w:type="dxa"/>
            <w:hideMark/>
          </w:tcPr>
          <w:p w14:paraId="44E2B629" w14:textId="182A14D6" w:rsidR="008954C6" w:rsidRPr="00484F6F" w:rsidRDefault="00B02063" w:rsidP="00C93FCE">
            <w:pPr>
              <w:pStyle w:val="Tabletextright0"/>
            </w:pPr>
            <w:r w:rsidRPr="00484F6F">
              <w:t>20</w:t>
            </w:r>
          </w:p>
        </w:tc>
      </w:tr>
      <w:tr w:rsidR="008954C6" w:rsidRPr="002D2226" w14:paraId="157D0A0B" w14:textId="77777777" w:rsidTr="001508D8">
        <w:trPr>
          <w:cnfStyle w:val="000000100000" w:firstRow="0" w:lastRow="0" w:firstColumn="0" w:lastColumn="0" w:oddVBand="0" w:evenVBand="0" w:oddHBand="1" w:evenHBand="0" w:firstRowFirstColumn="0" w:firstRowLastColumn="0" w:lastRowFirstColumn="0" w:lastRowLastColumn="0"/>
        </w:trPr>
        <w:tc>
          <w:tcPr>
            <w:tcW w:w="2405" w:type="dxa"/>
            <w:hideMark/>
          </w:tcPr>
          <w:p w14:paraId="022DD4F7" w14:textId="77777777" w:rsidR="008954C6" w:rsidRPr="00484F6F" w:rsidRDefault="008954C6" w:rsidP="00C93FCE">
            <w:pPr>
              <w:pStyle w:val="Tabletextleft"/>
            </w:pPr>
            <w:r w:rsidRPr="00484F6F">
              <w:t>TAS</w:t>
            </w:r>
          </w:p>
        </w:tc>
        <w:tc>
          <w:tcPr>
            <w:tcW w:w="1559" w:type="dxa"/>
            <w:hideMark/>
          </w:tcPr>
          <w:p w14:paraId="334FBFC7" w14:textId="14958454" w:rsidR="008954C6" w:rsidRPr="00484F6F" w:rsidRDefault="00B02063" w:rsidP="00C93FCE">
            <w:pPr>
              <w:pStyle w:val="Tabletextright0"/>
            </w:pPr>
            <w:r w:rsidRPr="00484F6F">
              <w:t>0</w:t>
            </w:r>
          </w:p>
        </w:tc>
      </w:tr>
      <w:tr w:rsidR="008954C6" w:rsidRPr="002D2226" w14:paraId="64A2C5E8" w14:textId="77777777" w:rsidTr="001508D8">
        <w:trPr>
          <w:cnfStyle w:val="000000010000" w:firstRow="0" w:lastRow="0" w:firstColumn="0" w:lastColumn="0" w:oddVBand="0" w:evenVBand="0" w:oddHBand="0" w:evenHBand="1" w:firstRowFirstColumn="0" w:firstRowLastColumn="0" w:lastRowFirstColumn="0" w:lastRowLastColumn="0"/>
        </w:trPr>
        <w:tc>
          <w:tcPr>
            <w:tcW w:w="2405" w:type="dxa"/>
            <w:hideMark/>
          </w:tcPr>
          <w:p w14:paraId="78F6FCD1" w14:textId="77777777" w:rsidR="008954C6" w:rsidRPr="00484F6F" w:rsidRDefault="008954C6" w:rsidP="00C93FCE">
            <w:pPr>
              <w:pStyle w:val="Tabletextleft"/>
            </w:pPr>
            <w:r w:rsidRPr="00484F6F">
              <w:t>NT</w:t>
            </w:r>
          </w:p>
        </w:tc>
        <w:tc>
          <w:tcPr>
            <w:tcW w:w="1559" w:type="dxa"/>
            <w:hideMark/>
          </w:tcPr>
          <w:p w14:paraId="364DE04D" w14:textId="470259B7" w:rsidR="008954C6" w:rsidRPr="00484F6F" w:rsidRDefault="00B02063" w:rsidP="00C93FCE">
            <w:pPr>
              <w:pStyle w:val="Tabletextright0"/>
            </w:pPr>
            <w:r w:rsidRPr="00484F6F">
              <w:t>1</w:t>
            </w:r>
          </w:p>
        </w:tc>
      </w:tr>
      <w:tr w:rsidR="008954C6" w:rsidRPr="002D2226" w14:paraId="771E5456" w14:textId="77777777" w:rsidTr="001508D8">
        <w:trPr>
          <w:cnfStyle w:val="000000100000" w:firstRow="0" w:lastRow="0" w:firstColumn="0" w:lastColumn="0" w:oddVBand="0" w:evenVBand="0" w:oddHBand="1" w:evenHBand="0" w:firstRowFirstColumn="0" w:firstRowLastColumn="0" w:lastRowFirstColumn="0" w:lastRowLastColumn="0"/>
        </w:trPr>
        <w:tc>
          <w:tcPr>
            <w:tcW w:w="2405" w:type="dxa"/>
            <w:hideMark/>
          </w:tcPr>
          <w:p w14:paraId="538F509D" w14:textId="77777777" w:rsidR="008954C6" w:rsidRPr="00484F6F" w:rsidRDefault="008954C6" w:rsidP="00C93FCE">
            <w:pPr>
              <w:pStyle w:val="Tabletextleft"/>
            </w:pPr>
            <w:r w:rsidRPr="00484F6F">
              <w:t>ACT</w:t>
            </w:r>
          </w:p>
        </w:tc>
        <w:tc>
          <w:tcPr>
            <w:tcW w:w="1559" w:type="dxa"/>
            <w:hideMark/>
          </w:tcPr>
          <w:p w14:paraId="3C147020" w14:textId="40389B18" w:rsidR="008954C6" w:rsidRPr="00484F6F" w:rsidRDefault="00F96DA6" w:rsidP="00C93FCE">
            <w:pPr>
              <w:pStyle w:val="Tabletextright0"/>
            </w:pPr>
            <w:r w:rsidRPr="00484F6F">
              <w:t>0</w:t>
            </w:r>
          </w:p>
        </w:tc>
      </w:tr>
    </w:tbl>
    <w:p w14:paraId="684ED7B8" w14:textId="51D99670" w:rsidR="00832879" w:rsidRDefault="00832879" w:rsidP="00832879">
      <w:pPr>
        <w:pStyle w:val="Caption"/>
        <w:keepNext/>
      </w:pPr>
      <w:r>
        <w:t xml:space="preserve">Table </w:t>
      </w:r>
      <w:fldSimple w:instr=" SEQ Table \* ARABIC ">
        <w:r>
          <w:rPr>
            <w:noProof/>
          </w:rPr>
          <w:t>9</w:t>
        </w:r>
      </w:fldSimple>
      <w:r>
        <w:t xml:space="preserve"> </w:t>
      </w:r>
      <w:r w:rsidR="00361A7A">
        <w:t>–</w:t>
      </w:r>
      <w:r>
        <w:t xml:space="preserve"> </w:t>
      </w:r>
      <w:r w:rsidRPr="003A4297">
        <w:t>Number of individual clients supported by accommodation and state / territory in 2024–25</w:t>
      </w:r>
    </w:p>
    <w:tbl>
      <w:tblPr>
        <w:tblStyle w:val="DepartmentofHealthtable"/>
        <w:tblW w:w="9209" w:type="dxa"/>
        <w:tblLayout w:type="fixed"/>
        <w:tblLook w:val="0420" w:firstRow="1" w:lastRow="0" w:firstColumn="0" w:lastColumn="0" w:noHBand="0" w:noVBand="1"/>
        <w:tblCaption w:val="Number of clients supported by accommodation and state / territory"/>
        <w:tblDescription w:val="Outlines number of clients supported by accommodation and state / territory"/>
      </w:tblPr>
      <w:tblGrid>
        <w:gridCol w:w="1466"/>
        <w:gridCol w:w="2063"/>
        <w:gridCol w:w="1853"/>
        <w:gridCol w:w="1701"/>
        <w:gridCol w:w="2126"/>
      </w:tblGrid>
      <w:tr w:rsidR="001C569A" w:rsidRPr="002D2226" w14:paraId="28C80A4E" w14:textId="77777777" w:rsidTr="001508D8">
        <w:trPr>
          <w:cnfStyle w:val="100000000000" w:firstRow="1" w:lastRow="0" w:firstColumn="0" w:lastColumn="0" w:oddVBand="0" w:evenVBand="0" w:oddHBand="0" w:evenHBand="0" w:firstRowFirstColumn="0" w:firstRowLastColumn="0" w:lastRowFirstColumn="0" w:lastRowLastColumn="0"/>
          <w:tblHeader/>
        </w:trPr>
        <w:tc>
          <w:tcPr>
            <w:tcW w:w="1466" w:type="dxa"/>
            <w:hideMark/>
          </w:tcPr>
          <w:p w14:paraId="62674E05" w14:textId="77777777" w:rsidR="00485F56" w:rsidRPr="002D2226" w:rsidRDefault="00485F56" w:rsidP="004D7678">
            <w:pPr>
              <w:pStyle w:val="TableHeader"/>
            </w:pPr>
            <w:r w:rsidRPr="002D2226">
              <w:t>Jurisdiction</w:t>
            </w:r>
          </w:p>
        </w:tc>
        <w:tc>
          <w:tcPr>
            <w:tcW w:w="2063" w:type="dxa"/>
            <w:hideMark/>
          </w:tcPr>
          <w:p w14:paraId="30290BC1" w14:textId="50D9BB8F" w:rsidR="00485F56" w:rsidRPr="003E0C14" w:rsidRDefault="00DA6CA6" w:rsidP="003E0C14">
            <w:pPr>
              <w:pStyle w:val="TableHeader"/>
            </w:pPr>
            <w:r w:rsidRPr="003E0C14">
              <w:t>Homeless</w:t>
            </w:r>
          </w:p>
        </w:tc>
        <w:tc>
          <w:tcPr>
            <w:tcW w:w="1853" w:type="dxa"/>
            <w:hideMark/>
          </w:tcPr>
          <w:p w14:paraId="31B4C135" w14:textId="4BFD337E" w:rsidR="00485F56" w:rsidRPr="003E0C14" w:rsidRDefault="00DA6CA6" w:rsidP="003E0C14">
            <w:pPr>
              <w:pStyle w:val="TableHeader"/>
            </w:pPr>
            <w:r w:rsidRPr="003E0C14">
              <w:t>At Risk</w:t>
            </w:r>
          </w:p>
        </w:tc>
        <w:tc>
          <w:tcPr>
            <w:tcW w:w="1701" w:type="dxa"/>
            <w:hideMark/>
          </w:tcPr>
          <w:p w14:paraId="7E64DCC6" w14:textId="4BAD3ABF" w:rsidR="00485F56" w:rsidRPr="003E0C14" w:rsidRDefault="00DA6CA6" w:rsidP="003E0C14">
            <w:pPr>
              <w:pStyle w:val="TableHeader"/>
            </w:pPr>
            <w:r w:rsidRPr="003E0C14">
              <w:t>Housed</w:t>
            </w:r>
          </w:p>
        </w:tc>
        <w:tc>
          <w:tcPr>
            <w:tcW w:w="2126" w:type="dxa"/>
            <w:hideMark/>
          </w:tcPr>
          <w:p w14:paraId="7E76A5EA" w14:textId="77777777" w:rsidR="00485F56" w:rsidRPr="003E0C14" w:rsidRDefault="00485F56" w:rsidP="003E0C14">
            <w:pPr>
              <w:pStyle w:val="TableHeader"/>
            </w:pPr>
            <w:r w:rsidRPr="003E0C14">
              <w:t>Unknown / not disclosed</w:t>
            </w:r>
          </w:p>
        </w:tc>
      </w:tr>
      <w:tr w:rsidR="00DA6CA6" w:rsidRPr="00735DF8" w14:paraId="0C5C731C" w14:textId="77777777" w:rsidTr="001508D8">
        <w:trPr>
          <w:cnfStyle w:val="000000100000" w:firstRow="0" w:lastRow="0" w:firstColumn="0" w:lastColumn="0" w:oddVBand="0" w:evenVBand="0" w:oddHBand="1" w:evenHBand="0" w:firstRowFirstColumn="0" w:firstRowLastColumn="0" w:lastRowFirstColumn="0" w:lastRowLastColumn="0"/>
        </w:trPr>
        <w:tc>
          <w:tcPr>
            <w:tcW w:w="1466" w:type="dxa"/>
            <w:hideMark/>
          </w:tcPr>
          <w:p w14:paraId="1D401566" w14:textId="77777777" w:rsidR="00DA6CA6" w:rsidRPr="00484F6F" w:rsidRDefault="00DA6CA6" w:rsidP="00C93FCE">
            <w:pPr>
              <w:pStyle w:val="Tabletextleft"/>
            </w:pPr>
            <w:r w:rsidRPr="00484F6F">
              <w:t>Totals</w:t>
            </w:r>
          </w:p>
        </w:tc>
        <w:tc>
          <w:tcPr>
            <w:tcW w:w="2063" w:type="dxa"/>
            <w:hideMark/>
          </w:tcPr>
          <w:p w14:paraId="3E81B356" w14:textId="4FB38049" w:rsidR="00DA6CA6" w:rsidRPr="00484F6F" w:rsidRDefault="00DA6CA6" w:rsidP="00C93FCE">
            <w:pPr>
              <w:pStyle w:val="Tabletextright0"/>
            </w:pPr>
            <w:r w:rsidRPr="00DA1C5F">
              <w:t>56</w:t>
            </w:r>
          </w:p>
        </w:tc>
        <w:tc>
          <w:tcPr>
            <w:tcW w:w="1853" w:type="dxa"/>
            <w:hideMark/>
          </w:tcPr>
          <w:p w14:paraId="10C9B673" w14:textId="344D54A0" w:rsidR="00DA6CA6" w:rsidRPr="00484F6F" w:rsidRDefault="00DA6CA6" w:rsidP="00C93FCE">
            <w:pPr>
              <w:pStyle w:val="Tabletextright0"/>
            </w:pPr>
            <w:r w:rsidRPr="00DA1C5F">
              <w:t>151</w:t>
            </w:r>
          </w:p>
        </w:tc>
        <w:tc>
          <w:tcPr>
            <w:tcW w:w="1701" w:type="dxa"/>
            <w:hideMark/>
          </w:tcPr>
          <w:p w14:paraId="256902D7" w14:textId="15B44B61" w:rsidR="00DA6CA6" w:rsidRPr="00484F6F" w:rsidRDefault="00DA6CA6" w:rsidP="00C93FCE">
            <w:pPr>
              <w:pStyle w:val="Tabletextright0"/>
            </w:pPr>
            <w:r w:rsidRPr="00DA1C5F">
              <w:t>1,805</w:t>
            </w:r>
          </w:p>
        </w:tc>
        <w:tc>
          <w:tcPr>
            <w:tcW w:w="2126" w:type="dxa"/>
            <w:hideMark/>
          </w:tcPr>
          <w:p w14:paraId="489EBA43" w14:textId="26CCF127" w:rsidR="00DA6CA6" w:rsidRPr="00484F6F" w:rsidRDefault="00DA6CA6" w:rsidP="00C93FCE">
            <w:pPr>
              <w:pStyle w:val="Tabletextright0"/>
            </w:pPr>
            <w:r w:rsidRPr="00484F6F">
              <w:t>2,458</w:t>
            </w:r>
          </w:p>
        </w:tc>
      </w:tr>
      <w:tr w:rsidR="00DA6CA6" w:rsidRPr="00735DF8" w14:paraId="58732C67" w14:textId="77777777" w:rsidTr="001508D8">
        <w:trPr>
          <w:cnfStyle w:val="000000010000" w:firstRow="0" w:lastRow="0" w:firstColumn="0" w:lastColumn="0" w:oddVBand="0" w:evenVBand="0" w:oddHBand="0" w:evenHBand="1" w:firstRowFirstColumn="0" w:firstRowLastColumn="0" w:lastRowFirstColumn="0" w:lastRowLastColumn="0"/>
        </w:trPr>
        <w:tc>
          <w:tcPr>
            <w:tcW w:w="1466" w:type="dxa"/>
            <w:hideMark/>
          </w:tcPr>
          <w:p w14:paraId="51B8B9AF" w14:textId="77777777" w:rsidR="00DA6CA6" w:rsidRPr="00484F6F" w:rsidRDefault="00DA6CA6" w:rsidP="00C93FCE">
            <w:pPr>
              <w:pStyle w:val="Tabletextleft"/>
            </w:pPr>
            <w:r w:rsidRPr="00484F6F">
              <w:t>NSW</w:t>
            </w:r>
          </w:p>
        </w:tc>
        <w:tc>
          <w:tcPr>
            <w:tcW w:w="2063" w:type="dxa"/>
            <w:hideMark/>
          </w:tcPr>
          <w:p w14:paraId="36B8577A" w14:textId="40BC8621" w:rsidR="00DA6CA6" w:rsidRPr="00484F6F" w:rsidRDefault="00DA6CA6" w:rsidP="00C93FCE">
            <w:pPr>
              <w:pStyle w:val="Tabletextright0"/>
            </w:pPr>
            <w:r>
              <w:t>15</w:t>
            </w:r>
          </w:p>
        </w:tc>
        <w:tc>
          <w:tcPr>
            <w:tcW w:w="1853" w:type="dxa"/>
            <w:hideMark/>
          </w:tcPr>
          <w:p w14:paraId="5900A22F" w14:textId="1B727B2E" w:rsidR="00DA6CA6" w:rsidRPr="00484F6F" w:rsidRDefault="00DA6CA6" w:rsidP="00C93FCE">
            <w:pPr>
              <w:pStyle w:val="Tabletextright0"/>
            </w:pPr>
            <w:r>
              <w:t>37</w:t>
            </w:r>
          </w:p>
        </w:tc>
        <w:tc>
          <w:tcPr>
            <w:tcW w:w="1701" w:type="dxa"/>
            <w:hideMark/>
          </w:tcPr>
          <w:p w14:paraId="085ACE21" w14:textId="11EC495D" w:rsidR="00DA6CA6" w:rsidRPr="00484F6F" w:rsidRDefault="00DA6CA6" w:rsidP="00C93FCE">
            <w:pPr>
              <w:pStyle w:val="Tabletextright0"/>
            </w:pPr>
            <w:r>
              <w:t>494</w:t>
            </w:r>
          </w:p>
        </w:tc>
        <w:tc>
          <w:tcPr>
            <w:tcW w:w="2126" w:type="dxa"/>
            <w:hideMark/>
          </w:tcPr>
          <w:p w14:paraId="1EA26E6E" w14:textId="0CD1B1B9" w:rsidR="00DA6CA6" w:rsidRPr="00484F6F" w:rsidRDefault="00DA6CA6" w:rsidP="00C93FCE">
            <w:pPr>
              <w:pStyle w:val="Tabletextright0"/>
            </w:pPr>
            <w:r w:rsidRPr="00484F6F">
              <w:t>996</w:t>
            </w:r>
          </w:p>
        </w:tc>
      </w:tr>
      <w:tr w:rsidR="00DA6CA6" w:rsidRPr="00735DF8" w14:paraId="357CE870" w14:textId="77777777" w:rsidTr="001508D8">
        <w:trPr>
          <w:cnfStyle w:val="000000100000" w:firstRow="0" w:lastRow="0" w:firstColumn="0" w:lastColumn="0" w:oddVBand="0" w:evenVBand="0" w:oddHBand="1" w:evenHBand="0" w:firstRowFirstColumn="0" w:firstRowLastColumn="0" w:lastRowFirstColumn="0" w:lastRowLastColumn="0"/>
        </w:trPr>
        <w:tc>
          <w:tcPr>
            <w:tcW w:w="1466" w:type="dxa"/>
            <w:hideMark/>
          </w:tcPr>
          <w:p w14:paraId="557B5F55" w14:textId="77777777" w:rsidR="00DA6CA6" w:rsidRPr="00484F6F" w:rsidRDefault="00DA6CA6" w:rsidP="00C93FCE">
            <w:pPr>
              <w:pStyle w:val="Tabletextleft"/>
            </w:pPr>
            <w:r w:rsidRPr="00484F6F">
              <w:t>VIC</w:t>
            </w:r>
          </w:p>
        </w:tc>
        <w:tc>
          <w:tcPr>
            <w:tcW w:w="2063" w:type="dxa"/>
            <w:hideMark/>
          </w:tcPr>
          <w:p w14:paraId="790519A4" w14:textId="30C72A5C" w:rsidR="00DA6CA6" w:rsidRPr="00484F6F" w:rsidRDefault="00DA6CA6" w:rsidP="00C93FCE">
            <w:pPr>
              <w:pStyle w:val="Tabletextright0"/>
            </w:pPr>
            <w:r>
              <w:t>7</w:t>
            </w:r>
          </w:p>
        </w:tc>
        <w:tc>
          <w:tcPr>
            <w:tcW w:w="1853" w:type="dxa"/>
            <w:hideMark/>
          </w:tcPr>
          <w:p w14:paraId="53B599A5" w14:textId="63B0E064" w:rsidR="00DA6CA6" w:rsidRPr="00484F6F" w:rsidRDefault="00DA6CA6" w:rsidP="00C93FCE">
            <w:pPr>
              <w:pStyle w:val="Tabletextright0"/>
            </w:pPr>
            <w:r>
              <w:t>23</w:t>
            </w:r>
          </w:p>
        </w:tc>
        <w:tc>
          <w:tcPr>
            <w:tcW w:w="1701" w:type="dxa"/>
            <w:hideMark/>
          </w:tcPr>
          <w:p w14:paraId="78D42C86" w14:textId="139D356C" w:rsidR="00DA6CA6" w:rsidRPr="00484F6F" w:rsidRDefault="00DA6CA6" w:rsidP="00C93FCE">
            <w:pPr>
              <w:pStyle w:val="Tabletextright0"/>
            </w:pPr>
            <w:r>
              <w:t>419</w:t>
            </w:r>
          </w:p>
        </w:tc>
        <w:tc>
          <w:tcPr>
            <w:tcW w:w="2126" w:type="dxa"/>
            <w:hideMark/>
          </w:tcPr>
          <w:p w14:paraId="7EBD0BDC" w14:textId="12F622FE" w:rsidR="00DA6CA6" w:rsidRPr="00484F6F" w:rsidRDefault="00DA6CA6" w:rsidP="00C93FCE">
            <w:pPr>
              <w:pStyle w:val="Tabletextright0"/>
            </w:pPr>
            <w:r w:rsidRPr="00484F6F">
              <w:t>525</w:t>
            </w:r>
          </w:p>
        </w:tc>
      </w:tr>
      <w:tr w:rsidR="00DA6CA6" w:rsidRPr="00735DF8" w14:paraId="5DF44F14" w14:textId="77777777" w:rsidTr="001508D8">
        <w:trPr>
          <w:cnfStyle w:val="000000010000" w:firstRow="0" w:lastRow="0" w:firstColumn="0" w:lastColumn="0" w:oddVBand="0" w:evenVBand="0" w:oddHBand="0" w:evenHBand="1" w:firstRowFirstColumn="0" w:firstRowLastColumn="0" w:lastRowFirstColumn="0" w:lastRowLastColumn="0"/>
        </w:trPr>
        <w:tc>
          <w:tcPr>
            <w:tcW w:w="1466" w:type="dxa"/>
            <w:hideMark/>
          </w:tcPr>
          <w:p w14:paraId="13EDF1B9" w14:textId="77777777" w:rsidR="00DA6CA6" w:rsidRPr="00484F6F" w:rsidRDefault="00DA6CA6" w:rsidP="00C93FCE">
            <w:pPr>
              <w:pStyle w:val="Tabletextleft"/>
            </w:pPr>
            <w:r w:rsidRPr="00484F6F">
              <w:t>QLD</w:t>
            </w:r>
          </w:p>
        </w:tc>
        <w:tc>
          <w:tcPr>
            <w:tcW w:w="2063" w:type="dxa"/>
            <w:hideMark/>
          </w:tcPr>
          <w:p w14:paraId="2A5F024D" w14:textId="11172297" w:rsidR="00DA6CA6" w:rsidRPr="00484F6F" w:rsidRDefault="00DA6CA6" w:rsidP="00C93FCE">
            <w:pPr>
              <w:pStyle w:val="Tabletextright0"/>
            </w:pPr>
            <w:r>
              <w:t>8</w:t>
            </w:r>
          </w:p>
        </w:tc>
        <w:tc>
          <w:tcPr>
            <w:tcW w:w="1853" w:type="dxa"/>
            <w:hideMark/>
          </w:tcPr>
          <w:p w14:paraId="19E81160" w14:textId="3F96B0BB" w:rsidR="00DA6CA6" w:rsidRPr="00484F6F" w:rsidRDefault="00DA6CA6" w:rsidP="00C93FCE">
            <w:pPr>
              <w:pStyle w:val="Tabletextright0"/>
            </w:pPr>
            <w:r>
              <w:t>46</w:t>
            </w:r>
          </w:p>
        </w:tc>
        <w:tc>
          <w:tcPr>
            <w:tcW w:w="1701" w:type="dxa"/>
            <w:hideMark/>
          </w:tcPr>
          <w:p w14:paraId="76EF5BB3" w14:textId="1306C06A" w:rsidR="00DA6CA6" w:rsidRPr="00484F6F" w:rsidRDefault="00DA6CA6" w:rsidP="00C93FCE">
            <w:pPr>
              <w:pStyle w:val="Tabletextright0"/>
            </w:pPr>
            <w:r>
              <w:t>229</w:t>
            </w:r>
          </w:p>
        </w:tc>
        <w:tc>
          <w:tcPr>
            <w:tcW w:w="2126" w:type="dxa"/>
            <w:hideMark/>
          </w:tcPr>
          <w:p w14:paraId="579DDB56" w14:textId="02334C7D" w:rsidR="00DA6CA6" w:rsidRPr="00484F6F" w:rsidRDefault="00DA6CA6" w:rsidP="00C93FCE">
            <w:pPr>
              <w:pStyle w:val="Tabletextright0"/>
            </w:pPr>
            <w:r w:rsidRPr="00484F6F">
              <w:t>397</w:t>
            </w:r>
          </w:p>
        </w:tc>
      </w:tr>
      <w:tr w:rsidR="00DA6CA6" w:rsidRPr="00735DF8" w14:paraId="3CBBD5BF" w14:textId="77777777" w:rsidTr="001508D8">
        <w:trPr>
          <w:cnfStyle w:val="000000100000" w:firstRow="0" w:lastRow="0" w:firstColumn="0" w:lastColumn="0" w:oddVBand="0" w:evenVBand="0" w:oddHBand="1" w:evenHBand="0" w:firstRowFirstColumn="0" w:firstRowLastColumn="0" w:lastRowFirstColumn="0" w:lastRowLastColumn="0"/>
        </w:trPr>
        <w:tc>
          <w:tcPr>
            <w:tcW w:w="1466" w:type="dxa"/>
            <w:hideMark/>
          </w:tcPr>
          <w:p w14:paraId="008A8E22" w14:textId="77777777" w:rsidR="00DA6CA6" w:rsidRPr="00484F6F" w:rsidRDefault="00DA6CA6" w:rsidP="00C93FCE">
            <w:pPr>
              <w:pStyle w:val="Tabletextleft"/>
            </w:pPr>
            <w:r w:rsidRPr="00484F6F">
              <w:t>SA</w:t>
            </w:r>
          </w:p>
        </w:tc>
        <w:tc>
          <w:tcPr>
            <w:tcW w:w="2063" w:type="dxa"/>
            <w:hideMark/>
          </w:tcPr>
          <w:p w14:paraId="5E7B55FD" w14:textId="05106B1E" w:rsidR="00DA6CA6" w:rsidRPr="00484F6F" w:rsidRDefault="00DA6CA6" w:rsidP="00C93FCE">
            <w:pPr>
              <w:pStyle w:val="Tabletextright0"/>
            </w:pPr>
            <w:r>
              <w:t>14</w:t>
            </w:r>
          </w:p>
        </w:tc>
        <w:tc>
          <w:tcPr>
            <w:tcW w:w="1853" w:type="dxa"/>
            <w:hideMark/>
          </w:tcPr>
          <w:p w14:paraId="3C9EA81F" w14:textId="61EA11BF" w:rsidR="00DA6CA6" w:rsidRPr="00484F6F" w:rsidRDefault="00DA6CA6" w:rsidP="00C93FCE">
            <w:pPr>
              <w:pStyle w:val="Tabletextright0"/>
            </w:pPr>
            <w:r>
              <w:t>21</w:t>
            </w:r>
          </w:p>
        </w:tc>
        <w:tc>
          <w:tcPr>
            <w:tcW w:w="1701" w:type="dxa"/>
            <w:hideMark/>
          </w:tcPr>
          <w:p w14:paraId="2DA49111" w14:textId="6BB7C0E6" w:rsidR="00DA6CA6" w:rsidRPr="00484F6F" w:rsidRDefault="00DA6CA6" w:rsidP="00C93FCE">
            <w:pPr>
              <w:pStyle w:val="Tabletextright0"/>
            </w:pPr>
            <w:r>
              <w:t>265</w:t>
            </w:r>
          </w:p>
        </w:tc>
        <w:tc>
          <w:tcPr>
            <w:tcW w:w="2126" w:type="dxa"/>
            <w:hideMark/>
          </w:tcPr>
          <w:p w14:paraId="1D5E10EB" w14:textId="6EF79F8E" w:rsidR="00DA6CA6" w:rsidRPr="00484F6F" w:rsidRDefault="00DA6CA6" w:rsidP="00C93FCE">
            <w:pPr>
              <w:pStyle w:val="Tabletextright0"/>
            </w:pPr>
            <w:r w:rsidRPr="00484F6F">
              <w:t>241</w:t>
            </w:r>
          </w:p>
        </w:tc>
      </w:tr>
      <w:tr w:rsidR="00DA6CA6" w:rsidRPr="00735DF8" w14:paraId="3AD4CEA1" w14:textId="77777777" w:rsidTr="001508D8">
        <w:trPr>
          <w:cnfStyle w:val="000000010000" w:firstRow="0" w:lastRow="0" w:firstColumn="0" w:lastColumn="0" w:oddVBand="0" w:evenVBand="0" w:oddHBand="0" w:evenHBand="1" w:firstRowFirstColumn="0" w:firstRowLastColumn="0" w:lastRowFirstColumn="0" w:lastRowLastColumn="0"/>
        </w:trPr>
        <w:tc>
          <w:tcPr>
            <w:tcW w:w="1466" w:type="dxa"/>
            <w:hideMark/>
          </w:tcPr>
          <w:p w14:paraId="0D03DA14" w14:textId="77777777" w:rsidR="00DA6CA6" w:rsidRPr="00484F6F" w:rsidRDefault="00DA6CA6" w:rsidP="00C93FCE">
            <w:pPr>
              <w:pStyle w:val="Tabletextleft"/>
            </w:pPr>
            <w:r w:rsidRPr="00484F6F">
              <w:t>WA</w:t>
            </w:r>
          </w:p>
        </w:tc>
        <w:tc>
          <w:tcPr>
            <w:tcW w:w="2063" w:type="dxa"/>
            <w:hideMark/>
          </w:tcPr>
          <w:p w14:paraId="67D1F500" w14:textId="037022B5" w:rsidR="00DA6CA6" w:rsidRPr="00484F6F" w:rsidRDefault="00DA6CA6" w:rsidP="00C93FCE">
            <w:pPr>
              <w:pStyle w:val="Tabletextright0"/>
            </w:pPr>
            <w:r>
              <w:t>9</w:t>
            </w:r>
          </w:p>
        </w:tc>
        <w:tc>
          <w:tcPr>
            <w:tcW w:w="1853" w:type="dxa"/>
            <w:hideMark/>
          </w:tcPr>
          <w:p w14:paraId="7CB0E2A1" w14:textId="7FF023A3" w:rsidR="00DA6CA6" w:rsidRPr="00484F6F" w:rsidRDefault="00DA6CA6" w:rsidP="00C93FCE">
            <w:pPr>
              <w:pStyle w:val="Tabletextright0"/>
            </w:pPr>
            <w:r>
              <w:t>13</w:t>
            </w:r>
          </w:p>
        </w:tc>
        <w:tc>
          <w:tcPr>
            <w:tcW w:w="1701" w:type="dxa"/>
            <w:hideMark/>
          </w:tcPr>
          <w:p w14:paraId="28F32E54" w14:textId="3A9412A9" w:rsidR="00DA6CA6" w:rsidRPr="00484F6F" w:rsidRDefault="00DA6CA6" w:rsidP="00C93FCE">
            <w:pPr>
              <w:pStyle w:val="Tabletextright0"/>
            </w:pPr>
            <w:r>
              <w:t>252</w:t>
            </w:r>
          </w:p>
        </w:tc>
        <w:tc>
          <w:tcPr>
            <w:tcW w:w="2126" w:type="dxa"/>
            <w:hideMark/>
          </w:tcPr>
          <w:p w14:paraId="14451F77" w14:textId="68F353A8" w:rsidR="00DA6CA6" w:rsidRPr="00484F6F" w:rsidRDefault="00DA6CA6" w:rsidP="00C93FCE">
            <w:pPr>
              <w:pStyle w:val="Tabletextright0"/>
            </w:pPr>
            <w:r w:rsidRPr="00484F6F">
              <w:t>224</w:t>
            </w:r>
          </w:p>
        </w:tc>
      </w:tr>
      <w:tr w:rsidR="00DA6CA6" w:rsidRPr="00735DF8" w14:paraId="0F96ACD7" w14:textId="77777777" w:rsidTr="001508D8">
        <w:trPr>
          <w:cnfStyle w:val="000000100000" w:firstRow="0" w:lastRow="0" w:firstColumn="0" w:lastColumn="0" w:oddVBand="0" w:evenVBand="0" w:oddHBand="1" w:evenHBand="0" w:firstRowFirstColumn="0" w:firstRowLastColumn="0" w:lastRowFirstColumn="0" w:lastRowLastColumn="0"/>
        </w:trPr>
        <w:tc>
          <w:tcPr>
            <w:tcW w:w="1466" w:type="dxa"/>
            <w:hideMark/>
          </w:tcPr>
          <w:p w14:paraId="1107CB63" w14:textId="77777777" w:rsidR="00DA6CA6" w:rsidRPr="00484F6F" w:rsidRDefault="00DA6CA6" w:rsidP="00C93FCE">
            <w:pPr>
              <w:pStyle w:val="Tabletextleft"/>
            </w:pPr>
            <w:r w:rsidRPr="00484F6F">
              <w:t>TAS</w:t>
            </w:r>
          </w:p>
        </w:tc>
        <w:tc>
          <w:tcPr>
            <w:tcW w:w="2063" w:type="dxa"/>
            <w:hideMark/>
          </w:tcPr>
          <w:p w14:paraId="731240B8" w14:textId="5D9CAD57" w:rsidR="00DA6CA6" w:rsidRPr="00484F6F" w:rsidRDefault="00DA6CA6" w:rsidP="00C93FCE">
            <w:pPr>
              <w:pStyle w:val="Tabletextright0"/>
            </w:pPr>
            <w:r>
              <w:t>3</w:t>
            </w:r>
          </w:p>
        </w:tc>
        <w:tc>
          <w:tcPr>
            <w:tcW w:w="1853" w:type="dxa"/>
            <w:hideMark/>
          </w:tcPr>
          <w:p w14:paraId="1E49D60C" w14:textId="5EB2DB8A" w:rsidR="00DA6CA6" w:rsidRPr="00484F6F" w:rsidRDefault="00DA6CA6" w:rsidP="00C93FCE">
            <w:pPr>
              <w:pStyle w:val="Tabletextright0"/>
            </w:pPr>
            <w:r>
              <w:t>6</w:t>
            </w:r>
          </w:p>
        </w:tc>
        <w:tc>
          <w:tcPr>
            <w:tcW w:w="1701" w:type="dxa"/>
            <w:hideMark/>
          </w:tcPr>
          <w:p w14:paraId="11A53FF0" w14:textId="0E9D1D6B" w:rsidR="00DA6CA6" w:rsidRPr="00484F6F" w:rsidRDefault="00DA6CA6" w:rsidP="00C93FCE">
            <w:pPr>
              <w:pStyle w:val="Tabletextright0"/>
            </w:pPr>
            <w:r>
              <w:t>101</w:t>
            </w:r>
          </w:p>
        </w:tc>
        <w:tc>
          <w:tcPr>
            <w:tcW w:w="2126" w:type="dxa"/>
            <w:hideMark/>
          </w:tcPr>
          <w:p w14:paraId="0B9288CC" w14:textId="58A12AE3" w:rsidR="00DA6CA6" w:rsidRPr="00484F6F" w:rsidRDefault="00DA6CA6" w:rsidP="00C93FCE">
            <w:pPr>
              <w:pStyle w:val="Tabletextright0"/>
            </w:pPr>
            <w:r w:rsidRPr="00484F6F">
              <w:t>0</w:t>
            </w:r>
          </w:p>
        </w:tc>
      </w:tr>
      <w:tr w:rsidR="00DA6CA6" w:rsidRPr="00735DF8" w14:paraId="633F2E21" w14:textId="77777777" w:rsidTr="001508D8">
        <w:trPr>
          <w:cnfStyle w:val="000000010000" w:firstRow="0" w:lastRow="0" w:firstColumn="0" w:lastColumn="0" w:oddVBand="0" w:evenVBand="0" w:oddHBand="0" w:evenHBand="1" w:firstRowFirstColumn="0" w:firstRowLastColumn="0" w:lastRowFirstColumn="0" w:lastRowLastColumn="0"/>
        </w:trPr>
        <w:tc>
          <w:tcPr>
            <w:tcW w:w="1466" w:type="dxa"/>
            <w:hideMark/>
          </w:tcPr>
          <w:p w14:paraId="22716676" w14:textId="77777777" w:rsidR="00DA6CA6" w:rsidRPr="00484F6F" w:rsidRDefault="00DA6CA6" w:rsidP="00C93FCE">
            <w:pPr>
              <w:pStyle w:val="Tabletextleft"/>
            </w:pPr>
            <w:r w:rsidRPr="00484F6F">
              <w:t>NT</w:t>
            </w:r>
          </w:p>
        </w:tc>
        <w:tc>
          <w:tcPr>
            <w:tcW w:w="2063" w:type="dxa"/>
            <w:hideMark/>
          </w:tcPr>
          <w:p w14:paraId="737472BD" w14:textId="3C7E5502" w:rsidR="00DA6CA6" w:rsidRPr="00484F6F" w:rsidRDefault="00DA6CA6" w:rsidP="00C93FCE">
            <w:pPr>
              <w:pStyle w:val="Tabletextright0"/>
            </w:pPr>
            <w:r>
              <w:t>0</w:t>
            </w:r>
          </w:p>
        </w:tc>
        <w:tc>
          <w:tcPr>
            <w:tcW w:w="1853" w:type="dxa"/>
            <w:hideMark/>
          </w:tcPr>
          <w:p w14:paraId="5562AD80" w14:textId="558FFDF9" w:rsidR="00DA6CA6" w:rsidRPr="00484F6F" w:rsidRDefault="00DA6CA6" w:rsidP="00C93FCE">
            <w:pPr>
              <w:pStyle w:val="Tabletextright0"/>
            </w:pPr>
            <w:r>
              <w:t>4</w:t>
            </w:r>
          </w:p>
        </w:tc>
        <w:tc>
          <w:tcPr>
            <w:tcW w:w="1701" w:type="dxa"/>
            <w:hideMark/>
          </w:tcPr>
          <w:p w14:paraId="45A6F69E" w14:textId="100F27E8" w:rsidR="00DA6CA6" w:rsidRPr="00484F6F" w:rsidRDefault="00DA6CA6" w:rsidP="00C93FCE">
            <w:pPr>
              <w:pStyle w:val="Tabletextright0"/>
            </w:pPr>
            <w:r>
              <w:t>23</w:t>
            </w:r>
          </w:p>
        </w:tc>
        <w:tc>
          <w:tcPr>
            <w:tcW w:w="2126" w:type="dxa"/>
            <w:hideMark/>
          </w:tcPr>
          <w:p w14:paraId="314FF38D" w14:textId="7A7C5D6B" w:rsidR="00DA6CA6" w:rsidRPr="00484F6F" w:rsidRDefault="00DA6CA6" w:rsidP="00C93FCE">
            <w:pPr>
              <w:pStyle w:val="Tabletextright0"/>
            </w:pPr>
            <w:r w:rsidRPr="00484F6F">
              <w:t>23</w:t>
            </w:r>
          </w:p>
        </w:tc>
      </w:tr>
      <w:tr w:rsidR="00DA6CA6" w:rsidRPr="00735DF8" w14:paraId="4DFD8660" w14:textId="77777777" w:rsidTr="001508D8">
        <w:trPr>
          <w:cnfStyle w:val="000000100000" w:firstRow="0" w:lastRow="0" w:firstColumn="0" w:lastColumn="0" w:oddVBand="0" w:evenVBand="0" w:oddHBand="1" w:evenHBand="0" w:firstRowFirstColumn="0" w:firstRowLastColumn="0" w:lastRowFirstColumn="0" w:lastRowLastColumn="0"/>
        </w:trPr>
        <w:tc>
          <w:tcPr>
            <w:tcW w:w="1466" w:type="dxa"/>
            <w:hideMark/>
          </w:tcPr>
          <w:p w14:paraId="09D993E3" w14:textId="77777777" w:rsidR="00DA6CA6" w:rsidRPr="00484F6F" w:rsidRDefault="00DA6CA6" w:rsidP="00C93FCE">
            <w:pPr>
              <w:pStyle w:val="Tabletextleft"/>
            </w:pPr>
            <w:r w:rsidRPr="00484F6F">
              <w:t>ACT</w:t>
            </w:r>
          </w:p>
        </w:tc>
        <w:tc>
          <w:tcPr>
            <w:tcW w:w="2063" w:type="dxa"/>
            <w:hideMark/>
          </w:tcPr>
          <w:p w14:paraId="7B0B3484" w14:textId="307A98B8" w:rsidR="00DA6CA6" w:rsidRPr="00484F6F" w:rsidRDefault="00DA6CA6" w:rsidP="00C93FCE">
            <w:pPr>
              <w:pStyle w:val="Tabletextright0"/>
            </w:pPr>
            <w:r>
              <w:t>0</w:t>
            </w:r>
          </w:p>
        </w:tc>
        <w:tc>
          <w:tcPr>
            <w:tcW w:w="1853" w:type="dxa"/>
            <w:hideMark/>
          </w:tcPr>
          <w:p w14:paraId="77EAAFF9" w14:textId="6A418F7A" w:rsidR="00DA6CA6" w:rsidRPr="00484F6F" w:rsidRDefault="00DA6CA6" w:rsidP="00C93FCE">
            <w:pPr>
              <w:pStyle w:val="Tabletextright0"/>
            </w:pPr>
            <w:r>
              <w:t>1</w:t>
            </w:r>
          </w:p>
        </w:tc>
        <w:tc>
          <w:tcPr>
            <w:tcW w:w="1701" w:type="dxa"/>
            <w:hideMark/>
          </w:tcPr>
          <w:p w14:paraId="016DE5C3" w14:textId="702A23D8" w:rsidR="00DA6CA6" w:rsidRPr="00484F6F" w:rsidRDefault="00DA6CA6" w:rsidP="00C93FCE">
            <w:pPr>
              <w:pStyle w:val="Tabletextright0"/>
            </w:pPr>
            <w:r>
              <w:t>22</w:t>
            </w:r>
          </w:p>
        </w:tc>
        <w:tc>
          <w:tcPr>
            <w:tcW w:w="2126" w:type="dxa"/>
            <w:hideMark/>
          </w:tcPr>
          <w:p w14:paraId="70141884" w14:textId="69342D7C" w:rsidR="00DA6CA6" w:rsidRPr="00484F6F" w:rsidRDefault="00DA6CA6" w:rsidP="00C93FCE">
            <w:pPr>
              <w:pStyle w:val="Tabletextright0"/>
            </w:pPr>
            <w:r w:rsidRPr="00484F6F">
              <w:t>52</w:t>
            </w:r>
          </w:p>
        </w:tc>
      </w:tr>
    </w:tbl>
    <w:p w14:paraId="7F0669C4" w14:textId="77777777" w:rsidR="00D818D0" w:rsidRDefault="00D818D0" w:rsidP="00D818D0">
      <w:r>
        <w:br w:type="page"/>
      </w:r>
    </w:p>
    <w:p w14:paraId="19752AAA" w14:textId="2F76CAD5" w:rsidR="00832879" w:rsidRDefault="00832879" w:rsidP="00832879">
      <w:pPr>
        <w:pStyle w:val="Caption"/>
        <w:keepNext/>
      </w:pPr>
      <w:r>
        <w:t xml:space="preserve">Table </w:t>
      </w:r>
      <w:fldSimple w:instr=" SEQ Table \* ARABIC ">
        <w:r>
          <w:rPr>
            <w:noProof/>
          </w:rPr>
          <w:t>10</w:t>
        </w:r>
      </w:fldSimple>
      <w:r>
        <w:t xml:space="preserve"> </w:t>
      </w:r>
      <w:r w:rsidR="00361A7A">
        <w:t>–</w:t>
      </w:r>
      <w:r>
        <w:t xml:space="preserve"> </w:t>
      </w:r>
      <w:r w:rsidRPr="003D479C">
        <w:t>Number of individual clients supported by location in state / territory in 2024–25</w:t>
      </w:r>
    </w:p>
    <w:tbl>
      <w:tblPr>
        <w:tblStyle w:val="DepartmentofHealthtable"/>
        <w:tblW w:w="9209" w:type="dxa"/>
        <w:tblLook w:val="0420" w:firstRow="1" w:lastRow="0" w:firstColumn="0" w:lastColumn="0" w:noHBand="0" w:noVBand="1"/>
        <w:tblCaption w:val="Number of clients by remoteness in state/territory"/>
        <w:tblDescription w:val="Outlines number of clients by remoteness in state/territory"/>
      </w:tblPr>
      <w:tblGrid>
        <w:gridCol w:w="1838"/>
        <w:gridCol w:w="1559"/>
        <w:gridCol w:w="1418"/>
        <w:gridCol w:w="1417"/>
        <w:gridCol w:w="1418"/>
        <w:gridCol w:w="1559"/>
      </w:tblGrid>
      <w:tr w:rsidR="008954C6" w:rsidRPr="002D2226" w14:paraId="521464B3" w14:textId="77777777" w:rsidTr="001508D8">
        <w:trPr>
          <w:cnfStyle w:val="100000000000" w:firstRow="1" w:lastRow="0" w:firstColumn="0" w:lastColumn="0" w:oddVBand="0" w:evenVBand="0" w:oddHBand="0" w:evenHBand="0" w:firstRowFirstColumn="0" w:firstRowLastColumn="0" w:lastRowFirstColumn="0" w:lastRowLastColumn="0"/>
          <w:tblHeader/>
        </w:trPr>
        <w:tc>
          <w:tcPr>
            <w:tcW w:w="1838" w:type="dxa"/>
            <w:hideMark/>
          </w:tcPr>
          <w:p w14:paraId="5151B05F" w14:textId="77777777" w:rsidR="008954C6" w:rsidRPr="002D2226" w:rsidRDefault="008954C6" w:rsidP="004D7678">
            <w:pPr>
              <w:pStyle w:val="TableHeader"/>
            </w:pPr>
            <w:r w:rsidRPr="002D2226">
              <w:t>Location*</w:t>
            </w:r>
          </w:p>
        </w:tc>
        <w:tc>
          <w:tcPr>
            <w:tcW w:w="1559" w:type="dxa"/>
            <w:hideMark/>
          </w:tcPr>
          <w:p w14:paraId="45E81A35" w14:textId="77777777" w:rsidR="008954C6" w:rsidRPr="003E0C14" w:rsidRDefault="008954C6" w:rsidP="003E0C14">
            <w:pPr>
              <w:pStyle w:val="TableHeader"/>
            </w:pPr>
            <w:r w:rsidRPr="003E0C14">
              <w:t>Major cities</w:t>
            </w:r>
          </w:p>
        </w:tc>
        <w:tc>
          <w:tcPr>
            <w:tcW w:w="1418" w:type="dxa"/>
            <w:hideMark/>
          </w:tcPr>
          <w:p w14:paraId="74423A18" w14:textId="7A45A05B" w:rsidR="008954C6" w:rsidRPr="003E0C14" w:rsidRDefault="008954C6" w:rsidP="003E0C14">
            <w:pPr>
              <w:pStyle w:val="TableHeader"/>
            </w:pPr>
            <w:r w:rsidRPr="003E0C14">
              <w:t>Inner Regional</w:t>
            </w:r>
          </w:p>
        </w:tc>
        <w:tc>
          <w:tcPr>
            <w:tcW w:w="1417" w:type="dxa"/>
          </w:tcPr>
          <w:p w14:paraId="0D73EE2E" w14:textId="0C141A67" w:rsidR="008954C6" w:rsidRPr="003E0C14" w:rsidRDefault="008954C6" w:rsidP="003E0C14">
            <w:pPr>
              <w:pStyle w:val="TableHeader"/>
            </w:pPr>
            <w:r w:rsidRPr="003E0C14">
              <w:t>Outer Regional</w:t>
            </w:r>
          </w:p>
        </w:tc>
        <w:tc>
          <w:tcPr>
            <w:tcW w:w="1418" w:type="dxa"/>
            <w:hideMark/>
          </w:tcPr>
          <w:p w14:paraId="2BBB9891" w14:textId="77442CB4" w:rsidR="008954C6" w:rsidRPr="003E0C14" w:rsidRDefault="008954C6" w:rsidP="003E0C14">
            <w:pPr>
              <w:pStyle w:val="TableHeader"/>
            </w:pPr>
            <w:r w:rsidRPr="003E0C14">
              <w:t>Remote</w:t>
            </w:r>
          </w:p>
        </w:tc>
        <w:tc>
          <w:tcPr>
            <w:tcW w:w="1559" w:type="dxa"/>
            <w:hideMark/>
          </w:tcPr>
          <w:p w14:paraId="56D8B13D" w14:textId="77777777" w:rsidR="008954C6" w:rsidRPr="003E0C14" w:rsidRDefault="008954C6" w:rsidP="003E0C14">
            <w:pPr>
              <w:pStyle w:val="TableHeader"/>
            </w:pPr>
            <w:r w:rsidRPr="003E0C14">
              <w:t>Very remote</w:t>
            </w:r>
          </w:p>
        </w:tc>
      </w:tr>
      <w:tr w:rsidR="0032747C" w:rsidRPr="00735DF8" w14:paraId="7AD23A1D" w14:textId="77777777" w:rsidTr="001508D8">
        <w:trPr>
          <w:cnfStyle w:val="000000100000" w:firstRow="0" w:lastRow="0" w:firstColumn="0" w:lastColumn="0" w:oddVBand="0" w:evenVBand="0" w:oddHBand="1" w:evenHBand="0" w:firstRowFirstColumn="0" w:firstRowLastColumn="0" w:lastRowFirstColumn="0" w:lastRowLastColumn="0"/>
        </w:trPr>
        <w:tc>
          <w:tcPr>
            <w:tcW w:w="1838" w:type="dxa"/>
            <w:hideMark/>
          </w:tcPr>
          <w:p w14:paraId="7368044F" w14:textId="77777777" w:rsidR="0032747C" w:rsidRPr="00484F6F" w:rsidRDefault="0032747C" w:rsidP="00C93FCE">
            <w:pPr>
              <w:pStyle w:val="Tabletextleft"/>
            </w:pPr>
            <w:r w:rsidRPr="00484F6F">
              <w:t>Totals</w:t>
            </w:r>
          </w:p>
        </w:tc>
        <w:tc>
          <w:tcPr>
            <w:tcW w:w="1559" w:type="dxa"/>
            <w:hideMark/>
          </w:tcPr>
          <w:p w14:paraId="787A505E" w14:textId="63803C88" w:rsidR="0032747C" w:rsidRPr="00484F6F" w:rsidRDefault="0032747C" w:rsidP="00C93FCE">
            <w:pPr>
              <w:pStyle w:val="Tabletextright0"/>
            </w:pPr>
            <w:r w:rsidRPr="00484F6F">
              <w:t>3,681</w:t>
            </w:r>
          </w:p>
        </w:tc>
        <w:tc>
          <w:tcPr>
            <w:tcW w:w="1418" w:type="dxa"/>
            <w:hideMark/>
          </w:tcPr>
          <w:p w14:paraId="076A2827" w14:textId="79F0737D" w:rsidR="0032747C" w:rsidRPr="00484F6F" w:rsidRDefault="0032747C" w:rsidP="00C93FCE">
            <w:pPr>
              <w:pStyle w:val="Tabletextright0"/>
            </w:pPr>
            <w:r w:rsidRPr="00484F6F">
              <w:t>552</w:t>
            </w:r>
          </w:p>
        </w:tc>
        <w:tc>
          <w:tcPr>
            <w:tcW w:w="1417" w:type="dxa"/>
          </w:tcPr>
          <w:p w14:paraId="729CAE42" w14:textId="39B74306" w:rsidR="0032747C" w:rsidRPr="00484F6F" w:rsidRDefault="0032747C" w:rsidP="00C93FCE">
            <w:pPr>
              <w:pStyle w:val="Tabletextright0"/>
            </w:pPr>
            <w:r w:rsidRPr="00484F6F">
              <w:t>188</w:t>
            </w:r>
          </w:p>
        </w:tc>
        <w:tc>
          <w:tcPr>
            <w:tcW w:w="1418" w:type="dxa"/>
            <w:hideMark/>
          </w:tcPr>
          <w:p w14:paraId="0E931957" w14:textId="12A21B1B" w:rsidR="0032747C" w:rsidRPr="00484F6F" w:rsidRDefault="0032747C" w:rsidP="00C93FCE">
            <w:pPr>
              <w:pStyle w:val="Tabletextright0"/>
            </w:pPr>
            <w:r w:rsidRPr="00484F6F">
              <w:t>25</w:t>
            </w:r>
          </w:p>
        </w:tc>
        <w:tc>
          <w:tcPr>
            <w:tcW w:w="1559" w:type="dxa"/>
            <w:hideMark/>
          </w:tcPr>
          <w:p w14:paraId="3C3FE8C9" w14:textId="61782FC9" w:rsidR="0032747C" w:rsidRPr="00484F6F" w:rsidRDefault="0032747C" w:rsidP="00C93FCE">
            <w:pPr>
              <w:pStyle w:val="Tabletextright0"/>
            </w:pPr>
            <w:r w:rsidRPr="00484F6F">
              <w:t>37</w:t>
            </w:r>
          </w:p>
        </w:tc>
      </w:tr>
      <w:tr w:rsidR="0032747C" w:rsidRPr="00735DF8" w14:paraId="3F5AE008" w14:textId="77777777" w:rsidTr="001508D8">
        <w:trPr>
          <w:cnfStyle w:val="000000010000" w:firstRow="0" w:lastRow="0" w:firstColumn="0" w:lastColumn="0" w:oddVBand="0" w:evenVBand="0" w:oddHBand="0" w:evenHBand="1" w:firstRowFirstColumn="0" w:firstRowLastColumn="0" w:lastRowFirstColumn="0" w:lastRowLastColumn="0"/>
        </w:trPr>
        <w:tc>
          <w:tcPr>
            <w:tcW w:w="1838" w:type="dxa"/>
            <w:hideMark/>
          </w:tcPr>
          <w:p w14:paraId="6E0C553B" w14:textId="77777777" w:rsidR="0032747C" w:rsidRPr="00484F6F" w:rsidRDefault="0032747C" w:rsidP="00C93FCE">
            <w:pPr>
              <w:pStyle w:val="Tabletextleft"/>
            </w:pPr>
            <w:r w:rsidRPr="00484F6F">
              <w:t>NSW</w:t>
            </w:r>
          </w:p>
        </w:tc>
        <w:tc>
          <w:tcPr>
            <w:tcW w:w="1559" w:type="dxa"/>
            <w:hideMark/>
          </w:tcPr>
          <w:p w14:paraId="6A2EAB72" w14:textId="2DB54814" w:rsidR="0032747C" w:rsidRPr="00484F6F" w:rsidRDefault="0032747C" w:rsidP="00C93FCE">
            <w:pPr>
              <w:pStyle w:val="Tabletextright0"/>
            </w:pPr>
            <w:r w:rsidRPr="00484F6F">
              <w:t>1,291</w:t>
            </w:r>
          </w:p>
        </w:tc>
        <w:tc>
          <w:tcPr>
            <w:tcW w:w="1418" w:type="dxa"/>
            <w:hideMark/>
          </w:tcPr>
          <w:p w14:paraId="1B742DBA" w14:textId="38FC97B5" w:rsidR="0032747C" w:rsidRPr="00484F6F" w:rsidRDefault="0032747C" w:rsidP="00C93FCE">
            <w:pPr>
              <w:pStyle w:val="Tabletextright0"/>
            </w:pPr>
            <w:r w:rsidRPr="00484F6F">
              <w:t>210</w:t>
            </w:r>
          </w:p>
        </w:tc>
        <w:tc>
          <w:tcPr>
            <w:tcW w:w="1417" w:type="dxa"/>
          </w:tcPr>
          <w:p w14:paraId="0764E4CC" w14:textId="4BF38B4D" w:rsidR="0032747C" w:rsidRPr="00484F6F" w:rsidRDefault="0032747C" w:rsidP="00C93FCE">
            <w:pPr>
              <w:pStyle w:val="Tabletextright0"/>
            </w:pPr>
            <w:r w:rsidRPr="00484F6F">
              <w:t>45</w:t>
            </w:r>
          </w:p>
        </w:tc>
        <w:tc>
          <w:tcPr>
            <w:tcW w:w="1418" w:type="dxa"/>
            <w:hideMark/>
          </w:tcPr>
          <w:p w14:paraId="530AEEF8" w14:textId="38BEBE25" w:rsidR="0032747C" w:rsidRPr="00484F6F" w:rsidRDefault="0032747C" w:rsidP="00C93FCE">
            <w:pPr>
              <w:pStyle w:val="Tabletextright0"/>
            </w:pPr>
            <w:r w:rsidRPr="00484F6F">
              <w:t>6</w:t>
            </w:r>
          </w:p>
        </w:tc>
        <w:tc>
          <w:tcPr>
            <w:tcW w:w="1559" w:type="dxa"/>
            <w:hideMark/>
          </w:tcPr>
          <w:p w14:paraId="657E74FC" w14:textId="4EA7F100" w:rsidR="0032747C" w:rsidRPr="00484F6F" w:rsidRDefault="0032747C" w:rsidP="00C93FCE">
            <w:pPr>
              <w:pStyle w:val="Tabletextright0"/>
            </w:pPr>
            <w:r w:rsidRPr="00484F6F">
              <w:t>0</w:t>
            </w:r>
          </w:p>
        </w:tc>
      </w:tr>
      <w:tr w:rsidR="0032747C" w:rsidRPr="00735DF8" w14:paraId="07ACC3FB" w14:textId="77777777" w:rsidTr="001508D8">
        <w:trPr>
          <w:cnfStyle w:val="000000100000" w:firstRow="0" w:lastRow="0" w:firstColumn="0" w:lastColumn="0" w:oddVBand="0" w:evenVBand="0" w:oddHBand="1" w:evenHBand="0" w:firstRowFirstColumn="0" w:firstRowLastColumn="0" w:lastRowFirstColumn="0" w:lastRowLastColumn="0"/>
        </w:trPr>
        <w:tc>
          <w:tcPr>
            <w:tcW w:w="1838" w:type="dxa"/>
            <w:hideMark/>
          </w:tcPr>
          <w:p w14:paraId="1C516FBF" w14:textId="77777777" w:rsidR="0032747C" w:rsidRPr="00484F6F" w:rsidRDefault="0032747C" w:rsidP="00C93FCE">
            <w:pPr>
              <w:pStyle w:val="Tabletextleft"/>
            </w:pPr>
            <w:r w:rsidRPr="00484F6F">
              <w:t>VIC</w:t>
            </w:r>
          </w:p>
        </w:tc>
        <w:tc>
          <w:tcPr>
            <w:tcW w:w="1559" w:type="dxa"/>
            <w:hideMark/>
          </w:tcPr>
          <w:p w14:paraId="7B38A7E2" w14:textId="63D4636A" w:rsidR="0032747C" w:rsidRPr="00484F6F" w:rsidRDefault="0032747C" w:rsidP="00C93FCE">
            <w:pPr>
              <w:pStyle w:val="Tabletextright0"/>
            </w:pPr>
            <w:r w:rsidRPr="00484F6F">
              <w:t>749</w:t>
            </w:r>
          </w:p>
        </w:tc>
        <w:tc>
          <w:tcPr>
            <w:tcW w:w="1418" w:type="dxa"/>
            <w:hideMark/>
          </w:tcPr>
          <w:p w14:paraId="478D7D77" w14:textId="4811038D" w:rsidR="0032747C" w:rsidRPr="00484F6F" w:rsidRDefault="0032747C" w:rsidP="00C93FCE">
            <w:pPr>
              <w:pStyle w:val="Tabletextright0"/>
            </w:pPr>
            <w:r w:rsidRPr="00484F6F">
              <w:t>207</w:t>
            </w:r>
          </w:p>
        </w:tc>
        <w:tc>
          <w:tcPr>
            <w:tcW w:w="1417" w:type="dxa"/>
          </w:tcPr>
          <w:p w14:paraId="7B2EAF9E" w14:textId="62A08877" w:rsidR="0032747C" w:rsidRPr="00484F6F" w:rsidRDefault="0032747C" w:rsidP="00C93FCE">
            <w:pPr>
              <w:pStyle w:val="Tabletextright0"/>
            </w:pPr>
            <w:r w:rsidRPr="00484F6F">
              <w:t>20</w:t>
            </w:r>
          </w:p>
        </w:tc>
        <w:tc>
          <w:tcPr>
            <w:tcW w:w="1418" w:type="dxa"/>
            <w:hideMark/>
          </w:tcPr>
          <w:p w14:paraId="1A131B85" w14:textId="742B2AF6" w:rsidR="0032747C" w:rsidRPr="00484F6F" w:rsidRDefault="0032747C" w:rsidP="00C93FCE">
            <w:pPr>
              <w:pStyle w:val="Tabletextright0"/>
            </w:pPr>
            <w:r w:rsidRPr="00484F6F">
              <w:t>0</w:t>
            </w:r>
          </w:p>
        </w:tc>
        <w:tc>
          <w:tcPr>
            <w:tcW w:w="1559" w:type="dxa"/>
            <w:hideMark/>
          </w:tcPr>
          <w:p w14:paraId="6A137642" w14:textId="4A9850F2" w:rsidR="0032747C" w:rsidRPr="00484F6F" w:rsidRDefault="0032747C" w:rsidP="00C93FCE">
            <w:pPr>
              <w:pStyle w:val="Tabletextright0"/>
            </w:pPr>
            <w:r w:rsidRPr="00484F6F">
              <w:t>0</w:t>
            </w:r>
          </w:p>
        </w:tc>
      </w:tr>
      <w:tr w:rsidR="0032747C" w:rsidRPr="00735DF8" w14:paraId="5D524250" w14:textId="77777777" w:rsidTr="001508D8">
        <w:trPr>
          <w:cnfStyle w:val="000000010000" w:firstRow="0" w:lastRow="0" w:firstColumn="0" w:lastColumn="0" w:oddVBand="0" w:evenVBand="0" w:oddHBand="0" w:evenHBand="1" w:firstRowFirstColumn="0" w:firstRowLastColumn="0" w:lastRowFirstColumn="0" w:lastRowLastColumn="0"/>
        </w:trPr>
        <w:tc>
          <w:tcPr>
            <w:tcW w:w="1838" w:type="dxa"/>
            <w:hideMark/>
          </w:tcPr>
          <w:p w14:paraId="09E72D48" w14:textId="77777777" w:rsidR="0032747C" w:rsidRPr="00484F6F" w:rsidRDefault="0032747C" w:rsidP="00C93FCE">
            <w:pPr>
              <w:pStyle w:val="Tabletextleft"/>
            </w:pPr>
            <w:r w:rsidRPr="00484F6F">
              <w:t>QLD</w:t>
            </w:r>
          </w:p>
        </w:tc>
        <w:tc>
          <w:tcPr>
            <w:tcW w:w="1559" w:type="dxa"/>
            <w:hideMark/>
          </w:tcPr>
          <w:p w14:paraId="04C0E65F" w14:textId="796688C2" w:rsidR="0032747C" w:rsidRPr="00484F6F" w:rsidRDefault="0032747C" w:rsidP="00C93FCE">
            <w:pPr>
              <w:pStyle w:val="Tabletextright0"/>
            </w:pPr>
            <w:r w:rsidRPr="00484F6F">
              <w:t>623</w:t>
            </w:r>
          </w:p>
        </w:tc>
        <w:tc>
          <w:tcPr>
            <w:tcW w:w="1418" w:type="dxa"/>
            <w:hideMark/>
          </w:tcPr>
          <w:p w14:paraId="77527B5D" w14:textId="338E5C56" w:rsidR="0032747C" w:rsidRPr="00484F6F" w:rsidRDefault="0032747C" w:rsidP="00C93FCE">
            <w:pPr>
              <w:pStyle w:val="Tabletextright0"/>
            </w:pPr>
            <w:r w:rsidRPr="00484F6F">
              <w:t>18</w:t>
            </w:r>
          </w:p>
        </w:tc>
        <w:tc>
          <w:tcPr>
            <w:tcW w:w="1417" w:type="dxa"/>
          </w:tcPr>
          <w:p w14:paraId="69F636E9" w14:textId="7CC56C55" w:rsidR="0032747C" w:rsidRPr="00484F6F" w:rsidRDefault="0032747C" w:rsidP="00C93FCE">
            <w:pPr>
              <w:pStyle w:val="Tabletextright0"/>
            </w:pPr>
            <w:r w:rsidRPr="00484F6F">
              <w:t>39</w:t>
            </w:r>
          </w:p>
        </w:tc>
        <w:tc>
          <w:tcPr>
            <w:tcW w:w="1418" w:type="dxa"/>
            <w:hideMark/>
          </w:tcPr>
          <w:p w14:paraId="3253891C" w14:textId="130157B0" w:rsidR="0032747C" w:rsidRPr="00484F6F" w:rsidRDefault="0032747C" w:rsidP="00C93FCE">
            <w:pPr>
              <w:pStyle w:val="Tabletextright0"/>
            </w:pPr>
            <w:r w:rsidRPr="00484F6F">
              <w:t>0</w:t>
            </w:r>
          </w:p>
        </w:tc>
        <w:tc>
          <w:tcPr>
            <w:tcW w:w="1559" w:type="dxa"/>
            <w:hideMark/>
          </w:tcPr>
          <w:p w14:paraId="49BFC76B" w14:textId="174F0B59" w:rsidR="0032747C" w:rsidRPr="00484F6F" w:rsidRDefault="0032747C" w:rsidP="00C93FCE">
            <w:pPr>
              <w:pStyle w:val="Tabletextright0"/>
            </w:pPr>
            <w:r w:rsidRPr="00484F6F">
              <w:t>0</w:t>
            </w:r>
          </w:p>
        </w:tc>
      </w:tr>
      <w:tr w:rsidR="0032747C" w:rsidRPr="00735DF8" w14:paraId="0CD5C980" w14:textId="77777777" w:rsidTr="001508D8">
        <w:trPr>
          <w:cnfStyle w:val="000000100000" w:firstRow="0" w:lastRow="0" w:firstColumn="0" w:lastColumn="0" w:oddVBand="0" w:evenVBand="0" w:oddHBand="1" w:evenHBand="0" w:firstRowFirstColumn="0" w:firstRowLastColumn="0" w:lastRowFirstColumn="0" w:lastRowLastColumn="0"/>
        </w:trPr>
        <w:tc>
          <w:tcPr>
            <w:tcW w:w="1838" w:type="dxa"/>
            <w:hideMark/>
          </w:tcPr>
          <w:p w14:paraId="37C6ED3A" w14:textId="77777777" w:rsidR="0032747C" w:rsidRPr="00484F6F" w:rsidRDefault="0032747C" w:rsidP="00C93FCE">
            <w:pPr>
              <w:pStyle w:val="Tabletextleft"/>
            </w:pPr>
            <w:r w:rsidRPr="00484F6F">
              <w:t>SA</w:t>
            </w:r>
          </w:p>
        </w:tc>
        <w:tc>
          <w:tcPr>
            <w:tcW w:w="1559" w:type="dxa"/>
            <w:hideMark/>
          </w:tcPr>
          <w:p w14:paraId="65878EB4" w14:textId="2DE3A1D9" w:rsidR="0032747C" w:rsidRPr="00484F6F" w:rsidRDefault="0032747C" w:rsidP="00C93FCE">
            <w:pPr>
              <w:pStyle w:val="Tabletextright0"/>
            </w:pPr>
            <w:r w:rsidRPr="00484F6F">
              <w:t>511</w:t>
            </w:r>
          </w:p>
        </w:tc>
        <w:tc>
          <w:tcPr>
            <w:tcW w:w="1418" w:type="dxa"/>
            <w:hideMark/>
          </w:tcPr>
          <w:p w14:paraId="1C7A77EB" w14:textId="680FEAFA" w:rsidR="0032747C" w:rsidRPr="00484F6F" w:rsidRDefault="0032747C" w:rsidP="00C93FCE">
            <w:pPr>
              <w:pStyle w:val="Tabletextright0"/>
            </w:pPr>
            <w:r w:rsidRPr="00484F6F">
              <w:t>0</w:t>
            </w:r>
          </w:p>
        </w:tc>
        <w:tc>
          <w:tcPr>
            <w:tcW w:w="1417" w:type="dxa"/>
          </w:tcPr>
          <w:p w14:paraId="091962DD" w14:textId="02D51DCC" w:rsidR="0032747C" w:rsidRPr="00484F6F" w:rsidRDefault="0032747C" w:rsidP="00C93FCE">
            <w:pPr>
              <w:pStyle w:val="Tabletextright0"/>
            </w:pPr>
            <w:r w:rsidRPr="00484F6F">
              <w:t>0</w:t>
            </w:r>
          </w:p>
        </w:tc>
        <w:tc>
          <w:tcPr>
            <w:tcW w:w="1418" w:type="dxa"/>
            <w:hideMark/>
          </w:tcPr>
          <w:p w14:paraId="215734C2" w14:textId="192F3E29" w:rsidR="0032747C" w:rsidRPr="00484F6F" w:rsidRDefault="0032747C" w:rsidP="00C93FCE">
            <w:pPr>
              <w:pStyle w:val="Tabletextright0"/>
            </w:pPr>
            <w:r w:rsidRPr="00484F6F">
              <w:t>0</w:t>
            </w:r>
          </w:p>
        </w:tc>
        <w:tc>
          <w:tcPr>
            <w:tcW w:w="1559" w:type="dxa"/>
            <w:hideMark/>
          </w:tcPr>
          <w:p w14:paraId="298FCDC5" w14:textId="275CA31D" w:rsidR="0032747C" w:rsidRPr="00484F6F" w:rsidRDefault="0032747C" w:rsidP="00C93FCE">
            <w:pPr>
              <w:pStyle w:val="Tabletextright0"/>
            </w:pPr>
            <w:r w:rsidRPr="00484F6F">
              <w:t>30</w:t>
            </w:r>
          </w:p>
        </w:tc>
      </w:tr>
      <w:tr w:rsidR="0032747C" w:rsidRPr="00735DF8" w14:paraId="6CA75A18" w14:textId="77777777" w:rsidTr="001508D8">
        <w:trPr>
          <w:cnfStyle w:val="000000010000" w:firstRow="0" w:lastRow="0" w:firstColumn="0" w:lastColumn="0" w:oddVBand="0" w:evenVBand="0" w:oddHBand="0" w:evenHBand="1" w:firstRowFirstColumn="0" w:firstRowLastColumn="0" w:lastRowFirstColumn="0" w:lastRowLastColumn="0"/>
        </w:trPr>
        <w:tc>
          <w:tcPr>
            <w:tcW w:w="1838" w:type="dxa"/>
            <w:hideMark/>
          </w:tcPr>
          <w:p w14:paraId="009FD931" w14:textId="77777777" w:rsidR="0032747C" w:rsidRPr="00484F6F" w:rsidRDefault="0032747C" w:rsidP="00C93FCE">
            <w:pPr>
              <w:pStyle w:val="Tabletextleft"/>
            </w:pPr>
            <w:r w:rsidRPr="00484F6F">
              <w:t>WA</w:t>
            </w:r>
          </w:p>
        </w:tc>
        <w:tc>
          <w:tcPr>
            <w:tcW w:w="1559" w:type="dxa"/>
            <w:hideMark/>
          </w:tcPr>
          <w:p w14:paraId="0F5BEE4B" w14:textId="65BFA638" w:rsidR="0032747C" w:rsidRPr="00484F6F" w:rsidRDefault="0032747C" w:rsidP="00C93FCE">
            <w:pPr>
              <w:pStyle w:val="Tabletextright0"/>
            </w:pPr>
            <w:r w:rsidRPr="00484F6F">
              <w:t>432</w:t>
            </w:r>
          </w:p>
        </w:tc>
        <w:tc>
          <w:tcPr>
            <w:tcW w:w="1418" w:type="dxa"/>
            <w:hideMark/>
          </w:tcPr>
          <w:p w14:paraId="54D15D48" w14:textId="56FD969A" w:rsidR="0032747C" w:rsidRPr="00484F6F" w:rsidRDefault="0032747C" w:rsidP="00C93FCE">
            <w:pPr>
              <w:pStyle w:val="Tabletextright0"/>
            </w:pPr>
            <w:r w:rsidRPr="00484F6F">
              <w:t>40</w:t>
            </w:r>
          </w:p>
        </w:tc>
        <w:tc>
          <w:tcPr>
            <w:tcW w:w="1417" w:type="dxa"/>
          </w:tcPr>
          <w:p w14:paraId="6F542320" w14:textId="3EDC660D" w:rsidR="0032747C" w:rsidRPr="00484F6F" w:rsidRDefault="0032747C" w:rsidP="00C93FCE">
            <w:pPr>
              <w:pStyle w:val="Tabletextright0"/>
            </w:pPr>
            <w:r w:rsidRPr="00484F6F">
              <w:t>24</w:t>
            </w:r>
          </w:p>
        </w:tc>
        <w:tc>
          <w:tcPr>
            <w:tcW w:w="1418" w:type="dxa"/>
            <w:hideMark/>
          </w:tcPr>
          <w:p w14:paraId="7EF474AC" w14:textId="4AAF3FD1" w:rsidR="0032747C" w:rsidRPr="00484F6F" w:rsidRDefault="0032747C" w:rsidP="00C93FCE">
            <w:pPr>
              <w:pStyle w:val="Tabletextright0"/>
            </w:pPr>
            <w:r w:rsidRPr="00484F6F">
              <w:t>1</w:t>
            </w:r>
          </w:p>
        </w:tc>
        <w:tc>
          <w:tcPr>
            <w:tcW w:w="1559" w:type="dxa"/>
            <w:hideMark/>
          </w:tcPr>
          <w:p w14:paraId="032CE705" w14:textId="0F2081F7" w:rsidR="0032747C" w:rsidRPr="00484F6F" w:rsidRDefault="0032747C" w:rsidP="00C93FCE">
            <w:pPr>
              <w:pStyle w:val="Tabletextright0"/>
            </w:pPr>
            <w:r w:rsidRPr="00484F6F">
              <w:t>1</w:t>
            </w:r>
          </w:p>
        </w:tc>
      </w:tr>
      <w:tr w:rsidR="0032747C" w:rsidRPr="00735DF8" w14:paraId="160492C7" w14:textId="77777777" w:rsidTr="001508D8">
        <w:trPr>
          <w:cnfStyle w:val="000000100000" w:firstRow="0" w:lastRow="0" w:firstColumn="0" w:lastColumn="0" w:oddVBand="0" w:evenVBand="0" w:oddHBand="1" w:evenHBand="0" w:firstRowFirstColumn="0" w:firstRowLastColumn="0" w:lastRowFirstColumn="0" w:lastRowLastColumn="0"/>
        </w:trPr>
        <w:tc>
          <w:tcPr>
            <w:tcW w:w="1838" w:type="dxa"/>
            <w:hideMark/>
          </w:tcPr>
          <w:p w14:paraId="6B383C29" w14:textId="77777777" w:rsidR="0032747C" w:rsidRPr="00484F6F" w:rsidRDefault="0032747C" w:rsidP="00C93FCE">
            <w:pPr>
              <w:pStyle w:val="Tabletextleft"/>
            </w:pPr>
            <w:r w:rsidRPr="00484F6F">
              <w:t>TAS</w:t>
            </w:r>
          </w:p>
        </w:tc>
        <w:tc>
          <w:tcPr>
            <w:tcW w:w="1559" w:type="dxa"/>
            <w:hideMark/>
          </w:tcPr>
          <w:p w14:paraId="6768E1F6" w14:textId="7B868D21" w:rsidR="0032747C" w:rsidRPr="00484F6F" w:rsidRDefault="0032747C" w:rsidP="00C93FCE">
            <w:pPr>
              <w:pStyle w:val="Tabletextright0"/>
            </w:pPr>
            <w:r w:rsidRPr="00484F6F">
              <w:t>0</w:t>
            </w:r>
          </w:p>
        </w:tc>
        <w:tc>
          <w:tcPr>
            <w:tcW w:w="1418" w:type="dxa"/>
            <w:hideMark/>
          </w:tcPr>
          <w:p w14:paraId="3DB177F4" w14:textId="211D3EB9" w:rsidR="0032747C" w:rsidRPr="00484F6F" w:rsidRDefault="0032747C" w:rsidP="00C93FCE">
            <w:pPr>
              <w:pStyle w:val="Tabletextright0"/>
            </w:pPr>
            <w:r w:rsidRPr="00484F6F">
              <w:t>77</w:t>
            </w:r>
          </w:p>
        </w:tc>
        <w:tc>
          <w:tcPr>
            <w:tcW w:w="1417" w:type="dxa"/>
          </w:tcPr>
          <w:p w14:paraId="34C63B4D" w14:textId="51A574BA" w:rsidR="0032747C" w:rsidRPr="00484F6F" w:rsidRDefault="0032747C" w:rsidP="00C93FCE">
            <w:pPr>
              <w:pStyle w:val="Tabletextright0"/>
            </w:pPr>
            <w:r w:rsidRPr="00484F6F">
              <w:t>34</w:t>
            </w:r>
          </w:p>
        </w:tc>
        <w:tc>
          <w:tcPr>
            <w:tcW w:w="1418" w:type="dxa"/>
            <w:hideMark/>
          </w:tcPr>
          <w:p w14:paraId="5C53A075" w14:textId="5525B192" w:rsidR="0032747C" w:rsidRPr="00484F6F" w:rsidRDefault="0032747C" w:rsidP="00C93FCE">
            <w:pPr>
              <w:pStyle w:val="Tabletextright0"/>
            </w:pPr>
            <w:r w:rsidRPr="00484F6F">
              <w:t>0</w:t>
            </w:r>
          </w:p>
        </w:tc>
        <w:tc>
          <w:tcPr>
            <w:tcW w:w="1559" w:type="dxa"/>
            <w:hideMark/>
          </w:tcPr>
          <w:p w14:paraId="0F3F9A06" w14:textId="5BF7D10C" w:rsidR="0032747C" w:rsidRPr="00484F6F" w:rsidRDefault="0032747C" w:rsidP="00C93FCE">
            <w:pPr>
              <w:pStyle w:val="Tabletextright0"/>
            </w:pPr>
            <w:r w:rsidRPr="00484F6F">
              <w:t>0</w:t>
            </w:r>
          </w:p>
        </w:tc>
      </w:tr>
      <w:tr w:rsidR="0032747C" w:rsidRPr="00735DF8" w14:paraId="1EB87A67" w14:textId="77777777" w:rsidTr="001508D8">
        <w:trPr>
          <w:cnfStyle w:val="000000010000" w:firstRow="0" w:lastRow="0" w:firstColumn="0" w:lastColumn="0" w:oddVBand="0" w:evenVBand="0" w:oddHBand="0" w:evenHBand="1" w:firstRowFirstColumn="0" w:firstRowLastColumn="0" w:lastRowFirstColumn="0" w:lastRowLastColumn="0"/>
        </w:trPr>
        <w:tc>
          <w:tcPr>
            <w:tcW w:w="1838" w:type="dxa"/>
            <w:hideMark/>
          </w:tcPr>
          <w:p w14:paraId="487F916B" w14:textId="77777777" w:rsidR="0032747C" w:rsidRPr="00484F6F" w:rsidRDefault="0032747C" w:rsidP="00C93FCE">
            <w:pPr>
              <w:pStyle w:val="Tabletextleft"/>
            </w:pPr>
            <w:r w:rsidRPr="00484F6F">
              <w:t>NT</w:t>
            </w:r>
          </w:p>
        </w:tc>
        <w:tc>
          <w:tcPr>
            <w:tcW w:w="1559" w:type="dxa"/>
            <w:hideMark/>
          </w:tcPr>
          <w:p w14:paraId="60FA8764" w14:textId="370A5044" w:rsidR="0032747C" w:rsidRPr="00484F6F" w:rsidRDefault="0032747C" w:rsidP="00C93FCE">
            <w:pPr>
              <w:pStyle w:val="Tabletextright0"/>
            </w:pPr>
            <w:r w:rsidRPr="00484F6F">
              <w:t>0</w:t>
            </w:r>
          </w:p>
        </w:tc>
        <w:tc>
          <w:tcPr>
            <w:tcW w:w="1418" w:type="dxa"/>
            <w:hideMark/>
          </w:tcPr>
          <w:p w14:paraId="0628F926" w14:textId="638F47DF" w:rsidR="0032747C" w:rsidRPr="00484F6F" w:rsidRDefault="0032747C" w:rsidP="00C93FCE">
            <w:pPr>
              <w:pStyle w:val="Tabletextright0"/>
            </w:pPr>
            <w:r w:rsidRPr="00484F6F">
              <w:t>0</w:t>
            </w:r>
          </w:p>
        </w:tc>
        <w:tc>
          <w:tcPr>
            <w:tcW w:w="1417" w:type="dxa"/>
          </w:tcPr>
          <w:p w14:paraId="05B2845D" w14:textId="4798D1DD" w:rsidR="0032747C" w:rsidRPr="00484F6F" w:rsidRDefault="0032747C" w:rsidP="00C93FCE">
            <w:pPr>
              <w:pStyle w:val="Tabletextright0"/>
            </w:pPr>
            <w:r w:rsidRPr="00484F6F">
              <w:t>26</w:t>
            </w:r>
          </w:p>
        </w:tc>
        <w:tc>
          <w:tcPr>
            <w:tcW w:w="1418" w:type="dxa"/>
            <w:hideMark/>
          </w:tcPr>
          <w:p w14:paraId="6CEAD6E8" w14:textId="463F89E6" w:rsidR="0032747C" w:rsidRPr="00484F6F" w:rsidRDefault="0032747C" w:rsidP="00C93FCE">
            <w:pPr>
              <w:pStyle w:val="Tabletextright0"/>
            </w:pPr>
            <w:r w:rsidRPr="00484F6F">
              <w:t>18</w:t>
            </w:r>
          </w:p>
        </w:tc>
        <w:tc>
          <w:tcPr>
            <w:tcW w:w="1559" w:type="dxa"/>
            <w:hideMark/>
          </w:tcPr>
          <w:p w14:paraId="084373A7" w14:textId="4A485C1E" w:rsidR="0032747C" w:rsidRPr="00484F6F" w:rsidRDefault="0032747C" w:rsidP="00C93FCE">
            <w:pPr>
              <w:pStyle w:val="Tabletextright0"/>
            </w:pPr>
            <w:r w:rsidRPr="00484F6F">
              <w:t>6</w:t>
            </w:r>
          </w:p>
        </w:tc>
      </w:tr>
      <w:tr w:rsidR="0032747C" w:rsidRPr="00735DF8" w14:paraId="403FFABD" w14:textId="77777777" w:rsidTr="001508D8">
        <w:trPr>
          <w:cnfStyle w:val="000000100000" w:firstRow="0" w:lastRow="0" w:firstColumn="0" w:lastColumn="0" w:oddVBand="0" w:evenVBand="0" w:oddHBand="1" w:evenHBand="0" w:firstRowFirstColumn="0" w:firstRowLastColumn="0" w:lastRowFirstColumn="0" w:lastRowLastColumn="0"/>
        </w:trPr>
        <w:tc>
          <w:tcPr>
            <w:tcW w:w="1838" w:type="dxa"/>
            <w:hideMark/>
          </w:tcPr>
          <w:p w14:paraId="263C85C1" w14:textId="77777777" w:rsidR="0032747C" w:rsidRPr="00484F6F" w:rsidRDefault="0032747C" w:rsidP="00C93FCE">
            <w:pPr>
              <w:pStyle w:val="Tabletextleft"/>
            </w:pPr>
            <w:r w:rsidRPr="00484F6F">
              <w:t>ACT</w:t>
            </w:r>
          </w:p>
        </w:tc>
        <w:tc>
          <w:tcPr>
            <w:tcW w:w="1559" w:type="dxa"/>
            <w:hideMark/>
          </w:tcPr>
          <w:p w14:paraId="7AE409C3" w14:textId="69337672" w:rsidR="0032747C" w:rsidRPr="00484F6F" w:rsidRDefault="0032747C" w:rsidP="00C93FCE">
            <w:pPr>
              <w:pStyle w:val="Tabletextright0"/>
            </w:pPr>
            <w:r w:rsidRPr="00484F6F">
              <w:t>75</w:t>
            </w:r>
          </w:p>
        </w:tc>
        <w:tc>
          <w:tcPr>
            <w:tcW w:w="1418" w:type="dxa"/>
            <w:hideMark/>
          </w:tcPr>
          <w:p w14:paraId="19577714" w14:textId="0CCFD06B" w:rsidR="0032747C" w:rsidRPr="00484F6F" w:rsidRDefault="0032747C" w:rsidP="00C93FCE">
            <w:pPr>
              <w:pStyle w:val="Tabletextright0"/>
            </w:pPr>
            <w:r w:rsidRPr="00484F6F">
              <w:t>0</w:t>
            </w:r>
          </w:p>
        </w:tc>
        <w:tc>
          <w:tcPr>
            <w:tcW w:w="1417" w:type="dxa"/>
          </w:tcPr>
          <w:p w14:paraId="411A3EF3" w14:textId="678B1D34" w:rsidR="0032747C" w:rsidRPr="00484F6F" w:rsidRDefault="0032747C" w:rsidP="00C93FCE">
            <w:pPr>
              <w:pStyle w:val="Tabletextright0"/>
            </w:pPr>
            <w:r w:rsidRPr="00484F6F">
              <w:t>0</w:t>
            </w:r>
          </w:p>
        </w:tc>
        <w:tc>
          <w:tcPr>
            <w:tcW w:w="1418" w:type="dxa"/>
            <w:hideMark/>
          </w:tcPr>
          <w:p w14:paraId="4B7FE9D8" w14:textId="2A043E2C" w:rsidR="0032747C" w:rsidRPr="00484F6F" w:rsidRDefault="0032747C" w:rsidP="00C93FCE">
            <w:pPr>
              <w:pStyle w:val="Tabletextright0"/>
            </w:pPr>
            <w:r w:rsidRPr="00484F6F">
              <w:t>0</w:t>
            </w:r>
          </w:p>
        </w:tc>
        <w:tc>
          <w:tcPr>
            <w:tcW w:w="1559" w:type="dxa"/>
            <w:hideMark/>
          </w:tcPr>
          <w:p w14:paraId="053AEA6D" w14:textId="2FE76755" w:rsidR="0032747C" w:rsidRPr="00484F6F" w:rsidRDefault="0032747C" w:rsidP="00C93FCE">
            <w:pPr>
              <w:pStyle w:val="Tabletextright0"/>
            </w:pPr>
            <w:r w:rsidRPr="00484F6F">
              <w:t>0</w:t>
            </w:r>
          </w:p>
        </w:tc>
      </w:tr>
    </w:tbl>
    <w:p w14:paraId="718305C4" w14:textId="77777777" w:rsidR="00485F56" w:rsidRPr="00CD73EB" w:rsidRDefault="00485F56" w:rsidP="001508D8">
      <w:pPr>
        <w:pStyle w:val="FootnoteText"/>
      </w:pPr>
      <w:r w:rsidRPr="00CD73EB">
        <w:t>* As defined by the ABS Australian Statistical Geography Standard (ASGS) Remoteness Structure (Australian Statistical Geography Standard (ASGS) Edition 3</w:t>
      </w:r>
    </w:p>
    <w:p w14:paraId="790348C0" w14:textId="4C176B5C" w:rsidR="00832879" w:rsidRDefault="00832879" w:rsidP="00832879">
      <w:pPr>
        <w:pStyle w:val="Caption"/>
        <w:keepNext/>
      </w:pPr>
      <w:r>
        <w:t xml:space="preserve">Table </w:t>
      </w:r>
      <w:fldSimple w:instr=" SEQ Table \* ARABIC ">
        <w:r>
          <w:rPr>
            <w:noProof/>
          </w:rPr>
          <w:t>11</w:t>
        </w:r>
      </w:fldSimple>
      <w:r>
        <w:t xml:space="preserve"> </w:t>
      </w:r>
      <w:r w:rsidR="00361A7A">
        <w:t>–</w:t>
      </w:r>
      <w:r>
        <w:t xml:space="preserve"> </w:t>
      </w:r>
      <w:r w:rsidRPr="00241D93">
        <w:t>Number of individual clients supported by age group^ in state / territory in 2024–25</w:t>
      </w:r>
    </w:p>
    <w:tbl>
      <w:tblPr>
        <w:tblStyle w:val="DepartmentofHealthtable"/>
        <w:tblW w:w="9209" w:type="dxa"/>
        <w:tblLook w:val="0420" w:firstRow="1" w:lastRow="0" w:firstColumn="0" w:lastColumn="0" w:noHBand="0" w:noVBand="1"/>
        <w:tblCaption w:val="Number of clients supported by age group and state/territory"/>
        <w:tblDescription w:val="Outlines number of clients supported by age group and state/territory"/>
      </w:tblPr>
      <w:tblGrid>
        <w:gridCol w:w="1838"/>
        <w:gridCol w:w="1559"/>
        <w:gridCol w:w="1418"/>
        <w:gridCol w:w="1417"/>
        <w:gridCol w:w="1418"/>
        <w:gridCol w:w="1559"/>
      </w:tblGrid>
      <w:tr w:rsidR="00485F56" w:rsidRPr="002D2226" w14:paraId="5179BCA6" w14:textId="77777777" w:rsidTr="001508D8">
        <w:trPr>
          <w:cnfStyle w:val="100000000000" w:firstRow="1" w:lastRow="0" w:firstColumn="0" w:lastColumn="0" w:oddVBand="0" w:evenVBand="0" w:oddHBand="0" w:evenHBand="0" w:firstRowFirstColumn="0" w:firstRowLastColumn="0" w:lastRowFirstColumn="0" w:lastRowLastColumn="0"/>
          <w:tblHeader/>
        </w:trPr>
        <w:tc>
          <w:tcPr>
            <w:tcW w:w="1838" w:type="dxa"/>
            <w:hideMark/>
          </w:tcPr>
          <w:p w14:paraId="67FD77A3" w14:textId="77777777" w:rsidR="00485F56" w:rsidRPr="002D2226" w:rsidRDefault="00485F56" w:rsidP="004D7678">
            <w:pPr>
              <w:pStyle w:val="TableHeader"/>
            </w:pPr>
            <w:r w:rsidRPr="002D2226">
              <w:t>Location</w:t>
            </w:r>
          </w:p>
        </w:tc>
        <w:tc>
          <w:tcPr>
            <w:tcW w:w="1559" w:type="dxa"/>
          </w:tcPr>
          <w:p w14:paraId="01E399E3" w14:textId="77777777" w:rsidR="00485F56" w:rsidRPr="003E0C14" w:rsidRDefault="00485F56" w:rsidP="003E0C14">
            <w:pPr>
              <w:pStyle w:val="TableHeader"/>
            </w:pPr>
            <w:r w:rsidRPr="003E0C14">
              <w:t>0–9</w:t>
            </w:r>
          </w:p>
        </w:tc>
        <w:tc>
          <w:tcPr>
            <w:tcW w:w="1418" w:type="dxa"/>
          </w:tcPr>
          <w:p w14:paraId="13933BA3" w14:textId="59C3CAFF" w:rsidR="00A35CEF" w:rsidRPr="003E0C14" w:rsidRDefault="00485F56" w:rsidP="003E0C14">
            <w:pPr>
              <w:pStyle w:val="TableHeader"/>
            </w:pPr>
            <w:r w:rsidRPr="003E0C14">
              <w:t>10–24</w:t>
            </w:r>
          </w:p>
        </w:tc>
        <w:tc>
          <w:tcPr>
            <w:tcW w:w="1417" w:type="dxa"/>
          </w:tcPr>
          <w:p w14:paraId="1263891A" w14:textId="77777777" w:rsidR="00485F56" w:rsidRPr="003E0C14" w:rsidRDefault="00485F56" w:rsidP="003E0C14">
            <w:pPr>
              <w:pStyle w:val="TableHeader"/>
            </w:pPr>
            <w:r w:rsidRPr="003E0C14">
              <w:t>25–44</w:t>
            </w:r>
          </w:p>
        </w:tc>
        <w:tc>
          <w:tcPr>
            <w:tcW w:w="1418" w:type="dxa"/>
          </w:tcPr>
          <w:p w14:paraId="0F8F6D5C" w14:textId="77777777" w:rsidR="00485F56" w:rsidRPr="003E0C14" w:rsidRDefault="00485F56" w:rsidP="003E0C14">
            <w:pPr>
              <w:pStyle w:val="TableHeader"/>
            </w:pPr>
            <w:r w:rsidRPr="003E0C14">
              <w:t>45–64</w:t>
            </w:r>
          </w:p>
        </w:tc>
        <w:tc>
          <w:tcPr>
            <w:tcW w:w="1559" w:type="dxa"/>
          </w:tcPr>
          <w:p w14:paraId="0C631DC5" w14:textId="77777777" w:rsidR="00485F56" w:rsidRPr="003E0C14" w:rsidRDefault="00485F56" w:rsidP="003E0C14">
            <w:pPr>
              <w:pStyle w:val="TableHeader"/>
            </w:pPr>
            <w:r w:rsidRPr="003E0C14">
              <w:t>65 and over</w:t>
            </w:r>
          </w:p>
        </w:tc>
      </w:tr>
      <w:tr w:rsidR="00E43D57" w:rsidRPr="00735DF8" w14:paraId="47E5DAD8" w14:textId="77777777" w:rsidTr="001508D8">
        <w:trPr>
          <w:cnfStyle w:val="000000100000" w:firstRow="0" w:lastRow="0" w:firstColumn="0" w:lastColumn="0" w:oddVBand="0" w:evenVBand="0" w:oddHBand="1" w:evenHBand="0" w:firstRowFirstColumn="0" w:firstRowLastColumn="0" w:lastRowFirstColumn="0" w:lastRowLastColumn="0"/>
        </w:trPr>
        <w:tc>
          <w:tcPr>
            <w:tcW w:w="1838" w:type="dxa"/>
            <w:hideMark/>
          </w:tcPr>
          <w:p w14:paraId="4646FAFB" w14:textId="77777777" w:rsidR="00E43D57" w:rsidRPr="00CD73EB" w:rsidRDefault="00E43D57" w:rsidP="00C93FCE">
            <w:pPr>
              <w:pStyle w:val="Tabletextleft"/>
            </w:pPr>
            <w:r w:rsidRPr="00CD73EB">
              <w:t>Totals</w:t>
            </w:r>
          </w:p>
        </w:tc>
        <w:tc>
          <w:tcPr>
            <w:tcW w:w="1559" w:type="dxa"/>
          </w:tcPr>
          <w:p w14:paraId="2C173E62" w14:textId="3175FE43" w:rsidR="00E43D57" w:rsidRPr="00484F6F" w:rsidRDefault="00E43D57" w:rsidP="00C93FCE">
            <w:pPr>
              <w:pStyle w:val="Tabletextright0"/>
            </w:pPr>
            <w:r w:rsidRPr="00484F6F">
              <w:t>531</w:t>
            </w:r>
          </w:p>
        </w:tc>
        <w:tc>
          <w:tcPr>
            <w:tcW w:w="1418" w:type="dxa"/>
          </w:tcPr>
          <w:p w14:paraId="12C10F38" w14:textId="02A15454" w:rsidR="00E43D57" w:rsidRPr="00484F6F" w:rsidRDefault="00E43D57" w:rsidP="00C93FCE">
            <w:pPr>
              <w:pStyle w:val="Tabletextright0"/>
            </w:pPr>
            <w:r w:rsidRPr="00484F6F">
              <w:t>74</w:t>
            </w:r>
            <w:r w:rsidR="004968FC" w:rsidRPr="00484F6F">
              <w:t>9</w:t>
            </w:r>
          </w:p>
        </w:tc>
        <w:tc>
          <w:tcPr>
            <w:tcW w:w="1417" w:type="dxa"/>
          </w:tcPr>
          <w:p w14:paraId="1371941D" w14:textId="60FAA3BB" w:rsidR="00E43D57" w:rsidRPr="00484F6F" w:rsidRDefault="00E43D57" w:rsidP="00C93FCE">
            <w:pPr>
              <w:pStyle w:val="Tabletextright0"/>
            </w:pPr>
            <w:r w:rsidRPr="00484F6F">
              <w:t>1,283</w:t>
            </w:r>
          </w:p>
        </w:tc>
        <w:tc>
          <w:tcPr>
            <w:tcW w:w="1418" w:type="dxa"/>
          </w:tcPr>
          <w:p w14:paraId="074BDBEE" w14:textId="5A8E49F0" w:rsidR="00E43D57" w:rsidRPr="00484F6F" w:rsidRDefault="00E43D57" w:rsidP="00C93FCE">
            <w:pPr>
              <w:pStyle w:val="Tabletextright0"/>
            </w:pPr>
            <w:r w:rsidRPr="00484F6F">
              <w:t>1,498</w:t>
            </w:r>
          </w:p>
        </w:tc>
        <w:tc>
          <w:tcPr>
            <w:tcW w:w="1559" w:type="dxa"/>
          </w:tcPr>
          <w:p w14:paraId="0440E034" w14:textId="5BAAAB54" w:rsidR="00E43D57" w:rsidRPr="00484F6F" w:rsidRDefault="00E43D57" w:rsidP="00C93FCE">
            <w:pPr>
              <w:pStyle w:val="Tabletextright0"/>
            </w:pPr>
            <w:r w:rsidRPr="00484F6F">
              <w:t>647</w:t>
            </w:r>
          </w:p>
        </w:tc>
      </w:tr>
      <w:tr w:rsidR="00E43D57" w:rsidRPr="00735DF8" w14:paraId="27D5FE03" w14:textId="77777777" w:rsidTr="001508D8">
        <w:trPr>
          <w:cnfStyle w:val="000000010000" w:firstRow="0" w:lastRow="0" w:firstColumn="0" w:lastColumn="0" w:oddVBand="0" w:evenVBand="0" w:oddHBand="0" w:evenHBand="1" w:firstRowFirstColumn="0" w:firstRowLastColumn="0" w:lastRowFirstColumn="0" w:lastRowLastColumn="0"/>
        </w:trPr>
        <w:tc>
          <w:tcPr>
            <w:tcW w:w="1838" w:type="dxa"/>
            <w:hideMark/>
          </w:tcPr>
          <w:p w14:paraId="580973E6" w14:textId="77777777" w:rsidR="00E43D57" w:rsidRPr="00CD73EB" w:rsidRDefault="00E43D57" w:rsidP="00C93FCE">
            <w:pPr>
              <w:pStyle w:val="Tabletextleft"/>
            </w:pPr>
            <w:r w:rsidRPr="00CD73EB">
              <w:t>NSW</w:t>
            </w:r>
          </w:p>
        </w:tc>
        <w:tc>
          <w:tcPr>
            <w:tcW w:w="1559" w:type="dxa"/>
          </w:tcPr>
          <w:p w14:paraId="7DB019D0" w14:textId="4A6ACE62" w:rsidR="00E43D57" w:rsidRPr="00484F6F" w:rsidRDefault="00E43D57" w:rsidP="00C93FCE">
            <w:pPr>
              <w:pStyle w:val="Tabletextright0"/>
            </w:pPr>
            <w:r w:rsidRPr="00484F6F">
              <w:t>233</w:t>
            </w:r>
          </w:p>
        </w:tc>
        <w:tc>
          <w:tcPr>
            <w:tcW w:w="1418" w:type="dxa"/>
          </w:tcPr>
          <w:p w14:paraId="67DB49E7" w14:textId="04048820" w:rsidR="00E43D57" w:rsidRPr="00484F6F" w:rsidRDefault="00E43D57" w:rsidP="00C93FCE">
            <w:pPr>
              <w:pStyle w:val="Tabletextright0"/>
            </w:pPr>
            <w:r w:rsidRPr="00484F6F">
              <w:t>279</w:t>
            </w:r>
          </w:p>
        </w:tc>
        <w:tc>
          <w:tcPr>
            <w:tcW w:w="1417" w:type="dxa"/>
          </w:tcPr>
          <w:p w14:paraId="62AF212C" w14:textId="7F2BB9E9" w:rsidR="00E43D57" w:rsidRPr="00484F6F" w:rsidRDefault="00E43D57" w:rsidP="00C93FCE">
            <w:pPr>
              <w:pStyle w:val="Tabletextright0"/>
            </w:pPr>
            <w:r w:rsidRPr="00484F6F">
              <w:t>456</w:t>
            </w:r>
          </w:p>
        </w:tc>
        <w:tc>
          <w:tcPr>
            <w:tcW w:w="1418" w:type="dxa"/>
          </w:tcPr>
          <w:p w14:paraId="7398714B" w14:textId="3ED069E0" w:rsidR="00E43D57" w:rsidRPr="00484F6F" w:rsidRDefault="00E43D57" w:rsidP="00C93FCE">
            <w:pPr>
              <w:pStyle w:val="Tabletextright0"/>
            </w:pPr>
            <w:r w:rsidRPr="00484F6F">
              <w:t>536</w:t>
            </w:r>
          </w:p>
        </w:tc>
        <w:tc>
          <w:tcPr>
            <w:tcW w:w="1559" w:type="dxa"/>
          </w:tcPr>
          <w:p w14:paraId="3A3F420F" w14:textId="6349532E" w:rsidR="00E43D57" w:rsidRPr="00484F6F" w:rsidRDefault="00E43D57" w:rsidP="00C93FCE">
            <w:pPr>
              <w:pStyle w:val="Tabletextright0"/>
            </w:pPr>
            <w:r w:rsidRPr="00484F6F">
              <w:t>115</w:t>
            </w:r>
          </w:p>
        </w:tc>
      </w:tr>
      <w:tr w:rsidR="00E43D57" w:rsidRPr="00735DF8" w14:paraId="6815820E" w14:textId="77777777" w:rsidTr="001508D8">
        <w:trPr>
          <w:cnfStyle w:val="000000100000" w:firstRow="0" w:lastRow="0" w:firstColumn="0" w:lastColumn="0" w:oddVBand="0" w:evenVBand="0" w:oddHBand="1" w:evenHBand="0" w:firstRowFirstColumn="0" w:firstRowLastColumn="0" w:lastRowFirstColumn="0" w:lastRowLastColumn="0"/>
        </w:trPr>
        <w:tc>
          <w:tcPr>
            <w:tcW w:w="1838" w:type="dxa"/>
            <w:hideMark/>
          </w:tcPr>
          <w:p w14:paraId="577E7448" w14:textId="77777777" w:rsidR="00E43D57" w:rsidRPr="00CD73EB" w:rsidRDefault="00E43D57" w:rsidP="00C93FCE">
            <w:pPr>
              <w:pStyle w:val="Tabletextleft"/>
            </w:pPr>
            <w:r w:rsidRPr="00CD73EB">
              <w:t>VIC</w:t>
            </w:r>
          </w:p>
        </w:tc>
        <w:tc>
          <w:tcPr>
            <w:tcW w:w="1559" w:type="dxa"/>
          </w:tcPr>
          <w:p w14:paraId="293FDB07" w14:textId="648EB60E" w:rsidR="00E43D57" w:rsidRPr="00484F6F" w:rsidRDefault="00E43D57" w:rsidP="00C93FCE">
            <w:pPr>
              <w:pStyle w:val="Tabletextright0"/>
            </w:pPr>
            <w:r w:rsidRPr="00484F6F">
              <w:t>114</w:t>
            </w:r>
          </w:p>
        </w:tc>
        <w:tc>
          <w:tcPr>
            <w:tcW w:w="1418" w:type="dxa"/>
          </w:tcPr>
          <w:p w14:paraId="11C27277" w14:textId="44CC650D" w:rsidR="00E43D57" w:rsidRPr="00484F6F" w:rsidRDefault="00E43D57" w:rsidP="00C93FCE">
            <w:pPr>
              <w:pStyle w:val="Tabletextright0"/>
            </w:pPr>
            <w:r w:rsidRPr="00484F6F">
              <w:t>148</w:t>
            </w:r>
          </w:p>
        </w:tc>
        <w:tc>
          <w:tcPr>
            <w:tcW w:w="1417" w:type="dxa"/>
          </w:tcPr>
          <w:p w14:paraId="6BADE751" w14:textId="66BFFB87" w:rsidR="00E43D57" w:rsidRPr="00484F6F" w:rsidRDefault="00E43D57" w:rsidP="00C93FCE">
            <w:pPr>
              <w:pStyle w:val="Tabletextright0"/>
            </w:pPr>
            <w:r w:rsidRPr="00484F6F">
              <w:t>311</w:t>
            </w:r>
          </w:p>
        </w:tc>
        <w:tc>
          <w:tcPr>
            <w:tcW w:w="1418" w:type="dxa"/>
          </w:tcPr>
          <w:p w14:paraId="098FEF16" w14:textId="0F91AB9E" w:rsidR="00E43D57" w:rsidRPr="00484F6F" w:rsidRDefault="00E43D57" w:rsidP="00C93FCE">
            <w:pPr>
              <w:pStyle w:val="Tabletextright0"/>
            </w:pPr>
            <w:r w:rsidRPr="00484F6F">
              <w:t>338</w:t>
            </w:r>
          </w:p>
        </w:tc>
        <w:tc>
          <w:tcPr>
            <w:tcW w:w="1559" w:type="dxa"/>
          </w:tcPr>
          <w:p w14:paraId="71D3DEC1" w14:textId="39BBE999" w:rsidR="00E43D57" w:rsidRPr="00484F6F" w:rsidRDefault="00E43D57" w:rsidP="00C93FCE">
            <w:pPr>
              <w:pStyle w:val="Tabletextright0"/>
            </w:pPr>
            <w:r w:rsidRPr="00484F6F">
              <w:t>122</w:t>
            </w:r>
          </w:p>
        </w:tc>
      </w:tr>
      <w:tr w:rsidR="00E43D57" w:rsidRPr="00735DF8" w14:paraId="033C190D" w14:textId="77777777" w:rsidTr="001508D8">
        <w:trPr>
          <w:cnfStyle w:val="000000010000" w:firstRow="0" w:lastRow="0" w:firstColumn="0" w:lastColumn="0" w:oddVBand="0" w:evenVBand="0" w:oddHBand="0" w:evenHBand="1" w:firstRowFirstColumn="0" w:firstRowLastColumn="0" w:lastRowFirstColumn="0" w:lastRowLastColumn="0"/>
        </w:trPr>
        <w:tc>
          <w:tcPr>
            <w:tcW w:w="1838" w:type="dxa"/>
            <w:hideMark/>
          </w:tcPr>
          <w:p w14:paraId="1C2B3B50" w14:textId="77777777" w:rsidR="00E43D57" w:rsidRPr="00CD73EB" w:rsidRDefault="00E43D57" w:rsidP="00C93FCE">
            <w:pPr>
              <w:pStyle w:val="Tabletextleft"/>
            </w:pPr>
            <w:r w:rsidRPr="00CD73EB">
              <w:t>QLD</w:t>
            </w:r>
          </w:p>
        </w:tc>
        <w:tc>
          <w:tcPr>
            <w:tcW w:w="1559" w:type="dxa"/>
          </w:tcPr>
          <w:p w14:paraId="418F38F0" w14:textId="2980A796" w:rsidR="00E43D57" w:rsidRPr="00484F6F" w:rsidRDefault="00E43D57" w:rsidP="00C93FCE">
            <w:pPr>
              <w:pStyle w:val="Tabletextright0"/>
            </w:pPr>
            <w:r w:rsidRPr="00484F6F">
              <w:t>37</w:t>
            </w:r>
          </w:p>
        </w:tc>
        <w:tc>
          <w:tcPr>
            <w:tcW w:w="1418" w:type="dxa"/>
          </w:tcPr>
          <w:p w14:paraId="2E8836F7" w14:textId="5C7956CC" w:rsidR="00E43D57" w:rsidRPr="00484F6F" w:rsidRDefault="00E43D57" w:rsidP="00C93FCE">
            <w:pPr>
              <w:pStyle w:val="Tabletextright0"/>
            </w:pPr>
            <w:r w:rsidRPr="00484F6F">
              <w:t>74</w:t>
            </w:r>
          </w:p>
        </w:tc>
        <w:tc>
          <w:tcPr>
            <w:tcW w:w="1417" w:type="dxa"/>
          </w:tcPr>
          <w:p w14:paraId="3AB16B29" w14:textId="452E65DD" w:rsidR="00E43D57" w:rsidRPr="00484F6F" w:rsidRDefault="00E43D57" w:rsidP="00C93FCE">
            <w:pPr>
              <w:pStyle w:val="Tabletextright0"/>
            </w:pPr>
            <w:r w:rsidRPr="00484F6F">
              <w:t>130</w:t>
            </w:r>
          </w:p>
        </w:tc>
        <w:tc>
          <w:tcPr>
            <w:tcW w:w="1418" w:type="dxa"/>
          </w:tcPr>
          <w:p w14:paraId="4368DE09" w14:textId="3AFA7DA4" w:rsidR="00E43D57" w:rsidRPr="00484F6F" w:rsidRDefault="00E43D57" w:rsidP="00C93FCE">
            <w:pPr>
              <w:pStyle w:val="Tabletextright0"/>
            </w:pPr>
            <w:r w:rsidRPr="00484F6F">
              <w:t>162</w:t>
            </w:r>
          </w:p>
        </w:tc>
        <w:tc>
          <w:tcPr>
            <w:tcW w:w="1559" w:type="dxa"/>
          </w:tcPr>
          <w:p w14:paraId="291AC674" w14:textId="068AD087" w:rsidR="00E43D57" w:rsidRPr="00484F6F" w:rsidRDefault="00E43D57" w:rsidP="00C93FCE">
            <w:pPr>
              <w:pStyle w:val="Tabletextright0"/>
            </w:pPr>
            <w:r w:rsidRPr="00484F6F">
              <w:t>294</w:t>
            </w:r>
          </w:p>
        </w:tc>
      </w:tr>
      <w:tr w:rsidR="00E43D57" w:rsidRPr="00735DF8" w14:paraId="0E5FB1A9" w14:textId="77777777" w:rsidTr="001508D8">
        <w:trPr>
          <w:cnfStyle w:val="000000100000" w:firstRow="0" w:lastRow="0" w:firstColumn="0" w:lastColumn="0" w:oddVBand="0" w:evenVBand="0" w:oddHBand="1" w:evenHBand="0" w:firstRowFirstColumn="0" w:firstRowLastColumn="0" w:lastRowFirstColumn="0" w:lastRowLastColumn="0"/>
        </w:trPr>
        <w:tc>
          <w:tcPr>
            <w:tcW w:w="1838" w:type="dxa"/>
            <w:hideMark/>
          </w:tcPr>
          <w:p w14:paraId="3399B116" w14:textId="77777777" w:rsidR="00E43D57" w:rsidRPr="00CD73EB" w:rsidRDefault="00E43D57" w:rsidP="00C93FCE">
            <w:pPr>
              <w:pStyle w:val="Tabletextleft"/>
            </w:pPr>
            <w:r w:rsidRPr="00CD73EB">
              <w:t>SA</w:t>
            </w:r>
          </w:p>
        </w:tc>
        <w:tc>
          <w:tcPr>
            <w:tcW w:w="1559" w:type="dxa"/>
          </w:tcPr>
          <w:p w14:paraId="2A2B56AA" w14:textId="29DB7043" w:rsidR="00E43D57" w:rsidRPr="00484F6F" w:rsidRDefault="00E43D57" w:rsidP="00C93FCE">
            <w:pPr>
              <w:pStyle w:val="Tabletextright0"/>
            </w:pPr>
            <w:r w:rsidRPr="00484F6F">
              <w:t>58</w:t>
            </w:r>
          </w:p>
        </w:tc>
        <w:tc>
          <w:tcPr>
            <w:tcW w:w="1418" w:type="dxa"/>
          </w:tcPr>
          <w:p w14:paraId="5BA86EAE" w14:textId="46E13E43" w:rsidR="00E43D57" w:rsidRPr="00484F6F" w:rsidRDefault="00E43D57" w:rsidP="00C93FCE">
            <w:pPr>
              <w:pStyle w:val="Tabletextright0"/>
            </w:pPr>
            <w:r w:rsidRPr="00484F6F">
              <w:t>111</w:t>
            </w:r>
          </w:p>
        </w:tc>
        <w:tc>
          <w:tcPr>
            <w:tcW w:w="1417" w:type="dxa"/>
          </w:tcPr>
          <w:p w14:paraId="67AAE885" w14:textId="0D12AA6B" w:rsidR="00E43D57" w:rsidRPr="00484F6F" w:rsidRDefault="00E43D57" w:rsidP="00C93FCE">
            <w:pPr>
              <w:pStyle w:val="Tabletextright0"/>
            </w:pPr>
            <w:r w:rsidRPr="00484F6F">
              <w:t>153</w:t>
            </w:r>
          </w:p>
        </w:tc>
        <w:tc>
          <w:tcPr>
            <w:tcW w:w="1418" w:type="dxa"/>
          </w:tcPr>
          <w:p w14:paraId="22A711F5" w14:textId="1BD51466" w:rsidR="00E43D57" w:rsidRPr="00484F6F" w:rsidRDefault="00E43D57" w:rsidP="00C93FCE">
            <w:pPr>
              <w:pStyle w:val="Tabletextright0"/>
            </w:pPr>
            <w:r w:rsidRPr="00484F6F">
              <w:t>204</w:t>
            </w:r>
          </w:p>
        </w:tc>
        <w:tc>
          <w:tcPr>
            <w:tcW w:w="1559" w:type="dxa"/>
          </w:tcPr>
          <w:p w14:paraId="7E689D19" w14:textId="35E6437D" w:rsidR="00E43D57" w:rsidRPr="00484F6F" w:rsidRDefault="00E43D57" w:rsidP="00C93FCE">
            <w:pPr>
              <w:pStyle w:val="Tabletextright0"/>
            </w:pPr>
            <w:r w:rsidRPr="00484F6F">
              <w:t>57</w:t>
            </w:r>
          </w:p>
        </w:tc>
      </w:tr>
      <w:tr w:rsidR="00E43D57" w:rsidRPr="00735DF8" w14:paraId="373DB78E" w14:textId="77777777" w:rsidTr="001508D8">
        <w:trPr>
          <w:cnfStyle w:val="000000010000" w:firstRow="0" w:lastRow="0" w:firstColumn="0" w:lastColumn="0" w:oddVBand="0" w:evenVBand="0" w:oddHBand="0" w:evenHBand="1" w:firstRowFirstColumn="0" w:firstRowLastColumn="0" w:lastRowFirstColumn="0" w:lastRowLastColumn="0"/>
        </w:trPr>
        <w:tc>
          <w:tcPr>
            <w:tcW w:w="1838" w:type="dxa"/>
            <w:hideMark/>
          </w:tcPr>
          <w:p w14:paraId="082F5154" w14:textId="77777777" w:rsidR="00E43D57" w:rsidRPr="00CD73EB" w:rsidRDefault="00E43D57" w:rsidP="00C93FCE">
            <w:pPr>
              <w:pStyle w:val="Tabletextleft"/>
            </w:pPr>
            <w:r w:rsidRPr="00CD73EB">
              <w:t>WA</w:t>
            </w:r>
          </w:p>
        </w:tc>
        <w:tc>
          <w:tcPr>
            <w:tcW w:w="1559" w:type="dxa"/>
          </w:tcPr>
          <w:p w14:paraId="1A4FA815" w14:textId="70D008DF" w:rsidR="00E43D57" w:rsidRPr="00484F6F" w:rsidRDefault="00E43D57" w:rsidP="00C93FCE">
            <w:pPr>
              <w:pStyle w:val="Tabletextright0"/>
            </w:pPr>
            <w:r w:rsidRPr="00484F6F">
              <w:t>63</w:t>
            </w:r>
          </w:p>
        </w:tc>
        <w:tc>
          <w:tcPr>
            <w:tcW w:w="1418" w:type="dxa"/>
          </w:tcPr>
          <w:p w14:paraId="7CEFF9AD" w14:textId="7F37C08D" w:rsidR="00E43D57" w:rsidRPr="00484F6F" w:rsidRDefault="00E43D57" w:rsidP="00C93FCE">
            <w:pPr>
              <w:pStyle w:val="Tabletextright0"/>
            </w:pPr>
            <w:r w:rsidRPr="00484F6F">
              <w:t>103</w:t>
            </w:r>
          </w:p>
        </w:tc>
        <w:tc>
          <w:tcPr>
            <w:tcW w:w="1417" w:type="dxa"/>
          </w:tcPr>
          <w:p w14:paraId="1D4A7010" w14:textId="54DD4E19" w:rsidR="00E43D57" w:rsidRPr="00484F6F" w:rsidRDefault="00E43D57" w:rsidP="00C93FCE">
            <w:pPr>
              <w:pStyle w:val="Tabletextright0"/>
            </w:pPr>
            <w:r w:rsidRPr="00484F6F">
              <w:t>152</w:t>
            </w:r>
          </w:p>
        </w:tc>
        <w:tc>
          <w:tcPr>
            <w:tcW w:w="1418" w:type="dxa"/>
          </w:tcPr>
          <w:p w14:paraId="4BB9E65C" w14:textId="211C177F" w:rsidR="00E43D57" w:rsidRPr="00484F6F" w:rsidRDefault="00E43D57" w:rsidP="00C93FCE">
            <w:pPr>
              <w:pStyle w:val="Tabletextright0"/>
            </w:pPr>
            <w:r w:rsidRPr="00484F6F">
              <w:t>166</w:t>
            </w:r>
          </w:p>
        </w:tc>
        <w:tc>
          <w:tcPr>
            <w:tcW w:w="1559" w:type="dxa"/>
          </w:tcPr>
          <w:p w14:paraId="35C73B61" w14:textId="155E7E32" w:rsidR="00E43D57" w:rsidRPr="00484F6F" w:rsidRDefault="00E43D57" w:rsidP="00C93FCE">
            <w:pPr>
              <w:pStyle w:val="Tabletextright0"/>
            </w:pPr>
            <w:r w:rsidRPr="00484F6F">
              <w:t>42</w:t>
            </w:r>
          </w:p>
        </w:tc>
      </w:tr>
      <w:tr w:rsidR="00E43D57" w:rsidRPr="00735DF8" w14:paraId="6EC216AC" w14:textId="77777777" w:rsidTr="001508D8">
        <w:trPr>
          <w:cnfStyle w:val="000000100000" w:firstRow="0" w:lastRow="0" w:firstColumn="0" w:lastColumn="0" w:oddVBand="0" w:evenVBand="0" w:oddHBand="1" w:evenHBand="0" w:firstRowFirstColumn="0" w:firstRowLastColumn="0" w:lastRowFirstColumn="0" w:lastRowLastColumn="0"/>
        </w:trPr>
        <w:tc>
          <w:tcPr>
            <w:tcW w:w="1838" w:type="dxa"/>
            <w:hideMark/>
          </w:tcPr>
          <w:p w14:paraId="55B788B8" w14:textId="77777777" w:rsidR="00E43D57" w:rsidRPr="00CD73EB" w:rsidRDefault="00E43D57" w:rsidP="00C93FCE">
            <w:pPr>
              <w:pStyle w:val="Tabletextleft"/>
            </w:pPr>
            <w:r w:rsidRPr="00CD73EB">
              <w:t>TAS</w:t>
            </w:r>
          </w:p>
        </w:tc>
        <w:tc>
          <w:tcPr>
            <w:tcW w:w="1559" w:type="dxa"/>
          </w:tcPr>
          <w:p w14:paraId="7D04D547" w14:textId="7D3A3D46" w:rsidR="00E43D57" w:rsidRPr="00484F6F" w:rsidRDefault="00E43D57" w:rsidP="00C93FCE">
            <w:pPr>
              <w:pStyle w:val="Tabletextright0"/>
            </w:pPr>
            <w:r w:rsidRPr="00484F6F">
              <w:t>17</w:t>
            </w:r>
          </w:p>
        </w:tc>
        <w:tc>
          <w:tcPr>
            <w:tcW w:w="1418" w:type="dxa"/>
          </w:tcPr>
          <w:p w14:paraId="3D770E36" w14:textId="41386678" w:rsidR="00E43D57" w:rsidRPr="00484F6F" w:rsidRDefault="00E43D57" w:rsidP="00C93FCE">
            <w:pPr>
              <w:pStyle w:val="Tabletextright0"/>
            </w:pPr>
            <w:r w:rsidRPr="00484F6F">
              <w:t>20</w:t>
            </w:r>
          </w:p>
        </w:tc>
        <w:tc>
          <w:tcPr>
            <w:tcW w:w="1417" w:type="dxa"/>
          </w:tcPr>
          <w:p w14:paraId="1B690C8E" w14:textId="78C4AAAE" w:rsidR="00E43D57" w:rsidRPr="00484F6F" w:rsidRDefault="00E43D57" w:rsidP="00C93FCE">
            <w:pPr>
              <w:pStyle w:val="Tabletextright0"/>
            </w:pPr>
            <w:r w:rsidRPr="00484F6F">
              <w:t>38</w:t>
            </w:r>
          </w:p>
        </w:tc>
        <w:tc>
          <w:tcPr>
            <w:tcW w:w="1418" w:type="dxa"/>
          </w:tcPr>
          <w:p w14:paraId="28135C62" w14:textId="1B0FA318" w:rsidR="00E43D57" w:rsidRPr="00484F6F" w:rsidRDefault="00E43D57" w:rsidP="00C93FCE">
            <w:pPr>
              <w:pStyle w:val="Tabletextright0"/>
            </w:pPr>
            <w:r w:rsidRPr="00484F6F">
              <w:t>33</w:t>
            </w:r>
          </w:p>
        </w:tc>
        <w:tc>
          <w:tcPr>
            <w:tcW w:w="1559" w:type="dxa"/>
          </w:tcPr>
          <w:p w14:paraId="09CBE94E" w14:textId="439AFEB0" w:rsidR="00E43D57" w:rsidRPr="00484F6F" w:rsidRDefault="00E43D57" w:rsidP="00C93FCE">
            <w:pPr>
              <w:pStyle w:val="Tabletextright0"/>
            </w:pPr>
            <w:r w:rsidRPr="00484F6F">
              <w:t>8</w:t>
            </w:r>
          </w:p>
        </w:tc>
      </w:tr>
      <w:tr w:rsidR="00E43D57" w:rsidRPr="00735DF8" w14:paraId="7D93BA09" w14:textId="77777777" w:rsidTr="001508D8">
        <w:trPr>
          <w:cnfStyle w:val="000000010000" w:firstRow="0" w:lastRow="0" w:firstColumn="0" w:lastColumn="0" w:oddVBand="0" w:evenVBand="0" w:oddHBand="0" w:evenHBand="1" w:firstRowFirstColumn="0" w:firstRowLastColumn="0" w:lastRowFirstColumn="0" w:lastRowLastColumn="0"/>
        </w:trPr>
        <w:tc>
          <w:tcPr>
            <w:tcW w:w="1838" w:type="dxa"/>
            <w:hideMark/>
          </w:tcPr>
          <w:p w14:paraId="26ECAD50" w14:textId="77777777" w:rsidR="00E43D57" w:rsidRPr="00CD73EB" w:rsidRDefault="00E43D57" w:rsidP="00C93FCE">
            <w:pPr>
              <w:pStyle w:val="Tabletextleft"/>
            </w:pPr>
            <w:r w:rsidRPr="00CD73EB">
              <w:t>NT</w:t>
            </w:r>
          </w:p>
        </w:tc>
        <w:tc>
          <w:tcPr>
            <w:tcW w:w="1559" w:type="dxa"/>
          </w:tcPr>
          <w:p w14:paraId="60C18E08" w14:textId="505C985A" w:rsidR="00E43D57" w:rsidRPr="00484F6F" w:rsidRDefault="00E43D57" w:rsidP="00C93FCE">
            <w:pPr>
              <w:pStyle w:val="Tabletextright0"/>
            </w:pPr>
            <w:r w:rsidRPr="00484F6F">
              <w:t>1</w:t>
            </w:r>
          </w:p>
        </w:tc>
        <w:tc>
          <w:tcPr>
            <w:tcW w:w="1418" w:type="dxa"/>
          </w:tcPr>
          <w:p w14:paraId="7C72BD0B" w14:textId="38849966" w:rsidR="00E43D57" w:rsidRPr="00484F6F" w:rsidRDefault="00E43D57" w:rsidP="00C93FCE">
            <w:pPr>
              <w:pStyle w:val="Tabletextright0"/>
            </w:pPr>
            <w:r w:rsidRPr="00484F6F">
              <w:t>5</w:t>
            </w:r>
          </w:p>
        </w:tc>
        <w:tc>
          <w:tcPr>
            <w:tcW w:w="1417" w:type="dxa"/>
          </w:tcPr>
          <w:p w14:paraId="58CB3DAA" w14:textId="0F02ECAB" w:rsidR="00E43D57" w:rsidRPr="00484F6F" w:rsidRDefault="00E43D57" w:rsidP="00C93FCE">
            <w:pPr>
              <w:pStyle w:val="Tabletextright0"/>
            </w:pPr>
            <w:r w:rsidRPr="00484F6F">
              <w:t>15</w:t>
            </w:r>
          </w:p>
        </w:tc>
        <w:tc>
          <w:tcPr>
            <w:tcW w:w="1418" w:type="dxa"/>
          </w:tcPr>
          <w:p w14:paraId="0809878A" w14:textId="2C31660B" w:rsidR="00E43D57" w:rsidRPr="00484F6F" w:rsidRDefault="00E43D57" w:rsidP="00C93FCE">
            <w:pPr>
              <w:pStyle w:val="Tabletextright0"/>
            </w:pPr>
            <w:r w:rsidRPr="00484F6F">
              <w:t>25</w:t>
            </w:r>
          </w:p>
        </w:tc>
        <w:tc>
          <w:tcPr>
            <w:tcW w:w="1559" w:type="dxa"/>
          </w:tcPr>
          <w:p w14:paraId="70A1785F" w14:textId="5815026F" w:rsidR="00E43D57" w:rsidRPr="00484F6F" w:rsidRDefault="00E43D57" w:rsidP="00C93FCE">
            <w:pPr>
              <w:pStyle w:val="Tabletextright0"/>
            </w:pPr>
            <w:r w:rsidRPr="00484F6F">
              <w:t>5</w:t>
            </w:r>
          </w:p>
        </w:tc>
      </w:tr>
      <w:tr w:rsidR="00E43D57" w:rsidRPr="00735DF8" w14:paraId="711D9201" w14:textId="77777777" w:rsidTr="001508D8">
        <w:trPr>
          <w:cnfStyle w:val="000000100000" w:firstRow="0" w:lastRow="0" w:firstColumn="0" w:lastColumn="0" w:oddVBand="0" w:evenVBand="0" w:oddHBand="1" w:evenHBand="0" w:firstRowFirstColumn="0" w:firstRowLastColumn="0" w:lastRowFirstColumn="0" w:lastRowLastColumn="0"/>
        </w:trPr>
        <w:tc>
          <w:tcPr>
            <w:tcW w:w="1838" w:type="dxa"/>
            <w:hideMark/>
          </w:tcPr>
          <w:p w14:paraId="2754F045" w14:textId="77777777" w:rsidR="00E43D57" w:rsidRPr="00CD73EB" w:rsidRDefault="00E43D57" w:rsidP="00C93FCE">
            <w:pPr>
              <w:pStyle w:val="Tabletextleft"/>
            </w:pPr>
            <w:r w:rsidRPr="00CD73EB">
              <w:t>ACT</w:t>
            </w:r>
          </w:p>
        </w:tc>
        <w:tc>
          <w:tcPr>
            <w:tcW w:w="1559" w:type="dxa"/>
          </w:tcPr>
          <w:p w14:paraId="00924A6E" w14:textId="0171152C" w:rsidR="00E43D57" w:rsidRPr="00484F6F" w:rsidRDefault="00E43D57" w:rsidP="00C93FCE">
            <w:pPr>
              <w:pStyle w:val="Tabletextright0"/>
            </w:pPr>
            <w:r w:rsidRPr="00484F6F">
              <w:t>8</w:t>
            </w:r>
          </w:p>
        </w:tc>
        <w:tc>
          <w:tcPr>
            <w:tcW w:w="1418" w:type="dxa"/>
          </w:tcPr>
          <w:p w14:paraId="073E1CC1" w14:textId="155F95A2" w:rsidR="00E43D57" w:rsidRPr="00484F6F" w:rsidRDefault="00E43D57" w:rsidP="00C93FCE">
            <w:pPr>
              <w:pStyle w:val="Tabletextright0"/>
            </w:pPr>
            <w:r w:rsidRPr="00484F6F">
              <w:t>9</w:t>
            </w:r>
          </w:p>
        </w:tc>
        <w:tc>
          <w:tcPr>
            <w:tcW w:w="1417" w:type="dxa"/>
          </w:tcPr>
          <w:p w14:paraId="74E1D3D4" w14:textId="796C0EC7" w:rsidR="00E43D57" w:rsidRPr="00484F6F" w:rsidRDefault="00E43D57" w:rsidP="00C93FCE">
            <w:pPr>
              <w:pStyle w:val="Tabletextright0"/>
            </w:pPr>
            <w:r w:rsidRPr="00484F6F">
              <w:t>28</w:t>
            </w:r>
          </w:p>
        </w:tc>
        <w:tc>
          <w:tcPr>
            <w:tcW w:w="1418" w:type="dxa"/>
          </w:tcPr>
          <w:p w14:paraId="16886ECE" w14:textId="630FC192" w:rsidR="00E43D57" w:rsidRPr="00484F6F" w:rsidRDefault="00E43D57" w:rsidP="00C93FCE">
            <w:pPr>
              <w:pStyle w:val="Tabletextright0"/>
            </w:pPr>
            <w:r w:rsidRPr="00484F6F">
              <w:t>34</w:t>
            </w:r>
          </w:p>
        </w:tc>
        <w:tc>
          <w:tcPr>
            <w:tcW w:w="1559" w:type="dxa"/>
          </w:tcPr>
          <w:p w14:paraId="0B0F9D98" w14:textId="066EC279" w:rsidR="00E43D57" w:rsidRPr="00484F6F" w:rsidRDefault="00E43D57" w:rsidP="00C93FCE">
            <w:pPr>
              <w:pStyle w:val="Tabletextright0"/>
            </w:pPr>
            <w:r w:rsidRPr="00484F6F">
              <w:t>4</w:t>
            </w:r>
          </w:p>
        </w:tc>
      </w:tr>
    </w:tbl>
    <w:p w14:paraId="7DB6BC5C" w14:textId="303B1CA2" w:rsidR="00A17CA5" w:rsidRPr="00CD73EB" w:rsidRDefault="00997A99" w:rsidP="001508D8">
      <w:pPr>
        <w:pStyle w:val="FootnoteText"/>
      </w:pPr>
      <w:r w:rsidRPr="00CD73EB">
        <w:t xml:space="preserve">^ </w:t>
      </w:r>
      <w:r w:rsidR="00405C73" w:rsidRPr="00CD73EB">
        <w:t xml:space="preserve">Aligned to Australian Institute of Health and Welfare data and </w:t>
      </w:r>
      <w:hyperlink r:id="rId13" w:history="1">
        <w:r w:rsidR="00405C73" w:rsidRPr="003E0C14">
          <w:rPr>
            <w:rStyle w:val="Hyperlink"/>
          </w:rPr>
          <w:t>ABS recommendations</w:t>
        </w:r>
      </w:hyperlink>
    </w:p>
    <w:p w14:paraId="492C550D" w14:textId="77777777" w:rsidR="00405C73" w:rsidRDefault="00405C73" w:rsidP="00832879">
      <w:r>
        <w:br w:type="page"/>
      </w:r>
    </w:p>
    <w:p w14:paraId="66A455F5" w14:textId="77777777" w:rsidR="00701ACC" w:rsidRPr="001B5256" w:rsidRDefault="00701ACC" w:rsidP="00832879">
      <w:pPr>
        <w:sectPr w:rsidR="00701ACC" w:rsidRPr="001B5256" w:rsidSect="00205A93">
          <w:headerReference w:type="default" r:id="rId14"/>
          <w:footerReference w:type="default" r:id="rId15"/>
          <w:pgSz w:w="11906" w:h="16838"/>
          <w:pgMar w:top="1701" w:right="1418" w:bottom="1418" w:left="1418" w:header="709" w:footer="709" w:gutter="0"/>
          <w:cols w:space="708"/>
          <w:docGrid w:linePitch="360"/>
        </w:sectPr>
      </w:pPr>
    </w:p>
    <w:p w14:paraId="27669CD4" w14:textId="19E6EFCF" w:rsidR="005D7D96" w:rsidRPr="00B717B4" w:rsidRDefault="003A40B5" w:rsidP="00AB36A9">
      <w:pPr>
        <w:pStyle w:val="Heading2"/>
        <w:ind w:left="426"/>
      </w:pPr>
      <w:bookmarkStart w:id="4" w:name="_Glossary"/>
      <w:bookmarkStart w:id="5" w:name="_Toc230676799"/>
      <w:bookmarkEnd w:id="4"/>
      <w:r>
        <w:t>G</w:t>
      </w:r>
      <w:r w:rsidR="005D7D96" w:rsidRPr="00B717B4">
        <w:t>lossary</w:t>
      </w:r>
      <w:bookmarkEnd w:id="5"/>
    </w:p>
    <w:p w14:paraId="269B49E2" w14:textId="77777777" w:rsidR="005D7D96" w:rsidRDefault="005D7D96" w:rsidP="005D7D96">
      <w:r>
        <w:t xml:space="preserve">These are terms used in this document. </w:t>
      </w:r>
      <w:r w:rsidRPr="00753BA9">
        <w:t>Some terms may have different usage across programs and can be outlined for each program as required</w:t>
      </w:r>
      <w:r>
        <w:t xml:space="preserve"> in their own glossary</w:t>
      </w:r>
      <w:r w:rsidRPr="00753BA9">
        <w:t xml:space="preserve">. Further work </w:t>
      </w:r>
      <w:proofErr w:type="gramStart"/>
      <w:r w:rsidRPr="00753BA9">
        <w:t>at a later date</w:t>
      </w:r>
      <w:proofErr w:type="gramEnd"/>
      <w:r w:rsidRPr="00753BA9">
        <w:t xml:space="preserve"> may be required by the Working Group to</w:t>
      </w:r>
      <w:r>
        <w:t> </w:t>
      </w:r>
      <w:r w:rsidRPr="00753BA9">
        <w:t>map how some of</w:t>
      </w:r>
      <w:r>
        <w:t> </w:t>
      </w:r>
      <w:r w:rsidRPr="00753BA9">
        <w:t xml:space="preserve">these terms are being used by </w:t>
      </w:r>
      <w:r>
        <w:t xml:space="preserve">agencies and </w:t>
      </w:r>
      <w:r w:rsidRPr="00753BA9">
        <w:t>programs.</w:t>
      </w:r>
    </w:p>
    <w:tbl>
      <w:tblPr>
        <w:tblStyle w:val="DepartmentofHealthtable"/>
        <w:tblW w:w="9776" w:type="dxa"/>
        <w:tblLook w:val="0420" w:firstRow="1" w:lastRow="0" w:firstColumn="0" w:lastColumn="0" w:noHBand="0" w:noVBand="1"/>
        <w:tblCaption w:val="Glossary of terms"/>
        <w:tblDescription w:val="Outlines terms used in this document"/>
      </w:tblPr>
      <w:tblGrid>
        <w:gridCol w:w="2405"/>
        <w:gridCol w:w="7371"/>
      </w:tblGrid>
      <w:tr w:rsidR="005D7D96" w:rsidRPr="006B45D9" w14:paraId="3551B73E" w14:textId="77777777" w:rsidTr="001508D8">
        <w:trPr>
          <w:cnfStyle w:val="100000000000" w:firstRow="1" w:lastRow="0" w:firstColumn="0" w:lastColumn="0" w:oddVBand="0" w:evenVBand="0" w:oddHBand="0" w:evenHBand="0" w:firstRowFirstColumn="0" w:firstRowLastColumn="0" w:lastRowFirstColumn="0" w:lastRowLastColumn="0"/>
          <w:tblHeader/>
        </w:trPr>
        <w:tc>
          <w:tcPr>
            <w:tcW w:w="2405" w:type="dxa"/>
          </w:tcPr>
          <w:p w14:paraId="2E6E26EA" w14:textId="77777777" w:rsidR="005D7D96" w:rsidRPr="00CE57B7" w:rsidRDefault="005D7D96" w:rsidP="00CE57B7">
            <w:pPr>
              <w:pStyle w:val="TableHeader"/>
            </w:pPr>
            <w:r w:rsidRPr="00CE57B7">
              <w:t>Term</w:t>
            </w:r>
          </w:p>
        </w:tc>
        <w:tc>
          <w:tcPr>
            <w:tcW w:w="7371" w:type="dxa"/>
          </w:tcPr>
          <w:p w14:paraId="52D7A13E" w14:textId="77777777" w:rsidR="005D7D96" w:rsidRPr="00CE57B7" w:rsidRDefault="005D7D96" w:rsidP="00CE57B7">
            <w:pPr>
              <w:pStyle w:val="TableHeader"/>
            </w:pPr>
            <w:r w:rsidRPr="00CE57B7">
              <w:t>Usage</w:t>
            </w:r>
          </w:p>
        </w:tc>
      </w:tr>
      <w:tr w:rsidR="005D7D96" w:rsidRPr="008D517C" w14:paraId="7CD2D4E0" w14:textId="77777777" w:rsidTr="001508D8">
        <w:trPr>
          <w:cnfStyle w:val="000000100000" w:firstRow="0" w:lastRow="0" w:firstColumn="0" w:lastColumn="0" w:oddVBand="0" w:evenVBand="0" w:oddHBand="1" w:evenHBand="0" w:firstRowFirstColumn="0" w:firstRowLastColumn="0" w:lastRowFirstColumn="0" w:lastRowLastColumn="0"/>
        </w:trPr>
        <w:tc>
          <w:tcPr>
            <w:tcW w:w="2405" w:type="dxa"/>
          </w:tcPr>
          <w:p w14:paraId="1AEF98B2" w14:textId="77777777" w:rsidR="005D7D96" w:rsidRPr="008D517C" w:rsidRDefault="005D7D96" w:rsidP="00C93FCE">
            <w:pPr>
              <w:pStyle w:val="Tabletextleft"/>
            </w:pPr>
            <w:r w:rsidRPr="008D517C">
              <w:t>advocate (noun)</w:t>
            </w:r>
          </w:p>
        </w:tc>
        <w:tc>
          <w:tcPr>
            <w:tcW w:w="7371" w:type="dxa"/>
          </w:tcPr>
          <w:p w14:paraId="74C1AFF7" w14:textId="77777777" w:rsidR="005D7D96" w:rsidRPr="008D517C" w:rsidRDefault="005D7D96" w:rsidP="00C93FCE">
            <w:pPr>
              <w:pStyle w:val="Tabletextleft"/>
            </w:pPr>
            <w:r w:rsidRPr="008D517C">
              <w:t>An advocate is a person or organisation who acts, speaks or writes to promote, protect, uphold and defend human rights of people with disability. An advocate can be:</w:t>
            </w:r>
          </w:p>
          <w:p w14:paraId="458885A0" w14:textId="77777777" w:rsidR="005D7D96" w:rsidRPr="00C93477" w:rsidRDefault="005D7D96" w:rsidP="00C93FCE">
            <w:pPr>
              <w:pStyle w:val="Tablelistbullet"/>
            </w:pPr>
            <w:r w:rsidRPr="00C93477">
              <w:t>a person with disability (speaking up for themselves or others)</w:t>
            </w:r>
          </w:p>
          <w:p w14:paraId="217B1E5F" w14:textId="77777777" w:rsidR="005D7D96" w:rsidRPr="00C93477" w:rsidRDefault="005D7D96" w:rsidP="00C93FCE">
            <w:pPr>
              <w:pStyle w:val="Tablelistbullet"/>
            </w:pPr>
            <w:r w:rsidRPr="00C93477">
              <w:t>an organisation</w:t>
            </w:r>
          </w:p>
          <w:p w14:paraId="0B48F4C9" w14:textId="77777777" w:rsidR="005D7D96" w:rsidRPr="00C93477" w:rsidRDefault="005D7D96" w:rsidP="00C93FCE">
            <w:pPr>
              <w:pStyle w:val="Tablelistbullet"/>
            </w:pPr>
            <w:r w:rsidRPr="00C93477">
              <w:t>a person employed as an advocate</w:t>
            </w:r>
          </w:p>
          <w:p w14:paraId="08E3876F" w14:textId="77777777" w:rsidR="005D7D96" w:rsidRPr="00C93477" w:rsidRDefault="005D7D96" w:rsidP="00C93FCE">
            <w:pPr>
              <w:pStyle w:val="Tablelistbullet"/>
            </w:pPr>
            <w:r w:rsidRPr="00C93477">
              <w:t>a relative, friend, carer, supporter, support worker or other person</w:t>
            </w:r>
          </w:p>
          <w:p w14:paraId="1BCF5A95" w14:textId="77777777" w:rsidR="005D7D96" w:rsidRPr="008D517C" w:rsidRDefault="005D7D96" w:rsidP="00C93FCE">
            <w:pPr>
              <w:pStyle w:val="Tabletextleft"/>
            </w:pPr>
            <w:r w:rsidRPr="008D517C">
              <w:rPr>
                <w:lang w:eastAsia="en-AU"/>
              </w:rPr>
              <w:t>Note: Disability advocacy programs may have their own definitions of this term.</w:t>
            </w:r>
          </w:p>
        </w:tc>
      </w:tr>
      <w:tr w:rsidR="00D679AD" w:rsidRPr="008D517C" w14:paraId="1F87AA00" w14:textId="77777777" w:rsidTr="001508D8">
        <w:trPr>
          <w:cnfStyle w:val="000000010000" w:firstRow="0" w:lastRow="0" w:firstColumn="0" w:lastColumn="0" w:oddVBand="0" w:evenVBand="0" w:oddHBand="0" w:evenHBand="1" w:firstRowFirstColumn="0" w:firstRowLastColumn="0" w:lastRowFirstColumn="0" w:lastRowLastColumn="0"/>
        </w:trPr>
        <w:tc>
          <w:tcPr>
            <w:tcW w:w="2405" w:type="dxa"/>
          </w:tcPr>
          <w:p w14:paraId="18D08E81" w14:textId="1775F905" w:rsidR="00D679AD" w:rsidRPr="00C31F46" w:rsidRDefault="00D679AD" w:rsidP="00C93FCE">
            <w:pPr>
              <w:pStyle w:val="Tabletextleft"/>
            </w:pPr>
            <w:r w:rsidRPr="00C31F46">
              <w:t>client</w:t>
            </w:r>
          </w:p>
        </w:tc>
        <w:tc>
          <w:tcPr>
            <w:tcW w:w="7371" w:type="dxa"/>
          </w:tcPr>
          <w:p w14:paraId="13F7ABD4" w14:textId="23DEE6B8" w:rsidR="00D679AD" w:rsidRPr="00C31F46" w:rsidRDefault="00D679AD" w:rsidP="00C93FCE">
            <w:pPr>
              <w:pStyle w:val="Tabletextleft"/>
            </w:pPr>
            <w:r w:rsidRPr="00C31F46">
              <w:t>A client is a person who receives a service delivered under a funded program. This can include people with disability, informal carers and/or family members supporting people with disability and/or acting on their behalf.</w:t>
            </w:r>
          </w:p>
        </w:tc>
      </w:tr>
      <w:tr w:rsidR="005D7D96" w:rsidRPr="008D517C" w14:paraId="5694BD2D" w14:textId="77777777" w:rsidTr="001508D8">
        <w:trPr>
          <w:cnfStyle w:val="000000100000" w:firstRow="0" w:lastRow="0" w:firstColumn="0" w:lastColumn="0" w:oddVBand="0" w:evenVBand="0" w:oddHBand="1" w:evenHBand="0" w:firstRowFirstColumn="0" w:firstRowLastColumn="0" w:lastRowFirstColumn="0" w:lastRowLastColumn="0"/>
        </w:trPr>
        <w:tc>
          <w:tcPr>
            <w:tcW w:w="2405" w:type="dxa"/>
          </w:tcPr>
          <w:p w14:paraId="3F3D91E8" w14:textId="77777777" w:rsidR="005D7D96" w:rsidRPr="008D517C" w:rsidRDefault="005D7D96" w:rsidP="00C93FCE">
            <w:pPr>
              <w:pStyle w:val="Tabletextleft"/>
              <w:rPr>
                <w:lang w:eastAsia="en-AU"/>
              </w:rPr>
            </w:pPr>
            <w:r w:rsidRPr="008D517C">
              <w:rPr>
                <w:lang w:eastAsia="en-AU"/>
              </w:rPr>
              <w:t>dataset</w:t>
            </w:r>
          </w:p>
        </w:tc>
        <w:tc>
          <w:tcPr>
            <w:tcW w:w="7371" w:type="dxa"/>
          </w:tcPr>
          <w:p w14:paraId="381346ED" w14:textId="77777777" w:rsidR="005D7D96" w:rsidRPr="008D517C" w:rsidRDefault="005D7D96" w:rsidP="00C93FCE">
            <w:pPr>
              <w:pStyle w:val="Tabletextleft"/>
              <w:rPr>
                <w:lang w:eastAsia="en-AU"/>
              </w:rPr>
            </w:pPr>
            <w:r w:rsidRPr="008D517C">
              <w:rPr>
                <w:lang w:eastAsia="en-AU"/>
              </w:rPr>
              <w:t xml:space="preserve">Structured information presented in lists, tables, databases, etc. Data may be numeric, spatial, spectral, statistical or structured text. </w:t>
            </w:r>
          </w:p>
        </w:tc>
      </w:tr>
      <w:tr w:rsidR="005D7D96" w:rsidRPr="008D517C" w14:paraId="1CAE5E64" w14:textId="77777777" w:rsidTr="001508D8">
        <w:trPr>
          <w:cnfStyle w:val="000000010000" w:firstRow="0" w:lastRow="0" w:firstColumn="0" w:lastColumn="0" w:oddVBand="0" w:evenVBand="0" w:oddHBand="0" w:evenHBand="1" w:firstRowFirstColumn="0" w:firstRowLastColumn="0" w:lastRowFirstColumn="0" w:lastRowLastColumn="0"/>
        </w:trPr>
        <w:tc>
          <w:tcPr>
            <w:tcW w:w="2405" w:type="dxa"/>
          </w:tcPr>
          <w:p w14:paraId="0403E63F" w14:textId="77777777" w:rsidR="005D7D96" w:rsidRPr="008D517C" w:rsidRDefault="005D7D96" w:rsidP="00C93FCE">
            <w:pPr>
              <w:pStyle w:val="Tabletextleft"/>
            </w:pPr>
            <w:r w:rsidRPr="008D517C">
              <w:t>demand</w:t>
            </w:r>
          </w:p>
        </w:tc>
        <w:tc>
          <w:tcPr>
            <w:tcW w:w="7371" w:type="dxa"/>
          </w:tcPr>
          <w:p w14:paraId="40939C57" w14:textId="77777777" w:rsidR="001508D8" w:rsidRDefault="005D7D96" w:rsidP="00C93FCE">
            <w:pPr>
              <w:pStyle w:val="Tabletextleft"/>
            </w:pPr>
            <w:r w:rsidRPr="008D517C">
              <w:t xml:space="preserve">A term used in national reporting. The quantity of people who are needing or wanting the service. </w:t>
            </w:r>
          </w:p>
          <w:p w14:paraId="24A4B032" w14:textId="2B0D8427" w:rsidR="005D7D96" w:rsidRPr="008D517C" w:rsidRDefault="005D7D96" w:rsidP="00C93FCE">
            <w:pPr>
              <w:pStyle w:val="Tabletextleft"/>
            </w:pPr>
            <w:r w:rsidRPr="008D517C">
              <w:t xml:space="preserve">See </w:t>
            </w:r>
            <w:r w:rsidRPr="00365CD1">
              <w:rPr>
                <w:rStyle w:val="Strong"/>
              </w:rPr>
              <w:t>Met demand</w:t>
            </w:r>
            <w:r w:rsidRPr="008D517C">
              <w:t xml:space="preserve"> and </w:t>
            </w:r>
            <w:r w:rsidRPr="00365CD1">
              <w:rPr>
                <w:rStyle w:val="Strong"/>
              </w:rPr>
              <w:t>Unmet demand</w:t>
            </w:r>
            <w:r w:rsidRPr="008D517C">
              <w:t>.</w:t>
            </w:r>
          </w:p>
          <w:p w14:paraId="5D082633" w14:textId="77777777" w:rsidR="005D7D96" w:rsidRPr="008D517C" w:rsidRDefault="005D7D96" w:rsidP="00C93FCE">
            <w:pPr>
              <w:pStyle w:val="Tabletextleft"/>
            </w:pPr>
            <w:r w:rsidRPr="008D517C">
              <w:rPr>
                <w:lang w:eastAsia="en-AU"/>
              </w:rPr>
              <w:t>Note: Disability advocacy programs may have their own definitions of this term.</w:t>
            </w:r>
          </w:p>
        </w:tc>
      </w:tr>
      <w:tr w:rsidR="005D7D96" w:rsidRPr="008D517C" w14:paraId="4815A774" w14:textId="77777777" w:rsidTr="001508D8">
        <w:trPr>
          <w:cnfStyle w:val="000000100000" w:firstRow="0" w:lastRow="0" w:firstColumn="0" w:lastColumn="0" w:oddVBand="0" w:evenVBand="0" w:oddHBand="1" w:evenHBand="0" w:firstRowFirstColumn="0" w:firstRowLastColumn="0" w:lastRowFirstColumn="0" w:lastRowLastColumn="0"/>
        </w:trPr>
        <w:tc>
          <w:tcPr>
            <w:tcW w:w="2405" w:type="dxa"/>
          </w:tcPr>
          <w:p w14:paraId="6867D4AE" w14:textId="77777777" w:rsidR="005D7D96" w:rsidRPr="008D517C" w:rsidRDefault="005D7D96" w:rsidP="00C93FCE">
            <w:pPr>
              <w:pStyle w:val="Tabletextleft"/>
            </w:pPr>
            <w:r w:rsidRPr="008D517C">
              <w:t>demographics</w:t>
            </w:r>
          </w:p>
        </w:tc>
        <w:tc>
          <w:tcPr>
            <w:tcW w:w="7371" w:type="dxa"/>
          </w:tcPr>
          <w:p w14:paraId="7256F372" w14:textId="77777777" w:rsidR="005D7D96" w:rsidRPr="008D517C" w:rsidRDefault="005D7D96" w:rsidP="00C93FCE">
            <w:pPr>
              <w:pStyle w:val="Tabletextleft"/>
              <w:rPr>
                <w:lang w:eastAsia="en-AU"/>
              </w:rPr>
            </w:pPr>
            <w:r w:rsidRPr="008D517C">
              <w:rPr>
                <w:lang w:eastAsia="en-AU"/>
              </w:rPr>
              <w:t>The characteristics of a group of people. This can include things like:</w:t>
            </w:r>
          </w:p>
          <w:p w14:paraId="0CC64D42" w14:textId="77777777" w:rsidR="005D7D96" w:rsidRPr="00C93477" w:rsidRDefault="005D7D96" w:rsidP="00C93FCE">
            <w:pPr>
              <w:pStyle w:val="Tablelistbullet"/>
            </w:pPr>
            <w:r w:rsidRPr="00C93477">
              <w:t>location</w:t>
            </w:r>
          </w:p>
          <w:p w14:paraId="2E8EA5BC" w14:textId="77777777" w:rsidR="005D7D96" w:rsidRPr="00C93477" w:rsidRDefault="005D7D96" w:rsidP="00C93FCE">
            <w:pPr>
              <w:pStyle w:val="Tablelistbullet"/>
            </w:pPr>
            <w:r w:rsidRPr="00C93477">
              <w:t>age or age range</w:t>
            </w:r>
          </w:p>
          <w:p w14:paraId="3178DF16" w14:textId="77777777" w:rsidR="005D7D96" w:rsidRPr="00C93477" w:rsidRDefault="005D7D96" w:rsidP="00C93FCE">
            <w:pPr>
              <w:pStyle w:val="Tablelistbullet"/>
            </w:pPr>
            <w:r w:rsidRPr="00C93477">
              <w:t>whether people identify as First Nations, from a culturally and linguistically diverse background, as LGBTIQA+</w:t>
            </w:r>
          </w:p>
          <w:p w14:paraId="051314E7" w14:textId="77777777" w:rsidR="005D7D96" w:rsidRPr="008D517C" w:rsidRDefault="005D7D96" w:rsidP="00C93FCE">
            <w:pPr>
              <w:pStyle w:val="Tablelistbullet"/>
              <w:rPr>
                <w:rFonts w:cs="Arial"/>
                <w:color w:val="000000"/>
                <w:szCs w:val="21"/>
                <w:lang w:eastAsia="en-AU"/>
              </w:rPr>
            </w:pPr>
            <w:r w:rsidRPr="00C93477">
              <w:t>accommodation, such as in supported accommodation, prison, juvenile detention</w:t>
            </w:r>
          </w:p>
        </w:tc>
      </w:tr>
      <w:tr w:rsidR="005D7D96" w:rsidRPr="008D517C" w14:paraId="3D99C016" w14:textId="77777777" w:rsidTr="001508D8">
        <w:trPr>
          <w:cnfStyle w:val="000000010000" w:firstRow="0" w:lastRow="0" w:firstColumn="0" w:lastColumn="0" w:oddVBand="0" w:evenVBand="0" w:oddHBand="0" w:evenHBand="1" w:firstRowFirstColumn="0" w:firstRowLastColumn="0" w:lastRowFirstColumn="0" w:lastRowLastColumn="0"/>
        </w:trPr>
        <w:tc>
          <w:tcPr>
            <w:tcW w:w="2405" w:type="dxa"/>
          </w:tcPr>
          <w:p w14:paraId="01C5D633" w14:textId="77777777" w:rsidR="005D7D96" w:rsidRPr="008D517C" w:rsidRDefault="005D7D96" w:rsidP="00C93FCE">
            <w:pPr>
              <w:pStyle w:val="Tabletextleft"/>
            </w:pPr>
            <w:r w:rsidRPr="008D517C">
              <w:t>disability advocacy</w:t>
            </w:r>
          </w:p>
        </w:tc>
        <w:tc>
          <w:tcPr>
            <w:tcW w:w="7371" w:type="dxa"/>
          </w:tcPr>
          <w:p w14:paraId="1DB719D4" w14:textId="77777777" w:rsidR="005D7D96" w:rsidRPr="008D517C" w:rsidRDefault="005D7D96" w:rsidP="00C93FCE">
            <w:pPr>
              <w:pStyle w:val="Tabletextleft"/>
            </w:pPr>
            <w:r w:rsidRPr="008D517C">
              <w:t>A term used in national reporting to mean Acting, speaking or writing to promote, protect, uphold and defend the human rights of people with disability.</w:t>
            </w:r>
          </w:p>
          <w:p w14:paraId="14668F72" w14:textId="77777777" w:rsidR="005D7D96" w:rsidRPr="008D517C" w:rsidRDefault="005D7D96" w:rsidP="00C93FCE">
            <w:pPr>
              <w:pStyle w:val="Tabletextleft"/>
            </w:pPr>
            <w:r w:rsidRPr="008D517C">
              <w:rPr>
                <w:lang w:eastAsia="en-AU"/>
              </w:rPr>
              <w:t>Note: Disability advocacy programs may have their own definitions of this term.</w:t>
            </w:r>
          </w:p>
        </w:tc>
      </w:tr>
      <w:tr w:rsidR="005D7D96" w:rsidRPr="008D517C" w14:paraId="3E1929F5" w14:textId="77777777" w:rsidTr="001508D8">
        <w:trPr>
          <w:cnfStyle w:val="000000100000" w:firstRow="0" w:lastRow="0" w:firstColumn="0" w:lastColumn="0" w:oddVBand="0" w:evenVBand="0" w:oddHBand="1" w:evenHBand="0" w:firstRowFirstColumn="0" w:firstRowLastColumn="0" w:lastRowFirstColumn="0" w:lastRowLastColumn="0"/>
        </w:trPr>
        <w:tc>
          <w:tcPr>
            <w:tcW w:w="2405" w:type="dxa"/>
          </w:tcPr>
          <w:p w14:paraId="14A64184" w14:textId="77777777" w:rsidR="005D7D96" w:rsidRPr="008D517C" w:rsidRDefault="005D7D96" w:rsidP="00C93FCE">
            <w:pPr>
              <w:pStyle w:val="Tabletextleft"/>
            </w:pPr>
            <w:r w:rsidRPr="008D517C">
              <w:t>disability advocacy model</w:t>
            </w:r>
          </w:p>
        </w:tc>
        <w:tc>
          <w:tcPr>
            <w:tcW w:w="7371" w:type="dxa"/>
          </w:tcPr>
          <w:p w14:paraId="492C2877" w14:textId="77777777" w:rsidR="005D7D96" w:rsidRPr="008D517C" w:rsidRDefault="005D7D96" w:rsidP="00C93FCE">
            <w:pPr>
              <w:pStyle w:val="Tabletextleft"/>
              <w:rPr>
                <w:b/>
              </w:rPr>
            </w:pPr>
            <w:r w:rsidRPr="008D517C">
              <w:rPr>
                <w:lang w:eastAsia="en-AU"/>
              </w:rPr>
              <w:t>This is how the program refers to the advocacy it supports and includes any definitions.</w:t>
            </w:r>
          </w:p>
        </w:tc>
      </w:tr>
      <w:tr w:rsidR="005D7D96" w:rsidRPr="008D517C" w14:paraId="3A5C8B78" w14:textId="77777777" w:rsidTr="001508D8">
        <w:trPr>
          <w:cnfStyle w:val="000000010000" w:firstRow="0" w:lastRow="0" w:firstColumn="0" w:lastColumn="0" w:oddVBand="0" w:evenVBand="0" w:oddHBand="0" w:evenHBand="1" w:firstRowFirstColumn="0" w:firstRowLastColumn="0" w:lastRowFirstColumn="0" w:lastRowLastColumn="0"/>
        </w:trPr>
        <w:tc>
          <w:tcPr>
            <w:tcW w:w="2405" w:type="dxa"/>
          </w:tcPr>
          <w:p w14:paraId="666B75D7" w14:textId="77777777" w:rsidR="005D7D96" w:rsidRPr="008D517C" w:rsidRDefault="005D7D96" w:rsidP="00C93FCE">
            <w:pPr>
              <w:pStyle w:val="Tabletextleft"/>
              <w:rPr>
                <w:lang w:eastAsia="en-AU"/>
              </w:rPr>
            </w:pPr>
            <w:r w:rsidRPr="008D517C">
              <w:rPr>
                <w:lang w:eastAsia="en-AU"/>
              </w:rPr>
              <w:t>disability advocacy program</w:t>
            </w:r>
          </w:p>
        </w:tc>
        <w:tc>
          <w:tcPr>
            <w:tcW w:w="7371" w:type="dxa"/>
          </w:tcPr>
          <w:p w14:paraId="4394B124" w14:textId="77777777" w:rsidR="005D7D96" w:rsidRPr="008D517C" w:rsidRDefault="005D7D96" w:rsidP="00C93FCE">
            <w:pPr>
              <w:pStyle w:val="Tabletextleft"/>
              <w:rPr>
                <w:lang w:eastAsia="en-AU"/>
              </w:rPr>
            </w:pPr>
            <w:r w:rsidRPr="008D517C">
              <w:t xml:space="preserve">A term used in national reporting. </w:t>
            </w:r>
            <w:r w:rsidRPr="008D517C">
              <w:rPr>
                <w:lang w:eastAsia="en-AU"/>
              </w:rPr>
              <w:t xml:space="preserve">A disability advocacy program uses </w:t>
            </w:r>
            <w:r w:rsidRPr="00E076C0">
              <w:rPr>
                <w:rStyle w:val="Strong"/>
              </w:rPr>
              <w:t>disability advocacy</w:t>
            </w:r>
            <w:r w:rsidRPr="008D517C">
              <w:rPr>
                <w:lang w:eastAsia="en-AU"/>
              </w:rPr>
              <w:t xml:space="preserve">, or a/multiple </w:t>
            </w:r>
            <w:r w:rsidRPr="00E076C0">
              <w:rPr>
                <w:rStyle w:val="Strong"/>
              </w:rPr>
              <w:t>disability advocacy model/s</w:t>
            </w:r>
            <w:r w:rsidRPr="008D517C">
              <w:rPr>
                <w:lang w:eastAsia="en-AU"/>
              </w:rPr>
              <w:t xml:space="preserve"> as the focus for most of its work (an example is more than 50%) to achieve its outcomes. Another way to consider it is if the </w:t>
            </w:r>
            <w:r w:rsidRPr="00E076C0">
              <w:rPr>
                <w:rStyle w:val="Strong"/>
              </w:rPr>
              <w:t>disability advocacy</w:t>
            </w:r>
            <w:r w:rsidRPr="008D517C">
              <w:rPr>
                <w:lang w:eastAsia="en-AU"/>
              </w:rPr>
              <w:t xml:space="preserve"> component were removed from the program / grant, it would be a completely different program / grant and would not be able to achieve its outcomes.</w:t>
            </w:r>
          </w:p>
        </w:tc>
      </w:tr>
      <w:tr w:rsidR="00116CBD" w:rsidRPr="008D517C" w14:paraId="580249ED" w14:textId="77777777" w:rsidTr="001508D8">
        <w:trPr>
          <w:cnfStyle w:val="000000100000" w:firstRow="0" w:lastRow="0" w:firstColumn="0" w:lastColumn="0" w:oddVBand="0" w:evenVBand="0" w:oddHBand="1" w:evenHBand="0" w:firstRowFirstColumn="0" w:firstRowLastColumn="0" w:lastRowFirstColumn="0" w:lastRowLastColumn="0"/>
        </w:trPr>
        <w:tc>
          <w:tcPr>
            <w:tcW w:w="2405" w:type="dxa"/>
          </w:tcPr>
          <w:p w14:paraId="46959890" w14:textId="54A339B5" w:rsidR="00116CBD" w:rsidRPr="008D517C" w:rsidRDefault="00116CBD" w:rsidP="00C93FCE">
            <w:pPr>
              <w:pStyle w:val="Tabletextleft"/>
              <w:rPr>
                <w:lang w:eastAsia="en-AU"/>
              </w:rPr>
            </w:pPr>
            <w:r w:rsidRPr="008D517C">
              <w:t xml:space="preserve">Family advocacy </w:t>
            </w:r>
          </w:p>
        </w:tc>
        <w:tc>
          <w:tcPr>
            <w:tcW w:w="7371" w:type="dxa"/>
          </w:tcPr>
          <w:p w14:paraId="14E9A7C7" w14:textId="77777777" w:rsidR="00116CBD" w:rsidRPr="008D517C" w:rsidRDefault="00116CBD" w:rsidP="00C93FCE">
            <w:pPr>
              <w:pStyle w:val="Tabletextleft"/>
            </w:pPr>
            <w:r w:rsidRPr="008D517C">
              <w:t xml:space="preserve">Works with parents and family members to enable them to act as </w:t>
            </w:r>
            <w:r w:rsidRPr="00365CD1">
              <w:rPr>
                <w:rStyle w:val="Strong"/>
              </w:rPr>
              <w:t xml:space="preserve">advocates </w:t>
            </w:r>
            <w:r w:rsidRPr="008D517C">
              <w:t xml:space="preserve">with, and on behalf of, a family member with disability. Family </w:t>
            </w:r>
            <w:r w:rsidRPr="00365CD1">
              <w:rPr>
                <w:rStyle w:val="Strong"/>
              </w:rPr>
              <w:t xml:space="preserve">advocates </w:t>
            </w:r>
            <w:r w:rsidRPr="008D517C">
              <w:t>work with parents and family members on either a short-term or an issue-specific basis.</w:t>
            </w:r>
          </w:p>
          <w:p w14:paraId="3F0A322E" w14:textId="77777777" w:rsidR="00116CBD" w:rsidRPr="008D517C" w:rsidRDefault="00116CBD" w:rsidP="00C93FCE">
            <w:pPr>
              <w:pStyle w:val="Tabletextleft"/>
            </w:pPr>
            <w:r w:rsidRPr="008D517C">
              <w:t xml:space="preserve">Family </w:t>
            </w:r>
            <w:r w:rsidRPr="00365CD1">
              <w:rPr>
                <w:rStyle w:val="Strong"/>
              </w:rPr>
              <w:t xml:space="preserve">advocates </w:t>
            </w:r>
            <w:r w:rsidRPr="008D517C">
              <w:t xml:space="preserve">work within the fundamental principle that the rights and interests of the person with disability are </w:t>
            </w:r>
            <w:proofErr w:type="gramStart"/>
            <w:r w:rsidRPr="008D517C">
              <w:t>upheld at all times</w:t>
            </w:r>
            <w:proofErr w:type="gramEnd"/>
            <w:r w:rsidRPr="008D517C">
              <w:t>.</w:t>
            </w:r>
          </w:p>
          <w:p w14:paraId="740AA900" w14:textId="0533EF86" w:rsidR="00B03B1B" w:rsidRPr="008D517C" w:rsidRDefault="00B03B1B" w:rsidP="00C93FCE">
            <w:pPr>
              <w:pStyle w:val="Tabletextleft"/>
            </w:pPr>
            <w:r w:rsidRPr="008D517C">
              <w:rPr>
                <w:lang w:eastAsia="en-AU"/>
              </w:rPr>
              <w:t>Note: Disability advocacy programs may have their own definitions of this term.</w:t>
            </w:r>
          </w:p>
        </w:tc>
      </w:tr>
      <w:tr w:rsidR="00116CBD" w:rsidRPr="008D517C" w14:paraId="23262145" w14:textId="77777777" w:rsidTr="001508D8">
        <w:trPr>
          <w:cnfStyle w:val="000000010000" w:firstRow="0" w:lastRow="0" w:firstColumn="0" w:lastColumn="0" w:oddVBand="0" w:evenVBand="0" w:oddHBand="0" w:evenHBand="1" w:firstRowFirstColumn="0" w:firstRowLastColumn="0" w:lastRowFirstColumn="0" w:lastRowLastColumn="0"/>
        </w:trPr>
        <w:tc>
          <w:tcPr>
            <w:tcW w:w="2405" w:type="dxa"/>
          </w:tcPr>
          <w:p w14:paraId="55490A57" w14:textId="77777777" w:rsidR="00116CBD" w:rsidRPr="008D517C" w:rsidRDefault="00116CBD" w:rsidP="00C93FCE">
            <w:pPr>
              <w:pStyle w:val="Tabletextleft"/>
              <w:rPr>
                <w:lang w:eastAsia="en-AU"/>
              </w:rPr>
            </w:pPr>
            <w:r w:rsidRPr="008D517C">
              <w:t>framework / National Disability Advocacy Framework</w:t>
            </w:r>
          </w:p>
        </w:tc>
        <w:tc>
          <w:tcPr>
            <w:tcW w:w="7371" w:type="dxa"/>
          </w:tcPr>
          <w:p w14:paraId="6E1E801F" w14:textId="77777777" w:rsidR="00116CBD" w:rsidRPr="008D517C" w:rsidRDefault="00116CBD" w:rsidP="00C93FCE">
            <w:pPr>
              <w:pStyle w:val="Tabletextleft"/>
              <w:rPr>
                <w:lang w:eastAsia="en-AU"/>
              </w:rPr>
            </w:pPr>
            <w:r w:rsidRPr="008D517C">
              <w:t>The National Disability Advocacy Framework is a commitment by Australian, state and territory governments to work together to improve access to disability advocacy services across Australia.</w:t>
            </w:r>
          </w:p>
        </w:tc>
      </w:tr>
      <w:tr w:rsidR="00116CBD" w:rsidRPr="008D517C" w14:paraId="5644DB5D" w14:textId="77777777" w:rsidTr="001508D8">
        <w:trPr>
          <w:cnfStyle w:val="000000100000" w:firstRow="0" w:lastRow="0" w:firstColumn="0" w:lastColumn="0" w:oddVBand="0" w:evenVBand="0" w:oddHBand="1" w:evenHBand="0" w:firstRowFirstColumn="0" w:firstRowLastColumn="0" w:lastRowFirstColumn="0" w:lastRowLastColumn="0"/>
        </w:trPr>
        <w:tc>
          <w:tcPr>
            <w:tcW w:w="2405" w:type="dxa"/>
          </w:tcPr>
          <w:p w14:paraId="48618AF5" w14:textId="1B86B791" w:rsidR="00116CBD" w:rsidRPr="008D517C" w:rsidRDefault="00116CBD" w:rsidP="00C93FCE">
            <w:pPr>
              <w:pStyle w:val="Tabletextleft"/>
              <w:rPr>
                <w:lang w:eastAsia="en-AU"/>
              </w:rPr>
            </w:pPr>
            <w:r w:rsidRPr="008D517C">
              <w:t>individual advocacy</w:t>
            </w:r>
          </w:p>
        </w:tc>
        <w:tc>
          <w:tcPr>
            <w:tcW w:w="7371" w:type="dxa"/>
          </w:tcPr>
          <w:p w14:paraId="611CB431" w14:textId="77777777" w:rsidR="00116CBD" w:rsidRPr="008D517C" w:rsidRDefault="00116CBD" w:rsidP="00C93FCE">
            <w:pPr>
              <w:pStyle w:val="Tabletextleft"/>
            </w:pPr>
            <w:r w:rsidRPr="008D517C">
              <w:t>Seeks to uphold the rights and interests of people with all types of disabilities on a one-on-one basis by addressing instances of discrimination, abuse and neglect.</w:t>
            </w:r>
          </w:p>
          <w:p w14:paraId="253997D1" w14:textId="77777777" w:rsidR="00116CBD" w:rsidRPr="008D517C" w:rsidRDefault="00116CBD" w:rsidP="00C93FCE">
            <w:pPr>
              <w:pStyle w:val="Tabletextleft"/>
            </w:pPr>
            <w:r w:rsidRPr="008D517C">
              <w:t xml:space="preserve">Individual </w:t>
            </w:r>
            <w:r w:rsidRPr="00365CD1">
              <w:rPr>
                <w:rStyle w:val="Strong"/>
              </w:rPr>
              <w:t>advocates</w:t>
            </w:r>
            <w:r w:rsidRPr="008D517C">
              <w:t xml:space="preserve"> work with people with disability on either a short-term or issue-specific basis. Individual </w:t>
            </w:r>
            <w:r w:rsidRPr="00365CD1">
              <w:rPr>
                <w:rStyle w:val="Strong"/>
              </w:rPr>
              <w:t>advocates</w:t>
            </w:r>
            <w:r w:rsidRPr="008D517C">
              <w:t>:</w:t>
            </w:r>
          </w:p>
          <w:p w14:paraId="2D81E280" w14:textId="77777777" w:rsidR="00116CBD" w:rsidRPr="00C93477" w:rsidRDefault="00116CBD" w:rsidP="00C93FCE">
            <w:pPr>
              <w:pStyle w:val="Tablelistbullet"/>
            </w:pPr>
            <w:r w:rsidRPr="00C93477">
              <w:t>develop a plan of action (sometimes called an individual advocacy plan) in partnership with the person with disability that maps out clearly defined goals;</w:t>
            </w:r>
          </w:p>
          <w:p w14:paraId="1DFB77E8" w14:textId="77777777" w:rsidR="00116CBD" w:rsidRPr="00C93477" w:rsidRDefault="00116CBD" w:rsidP="00C93FCE">
            <w:pPr>
              <w:pStyle w:val="Tablelistbullet"/>
            </w:pPr>
            <w:r w:rsidRPr="00C93477">
              <w:t>educate people with disability about their rights; and</w:t>
            </w:r>
          </w:p>
          <w:p w14:paraId="100DB46A" w14:textId="77777777" w:rsidR="00116CBD" w:rsidRPr="00C93477" w:rsidRDefault="00116CBD" w:rsidP="00C93FCE">
            <w:pPr>
              <w:pStyle w:val="Tablelistbullet"/>
            </w:pPr>
            <w:r w:rsidRPr="00C93477">
              <w:t>work through the individual advocacy plan in partnership with the person with disability.</w:t>
            </w:r>
          </w:p>
          <w:p w14:paraId="73065DAE" w14:textId="78CF1135" w:rsidR="00B03B1B" w:rsidRPr="008D517C" w:rsidRDefault="00B03B1B" w:rsidP="00C93FCE">
            <w:pPr>
              <w:pStyle w:val="Tabletextleft"/>
            </w:pPr>
            <w:r w:rsidRPr="008D517C">
              <w:rPr>
                <w:lang w:eastAsia="en-AU"/>
              </w:rPr>
              <w:t>Note: Disability advocacy programs may have their own definitions of this term.</w:t>
            </w:r>
          </w:p>
        </w:tc>
      </w:tr>
      <w:tr w:rsidR="00116CBD" w:rsidRPr="008D517C" w14:paraId="13F86F58" w14:textId="77777777" w:rsidTr="001508D8">
        <w:trPr>
          <w:cnfStyle w:val="000000010000" w:firstRow="0" w:lastRow="0" w:firstColumn="0" w:lastColumn="0" w:oddVBand="0" w:evenVBand="0" w:oddHBand="0" w:evenHBand="1" w:firstRowFirstColumn="0" w:firstRowLastColumn="0" w:lastRowFirstColumn="0" w:lastRowLastColumn="0"/>
        </w:trPr>
        <w:tc>
          <w:tcPr>
            <w:tcW w:w="2405" w:type="dxa"/>
          </w:tcPr>
          <w:p w14:paraId="2AA06211" w14:textId="0F450531" w:rsidR="00116CBD" w:rsidRPr="008D517C" w:rsidRDefault="00116CBD" w:rsidP="00C93FCE">
            <w:pPr>
              <w:pStyle w:val="Tabletextleft"/>
              <w:rPr>
                <w:lang w:eastAsia="en-AU"/>
              </w:rPr>
            </w:pPr>
            <w:r w:rsidRPr="008D517C">
              <w:t>legal advocacy</w:t>
            </w:r>
          </w:p>
        </w:tc>
        <w:tc>
          <w:tcPr>
            <w:tcW w:w="7371" w:type="dxa"/>
          </w:tcPr>
          <w:p w14:paraId="65DEF380" w14:textId="77777777" w:rsidR="00116CBD" w:rsidRPr="008D517C" w:rsidRDefault="00116CBD" w:rsidP="00C93FCE">
            <w:pPr>
              <w:pStyle w:val="Tabletextleft"/>
            </w:pPr>
            <w:r w:rsidRPr="008D517C">
              <w:t xml:space="preserve">Seeks to uphold the rights and interests of people with all types of disabilities on a one-on-one basis by addressing legal aspects of instances of discrimination, abuse and neglect. Legal </w:t>
            </w:r>
            <w:r w:rsidRPr="00365CD1">
              <w:rPr>
                <w:rStyle w:val="Strong"/>
              </w:rPr>
              <w:t>advocates</w:t>
            </w:r>
            <w:r w:rsidRPr="008D517C">
              <w:t xml:space="preserve"> may:</w:t>
            </w:r>
          </w:p>
          <w:p w14:paraId="353060B9" w14:textId="77777777" w:rsidR="00116CBD" w:rsidRPr="008D517C" w:rsidRDefault="00116CBD" w:rsidP="00C93FCE">
            <w:pPr>
              <w:pStyle w:val="Tablelistbullet"/>
            </w:pPr>
            <w:r w:rsidRPr="008D517C">
              <w:t xml:space="preserve">provide legal representation for people with disability as they </w:t>
            </w:r>
            <w:proofErr w:type="gramStart"/>
            <w:r w:rsidRPr="008D517C">
              <w:t>come into contact with</w:t>
            </w:r>
            <w:proofErr w:type="gramEnd"/>
            <w:r w:rsidRPr="008D517C">
              <w:t xml:space="preserve"> the justice system;</w:t>
            </w:r>
          </w:p>
          <w:p w14:paraId="3561843C" w14:textId="77777777" w:rsidR="00116CBD" w:rsidRPr="008D517C" w:rsidRDefault="00116CBD" w:rsidP="00C93FCE">
            <w:pPr>
              <w:pStyle w:val="Tablelistbullet"/>
            </w:pPr>
            <w:r w:rsidRPr="00C93477">
              <w:t>pursue</w:t>
            </w:r>
            <w:r w:rsidRPr="008D517C">
              <w:t xml:space="preserve"> positive changes to legislation for people with disability; and</w:t>
            </w:r>
          </w:p>
          <w:p w14:paraId="772E19D6" w14:textId="77777777" w:rsidR="00116CBD" w:rsidRPr="008D517C" w:rsidRDefault="00116CBD" w:rsidP="00C93FCE">
            <w:pPr>
              <w:pStyle w:val="Tablelistbullet"/>
            </w:pPr>
            <w:r w:rsidRPr="00C93477">
              <w:t>assist</w:t>
            </w:r>
            <w:r w:rsidRPr="008D517C">
              <w:t xml:space="preserve"> people with disability to understand their legal rights.</w:t>
            </w:r>
          </w:p>
          <w:p w14:paraId="180F09D2" w14:textId="3EA21C61" w:rsidR="00B03B1B" w:rsidRPr="008D517C" w:rsidRDefault="00B03B1B" w:rsidP="00C93FCE">
            <w:pPr>
              <w:pStyle w:val="Tabletextleft"/>
            </w:pPr>
            <w:r w:rsidRPr="008D517C">
              <w:rPr>
                <w:lang w:eastAsia="en-AU"/>
              </w:rPr>
              <w:t>Note: Disability advocacy programs may have their own definitions of this term.</w:t>
            </w:r>
          </w:p>
        </w:tc>
      </w:tr>
      <w:tr w:rsidR="00116CBD" w:rsidRPr="008D517C" w14:paraId="0DD0AB71" w14:textId="77777777" w:rsidTr="001508D8">
        <w:trPr>
          <w:cnfStyle w:val="000000100000" w:firstRow="0" w:lastRow="0" w:firstColumn="0" w:lastColumn="0" w:oddVBand="0" w:evenVBand="0" w:oddHBand="1" w:evenHBand="0" w:firstRowFirstColumn="0" w:firstRowLastColumn="0" w:lastRowFirstColumn="0" w:lastRowLastColumn="0"/>
        </w:trPr>
        <w:tc>
          <w:tcPr>
            <w:tcW w:w="2405" w:type="dxa"/>
          </w:tcPr>
          <w:p w14:paraId="72A272F4" w14:textId="77777777" w:rsidR="00116CBD" w:rsidRPr="008D517C" w:rsidRDefault="00116CBD" w:rsidP="00C93FCE">
            <w:pPr>
              <w:pStyle w:val="Tabletextleft"/>
              <w:rPr>
                <w:lang w:eastAsia="en-AU"/>
              </w:rPr>
            </w:pPr>
            <w:r w:rsidRPr="008D517C">
              <w:rPr>
                <w:lang w:eastAsia="en-AU"/>
              </w:rPr>
              <w:t>met demand</w:t>
            </w:r>
          </w:p>
        </w:tc>
        <w:tc>
          <w:tcPr>
            <w:tcW w:w="7371" w:type="dxa"/>
          </w:tcPr>
          <w:p w14:paraId="5D20F1C6" w14:textId="77777777" w:rsidR="00116CBD" w:rsidRPr="008D517C" w:rsidRDefault="00116CBD" w:rsidP="00C93FCE">
            <w:pPr>
              <w:pStyle w:val="Tabletextleft"/>
              <w:rPr>
                <w:lang w:eastAsia="en-AU"/>
              </w:rPr>
            </w:pPr>
            <w:r w:rsidRPr="008D517C">
              <w:t xml:space="preserve">A term used in national reporting. </w:t>
            </w:r>
            <w:r w:rsidRPr="008D517C">
              <w:rPr>
                <w:lang w:eastAsia="en-AU"/>
              </w:rPr>
              <w:t>People who received the service.</w:t>
            </w:r>
          </w:p>
          <w:p w14:paraId="53E831F0" w14:textId="77777777" w:rsidR="00116CBD" w:rsidRPr="008D517C" w:rsidRDefault="00116CBD" w:rsidP="00C93FCE">
            <w:pPr>
              <w:pStyle w:val="Tabletextleft"/>
              <w:rPr>
                <w:lang w:eastAsia="en-AU"/>
              </w:rPr>
            </w:pPr>
            <w:r w:rsidRPr="008D517C">
              <w:rPr>
                <w:lang w:eastAsia="en-AU"/>
              </w:rPr>
              <w:t>Note: Disability advocacy programs may have their own definitions of this term.</w:t>
            </w:r>
          </w:p>
        </w:tc>
      </w:tr>
      <w:tr w:rsidR="00116CBD" w:rsidRPr="008D517C" w14:paraId="78D6DE07" w14:textId="77777777" w:rsidTr="001508D8">
        <w:trPr>
          <w:cnfStyle w:val="000000010000" w:firstRow="0" w:lastRow="0" w:firstColumn="0" w:lastColumn="0" w:oddVBand="0" w:evenVBand="0" w:oddHBand="0" w:evenHBand="1" w:firstRowFirstColumn="0" w:firstRowLastColumn="0" w:lastRowFirstColumn="0" w:lastRowLastColumn="0"/>
        </w:trPr>
        <w:tc>
          <w:tcPr>
            <w:tcW w:w="2405" w:type="dxa"/>
          </w:tcPr>
          <w:p w14:paraId="194DCD11" w14:textId="77777777" w:rsidR="00116CBD" w:rsidRPr="008D517C" w:rsidRDefault="00116CBD" w:rsidP="00C93FCE">
            <w:pPr>
              <w:pStyle w:val="Tabletextleft"/>
              <w:rPr>
                <w:lang w:eastAsia="en-AU"/>
              </w:rPr>
            </w:pPr>
            <w:r w:rsidRPr="008D517C">
              <w:rPr>
                <w:lang w:eastAsia="en-AU"/>
              </w:rPr>
              <w:t>multi-jurisdictional funding</w:t>
            </w:r>
          </w:p>
        </w:tc>
        <w:tc>
          <w:tcPr>
            <w:tcW w:w="7371" w:type="dxa"/>
          </w:tcPr>
          <w:p w14:paraId="5E94731D" w14:textId="77777777" w:rsidR="00116CBD" w:rsidRPr="008D517C" w:rsidRDefault="00116CBD" w:rsidP="00C93FCE">
            <w:pPr>
              <w:pStyle w:val="Tabletextleft"/>
              <w:rPr>
                <w:lang w:eastAsia="en-AU"/>
              </w:rPr>
            </w:pPr>
            <w:r w:rsidRPr="008D517C">
              <w:rPr>
                <w:lang w:eastAsia="en-AU"/>
              </w:rPr>
              <w:t>Where funding is provided for coverage across state/territory borders, including nationally.</w:t>
            </w:r>
          </w:p>
          <w:p w14:paraId="58C0D5CC" w14:textId="619CE9C7" w:rsidR="00C82A7F" w:rsidRPr="008D517C" w:rsidRDefault="00C82A7F" w:rsidP="00C93FCE">
            <w:pPr>
              <w:pStyle w:val="Tabletextleft"/>
              <w:rPr>
                <w:lang w:eastAsia="en-AU"/>
              </w:rPr>
            </w:pPr>
            <w:r w:rsidRPr="008D517C">
              <w:rPr>
                <w:lang w:eastAsia="en-AU"/>
              </w:rPr>
              <w:t>Note: This is a term used by the Australian Government</w:t>
            </w:r>
            <w:r w:rsidR="00795E7F" w:rsidRPr="008D517C">
              <w:rPr>
                <w:lang w:eastAsia="en-AU"/>
              </w:rPr>
              <w:t xml:space="preserve"> so jurisdictions </w:t>
            </w:r>
            <w:r w:rsidRPr="008D517C">
              <w:rPr>
                <w:lang w:eastAsia="en-AU"/>
              </w:rPr>
              <w:t>may have their own definitions of this term.</w:t>
            </w:r>
          </w:p>
        </w:tc>
      </w:tr>
      <w:tr w:rsidR="00116CBD" w:rsidRPr="008D517C" w14:paraId="42C34252" w14:textId="77777777" w:rsidTr="001508D8">
        <w:trPr>
          <w:cnfStyle w:val="000000100000" w:firstRow="0" w:lastRow="0" w:firstColumn="0" w:lastColumn="0" w:oddVBand="0" w:evenVBand="0" w:oddHBand="1" w:evenHBand="0" w:firstRowFirstColumn="0" w:firstRowLastColumn="0" w:lastRowFirstColumn="0" w:lastRowLastColumn="0"/>
        </w:trPr>
        <w:tc>
          <w:tcPr>
            <w:tcW w:w="2405" w:type="dxa"/>
          </w:tcPr>
          <w:p w14:paraId="6610BA76" w14:textId="77777777" w:rsidR="00116CBD" w:rsidRPr="008D517C" w:rsidRDefault="00116CBD" w:rsidP="00C93FCE">
            <w:pPr>
              <w:pStyle w:val="Tabletextleft"/>
              <w:rPr>
                <w:lang w:eastAsia="en-AU"/>
              </w:rPr>
            </w:pPr>
            <w:r w:rsidRPr="008D517C">
              <w:t>National Disability Advocacy Framework / framework / NDAF</w:t>
            </w:r>
          </w:p>
        </w:tc>
        <w:tc>
          <w:tcPr>
            <w:tcW w:w="7371" w:type="dxa"/>
          </w:tcPr>
          <w:p w14:paraId="2ACE2DE4" w14:textId="77777777" w:rsidR="00116CBD" w:rsidRPr="008D517C" w:rsidRDefault="00116CBD" w:rsidP="00C93FCE">
            <w:pPr>
              <w:pStyle w:val="Tabletextleft"/>
              <w:rPr>
                <w:lang w:eastAsia="en-AU"/>
              </w:rPr>
            </w:pPr>
            <w:r w:rsidRPr="008D517C">
              <w:t>The National Disability Advocacy Framework is a commitment by Australian, state and territory governments to work together to improve access to disability advocacy services across Australia.</w:t>
            </w:r>
          </w:p>
        </w:tc>
      </w:tr>
      <w:tr w:rsidR="00116CBD" w:rsidRPr="008D517C" w14:paraId="494E4DEE" w14:textId="77777777" w:rsidTr="001508D8">
        <w:trPr>
          <w:cnfStyle w:val="000000010000" w:firstRow="0" w:lastRow="0" w:firstColumn="0" w:lastColumn="0" w:oddVBand="0" w:evenVBand="0" w:oddHBand="0" w:evenHBand="1" w:firstRowFirstColumn="0" w:firstRowLastColumn="0" w:lastRowFirstColumn="0" w:lastRowLastColumn="0"/>
        </w:trPr>
        <w:tc>
          <w:tcPr>
            <w:tcW w:w="2405" w:type="dxa"/>
          </w:tcPr>
          <w:p w14:paraId="57D409FF" w14:textId="77777777" w:rsidR="00116CBD" w:rsidRPr="008D517C" w:rsidRDefault="00116CBD" w:rsidP="00C93FCE">
            <w:pPr>
              <w:pStyle w:val="Tabletextleft"/>
              <w:rPr>
                <w:lang w:eastAsia="en-AU"/>
              </w:rPr>
            </w:pPr>
            <w:r w:rsidRPr="008D517C">
              <w:rPr>
                <w:lang w:eastAsia="en-AU"/>
              </w:rPr>
              <w:t>ongoing</w:t>
            </w:r>
          </w:p>
        </w:tc>
        <w:tc>
          <w:tcPr>
            <w:tcW w:w="7371" w:type="dxa"/>
          </w:tcPr>
          <w:p w14:paraId="7C905D0A" w14:textId="77777777" w:rsidR="00116CBD" w:rsidRPr="008D517C" w:rsidRDefault="00116CBD" w:rsidP="00C93FCE">
            <w:pPr>
              <w:pStyle w:val="Tabletextleft"/>
              <w:rPr>
                <w:lang w:eastAsia="en-AU"/>
              </w:rPr>
            </w:pPr>
            <w:r w:rsidRPr="008D517C">
              <w:rPr>
                <w:lang w:eastAsia="en-AU"/>
              </w:rPr>
              <w:t xml:space="preserve">A term used in national reporting to mean ‘in progress and without an end date (noting that this is subject to future decisions by governments)’. </w:t>
            </w:r>
          </w:p>
        </w:tc>
      </w:tr>
      <w:tr w:rsidR="00116CBD" w:rsidRPr="008D517C" w14:paraId="4C898F75" w14:textId="77777777" w:rsidTr="001508D8">
        <w:trPr>
          <w:cnfStyle w:val="000000100000" w:firstRow="0" w:lastRow="0" w:firstColumn="0" w:lastColumn="0" w:oddVBand="0" w:evenVBand="0" w:oddHBand="1" w:evenHBand="0" w:firstRowFirstColumn="0" w:firstRowLastColumn="0" w:lastRowFirstColumn="0" w:lastRowLastColumn="0"/>
        </w:trPr>
        <w:tc>
          <w:tcPr>
            <w:tcW w:w="2405" w:type="dxa"/>
          </w:tcPr>
          <w:p w14:paraId="5C1082B2" w14:textId="77777777" w:rsidR="00116CBD" w:rsidRPr="008D517C" w:rsidRDefault="00116CBD" w:rsidP="00C93FCE">
            <w:pPr>
              <w:pStyle w:val="Tabletextleft"/>
              <w:rPr>
                <w:lang w:eastAsia="en-AU"/>
              </w:rPr>
            </w:pPr>
            <w:r w:rsidRPr="008D517C">
              <w:rPr>
                <w:lang w:eastAsia="en-AU"/>
              </w:rPr>
              <w:t>national reporting</w:t>
            </w:r>
          </w:p>
        </w:tc>
        <w:tc>
          <w:tcPr>
            <w:tcW w:w="7371" w:type="dxa"/>
          </w:tcPr>
          <w:p w14:paraId="0072BB56" w14:textId="1363AD35" w:rsidR="00116CBD" w:rsidRPr="008D517C" w:rsidRDefault="00116CBD" w:rsidP="00C93FCE">
            <w:pPr>
              <w:pStyle w:val="Tabletextleft"/>
            </w:pPr>
            <w:r w:rsidRPr="008D517C">
              <w:t xml:space="preserve">Jurisdictions’ commitment to publishing information and data about their disability advocacy programs from </w:t>
            </w:r>
            <w:r w:rsidR="006245E8" w:rsidRPr="008D517C">
              <w:t>1 July</w:t>
            </w:r>
            <w:r w:rsidRPr="008D517C">
              <w:t> 2026.</w:t>
            </w:r>
          </w:p>
        </w:tc>
      </w:tr>
      <w:tr w:rsidR="00410821" w:rsidRPr="008D517C" w14:paraId="72F516AD" w14:textId="77777777" w:rsidTr="001508D8">
        <w:trPr>
          <w:cnfStyle w:val="000000010000" w:firstRow="0" w:lastRow="0" w:firstColumn="0" w:lastColumn="0" w:oddVBand="0" w:evenVBand="0" w:oddHBand="0" w:evenHBand="1" w:firstRowFirstColumn="0" w:firstRowLastColumn="0" w:lastRowFirstColumn="0" w:lastRowLastColumn="0"/>
        </w:trPr>
        <w:tc>
          <w:tcPr>
            <w:tcW w:w="2405" w:type="dxa"/>
          </w:tcPr>
          <w:p w14:paraId="2CACBBCF" w14:textId="470D55B1" w:rsidR="00410821" w:rsidRPr="008D517C" w:rsidRDefault="00410821" w:rsidP="00C93FCE">
            <w:pPr>
              <w:pStyle w:val="Tabletextleft"/>
              <w:rPr>
                <w:lang w:eastAsia="en-AU"/>
              </w:rPr>
            </w:pPr>
            <w:r w:rsidRPr="008D517C">
              <w:rPr>
                <w:lang w:eastAsia="en-AU"/>
              </w:rPr>
              <w:t>target group</w:t>
            </w:r>
          </w:p>
        </w:tc>
        <w:tc>
          <w:tcPr>
            <w:tcW w:w="7371" w:type="dxa"/>
          </w:tcPr>
          <w:p w14:paraId="191FC5D4" w14:textId="72FBB888" w:rsidR="00410821" w:rsidRPr="008D517C" w:rsidRDefault="00DB0639" w:rsidP="00C93FCE">
            <w:pPr>
              <w:pStyle w:val="Tabletextleft"/>
              <w:rPr>
                <w:lang w:eastAsia="en-AU"/>
              </w:rPr>
            </w:pPr>
            <w:r w:rsidRPr="008D517C">
              <w:rPr>
                <w:lang w:eastAsia="en-AU"/>
              </w:rPr>
              <w:t>The people the services are targeted towards.</w:t>
            </w:r>
          </w:p>
        </w:tc>
      </w:tr>
      <w:tr w:rsidR="00116CBD" w:rsidRPr="008D517C" w14:paraId="69261C22" w14:textId="77777777" w:rsidTr="001508D8">
        <w:trPr>
          <w:cnfStyle w:val="000000100000" w:firstRow="0" w:lastRow="0" w:firstColumn="0" w:lastColumn="0" w:oddVBand="0" w:evenVBand="0" w:oddHBand="1" w:evenHBand="0" w:firstRowFirstColumn="0" w:firstRowLastColumn="0" w:lastRowFirstColumn="0" w:lastRowLastColumn="0"/>
        </w:trPr>
        <w:tc>
          <w:tcPr>
            <w:tcW w:w="2405" w:type="dxa"/>
          </w:tcPr>
          <w:p w14:paraId="1E17BF11" w14:textId="77777777" w:rsidR="00116CBD" w:rsidRPr="008D517C" w:rsidRDefault="00116CBD" w:rsidP="00C93FCE">
            <w:pPr>
              <w:pStyle w:val="Tabletextleft"/>
              <w:rPr>
                <w:lang w:eastAsia="en-AU"/>
              </w:rPr>
            </w:pPr>
            <w:r w:rsidRPr="008D517C">
              <w:rPr>
                <w:lang w:eastAsia="en-AU"/>
              </w:rPr>
              <w:t>unmet demand</w:t>
            </w:r>
          </w:p>
        </w:tc>
        <w:tc>
          <w:tcPr>
            <w:tcW w:w="7371" w:type="dxa"/>
          </w:tcPr>
          <w:p w14:paraId="10099F22" w14:textId="77777777" w:rsidR="00116CBD" w:rsidRPr="008D517C" w:rsidRDefault="00116CBD" w:rsidP="00C93FCE">
            <w:pPr>
              <w:pStyle w:val="Tabletextleft"/>
              <w:rPr>
                <w:lang w:eastAsia="en-AU"/>
              </w:rPr>
            </w:pPr>
            <w:r w:rsidRPr="008D517C">
              <w:rPr>
                <w:lang w:eastAsia="en-AU"/>
              </w:rPr>
              <w:t xml:space="preserve">People who did not receive a service due to </w:t>
            </w:r>
            <w:r w:rsidRPr="00E076C0">
              <w:rPr>
                <w:rStyle w:val="Strong"/>
              </w:rPr>
              <w:t>demand</w:t>
            </w:r>
            <w:r w:rsidRPr="008D517C">
              <w:rPr>
                <w:lang w:eastAsia="en-AU"/>
              </w:rPr>
              <w:t xml:space="preserve"> being greater than supply.</w:t>
            </w:r>
          </w:p>
          <w:p w14:paraId="5C2A986B" w14:textId="77777777" w:rsidR="00116CBD" w:rsidRPr="008D517C" w:rsidRDefault="00116CBD" w:rsidP="00C93FCE">
            <w:pPr>
              <w:pStyle w:val="Tabletextleft"/>
              <w:rPr>
                <w:lang w:eastAsia="en-AU"/>
              </w:rPr>
            </w:pPr>
            <w:r w:rsidRPr="008D517C">
              <w:rPr>
                <w:lang w:eastAsia="en-AU"/>
              </w:rPr>
              <w:t>Note: Disability advocacy programs may have their own definitions of this term.</w:t>
            </w:r>
          </w:p>
        </w:tc>
      </w:tr>
    </w:tbl>
    <w:p w14:paraId="2E363DA3" w14:textId="77777777" w:rsidR="00790FC9" w:rsidRDefault="00790FC9" w:rsidP="005D7D96">
      <w:pPr>
        <w:sectPr w:rsidR="00790FC9" w:rsidSect="00205A93">
          <w:pgSz w:w="11906" w:h="16838"/>
          <w:pgMar w:top="1701" w:right="1418" w:bottom="1418" w:left="1418" w:header="709" w:footer="709" w:gutter="0"/>
          <w:cols w:space="708"/>
          <w:docGrid w:linePitch="360"/>
        </w:sectPr>
      </w:pPr>
    </w:p>
    <w:p w14:paraId="6C5F0788" w14:textId="77777777" w:rsidR="00205A93" w:rsidRPr="004D1339" w:rsidRDefault="00205A93" w:rsidP="00346C4A">
      <w:pPr>
        <w:pStyle w:val="URL"/>
      </w:pPr>
      <w:bookmarkStart w:id="6" w:name="_Reporting_hub_example"/>
      <w:bookmarkStart w:id="7" w:name="_Reporting_hub_overview"/>
      <w:bookmarkStart w:id="8" w:name="_Appendix_A_–_2"/>
      <w:bookmarkStart w:id="9" w:name="_Appendix_B_–"/>
      <w:bookmarkStart w:id="10" w:name="_Appendix_A_–_1"/>
      <w:bookmarkStart w:id="11" w:name="_Appendix_C_–"/>
      <w:bookmarkStart w:id="12" w:name="_Initial_reporting"/>
      <w:bookmarkEnd w:id="0"/>
      <w:bookmarkEnd w:id="1"/>
      <w:bookmarkEnd w:id="2"/>
      <w:bookmarkEnd w:id="6"/>
      <w:bookmarkEnd w:id="7"/>
      <w:bookmarkEnd w:id="8"/>
      <w:bookmarkEnd w:id="9"/>
      <w:bookmarkEnd w:id="10"/>
      <w:bookmarkEnd w:id="11"/>
      <w:bookmarkEnd w:id="12"/>
      <w:r w:rsidRPr="004D1339">
        <w:t>Health.gov.au</w:t>
      </w:r>
    </w:p>
    <w:p w14:paraId="14B0D8C1" w14:textId="0F01AEA2" w:rsidR="00205A93" w:rsidRPr="004D1339" w:rsidRDefault="00205A93" w:rsidP="004D1339">
      <w:pPr>
        <w:jc w:val="center"/>
      </w:pPr>
      <w:r w:rsidRPr="004D1339">
        <w:t xml:space="preserve">All information in this publication is correct as </w:t>
      </w:r>
      <w:proofErr w:type="gramStart"/>
      <w:r w:rsidRPr="004D1339">
        <w:t>at</w:t>
      </w:r>
      <w:proofErr w:type="gramEnd"/>
      <w:r w:rsidRPr="004D1339">
        <w:t xml:space="preserve"> </w:t>
      </w:r>
      <w:r w:rsidR="00B65292">
        <w:t xml:space="preserve">16 June </w:t>
      </w:r>
      <w:r w:rsidR="00043E5A">
        <w:t>2026</w:t>
      </w:r>
    </w:p>
    <w:sectPr w:rsidR="00205A93" w:rsidRPr="004D1339" w:rsidSect="00205A93">
      <w:headerReference w:type="default" r:id="rId16"/>
      <w:footerReference w:type="default" r:id="rId17"/>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4F9F4" w14:textId="77777777" w:rsidR="00F47086" w:rsidRDefault="00F47086" w:rsidP="00346C4A">
      <w:r>
        <w:separator/>
      </w:r>
    </w:p>
    <w:p w14:paraId="7D05E8EB" w14:textId="77777777" w:rsidR="00F47086" w:rsidRDefault="00F47086" w:rsidP="00346C4A"/>
  </w:endnote>
  <w:endnote w:type="continuationSeparator" w:id="0">
    <w:p w14:paraId="3FDBF1AC" w14:textId="77777777" w:rsidR="00F47086" w:rsidRDefault="00F47086" w:rsidP="00346C4A">
      <w:r>
        <w:continuationSeparator/>
      </w:r>
    </w:p>
    <w:p w14:paraId="73D32A8C" w14:textId="77777777" w:rsidR="00F47086" w:rsidRDefault="00F47086" w:rsidP="00346C4A"/>
  </w:endnote>
  <w:endnote w:type="continuationNotice" w:id="1">
    <w:p w14:paraId="2ED91C2A" w14:textId="77777777" w:rsidR="00F47086" w:rsidRDefault="00F47086"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496249"/>
      <w:docPartObj>
        <w:docPartGallery w:val="Page Numbers (Bottom of Page)"/>
        <w:docPartUnique/>
      </w:docPartObj>
    </w:sdtPr>
    <w:sdtEndPr>
      <w:rPr>
        <w:noProof/>
      </w:rPr>
    </w:sdtEndPr>
    <w:sdtContent>
      <w:p w14:paraId="7E243FBF" w14:textId="5AB4ED9D" w:rsidR="00BB749C" w:rsidRDefault="00BB749C" w:rsidP="000D56E4">
        <w:pPr>
          <w:pStyle w:val="Footer"/>
        </w:pPr>
        <w:r>
          <w:tab/>
        </w:r>
        <w:r>
          <w:fldChar w:fldCharType="begin"/>
        </w:r>
        <w:r>
          <w:instrText xml:space="preserve"> PAGE   \* MERGEFORMAT </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279991"/>
      <w:docPartObj>
        <w:docPartGallery w:val="Page Numbers (Bottom of Page)"/>
        <w:docPartUnique/>
      </w:docPartObj>
    </w:sdtPr>
    <w:sdtEndPr>
      <w:rPr>
        <w:noProof/>
      </w:rPr>
    </w:sdtEndPr>
    <w:sdtContent>
      <w:p w14:paraId="66ED4101" w14:textId="42997948" w:rsidR="00481162" w:rsidRDefault="00A53B7B" w:rsidP="000D56E4">
        <w:pPr>
          <w:pStyle w:val="Footer"/>
        </w:pPr>
        <w:r>
          <w:t>Department of Health, Disability and Ageing – NDIS Appeals Program 2024–25</w:t>
        </w:r>
        <w:r w:rsidR="00481162">
          <w:tab/>
        </w:r>
        <w:r w:rsidR="00481162">
          <w:fldChar w:fldCharType="begin"/>
        </w:r>
        <w:r w:rsidR="00481162">
          <w:instrText xml:space="preserve"> PAGE   \* MERGEFORMAT </w:instrText>
        </w:r>
        <w:r w:rsidR="00481162">
          <w:fldChar w:fldCharType="separate"/>
        </w:r>
        <w:r w:rsidR="00481162">
          <w:rPr>
            <w:noProof/>
          </w:rPr>
          <w:t>3</w:t>
        </w:r>
        <w:r w:rsidR="00481162">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6DFD" w14:textId="77777777" w:rsidR="00205A93" w:rsidRDefault="00205A93" w:rsidP="000D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F588F" w14:textId="77777777" w:rsidR="00F47086" w:rsidRDefault="00F47086" w:rsidP="00346C4A">
      <w:r>
        <w:separator/>
      </w:r>
    </w:p>
    <w:p w14:paraId="119517A1" w14:textId="77777777" w:rsidR="00F47086" w:rsidRDefault="00F47086" w:rsidP="00346C4A"/>
  </w:footnote>
  <w:footnote w:type="continuationSeparator" w:id="0">
    <w:p w14:paraId="7A640F14" w14:textId="77777777" w:rsidR="00F47086" w:rsidRDefault="00F47086" w:rsidP="00346C4A">
      <w:r>
        <w:continuationSeparator/>
      </w:r>
    </w:p>
    <w:p w14:paraId="6BA35DDC" w14:textId="77777777" w:rsidR="00F47086" w:rsidRDefault="00F47086" w:rsidP="00346C4A"/>
  </w:footnote>
  <w:footnote w:type="continuationNotice" w:id="1">
    <w:p w14:paraId="4E90453C" w14:textId="77777777" w:rsidR="00F47086" w:rsidRDefault="00F47086" w:rsidP="0034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A451" w14:textId="21DFF136" w:rsidR="00BB749C" w:rsidRDefault="003B1B41" w:rsidP="0013552D">
    <w:pPr>
      <w:pStyle w:val="Headertext"/>
      <w:spacing w:after="180"/>
    </w:pPr>
    <w:r>
      <w:rPr>
        <w:noProof/>
        <w:lang w:eastAsia="en-AU"/>
      </w:rPr>
      <w:drawing>
        <wp:inline distT="0" distB="0" distL="0" distR="0" wp14:anchorId="27357BFC" wp14:editId="49E24471">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6595" w14:textId="72AE14A9" w:rsidR="00481162" w:rsidRPr="001508D8" w:rsidRDefault="00481162" w:rsidP="001508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4F77" w14:textId="77777777" w:rsidR="00205A93" w:rsidRDefault="00205A93" w:rsidP="008E0C77">
    <w:pPr>
      <w:pStyle w:val="Headertext"/>
      <w:spacing w:after="180"/>
      <w:jc w:val="left"/>
    </w:pPr>
    <w:r>
      <w:rPr>
        <w:noProof/>
        <w:lang w:eastAsia="en-AU"/>
      </w:rPr>
      <w:drawing>
        <wp:anchor distT="0" distB="0" distL="114300" distR="114300" simplePos="0" relativeHeight="251663360" behindDoc="1" locked="0" layoutInCell="1" allowOverlap="1" wp14:anchorId="0FEF1E6A" wp14:editId="636E7577">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0B163D"/>
    <w:multiLevelType w:val="hybridMultilevel"/>
    <w:tmpl w:val="2A987A7E"/>
    <w:lvl w:ilvl="0" w:tplc="D2E8CF5A">
      <w:numFmt w:val="bullet"/>
      <w:pStyle w:val="Bullet1"/>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4A7B24DD"/>
    <w:multiLevelType w:val="hybridMultilevel"/>
    <w:tmpl w:val="9118A9D4"/>
    <w:lvl w:ilvl="0" w:tplc="B590DC4A">
      <w:start w:val="1"/>
      <w:numFmt w:val="decimal"/>
      <w:pStyle w:val="Heading2"/>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84998934">
    <w:abstractNumId w:val="5"/>
  </w:num>
  <w:num w:numId="2" w16cid:durableId="321859378">
    <w:abstractNumId w:val="6"/>
  </w:num>
  <w:num w:numId="3" w16cid:durableId="995652124">
    <w:abstractNumId w:val="0"/>
  </w:num>
  <w:num w:numId="4" w16cid:durableId="1186747887">
    <w:abstractNumId w:val="7"/>
  </w:num>
  <w:num w:numId="5" w16cid:durableId="1338772380">
    <w:abstractNumId w:val="1"/>
  </w:num>
  <w:num w:numId="6" w16cid:durableId="1952668765">
    <w:abstractNumId w:val="3"/>
  </w:num>
  <w:num w:numId="7" w16cid:durableId="1930430992">
    <w:abstractNumId w:val="2"/>
  </w:num>
  <w:num w:numId="8" w16cid:durableId="112983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10"/>
    <w:rsid w:val="000008A9"/>
    <w:rsid w:val="00003489"/>
    <w:rsid w:val="00003743"/>
    <w:rsid w:val="000047B4"/>
    <w:rsid w:val="00005712"/>
    <w:rsid w:val="00006B99"/>
    <w:rsid w:val="00007BE1"/>
    <w:rsid w:val="00007FD8"/>
    <w:rsid w:val="000116A7"/>
    <w:rsid w:val="000117F8"/>
    <w:rsid w:val="00012218"/>
    <w:rsid w:val="000124CF"/>
    <w:rsid w:val="00012508"/>
    <w:rsid w:val="00012E14"/>
    <w:rsid w:val="000140EA"/>
    <w:rsid w:val="00016DF7"/>
    <w:rsid w:val="00017EE9"/>
    <w:rsid w:val="00020B5A"/>
    <w:rsid w:val="00020F87"/>
    <w:rsid w:val="00021C74"/>
    <w:rsid w:val="000226C1"/>
    <w:rsid w:val="000249E4"/>
    <w:rsid w:val="00026139"/>
    <w:rsid w:val="000266BC"/>
    <w:rsid w:val="00027071"/>
    <w:rsid w:val="00027601"/>
    <w:rsid w:val="00027CF8"/>
    <w:rsid w:val="000305A6"/>
    <w:rsid w:val="00031FA2"/>
    <w:rsid w:val="0003326B"/>
    <w:rsid w:val="00033321"/>
    <w:rsid w:val="000338E5"/>
    <w:rsid w:val="00033ECC"/>
    <w:rsid w:val="00033F1A"/>
    <w:rsid w:val="0003422F"/>
    <w:rsid w:val="00034E5A"/>
    <w:rsid w:val="0003706C"/>
    <w:rsid w:val="00041EC7"/>
    <w:rsid w:val="00043E5A"/>
    <w:rsid w:val="00043FA9"/>
    <w:rsid w:val="000447F3"/>
    <w:rsid w:val="0004504B"/>
    <w:rsid w:val="00046178"/>
    <w:rsid w:val="00046FF0"/>
    <w:rsid w:val="0004718D"/>
    <w:rsid w:val="00050176"/>
    <w:rsid w:val="000507C6"/>
    <w:rsid w:val="00052904"/>
    <w:rsid w:val="000544A8"/>
    <w:rsid w:val="00056B17"/>
    <w:rsid w:val="0005730E"/>
    <w:rsid w:val="00062216"/>
    <w:rsid w:val="00062B65"/>
    <w:rsid w:val="00062F56"/>
    <w:rsid w:val="000635BF"/>
    <w:rsid w:val="000650AB"/>
    <w:rsid w:val="00067456"/>
    <w:rsid w:val="00067C61"/>
    <w:rsid w:val="00071506"/>
    <w:rsid w:val="0007154F"/>
    <w:rsid w:val="000757CC"/>
    <w:rsid w:val="00076204"/>
    <w:rsid w:val="000762D3"/>
    <w:rsid w:val="00081176"/>
    <w:rsid w:val="000819BF"/>
    <w:rsid w:val="00081AB1"/>
    <w:rsid w:val="00082A2E"/>
    <w:rsid w:val="00082F37"/>
    <w:rsid w:val="000902B0"/>
    <w:rsid w:val="00090316"/>
    <w:rsid w:val="00092A43"/>
    <w:rsid w:val="000932E0"/>
    <w:rsid w:val="00093981"/>
    <w:rsid w:val="00093CD9"/>
    <w:rsid w:val="00096E03"/>
    <w:rsid w:val="000A4C72"/>
    <w:rsid w:val="000A6D5C"/>
    <w:rsid w:val="000B067A"/>
    <w:rsid w:val="000B0F9E"/>
    <w:rsid w:val="000B0FB3"/>
    <w:rsid w:val="000B12C9"/>
    <w:rsid w:val="000B1540"/>
    <w:rsid w:val="000B2C77"/>
    <w:rsid w:val="000B33FD"/>
    <w:rsid w:val="000B3498"/>
    <w:rsid w:val="000B4ABA"/>
    <w:rsid w:val="000B6E3C"/>
    <w:rsid w:val="000C0D3E"/>
    <w:rsid w:val="000C2003"/>
    <w:rsid w:val="000C4B16"/>
    <w:rsid w:val="000C50C3"/>
    <w:rsid w:val="000D21F6"/>
    <w:rsid w:val="000D40CB"/>
    <w:rsid w:val="000D42C3"/>
    <w:rsid w:val="000D4500"/>
    <w:rsid w:val="000D56E4"/>
    <w:rsid w:val="000D7463"/>
    <w:rsid w:val="000D7AEA"/>
    <w:rsid w:val="000E01A9"/>
    <w:rsid w:val="000E286A"/>
    <w:rsid w:val="000E2C66"/>
    <w:rsid w:val="000E2DE1"/>
    <w:rsid w:val="000E49D4"/>
    <w:rsid w:val="000E6E7D"/>
    <w:rsid w:val="000E7578"/>
    <w:rsid w:val="000F123C"/>
    <w:rsid w:val="000F2FED"/>
    <w:rsid w:val="000F3F37"/>
    <w:rsid w:val="000F584D"/>
    <w:rsid w:val="000F5BBC"/>
    <w:rsid w:val="000F701D"/>
    <w:rsid w:val="000F7F40"/>
    <w:rsid w:val="00100AD2"/>
    <w:rsid w:val="00100E74"/>
    <w:rsid w:val="00100F6D"/>
    <w:rsid w:val="001022D9"/>
    <w:rsid w:val="0010330C"/>
    <w:rsid w:val="001034A7"/>
    <w:rsid w:val="00103D54"/>
    <w:rsid w:val="00104CBE"/>
    <w:rsid w:val="00104D2A"/>
    <w:rsid w:val="00105BAC"/>
    <w:rsid w:val="0010616D"/>
    <w:rsid w:val="00110478"/>
    <w:rsid w:val="00113E85"/>
    <w:rsid w:val="00115729"/>
    <w:rsid w:val="00115B15"/>
    <w:rsid w:val="00116CBD"/>
    <w:rsid w:val="0011711B"/>
    <w:rsid w:val="00117F8A"/>
    <w:rsid w:val="00120458"/>
    <w:rsid w:val="00121B9B"/>
    <w:rsid w:val="00122ADC"/>
    <w:rsid w:val="00125827"/>
    <w:rsid w:val="00126D0B"/>
    <w:rsid w:val="001276C1"/>
    <w:rsid w:val="00130F59"/>
    <w:rsid w:val="00131DD2"/>
    <w:rsid w:val="00133EC0"/>
    <w:rsid w:val="00134AE8"/>
    <w:rsid w:val="0013552D"/>
    <w:rsid w:val="001355B1"/>
    <w:rsid w:val="001401E2"/>
    <w:rsid w:val="00140E51"/>
    <w:rsid w:val="00141CE5"/>
    <w:rsid w:val="0014344D"/>
    <w:rsid w:val="00143594"/>
    <w:rsid w:val="00144908"/>
    <w:rsid w:val="0014528B"/>
    <w:rsid w:val="00147E3D"/>
    <w:rsid w:val="001508D8"/>
    <w:rsid w:val="001519D2"/>
    <w:rsid w:val="00151F1B"/>
    <w:rsid w:val="001571C7"/>
    <w:rsid w:val="00157347"/>
    <w:rsid w:val="00157BE3"/>
    <w:rsid w:val="00161094"/>
    <w:rsid w:val="00163132"/>
    <w:rsid w:val="001671EF"/>
    <w:rsid w:val="00167C9B"/>
    <w:rsid w:val="00167FD0"/>
    <w:rsid w:val="00170DC6"/>
    <w:rsid w:val="00170FD2"/>
    <w:rsid w:val="00171F19"/>
    <w:rsid w:val="00172A55"/>
    <w:rsid w:val="001745D0"/>
    <w:rsid w:val="001758CD"/>
    <w:rsid w:val="0017665C"/>
    <w:rsid w:val="001768D5"/>
    <w:rsid w:val="00177AD2"/>
    <w:rsid w:val="00180E28"/>
    <w:rsid w:val="001815A8"/>
    <w:rsid w:val="00181F21"/>
    <w:rsid w:val="00182C37"/>
    <w:rsid w:val="00183498"/>
    <w:rsid w:val="00183596"/>
    <w:rsid w:val="00183667"/>
    <w:rsid w:val="00183952"/>
    <w:rsid w:val="001840FA"/>
    <w:rsid w:val="001848C7"/>
    <w:rsid w:val="00190079"/>
    <w:rsid w:val="001905BE"/>
    <w:rsid w:val="0019164D"/>
    <w:rsid w:val="00192E44"/>
    <w:rsid w:val="00193792"/>
    <w:rsid w:val="001946F9"/>
    <w:rsid w:val="00194DE3"/>
    <w:rsid w:val="0019622E"/>
    <w:rsid w:val="001966A7"/>
    <w:rsid w:val="00196934"/>
    <w:rsid w:val="001A0597"/>
    <w:rsid w:val="001A4627"/>
    <w:rsid w:val="001A4979"/>
    <w:rsid w:val="001A62EB"/>
    <w:rsid w:val="001B1403"/>
    <w:rsid w:val="001B15D3"/>
    <w:rsid w:val="001B237A"/>
    <w:rsid w:val="001B321F"/>
    <w:rsid w:val="001B3443"/>
    <w:rsid w:val="001B5256"/>
    <w:rsid w:val="001B5CD2"/>
    <w:rsid w:val="001C0326"/>
    <w:rsid w:val="001C192F"/>
    <w:rsid w:val="001C3C42"/>
    <w:rsid w:val="001C4DD6"/>
    <w:rsid w:val="001C569A"/>
    <w:rsid w:val="001C5CA8"/>
    <w:rsid w:val="001D13A0"/>
    <w:rsid w:val="001D495C"/>
    <w:rsid w:val="001D71A5"/>
    <w:rsid w:val="001D7869"/>
    <w:rsid w:val="001D7946"/>
    <w:rsid w:val="001E11D4"/>
    <w:rsid w:val="001E1AF0"/>
    <w:rsid w:val="001E4EB0"/>
    <w:rsid w:val="001E6338"/>
    <w:rsid w:val="001E707C"/>
    <w:rsid w:val="001F1A21"/>
    <w:rsid w:val="001F220C"/>
    <w:rsid w:val="001F2F78"/>
    <w:rsid w:val="001F38F5"/>
    <w:rsid w:val="001F593D"/>
    <w:rsid w:val="00201D70"/>
    <w:rsid w:val="002026CD"/>
    <w:rsid w:val="0020318C"/>
    <w:rsid w:val="002033FC"/>
    <w:rsid w:val="002044BB"/>
    <w:rsid w:val="00204ACC"/>
    <w:rsid w:val="00205055"/>
    <w:rsid w:val="00205A93"/>
    <w:rsid w:val="00205BD9"/>
    <w:rsid w:val="00206E96"/>
    <w:rsid w:val="00207793"/>
    <w:rsid w:val="002105FA"/>
    <w:rsid w:val="00210B09"/>
    <w:rsid w:val="00210C9E"/>
    <w:rsid w:val="00211840"/>
    <w:rsid w:val="00215768"/>
    <w:rsid w:val="00216BED"/>
    <w:rsid w:val="00216D0A"/>
    <w:rsid w:val="002173C6"/>
    <w:rsid w:val="00217AEC"/>
    <w:rsid w:val="0022087A"/>
    <w:rsid w:val="00220E41"/>
    <w:rsid w:val="00220E5F"/>
    <w:rsid w:val="002212B5"/>
    <w:rsid w:val="002241F7"/>
    <w:rsid w:val="00224ADF"/>
    <w:rsid w:val="0022649E"/>
    <w:rsid w:val="00226668"/>
    <w:rsid w:val="00230425"/>
    <w:rsid w:val="00233809"/>
    <w:rsid w:val="002345C6"/>
    <w:rsid w:val="00236073"/>
    <w:rsid w:val="00236BC2"/>
    <w:rsid w:val="00240046"/>
    <w:rsid w:val="00242B74"/>
    <w:rsid w:val="002448E3"/>
    <w:rsid w:val="00246467"/>
    <w:rsid w:val="00246785"/>
    <w:rsid w:val="002477DE"/>
    <w:rsid w:val="0024797F"/>
    <w:rsid w:val="00250841"/>
    <w:rsid w:val="00250CFF"/>
    <w:rsid w:val="00250E2C"/>
    <w:rsid w:val="0025119E"/>
    <w:rsid w:val="00251269"/>
    <w:rsid w:val="002525C1"/>
    <w:rsid w:val="002535C0"/>
    <w:rsid w:val="00255A7F"/>
    <w:rsid w:val="00255F21"/>
    <w:rsid w:val="00255F5F"/>
    <w:rsid w:val="002579FE"/>
    <w:rsid w:val="00257A5C"/>
    <w:rsid w:val="00260217"/>
    <w:rsid w:val="0026311C"/>
    <w:rsid w:val="002662F9"/>
    <w:rsid w:val="0026668C"/>
    <w:rsid w:val="00266AC1"/>
    <w:rsid w:val="002706A6"/>
    <w:rsid w:val="0027178C"/>
    <w:rsid w:val="002719FA"/>
    <w:rsid w:val="00272668"/>
    <w:rsid w:val="00272711"/>
    <w:rsid w:val="00272A1E"/>
    <w:rsid w:val="00272D54"/>
    <w:rsid w:val="00272F5C"/>
    <w:rsid w:val="0027330B"/>
    <w:rsid w:val="002767A3"/>
    <w:rsid w:val="00276FC3"/>
    <w:rsid w:val="002778E5"/>
    <w:rsid w:val="002803AD"/>
    <w:rsid w:val="0028049A"/>
    <w:rsid w:val="00282052"/>
    <w:rsid w:val="0028519E"/>
    <w:rsid w:val="002856A5"/>
    <w:rsid w:val="002872ED"/>
    <w:rsid w:val="002905C2"/>
    <w:rsid w:val="00294E6A"/>
    <w:rsid w:val="00295256"/>
    <w:rsid w:val="00295AF2"/>
    <w:rsid w:val="00295C91"/>
    <w:rsid w:val="00297151"/>
    <w:rsid w:val="002975E7"/>
    <w:rsid w:val="00297A38"/>
    <w:rsid w:val="002A2E96"/>
    <w:rsid w:val="002A4130"/>
    <w:rsid w:val="002A4603"/>
    <w:rsid w:val="002B0A47"/>
    <w:rsid w:val="002B0E61"/>
    <w:rsid w:val="002B1E98"/>
    <w:rsid w:val="002B2018"/>
    <w:rsid w:val="002B20E6"/>
    <w:rsid w:val="002B250B"/>
    <w:rsid w:val="002B37C8"/>
    <w:rsid w:val="002B42A3"/>
    <w:rsid w:val="002B4822"/>
    <w:rsid w:val="002B4E37"/>
    <w:rsid w:val="002B663D"/>
    <w:rsid w:val="002C0CDD"/>
    <w:rsid w:val="002C2386"/>
    <w:rsid w:val="002C2E60"/>
    <w:rsid w:val="002C33F2"/>
    <w:rsid w:val="002C3E47"/>
    <w:rsid w:val="002D16AB"/>
    <w:rsid w:val="002D2226"/>
    <w:rsid w:val="002D27CA"/>
    <w:rsid w:val="002D4460"/>
    <w:rsid w:val="002D694E"/>
    <w:rsid w:val="002D6AEB"/>
    <w:rsid w:val="002D6ED3"/>
    <w:rsid w:val="002D7C0F"/>
    <w:rsid w:val="002E1A1D"/>
    <w:rsid w:val="002E1B20"/>
    <w:rsid w:val="002E2813"/>
    <w:rsid w:val="002E2AAF"/>
    <w:rsid w:val="002E3320"/>
    <w:rsid w:val="002E3471"/>
    <w:rsid w:val="002E4081"/>
    <w:rsid w:val="002E5B78"/>
    <w:rsid w:val="002E66A8"/>
    <w:rsid w:val="002E7B2A"/>
    <w:rsid w:val="002F1AA6"/>
    <w:rsid w:val="002F3AE3"/>
    <w:rsid w:val="002F74B0"/>
    <w:rsid w:val="002F7D9D"/>
    <w:rsid w:val="0030088E"/>
    <w:rsid w:val="00303175"/>
    <w:rsid w:val="0030464B"/>
    <w:rsid w:val="00304719"/>
    <w:rsid w:val="00304AAB"/>
    <w:rsid w:val="00304EC1"/>
    <w:rsid w:val="0030610B"/>
    <w:rsid w:val="0030786C"/>
    <w:rsid w:val="003105B4"/>
    <w:rsid w:val="003109AC"/>
    <w:rsid w:val="00312437"/>
    <w:rsid w:val="0032191F"/>
    <w:rsid w:val="003233DE"/>
    <w:rsid w:val="00323BA4"/>
    <w:rsid w:val="0032466B"/>
    <w:rsid w:val="00325FDC"/>
    <w:rsid w:val="0032747C"/>
    <w:rsid w:val="003274E3"/>
    <w:rsid w:val="00327B44"/>
    <w:rsid w:val="00330969"/>
    <w:rsid w:val="00332C6E"/>
    <w:rsid w:val="003330EB"/>
    <w:rsid w:val="00333796"/>
    <w:rsid w:val="00333800"/>
    <w:rsid w:val="00333B56"/>
    <w:rsid w:val="00336605"/>
    <w:rsid w:val="00336BF8"/>
    <w:rsid w:val="003415FD"/>
    <w:rsid w:val="003419D6"/>
    <w:rsid w:val="003429F0"/>
    <w:rsid w:val="00342F20"/>
    <w:rsid w:val="0034493C"/>
    <w:rsid w:val="0034499A"/>
    <w:rsid w:val="00345660"/>
    <w:rsid w:val="00345FED"/>
    <w:rsid w:val="00346C4A"/>
    <w:rsid w:val="0035097A"/>
    <w:rsid w:val="003540A4"/>
    <w:rsid w:val="00360E4E"/>
    <w:rsid w:val="0036118F"/>
    <w:rsid w:val="00361A7A"/>
    <w:rsid w:val="003626C3"/>
    <w:rsid w:val="003647F5"/>
    <w:rsid w:val="00365CD1"/>
    <w:rsid w:val="00367896"/>
    <w:rsid w:val="00367FA3"/>
    <w:rsid w:val="003706E3"/>
    <w:rsid w:val="00370AAA"/>
    <w:rsid w:val="0037144B"/>
    <w:rsid w:val="00373BDC"/>
    <w:rsid w:val="00375A01"/>
    <w:rsid w:val="00375F77"/>
    <w:rsid w:val="00377A78"/>
    <w:rsid w:val="003803BE"/>
    <w:rsid w:val="00381169"/>
    <w:rsid w:val="00381BBE"/>
    <w:rsid w:val="00382903"/>
    <w:rsid w:val="003846FF"/>
    <w:rsid w:val="00385AD4"/>
    <w:rsid w:val="003873AE"/>
    <w:rsid w:val="00387924"/>
    <w:rsid w:val="00390588"/>
    <w:rsid w:val="0039384D"/>
    <w:rsid w:val="003940F2"/>
    <w:rsid w:val="003951D0"/>
    <w:rsid w:val="00395C23"/>
    <w:rsid w:val="00396FB1"/>
    <w:rsid w:val="003A2E4F"/>
    <w:rsid w:val="003A40B5"/>
    <w:rsid w:val="003A4438"/>
    <w:rsid w:val="003A4CC3"/>
    <w:rsid w:val="003A5013"/>
    <w:rsid w:val="003A5078"/>
    <w:rsid w:val="003A62DD"/>
    <w:rsid w:val="003A775A"/>
    <w:rsid w:val="003B0177"/>
    <w:rsid w:val="003B0DAB"/>
    <w:rsid w:val="003B1745"/>
    <w:rsid w:val="003B1941"/>
    <w:rsid w:val="003B1B41"/>
    <w:rsid w:val="003B213A"/>
    <w:rsid w:val="003B28C8"/>
    <w:rsid w:val="003B43AD"/>
    <w:rsid w:val="003B5FB7"/>
    <w:rsid w:val="003C0FEC"/>
    <w:rsid w:val="003C15B8"/>
    <w:rsid w:val="003C25AC"/>
    <w:rsid w:val="003C2AC8"/>
    <w:rsid w:val="003C2C72"/>
    <w:rsid w:val="003C35A2"/>
    <w:rsid w:val="003C49E3"/>
    <w:rsid w:val="003C618B"/>
    <w:rsid w:val="003C7342"/>
    <w:rsid w:val="003C7C74"/>
    <w:rsid w:val="003D17F9"/>
    <w:rsid w:val="003D29D5"/>
    <w:rsid w:val="003D2D88"/>
    <w:rsid w:val="003D3E16"/>
    <w:rsid w:val="003D41EA"/>
    <w:rsid w:val="003D4850"/>
    <w:rsid w:val="003D535A"/>
    <w:rsid w:val="003E0075"/>
    <w:rsid w:val="003E0C14"/>
    <w:rsid w:val="003E10B8"/>
    <w:rsid w:val="003E1E95"/>
    <w:rsid w:val="003E4DB3"/>
    <w:rsid w:val="003E5265"/>
    <w:rsid w:val="003F0955"/>
    <w:rsid w:val="003F33C9"/>
    <w:rsid w:val="003F36A2"/>
    <w:rsid w:val="003F5D77"/>
    <w:rsid w:val="003F6FE1"/>
    <w:rsid w:val="004003D6"/>
    <w:rsid w:val="00400F00"/>
    <w:rsid w:val="00401CBC"/>
    <w:rsid w:val="004037AD"/>
    <w:rsid w:val="00403CBC"/>
    <w:rsid w:val="004042C8"/>
    <w:rsid w:val="00404F8B"/>
    <w:rsid w:val="00405256"/>
    <w:rsid w:val="00405C73"/>
    <w:rsid w:val="004070DB"/>
    <w:rsid w:val="0040762F"/>
    <w:rsid w:val="00407FD3"/>
    <w:rsid w:val="00410031"/>
    <w:rsid w:val="00410821"/>
    <w:rsid w:val="00410914"/>
    <w:rsid w:val="004115A2"/>
    <w:rsid w:val="0041218B"/>
    <w:rsid w:val="00412F52"/>
    <w:rsid w:val="004139DE"/>
    <w:rsid w:val="004145FD"/>
    <w:rsid w:val="00415A2A"/>
    <w:rsid w:val="00415C81"/>
    <w:rsid w:val="00416731"/>
    <w:rsid w:val="00416B1C"/>
    <w:rsid w:val="0041768E"/>
    <w:rsid w:val="00417AD9"/>
    <w:rsid w:val="00422F3D"/>
    <w:rsid w:val="0042334A"/>
    <w:rsid w:val="0042538F"/>
    <w:rsid w:val="00426412"/>
    <w:rsid w:val="00426AE0"/>
    <w:rsid w:val="00430008"/>
    <w:rsid w:val="00432378"/>
    <w:rsid w:val="004346A1"/>
    <w:rsid w:val="00435878"/>
    <w:rsid w:val="0043774D"/>
    <w:rsid w:val="00440D65"/>
    <w:rsid w:val="004435E6"/>
    <w:rsid w:val="0044616D"/>
    <w:rsid w:val="00447E31"/>
    <w:rsid w:val="00451A45"/>
    <w:rsid w:val="00453923"/>
    <w:rsid w:val="00454B9B"/>
    <w:rsid w:val="00454EB9"/>
    <w:rsid w:val="00456229"/>
    <w:rsid w:val="00456308"/>
    <w:rsid w:val="00456356"/>
    <w:rsid w:val="004576A8"/>
    <w:rsid w:val="00457737"/>
    <w:rsid w:val="00457858"/>
    <w:rsid w:val="00460A9E"/>
    <w:rsid w:val="00460B0B"/>
    <w:rsid w:val="00461023"/>
    <w:rsid w:val="00462FAC"/>
    <w:rsid w:val="00464439"/>
    <w:rsid w:val="00464631"/>
    <w:rsid w:val="00464B79"/>
    <w:rsid w:val="004650E3"/>
    <w:rsid w:val="00467AAA"/>
    <w:rsid w:val="00467BBF"/>
    <w:rsid w:val="0047217D"/>
    <w:rsid w:val="00473D66"/>
    <w:rsid w:val="00477252"/>
    <w:rsid w:val="00477CEA"/>
    <w:rsid w:val="00481162"/>
    <w:rsid w:val="0048251B"/>
    <w:rsid w:val="0048327C"/>
    <w:rsid w:val="00483AE6"/>
    <w:rsid w:val="00484F6F"/>
    <w:rsid w:val="00485C97"/>
    <w:rsid w:val="00485F56"/>
    <w:rsid w:val="004865CD"/>
    <w:rsid w:val="00486793"/>
    <w:rsid w:val="004867E2"/>
    <w:rsid w:val="004923FF"/>
    <w:rsid w:val="004929A9"/>
    <w:rsid w:val="00492E51"/>
    <w:rsid w:val="00492FF2"/>
    <w:rsid w:val="00493C92"/>
    <w:rsid w:val="0049474E"/>
    <w:rsid w:val="00494980"/>
    <w:rsid w:val="004968FC"/>
    <w:rsid w:val="004A0116"/>
    <w:rsid w:val="004A170C"/>
    <w:rsid w:val="004A34DE"/>
    <w:rsid w:val="004A4AB5"/>
    <w:rsid w:val="004B1496"/>
    <w:rsid w:val="004B4BF8"/>
    <w:rsid w:val="004B5063"/>
    <w:rsid w:val="004B58A6"/>
    <w:rsid w:val="004B7DD4"/>
    <w:rsid w:val="004C2FEC"/>
    <w:rsid w:val="004C35CC"/>
    <w:rsid w:val="004C5236"/>
    <w:rsid w:val="004C5F00"/>
    <w:rsid w:val="004C6BCF"/>
    <w:rsid w:val="004D1339"/>
    <w:rsid w:val="004D1982"/>
    <w:rsid w:val="004D3B64"/>
    <w:rsid w:val="004D58BF"/>
    <w:rsid w:val="004E3EEA"/>
    <w:rsid w:val="004E427E"/>
    <w:rsid w:val="004E4335"/>
    <w:rsid w:val="004E5ACF"/>
    <w:rsid w:val="004F075F"/>
    <w:rsid w:val="004F0C62"/>
    <w:rsid w:val="004F13EE"/>
    <w:rsid w:val="004F1795"/>
    <w:rsid w:val="004F2022"/>
    <w:rsid w:val="004F38B1"/>
    <w:rsid w:val="004F399C"/>
    <w:rsid w:val="004F5E12"/>
    <w:rsid w:val="004F6B0A"/>
    <w:rsid w:val="004F7C05"/>
    <w:rsid w:val="00501C94"/>
    <w:rsid w:val="00503CA1"/>
    <w:rsid w:val="005049B1"/>
    <w:rsid w:val="00505B8E"/>
    <w:rsid w:val="00505C26"/>
    <w:rsid w:val="00506432"/>
    <w:rsid w:val="0050672B"/>
    <w:rsid w:val="00511568"/>
    <w:rsid w:val="0051242B"/>
    <w:rsid w:val="00512E7F"/>
    <w:rsid w:val="005162FA"/>
    <w:rsid w:val="0052051D"/>
    <w:rsid w:val="0052176F"/>
    <w:rsid w:val="00521846"/>
    <w:rsid w:val="005251FF"/>
    <w:rsid w:val="00531220"/>
    <w:rsid w:val="0053288F"/>
    <w:rsid w:val="00532EC6"/>
    <w:rsid w:val="00533A11"/>
    <w:rsid w:val="00535EC2"/>
    <w:rsid w:val="005367E2"/>
    <w:rsid w:val="00542782"/>
    <w:rsid w:val="00545EE6"/>
    <w:rsid w:val="00546396"/>
    <w:rsid w:val="005507B6"/>
    <w:rsid w:val="005508B0"/>
    <w:rsid w:val="005550E7"/>
    <w:rsid w:val="005564FB"/>
    <w:rsid w:val="00557194"/>
    <w:rsid w:val="005572C7"/>
    <w:rsid w:val="00557D5A"/>
    <w:rsid w:val="00557D7A"/>
    <w:rsid w:val="005617E3"/>
    <w:rsid w:val="00562F9D"/>
    <w:rsid w:val="00563DB4"/>
    <w:rsid w:val="0056486D"/>
    <w:rsid w:val="005650ED"/>
    <w:rsid w:val="00566754"/>
    <w:rsid w:val="0057202B"/>
    <w:rsid w:val="00572710"/>
    <w:rsid w:val="005733CE"/>
    <w:rsid w:val="00575754"/>
    <w:rsid w:val="00577572"/>
    <w:rsid w:val="00577CFC"/>
    <w:rsid w:val="00583256"/>
    <w:rsid w:val="0058388C"/>
    <w:rsid w:val="0059142B"/>
    <w:rsid w:val="00591E20"/>
    <w:rsid w:val="00595408"/>
    <w:rsid w:val="00595D68"/>
    <w:rsid w:val="00595E84"/>
    <w:rsid w:val="00597736"/>
    <w:rsid w:val="005978BD"/>
    <w:rsid w:val="005A0C59"/>
    <w:rsid w:val="005A3729"/>
    <w:rsid w:val="005A40CE"/>
    <w:rsid w:val="005A48EB"/>
    <w:rsid w:val="005A51B0"/>
    <w:rsid w:val="005A58BC"/>
    <w:rsid w:val="005A6CFB"/>
    <w:rsid w:val="005A786A"/>
    <w:rsid w:val="005B5BE9"/>
    <w:rsid w:val="005B75D3"/>
    <w:rsid w:val="005C2DD3"/>
    <w:rsid w:val="005C4A28"/>
    <w:rsid w:val="005C5835"/>
    <w:rsid w:val="005C5AEB"/>
    <w:rsid w:val="005C6B20"/>
    <w:rsid w:val="005C6C7B"/>
    <w:rsid w:val="005D1242"/>
    <w:rsid w:val="005D7D96"/>
    <w:rsid w:val="005D7F5C"/>
    <w:rsid w:val="005E041E"/>
    <w:rsid w:val="005E0A3F"/>
    <w:rsid w:val="005E238D"/>
    <w:rsid w:val="005E2CC6"/>
    <w:rsid w:val="005E31A8"/>
    <w:rsid w:val="005E3A86"/>
    <w:rsid w:val="005E66DD"/>
    <w:rsid w:val="005E6883"/>
    <w:rsid w:val="005E6F93"/>
    <w:rsid w:val="005E772F"/>
    <w:rsid w:val="005F010F"/>
    <w:rsid w:val="005F0302"/>
    <w:rsid w:val="005F4ECA"/>
    <w:rsid w:val="005F5F13"/>
    <w:rsid w:val="005F6352"/>
    <w:rsid w:val="005F7E25"/>
    <w:rsid w:val="005F7E60"/>
    <w:rsid w:val="006009D4"/>
    <w:rsid w:val="00600F6F"/>
    <w:rsid w:val="006041BE"/>
    <w:rsid w:val="006043C7"/>
    <w:rsid w:val="006047BC"/>
    <w:rsid w:val="006067E7"/>
    <w:rsid w:val="00606E24"/>
    <w:rsid w:val="006160B4"/>
    <w:rsid w:val="00623A8E"/>
    <w:rsid w:val="006245E8"/>
    <w:rsid w:val="00624B52"/>
    <w:rsid w:val="00625E0D"/>
    <w:rsid w:val="00626EB7"/>
    <w:rsid w:val="006274CB"/>
    <w:rsid w:val="00631DF4"/>
    <w:rsid w:val="00633E3D"/>
    <w:rsid w:val="00634175"/>
    <w:rsid w:val="00637CB4"/>
    <w:rsid w:val="006408AC"/>
    <w:rsid w:val="006408C3"/>
    <w:rsid w:val="00641A42"/>
    <w:rsid w:val="00641DCF"/>
    <w:rsid w:val="00644B9F"/>
    <w:rsid w:val="006465A7"/>
    <w:rsid w:val="00650A97"/>
    <w:rsid w:val="006511B6"/>
    <w:rsid w:val="00652742"/>
    <w:rsid w:val="006528F4"/>
    <w:rsid w:val="00654B6A"/>
    <w:rsid w:val="00657756"/>
    <w:rsid w:val="00657FF8"/>
    <w:rsid w:val="00660015"/>
    <w:rsid w:val="0066099B"/>
    <w:rsid w:val="00663A27"/>
    <w:rsid w:val="00665393"/>
    <w:rsid w:val="00665F1B"/>
    <w:rsid w:val="00665F2C"/>
    <w:rsid w:val="00667FDF"/>
    <w:rsid w:val="00670D99"/>
    <w:rsid w:val="00670E2B"/>
    <w:rsid w:val="00671C4C"/>
    <w:rsid w:val="0067232A"/>
    <w:rsid w:val="006734BB"/>
    <w:rsid w:val="00673C96"/>
    <w:rsid w:val="00673DFE"/>
    <w:rsid w:val="00673F8E"/>
    <w:rsid w:val="00674156"/>
    <w:rsid w:val="0067463B"/>
    <w:rsid w:val="006747DD"/>
    <w:rsid w:val="0067741E"/>
    <w:rsid w:val="00681A34"/>
    <w:rsid w:val="006821EB"/>
    <w:rsid w:val="006824D9"/>
    <w:rsid w:val="0068264E"/>
    <w:rsid w:val="00682681"/>
    <w:rsid w:val="00684318"/>
    <w:rsid w:val="00686B12"/>
    <w:rsid w:val="0068786B"/>
    <w:rsid w:val="00692183"/>
    <w:rsid w:val="00693F0F"/>
    <w:rsid w:val="00695D25"/>
    <w:rsid w:val="006A18AC"/>
    <w:rsid w:val="006A1FE6"/>
    <w:rsid w:val="006A54D5"/>
    <w:rsid w:val="006A646E"/>
    <w:rsid w:val="006A6DCF"/>
    <w:rsid w:val="006A74FC"/>
    <w:rsid w:val="006B2286"/>
    <w:rsid w:val="006B3782"/>
    <w:rsid w:val="006B4E46"/>
    <w:rsid w:val="006B56BB"/>
    <w:rsid w:val="006B5E38"/>
    <w:rsid w:val="006C027C"/>
    <w:rsid w:val="006C0FF7"/>
    <w:rsid w:val="006C1EBF"/>
    <w:rsid w:val="006C49B3"/>
    <w:rsid w:val="006C6A08"/>
    <w:rsid w:val="006C77A8"/>
    <w:rsid w:val="006D02C4"/>
    <w:rsid w:val="006D1B58"/>
    <w:rsid w:val="006D1C67"/>
    <w:rsid w:val="006D2805"/>
    <w:rsid w:val="006D356E"/>
    <w:rsid w:val="006D4098"/>
    <w:rsid w:val="006D6D50"/>
    <w:rsid w:val="006D7681"/>
    <w:rsid w:val="006D7B2E"/>
    <w:rsid w:val="006E02EA"/>
    <w:rsid w:val="006E0968"/>
    <w:rsid w:val="006E2AF6"/>
    <w:rsid w:val="006E493C"/>
    <w:rsid w:val="006E5B01"/>
    <w:rsid w:val="006E6944"/>
    <w:rsid w:val="006E6D35"/>
    <w:rsid w:val="006F190D"/>
    <w:rsid w:val="006F24B5"/>
    <w:rsid w:val="006F253B"/>
    <w:rsid w:val="006F2B73"/>
    <w:rsid w:val="006F3DDD"/>
    <w:rsid w:val="006F428A"/>
    <w:rsid w:val="006F755B"/>
    <w:rsid w:val="006F7B76"/>
    <w:rsid w:val="00701275"/>
    <w:rsid w:val="00701ACC"/>
    <w:rsid w:val="00701FD8"/>
    <w:rsid w:val="00702B31"/>
    <w:rsid w:val="00703F7B"/>
    <w:rsid w:val="0070405E"/>
    <w:rsid w:val="00704AEE"/>
    <w:rsid w:val="00706916"/>
    <w:rsid w:val="00707F56"/>
    <w:rsid w:val="007113BF"/>
    <w:rsid w:val="007113C5"/>
    <w:rsid w:val="00712EF6"/>
    <w:rsid w:val="00713558"/>
    <w:rsid w:val="0071405D"/>
    <w:rsid w:val="00716805"/>
    <w:rsid w:val="00717287"/>
    <w:rsid w:val="00720D08"/>
    <w:rsid w:val="0072120B"/>
    <w:rsid w:val="00721FC0"/>
    <w:rsid w:val="00722DFC"/>
    <w:rsid w:val="00724D48"/>
    <w:rsid w:val="007254A0"/>
    <w:rsid w:val="007263B9"/>
    <w:rsid w:val="007312C8"/>
    <w:rsid w:val="007334F8"/>
    <w:rsid w:val="007339CD"/>
    <w:rsid w:val="00734E0C"/>
    <w:rsid w:val="007354C6"/>
    <w:rsid w:val="007359D8"/>
    <w:rsid w:val="00735DF8"/>
    <w:rsid w:val="007362D4"/>
    <w:rsid w:val="0073791B"/>
    <w:rsid w:val="00740AC1"/>
    <w:rsid w:val="00741417"/>
    <w:rsid w:val="007438C5"/>
    <w:rsid w:val="00744179"/>
    <w:rsid w:val="00744D7D"/>
    <w:rsid w:val="00745373"/>
    <w:rsid w:val="00747C68"/>
    <w:rsid w:val="00751A23"/>
    <w:rsid w:val="00751BA9"/>
    <w:rsid w:val="0076672A"/>
    <w:rsid w:val="00766F67"/>
    <w:rsid w:val="007704D6"/>
    <w:rsid w:val="00775E45"/>
    <w:rsid w:val="00776E74"/>
    <w:rsid w:val="00776FBB"/>
    <w:rsid w:val="007814D9"/>
    <w:rsid w:val="00784D0E"/>
    <w:rsid w:val="00785169"/>
    <w:rsid w:val="00785DB7"/>
    <w:rsid w:val="00785E9E"/>
    <w:rsid w:val="00787D49"/>
    <w:rsid w:val="00790FC9"/>
    <w:rsid w:val="00792656"/>
    <w:rsid w:val="00793CDD"/>
    <w:rsid w:val="00795198"/>
    <w:rsid w:val="007954AB"/>
    <w:rsid w:val="0079552B"/>
    <w:rsid w:val="00795566"/>
    <w:rsid w:val="00795E7F"/>
    <w:rsid w:val="007A08A2"/>
    <w:rsid w:val="007A0C98"/>
    <w:rsid w:val="007A14C5"/>
    <w:rsid w:val="007A2B48"/>
    <w:rsid w:val="007A3E38"/>
    <w:rsid w:val="007A4A10"/>
    <w:rsid w:val="007B0006"/>
    <w:rsid w:val="007B1760"/>
    <w:rsid w:val="007B43FF"/>
    <w:rsid w:val="007B56EE"/>
    <w:rsid w:val="007C14A4"/>
    <w:rsid w:val="007C20E1"/>
    <w:rsid w:val="007C5332"/>
    <w:rsid w:val="007C6D9C"/>
    <w:rsid w:val="007C7DDB"/>
    <w:rsid w:val="007D2644"/>
    <w:rsid w:val="007D2735"/>
    <w:rsid w:val="007D2CC7"/>
    <w:rsid w:val="007D387C"/>
    <w:rsid w:val="007D3B71"/>
    <w:rsid w:val="007D673D"/>
    <w:rsid w:val="007D69F1"/>
    <w:rsid w:val="007E541E"/>
    <w:rsid w:val="007E5AF7"/>
    <w:rsid w:val="007E5D96"/>
    <w:rsid w:val="007E79E3"/>
    <w:rsid w:val="007F2220"/>
    <w:rsid w:val="007F3F7B"/>
    <w:rsid w:val="007F4B3E"/>
    <w:rsid w:val="007F588A"/>
    <w:rsid w:val="007F5B4A"/>
    <w:rsid w:val="007F6968"/>
    <w:rsid w:val="007F6C08"/>
    <w:rsid w:val="007F7674"/>
    <w:rsid w:val="008009AA"/>
    <w:rsid w:val="00802E41"/>
    <w:rsid w:val="00803EC4"/>
    <w:rsid w:val="00805B5E"/>
    <w:rsid w:val="00811F20"/>
    <w:rsid w:val="008127AF"/>
    <w:rsid w:val="00812B46"/>
    <w:rsid w:val="00814FC3"/>
    <w:rsid w:val="00815700"/>
    <w:rsid w:val="00816385"/>
    <w:rsid w:val="00817B70"/>
    <w:rsid w:val="00823489"/>
    <w:rsid w:val="00824191"/>
    <w:rsid w:val="00825FFF"/>
    <w:rsid w:val="008264EB"/>
    <w:rsid w:val="00826B8F"/>
    <w:rsid w:val="00830D96"/>
    <w:rsid w:val="00831E8A"/>
    <w:rsid w:val="00832879"/>
    <w:rsid w:val="00834110"/>
    <w:rsid w:val="008345CF"/>
    <w:rsid w:val="00835C76"/>
    <w:rsid w:val="0083788F"/>
    <w:rsid w:val="00837BBC"/>
    <w:rsid w:val="00841111"/>
    <w:rsid w:val="00843034"/>
    <w:rsid w:val="00843049"/>
    <w:rsid w:val="008468C7"/>
    <w:rsid w:val="00847497"/>
    <w:rsid w:val="0085209B"/>
    <w:rsid w:val="00856B66"/>
    <w:rsid w:val="00861A5F"/>
    <w:rsid w:val="008620C6"/>
    <w:rsid w:val="008620CF"/>
    <w:rsid w:val="00862E89"/>
    <w:rsid w:val="008644AD"/>
    <w:rsid w:val="00864FED"/>
    <w:rsid w:val="00865735"/>
    <w:rsid w:val="00865DDB"/>
    <w:rsid w:val="00866005"/>
    <w:rsid w:val="008664E9"/>
    <w:rsid w:val="0086710C"/>
    <w:rsid w:val="00867538"/>
    <w:rsid w:val="00867EEB"/>
    <w:rsid w:val="008720C3"/>
    <w:rsid w:val="0087242E"/>
    <w:rsid w:val="00873D90"/>
    <w:rsid w:val="00873FC8"/>
    <w:rsid w:val="00877049"/>
    <w:rsid w:val="00880064"/>
    <w:rsid w:val="00881735"/>
    <w:rsid w:val="00884C63"/>
    <w:rsid w:val="00885908"/>
    <w:rsid w:val="00885A29"/>
    <w:rsid w:val="008864B7"/>
    <w:rsid w:val="00890AB1"/>
    <w:rsid w:val="00890C60"/>
    <w:rsid w:val="00892B40"/>
    <w:rsid w:val="008954C6"/>
    <w:rsid w:val="008954CC"/>
    <w:rsid w:val="0089677E"/>
    <w:rsid w:val="00896E8C"/>
    <w:rsid w:val="008A2BF2"/>
    <w:rsid w:val="008A368C"/>
    <w:rsid w:val="008A51BA"/>
    <w:rsid w:val="008A71F2"/>
    <w:rsid w:val="008A7438"/>
    <w:rsid w:val="008B0E4E"/>
    <w:rsid w:val="008B1334"/>
    <w:rsid w:val="008B15D3"/>
    <w:rsid w:val="008B45E6"/>
    <w:rsid w:val="008B4850"/>
    <w:rsid w:val="008B4C7E"/>
    <w:rsid w:val="008B6B61"/>
    <w:rsid w:val="008B7728"/>
    <w:rsid w:val="008C0278"/>
    <w:rsid w:val="008C1887"/>
    <w:rsid w:val="008C24E9"/>
    <w:rsid w:val="008C65CA"/>
    <w:rsid w:val="008D0533"/>
    <w:rsid w:val="008D0581"/>
    <w:rsid w:val="008D1860"/>
    <w:rsid w:val="008D324F"/>
    <w:rsid w:val="008D42CB"/>
    <w:rsid w:val="008D48C9"/>
    <w:rsid w:val="008D517C"/>
    <w:rsid w:val="008D5B79"/>
    <w:rsid w:val="008D60B3"/>
    <w:rsid w:val="008D6381"/>
    <w:rsid w:val="008D6859"/>
    <w:rsid w:val="008E0C77"/>
    <w:rsid w:val="008E14BB"/>
    <w:rsid w:val="008E3A54"/>
    <w:rsid w:val="008E4312"/>
    <w:rsid w:val="008E5EF2"/>
    <w:rsid w:val="008E625F"/>
    <w:rsid w:val="008F0F21"/>
    <w:rsid w:val="008F264D"/>
    <w:rsid w:val="008F31B5"/>
    <w:rsid w:val="008F3D6D"/>
    <w:rsid w:val="008F43A9"/>
    <w:rsid w:val="008F45CC"/>
    <w:rsid w:val="008F4CE7"/>
    <w:rsid w:val="008F53ED"/>
    <w:rsid w:val="008F5BA0"/>
    <w:rsid w:val="00903DC3"/>
    <w:rsid w:val="009068F5"/>
    <w:rsid w:val="00906D6F"/>
    <w:rsid w:val="00906DFE"/>
    <w:rsid w:val="00906F40"/>
    <w:rsid w:val="009074E1"/>
    <w:rsid w:val="009112F7"/>
    <w:rsid w:val="009122AF"/>
    <w:rsid w:val="009127BC"/>
    <w:rsid w:val="00912D54"/>
    <w:rsid w:val="00913094"/>
    <w:rsid w:val="009135C3"/>
    <w:rsid w:val="0091389F"/>
    <w:rsid w:val="00916680"/>
    <w:rsid w:val="00916848"/>
    <w:rsid w:val="00916FCE"/>
    <w:rsid w:val="00917488"/>
    <w:rsid w:val="00917EE3"/>
    <w:rsid w:val="009208F7"/>
    <w:rsid w:val="00922517"/>
    <w:rsid w:val="00922722"/>
    <w:rsid w:val="009235D1"/>
    <w:rsid w:val="009261E6"/>
    <w:rsid w:val="00926844"/>
    <w:rsid w:val="009268E1"/>
    <w:rsid w:val="00931DE6"/>
    <w:rsid w:val="00932312"/>
    <w:rsid w:val="00932FFA"/>
    <w:rsid w:val="00933D30"/>
    <w:rsid w:val="00935245"/>
    <w:rsid w:val="00935454"/>
    <w:rsid w:val="00935C25"/>
    <w:rsid w:val="00936204"/>
    <w:rsid w:val="0093659F"/>
    <w:rsid w:val="00937A83"/>
    <w:rsid w:val="009421A3"/>
    <w:rsid w:val="00942398"/>
    <w:rsid w:val="009433D8"/>
    <w:rsid w:val="0094398E"/>
    <w:rsid w:val="00945E7F"/>
    <w:rsid w:val="009461F3"/>
    <w:rsid w:val="00952019"/>
    <w:rsid w:val="00954DB4"/>
    <w:rsid w:val="009557C1"/>
    <w:rsid w:val="00960CB0"/>
    <w:rsid w:val="00960D6E"/>
    <w:rsid w:val="0096751E"/>
    <w:rsid w:val="009717C7"/>
    <w:rsid w:val="00971B07"/>
    <w:rsid w:val="00971C69"/>
    <w:rsid w:val="00972BC1"/>
    <w:rsid w:val="009730DA"/>
    <w:rsid w:val="00973811"/>
    <w:rsid w:val="00974B59"/>
    <w:rsid w:val="009760B1"/>
    <w:rsid w:val="00982FF3"/>
    <w:rsid w:val="0098340B"/>
    <w:rsid w:val="00984761"/>
    <w:rsid w:val="00985DE4"/>
    <w:rsid w:val="00986830"/>
    <w:rsid w:val="00992051"/>
    <w:rsid w:val="009924C3"/>
    <w:rsid w:val="00992940"/>
    <w:rsid w:val="00992C47"/>
    <w:rsid w:val="00993102"/>
    <w:rsid w:val="00995E8A"/>
    <w:rsid w:val="009961D8"/>
    <w:rsid w:val="00997497"/>
    <w:rsid w:val="00997A99"/>
    <w:rsid w:val="00997FE2"/>
    <w:rsid w:val="009A18CA"/>
    <w:rsid w:val="009A1968"/>
    <w:rsid w:val="009A2981"/>
    <w:rsid w:val="009A2AD0"/>
    <w:rsid w:val="009B05D4"/>
    <w:rsid w:val="009B1266"/>
    <w:rsid w:val="009B14C7"/>
    <w:rsid w:val="009B20A2"/>
    <w:rsid w:val="009B58C1"/>
    <w:rsid w:val="009C1764"/>
    <w:rsid w:val="009C4A39"/>
    <w:rsid w:val="009C67B3"/>
    <w:rsid w:val="009C6F10"/>
    <w:rsid w:val="009D02AD"/>
    <w:rsid w:val="009D1353"/>
    <w:rsid w:val="009D148F"/>
    <w:rsid w:val="009D1CB4"/>
    <w:rsid w:val="009D3D70"/>
    <w:rsid w:val="009E182A"/>
    <w:rsid w:val="009E1883"/>
    <w:rsid w:val="009E46FF"/>
    <w:rsid w:val="009E49B1"/>
    <w:rsid w:val="009E6F7E"/>
    <w:rsid w:val="009E7A57"/>
    <w:rsid w:val="009F3A4C"/>
    <w:rsid w:val="009F4F6A"/>
    <w:rsid w:val="009F6F3B"/>
    <w:rsid w:val="00A00318"/>
    <w:rsid w:val="00A010E8"/>
    <w:rsid w:val="00A0204F"/>
    <w:rsid w:val="00A02952"/>
    <w:rsid w:val="00A04084"/>
    <w:rsid w:val="00A04E92"/>
    <w:rsid w:val="00A05453"/>
    <w:rsid w:val="00A13F3D"/>
    <w:rsid w:val="00A16E36"/>
    <w:rsid w:val="00A17CA5"/>
    <w:rsid w:val="00A21200"/>
    <w:rsid w:val="00A2423D"/>
    <w:rsid w:val="00A2468A"/>
    <w:rsid w:val="00A24961"/>
    <w:rsid w:val="00A24B10"/>
    <w:rsid w:val="00A25FCB"/>
    <w:rsid w:val="00A27DE7"/>
    <w:rsid w:val="00A30E9B"/>
    <w:rsid w:val="00A32556"/>
    <w:rsid w:val="00A3268E"/>
    <w:rsid w:val="00A35CEF"/>
    <w:rsid w:val="00A36A6D"/>
    <w:rsid w:val="00A422FE"/>
    <w:rsid w:val="00A42D1D"/>
    <w:rsid w:val="00A4512D"/>
    <w:rsid w:val="00A456FA"/>
    <w:rsid w:val="00A45BC9"/>
    <w:rsid w:val="00A50244"/>
    <w:rsid w:val="00A52573"/>
    <w:rsid w:val="00A53B7B"/>
    <w:rsid w:val="00A5443A"/>
    <w:rsid w:val="00A54D17"/>
    <w:rsid w:val="00A56F17"/>
    <w:rsid w:val="00A627D7"/>
    <w:rsid w:val="00A63453"/>
    <w:rsid w:val="00A63AFF"/>
    <w:rsid w:val="00A64863"/>
    <w:rsid w:val="00A656C7"/>
    <w:rsid w:val="00A67EC1"/>
    <w:rsid w:val="00A705AF"/>
    <w:rsid w:val="00A72454"/>
    <w:rsid w:val="00A7547B"/>
    <w:rsid w:val="00A77696"/>
    <w:rsid w:val="00A80557"/>
    <w:rsid w:val="00A81D33"/>
    <w:rsid w:val="00A837FF"/>
    <w:rsid w:val="00A930AE"/>
    <w:rsid w:val="00A93500"/>
    <w:rsid w:val="00A936F4"/>
    <w:rsid w:val="00A95C93"/>
    <w:rsid w:val="00A97E55"/>
    <w:rsid w:val="00AA0526"/>
    <w:rsid w:val="00AA1A95"/>
    <w:rsid w:val="00AA1C0A"/>
    <w:rsid w:val="00AA260F"/>
    <w:rsid w:val="00AA32C2"/>
    <w:rsid w:val="00AA3AA4"/>
    <w:rsid w:val="00AA5412"/>
    <w:rsid w:val="00AA763F"/>
    <w:rsid w:val="00AB0067"/>
    <w:rsid w:val="00AB1EE7"/>
    <w:rsid w:val="00AB261F"/>
    <w:rsid w:val="00AB36A9"/>
    <w:rsid w:val="00AB409B"/>
    <w:rsid w:val="00AB4B37"/>
    <w:rsid w:val="00AB5762"/>
    <w:rsid w:val="00AB6E70"/>
    <w:rsid w:val="00AC07CD"/>
    <w:rsid w:val="00AC0C70"/>
    <w:rsid w:val="00AC2679"/>
    <w:rsid w:val="00AC3E58"/>
    <w:rsid w:val="00AC4BE4"/>
    <w:rsid w:val="00AC5FCE"/>
    <w:rsid w:val="00AC6BF9"/>
    <w:rsid w:val="00AC72A9"/>
    <w:rsid w:val="00AD05E6"/>
    <w:rsid w:val="00AD0C9A"/>
    <w:rsid w:val="00AD0D3F"/>
    <w:rsid w:val="00AD1CF2"/>
    <w:rsid w:val="00AD24CB"/>
    <w:rsid w:val="00AD266E"/>
    <w:rsid w:val="00AD54A1"/>
    <w:rsid w:val="00AD598B"/>
    <w:rsid w:val="00AD742F"/>
    <w:rsid w:val="00AD7864"/>
    <w:rsid w:val="00AD7CD8"/>
    <w:rsid w:val="00AE1D7D"/>
    <w:rsid w:val="00AE252A"/>
    <w:rsid w:val="00AE2A8B"/>
    <w:rsid w:val="00AE3F64"/>
    <w:rsid w:val="00AE7045"/>
    <w:rsid w:val="00AF04AF"/>
    <w:rsid w:val="00AF1519"/>
    <w:rsid w:val="00AF41F9"/>
    <w:rsid w:val="00AF4F78"/>
    <w:rsid w:val="00AF590C"/>
    <w:rsid w:val="00AF6000"/>
    <w:rsid w:val="00AF7386"/>
    <w:rsid w:val="00AF7934"/>
    <w:rsid w:val="00B00B81"/>
    <w:rsid w:val="00B01106"/>
    <w:rsid w:val="00B02063"/>
    <w:rsid w:val="00B03B1B"/>
    <w:rsid w:val="00B04580"/>
    <w:rsid w:val="00B04B09"/>
    <w:rsid w:val="00B05D03"/>
    <w:rsid w:val="00B0626B"/>
    <w:rsid w:val="00B06691"/>
    <w:rsid w:val="00B10F63"/>
    <w:rsid w:val="00B156C3"/>
    <w:rsid w:val="00B16A51"/>
    <w:rsid w:val="00B1768E"/>
    <w:rsid w:val="00B21361"/>
    <w:rsid w:val="00B22351"/>
    <w:rsid w:val="00B22DC4"/>
    <w:rsid w:val="00B23483"/>
    <w:rsid w:val="00B24459"/>
    <w:rsid w:val="00B25440"/>
    <w:rsid w:val="00B26F7A"/>
    <w:rsid w:val="00B32222"/>
    <w:rsid w:val="00B35B5A"/>
    <w:rsid w:val="00B3618D"/>
    <w:rsid w:val="00B36233"/>
    <w:rsid w:val="00B379F8"/>
    <w:rsid w:val="00B41184"/>
    <w:rsid w:val="00B41419"/>
    <w:rsid w:val="00B42851"/>
    <w:rsid w:val="00B436FE"/>
    <w:rsid w:val="00B456D1"/>
    <w:rsid w:val="00B45AC7"/>
    <w:rsid w:val="00B47115"/>
    <w:rsid w:val="00B50E65"/>
    <w:rsid w:val="00B5372F"/>
    <w:rsid w:val="00B53A12"/>
    <w:rsid w:val="00B55D1F"/>
    <w:rsid w:val="00B60BC9"/>
    <w:rsid w:val="00B61129"/>
    <w:rsid w:val="00B640B5"/>
    <w:rsid w:val="00B64FB3"/>
    <w:rsid w:val="00B65292"/>
    <w:rsid w:val="00B65296"/>
    <w:rsid w:val="00B66999"/>
    <w:rsid w:val="00B679AE"/>
    <w:rsid w:val="00B67E7F"/>
    <w:rsid w:val="00B72005"/>
    <w:rsid w:val="00B7222E"/>
    <w:rsid w:val="00B74231"/>
    <w:rsid w:val="00B75675"/>
    <w:rsid w:val="00B75A04"/>
    <w:rsid w:val="00B8081D"/>
    <w:rsid w:val="00B80A81"/>
    <w:rsid w:val="00B82ED7"/>
    <w:rsid w:val="00B839AF"/>
    <w:rsid w:val="00B839B2"/>
    <w:rsid w:val="00B83C54"/>
    <w:rsid w:val="00B92760"/>
    <w:rsid w:val="00B92E77"/>
    <w:rsid w:val="00B9338C"/>
    <w:rsid w:val="00B94252"/>
    <w:rsid w:val="00B94828"/>
    <w:rsid w:val="00B9554B"/>
    <w:rsid w:val="00B95DEE"/>
    <w:rsid w:val="00B96279"/>
    <w:rsid w:val="00B96914"/>
    <w:rsid w:val="00B9715A"/>
    <w:rsid w:val="00BA14BE"/>
    <w:rsid w:val="00BA1725"/>
    <w:rsid w:val="00BA1EEE"/>
    <w:rsid w:val="00BA2732"/>
    <w:rsid w:val="00BA293D"/>
    <w:rsid w:val="00BA307B"/>
    <w:rsid w:val="00BA42C1"/>
    <w:rsid w:val="00BA49BC"/>
    <w:rsid w:val="00BA5238"/>
    <w:rsid w:val="00BA56B7"/>
    <w:rsid w:val="00BA6FF6"/>
    <w:rsid w:val="00BA70AB"/>
    <w:rsid w:val="00BA7A1E"/>
    <w:rsid w:val="00BA7CA9"/>
    <w:rsid w:val="00BB0AAE"/>
    <w:rsid w:val="00BB1AF4"/>
    <w:rsid w:val="00BB2F6C"/>
    <w:rsid w:val="00BB3875"/>
    <w:rsid w:val="00BB3F6B"/>
    <w:rsid w:val="00BB41D7"/>
    <w:rsid w:val="00BB5860"/>
    <w:rsid w:val="00BB6390"/>
    <w:rsid w:val="00BB6AAD"/>
    <w:rsid w:val="00BB749C"/>
    <w:rsid w:val="00BB797C"/>
    <w:rsid w:val="00BC1B0F"/>
    <w:rsid w:val="00BC4A19"/>
    <w:rsid w:val="00BC4E56"/>
    <w:rsid w:val="00BC4E6D"/>
    <w:rsid w:val="00BD0617"/>
    <w:rsid w:val="00BD0D80"/>
    <w:rsid w:val="00BD2E9B"/>
    <w:rsid w:val="00BD3E33"/>
    <w:rsid w:val="00BD6373"/>
    <w:rsid w:val="00BD68CD"/>
    <w:rsid w:val="00BD774B"/>
    <w:rsid w:val="00BE4AD2"/>
    <w:rsid w:val="00BE4B8D"/>
    <w:rsid w:val="00BE6246"/>
    <w:rsid w:val="00BF04CE"/>
    <w:rsid w:val="00BF27DD"/>
    <w:rsid w:val="00BF517B"/>
    <w:rsid w:val="00BF6329"/>
    <w:rsid w:val="00BF70FC"/>
    <w:rsid w:val="00C00930"/>
    <w:rsid w:val="00C03ECA"/>
    <w:rsid w:val="00C03FD6"/>
    <w:rsid w:val="00C060AD"/>
    <w:rsid w:val="00C0670D"/>
    <w:rsid w:val="00C113BF"/>
    <w:rsid w:val="00C1341A"/>
    <w:rsid w:val="00C149CC"/>
    <w:rsid w:val="00C1533D"/>
    <w:rsid w:val="00C156DA"/>
    <w:rsid w:val="00C16E25"/>
    <w:rsid w:val="00C21726"/>
    <w:rsid w:val="00C2176E"/>
    <w:rsid w:val="00C220DC"/>
    <w:rsid w:val="00C224AE"/>
    <w:rsid w:val="00C22ED3"/>
    <w:rsid w:val="00C23430"/>
    <w:rsid w:val="00C24843"/>
    <w:rsid w:val="00C276D8"/>
    <w:rsid w:val="00C27D67"/>
    <w:rsid w:val="00C31F46"/>
    <w:rsid w:val="00C3446B"/>
    <w:rsid w:val="00C3473D"/>
    <w:rsid w:val="00C35D69"/>
    <w:rsid w:val="00C4631F"/>
    <w:rsid w:val="00C50E16"/>
    <w:rsid w:val="00C51335"/>
    <w:rsid w:val="00C51BC3"/>
    <w:rsid w:val="00C55258"/>
    <w:rsid w:val="00C617E7"/>
    <w:rsid w:val="00C61DC9"/>
    <w:rsid w:val="00C62714"/>
    <w:rsid w:val="00C644F1"/>
    <w:rsid w:val="00C66230"/>
    <w:rsid w:val="00C66847"/>
    <w:rsid w:val="00C71DF0"/>
    <w:rsid w:val="00C728A1"/>
    <w:rsid w:val="00C76542"/>
    <w:rsid w:val="00C80543"/>
    <w:rsid w:val="00C81FE5"/>
    <w:rsid w:val="00C82A7F"/>
    <w:rsid w:val="00C82EEB"/>
    <w:rsid w:val="00C85957"/>
    <w:rsid w:val="00C91AEB"/>
    <w:rsid w:val="00C932E7"/>
    <w:rsid w:val="00C93477"/>
    <w:rsid w:val="00C93C98"/>
    <w:rsid w:val="00C93E91"/>
    <w:rsid w:val="00C93FCE"/>
    <w:rsid w:val="00C953C0"/>
    <w:rsid w:val="00C96314"/>
    <w:rsid w:val="00C971DC"/>
    <w:rsid w:val="00CA0ED3"/>
    <w:rsid w:val="00CA1519"/>
    <w:rsid w:val="00CA16B7"/>
    <w:rsid w:val="00CA1A09"/>
    <w:rsid w:val="00CA4BE3"/>
    <w:rsid w:val="00CA558E"/>
    <w:rsid w:val="00CA62AE"/>
    <w:rsid w:val="00CA79CF"/>
    <w:rsid w:val="00CB03AD"/>
    <w:rsid w:val="00CB10D8"/>
    <w:rsid w:val="00CB1ED2"/>
    <w:rsid w:val="00CB5A80"/>
    <w:rsid w:val="00CB5B1A"/>
    <w:rsid w:val="00CB737C"/>
    <w:rsid w:val="00CC06C0"/>
    <w:rsid w:val="00CC220B"/>
    <w:rsid w:val="00CC323A"/>
    <w:rsid w:val="00CC43CD"/>
    <w:rsid w:val="00CC4523"/>
    <w:rsid w:val="00CC59E5"/>
    <w:rsid w:val="00CC5C43"/>
    <w:rsid w:val="00CC6860"/>
    <w:rsid w:val="00CC69D7"/>
    <w:rsid w:val="00CD006E"/>
    <w:rsid w:val="00CD02AE"/>
    <w:rsid w:val="00CD2041"/>
    <w:rsid w:val="00CD2A4F"/>
    <w:rsid w:val="00CD3B3E"/>
    <w:rsid w:val="00CD443C"/>
    <w:rsid w:val="00CD47BC"/>
    <w:rsid w:val="00CD73DD"/>
    <w:rsid w:val="00CD73EB"/>
    <w:rsid w:val="00CE03CA"/>
    <w:rsid w:val="00CE0B48"/>
    <w:rsid w:val="00CE0FA4"/>
    <w:rsid w:val="00CE22F1"/>
    <w:rsid w:val="00CE50F2"/>
    <w:rsid w:val="00CE57B7"/>
    <w:rsid w:val="00CE6502"/>
    <w:rsid w:val="00CE7157"/>
    <w:rsid w:val="00CF13A4"/>
    <w:rsid w:val="00CF14A6"/>
    <w:rsid w:val="00CF30DF"/>
    <w:rsid w:val="00CF4E16"/>
    <w:rsid w:val="00CF7D3C"/>
    <w:rsid w:val="00D00438"/>
    <w:rsid w:val="00D01789"/>
    <w:rsid w:val="00D02189"/>
    <w:rsid w:val="00D041C0"/>
    <w:rsid w:val="00D06690"/>
    <w:rsid w:val="00D06935"/>
    <w:rsid w:val="00D06E63"/>
    <w:rsid w:val="00D0794B"/>
    <w:rsid w:val="00D07986"/>
    <w:rsid w:val="00D147EB"/>
    <w:rsid w:val="00D1668F"/>
    <w:rsid w:val="00D1770C"/>
    <w:rsid w:val="00D25EF8"/>
    <w:rsid w:val="00D27014"/>
    <w:rsid w:val="00D31C86"/>
    <w:rsid w:val="00D31F14"/>
    <w:rsid w:val="00D3208B"/>
    <w:rsid w:val="00D325D1"/>
    <w:rsid w:val="00D33CB1"/>
    <w:rsid w:val="00D34667"/>
    <w:rsid w:val="00D3468E"/>
    <w:rsid w:val="00D35CC4"/>
    <w:rsid w:val="00D3711D"/>
    <w:rsid w:val="00D401E1"/>
    <w:rsid w:val="00D408B4"/>
    <w:rsid w:val="00D430AC"/>
    <w:rsid w:val="00D44BAA"/>
    <w:rsid w:val="00D45D94"/>
    <w:rsid w:val="00D466A2"/>
    <w:rsid w:val="00D51262"/>
    <w:rsid w:val="00D51472"/>
    <w:rsid w:val="00D51BF0"/>
    <w:rsid w:val="00D524C8"/>
    <w:rsid w:val="00D53030"/>
    <w:rsid w:val="00D57DF9"/>
    <w:rsid w:val="00D6004E"/>
    <w:rsid w:val="00D60389"/>
    <w:rsid w:val="00D60E25"/>
    <w:rsid w:val="00D6267D"/>
    <w:rsid w:val="00D6393B"/>
    <w:rsid w:val="00D63A23"/>
    <w:rsid w:val="00D63AE7"/>
    <w:rsid w:val="00D642A1"/>
    <w:rsid w:val="00D6603B"/>
    <w:rsid w:val="00D66F7A"/>
    <w:rsid w:val="00D678A9"/>
    <w:rsid w:val="00D679AD"/>
    <w:rsid w:val="00D67CAF"/>
    <w:rsid w:val="00D70207"/>
    <w:rsid w:val="00D70E24"/>
    <w:rsid w:val="00D716B3"/>
    <w:rsid w:val="00D72B61"/>
    <w:rsid w:val="00D73032"/>
    <w:rsid w:val="00D7359B"/>
    <w:rsid w:val="00D73EEC"/>
    <w:rsid w:val="00D7406E"/>
    <w:rsid w:val="00D741B9"/>
    <w:rsid w:val="00D80EB8"/>
    <w:rsid w:val="00D818D0"/>
    <w:rsid w:val="00D91986"/>
    <w:rsid w:val="00D93538"/>
    <w:rsid w:val="00DA06BA"/>
    <w:rsid w:val="00DA1C5F"/>
    <w:rsid w:val="00DA2DF8"/>
    <w:rsid w:val="00DA3C07"/>
    <w:rsid w:val="00DA3D1D"/>
    <w:rsid w:val="00DA49D2"/>
    <w:rsid w:val="00DA4BBF"/>
    <w:rsid w:val="00DA4D8C"/>
    <w:rsid w:val="00DA6CA6"/>
    <w:rsid w:val="00DB0138"/>
    <w:rsid w:val="00DB0639"/>
    <w:rsid w:val="00DB14EB"/>
    <w:rsid w:val="00DB1530"/>
    <w:rsid w:val="00DB6286"/>
    <w:rsid w:val="00DB645F"/>
    <w:rsid w:val="00DB6F11"/>
    <w:rsid w:val="00DB76E9"/>
    <w:rsid w:val="00DC0420"/>
    <w:rsid w:val="00DC0A67"/>
    <w:rsid w:val="00DC1D5E"/>
    <w:rsid w:val="00DC1FB4"/>
    <w:rsid w:val="00DC2313"/>
    <w:rsid w:val="00DC3CD2"/>
    <w:rsid w:val="00DC4B0B"/>
    <w:rsid w:val="00DC5220"/>
    <w:rsid w:val="00DC5A15"/>
    <w:rsid w:val="00DC7910"/>
    <w:rsid w:val="00DD0AD8"/>
    <w:rsid w:val="00DD2061"/>
    <w:rsid w:val="00DD34B4"/>
    <w:rsid w:val="00DD3B3A"/>
    <w:rsid w:val="00DD7625"/>
    <w:rsid w:val="00DD76B1"/>
    <w:rsid w:val="00DD7DAB"/>
    <w:rsid w:val="00DE3355"/>
    <w:rsid w:val="00DF17CA"/>
    <w:rsid w:val="00DF486F"/>
    <w:rsid w:val="00DF493B"/>
    <w:rsid w:val="00DF5B5B"/>
    <w:rsid w:val="00DF7404"/>
    <w:rsid w:val="00DF7619"/>
    <w:rsid w:val="00E016E5"/>
    <w:rsid w:val="00E01A4E"/>
    <w:rsid w:val="00E0362F"/>
    <w:rsid w:val="00E042D8"/>
    <w:rsid w:val="00E076C0"/>
    <w:rsid w:val="00E07EE7"/>
    <w:rsid w:val="00E1103B"/>
    <w:rsid w:val="00E11C9D"/>
    <w:rsid w:val="00E12A11"/>
    <w:rsid w:val="00E14704"/>
    <w:rsid w:val="00E1599E"/>
    <w:rsid w:val="00E17B44"/>
    <w:rsid w:val="00E2179E"/>
    <w:rsid w:val="00E260B3"/>
    <w:rsid w:val="00E27FEA"/>
    <w:rsid w:val="00E301DA"/>
    <w:rsid w:val="00E319AA"/>
    <w:rsid w:val="00E32918"/>
    <w:rsid w:val="00E354CA"/>
    <w:rsid w:val="00E35FC5"/>
    <w:rsid w:val="00E4086F"/>
    <w:rsid w:val="00E40C20"/>
    <w:rsid w:val="00E40EC2"/>
    <w:rsid w:val="00E412D3"/>
    <w:rsid w:val="00E41D81"/>
    <w:rsid w:val="00E424E4"/>
    <w:rsid w:val="00E4293C"/>
    <w:rsid w:val="00E43B3C"/>
    <w:rsid w:val="00E43D57"/>
    <w:rsid w:val="00E44D19"/>
    <w:rsid w:val="00E50188"/>
    <w:rsid w:val="00E50213"/>
    <w:rsid w:val="00E515CB"/>
    <w:rsid w:val="00E51901"/>
    <w:rsid w:val="00E52260"/>
    <w:rsid w:val="00E527F9"/>
    <w:rsid w:val="00E573DB"/>
    <w:rsid w:val="00E606AB"/>
    <w:rsid w:val="00E61939"/>
    <w:rsid w:val="00E639B6"/>
    <w:rsid w:val="00E63E7C"/>
    <w:rsid w:val="00E63F0C"/>
    <w:rsid w:val="00E6434B"/>
    <w:rsid w:val="00E6463D"/>
    <w:rsid w:val="00E67344"/>
    <w:rsid w:val="00E72E9B"/>
    <w:rsid w:val="00E76D70"/>
    <w:rsid w:val="00E77421"/>
    <w:rsid w:val="00E814C3"/>
    <w:rsid w:val="00E835B1"/>
    <w:rsid w:val="00E84906"/>
    <w:rsid w:val="00E849DA"/>
    <w:rsid w:val="00E8628A"/>
    <w:rsid w:val="00E87CF7"/>
    <w:rsid w:val="00E9046E"/>
    <w:rsid w:val="00E911F2"/>
    <w:rsid w:val="00E92A12"/>
    <w:rsid w:val="00E93124"/>
    <w:rsid w:val="00E934D9"/>
    <w:rsid w:val="00E9462E"/>
    <w:rsid w:val="00E9679F"/>
    <w:rsid w:val="00EA0E8F"/>
    <w:rsid w:val="00EA126F"/>
    <w:rsid w:val="00EA470E"/>
    <w:rsid w:val="00EA47A7"/>
    <w:rsid w:val="00EA5546"/>
    <w:rsid w:val="00EA57EB"/>
    <w:rsid w:val="00EA719D"/>
    <w:rsid w:val="00EB0E72"/>
    <w:rsid w:val="00EB3226"/>
    <w:rsid w:val="00EB4519"/>
    <w:rsid w:val="00EB6859"/>
    <w:rsid w:val="00EB7A9A"/>
    <w:rsid w:val="00EC0152"/>
    <w:rsid w:val="00EC0C61"/>
    <w:rsid w:val="00EC0E95"/>
    <w:rsid w:val="00EC1340"/>
    <w:rsid w:val="00EC213A"/>
    <w:rsid w:val="00EC2508"/>
    <w:rsid w:val="00EC28DE"/>
    <w:rsid w:val="00EC4555"/>
    <w:rsid w:val="00EC6343"/>
    <w:rsid w:val="00EC6603"/>
    <w:rsid w:val="00EC7744"/>
    <w:rsid w:val="00EC7C7F"/>
    <w:rsid w:val="00ED0DAD"/>
    <w:rsid w:val="00ED0F46"/>
    <w:rsid w:val="00ED12C4"/>
    <w:rsid w:val="00ED2373"/>
    <w:rsid w:val="00ED2E46"/>
    <w:rsid w:val="00ED36A1"/>
    <w:rsid w:val="00ED528C"/>
    <w:rsid w:val="00EE3E8A"/>
    <w:rsid w:val="00EE4C83"/>
    <w:rsid w:val="00EE4C8E"/>
    <w:rsid w:val="00EE76B3"/>
    <w:rsid w:val="00EF031A"/>
    <w:rsid w:val="00EF39B6"/>
    <w:rsid w:val="00EF55AB"/>
    <w:rsid w:val="00EF5E97"/>
    <w:rsid w:val="00EF623E"/>
    <w:rsid w:val="00EF6ECA"/>
    <w:rsid w:val="00EF792F"/>
    <w:rsid w:val="00F024E1"/>
    <w:rsid w:val="00F03CF8"/>
    <w:rsid w:val="00F050C4"/>
    <w:rsid w:val="00F05B9E"/>
    <w:rsid w:val="00F05FBD"/>
    <w:rsid w:val="00F069AD"/>
    <w:rsid w:val="00F06C10"/>
    <w:rsid w:val="00F0707D"/>
    <w:rsid w:val="00F0721C"/>
    <w:rsid w:val="00F0759E"/>
    <w:rsid w:val="00F1096F"/>
    <w:rsid w:val="00F111BD"/>
    <w:rsid w:val="00F12589"/>
    <w:rsid w:val="00F12595"/>
    <w:rsid w:val="00F127F1"/>
    <w:rsid w:val="00F12A24"/>
    <w:rsid w:val="00F134D9"/>
    <w:rsid w:val="00F1403D"/>
    <w:rsid w:val="00F1463F"/>
    <w:rsid w:val="00F156CE"/>
    <w:rsid w:val="00F15AF5"/>
    <w:rsid w:val="00F21302"/>
    <w:rsid w:val="00F26045"/>
    <w:rsid w:val="00F27F10"/>
    <w:rsid w:val="00F3176E"/>
    <w:rsid w:val="00F321DE"/>
    <w:rsid w:val="00F33777"/>
    <w:rsid w:val="00F33D98"/>
    <w:rsid w:val="00F33FEE"/>
    <w:rsid w:val="00F40648"/>
    <w:rsid w:val="00F40BCB"/>
    <w:rsid w:val="00F43712"/>
    <w:rsid w:val="00F47086"/>
    <w:rsid w:val="00F47DA2"/>
    <w:rsid w:val="00F507A6"/>
    <w:rsid w:val="00F519FC"/>
    <w:rsid w:val="00F51C59"/>
    <w:rsid w:val="00F5324F"/>
    <w:rsid w:val="00F53707"/>
    <w:rsid w:val="00F56098"/>
    <w:rsid w:val="00F60123"/>
    <w:rsid w:val="00F603BF"/>
    <w:rsid w:val="00F6077A"/>
    <w:rsid w:val="00F6239D"/>
    <w:rsid w:val="00F641EE"/>
    <w:rsid w:val="00F67085"/>
    <w:rsid w:val="00F67B1C"/>
    <w:rsid w:val="00F715D2"/>
    <w:rsid w:val="00F7274F"/>
    <w:rsid w:val="00F73DB5"/>
    <w:rsid w:val="00F74BAA"/>
    <w:rsid w:val="00F74CEA"/>
    <w:rsid w:val="00F75A43"/>
    <w:rsid w:val="00F76FA8"/>
    <w:rsid w:val="00F77449"/>
    <w:rsid w:val="00F77488"/>
    <w:rsid w:val="00F815AF"/>
    <w:rsid w:val="00F8617F"/>
    <w:rsid w:val="00F86E5C"/>
    <w:rsid w:val="00F86F85"/>
    <w:rsid w:val="00F91AB2"/>
    <w:rsid w:val="00F93F08"/>
    <w:rsid w:val="00F94CED"/>
    <w:rsid w:val="00F9535D"/>
    <w:rsid w:val="00F95F6A"/>
    <w:rsid w:val="00F96DA6"/>
    <w:rsid w:val="00FA1BFC"/>
    <w:rsid w:val="00FA1D77"/>
    <w:rsid w:val="00FA2CEE"/>
    <w:rsid w:val="00FA318C"/>
    <w:rsid w:val="00FA4BFE"/>
    <w:rsid w:val="00FA6859"/>
    <w:rsid w:val="00FB5409"/>
    <w:rsid w:val="00FB5EDA"/>
    <w:rsid w:val="00FB6F92"/>
    <w:rsid w:val="00FB7B40"/>
    <w:rsid w:val="00FC026E"/>
    <w:rsid w:val="00FC0DE5"/>
    <w:rsid w:val="00FC5124"/>
    <w:rsid w:val="00FC6F06"/>
    <w:rsid w:val="00FD01BD"/>
    <w:rsid w:val="00FD01F3"/>
    <w:rsid w:val="00FD14DD"/>
    <w:rsid w:val="00FD4731"/>
    <w:rsid w:val="00FD7303"/>
    <w:rsid w:val="00FE0C5E"/>
    <w:rsid w:val="00FE3B02"/>
    <w:rsid w:val="00FE4929"/>
    <w:rsid w:val="00FE55DF"/>
    <w:rsid w:val="00FE6BEE"/>
    <w:rsid w:val="00FF0AB0"/>
    <w:rsid w:val="00FF28AC"/>
    <w:rsid w:val="00FF3A73"/>
    <w:rsid w:val="00FF5FF8"/>
    <w:rsid w:val="00FF70A7"/>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1E02D"/>
  <w15:docId w15:val="{81B43775-8F2A-4100-9C64-A3406E36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08D8"/>
    <w:pPr>
      <w:spacing w:before="120" w:after="120" w:line="276" w:lineRule="auto"/>
    </w:pPr>
    <w:rPr>
      <w:rFonts w:ascii="Arial" w:hAnsi="Arial"/>
      <w:color w:val="000000" w:themeColor="text1"/>
      <w:sz w:val="22"/>
      <w:szCs w:val="24"/>
      <w:lang w:eastAsia="en-US"/>
    </w:rPr>
  </w:style>
  <w:style w:type="paragraph" w:styleId="Heading1">
    <w:name w:val="heading 1"/>
    <w:next w:val="Normal"/>
    <w:link w:val="Heading1Char"/>
    <w:uiPriority w:val="9"/>
    <w:qFormat/>
    <w:rsid w:val="00F86F85"/>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5E041E"/>
    <w:pPr>
      <w:keepNext/>
      <w:numPr>
        <w:numId w:val="8"/>
      </w:numPr>
      <w:tabs>
        <w:tab w:val="left" w:pos="360"/>
        <w:tab w:val="left" w:pos="426"/>
      </w:tabs>
      <w:spacing w:before="240" w:after="60"/>
      <w:outlineLvl w:val="1"/>
    </w:pPr>
    <w:rPr>
      <w:rFonts w:ascii="Arial" w:hAnsi="Arial" w:cs="Arial"/>
      <w:b/>
      <w:bCs/>
      <w:iCs/>
      <w:color w:val="358189"/>
      <w:sz w:val="36"/>
      <w:szCs w:val="28"/>
      <w:lang w:eastAsia="en-US"/>
    </w:rPr>
  </w:style>
  <w:style w:type="paragraph" w:styleId="Heading3">
    <w:name w:val="heading 3"/>
    <w:next w:val="Normal"/>
    <w:link w:val="Heading3Char"/>
    <w:uiPriority w:val="9"/>
    <w:qFormat/>
    <w:rsid w:val="0094398E"/>
    <w:pPr>
      <w:keepNext/>
      <w:spacing w:before="180" w:after="60"/>
      <w:outlineLvl w:val="2"/>
    </w:pPr>
    <w:rPr>
      <w:rFonts w:ascii="Arial" w:hAnsi="Arial" w:cs="Arial"/>
      <w:b/>
      <w:bCs/>
      <w:color w:val="000000" w:themeColor="text1"/>
      <w:sz w:val="32"/>
      <w:szCs w:val="26"/>
      <w:lang w:eastAsia="en-US"/>
    </w:rPr>
  </w:style>
  <w:style w:type="paragraph" w:styleId="Heading4">
    <w:name w:val="heading 4"/>
    <w:next w:val="Normal"/>
    <w:link w:val="Heading4Char"/>
    <w:uiPriority w:val="9"/>
    <w:qFormat/>
    <w:rsid w:val="00F86F85"/>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link w:val="Heading5Char"/>
    <w:uiPriority w:val="9"/>
    <w:qFormat/>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link w:val="Heading6Char"/>
    <w:uiPriority w:val="9"/>
    <w:qFormat/>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uiPriority w:val="9"/>
    <w:unhideWhenUsed/>
    <w:qFormat/>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paragraph" w:styleId="Heading8">
    <w:name w:val="heading 8"/>
    <w:basedOn w:val="Normal"/>
    <w:next w:val="Normal"/>
    <w:link w:val="Heading8Char"/>
    <w:uiPriority w:val="9"/>
    <w:unhideWhenUsed/>
    <w:qFormat/>
    <w:rsid w:val="00043E5A"/>
    <w:pPr>
      <w:spacing w:before="0" w:after="0" w:line="240" w:lineRule="auto"/>
      <w:outlineLvl w:val="7"/>
    </w:pPr>
    <w:rPr>
      <w:rFonts w:eastAsiaTheme="majorEastAsia" w:cstheme="majorBidi"/>
      <w:color w:val="auto"/>
      <w:kern w:val="2"/>
      <w:sz w:val="20"/>
      <w:szCs w:val="20"/>
      <w:lang w:val="en-GB"/>
      <w14:ligatures w14:val="standardContextual"/>
    </w:rPr>
  </w:style>
  <w:style w:type="paragraph" w:styleId="Heading9">
    <w:name w:val="heading 9"/>
    <w:basedOn w:val="Normal"/>
    <w:next w:val="Normal"/>
    <w:link w:val="Heading9Char"/>
    <w:uiPriority w:val="9"/>
    <w:unhideWhenUsed/>
    <w:qFormat/>
    <w:rsid w:val="00043E5A"/>
    <w:pPr>
      <w:spacing w:before="0" w:after="0" w:line="240" w:lineRule="auto"/>
      <w:outlineLvl w:val="8"/>
    </w:pPr>
    <w:rPr>
      <w:rFonts w:eastAsiaTheme="majorEastAsia" w:cstheme="majorBidi"/>
      <w:i/>
      <w:iCs/>
      <w:color w:val="auto"/>
      <w:spacing w:val="5"/>
      <w:kern w:val="2"/>
      <w:sz w:val="20"/>
      <w:szCs w:val="20"/>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uiPriority w:val="11"/>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uiPriority w:val="11"/>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uiPriority w:val="10"/>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uiPriority w:val="10"/>
    <w:rsid w:val="00B7222E"/>
    <w:rPr>
      <w:rFonts w:ascii="Arial" w:eastAsiaTheme="majorEastAsia" w:hAnsi="Arial" w:cstheme="majorBidi"/>
      <w:b/>
      <w:color w:val="3F4A75"/>
      <w:kern w:val="28"/>
      <w:sz w:val="48"/>
      <w:szCs w:val="52"/>
      <w:lang w:eastAsia="en-US"/>
    </w:rPr>
  </w:style>
  <w:style w:type="paragraph" w:styleId="NoSpacing">
    <w:name w:val="No Spacing"/>
    <w:link w:val="NoSpacingChar"/>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2E2813"/>
    <w:pPr>
      <w:pBdr>
        <w:top w:val="single" w:sz="4" w:space="1" w:color="auto"/>
        <w:left w:val="single" w:sz="4" w:space="4" w:color="auto"/>
        <w:bottom w:val="single" w:sz="4" w:space="1" w:color="auto"/>
        <w:right w:val="single" w:sz="4" w:space="4" w:color="auto"/>
      </w:pBdr>
      <w:shd w:val="clear" w:color="auto" w:fill="D4D8E8" w:themeFill="accent1" w:themeFillTint="33"/>
      <w:spacing w:before="0" w:after="0" w:line="240" w:lineRule="auto"/>
    </w:pPr>
    <w:rPr>
      <w:rFonts w:cs="Arial"/>
      <w:color w:val="auto"/>
      <w:szCs w:val="22"/>
      <w:lang w:eastAsia="en-AU"/>
    </w:rPr>
  </w:style>
  <w:style w:type="character" w:customStyle="1" w:styleId="IntenseQuoteChar">
    <w:name w:val="Intense Quote Char"/>
    <w:basedOn w:val="DefaultParagraphFont"/>
    <w:link w:val="IntenseQuote"/>
    <w:uiPriority w:val="30"/>
    <w:rsid w:val="002E2813"/>
    <w:rPr>
      <w:rFonts w:ascii="Arial" w:hAnsi="Arial" w:cs="Arial"/>
      <w:sz w:val="22"/>
      <w:szCs w:val="22"/>
      <w:shd w:val="clear" w:color="auto" w:fill="D4D8E8" w:themeFill="accent1" w:themeFillTint="33"/>
    </w:rPr>
  </w:style>
  <w:style w:type="character" w:styleId="SubtleReference">
    <w:name w:val="Subtle Reference"/>
    <w:basedOn w:val="DefaultParagraphFont"/>
    <w:uiPriority w:val="31"/>
    <w:qFormat/>
    <w:rsid w:val="00A4512D"/>
    <w:rPr>
      <w:smallCaps/>
      <w:color w:val="358189" w:themeColor="accent2"/>
      <w:u w:val="single"/>
    </w:rPr>
  </w:style>
  <w:style w:type="character" w:styleId="IntenseReference">
    <w:name w:val="Intense Reference"/>
    <w:basedOn w:val="DefaultParagraphFont"/>
    <w:uiPriority w:val="32"/>
    <w:qFormat/>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BA70AB"/>
    <w:pPr>
      <w:numPr>
        <w:numId w:val="6"/>
      </w:numPr>
      <w:ind w:left="680" w:hanging="340"/>
    </w:pPr>
  </w:style>
  <w:style w:type="paragraph" w:styleId="ListBullet">
    <w:name w:val="List Bullet"/>
    <w:basedOn w:val="Normal"/>
    <w:uiPriority w:val="99"/>
    <w:qFormat/>
    <w:rsid w:val="00BA70AB"/>
    <w:pPr>
      <w:numPr>
        <w:numId w:val="5"/>
      </w:numPr>
      <w:tabs>
        <w:tab w:val="left" w:pos="340"/>
        <w:tab w:val="left" w:pos="680"/>
      </w:tabs>
      <w:spacing w:before="60" w:after="60"/>
    </w:pPr>
  </w:style>
  <w:style w:type="paragraph" w:styleId="ListParagraph">
    <w:name w:val="List Paragraph"/>
    <w:aliases w:val="List Paragraph11,Recommendation,List Paragraph1,L,Bullet point,List Paragraph111,F5 List Paragraph,Dot pt,CV text,Table text,Medium Grid 1 - Accent 21,Numbered Paragraph,List Paragraph2,NFP GP Bulleted List,FooterText,numbered,列出段,0Bullet"/>
    <w:basedOn w:val="Normal"/>
    <w:link w:val="ListParagraphChar"/>
    <w:uiPriority w:val="34"/>
    <w:qFormat/>
    <w:rsid w:val="00A4512D"/>
    <w:pPr>
      <w:ind w:left="720"/>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uiPriority w:val="39"/>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1508D8"/>
    <w:pPr>
      <w:spacing w:before="60" w:after="60"/>
    </w:pPr>
    <w:rPr>
      <w:rFonts w:ascii="Arial" w:hAnsi="Arial"/>
      <w:color w:val="000000" w:themeColor="text1"/>
      <w:sz w:val="21"/>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2"/>
      </w:numPr>
    </w:pPr>
    <w:rPr>
      <w:szCs w:val="20"/>
    </w:rPr>
  </w:style>
  <w:style w:type="paragraph" w:customStyle="1" w:styleId="Tablelistnumber">
    <w:name w:val="Table list number"/>
    <w:basedOn w:val="Tabletextleft"/>
    <w:qFormat/>
    <w:rsid w:val="00DD2061"/>
    <w:pPr>
      <w:numPr>
        <w:numId w:val="3"/>
      </w:numPr>
    </w:pPr>
    <w:rPr>
      <w:bCs/>
      <w14:numSpacing w14:val="proportional"/>
    </w:rPr>
  </w:style>
  <w:style w:type="paragraph" w:customStyle="1" w:styleId="TableHeader">
    <w:name w:val="Table Header"/>
    <w:basedOn w:val="Normal"/>
    <w:next w:val="Tabletextleft"/>
    <w:qFormat/>
    <w:rsid w:val="001508D8"/>
    <w:pPr>
      <w:spacing w:before="80" w:after="80"/>
    </w:pPr>
    <w:rPr>
      <w:rFonts w:eastAsia="Cambria"/>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1508D8"/>
    <w:rPr>
      <w:rFonts w:ascii="Arial" w:hAnsi="Arial"/>
      <w:lang w:eastAsia="en-US"/>
    </w:rPr>
  </w:style>
  <w:style w:type="character" w:customStyle="1" w:styleId="FootnoteTextChar">
    <w:name w:val="Footnote Text Char"/>
    <w:basedOn w:val="DefaultParagraphFont"/>
    <w:link w:val="FootnoteText"/>
    <w:rsid w:val="001508D8"/>
    <w:rPr>
      <w:rFonts w:ascii="Arial" w:hAnsi="Arial"/>
      <w:lang w:eastAsia="en-US"/>
    </w:rPr>
  </w:style>
  <w:style w:type="paragraph" w:styleId="Caption">
    <w:name w:val="caption"/>
    <w:basedOn w:val="Normal"/>
    <w:next w:val="Normal"/>
    <w:uiPriority w:val="35"/>
    <w:unhideWhenUsed/>
    <w:rsid w:val="002B0A47"/>
    <w:pPr>
      <w:spacing w:after="6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1508D8"/>
    <w:rPr>
      <w:rFonts w:ascii="Arial" w:hAnsi="Arial"/>
      <w:color w:val="000000" w:themeColor="text1"/>
      <w:sz w:val="21"/>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w:hAnsi="Arial"/>
        <w:b/>
        <w:color w:val="FFFFFF" w:themeColor="background1"/>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rPr>
        <w:b/>
      </w:rPr>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0F5BBC"/>
    <w:pPr>
      <w:keepNext/>
      <w:spacing w:before="240" w:line="400" w:lineRule="exact"/>
    </w:pPr>
    <w:rPr>
      <w:color w:val="358189" w:themeColor="accent2"/>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uiPriority w:val="9"/>
    <w:rsid w:val="00207793"/>
    <w:rPr>
      <w:rFonts w:ascii="Arial" w:eastAsiaTheme="majorEastAsia" w:hAnsi="Arial" w:cstheme="majorBidi"/>
      <w:b/>
      <w:i/>
      <w:iCs/>
      <w:color w:val="1F243A" w:themeColor="accent1" w:themeShade="7F"/>
      <w:sz w:val="22"/>
      <w:szCs w:val="24"/>
      <w:lang w:eastAsia="en-US"/>
    </w:rPr>
  </w:style>
  <w:style w:type="paragraph" w:styleId="TOC1">
    <w:name w:val="toc 1"/>
    <w:basedOn w:val="Normal"/>
    <w:next w:val="Normal"/>
    <w:autoRedefine/>
    <w:uiPriority w:val="39"/>
    <w:unhideWhenUsed/>
    <w:rsid w:val="00F33FEE"/>
    <w:pPr>
      <w:spacing w:after="100"/>
    </w:pPr>
  </w:style>
  <w:style w:type="character" w:customStyle="1" w:styleId="ListParagraphChar">
    <w:name w:val="List Paragraph Char"/>
    <w:aliases w:val="List Paragraph11 Char,Recommendation Char,List Paragraph1 Char,L Char,Bullet point Char,List Paragraph111 Char,F5 List Paragraph Char,Dot pt Char,CV text Char,Table text Char,Medium Grid 1 - Accent 21 Char,Numbered Paragraph Char"/>
    <w:link w:val="ListParagraph"/>
    <w:uiPriority w:val="34"/>
    <w:qFormat/>
    <w:locked/>
    <w:rsid w:val="008A51BA"/>
    <w:rPr>
      <w:rFonts w:ascii="Arial" w:hAnsi="Arial"/>
      <w:color w:val="000000" w:themeColor="text1"/>
      <w:sz w:val="22"/>
      <w:szCs w:val="24"/>
      <w:lang w:eastAsia="en-US"/>
    </w:rPr>
  </w:style>
  <w:style w:type="character" w:customStyle="1" w:styleId="Heading8Char">
    <w:name w:val="Heading 8 Char"/>
    <w:basedOn w:val="DefaultParagraphFont"/>
    <w:link w:val="Heading8"/>
    <w:uiPriority w:val="9"/>
    <w:rsid w:val="00043E5A"/>
    <w:rPr>
      <w:rFonts w:ascii="Arial" w:eastAsiaTheme="majorEastAsia" w:hAnsi="Arial" w:cstheme="majorBidi"/>
      <w:kern w:val="2"/>
      <w:lang w:val="en-GB" w:eastAsia="en-US"/>
      <w14:ligatures w14:val="standardContextual"/>
    </w:rPr>
  </w:style>
  <w:style w:type="character" w:customStyle="1" w:styleId="Heading9Char">
    <w:name w:val="Heading 9 Char"/>
    <w:basedOn w:val="DefaultParagraphFont"/>
    <w:link w:val="Heading9"/>
    <w:uiPriority w:val="9"/>
    <w:rsid w:val="00043E5A"/>
    <w:rPr>
      <w:rFonts w:ascii="Arial" w:eastAsiaTheme="majorEastAsia" w:hAnsi="Arial" w:cstheme="majorBidi"/>
      <w:i/>
      <w:iCs/>
      <w:spacing w:val="5"/>
      <w:kern w:val="2"/>
      <w:lang w:val="en-GB" w:eastAsia="en-US"/>
      <w14:ligatures w14:val="standardContextual"/>
    </w:rPr>
  </w:style>
  <w:style w:type="character" w:customStyle="1" w:styleId="Heading1Char">
    <w:name w:val="Heading 1 Char"/>
    <w:basedOn w:val="DefaultParagraphFont"/>
    <w:link w:val="Heading1"/>
    <w:uiPriority w:val="9"/>
    <w:rsid w:val="00043E5A"/>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5E041E"/>
    <w:rPr>
      <w:rFonts w:ascii="Arial" w:hAnsi="Arial" w:cs="Arial"/>
      <w:b/>
      <w:bCs/>
      <w:iCs/>
      <w:color w:val="358189"/>
      <w:sz w:val="36"/>
      <w:szCs w:val="28"/>
      <w:lang w:eastAsia="en-US"/>
    </w:rPr>
  </w:style>
  <w:style w:type="character" w:customStyle="1" w:styleId="Heading3Char">
    <w:name w:val="Heading 3 Char"/>
    <w:basedOn w:val="DefaultParagraphFont"/>
    <w:link w:val="Heading3"/>
    <w:uiPriority w:val="9"/>
    <w:rsid w:val="0094398E"/>
    <w:rPr>
      <w:rFonts w:ascii="Arial" w:hAnsi="Arial" w:cs="Arial"/>
      <w:b/>
      <w:bCs/>
      <w:color w:val="000000" w:themeColor="text1"/>
      <w:sz w:val="32"/>
      <w:szCs w:val="26"/>
      <w:lang w:eastAsia="en-US"/>
    </w:rPr>
  </w:style>
  <w:style w:type="character" w:customStyle="1" w:styleId="Heading4Char">
    <w:name w:val="Heading 4 Char"/>
    <w:basedOn w:val="DefaultParagraphFont"/>
    <w:link w:val="Heading4"/>
    <w:uiPriority w:val="9"/>
    <w:rsid w:val="00043E5A"/>
    <w:rPr>
      <w:rFonts w:ascii="Arial" w:hAnsi="Arial"/>
      <w:b/>
      <w:bCs/>
      <w:i/>
      <w:color w:val="358189" w:themeColor="accent2"/>
      <w:sz w:val="28"/>
      <w:szCs w:val="28"/>
      <w:lang w:eastAsia="en-US"/>
    </w:rPr>
  </w:style>
  <w:style w:type="character" w:customStyle="1" w:styleId="Heading5Char">
    <w:name w:val="Heading 5 Char"/>
    <w:basedOn w:val="DefaultParagraphFont"/>
    <w:link w:val="Heading5"/>
    <w:uiPriority w:val="9"/>
    <w:rsid w:val="00043E5A"/>
    <w:rPr>
      <w:rFonts w:ascii="Arial" w:hAnsi="Arial"/>
      <w:b/>
      <w:bCs/>
      <w:iCs/>
      <w:color w:val="358189" w:themeColor="accent2"/>
      <w:sz w:val="24"/>
      <w:szCs w:val="26"/>
      <w:lang w:eastAsia="en-US"/>
    </w:rPr>
  </w:style>
  <w:style w:type="character" w:customStyle="1" w:styleId="Heading6Char">
    <w:name w:val="Heading 6 Char"/>
    <w:basedOn w:val="DefaultParagraphFont"/>
    <w:link w:val="Heading6"/>
    <w:uiPriority w:val="9"/>
    <w:rsid w:val="00043E5A"/>
    <w:rPr>
      <w:rFonts w:ascii="Arial" w:hAnsi="Arial"/>
      <w:b/>
      <w:bCs/>
      <w:sz w:val="22"/>
      <w:szCs w:val="22"/>
      <w:lang w:eastAsia="en-US"/>
    </w:rPr>
  </w:style>
  <w:style w:type="character" w:styleId="BookTitle">
    <w:name w:val="Book Title"/>
    <w:uiPriority w:val="33"/>
    <w:qFormat/>
    <w:rsid w:val="00043E5A"/>
    <w:rPr>
      <w:i/>
      <w:iCs/>
      <w:smallCaps/>
      <w:spacing w:val="5"/>
    </w:rPr>
  </w:style>
  <w:style w:type="paragraph" w:styleId="TOCHeading">
    <w:name w:val="TOC Heading"/>
    <w:basedOn w:val="Heading1"/>
    <w:next w:val="Normal"/>
    <w:uiPriority w:val="39"/>
    <w:unhideWhenUsed/>
    <w:qFormat/>
    <w:rsid w:val="00043E5A"/>
    <w:pPr>
      <w:spacing w:before="200" w:after="0"/>
      <w:contextualSpacing/>
      <w:outlineLvl w:val="9"/>
    </w:pPr>
    <w:rPr>
      <w:rFonts w:eastAsiaTheme="majorEastAsia" w:cstheme="majorBidi"/>
      <w:color w:val="0F4761"/>
      <w:kern w:val="2"/>
      <w:sz w:val="40"/>
      <w:szCs w:val="40"/>
      <w:lang w:val="en-GB" w:bidi="en-US"/>
      <w14:ligatures w14:val="standardContextual"/>
    </w:rPr>
  </w:style>
  <w:style w:type="character" w:customStyle="1" w:styleId="NoSpacingChar">
    <w:name w:val="No Spacing Char"/>
    <w:basedOn w:val="DefaultParagraphFont"/>
    <w:link w:val="NoSpacing"/>
    <w:uiPriority w:val="1"/>
    <w:rsid w:val="00043E5A"/>
    <w:rPr>
      <w:sz w:val="24"/>
      <w:szCs w:val="24"/>
      <w:lang w:eastAsia="en-US"/>
    </w:rPr>
  </w:style>
  <w:style w:type="character" w:styleId="CommentReference">
    <w:name w:val="annotation reference"/>
    <w:basedOn w:val="DefaultParagraphFont"/>
    <w:uiPriority w:val="99"/>
    <w:semiHidden/>
    <w:unhideWhenUsed/>
    <w:rsid w:val="00043E5A"/>
    <w:rPr>
      <w:sz w:val="16"/>
      <w:szCs w:val="16"/>
    </w:rPr>
  </w:style>
  <w:style w:type="paragraph" w:styleId="CommentText">
    <w:name w:val="annotation text"/>
    <w:basedOn w:val="Normal"/>
    <w:link w:val="CommentTextChar"/>
    <w:uiPriority w:val="99"/>
    <w:unhideWhenUsed/>
    <w:rsid w:val="00043E5A"/>
    <w:pPr>
      <w:spacing w:before="0" w:after="0" w:line="240" w:lineRule="auto"/>
    </w:pPr>
    <w:rPr>
      <w:rFonts w:eastAsiaTheme="minorHAnsi" w:cs="Arial"/>
      <w:color w:val="auto"/>
      <w:kern w:val="2"/>
      <w:sz w:val="20"/>
      <w:szCs w:val="20"/>
      <w:lang w:val="en-GB"/>
      <w14:ligatures w14:val="standardContextual"/>
    </w:rPr>
  </w:style>
  <w:style w:type="character" w:customStyle="1" w:styleId="CommentTextChar">
    <w:name w:val="Comment Text Char"/>
    <w:basedOn w:val="DefaultParagraphFont"/>
    <w:link w:val="CommentText"/>
    <w:uiPriority w:val="99"/>
    <w:rsid w:val="00043E5A"/>
    <w:rPr>
      <w:rFonts w:ascii="Arial" w:eastAsiaTheme="minorHAnsi" w:hAnsi="Arial" w:cs="Arial"/>
      <w:kern w:val="2"/>
      <w:lang w:val="en-GB" w:eastAsia="en-US"/>
      <w14:ligatures w14:val="standardContextual"/>
    </w:rPr>
  </w:style>
  <w:style w:type="paragraph" w:styleId="CommentSubject">
    <w:name w:val="annotation subject"/>
    <w:basedOn w:val="CommentText"/>
    <w:next w:val="CommentText"/>
    <w:link w:val="CommentSubjectChar"/>
    <w:uiPriority w:val="99"/>
    <w:semiHidden/>
    <w:unhideWhenUsed/>
    <w:rsid w:val="00043E5A"/>
    <w:rPr>
      <w:b/>
      <w:bCs/>
    </w:rPr>
  </w:style>
  <w:style w:type="character" w:customStyle="1" w:styleId="CommentSubjectChar">
    <w:name w:val="Comment Subject Char"/>
    <w:basedOn w:val="CommentTextChar"/>
    <w:link w:val="CommentSubject"/>
    <w:uiPriority w:val="99"/>
    <w:semiHidden/>
    <w:rsid w:val="00043E5A"/>
    <w:rPr>
      <w:rFonts w:ascii="Arial" w:eastAsiaTheme="minorHAnsi" w:hAnsi="Arial" w:cs="Arial"/>
      <w:b/>
      <w:bCs/>
      <w:kern w:val="2"/>
      <w:lang w:val="en-GB" w:eastAsia="en-US"/>
      <w14:ligatures w14:val="standardContextual"/>
    </w:rPr>
  </w:style>
  <w:style w:type="paragraph" w:styleId="Revision">
    <w:name w:val="Revision"/>
    <w:hidden/>
    <w:uiPriority w:val="99"/>
    <w:semiHidden/>
    <w:rsid w:val="00043E5A"/>
    <w:rPr>
      <w:rFonts w:ascii="Arial" w:eastAsiaTheme="minorHAnsi" w:hAnsi="Arial" w:cs="Arial"/>
      <w:kern w:val="2"/>
      <w:sz w:val="24"/>
      <w:szCs w:val="24"/>
      <w:lang w:val="en-GB" w:eastAsia="en-US"/>
      <w14:ligatures w14:val="standardContextual"/>
    </w:rPr>
  </w:style>
  <w:style w:type="character" w:styleId="UnresolvedMention">
    <w:name w:val="Unresolved Mention"/>
    <w:basedOn w:val="DefaultParagraphFont"/>
    <w:uiPriority w:val="99"/>
    <w:semiHidden/>
    <w:unhideWhenUsed/>
    <w:rsid w:val="00043E5A"/>
    <w:rPr>
      <w:color w:val="605E5C"/>
      <w:shd w:val="clear" w:color="auto" w:fill="E1DFDD"/>
    </w:rPr>
  </w:style>
  <w:style w:type="character" w:styleId="FollowedHyperlink">
    <w:name w:val="FollowedHyperlink"/>
    <w:basedOn w:val="DefaultParagraphFont"/>
    <w:uiPriority w:val="99"/>
    <w:semiHidden/>
    <w:unhideWhenUsed/>
    <w:rsid w:val="00043E5A"/>
    <w:rPr>
      <w:color w:val="800080" w:themeColor="followedHyperlink"/>
      <w:u w:val="single"/>
    </w:rPr>
  </w:style>
  <w:style w:type="character" w:styleId="FootnoteReference">
    <w:name w:val="footnote reference"/>
    <w:basedOn w:val="DefaultParagraphFont"/>
    <w:unhideWhenUsed/>
    <w:rsid w:val="00043E5A"/>
    <w:rPr>
      <w:vertAlign w:val="superscript"/>
    </w:rPr>
  </w:style>
  <w:style w:type="paragraph" w:customStyle="1" w:styleId="Bullet1">
    <w:name w:val="Bullet1"/>
    <w:basedOn w:val="ListBullet"/>
    <w:link w:val="Bullet1Char"/>
    <w:qFormat/>
    <w:rsid w:val="00043E5A"/>
    <w:pPr>
      <w:numPr>
        <w:numId w:val="7"/>
      </w:numPr>
      <w:tabs>
        <w:tab w:val="clear" w:pos="340"/>
        <w:tab w:val="clear" w:pos="680"/>
      </w:tabs>
      <w:spacing w:before="0" w:after="200"/>
      <w:ind w:left="0" w:firstLine="0"/>
      <w:contextualSpacing/>
    </w:pPr>
    <w:rPr>
      <w:rFonts w:eastAsiaTheme="minorEastAsia" w:cs="Arial"/>
      <w:color w:val="auto"/>
      <w:szCs w:val="22"/>
      <w:lang w:val="en-US"/>
    </w:rPr>
  </w:style>
  <w:style w:type="character" w:customStyle="1" w:styleId="Bullet1Char">
    <w:name w:val="Bullet1 Char"/>
    <w:basedOn w:val="DefaultParagraphFont"/>
    <w:link w:val="Bullet1"/>
    <w:rsid w:val="00043E5A"/>
    <w:rPr>
      <w:rFonts w:ascii="Arial" w:eastAsiaTheme="minorEastAsia" w:hAnsi="Arial" w:cs="Arial"/>
      <w:sz w:val="22"/>
      <w:szCs w:val="22"/>
      <w:lang w:val="en-US" w:eastAsia="en-US"/>
    </w:rPr>
  </w:style>
  <w:style w:type="paragraph" w:customStyle="1" w:styleId="Normal1">
    <w:name w:val="Normal1"/>
    <w:basedOn w:val="Normal"/>
    <w:link w:val="Normal1Char"/>
    <w:qFormat/>
    <w:rsid w:val="00043E5A"/>
  </w:style>
  <w:style w:type="character" w:customStyle="1" w:styleId="Normal1Char">
    <w:name w:val="Normal1 Char"/>
    <w:basedOn w:val="DefaultParagraphFont"/>
    <w:link w:val="Normal1"/>
    <w:rsid w:val="00043E5A"/>
    <w:rPr>
      <w:rFonts w:ascii="Arial" w:hAnsi="Arial"/>
      <w:color w:val="000000" w:themeColor="text1"/>
      <w:sz w:val="22"/>
      <w:szCs w:val="24"/>
      <w:lang w:eastAsia="en-US"/>
    </w:rPr>
  </w:style>
  <w:style w:type="paragraph" w:styleId="TOC2">
    <w:name w:val="toc 2"/>
    <w:basedOn w:val="Normal"/>
    <w:next w:val="Normal"/>
    <w:autoRedefine/>
    <w:uiPriority w:val="39"/>
    <w:unhideWhenUsed/>
    <w:rsid w:val="00043E5A"/>
    <w:pPr>
      <w:spacing w:before="0" w:after="100" w:line="240" w:lineRule="auto"/>
      <w:ind w:left="220"/>
    </w:pPr>
    <w:rPr>
      <w:rFonts w:eastAsiaTheme="minorHAnsi" w:cs="Arial"/>
      <w:color w:val="auto"/>
      <w:kern w:val="2"/>
      <w:szCs w:val="22"/>
      <w:lang w:val="en-GB"/>
      <w14:ligatures w14:val="standardContextual"/>
    </w:rPr>
  </w:style>
  <w:style w:type="paragraph" w:styleId="TOC3">
    <w:name w:val="toc 3"/>
    <w:basedOn w:val="Normal"/>
    <w:next w:val="Normal"/>
    <w:autoRedefine/>
    <w:uiPriority w:val="39"/>
    <w:unhideWhenUsed/>
    <w:rsid w:val="00043E5A"/>
    <w:pPr>
      <w:spacing w:before="0" w:after="100" w:line="240" w:lineRule="auto"/>
      <w:ind w:left="440"/>
    </w:pPr>
    <w:rPr>
      <w:rFonts w:eastAsiaTheme="minorHAnsi" w:cs="Arial"/>
      <w:color w:val="auto"/>
      <w:kern w:val="2"/>
      <w:szCs w:val="22"/>
      <w:lang w:val="en-GB"/>
      <w14:ligatures w14:val="standardContextual"/>
    </w:rPr>
  </w:style>
  <w:style w:type="paragraph" w:customStyle="1" w:styleId="Questionbold">
    <w:name w:val="Question bold"/>
    <w:basedOn w:val="Normal"/>
    <w:link w:val="QuestionboldChar"/>
    <w:qFormat/>
    <w:rsid w:val="00B60BC9"/>
    <w:pPr>
      <w:keepNext/>
    </w:pPr>
    <w:rPr>
      <w:b/>
    </w:rPr>
  </w:style>
  <w:style w:type="character" w:customStyle="1" w:styleId="QuestionboldChar">
    <w:name w:val="Question bold Char"/>
    <w:basedOn w:val="DefaultParagraphFont"/>
    <w:link w:val="Questionbold"/>
    <w:rsid w:val="00B60BC9"/>
    <w:rPr>
      <w:rFonts w:ascii="Arial" w:hAnsi="Arial"/>
      <w:b/>
      <w:color w:val="000000" w:themeColor="text1"/>
      <w:sz w:val="22"/>
      <w:szCs w:val="24"/>
      <w:lang w:eastAsia="en-US"/>
    </w:rPr>
  </w:style>
  <w:style w:type="paragraph" w:customStyle="1" w:styleId="Tableleft">
    <w:name w:val="Table left"/>
    <w:basedOn w:val="TableTitle"/>
    <w:link w:val="TableleftChar"/>
    <w:qFormat/>
    <w:rsid w:val="00984761"/>
    <w:rPr>
      <w:rFonts w:cs="Arial"/>
      <w:b w:val="0"/>
      <w:szCs w:val="22"/>
    </w:rPr>
  </w:style>
  <w:style w:type="character" w:customStyle="1" w:styleId="TableleftChar">
    <w:name w:val="Table left Char"/>
    <w:basedOn w:val="TableTitleChar"/>
    <w:link w:val="Tableleft"/>
    <w:rsid w:val="00984761"/>
    <w:rPr>
      <w:rFonts w:ascii="Arial" w:hAnsi="Arial" w:cs="Arial"/>
      <w:b w:val="0"/>
      <w:color w:val="000000" w:themeColor="text1"/>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s.gov.au/statistics/standards/age-standard/latest-relea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long%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385b24-fdc9-465b-acea-1175dd5222bb">
      <Value>89</Value>
      <Value>4</Value>
      <Value>42</Value>
    </TaxCatchAll>
    <lcf76f155ced4ddcb4097134ff3c332f xmlns="4ad531cf-87ce-42ef-97b9-c349eda1b4e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3" ma:contentTypeDescription="Create a new document." ma:contentTypeScope="" ma:versionID="1a1926efddc08f07bd8bb02b14649a0e">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85040e0d07140200c16dd58392cd001c"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905844-60c2-4165-8f40-a04e7269a696}"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f1385b24-fdc9-465b-acea-1175dd5222bb"/>
    <ds:schemaRef ds:uri="4ad531cf-87ce-42ef-97b9-c349eda1b4ef"/>
  </ds:schemaRefs>
</ds:datastoreItem>
</file>

<file path=customXml/itemProps2.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E008BE49-A6E0-4593-BEAC-41BEFD730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long document template.dotx</Template>
  <TotalTime>1</TotalTime>
  <Pages>12</Pages>
  <Words>2426</Words>
  <Characters>12885</Characters>
  <Application>Microsoft Office Word</Application>
  <DocSecurity>0</DocSecurity>
  <Lines>715</Lines>
  <Paragraphs>637</Paragraphs>
  <ScaleCrop>false</ScaleCrop>
  <HeadingPairs>
    <vt:vector size="2" baseType="variant">
      <vt:variant>
        <vt:lpstr>Title</vt:lpstr>
      </vt:variant>
      <vt:variant>
        <vt:i4>1</vt:i4>
      </vt:variant>
    </vt:vector>
  </HeadingPairs>
  <TitlesOfParts>
    <vt:vector size="1" baseType="lpstr">
      <vt:lpstr>NDIS Appeals Program 2024-25</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Appeals Program 2024-25</dc:title>
  <dc:subject>Disbility advocacy reporting</dc:subject>
  <dc:creator>Australian Government Department of Health, Disability and Ageing</dc:creator>
  <cp:keywords>Disability advocacy</cp:keywords>
  <cp:lastModifiedBy>MASCHKE, Elvia</cp:lastModifiedBy>
  <cp:revision>2</cp:revision>
  <dcterms:created xsi:type="dcterms:W3CDTF">2026-06-30T22:47:00Z</dcterms:created>
  <dcterms:modified xsi:type="dcterms:W3CDTF">2026-06-30T22:47:00Z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0x0101007D787DBF8135764DAC9D2F9DB6FE3A2E</vt:lpwstr>
  </property>
  <property fmtid="{D5CDD505-2E9C-101B-9397-08002B2CF9AE}" pid="5" name="Section">
    <vt:lpwstr>5;#PCPD CC Corporate Communication SN|73cff0d0-7b20-43e0-ad96-75a3b55de641</vt:lpwstr>
  </property>
  <property fmtid="{D5CDD505-2E9C-101B-9397-08002B2CF9AE}" pid="6" name="_dlc_DocIdItemGuid">
    <vt:lpwstr>a426ee89-c542-4001-9568-42ab871bcd38</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4;#visual identity|a54ebda2-a0fd-45ec-8fc0-1cf31001b526</vt:lpwstr>
  </property>
  <property fmtid="{D5CDD505-2E9C-101B-9397-08002B2CF9AE}" pid="23" name="lcf76f155ced4ddcb4097134ff3c332f">
    <vt:lpwstr/>
  </property>
  <property fmtid="{D5CDD505-2E9C-101B-9397-08002B2CF9AE}" pid="24" name="MSIP_Label_7cd3e8b9-ffed-43a8-b7f4-cc2fa0382d36_Enabled">
    <vt:lpwstr>true</vt:lpwstr>
  </property>
  <property fmtid="{D5CDD505-2E9C-101B-9397-08002B2CF9AE}" pid="25" name="MSIP_Label_7cd3e8b9-ffed-43a8-b7f4-cc2fa0382d36_SetDate">
    <vt:lpwstr>2026-05-03T23:51:31Z</vt:lpwstr>
  </property>
  <property fmtid="{D5CDD505-2E9C-101B-9397-08002B2CF9AE}" pid="26" name="MSIP_Label_7cd3e8b9-ffed-43a8-b7f4-cc2fa0382d36_Method">
    <vt:lpwstr>Privileged</vt:lpwstr>
  </property>
  <property fmtid="{D5CDD505-2E9C-101B-9397-08002B2CF9AE}" pid="27" name="MSIP_Label_7cd3e8b9-ffed-43a8-b7f4-cc2fa0382d36_Name">
    <vt:lpwstr>O</vt:lpwstr>
  </property>
  <property fmtid="{D5CDD505-2E9C-101B-9397-08002B2CF9AE}" pid="28" name="MSIP_Label_7cd3e8b9-ffed-43a8-b7f4-cc2fa0382d36_SiteId">
    <vt:lpwstr>34a3929c-73cf-4954-abfe-147dc3517892</vt:lpwstr>
  </property>
  <property fmtid="{D5CDD505-2E9C-101B-9397-08002B2CF9AE}" pid="29" name="MSIP_Label_7cd3e8b9-ffed-43a8-b7f4-cc2fa0382d36_ActionId">
    <vt:lpwstr>aaaafd9c-a8a4-4b39-b75b-f01ee3f258d4</vt:lpwstr>
  </property>
  <property fmtid="{D5CDD505-2E9C-101B-9397-08002B2CF9AE}" pid="30" name="MSIP_Label_7cd3e8b9-ffed-43a8-b7f4-cc2fa0382d36_ContentBits">
    <vt:lpwstr>3</vt:lpwstr>
  </property>
  <property fmtid="{D5CDD505-2E9C-101B-9397-08002B2CF9AE}" pid="31" name="MSIP_Label_7cd3e8b9-ffed-43a8-b7f4-cc2fa0382d36_Tag">
    <vt:lpwstr>10, 0, 1, 1</vt:lpwstr>
  </property>
</Properties>
</file>