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F4DE" w14:textId="08C4BA2E" w:rsidR="00BA2732" w:rsidRDefault="0021080F" w:rsidP="003D033A">
      <w:pPr>
        <w:pStyle w:val="Title"/>
      </w:pPr>
      <w:r>
        <w:t>Disagree with a National Disability Insurance Agency decision?</w:t>
      </w:r>
    </w:p>
    <w:p w14:paraId="4561209E" w14:textId="394380F2" w:rsidR="009040E9" w:rsidRDefault="002E2EEA" w:rsidP="00A91C35">
      <w:pPr>
        <w:pStyle w:val="IntroPara"/>
      </w:pPr>
      <w:r>
        <w:t>Assistance available for people seeking an external merits revie</w:t>
      </w:r>
      <w:r w:rsidR="00DB4DE1">
        <w:t>w</w:t>
      </w:r>
    </w:p>
    <w:p w14:paraId="705B9B61" w14:textId="478BC8E5" w:rsidR="00C432E7" w:rsidRDefault="00C432E7" w:rsidP="00C432E7">
      <w:pPr>
        <w:pStyle w:val="Heading1"/>
      </w:pPr>
      <w:r>
        <w:t>How do I apply for a review of a National Disability Insurance Agency decision?</w:t>
      </w:r>
    </w:p>
    <w:p w14:paraId="717D1B32" w14:textId="77777777" w:rsidR="00203CAE" w:rsidRDefault="00203CAE" w:rsidP="00A91C35">
      <w:r>
        <w:t>If you are unhappy with a decision made by the National Disability Insurance Agency (NDIA) you can request an internal review of that decision with the NDIA.</w:t>
      </w:r>
    </w:p>
    <w:p w14:paraId="67894D11" w14:textId="77777777" w:rsidR="00203CAE" w:rsidRDefault="00203CAE" w:rsidP="00203CAE">
      <w:r>
        <w:t xml:space="preserve">If you still disagree with a decision after the internal review has been completed, you can apply to the Administrative Review Tribunal (ART) to conduct an </w:t>
      </w:r>
      <w:r w:rsidRPr="00203CAE">
        <w:rPr>
          <w:b/>
          <w:bCs/>
        </w:rPr>
        <w:t>external merits review</w:t>
      </w:r>
      <w:r>
        <w:t xml:space="preserve">. An external merits review is an independent assessment of a NDIA decision. </w:t>
      </w:r>
    </w:p>
    <w:p w14:paraId="195E616A" w14:textId="1645F9B1" w:rsidR="00203CAE" w:rsidRDefault="00203CAE" w:rsidP="00203CAE">
      <w:r>
        <w:t>The types of decisions that can be reviewed include, but are not limited to</w:t>
      </w:r>
      <w:r w:rsidR="00046C58">
        <w:t>,</w:t>
      </w:r>
      <w:r>
        <w:t xml:space="preserve"> whether you are eligible for the National Disability Insurance Scheme (NDIS); or what has or has not been approved for your plan.</w:t>
      </w:r>
    </w:p>
    <w:p w14:paraId="74A349B3" w14:textId="54CBE9FC" w:rsidR="00737236" w:rsidRDefault="00203CAE" w:rsidP="00203CAE">
      <w:r>
        <w:t>An internal review must be conducted first by the NDIA before you can go to the ART.</w:t>
      </w:r>
    </w:p>
    <w:p w14:paraId="472BCE17" w14:textId="0EBBFBDE" w:rsidR="00203CAE" w:rsidRDefault="00203CAE" w:rsidP="00203CAE">
      <w:pPr>
        <w:pStyle w:val="Heading1"/>
      </w:pPr>
      <w:r>
        <w:t xml:space="preserve">What help can I get if </w:t>
      </w:r>
      <w:r w:rsidR="003D4221">
        <w:t>I apply to the ART?</w:t>
      </w:r>
    </w:p>
    <w:p w14:paraId="3CE791AA" w14:textId="3AADF70C" w:rsidR="00AA5E2A" w:rsidRDefault="00AA5E2A" w:rsidP="00AA5E2A">
      <w:r>
        <w:t xml:space="preserve">Help is available from </w:t>
      </w:r>
      <w:r w:rsidR="0077543E">
        <w:t xml:space="preserve">the </w:t>
      </w:r>
      <w:r>
        <w:t xml:space="preserve">NDIS Appeals </w:t>
      </w:r>
      <w:r w:rsidR="000A01F2">
        <w:t xml:space="preserve">program </w:t>
      </w:r>
      <w:r w:rsidR="0077543E">
        <w:t>which</w:t>
      </w:r>
      <w:r w:rsidR="000A01F2">
        <w:t xml:space="preserve"> provide</w:t>
      </w:r>
      <w:r w:rsidR="0077543E">
        <w:t>s</w:t>
      </w:r>
      <w:r w:rsidR="000A01F2">
        <w:t xml:space="preserve"> experienced disability advocates</w:t>
      </w:r>
      <w:r>
        <w:t xml:space="preserve"> to:</w:t>
      </w:r>
    </w:p>
    <w:p w14:paraId="1ACC0432" w14:textId="6365643C" w:rsidR="00AA5E2A" w:rsidRDefault="00AA5E2A" w:rsidP="00A91C35">
      <w:pPr>
        <w:pStyle w:val="ListBullet"/>
      </w:pPr>
      <w:r>
        <w:t>assist you to understand the review process</w:t>
      </w:r>
    </w:p>
    <w:p w14:paraId="1FC9B90C" w14:textId="343C7D8E" w:rsidR="00AA5E2A" w:rsidRDefault="00AA5E2A" w:rsidP="00A91C35">
      <w:pPr>
        <w:pStyle w:val="ListBullet"/>
      </w:pPr>
      <w:r>
        <w:t>prepare documents needed for the external merits review</w:t>
      </w:r>
    </w:p>
    <w:p w14:paraId="18CCD4C2" w14:textId="76F3C079" w:rsidR="00AA5E2A" w:rsidRDefault="00AA5E2A" w:rsidP="00A91C35">
      <w:pPr>
        <w:pStyle w:val="ListBullet"/>
      </w:pPr>
      <w:r>
        <w:t>assist you to apply for legal assistance to pursue an application to the ART*</w:t>
      </w:r>
    </w:p>
    <w:p w14:paraId="050AD053" w14:textId="2CBE6598" w:rsidR="00AA5E2A" w:rsidRDefault="00AA5E2A" w:rsidP="00A91C35">
      <w:pPr>
        <w:pStyle w:val="ListBullet"/>
      </w:pPr>
      <w:r>
        <w:t>provide you with advice and skills so that you can better represent yourself at the ART, if you choose to do so, or</w:t>
      </w:r>
    </w:p>
    <w:p w14:paraId="0AE6BC53" w14:textId="4B7F65D4" w:rsidR="00AA5E2A" w:rsidRDefault="00AA5E2A" w:rsidP="00A91C35">
      <w:pPr>
        <w:pStyle w:val="ListBullet"/>
      </w:pPr>
      <w:r>
        <w:t>attend ART conferences and hearings with you, and help you in putting your case to the ART.</w:t>
      </w:r>
    </w:p>
    <w:p w14:paraId="6F212F43" w14:textId="3413FECB" w:rsidR="00967814" w:rsidRDefault="00AA5E2A" w:rsidP="00A91C35">
      <w:r>
        <w:t xml:space="preserve">The NDIS Appeals </w:t>
      </w:r>
      <w:r w:rsidR="000A01F2">
        <w:t xml:space="preserve">program </w:t>
      </w:r>
      <w:r>
        <w:t>is funded by the Australian Government, and is independent from the NDIA and the ART. There is no charge for their assistance or for an external merits review by the ART.</w:t>
      </w:r>
    </w:p>
    <w:p w14:paraId="66F8A45E" w14:textId="77777777" w:rsidR="00967814" w:rsidRPr="007E4D00" w:rsidRDefault="00967814" w:rsidP="007E4D00">
      <w:pPr>
        <w:pStyle w:val="FootnoteText"/>
      </w:pPr>
      <w:r w:rsidRPr="007E4D00">
        <w:t xml:space="preserve">* Legal assistance may be available where there is wider community benefit and/or disadvantage that would substantially benefit from legal representation. </w:t>
      </w:r>
    </w:p>
    <w:p w14:paraId="2BC95CC4" w14:textId="66E5B43B" w:rsidR="00967814" w:rsidRDefault="00967814" w:rsidP="00967814">
      <w:pPr>
        <w:pStyle w:val="Heading1"/>
      </w:pPr>
      <w:r>
        <w:lastRenderedPageBreak/>
        <w:t xml:space="preserve">Where can I find </w:t>
      </w:r>
      <w:proofErr w:type="gramStart"/>
      <w:r>
        <w:t>an</w:t>
      </w:r>
      <w:proofErr w:type="gramEnd"/>
      <w:r>
        <w:t xml:space="preserve"> NDIS</w:t>
      </w:r>
      <w:r w:rsidR="00FB6AFF">
        <w:t xml:space="preserve"> Appeals </w:t>
      </w:r>
      <w:r w:rsidR="000A01F2">
        <w:t>program disability advocate</w:t>
      </w:r>
      <w:r w:rsidR="00FB6AFF">
        <w:t>?</w:t>
      </w:r>
    </w:p>
    <w:p w14:paraId="48C1FBED" w14:textId="12407C35" w:rsidR="00046C58" w:rsidRDefault="00FB6AFF" w:rsidP="00FB6AFF">
      <w:r>
        <w:t xml:space="preserve">NDIS Appeals </w:t>
      </w:r>
      <w:r w:rsidR="000A01F2">
        <w:t xml:space="preserve">program providers are available in every state and territory.  </w:t>
      </w:r>
      <w:r w:rsidR="00290716">
        <w:t xml:space="preserve">For </w:t>
      </w:r>
      <w:r w:rsidR="000A01F2">
        <w:t xml:space="preserve">more information about the NDIS Appeals program and </w:t>
      </w:r>
      <w:r w:rsidR="00046C58">
        <w:t>f</w:t>
      </w:r>
      <w:r w:rsidR="000A01F2">
        <w:t xml:space="preserve">or a </w:t>
      </w:r>
      <w:r w:rsidR="00290716">
        <w:t>list of provider</w:t>
      </w:r>
      <w:r w:rsidR="000A01F2">
        <w:t>s</w:t>
      </w:r>
      <w:r w:rsidR="00290716">
        <w:t xml:space="preserve"> visit </w:t>
      </w:r>
      <w:hyperlink r:id="rId11" w:history="1">
        <w:r w:rsidR="00686B7F" w:rsidRPr="00C46D85">
          <w:rPr>
            <w:rStyle w:val="Hyperlink"/>
          </w:rPr>
          <w:t>www.health.gov.au/our-work/ndis-appeals-program</w:t>
        </w:r>
      </w:hyperlink>
      <w:r w:rsidR="00686B7F">
        <w:t>.</w:t>
      </w:r>
      <w:r w:rsidR="00046C58">
        <w:t xml:space="preserve"> </w:t>
      </w:r>
    </w:p>
    <w:p w14:paraId="1C2FC3C1" w14:textId="1E65A21A" w:rsidR="00686B7F" w:rsidRDefault="00046C58" w:rsidP="00FB6AFF">
      <w:r>
        <w:t>Alternatively, you can u</w:t>
      </w:r>
      <w:r w:rsidRPr="00046C58">
        <w:t xml:space="preserve">se </w:t>
      </w:r>
      <w:hyperlink r:id="rId12" w:history="1">
        <w:r w:rsidRPr="00046C58">
          <w:rPr>
            <w:rStyle w:val="Hyperlink"/>
          </w:rPr>
          <w:t>Ask Izzy's Disability Advocacy Finder</w:t>
        </w:r>
      </w:hyperlink>
      <w:r w:rsidRPr="00046C58">
        <w:t xml:space="preserve"> to find a Disability Advocate provider in your area.</w:t>
      </w:r>
    </w:p>
    <w:p w14:paraId="7EAC5FF8" w14:textId="77777777" w:rsidR="00686B7F" w:rsidRDefault="00686B7F" w:rsidP="00686B7F">
      <w:pPr>
        <w:pStyle w:val="Heading1"/>
      </w:pPr>
      <w:r>
        <w:t>More information</w:t>
      </w:r>
    </w:p>
    <w:p w14:paraId="656E9BEC" w14:textId="77777777" w:rsidR="00DB4DE1" w:rsidRDefault="00DB4DE1" w:rsidP="00DB4DE1">
      <w:r>
        <w:t>For more information and support from the Administrative Review Tribunal go to www.art.gov.au or call 1800 228 333.</w:t>
      </w:r>
    </w:p>
    <w:p w14:paraId="35BF5E5C" w14:textId="4EE9BF1E" w:rsidR="00FB6AFF" w:rsidRPr="00FB6AFF" w:rsidRDefault="00DB4DE1" w:rsidP="00DB4DE1">
      <w:r>
        <w:t>For more information about the National Disability Insurance Scheme</w:t>
      </w:r>
      <w:r w:rsidR="00046C58">
        <w:t xml:space="preserve"> </w:t>
      </w:r>
      <w:r>
        <w:t>go to www.ndis.gov.au or call 1800 800 110.</w:t>
      </w:r>
    </w:p>
    <w:sectPr w:rsidR="00FB6AFF" w:rsidRPr="00FB6AFF" w:rsidSect="00B539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DDE3" w14:textId="77777777" w:rsidR="009802FD" w:rsidRDefault="009802FD" w:rsidP="006B56BB">
      <w:r>
        <w:separator/>
      </w:r>
    </w:p>
    <w:p w14:paraId="3EF4FD0B" w14:textId="77777777" w:rsidR="009802FD" w:rsidRDefault="009802FD"/>
  </w:endnote>
  <w:endnote w:type="continuationSeparator" w:id="0">
    <w:p w14:paraId="2865B4C9" w14:textId="77777777" w:rsidR="009802FD" w:rsidRDefault="009802FD" w:rsidP="006B56BB">
      <w:r>
        <w:continuationSeparator/>
      </w:r>
    </w:p>
    <w:p w14:paraId="60D53DC3" w14:textId="77777777" w:rsidR="009802FD" w:rsidRDefault="009802FD"/>
  </w:endnote>
  <w:endnote w:type="continuationNotice" w:id="1">
    <w:p w14:paraId="32E738FC" w14:textId="77777777" w:rsidR="009802FD" w:rsidRDefault="00980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9E2A" w14:textId="095CAEB6" w:rsidR="00B10BE0" w:rsidRDefault="00B10B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A74147" wp14:editId="02800D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5759366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1D96D" w14:textId="3B3EF3DE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741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8pt;height:38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a3Hu/QwCAAAcBAAA&#10;DgAAAAAAAAAAAAAAAAAuAgAAZHJzL2Uyb0RvYy54bWxQSwECLQAUAAYACAAAACEAgBRPAtoAAAAD&#10;AQAADwAAAAAAAAAAAAAAAABmBAAAZHJzL2Rvd25yZXYueG1sUEsFBgAAAAAEAAQA8wAAAG0FAAAA&#10;AA==&#10;" filled="f" stroked="f">
              <v:textbox style="mso-fit-shape-to-text:t" inset="0,0,0,15pt">
                <w:txbxContent>
                  <w:p w14:paraId="2A41D96D" w14:textId="3B3EF3DE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7ABF" w14:textId="2612A4CE" w:rsidR="00B53987" w:rsidRDefault="006C593C" w:rsidP="00427157">
    <w:pPr>
      <w:pStyle w:val="Footer"/>
      <w:jc w:val="left"/>
    </w:pPr>
    <w:r>
      <w:t xml:space="preserve">Department of Health, Disability and Ageing </w:t>
    </w:r>
    <w:r w:rsidR="00B53987">
      <w:t xml:space="preserve">– </w:t>
    </w:r>
    <w:r w:rsidR="00427157" w:rsidRPr="00427157">
      <w:t>disagree with a National Disability Insurance Agency decision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8B0E" w14:textId="0E9C87CE" w:rsidR="00B53987" w:rsidRDefault="00B53987" w:rsidP="00427157">
    <w:pPr>
      <w:pStyle w:val="Footer"/>
      <w:jc w:val="left"/>
    </w:pPr>
    <w:r>
      <w:t>Department of Healt</w:t>
    </w:r>
    <w:r w:rsidR="006C593C">
      <w:t>h, Disability and Ageing</w:t>
    </w:r>
    <w:r>
      <w:t xml:space="preserve">– </w:t>
    </w:r>
    <w:r w:rsidR="00427157" w:rsidRPr="00427157">
      <w:t>disagree with a National Disability Insurance Agency decision</w:t>
    </w:r>
    <w:sdt>
      <w:sdtPr>
        <w:id w:val="-178737789"/>
        <w:docPartObj>
          <w:docPartGallery w:val="Page Numbers (Bottom of Page)"/>
          <w:docPartUnique/>
        </w:docPartObj>
      </w:sdtPr>
      <w:sdtContent>
        <w:r>
          <w:tab/>
        </w:r>
        <w:r w:rsidRPr="003D033A">
          <w:fldChar w:fldCharType="begin"/>
        </w:r>
        <w:r w:rsidRPr="003D033A">
          <w:instrText xml:space="preserve"> PAGE   \* MERGEFORMAT </w:instrText>
        </w:r>
        <w:r w:rsidRPr="003D033A">
          <w:fldChar w:fldCharType="separate"/>
        </w:r>
        <w:r>
          <w:t>2</w:t>
        </w:r>
        <w:r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E3F7" w14:textId="77777777" w:rsidR="009802FD" w:rsidRDefault="009802FD" w:rsidP="006B56BB">
      <w:r>
        <w:separator/>
      </w:r>
    </w:p>
    <w:p w14:paraId="20FD6223" w14:textId="77777777" w:rsidR="009802FD" w:rsidRDefault="009802FD"/>
  </w:footnote>
  <w:footnote w:type="continuationSeparator" w:id="0">
    <w:p w14:paraId="32551404" w14:textId="77777777" w:rsidR="009802FD" w:rsidRDefault="009802FD" w:rsidP="006B56BB">
      <w:r>
        <w:continuationSeparator/>
      </w:r>
    </w:p>
    <w:p w14:paraId="04EDA397" w14:textId="77777777" w:rsidR="009802FD" w:rsidRDefault="009802FD"/>
  </w:footnote>
  <w:footnote w:type="continuationNotice" w:id="1">
    <w:p w14:paraId="226A0C85" w14:textId="77777777" w:rsidR="009802FD" w:rsidRDefault="009802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4683" w14:textId="4929C2A9" w:rsidR="00B10BE0" w:rsidRDefault="00B10B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1DB205" wp14:editId="19ED7A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7722224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97CF8" w14:textId="08CC1FD2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DB2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6CC97CF8" w14:textId="08CC1FD2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442B" w14:textId="7E228D88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D2DF" w14:textId="31BC56C6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5F9C52AC" wp14:editId="0D0E33A2">
          <wp:extent cx="5759450" cy="941705"/>
          <wp:effectExtent l="0" t="0" r="0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D3CE9"/>
    <w:multiLevelType w:val="hybridMultilevel"/>
    <w:tmpl w:val="EFEC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16"/>
  </w:num>
  <w:num w:numId="3" w16cid:durableId="671226532">
    <w:abstractNumId w:val="18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9"/>
  </w:num>
  <w:num w:numId="7" w16cid:durableId="1551646069">
    <w:abstractNumId w:val="14"/>
  </w:num>
  <w:num w:numId="8" w16cid:durableId="407311294">
    <w:abstractNumId w:val="17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19"/>
  </w:num>
  <w:num w:numId="17" w16cid:durableId="803278780">
    <w:abstractNumId w:val="10"/>
  </w:num>
  <w:num w:numId="18" w16cid:durableId="364212072">
    <w:abstractNumId w:val="12"/>
  </w:num>
  <w:num w:numId="19" w16cid:durableId="808983311">
    <w:abstractNumId w:val="13"/>
  </w:num>
  <w:num w:numId="20" w16cid:durableId="1108499705">
    <w:abstractNumId w:val="10"/>
  </w:num>
  <w:num w:numId="21" w16cid:durableId="2135168833">
    <w:abstractNumId w:val="13"/>
  </w:num>
  <w:num w:numId="22" w16cid:durableId="1331519124">
    <w:abstractNumId w:val="19"/>
  </w:num>
  <w:num w:numId="23" w16cid:durableId="768160667">
    <w:abstractNumId w:val="16"/>
  </w:num>
  <w:num w:numId="24" w16cid:durableId="501624301">
    <w:abstractNumId w:val="18"/>
  </w:num>
  <w:num w:numId="25" w16cid:durableId="1331903733">
    <w:abstractNumId w:val="8"/>
  </w:num>
  <w:num w:numId="26" w16cid:durableId="350230098">
    <w:abstractNumId w:val="15"/>
  </w:num>
  <w:num w:numId="27" w16cid:durableId="222908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8E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C58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A01F2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E5EBE"/>
    <w:rsid w:val="002026CD"/>
    <w:rsid w:val="002033FC"/>
    <w:rsid w:val="00203CAE"/>
    <w:rsid w:val="002044BB"/>
    <w:rsid w:val="0021080F"/>
    <w:rsid w:val="00210B09"/>
    <w:rsid w:val="00210C9E"/>
    <w:rsid w:val="00211840"/>
    <w:rsid w:val="00220E5F"/>
    <w:rsid w:val="002212B5"/>
    <w:rsid w:val="00226668"/>
    <w:rsid w:val="00233809"/>
    <w:rsid w:val="00237CA8"/>
    <w:rsid w:val="00240046"/>
    <w:rsid w:val="0024797F"/>
    <w:rsid w:val="0025119E"/>
    <w:rsid w:val="00251269"/>
    <w:rsid w:val="002535C0"/>
    <w:rsid w:val="002579FE"/>
    <w:rsid w:val="00260552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0716"/>
    <w:rsid w:val="00295AF2"/>
    <w:rsid w:val="00295C91"/>
    <w:rsid w:val="00297151"/>
    <w:rsid w:val="002B20E6"/>
    <w:rsid w:val="002B42A3"/>
    <w:rsid w:val="002C0CDD"/>
    <w:rsid w:val="002C38C4"/>
    <w:rsid w:val="002E1A1D"/>
    <w:rsid w:val="002E2EEA"/>
    <w:rsid w:val="002E4081"/>
    <w:rsid w:val="002E5B78"/>
    <w:rsid w:val="002F3AE3"/>
    <w:rsid w:val="0030464B"/>
    <w:rsid w:val="0030786C"/>
    <w:rsid w:val="003233DE"/>
    <w:rsid w:val="0032466B"/>
    <w:rsid w:val="003330EB"/>
    <w:rsid w:val="003415FD"/>
    <w:rsid w:val="003429F0"/>
    <w:rsid w:val="003451E8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A44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221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27157"/>
    <w:rsid w:val="00432378"/>
    <w:rsid w:val="004373BD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1BCD"/>
    <w:rsid w:val="004C6BCF"/>
    <w:rsid w:val="004D58BF"/>
    <w:rsid w:val="004E4335"/>
    <w:rsid w:val="004E6B76"/>
    <w:rsid w:val="004F13EE"/>
    <w:rsid w:val="004F2022"/>
    <w:rsid w:val="004F543E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50ED"/>
    <w:rsid w:val="005703AD"/>
    <w:rsid w:val="00575754"/>
    <w:rsid w:val="00581FBA"/>
    <w:rsid w:val="00591E20"/>
    <w:rsid w:val="00595408"/>
    <w:rsid w:val="00595E84"/>
    <w:rsid w:val="005A0C59"/>
    <w:rsid w:val="005A4101"/>
    <w:rsid w:val="005A48EB"/>
    <w:rsid w:val="005A6CFB"/>
    <w:rsid w:val="005C5AEB"/>
    <w:rsid w:val="005E0A3F"/>
    <w:rsid w:val="005E6883"/>
    <w:rsid w:val="005E772F"/>
    <w:rsid w:val="005F4ECA"/>
    <w:rsid w:val="006041BE"/>
    <w:rsid w:val="006043C7"/>
    <w:rsid w:val="00624B52"/>
    <w:rsid w:val="00625D89"/>
    <w:rsid w:val="00630794"/>
    <w:rsid w:val="00631DF4"/>
    <w:rsid w:val="00634175"/>
    <w:rsid w:val="006408AC"/>
    <w:rsid w:val="006511B6"/>
    <w:rsid w:val="006548ED"/>
    <w:rsid w:val="00657FF8"/>
    <w:rsid w:val="00660C7E"/>
    <w:rsid w:val="00670D99"/>
    <w:rsid w:val="00670E2B"/>
    <w:rsid w:val="006734BB"/>
    <w:rsid w:val="0067697A"/>
    <w:rsid w:val="006821EB"/>
    <w:rsid w:val="00686B7F"/>
    <w:rsid w:val="006A1F82"/>
    <w:rsid w:val="006B2286"/>
    <w:rsid w:val="006B56BB"/>
    <w:rsid w:val="006B6051"/>
    <w:rsid w:val="006C0021"/>
    <w:rsid w:val="006C3F4C"/>
    <w:rsid w:val="006C593C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37236"/>
    <w:rsid w:val="0076672A"/>
    <w:rsid w:val="0077543E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0"/>
    <w:rsid w:val="007E4D09"/>
    <w:rsid w:val="007F2220"/>
    <w:rsid w:val="007F4B3E"/>
    <w:rsid w:val="008127AF"/>
    <w:rsid w:val="00812B46"/>
    <w:rsid w:val="00815700"/>
    <w:rsid w:val="0082246B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55CE6"/>
    <w:rsid w:val="00960D6E"/>
    <w:rsid w:val="00967814"/>
    <w:rsid w:val="00974B59"/>
    <w:rsid w:val="009802FD"/>
    <w:rsid w:val="0098340B"/>
    <w:rsid w:val="00986830"/>
    <w:rsid w:val="009924C3"/>
    <w:rsid w:val="00993102"/>
    <w:rsid w:val="009A377E"/>
    <w:rsid w:val="009B1570"/>
    <w:rsid w:val="009C6F10"/>
    <w:rsid w:val="009D148F"/>
    <w:rsid w:val="009D3D70"/>
    <w:rsid w:val="009E6F7E"/>
    <w:rsid w:val="009E7A57"/>
    <w:rsid w:val="009F4803"/>
    <w:rsid w:val="009F4F6A"/>
    <w:rsid w:val="00A01D3A"/>
    <w:rsid w:val="00A1138E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2868"/>
    <w:rsid w:val="00A656C7"/>
    <w:rsid w:val="00A705AF"/>
    <w:rsid w:val="00A719F6"/>
    <w:rsid w:val="00A72454"/>
    <w:rsid w:val="00A77696"/>
    <w:rsid w:val="00A80557"/>
    <w:rsid w:val="00A81D33"/>
    <w:rsid w:val="00A8341C"/>
    <w:rsid w:val="00A91C35"/>
    <w:rsid w:val="00A930AE"/>
    <w:rsid w:val="00AA1A95"/>
    <w:rsid w:val="00AA260F"/>
    <w:rsid w:val="00AA571D"/>
    <w:rsid w:val="00AA5E2A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0BE0"/>
    <w:rsid w:val="00B16A51"/>
    <w:rsid w:val="00B253DF"/>
    <w:rsid w:val="00B32222"/>
    <w:rsid w:val="00B3618D"/>
    <w:rsid w:val="00B36233"/>
    <w:rsid w:val="00B42851"/>
    <w:rsid w:val="00B437A1"/>
    <w:rsid w:val="00B45AC7"/>
    <w:rsid w:val="00B5372F"/>
    <w:rsid w:val="00B53987"/>
    <w:rsid w:val="00B5535E"/>
    <w:rsid w:val="00B61129"/>
    <w:rsid w:val="00B67E7F"/>
    <w:rsid w:val="00B839B2"/>
    <w:rsid w:val="00B92D80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06586"/>
    <w:rsid w:val="00C113BF"/>
    <w:rsid w:val="00C2176E"/>
    <w:rsid w:val="00C23430"/>
    <w:rsid w:val="00C25FB7"/>
    <w:rsid w:val="00C27D67"/>
    <w:rsid w:val="00C432E7"/>
    <w:rsid w:val="00C447A9"/>
    <w:rsid w:val="00C4631F"/>
    <w:rsid w:val="00C47CDE"/>
    <w:rsid w:val="00C50E16"/>
    <w:rsid w:val="00C55258"/>
    <w:rsid w:val="00C71A45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44330"/>
    <w:rsid w:val="00D46254"/>
    <w:rsid w:val="00D50334"/>
    <w:rsid w:val="00D524C8"/>
    <w:rsid w:val="00D70E24"/>
    <w:rsid w:val="00D72B61"/>
    <w:rsid w:val="00DA3D1D"/>
    <w:rsid w:val="00DB4DE1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1A74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828BE"/>
    <w:rsid w:val="00F93F08"/>
    <w:rsid w:val="00F94CED"/>
    <w:rsid w:val="00FA02BB"/>
    <w:rsid w:val="00FA2537"/>
    <w:rsid w:val="00FA2CEE"/>
    <w:rsid w:val="00FA318C"/>
    <w:rsid w:val="00FB6AFF"/>
    <w:rsid w:val="00FB6F92"/>
    <w:rsid w:val="00FC026E"/>
    <w:rsid w:val="00FC5124"/>
    <w:rsid w:val="00FD4731"/>
    <w:rsid w:val="00FD6768"/>
    <w:rsid w:val="00FF0AB0"/>
    <w:rsid w:val="00FF23B8"/>
    <w:rsid w:val="00FF28AC"/>
    <w:rsid w:val="00FF777D"/>
    <w:rsid w:val="00FF7F62"/>
    <w:rsid w:val="0AC83DE9"/>
    <w:rsid w:val="1DB09747"/>
    <w:rsid w:val="58B0C5FF"/>
    <w:rsid w:val="7926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0DAAB"/>
  <w15:docId w15:val="{56DA693A-81BA-41DC-86B0-A61F90E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E4D00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91C35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32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91C35"/>
    <w:pPr>
      <w:spacing w:before="480" w:line="400" w:lineRule="exact"/>
    </w:pPr>
    <w:rPr>
      <w:color w:val="3F4A75" w:themeColor="text2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6B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01F2"/>
    <w:rPr>
      <w:rFonts w:ascii="Arial" w:hAnsi="Arial"/>
      <w:color w:val="000000" w:themeColor="text1"/>
      <w:sz w:val="22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0A01F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A01F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A0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01F2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0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01F2"/>
    <w:rPr>
      <w:rFonts w:ascii="Arial" w:hAnsi="Arial"/>
      <w:b/>
      <w:bCs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kizzy.org.au/disability-advocacy-find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our-work/ndis-appeals-progra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23" ma:contentTypeDescription="Create a new document." ma:contentTypeScope="" ma:versionID="025aed998808c1254ecd30d8fb9a2d40">
  <xsd:schema xmlns:xsd="http://www.w3.org/2001/XMLSchema" xmlns:xs="http://www.w3.org/2001/XMLSchema" xmlns:p="http://schemas.microsoft.com/office/2006/metadata/properties" xmlns:ns2="66b98d56-25b7-479b-bf58-c8a0702ccf2c" xmlns:ns3="3e9090f6-0245-48e3-bd19-46cc0b4d31f0" xmlns:ns4="15225296-5bc7-404a-82af-55dc9cd4c2a2" targetNamespace="http://schemas.microsoft.com/office/2006/metadata/properties" ma:root="true" ma:fieldsID="ec0eebf6b045093c6a86d4ea5266e937" ns2:_="" ns3:_="" ns4:_="">
    <xsd:import namespace="66b98d56-25b7-479b-bf58-c8a0702ccf2c"/>
    <xsd:import namespace="3e9090f6-0245-48e3-bd19-46cc0b4d31f0"/>
    <xsd:import namespace="15225296-5bc7-404a-82af-55dc9cd4c2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5296-5bc7-404a-82af-55dc9cd4c2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53538d-d5ab-4153-beec-42a8f73a9330}" ma:internalName="TaxCatchAll" ma:showField="CatchAllData" ma:web="66b98d56-25b7-479b-bf58-c8a0702c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25296-5bc7-404a-82af-55dc9cd4c2a2" xsi:nil="true"/>
    <Trello xmlns="3e9090f6-0245-48e3-bd19-46cc0b4d31f0">
      <Url xsi:nil="true"/>
      <Description xsi:nil="true"/>
    </Trello>
    <lcf76f155ced4ddcb4097134ff3c332f xmlns="3e9090f6-0245-48e3-bd19-46cc0b4d31f0">
      <Terms xmlns="http://schemas.microsoft.com/office/infopath/2007/PartnerControls"/>
    </lcf76f155ced4ddcb4097134ff3c332f>
    <Category xmlns="3e9090f6-0245-48e3-bd19-46cc0b4d31f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7C606-43D9-4245-AA23-9B46515E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15225296-5bc7-404a-82af-55dc9cd4c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15225296-5bc7-404a-82af-55dc9cd4c2a2"/>
    <ds:schemaRef ds:uri="3e9090f6-0245-48e3-bd19-46cc0b4d31f0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teal.dotx</Template>
  <TotalTime>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Disagree with a National Disability Insurance Agency decision?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Disagree with a National Disability Insurance Agency decision?</dc:title>
  <dc:subject>Disability and Carers</dc:subject>
  <dc:creator>Australian Government Department of Health, Disability and Ageing</dc:creator>
  <cp:keywords>Disability and carers; NDIS Appeals Program; Easy read</cp:keywords>
  <cp:lastModifiedBy>MASCHKE, Elvia</cp:lastModifiedBy>
  <cp:revision>4</cp:revision>
  <dcterms:created xsi:type="dcterms:W3CDTF">2026-07-01T04:42:00Z</dcterms:created>
  <dcterms:modified xsi:type="dcterms:W3CDTF">2026-07-08T08:16:00Z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0x010100AA3B0B12D2F0A044930B7F0ED9CD8462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72470d99,2e072e14,3c5665bd</vt:lpwstr>
  </property>
  <property fmtid="{D5CDD505-2E9C-101B-9397-08002B2CF9AE}" pid="25" name="ClassificationContentMarkingHeaderFontProps">
    <vt:lpwstr>#ff0000,12,Aptos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9cd6429,5deee2b6,1f9619aa</vt:lpwstr>
  </property>
  <property fmtid="{D5CDD505-2E9C-101B-9397-08002B2CF9AE}" pid="28" name="ClassificationContentMarkingFooterFontProps">
    <vt:lpwstr>#ff0000,12,Aptos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2025-09-03T02:17:04Z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e4c4a8a2-4173-4122-84b4-746d8d7108c6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10, 0, 1, 2</vt:lpwstr>
  </property>
</Properties>
</file>