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25EDE" w14:textId="72A8B170" w:rsidR="00681E9F" w:rsidRDefault="69C620A2" w:rsidP="00725325">
      <w:pPr>
        <w:pStyle w:val="Title"/>
      </w:pPr>
      <w:bookmarkStart w:id="0" w:name="_Hlk163461193"/>
      <w:r>
        <w:t>Assistive Technology and Home Modifications list (AT-HM list)</w:t>
      </w:r>
      <w:bookmarkEnd w:id="0"/>
    </w:p>
    <w:p w14:paraId="02274758" w14:textId="11B5E55F" w:rsidR="00326BA3" w:rsidRPr="00251188" w:rsidRDefault="00326BA3" w:rsidP="00251188">
      <w:r w:rsidRPr="00251188">
        <w:t>Last updated: 17 July 2026</w:t>
      </w:r>
    </w:p>
    <w:p w14:paraId="6567D5B6" w14:textId="514CF570" w:rsidR="00460234" w:rsidRDefault="69C620A2" w:rsidP="0074217A">
      <w:r>
        <w:t>This is a definitive list of the products, equipment and home modifications that Support at Home participants can access through the Assistive Technology and Home Modifications (AT-HM) scheme.</w:t>
      </w:r>
    </w:p>
    <w:p w14:paraId="5B7EA37F" w14:textId="77777777" w:rsidR="00460234" w:rsidRDefault="00460234" w:rsidP="0074217A">
      <w:r>
        <w:t xml:space="preserve">The AT-HM List uses </w:t>
      </w:r>
      <w:r w:rsidRPr="00460234">
        <w:rPr>
          <w:i/>
          <w:iCs/>
        </w:rPr>
        <w:t>Assistive products – classification and terminology</w:t>
      </w:r>
      <w:r>
        <w:t xml:space="preserve"> (ISO 9999:2022) to describe the items that are available through the scheme. </w:t>
      </w:r>
    </w:p>
    <w:p w14:paraId="24532D0F" w14:textId="6D4A0FD2" w:rsidR="00460234" w:rsidRDefault="00460234" w:rsidP="00725325">
      <w:r>
        <w:t xml:space="preserve">AT-HM funding may only be used for products, equipment and home modifications on this list where it </w:t>
      </w:r>
      <w:r w:rsidR="00377342">
        <w:t>supports</w:t>
      </w:r>
      <w:r>
        <w:t xml:space="preserve"> th</w:t>
      </w:r>
      <w:r w:rsidR="00364834">
        <w:t>e older</w:t>
      </w:r>
      <w:r>
        <w:t xml:space="preserve"> person’s functioning or manages </w:t>
      </w:r>
      <w:r w:rsidR="00DE080B">
        <w:t>the</w:t>
      </w:r>
      <w:r w:rsidR="00364834">
        <w:t>ir</w:t>
      </w:r>
      <w:r>
        <w:t xml:space="preserve"> disability or age-related functional decline.</w:t>
      </w:r>
    </w:p>
    <w:p w14:paraId="25F45DD6" w14:textId="0B2C16CA" w:rsidR="00460234" w:rsidRDefault="00460234" w:rsidP="00725325">
      <w:r>
        <w:t xml:space="preserve">Participants may use their AT-HM </w:t>
      </w:r>
      <w:r w:rsidR="15E9DA39">
        <w:t>s</w:t>
      </w:r>
      <w:r>
        <w:t>cheme funding on items listed under ‘Inclusions’ where an assessed need is documented in their support plan. Conditional inclusions are subject to additional criteria.</w:t>
      </w:r>
    </w:p>
    <w:p w14:paraId="2C6E9318" w14:textId="4516A4BD" w:rsidR="00FA7C88" w:rsidRDefault="00460234" w:rsidP="0074217A">
      <w:r>
        <w:t>All items listed under ‘Exclusions’ are not available through the AT-HM scheme.</w:t>
      </w:r>
    </w:p>
    <w:p w14:paraId="148FAE06" w14:textId="097B1B24" w:rsidR="00013E19" w:rsidRDefault="00013E19" w:rsidP="00725325">
      <w:pPr>
        <w:pStyle w:val="Heading1"/>
      </w:pPr>
      <w:r w:rsidRPr="001D64F4">
        <w:t>Prescription requirements</w:t>
      </w:r>
    </w:p>
    <w:p w14:paraId="6BCA6185" w14:textId="3C3C37FB" w:rsidR="00B266B5" w:rsidRPr="00543D67" w:rsidRDefault="00B266B5" w:rsidP="00725325">
      <w:r w:rsidRPr="00543D67">
        <w:t xml:space="preserve">Providers are responsible for arranging and sourcing any required </w:t>
      </w:r>
      <w:r w:rsidRPr="001D64F4">
        <w:t>assistive technology and home modifications, including prescription and wraparound services, in accordance with the participant’s assessed clinical needs.</w:t>
      </w:r>
    </w:p>
    <w:p w14:paraId="4E0C2526" w14:textId="3F4BCBC1" w:rsidR="00B266B5" w:rsidRPr="00543D67" w:rsidRDefault="00B266B5" w:rsidP="00725325">
      <w:r w:rsidRPr="001D64F4">
        <w:t xml:space="preserve">All home modifications </w:t>
      </w:r>
      <w:r w:rsidRPr="00AA30CF">
        <w:t>require</w:t>
      </w:r>
      <w:r w:rsidRPr="001D64F4">
        <w:t xml:space="preserve"> a prescription</w:t>
      </w:r>
      <w:r w:rsidRPr="00543D67">
        <w:t>.</w:t>
      </w:r>
    </w:p>
    <w:p w14:paraId="42FA0A22" w14:textId="47D263C3" w:rsidR="00B266B5" w:rsidRPr="00543D67" w:rsidRDefault="00B266B5" w:rsidP="00725325">
      <w:r w:rsidRPr="001D64F4">
        <w:t xml:space="preserve">For assistive technology, this list outlines the recommended prescription category for each item. </w:t>
      </w:r>
      <w:r w:rsidRPr="00AA30CF">
        <w:t>This is a guide only.</w:t>
      </w:r>
      <w:r w:rsidRPr="001D64F4">
        <w:t xml:space="preserve"> It is expected that providers will continue to appropriately seek health professional input and meet their obligations under the AT-HM scheme.</w:t>
      </w:r>
    </w:p>
    <w:p w14:paraId="4A7673F6" w14:textId="55148BA8" w:rsidR="00251188" w:rsidRDefault="00EC436B" w:rsidP="0074217A">
      <w:r w:rsidRPr="001D64F4">
        <w:t xml:space="preserve">Refer to the </w:t>
      </w:r>
      <w:hyperlink r:id="rId11" w:history="1">
        <w:r w:rsidRPr="001D64F4">
          <w:rPr>
            <w:rStyle w:val="Hyperlink"/>
          </w:rPr>
          <w:t>AT-HM scheme guidelines</w:t>
        </w:r>
      </w:hyperlink>
      <w:r w:rsidRPr="001D64F4">
        <w:t xml:space="preserve"> for further information about </w:t>
      </w:r>
      <w:r w:rsidRPr="00543D67">
        <w:t xml:space="preserve">who </w:t>
      </w:r>
      <w:r w:rsidRPr="001D64F4">
        <w:t>can</w:t>
      </w:r>
      <w:r w:rsidR="00DF7E52" w:rsidRPr="00DF7E52">
        <w:t xml:space="preserve"> </w:t>
      </w:r>
      <w:r w:rsidRPr="00EC436B">
        <w:t>prescribe assistive technology and home modifications under the AT-HM scheme</w:t>
      </w:r>
      <w:r w:rsidR="007C5025">
        <w:t>.</w:t>
      </w:r>
    </w:p>
    <w:p w14:paraId="103E869F" w14:textId="77777777" w:rsidR="00251188" w:rsidRDefault="00251188">
      <w:pPr>
        <w:spacing w:before="0" w:after="0" w:line="240" w:lineRule="auto"/>
      </w:pPr>
      <w:r>
        <w:br w:type="page"/>
      </w:r>
    </w:p>
    <w:tbl>
      <w:tblPr>
        <w:tblStyle w:val="TableGrid"/>
        <w:tblW w:w="10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5"/>
        <w:gridCol w:w="7893"/>
      </w:tblGrid>
      <w:tr w:rsidR="00460234" w:rsidRPr="00282A22" w14:paraId="1C58DB96" w14:textId="77777777" w:rsidTr="00251188">
        <w:trPr>
          <w:trHeight w:val="746"/>
          <w:tblHeader/>
        </w:trPr>
        <w:tc>
          <w:tcPr>
            <w:tcW w:w="2145" w:type="dxa"/>
            <w:shd w:val="clear" w:color="auto" w:fill="E3F2D9" w:themeFill="accent2" w:themeFillTint="33"/>
          </w:tcPr>
          <w:p w14:paraId="00A3EAA4" w14:textId="60023D28" w:rsidR="00460234" w:rsidRPr="00251188" w:rsidRDefault="00460234" w:rsidP="00251188">
            <w:r w:rsidRPr="00251188">
              <w:lastRenderedPageBreak/>
              <w:t>Low risk</w:t>
            </w:r>
            <w:r w:rsidR="00E70EC2" w:rsidRPr="00251188">
              <w:t xml:space="preserve"> </w:t>
            </w:r>
            <w:r w:rsidR="00A11E79" w:rsidRPr="00251188">
              <w:t>(recommended)</w:t>
            </w:r>
          </w:p>
        </w:tc>
        <w:tc>
          <w:tcPr>
            <w:tcW w:w="7893" w:type="dxa"/>
          </w:tcPr>
          <w:p w14:paraId="2B6D54BF" w14:textId="59BCF8AE" w:rsidR="00460234" w:rsidRPr="00251188" w:rsidRDefault="00460234" w:rsidP="00251188">
            <w:r w:rsidRPr="00251188">
              <w:t xml:space="preserve">Simple and </w:t>
            </w:r>
            <w:bookmarkStart w:id="1" w:name="_Int_FGh8mglt"/>
            <w:r w:rsidRPr="00251188">
              <w:t>relatively low-cost</w:t>
            </w:r>
            <w:bookmarkEnd w:id="1"/>
            <w:r w:rsidRPr="00251188">
              <w:t xml:space="preserve"> daily living products that </w:t>
            </w:r>
            <w:r w:rsidR="00A11E79" w:rsidRPr="00251188">
              <w:t xml:space="preserve">generally </w:t>
            </w:r>
            <w:r w:rsidRPr="00251188">
              <w:t>need no prescription or customisation</w:t>
            </w:r>
            <w:r w:rsidR="005B7F87" w:rsidRPr="00251188">
              <w:t>.</w:t>
            </w:r>
          </w:p>
        </w:tc>
      </w:tr>
      <w:tr w:rsidR="00460234" w:rsidRPr="00282A22" w14:paraId="2EED50E9" w14:textId="77777777" w:rsidTr="001D64F4">
        <w:trPr>
          <w:trHeight w:val="716"/>
        </w:trPr>
        <w:tc>
          <w:tcPr>
            <w:tcW w:w="2145" w:type="dxa"/>
            <w:shd w:val="clear" w:color="auto" w:fill="FCEFD2" w:themeFill="accent6" w:themeFillTint="33"/>
          </w:tcPr>
          <w:p w14:paraId="17ECD150" w14:textId="4AB42DC0" w:rsidR="00460234" w:rsidRPr="00251188" w:rsidRDefault="00460234" w:rsidP="00251188">
            <w:r w:rsidRPr="00251188">
              <w:t>Under advice</w:t>
            </w:r>
            <w:r w:rsidR="00A11E79" w:rsidRPr="00251188">
              <w:t xml:space="preserve"> (recommended)</w:t>
            </w:r>
          </w:p>
        </w:tc>
        <w:tc>
          <w:tcPr>
            <w:tcW w:w="7893" w:type="dxa"/>
          </w:tcPr>
          <w:p w14:paraId="7326B4A7" w14:textId="5BA3207C" w:rsidR="00460234" w:rsidRPr="00251188" w:rsidRDefault="00A11E79" w:rsidP="00251188">
            <w:r w:rsidRPr="00251188">
              <w:t>Items that may</w:t>
            </w:r>
            <w:r w:rsidR="00460234" w:rsidRPr="00251188">
              <w:t xml:space="preserve"> benefit from professional advice to ensure that they </w:t>
            </w:r>
            <w:r w:rsidR="272652E1" w:rsidRPr="00251188">
              <w:t>meet the needs of</w:t>
            </w:r>
            <w:r w:rsidR="668F6765" w:rsidRPr="00251188">
              <w:t xml:space="preserve"> the older person</w:t>
            </w:r>
            <w:r w:rsidR="005B7F87" w:rsidRPr="00251188">
              <w:t>.</w:t>
            </w:r>
          </w:p>
        </w:tc>
      </w:tr>
      <w:tr w:rsidR="00460234" w:rsidRPr="00282A22" w14:paraId="34BA9A89" w14:textId="77777777" w:rsidTr="001D64F4">
        <w:trPr>
          <w:trHeight w:val="728"/>
        </w:trPr>
        <w:tc>
          <w:tcPr>
            <w:tcW w:w="2145" w:type="dxa"/>
            <w:shd w:val="clear" w:color="auto" w:fill="FCE0D4" w:themeFill="accent5" w:themeFillTint="33"/>
          </w:tcPr>
          <w:p w14:paraId="6145BB9B" w14:textId="03303F19" w:rsidR="00460234" w:rsidRPr="00251188" w:rsidRDefault="00460234" w:rsidP="00251188">
            <w:r w:rsidRPr="00251188">
              <w:t>Prescribed</w:t>
            </w:r>
            <w:r w:rsidR="00A11E79" w:rsidRPr="00251188">
              <w:t xml:space="preserve"> (recommended</w:t>
            </w:r>
            <w:r w:rsidR="005A7962" w:rsidRPr="00251188">
              <w:t>)</w:t>
            </w:r>
          </w:p>
        </w:tc>
        <w:tc>
          <w:tcPr>
            <w:tcW w:w="7893" w:type="dxa"/>
          </w:tcPr>
          <w:p w14:paraId="4B3B15A8" w14:textId="1C22146F" w:rsidR="00460234" w:rsidRPr="00251188" w:rsidRDefault="00460234" w:rsidP="00251188">
            <w:r w:rsidRPr="00251188">
              <w:t>Items that</w:t>
            </w:r>
            <w:r w:rsidR="3AC73454" w:rsidRPr="00251188">
              <w:t xml:space="preserve"> </w:t>
            </w:r>
            <w:r w:rsidR="00962E6F" w:rsidRPr="00251188">
              <w:t xml:space="preserve">may </w:t>
            </w:r>
            <w:r w:rsidR="3AC73454" w:rsidRPr="00251188">
              <w:t>benefit from</w:t>
            </w:r>
            <w:r w:rsidRPr="00251188">
              <w:t xml:space="preserve"> a prescription from a suitably qualified health professional </w:t>
            </w:r>
            <w:r w:rsidR="004C493E" w:rsidRPr="00251188">
              <w:t>working within their scope of practice</w:t>
            </w:r>
            <w:r w:rsidR="005B7F87" w:rsidRPr="00251188">
              <w:t>.</w:t>
            </w:r>
          </w:p>
        </w:tc>
      </w:tr>
      <w:tr w:rsidR="00A11E79" w:rsidRPr="00282A22" w14:paraId="131B550C" w14:textId="77777777" w:rsidTr="001D64F4">
        <w:trPr>
          <w:trHeight w:val="728"/>
        </w:trPr>
        <w:tc>
          <w:tcPr>
            <w:tcW w:w="2145" w:type="dxa"/>
            <w:tcBorders>
              <w:top w:val="single" w:sz="4" w:space="0" w:color="auto"/>
              <w:left w:val="single" w:sz="4" w:space="0" w:color="auto"/>
              <w:bottom w:val="single" w:sz="4" w:space="0" w:color="auto"/>
              <w:right w:val="single" w:sz="4" w:space="0" w:color="auto"/>
            </w:tcBorders>
            <w:shd w:val="clear" w:color="auto" w:fill="E89AA6" w:themeFill="accent4" w:themeFillTint="99"/>
          </w:tcPr>
          <w:p w14:paraId="18A0B02B" w14:textId="6BC51CD5" w:rsidR="00A11E79" w:rsidRPr="00251188" w:rsidRDefault="00A11E79" w:rsidP="00251188">
            <w:r w:rsidRPr="00251188">
              <w:t>Prescribed (required)</w:t>
            </w:r>
          </w:p>
        </w:tc>
        <w:tc>
          <w:tcPr>
            <w:tcW w:w="7893" w:type="dxa"/>
            <w:tcBorders>
              <w:top w:val="single" w:sz="4" w:space="0" w:color="auto"/>
              <w:left w:val="single" w:sz="4" w:space="0" w:color="auto"/>
              <w:bottom w:val="single" w:sz="4" w:space="0" w:color="auto"/>
              <w:right w:val="single" w:sz="4" w:space="0" w:color="auto"/>
            </w:tcBorders>
          </w:tcPr>
          <w:p w14:paraId="679325BB" w14:textId="2CDDA362" w:rsidR="00A11E79" w:rsidRPr="00251188" w:rsidRDefault="00543D67" w:rsidP="00251188">
            <w:r w:rsidRPr="00251188">
              <w:t>Items that require a prescription from a suitably qualified health pro</w:t>
            </w:r>
            <w:r w:rsidR="003528B8" w:rsidRPr="00251188">
              <w:t>f</w:t>
            </w:r>
            <w:r w:rsidRPr="00251188">
              <w:t xml:space="preserve">essional working within their scope of practice to ensure they are </w:t>
            </w:r>
            <w:r w:rsidR="00263863" w:rsidRPr="00251188">
              <w:t>meet the needs of the older person</w:t>
            </w:r>
            <w:r w:rsidRPr="00251188">
              <w:t xml:space="preserve">. Refer to the </w:t>
            </w:r>
            <w:hyperlink r:id="rId12" w:history="1">
              <w:r w:rsidRPr="00251188">
                <w:rPr>
                  <w:rStyle w:val="Hyperlink"/>
                </w:rPr>
                <w:t>AT-HM scheme guidelines</w:t>
              </w:r>
            </w:hyperlink>
            <w:r w:rsidRPr="00251188">
              <w:t xml:space="preserve"> for further information about who should prescribe</w:t>
            </w:r>
            <w:r w:rsidR="008B412B" w:rsidRPr="00251188">
              <w:t xml:space="preserve"> these items under the AT-HM scheme</w:t>
            </w:r>
            <w:r w:rsidRPr="00251188">
              <w:t>.</w:t>
            </w:r>
          </w:p>
        </w:tc>
      </w:tr>
      <w:tr w:rsidR="00F64105" w:rsidRPr="00282A22" w14:paraId="70B68A2A" w14:textId="77777777" w:rsidTr="00F64105">
        <w:trPr>
          <w:trHeight w:val="728"/>
        </w:trPr>
        <w:tc>
          <w:tcPr>
            <w:tcW w:w="2145" w:type="dxa"/>
            <w:tcBorders>
              <w:top w:val="single" w:sz="4" w:space="0" w:color="auto"/>
              <w:left w:val="single" w:sz="4" w:space="0" w:color="auto"/>
              <w:bottom w:val="single" w:sz="4" w:space="0" w:color="auto"/>
              <w:right w:val="single" w:sz="4" w:space="0" w:color="auto"/>
            </w:tcBorders>
            <w:shd w:val="clear" w:color="auto" w:fill="F7D07A" w:themeFill="accent6" w:themeFillTint="99"/>
          </w:tcPr>
          <w:p w14:paraId="397EDF98" w14:textId="3968B046" w:rsidR="00F64105" w:rsidRPr="00251188" w:rsidRDefault="00F64105" w:rsidP="00251188">
            <w:r w:rsidRPr="00251188">
              <w:t>Under advice (evidence required)</w:t>
            </w:r>
          </w:p>
        </w:tc>
        <w:tc>
          <w:tcPr>
            <w:tcW w:w="7893" w:type="dxa"/>
            <w:tcBorders>
              <w:top w:val="single" w:sz="4" w:space="0" w:color="auto"/>
              <w:left w:val="single" w:sz="4" w:space="0" w:color="auto"/>
              <w:bottom w:val="single" w:sz="4" w:space="0" w:color="auto"/>
              <w:right w:val="single" w:sz="4" w:space="0" w:color="auto"/>
            </w:tcBorders>
          </w:tcPr>
          <w:p w14:paraId="19339BF3" w14:textId="6D988023" w:rsidR="00F64105" w:rsidRPr="00251188" w:rsidRDefault="00F64105" w:rsidP="00251188">
            <w:r w:rsidRPr="00251188">
              <w:t>Items that may benefit from professional advice to ensure that they meet the needs of the older person.</w:t>
            </w:r>
          </w:p>
          <w:p w14:paraId="5354A122" w14:textId="3DFA4D73" w:rsidR="00F64105" w:rsidRPr="00251188" w:rsidRDefault="00F64105" w:rsidP="00251188">
            <w:r w:rsidRPr="00251188">
              <w:t xml:space="preserve">Evidence is required to support purchase of this item. </w:t>
            </w:r>
          </w:p>
        </w:tc>
      </w:tr>
    </w:tbl>
    <w:p w14:paraId="39427B08" w14:textId="3509B46F" w:rsidR="00460234" w:rsidRPr="00251188" w:rsidRDefault="005857FE" w:rsidP="00251188">
      <w:pPr>
        <w:pStyle w:val="FootnoteText"/>
      </w:pPr>
      <w:r w:rsidRPr="00251188">
        <w:rPr>
          <w:rStyle w:val="Strong"/>
        </w:rPr>
        <w:t>Note</w:t>
      </w:r>
      <w:r w:rsidRPr="00251188">
        <w:t xml:space="preserve">: There are some instances where evidence (e.g. prescription) is required for assistive technology </w:t>
      </w:r>
      <w:r w:rsidR="00F37DD4" w:rsidRPr="00251188">
        <w:t>(</w:t>
      </w:r>
      <w:r w:rsidRPr="00251188">
        <w:t>e.g. seeking assistive technology high tier funding above $15,000</w:t>
      </w:r>
      <w:r w:rsidR="00F37DD4" w:rsidRPr="00251188">
        <w:t xml:space="preserve"> </w:t>
      </w:r>
      <w:r w:rsidR="560F0531" w:rsidRPr="00251188">
        <w:t>and conditional inclusions</w:t>
      </w:r>
      <w:r w:rsidR="00F37DD4" w:rsidRPr="00251188">
        <w:t>)</w:t>
      </w:r>
      <w:r w:rsidR="560F0531" w:rsidRPr="00251188">
        <w:t>.</w:t>
      </w:r>
      <w:r w:rsidR="00576302" w:rsidRPr="00251188" w:rsidDel="00EC436B">
        <w:t xml:space="preserve"> </w:t>
      </w:r>
    </w:p>
    <w:p w14:paraId="6423DCA6" w14:textId="5088BD11" w:rsidR="00460234" w:rsidRPr="00725325" w:rsidRDefault="00460234" w:rsidP="00725325">
      <w:pPr>
        <w:pStyle w:val="Heading1"/>
      </w:pPr>
      <w:r>
        <w:br w:type="page"/>
      </w:r>
      <w:r w:rsidR="69C620A2" w:rsidRPr="00725325">
        <w:t>Inclusions</w:t>
      </w:r>
    </w:p>
    <w:p w14:paraId="4ED4C8E9" w14:textId="785C0CD1" w:rsidR="00460234" w:rsidRPr="00460234" w:rsidRDefault="00460234" w:rsidP="00976270">
      <w:pPr>
        <w:pStyle w:val="Heading2numbered"/>
      </w:pPr>
      <w:r w:rsidRPr="00460234">
        <w:t>Managing body functions</w:t>
      </w:r>
    </w:p>
    <w:tbl>
      <w:tblPr>
        <w:tblStyle w:val="TableGrid"/>
        <w:tblW w:w="10204" w:type="dxa"/>
        <w:tblLook w:val="04A0" w:firstRow="1" w:lastRow="0" w:firstColumn="1" w:lastColumn="0" w:noHBand="0" w:noVBand="1"/>
      </w:tblPr>
      <w:tblGrid>
        <w:gridCol w:w="1670"/>
        <w:gridCol w:w="3812"/>
        <w:gridCol w:w="1889"/>
        <w:gridCol w:w="2833"/>
      </w:tblGrid>
      <w:tr w:rsidR="00460234" w:rsidRPr="00282A22" w14:paraId="43624B0B" w14:textId="77777777" w:rsidTr="003A20D9">
        <w:trPr>
          <w:trHeight w:val="300"/>
          <w:tblHeader/>
        </w:trPr>
        <w:tc>
          <w:tcPr>
            <w:tcW w:w="1670" w:type="dxa"/>
          </w:tcPr>
          <w:p w14:paraId="5720CFF1" w14:textId="77777777" w:rsidR="00460234" w:rsidRPr="00282A22" w:rsidRDefault="00460234" w:rsidP="0074217A">
            <w:pPr>
              <w:rPr>
                <w:b/>
                <w:bCs/>
                <w:color w:val="1E1544" w:themeColor="text1"/>
              </w:rPr>
            </w:pPr>
            <w:r w:rsidRPr="00282A22">
              <w:rPr>
                <w:b/>
                <w:bCs/>
                <w:color w:val="1E1544" w:themeColor="text1"/>
              </w:rPr>
              <w:t>Function</w:t>
            </w:r>
          </w:p>
        </w:tc>
        <w:tc>
          <w:tcPr>
            <w:tcW w:w="3812" w:type="dxa"/>
          </w:tcPr>
          <w:p w14:paraId="20D6460A" w14:textId="77777777" w:rsidR="00460234" w:rsidRPr="00282A22" w:rsidRDefault="00460234" w:rsidP="0074217A">
            <w:pPr>
              <w:rPr>
                <w:b/>
                <w:bCs/>
                <w:color w:val="1E1544" w:themeColor="text1"/>
              </w:rPr>
            </w:pPr>
            <w:r w:rsidRPr="00282A22">
              <w:rPr>
                <w:b/>
                <w:bCs/>
                <w:color w:val="1E1544" w:themeColor="text1"/>
              </w:rPr>
              <w:t>Items</w:t>
            </w:r>
          </w:p>
        </w:tc>
        <w:tc>
          <w:tcPr>
            <w:tcW w:w="1889" w:type="dxa"/>
          </w:tcPr>
          <w:p w14:paraId="0F3C2DF4" w14:textId="6521A7FE" w:rsidR="26D00C0E" w:rsidRDefault="00672420" w:rsidP="26D00C0E">
            <w:pPr>
              <w:rPr>
                <w:b/>
                <w:bCs/>
                <w:color w:val="1E1544" w:themeColor="text1"/>
              </w:rPr>
            </w:pPr>
            <w:r>
              <w:rPr>
                <w:b/>
                <w:bCs/>
                <w:color w:val="1E1544" w:themeColor="text1"/>
              </w:rPr>
              <w:t xml:space="preserve">ISO </w:t>
            </w:r>
            <w:r w:rsidR="00A84589">
              <w:rPr>
                <w:b/>
                <w:bCs/>
                <w:color w:val="1E1544" w:themeColor="text1"/>
              </w:rPr>
              <w:t>code</w:t>
            </w:r>
            <w:r>
              <w:rPr>
                <w:b/>
                <w:bCs/>
                <w:color w:val="1E1544" w:themeColor="text1"/>
              </w:rPr>
              <w:t xml:space="preserve"> </w:t>
            </w:r>
          </w:p>
        </w:tc>
        <w:tc>
          <w:tcPr>
            <w:tcW w:w="2833" w:type="dxa"/>
          </w:tcPr>
          <w:p w14:paraId="5749C047" w14:textId="356754DB" w:rsidR="00460234" w:rsidRPr="00282A22" w:rsidRDefault="00C5070B" w:rsidP="0074217A">
            <w:pPr>
              <w:rPr>
                <w:b/>
                <w:bCs/>
                <w:color w:val="1E1544" w:themeColor="text1"/>
              </w:rPr>
            </w:pPr>
            <w:r>
              <w:rPr>
                <w:b/>
                <w:bCs/>
                <w:color w:val="1E1544" w:themeColor="text1"/>
              </w:rPr>
              <w:t>Prescription</w:t>
            </w:r>
            <w:r w:rsidR="00F017ED">
              <w:rPr>
                <w:b/>
                <w:bCs/>
                <w:color w:val="1E1544" w:themeColor="text1"/>
              </w:rPr>
              <w:t xml:space="preserve"> </w:t>
            </w:r>
            <w:r>
              <w:rPr>
                <w:b/>
                <w:bCs/>
                <w:color w:val="1E1544" w:themeColor="text1"/>
              </w:rPr>
              <w:t>c</w:t>
            </w:r>
            <w:r w:rsidR="00460234" w:rsidRPr="00282A22">
              <w:rPr>
                <w:b/>
                <w:bCs/>
                <w:color w:val="1E1544" w:themeColor="text1"/>
              </w:rPr>
              <w:t>ategory</w:t>
            </w:r>
          </w:p>
        </w:tc>
      </w:tr>
      <w:tr w:rsidR="00460234" w:rsidRPr="00282A22" w14:paraId="0A2EC43D" w14:textId="77777777" w:rsidTr="003A20D9">
        <w:trPr>
          <w:trHeight w:val="300"/>
        </w:trPr>
        <w:tc>
          <w:tcPr>
            <w:tcW w:w="1670" w:type="dxa"/>
          </w:tcPr>
          <w:p w14:paraId="06919580" w14:textId="02B576AA" w:rsidR="00460234" w:rsidRPr="00474628" w:rsidRDefault="00460234" w:rsidP="0074217A">
            <w:r w:rsidRPr="00460234">
              <w:t xml:space="preserve">Supporting and stimulating blood circulation </w:t>
            </w:r>
          </w:p>
        </w:tc>
        <w:tc>
          <w:tcPr>
            <w:tcW w:w="3812" w:type="dxa"/>
          </w:tcPr>
          <w:p w14:paraId="1A211410" w14:textId="77777777" w:rsidR="00460234" w:rsidRPr="00EE6B9E" w:rsidRDefault="69C620A2" w:rsidP="00EE6B9E">
            <w:pPr>
              <w:pStyle w:val="ListBullet"/>
            </w:pPr>
            <w:r w:rsidRPr="00EE6B9E">
              <w:t>Anti-oedema stockings for arms and legs and other parts of the body</w:t>
            </w:r>
          </w:p>
        </w:tc>
        <w:tc>
          <w:tcPr>
            <w:tcW w:w="1889" w:type="dxa"/>
          </w:tcPr>
          <w:p w14:paraId="2D8C9CA0" w14:textId="0E00A2F0" w:rsidR="26D00C0E" w:rsidRPr="003A20D9" w:rsidRDefault="0B3D1700" w:rsidP="003A20D9">
            <w:pPr>
              <w:pStyle w:val="Tabletextright"/>
            </w:pPr>
            <w:r w:rsidRPr="003A20D9">
              <w:t>04</w:t>
            </w:r>
            <w:r w:rsidR="1FD05E11" w:rsidRPr="003A20D9">
              <w:t xml:space="preserve"> </w:t>
            </w:r>
            <w:r w:rsidRPr="003A20D9">
              <w:t>06</w:t>
            </w:r>
            <w:r w:rsidR="1FD05E11" w:rsidRPr="003A20D9">
              <w:t xml:space="preserve"> </w:t>
            </w:r>
            <w:r w:rsidRPr="003A20D9">
              <w:t>06</w:t>
            </w:r>
          </w:p>
        </w:tc>
        <w:tc>
          <w:tcPr>
            <w:tcW w:w="2833" w:type="dxa"/>
            <w:shd w:val="clear" w:color="auto" w:fill="E3F2D9" w:themeFill="accent2" w:themeFillTint="33"/>
          </w:tcPr>
          <w:p w14:paraId="020B6503" w14:textId="65528B18" w:rsidR="00460234" w:rsidRPr="00251188" w:rsidRDefault="00460234" w:rsidP="00251188">
            <w:r w:rsidRPr="00251188">
              <w:t>Low risk</w:t>
            </w:r>
            <w:r w:rsidR="00326BA3" w:rsidRPr="00251188">
              <w:t xml:space="preserve"> (recommended)</w:t>
            </w:r>
          </w:p>
        </w:tc>
      </w:tr>
      <w:tr w:rsidR="00460234" w:rsidRPr="00282A22" w14:paraId="0A49B0C5" w14:textId="77777777" w:rsidTr="003A20D9">
        <w:trPr>
          <w:trHeight w:val="300"/>
        </w:trPr>
        <w:tc>
          <w:tcPr>
            <w:tcW w:w="1670" w:type="dxa"/>
          </w:tcPr>
          <w:p w14:paraId="70FA39EC" w14:textId="587E469F" w:rsidR="00460234" w:rsidRPr="00EE6B9E" w:rsidRDefault="00460234" w:rsidP="00EE6B9E">
            <w:r w:rsidRPr="00460234">
              <w:t>Administering medicines</w:t>
            </w:r>
          </w:p>
        </w:tc>
        <w:tc>
          <w:tcPr>
            <w:tcW w:w="3812" w:type="dxa"/>
          </w:tcPr>
          <w:p w14:paraId="4A8D0167" w14:textId="77777777" w:rsidR="00460234" w:rsidRPr="00EE6B9E" w:rsidRDefault="69C620A2" w:rsidP="00EE6B9E">
            <w:pPr>
              <w:pStyle w:val="ListBullet"/>
            </w:pPr>
            <w:r w:rsidRPr="00EE6B9E">
              <w:t>Assistive products for administering non-liquid medicines</w:t>
            </w:r>
          </w:p>
        </w:tc>
        <w:tc>
          <w:tcPr>
            <w:tcW w:w="1889" w:type="dxa"/>
          </w:tcPr>
          <w:p w14:paraId="4E1A7D7B" w14:textId="3A055597" w:rsidR="26D00C0E" w:rsidRPr="003A20D9" w:rsidRDefault="004118A6" w:rsidP="003A20D9">
            <w:pPr>
              <w:pStyle w:val="Tabletextright"/>
            </w:pPr>
            <w:r w:rsidRPr="003A20D9">
              <w:t xml:space="preserve">04 19 </w:t>
            </w:r>
            <w:r w:rsidR="00723970" w:rsidRPr="003A20D9">
              <w:t xml:space="preserve">04 </w:t>
            </w:r>
          </w:p>
        </w:tc>
        <w:tc>
          <w:tcPr>
            <w:tcW w:w="2833" w:type="dxa"/>
            <w:shd w:val="clear" w:color="auto" w:fill="E3F2D9" w:themeFill="accent2" w:themeFillTint="33"/>
          </w:tcPr>
          <w:p w14:paraId="1E7BB133" w14:textId="717D4989" w:rsidR="00460234" w:rsidRPr="00251188" w:rsidRDefault="00460234" w:rsidP="00251188">
            <w:r w:rsidRPr="00251188">
              <w:t>Low risk</w:t>
            </w:r>
            <w:r w:rsidR="00326BA3" w:rsidRPr="00251188">
              <w:t xml:space="preserve"> (recommended)</w:t>
            </w:r>
          </w:p>
        </w:tc>
      </w:tr>
      <w:tr w:rsidR="00460234" w:rsidRPr="00282A22" w14:paraId="5406196B" w14:textId="77777777" w:rsidTr="003A20D9">
        <w:trPr>
          <w:trHeight w:val="300"/>
        </w:trPr>
        <w:tc>
          <w:tcPr>
            <w:tcW w:w="1670" w:type="dxa"/>
          </w:tcPr>
          <w:p w14:paraId="0A66C87F" w14:textId="7F683213" w:rsidR="00460234" w:rsidRPr="00EE6B9E" w:rsidRDefault="00460234" w:rsidP="00EE6B9E">
            <w:r w:rsidRPr="00460234">
              <w:t>Enhance cognitive function</w:t>
            </w:r>
          </w:p>
        </w:tc>
        <w:tc>
          <w:tcPr>
            <w:tcW w:w="3812" w:type="dxa"/>
          </w:tcPr>
          <w:p w14:paraId="24266C75" w14:textId="77777777" w:rsidR="00460234" w:rsidRPr="00460234" w:rsidRDefault="69C620A2" w:rsidP="00EE6B9E">
            <w:pPr>
              <w:pStyle w:val="ListBullet"/>
            </w:pPr>
            <w:r>
              <w:t>Assistive products for memory training</w:t>
            </w:r>
          </w:p>
          <w:p w14:paraId="711B8072" w14:textId="77777777" w:rsidR="00460234" w:rsidRPr="00460234" w:rsidRDefault="69C620A2" w:rsidP="00EE6B9E">
            <w:pPr>
              <w:pStyle w:val="ListBullet"/>
            </w:pPr>
            <w:r>
              <w:t>Assistive products for training in:</w:t>
            </w:r>
          </w:p>
          <w:p w14:paraId="471B7B3E" w14:textId="77777777" w:rsidR="00460234" w:rsidRPr="00EE6B9E" w:rsidRDefault="69C620A2" w:rsidP="00EE6B9E">
            <w:pPr>
              <w:pStyle w:val="ListBullet2"/>
            </w:pPr>
            <w:r w:rsidRPr="00EE6B9E">
              <w:t>sequencing</w:t>
            </w:r>
          </w:p>
          <w:p w14:paraId="0453CDAC" w14:textId="77777777" w:rsidR="00460234" w:rsidRPr="00EE6B9E" w:rsidRDefault="69C620A2" w:rsidP="00EE6B9E">
            <w:pPr>
              <w:pStyle w:val="ListBullet2"/>
            </w:pPr>
            <w:r w:rsidRPr="00EE6B9E">
              <w:t xml:space="preserve">attention </w:t>
            </w:r>
          </w:p>
          <w:p w14:paraId="1E05F24A" w14:textId="77777777" w:rsidR="00460234" w:rsidRPr="00EE6B9E" w:rsidRDefault="69C620A2" w:rsidP="00EE6B9E">
            <w:pPr>
              <w:pStyle w:val="ListBullet2"/>
            </w:pPr>
            <w:r w:rsidRPr="00EE6B9E">
              <w:t>concept development</w:t>
            </w:r>
          </w:p>
          <w:p w14:paraId="652CBA33" w14:textId="77777777" w:rsidR="00460234" w:rsidRPr="00EE6B9E" w:rsidRDefault="69C620A2" w:rsidP="00EE6B9E">
            <w:pPr>
              <w:pStyle w:val="ListBullet2"/>
            </w:pPr>
            <w:r w:rsidRPr="00EE6B9E">
              <w:t>classification</w:t>
            </w:r>
          </w:p>
          <w:p w14:paraId="7FF03501" w14:textId="77777777" w:rsidR="00460234" w:rsidRPr="00EE6B9E" w:rsidRDefault="69C620A2" w:rsidP="00EE6B9E">
            <w:pPr>
              <w:pStyle w:val="ListBullet2"/>
            </w:pPr>
            <w:r w:rsidRPr="00EE6B9E">
              <w:t>problem solving</w:t>
            </w:r>
          </w:p>
          <w:p w14:paraId="3D2E5895" w14:textId="77777777" w:rsidR="00460234" w:rsidRPr="00EE6B9E" w:rsidRDefault="69C620A2" w:rsidP="00EE6B9E">
            <w:pPr>
              <w:pStyle w:val="ListBullet2"/>
            </w:pPr>
            <w:r w:rsidRPr="00EE6B9E">
              <w:t>understanding of time</w:t>
            </w:r>
          </w:p>
          <w:p w14:paraId="3609114A" w14:textId="77777777" w:rsidR="00460234" w:rsidRPr="00460234" w:rsidRDefault="69C620A2" w:rsidP="00EE6B9E">
            <w:pPr>
              <w:pStyle w:val="ListBullet"/>
            </w:pPr>
            <w:r>
              <w:t>Assistive products for training inductive/deductive reasoning</w:t>
            </w:r>
          </w:p>
          <w:p w14:paraId="14E91076" w14:textId="77777777" w:rsidR="00460234" w:rsidRPr="00460234" w:rsidRDefault="69C620A2" w:rsidP="00EE6B9E">
            <w:pPr>
              <w:pStyle w:val="ListBullet"/>
            </w:pPr>
            <w:r>
              <w:t>Assistive products for developing and enhancing understanding of cause and effect</w:t>
            </w:r>
          </w:p>
          <w:p w14:paraId="4C294AC5" w14:textId="77777777" w:rsidR="00460234" w:rsidRPr="00460234" w:rsidRDefault="69C620A2" w:rsidP="00EE6B9E">
            <w:pPr>
              <w:pStyle w:val="ListBullet"/>
            </w:pPr>
            <w:r>
              <w:t xml:space="preserve">Assistive products for social training </w:t>
            </w:r>
          </w:p>
          <w:p w14:paraId="6726417A" w14:textId="77777777" w:rsidR="00460234" w:rsidRPr="00460234" w:rsidRDefault="69C620A2" w:rsidP="00EE6B9E">
            <w:pPr>
              <w:pStyle w:val="ListBullet"/>
            </w:pPr>
            <w:r>
              <w:t>Other products to enhance cognitive function</w:t>
            </w:r>
          </w:p>
        </w:tc>
        <w:tc>
          <w:tcPr>
            <w:tcW w:w="1889" w:type="dxa"/>
          </w:tcPr>
          <w:p w14:paraId="66950781" w14:textId="410D9B2F" w:rsidR="0069658E" w:rsidRPr="003A20D9" w:rsidRDefault="0069658E" w:rsidP="003A20D9">
            <w:pPr>
              <w:pStyle w:val="Tabletextright"/>
            </w:pPr>
            <w:r w:rsidRPr="003A20D9">
              <w:t>04 26 03</w:t>
            </w:r>
          </w:p>
          <w:p w14:paraId="162035BA" w14:textId="681D8D94" w:rsidR="00CD16C1" w:rsidRPr="003A20D9" w:rsidRDefault="00F86EDC" w:rsidP="003A20D9">
            <w:pPr>
              <w:pStyle w:val="Tabletextright"/>
            </w:pPr>
            <w:r w:rsidRPr="003A20D9">
              <w:t xml:space="preserve">04 26 </w:t>
            </w:r>
            <w:r w:rsidR="008A4D23" w:rsidRPr="003A20D9">
              <w:t>06</w:t>
            </w:r>
          </w:p>
          <w:p w14:paraId="4B2E809B" w14:textId="1C133B33" w:rsidR="00FE7696" w:rsidRPr="003A20D9" w:rsidRDefault="00B933CB" w:rsidP="003A20D9">
            <w:pPr>
              <w:pStyle w:val="Tabletextright"/>
            </w:pPr>
            <w:r w:rsidRPr="003A20D9">
              <w:t xml:space="preserve">04 </w:t>
            </w:r>
            <w:r w:rsidR="00A572D3" w:rsidRPr="003A20D9">
              <w:t>26</w:t>
            </w:r>
            <w:r w:rsidR="4C69A5A5" w:rsidRPr="003A20D9">
              <w:t xml:space="preserve"> </w:t>
            </w:r>
            <w:r w:rsidR="00F77ECF" w:rsidRPr="003A20D9">
              <w:t>09</w:t>
            </w:r>
          </w:p>
          <w:p w14:paraId="6A8909AE" w14:textId="09495CAA" w:rsidR="00F77ECF" w:rsidRPr="003A20D9" w:rsidRDefault="00D04E7F" w:rsidP="003A20D9">
            <w:pPr>
              <w:pStyle w:val="Tabletextright"/>
            </w:pPr>
            <w:r w:rsidRPr="003A20D9">
              <w:t>04 26 12</w:t>
            </w:r>
          </w:p>
          <w:p w14:paraId="498890F5" w14:textId="23B38AC0" w:rsidR="00A27DAA" w:rsidRPr="003A20D9" w:rsidRDefault="00A27DAA" w:rsidP="003A20D9">
            <w:pPr>
              <w:pStyle w:val="Tabletextright"/>
            </w:pPr>
            <w:r w:rsidRPr="003A20D9">
              <w:t>04 26 15</w:t>
            </w:r>
          </w:p>
          <w:p w14:paraId="7B312932" w14:textId="77AF7AB8" w:rsidR="00A27DAA" w:rsidRPr="003A20D9" w:rsidRDefault="00A27DAA" w:rsidP="003A20D9">
            <w:pPr>
              <w:pStyle w:val="Tabletextright"/>
            </w:pPr>
            <w:r w:rsidRPr="003A20D9">
              <w:t>04 26 18</w:t>
            </w:r>
          </w:p>
          <w:p w14:paraId="3BFA8831" w14:textId="1EBF3A21" w:rsidR="00A27DAA" w:rsidRPr="003A20D9" w:rsidRDefault="00A27DAA" w:rsidP="003A20D9">
            <w:pPr>
              <w:pStyle w:val="Tabletextright"/>
            </w:pPr>
            <w:r w:rsidRPr="003A20D9">
              <w:t>04 26 30</w:t>
            </w:r>
          </w:p>
          <w:p w14:paraId="3ACB3D19" w14:textId="356066B3" w:rsidR="00D04E7F" w:rsidRPr="003A20D9" w:rsidRDefault="00806F85" w:rsidP="003A20D9">
            <w:pPr>
              <w:pStyle w:val="Tabletextright"/>
            </w:pPr>
            <w:r w:rsidRPr="003A20D9">
              <w:t>04 26 21</w:t>
            </w:r>
          </w:p>
          <w:p w14:paraId="5D777197" w14:textId="71522E7F" w:rsidR="001C05DF" w:rsidRPr="003A20D9" w:rsidRDefault="6E120698" w:rsidP="003A20D9">
            <w:pPr>
              <w:pStyle w:val="Tabletextright"/>
            </w:pPr>
            <w:r w:rsidRPr="003A20D9">
              <w:t>04 26 24</w:t>
            </w:r>
          </w:p>
          <w:p w14:paraId="41906FD6" w14:textId="036CB1D8" w:rsidR="00F77ECF" w:rsidRPr="003A20D9" w:rsidRDefault="6E120698" w:rsidP="003A20D9">
            <w:pPr>
              <w:pStyle w:val="Tabletextright"/>
            </w:pPr>
            <w:r w:rsidRPr="003A20D9">
              <w:t>04 26 27</w:t>
            </w:r>
          </w:p>
          <w:p w14:paraId="162FE5F5" w14:textId="58D92DB1" w:rsidR="00F77ECF" w:rsidRPr="003A20D9" w:rsidRDefault="0C2CED40" w:rsidP="003A20D9">
            <w:pPr>
              <w:pStyle w:val="Tabletextright"/>
            </w:pPr>
            <w:r w:rsidRPr="003A20D9">
              <w:t>04 26 88</w:t>
            </w:r>
          </w:p>
        </w:tc>
        <w:tc>
          <w:tcPr>
            <w:tcW w:w="2833" w:type="dxa"/>
            <w:shd w:val="clear" w:color="auto" w:fill="FCE0D4" w:themeFill="accent5" w:themeFillTint="33"/>
          </w:tcPr>
          <w:p w14:paraId="41AAE453" w14:textId="57209141" w:rsidR="00460234" w:rsidRPr="00251188" w:rsidRDefault="00460234" w:rsidP="00251188">
            <w:r w:rsidRPr="00251188">
              <w:t>Prescribed</w:t>
            </w:r>
            <w:r w:rsidR="00326BA3" w:rsidRPr="00251188">
              <w:t xml:space="preserve"> (recommended)</w:t>
            </w:r>
          </w:p>
        </w:tc>
      </w:tr>
      <w:tr w:rsidR="00460234" w:rsidRPr="00282A22" w14:paraId="505D2F80" w14:textId="77777777" w:rsidTr="003A20D9">
        <w:trPr>
          <w:trHeight w:val="300"/>
        </w:trPr>
        <w:tc>
          <w:tcPr>
            <w:tcW w:w="1670" w:type="dxa"/>
          </w:tcPr>
          <w:p w14:paraId="628163F9" w14:textId="017E5C11" w:rsidR="00460234" w:rsidRPr="00460234" w:rsidRDefault="00460234" w:rsidP="00976270">
            <w:pPr>
              <w:spacing w:before="0"/>
            </w:pPr>
            <w:r w:rsidRPr="00460234">
              <w:t>Manage tissue integrity</w:t>
            </w:r>
          </w:p>
        </w:tc>
        <w:tc>
          <w:tcPr>
            <w:tcW w:w="3812" w:type="dxa"/>
          </w:tcPr>
          <w:p w14:paraId="18E52532" w14:textId="77777777" w:rsidR="00460234" w:rsidRPr="00460234" w:rsidRDefault="69C620A2" w:rsidP="00EE6B9E">
            <w:pPr>
              <w:pStyle w:val="ListBullet"/>
            </w:pPr>
            <w:r>
              <w:t>Seat cushions and underlays for tissue integrity</w:t>
            </w:r>
          </w:p>
          <w:p w14:paraId="29D0AB8F" w14:textId="77777777" w:rsidR="00460234" w:rsidRPr="00460234" w:rsidRDefault="69C620A2" w:rsidP="00EE6B9E">
            <w:pPr>
              <w:pStyle w:val="ListBullet"/>
            </w:pPr>
            <w:r>
              <w:t>Back cushions and back pads for tissue integrity</w:t>
            </w:r>
          </w:p>
          <w:p w14:paraId="45524FDC" w14:textId="77777777" w:rsidR="00460234" w:rsidRPr="00460234" w:rsidRDefault="69C620A2" w:rsidP="00EE6B9E">
            <w:pPr>
              <w:pStyle w:val="ListBullet"/>
            </w:pPr>
            <w:r>
              <w:t>Assistive products for tissue integrity when lying down</w:t>
            </w:r>
          </w:p>
          <w:p w14:paraId="01CE8CA2" w14:textId="77777777" w:rsidR="00460234" w:rsidRPr="00460234" w:rsidRDefault="69C620A2" w:rsidP="00EE6B9E">
            <w:pPr>
              <w:pStyle w:val="ListBullet"/>
            </w:pPr>
            <w:r>
              <w:t>Special equipment for tissue integrity</w:t>
            </w:r>
          </w:p>
        </w:tc>
        <w:tc>
          <w:tcPr>
            <w:tcW w:w="1889" w:type="dxa"/>
          </w:tcPr>
          <w:p w14:paraId="26B72DD8" w14:textId="6E6C3259" w:rsidR="00F20E86" w:rsidRPr="003A20D9" w:rsidRDefault="00F20E86" w:rsidP="003A20D9">
            <w:pPr>
              <w:pStyle w:val="Tabletextright"/>
            </w:pPr>
            <w:r w:rsidRPr="003A20D9">
              <w:t>04 33 03</w:t>
            </w:r>
          </w:p>
          <w:p w14:paraId="276DAAB9" w14:textId="5F909FC2" w:rsidR="00F63B62" w:rsidRPr="003A20D9" w:rsidRDefault="00F20E86" w:rsidP="003A20D9">
            <w:pPr>
              <w:pStyle w:val="Tabletextright"/>
            </w:pPr>
            <w:r w:rsidRPr="003A20D9">
              <w:t>04 33 04</w:t>
            </w:r>
          </w:p>
          <w:p w14:paraId="58A091DE" w14:textId="1FE0E621" w:rsidR="0001531C" w:rsidRPr="003A20D9" w:rsidRDefault="0001531C" w:rsidP="003A20D9">
            <w:pPr>
              <w:pStyle w:val="Tabletextright"/>
            </w:pPr>
            <w:r w:rsidRPr="003A20D9">
              <w:t>04 33 06</w:t>
            </w:r>
          </w:p>
          <w:p w14:paraId="630A50F2" w14:textId="0634D34D" w:rsidR="0001531C" w:rsidRPr="003A20D9" w:rsidRDefault="0001531C" w:rsidP="003A20D9">
            <w:pPr>
              <w:pStyle w:val="Tabletextright"/>
            </w:pPr>
            <w:r w:rsidRPr="003A20D9">
              <w:t>04 33 09</w:t>
            </w:r>
          </w:p>
        </w:tc>
        <w:tc>
          <w:tcPr>
            <w:tcW w:w="2833" w:type="dxa"/>
            <w:shd w:val="clear" w:color="auto" w:fill="FCE0D4" w:themeFill="accent5" w:themeFillTint="33"/>
          </w:tcPr>
          <w:p w14:paraId="6BF5D0EE" w14:textId="2B681E71" w:rsidR="00460234" w:rsidRPr="00251188" w:rsidRDefault="00460234" w:rsidP="00251188">
            <w:r w:rsidRPr="00251188">
              <w:t>Prescribed</w:t>
            </w:r>
            <w:r w:rsidR="00326BA3" w:rsidRPr="00251188">
              <w:t xml:space="preserve"> (recommended)</w:t>
            </w:r>
          </w:p>
        </w:tc>
      </w:tr>
      <w:tr w:rsidR="00460234" w:rsidRPr="00282A22" w14:paraId="5977E2E6" w14:textId="77777777" w:rsidTr="003A20D9">
        <w:trPr>
          <w:trHeight w:val="300"/>
        </w:trPr>
        <w:tc>
          <w:tcPr>
            <w:tcW w:w="1670" w:type="dxa"/>
          </w:tcPr>
          <w:p w14:paraId="2EA6D4D0" w14:textId="08FACC27" w:rsidR="00460234" w:rsidRPr="00976270" w:rsidRDefault="00460234" w:rsidP="00976270">
            <w:r w:rsidRPr="00460234">
              <w:t>Upper limb orthoses</w:t>
            </w:r>
          </w:p>
        </w:tc>
        <w:tc>
          <w:tcPr>
            <w:tcW w:w="3812" w:type="dxa"/>
          </w:tcPr>
          <w:p w14:paraId="513EE908" w14:textId="77777777" w:rsidR="00460234" w:rsidRPr="00460234" w:rsidRDefault="69C620A2" w:rsidP="00EE6B9E">
            <w:pPr>
              <w:pStyle w:val="ListBullet"/>
            </w:pPr>
            <w:r>
              <w:t>Finger orthoses</w:t>
            </w:r>
          </w:p>
          <w:p w14:paraId="757EBDF5" w14:textId="77777777" w:rsidR="00460234" w:rsidRPr="00460234" w:rsidRDefault="69C620A2" w:rsidP="00EE6B9E">
            <w:pPr>
              <w:pStyle w:val="ListBullet"/>
            </w:pPr>
            <w:r>
              <w:t>Hand orthoses</w:t>
            </w:r>
          </w:p>
          <w:p w14:paraId="1A4A48FB" w14:textId="77777777" w:rsidR="00460234" w:rsidRPr="00460234" w:rsidRDefault="69C620A2" w:rsidP="00EE6B9E">
            <w:pPr>
              <w:pStyle w:val="ListBullet"/>
            </w:pPr>
            <w:r>
              <w:t>Hand-finger orthoses</w:t>
            </w:r>
          </w:p>
          <w:p w14:paraId="2EDE8B18" w14:textId="77777777" w:rsidR="00460234" w:rsidRPr="00460234" w:rsidRDefault="69C620A2" w:rsidP="00EE6B9E">
            <w:pPr>
              <w:pStyle w:val="ListBullet"/>
            </w:pPr>
            <w:r>
              <w:t>Wrist-hand orthoses</w:t>
            </w:r>
          </w:p>
          <w:p w14:paraId="2A8ADD41" w14:textId="77777777" w:rsidR="00460234" w:rsidRPr="00460234" w:rsidRDefault="69C620A2" w:rsidP="00EE6B9E">
            <w:pPr>
              <w:pStyle w:val="ListBullet"/>
            </w:pPr>
            <w:r>
              <w:t>Wrist-hand-finger orthoses</w:t>
            </w:r>
          </w:p>
          <w:p w14:paraId="2C56CFAB" w14:textId="77777777" w:rsidR="00460234" w:rsidRPr="00460234" w:rsidRDefault="69C620A2" w:rsidP="00EE6B9E">
            <w:pPr>
              <w:pStyle w:val="ListBullet"/>
            </w:pPr>
            <w:r>
              <w:t>Shoulder-elbow-wrist-hand orthoses</w:t>
            </w:r>
          </w:p>
          <w:p w14:paraId="1969B0C9" w14:textId="77777777" w:rsidR="00460234" w:rsidRPr="00460234" w:rsidRDefault="69C620A2" w:rsidP="00EE6B9E">
            <w:pPr>
              <w:pStyle w:val="ListBullet"/>
            </w:pPr>
            <w:r>
              <w:t>Hand and finger joints</w:t>
            </w:r>
          </w:p>
          <w:p w14:paraId="06AFC472" w14:textId="77777777" w:rsidR="00460234" w:rsidRPr="00460234" w:rsidRDefault="69C620A2" w:rsidP="00EE6B9E">
            <w:pPr>
              <w:pStyle w:val="ListBullet"/>
            </w:pPr>
            <w:r>
              <w:t>Wrist joints</w:t>
            </w:r>
          </w:p>
          <w:p w14:paraId="20101073" w14:textId="77777777" w:rsidR="00460234" w:rsidRPr="00460234" w:rsidRDefault="69C620A2" w:rsidP="00EE6B9E">
            <w:pPr>
              <w:pStyle w:val="ListBullet"/>
            </w:pPr>
            <w:r>
              <w:t>Elbow joints</w:t>
            </w:r>
          </w:p>
          <w:p w14:paraId="2353C6BF" w14:textId="77777777" w:rsidR="00460234" w:rsidRPr="00460234" w:rsidRDefault="69C620A2" w:rsidP="00EE6B9E">
            <w:pPr>
              <w:pStyle w:val="ListBullet"/>
            </w:pPr>
            <w:r>
              <w:t>Shoulder joints</w:t>
            </w:r>
          </w:p>
          <w:p w14:paraId="5FFC655A" w14:textId="77777777" w:rsidR="00460234" w:rsidRPr="00460234" w:rsidRDefault="69C620A2" w:rsidP="00EE6B9E">
            <w:pPr>
              <w:pStyle w:val="ListBullet"/>
            </w:pPr>
            <w:r>
              <w:t>Interface components for upper limb orthoses</w:t>
            </w:r>
          </w:p>
          <w:p w14:paraId="70C910F9" w14:textId="77777777" w:rsidR="00460234" w:rsidRPr="00460234" w:rsidRDefault="69C620A2" w:rsidP="00EE6B9E">
            <w:pPr>
              <w:pStyle w:val="ListBullet"/>
            </w:pPr>
            <w:r>
              <w:t>Structural components for upper limb orthoses</w:t>
            </w:r>
          </w:p>
          <w:p w14:paraId="6C9D1425" w14:textId="77777777" w:rsidR="00460234" w:rsidRPr="00460234" w:rsidRDefault="69C620A2" w:rsidP="00EE6B9E">
            <w:pPr>
              <w:pStyle w:val="ListBullet"/>
            </w:pPr>
            <w:r>
              <w:t>Finishing (cosmetic) components for upper limb orthoses</w:t>
            </w:r>
          </w:p>
        </w:tc>
        <w:tc>
          <w:tcPr>
            <w:tcW w:w="1889" w:type="dxa"/>
          </w:tcPr>
          <w:p w14:paraId="3202AD1B" w14:textId="2BB7A15A" w:rsidR="00725325" w:rsidRPr="003A20D9" w:rsidRDefault="2169A042" w:rsidP="003A20D9">
            <w:pPr>
              <w:pStyle w:val="Tabletextright"/>
            </w:pPr>
            <w:r w:rsidRPr="003A20D9">
              <w:t>06 06 0</w:t>
            </w:r>
            <w:r w:rsidR="180FAE0B" w:rsidRPr="003A20D9">
              <w:t>3</w:t>
            </w:r>
          </w:p>
          <w:p w14:paraId="1EF92590" w14:textId="77777777" w:rsidR="00725325" w:rsidRPr="003A20D9" w:rsidRDefault="23201535" w:rsidP="003A20D9">
            <w:pPr>
              <w:pStyle w:val="Tabletextright"/>
            </w:pPr>
            <w:r w:rsidRPr="003A20D9">
              <w:t xml:space="preserve">06 </w:t>
            </w:r>
            <w:r w:rsidR="00256F1D" w:rsidRPr="003A20D9">
              <w:t>06</w:t>
            </w:r>
            <w:r w:rsidR="6DA87BED" w:rsidRPr="003A20D9">
              <w:t xml:space="preserve"> </w:t>
            </w:r>
            <w:r w:rsidR="00577C1F" w:rsidRPr="003A20D9">
              <w:t>0</w:t>
            </w:r>
            <w:r w:rsidR="02D89A81" w:rsidRPr="003A20D9">
              <w:t>6</w:t>
            </w:r>
          </w:p>
          <w:p w14:paraId="13380A11" w14:textId="77777777" w:rsidR="00725325" w:rsidRPr="003A20D9" w:rsidRDefault="00577C1F" w:rsidP="003A20D9">
            <w:pPr>
              <w:pStyle w:val="Tabletextright"/>
            </w:pPr>
            <w:r w:rsidRPr="003A20D9">
              <w:t>06</w:t>
            </w:r>
            <w:r w:rsidR="14856FDE" w:rsidRPr="003A20D9">
              <w:t xml:space="preserve"> 06</w:t>
            </w:r>
            <w:r w:rsidRPr="003A20D9">
              <w:t xml:space="preserve"> 07</w:t>
            </w:r>
          </w:p>
          <w:p w14:paraId="6F057F53" w14:textId="6D1D2C43" w:rsidR="00B246E8" w:rsidRPr="003A20D9" w:rsidRDefault="00577C1F" w:rsidP="003A20D9">
            <w:pPr>
              <w:pStyle w:val="Tabletextright"/>
            </w:pPr>
            <w:r w:rsidRPr="003A20D9">
              <w:t>06 06 1</w:t>
            </w:r>
            <w:r w:rsidR="7D0C43DB" w:rsidRPr="003A20D9">
              <w:t>2</w:t>
            </w:r>
          </w:p>
          <w:p w14:paraId="66B0D000" w14:textId="77777777" w:rsidR="00B246E8" w:rsidRPr="003A20D9" w:rsidRDefault="2CA92301" w:rsidP="003A20D9">
            <w:pPr>
              <w:pStyle w:val="Tabletextright"/>
            </w:pPr>
            <w:r w:rsidRPr="003A20D9">
              <w:t>06 06 13</w:t>
            </w:r>
          </w:p>
          <w:p w14:paraId="27D6BB0D" w14:textId="31D4C36E" w:rsidR="4E94A8CF" w:rsidRPr="003A20D9" w:rsidRDefault="5F999838" w:rsidP="003A20D9">
            <w:pPr>
              <w:pStyle w:val="Tabletextright"/>
            </w:pPr>
            <w:r w:rsidRPr="003A20D9">
              <w:t>06 06 30</w:t>
            </w:r>
          </w:p>
          <w:p w14:paraId="4531847A" w14:textId="4CA55D03" w:rsidR="00AC74E8" w:rsidRPr="003A20D9" w:rsidRDefault="0E393AA6" w:rsidP="003A20D9">
            <w:pPr>
              <w:pStyle w:val="Tabletextright"/>
            </w:pPr>
            <w:r w:rsidRPr="003A20D9">
              <w:t>0</w:t>
            </w:r>
            <w:r w:rsidR="08C709CF" w:rsidRPr="003A20D9">
              <w:t>6</w:t>
            </w:r>
            <w:r w:rsidRPr="003A20D9">
              <w:t xml:space="preserve"> 06 32</w:t>
            </w:r>
          </w:p>
          <w:p w14:paraId="5EAC2D3A" w14:textId="77777777" w:rsidR="00AC74E8" w:rsidRPr="003A20D9" w:rsidRDefault="46C0222D" w:rsidP="003A20D9">
            <w:pPr>
              <w:pStyle w:val="Tabletextright"/>
            </w:pPr>
            <w:r w:rsidRPr="003A20D9">
              <w:t>06 06 33</w:t>
            </w:r>
          </w:p>
          <w:p w14:paraId="788FCA4A" w14:textId="77777777" w:rsidR="00F81331" w:rsidRPr="003A20D9" w:rsidRDefault="00E76627" w:rsidP="003A20D9">
            <w:pPr>
              <w:pStyle w:val="Tabletextright"/>
            </w:pPr>
            <w:r w:rsidRPr="003A20D9">
              <w:t>0</w:t>
            </w:r>
            <w:r w:rsidR="46C0222D" w:rsidRPr="003A20D9">
              <w:t>6 06 36</w:t>
            </w:r>
          </w:p>
          <w:p w14:paraId="390EB6AD" w14:textId="67E6EE3D" w:rsidR="00F81331" w:rsidRPr="003A20D9" w:rsidRDefault="38835E01" w:rsidP="003A20D9">
            <w:pPr>
              <w:pStyle w:val="Tabletextright"/>
            </w:pPr>
            <w:r w:rsidRPr="003A20D9">
              <w:t>06 06 39</w:t>
            </w:r>
          </w:p>
          <w:p w14:paraId="5388987F" w14:textId="77777777" w:rsidR="007B2D62" w:rsidRPr="003A20D9" w:rsidRDefault="38835E01" w:rsidP="003A20D9">
            <w:pPr>
              <w:pStyle w:val="Tabletextright"/>
            </w:pPr>
            <w:r w:rsidRPr="003A20D9">
              <w:t>06 06 42</w:t>
            </w:r>
          </w:p>
          <w:p w14:paraId="508A1A34" w14:textId="1DAF28C8" w:rsidR="00F61B6A" w:rsidRPr="003A20D9" w:rsidRDefault="41FA11DB" w:rsidP="003A20D9">
            <w:pPr>
              <w:pStyle w:val="Tabletextright"/>
            </w:pPr>
            <w:r w:rsidRPr="003A20D9">
              <w:t>06 06 45</w:t>
            </w:r>
          </w:p>
          <w:p w14:paraId="7990210B" w14:textId="5967CB6C" w:rsidR="00F61B6A" w:rsidRPr="003A20D9" w:rsidRDefault="579B1837" w:rsidP="003A20D9">
            <w:pPr>
              <w:pStyle w:val="Tabletextright"/>
            </w:pPr>
            <w:r w:rsidRPr="003A20D9">
              <w:t>06 06 48</w:t>
            </w:r>
          </w:p>
        </w:tc>
        <w:tc>
          <w:tcPr>
            <w:tcW w:w="2833" w:type="dxa"/>
            <w:shd w:val="clear" w:color="auto" w:fill="FCE0D4" w:themeFill="accent5" w:themeFillTint="33"/>
          </w:tcPr>
          <w:p w14:paraId="611ABAA9" w14:textId="2DEB8D4F" w:rsidR="00460234" w:rsidRPr="00460234" w:rsidRDefault="00460234" w:rsidP="0074217A">
            <w:r w:rsidRPr="00460234">
              <w:t>Prescribed</w:t>
            </w:r>
            <w:r w:rsidR="00326BA3">
              <w:t xml:space="preserve"> (recommended)</w:t>
            </w:r>
          </w:p>
        </w:tc>
      </w:tr>
      <w:tr w:rsidR="00460234" w:rsidRPr="00282A22" w14:paraId="76947704" w14:textId="77777777" w:rsidTr="003A20D9">
        <w:trPr>
          <w:trHeight w:val="300"/>
        </w:trPr>
        <w:tc>
          <w:tcPr>
            <w:tcW w:w="1670" w:type="dxa"/>
          </w:tcPr>
          <w:p w14:paraId="61B9E2F0" w14:textId="07DB0730" w:rsidR="00460234" w:rsidRPr="00460234" w:rsidRDefault="00460234" w:rsidP="0074217A">
            <w:r w:rsidRPr="00460234">
              <w:t>Lower limb orthoses</w:t>
            </w:r>
          </w:p>
        </w:tc>
        <w:tc>
          <w:tcPr>
            <w:tcW w:w="3812" w:type="dxa"/>
          </w:tcPr>
          <w:p w14:paraId="3343F84A" w14:textId="77777777" w:rsidR="00460234" w:rsidRPr="00460234" w:rsidRDefault="69C620A2" w:rsidP="00EE6B9E">
            <w:pPr>
              <w:pStyle w:val="ListBullet"/>
            </w:pPr>
            <w:r>
              <w:t>Foot orthoses</w:t>
            </w:r>
          </w:p>
        </w:tc>
        <w:tc>
          <w:tcPr>
            <w:tcW w:w="1889" w:type="dxa"/>
          </w:tcPr>
          <w:p w14:paraId="0B024687" w14:textId="3D47288C" w:rsidR="26D00C0E" w:rsidRPr="003A20D9" w:rsidRDefault="579B1837" w:rsidP="003A20D9">
            <w:pPr>
              <w:pStyle w:val="Tabletextright"/>
            </w:pPr>
            <w:r w:rsidRPr="003A20D9">
              <w:t>06 12 03</w:t>
            </w:r>
          </w:p>
        </w:tc>
        <w:tc>
          <w:tcPr>
            <w:tcW w:w="2833" w:type="dxa"/>
            <w:shd w:val="clear" w:color="auto" w:fill="FCE0D4" w:themeFill="accent5" w:themeFillTint="33"/>
          </w:tcPr>
          <w:p w14:paraId="51990653" w14:textId="401A0A93" w:rsidR="00460234" w:rsidRPr="00725325" w:rsidRDefault="00460234" w:rsidP="00725325">
            <w:r w:rsidRPr="00725325">
              <w:t>Prescribed</w:t>
            </w:r>
            <w:r w:rsidR="00326BA3" w:rsidRPr="00725325">
              <w:t xml:space="preserve"> (recommended)</w:t>
            </w:r>
          </w:p>
        </w:tc>
      </w:tr>
      <w:tr w:rsidR="00460234" w:rsidRPr="00282A22" w14:paraId="0FAC7D93" w14:textId="77777777" w:rsidTr="003A20D9">
        <w:trPr>
          <w:trHeight w:val="300"/>
        </w:trPr>
        <w:tc>
          <w:tcPr>
            <w:tcW w:w="1670" w:type="dxa"/>
          </w:tcPr>
          <w:p w14:paraId="6FEBE8CC" w14:textId="24207088" w:rsidR="00460234" w:rsidRPr="00460234" w:rsidRDefault="00460234" w:rsidP="0074217A">
            <w:r w:rsidRPr="00460234">
              <w:t>Supporting handrails and grab bars</w:t>
            </w:r>
          </w:p>
        </w:tc>
        <w:tc>
          <w:tcPr>
            <w:tcW w:w="3812" w:type="dxa"/>
          </w:tcPr>
          <w:p w14:paraId="484ED0CC" w14:textId="77777777" w:rsidR="00460234" w:rsidRPr="00460234" w:rsidRDefault="69C620A2" w:rsidP="00EE6B9E">
            <w:pPr>
              <w:pStyle w:val="ListBullet"/>
            </w:pPr>
            <w:r>
              <w:t>Removable grab rails and handgrips</w:t>
            </w:r>
          </w:p>
        </w:tc>
        <w:tc>
          <w:tcPr>
            <w:tcW w:w="1889" w:type="dxa"/>
          </w:tcPr>
          <w:p w14:paraId="5CFB8828" w14:textId="24506249" w:rsidR="26D00C0E" w:rsidRPr="003A20D9" w:rsidRDefault="688B4319" w:rsidP="003A20D9">
            <w:pPr>
              <w:pStyle w:val="Tabletextright"/>
            </w:pPr>
            <w:r w:rsidRPr="003A20D9">
              <w:t xml:space="preserve">18 18 10 </w:t>
            </w:r>
          </w:p>
        </w:tc>
        <w:tc>
          <w:tcPr>
            <w:tcW w:w="2833" w:type="dxa"/>
            <w:shd w:val="clear" w:color="auto" w:fill="FCE0D4" w:themeFill="accent5" w:themeFillTint="33"/>
          </w:tcPr>
          <w:p w14:paraId="12ACF129" w14:textId="032A6E5C" w:rsidR="00460234" w:rsidRPr="00725325" w:rsidRDefault="00460234" w:rsidP="00725325">
            <w:r w:rsidRPr="00725325">
              <w:t>Prescribed</w:t>
            </w:r>
            <w:r w:rsidR="00326BA3" w:rsidRPr="00725325">
              <w:t xml:space="preserve"> (recommended)</w:t>
            </w:r>
          </w:p>
        </w:tc>
      </w:tr>
      <w:tr w:rsidR="00460234" w:rsidRPr="00282A22" w14:paraId="41D43E5A" w14:textId="77777777" w:rsidTr="003A20D9">
        <w:trPr>
          <w:trHeight w:val="300"/>
        </w:trPr>
        <w:tc>
          <w:tcPr>
            <w:tcW w:w="1670" w:type="dxa"/>
          </w:tcPr>
          <w:p w14:paraId="0ABFE227" w14:textId="22F774BC" w:rsidR="00460234" w:rsidRPr="001C1EB1" w:rsidRDefault="00460234" w:rsidP="0074217A">
            <w:r w:rsidRPr="00460234">
              <w:t xml:space="preserve">Managing time, </w:t>
            </w:r>
            <w:bookmarkStart w:id="2" w:name="_Int_gmpWamee"/>
            <w:r w:rsidRPr="00460234">
              <w:t>memory</w:t>
            </w:r>
            <w:bookmarkEnd w:id="2"/>
            <w:r w:rsidRPr="00460234">
              <w:t xml:space="preserve"> and planning</w:t>
            </w:r>
          </w:p>
        </w:tc>
        <w:tc>
          <w:tcPr>
            <w:tcW w:w="3812" w:type="dxa"/>
          </w:tcPr>
          <w:p w14:paraId="7E539FF2" w14:textId="77777777" w:rsidR="00460234" w:rsidRPr="00460234" w:rsidRDefault="69C620A2" w:rsidP="00EE6B9E">
            <w:pPr>
              <w:pStyle w:val="ListBullet"/>
            </w:pPr>
            <w:r>
              <w:t>Clocks and timepieces</w:t>
            </w:r>
          </w:p>
          <w:p w14:paraId="692C0671" w14:textId="77777777" w:rsidR="00460234" w:rsidRPr="00460234" w:rsidRDefault="69C620A2" w:rsidP="00EE6B9E">
            <w:pPr>
              <w:pStyle w:val="ListBullet"/>
            </w:pPr>
            <w:r>
              <w:t>Calendars and timetables</w:t>
            </w:r>
          </w:p>
          <w:p w14:paraId="58FFFCE2" w14:textId="77777777" w:rsidR="00460234" w:rsidRPr="00460234" w:rsidRDefault="69C620A2" w:rsidP="00EE6B9E">
            <w:pPr>
              <w:pStyle w:val="ListBullet"/>
            </w:pPr>
            <w:r>
              <w:t>Assistive products for structuring periods of time, activities and personal goals</w:t>
            </w:r>
          </w:p>
          <w:p w14:paraId="6F955027" w14:textId="77777777" w:rsidR="00460234" w:rsidRPr="00460234" w:rsidRDefault="69C620A2" w:rsidP="00EE6B9E">
            <w:pPr>
              <w:pStyle w:val="ListBullet"/>
            </w:pPr>
            <w:r>
              <w:t>Memory support products</w:t>
            </w:r>
          </w:p>
        </w:tc>
        <w:tc>
          <w:tcPr>
            <w:tcW w:w="1889" w:type="dxa"/>
          </w:tcPr>
          <w:p w14:paraId="60FF5E41" w14:textId="77777777" w:rsidR="009B3811" w:rsidRPr="003A20D9" w:rsidRDefault="353AB2A2" w:rsidP="003A20D9">
            <w:pPr>
              <w:pStyle w:val="Tabletextright"/>
            </w:pPr>
            <w:r w:rsidRPr="003A20D9">
              <w:t>22 28 03</w:t>
            </w:r>
          </w:p>
          <w:p w14:paraId="14E09966" w14:textId="400DEF5D" w:rsidR="008E7CA2" w:rsidRPr="003A20D9" w:rsidRDefault="1DA5CB07" w:rsidP="003A20D9">
            <w:pPr>
              <w:pStyle w:val="Tabletextright"/>
            </w:pPr>
            <w:r w:rsidRPr="003A20D9">
              <w:t>22 28 06</w:t>
            </w:r>
          </w:p>
          <w:p w14:paraId="50451863" w14:textId="77777777" w:rsidR="001C1EB1" w:rsidRPr="003A20D9" w:rsidRDefault="7F4308E0" w:rsidP="003A20D9">
            <w:pPr>
              <w:pStyle w:val="Tabletextright"/>
            </w:pPr>
            <w:r w:rsidRPr="003A20D9">
              <w:t>22 28 09</w:t>
            </w:r>
          </w:p>
          <w:p w14:paraId="4571E68E" w14:textId="3FBBC58B" w:rsidR="007F6ECB" w:rsidRPr="003A20D9" w:rsidRDefault="35FBD563" w:rsidP="003A20D9">
            <w:pPr>
              <w:pStyle w:val="Tabletextright"/>
            </w:pPr>
            <w:r w:rsidRPr="003A20D9">
              <w:t>22 28 12</w:t>
            </w:r>
          </w:p>
        </w:tc>
        <w:tc>
          <w:tcPr>
            <w:tcW w:w="2833" w:type="dxa"/>
            <w:shd w:val="clear" w:color="auto" w:fill="FCE0D4" w:themeFill="accent5" w:themeFillTint="33"/>
          </w:tcPr>
          <w:p w14:paraId="4E30D124" w14:textId="2C0543CB" w:rsidR="00460234" w:rsidRPr="00725325" w:rsidRDefault="00460234" w:rsidP="00725325">
            <w:r w:rsidRPr="00725325">
              <w:t>Prescribed</w:t>
            </w:r>
            <w:r w:rsidR="00326BA3" w:rsidRPr="00725325">
              <w:t xml:space="preserve"> (recommended)</w:t>
            </w:r>
          </w:p>
        </w:tc>
      </w:tr>
      <w:tr w:rsidR="00460234" w:rsidRPr="00282A22" w14:paraId="79F954C9" w14:textId="77777777" w:rsidTr="003A20D9">
        <w:trPr>
          <w:trHeight w:val="300"/>
        </w:trPr>
        <w:tc>
          <w:tcPr>
            <w:tcW w:w="1670" w:type="dxa"/>
          </w:tcPr>
          <w:p w14:paraId="7CD6487C" w14:textId="418DA1BD" w:rsidR="00460234" w:rsidRPr="00547AC8" w:rsidRDefault="00460234" w:rsidP="0074217A">
            <w:r w:rsidRPr="00460234">
              <w:t>Assist or replace arm function, hand function, finger function or combination of these functions</w:t>
            </w:r>
          </w:p>
        </w:tc>
        <w:tc>
          <w:tcPr>
            <w:tcW w:w="3812" w:type="dxa"/>
          </w:tcPr>
          <w:p w14:paraId="43A7C112" w14:textId="77777777" w:rsidR="00460234" w:rsidRPr="00460234" w:rsidRDefault="69C620A2" w:rsidP="00EE6B9E">
            <w:pPr>
              <w:pStyle w:val="ListBullet"/>
            </w:pPr>
            <w:r>
              <w:t>Devices for grasping</w:t>
            </w:r>
          </w:p>
          <w:p w14:paraId="15A6AB7B" w14:textId="77777777" w:rsidR="00460234" w:rsidRPr="00460234" w:rsidRDefault="69C620A2" w:rsidP="00EE6B9E">
            <w:pPr>
              <w:pStyle w:val="ListBullet"/>
            </w:pPr>
            <w:r>
              <w:t>Grip adapters and attachments</w:t>
            </w:r>
          </w:p>
          <w:p w14:paraId="360D3C4A" w14:textId="77777777" w:rsidR="00460234" w:rsidRPr="00460234" w:rsidRDefault="69C620A2" w:rsidP="00EE6B9E">
            <w:pPr>
              <w:pStyle w:val="ListBullet"/>
            </w:pPr>
            <w:r>
              <w:t>Body-worn holders</w:t>
            </w:r>
          </w:p>
          <w:p w14:paraId="34CEBBF9" w14:textId="77777777" w:rsidR="00460234" w:rsidRPr="00460234" w:rsidRDefault="69C620A2" w:rsidP="00EE6B9E">
            <w:pPr>
              <w:pStyle w:val="ListBullet"/>
            </w:pPr>
            <w:r>
              <w:t xml:space="preserve">Stands </w:t>
            </w:r>
          </w:p>
          <w:p w14:paraId="7A0E182B" w14:textId="77777777" w:rsidR="00460234" w:rsidRPr="00460234" w:rsidRDefault="69C620A2" w:rsidP="00EE6B9E">
            <w:pPr>
              <w:pStyle w:val="ListBullet"/>
            </w:pPr>
            <w:r>
              <w:t>Operating sticks</w:t>
            </w:r>
          </w:p>
          <w:p w14:paraId="09C22C3A" w14:textId="6A9A849F" w:rsidR="00460234" w:rsidRPr="00460234" w:rsidRDefault="69C620A2" w:rsidP="00EE6B9E">
            <w:pPr>
              <w:pStyle w:val="ListBullet"/>
            </w:pPr>
            <w:r>
              <w:t>Pointing lamps</w:t>
            </w:r>
          </w:p>
          <w:p w14:paraId="79275142" w14:textId="77777777" w:rsidR="00460234" w:rsidRPr="00460234" w:rsidRDefault="69C620A2" w:rsidP="00EE6B9E">
            <w:pPr>
              <w:pStyle w:val="ListBullet"/>
            </w:pPr>
            <w:r>
              <w:t xml:space="preserve">Arm supports to permit manual activities </w:t>
            </w:r>
          </w:p>
          <w:p w14:paraId="746546E9" w14:textId="77777777" w:rsidR="00460234" w:rsidRPr="00460234" w:rsidRDefault="69C620A2" w:rsidP="00EE6B9E">
            <w:pPr>
              <w:pStyle w:val="ListBullet"/>
            </w:pPr>
            <w:r>
              <w:t>Robotic manipulators</w:t>
            </w:r>
          </w:p>
        </w:tc>
        <w:tc>
          <w:tcPr>
            <w:tcW w:w="1889" w:type="dxa"/>
          </w:tcPr>
          <w:p w14:paraId="79319911" w14:textId="43C176D7" w:rsidR="0086325B" w:rsidRPr="003A20D9" w:rsidRDefault="7039138F" w:rsidP="003A20D9">
            <w:pPr>
              <w:pStyle w:val="Tabletextright"/>
            </w:pPr>
            <w:r w:rsidRPr="003A20D9">
              <w:t xml:space="preserve">24 18 </w:t>
            </w:r>
            <w:r w:rsidR="5650744A" w:rsidRPr="003A20D9">
              <w:t>03</w:t>
            </w:r>
          </w:p>
          <w:p w14:paraId="7D897E37" w14:textId="20E3F04D" w:rsidR="00630FDF" w:rsidRPr="003A20D9" w:rsidRDefault="1255922F" w:rsidP="003A20D9">
            <w:pPr>
              <w:pStyle w:val="Tabletextright"/>
            </w:pPr>
            <w:r w:rsidRPr="003A20D9">
              <w:t xml:space="preserve">24 18 </w:t>
            </w:r>
            <w:r w:rsidR="0F7AF8F5" w:rsidRPr="003A20D9">
              <w:t>06</w:t>
            </w:r>
          </w:p>
          <w:p w14:paraId="2C6CA2AB" w14:textId="5AB2FE9F" w:rsidR="00C72A5D" w:rsidRPr="003A20D9" w:rsidRDefault="1DEC8AD7" w:rsidP="003A20D9">
            <w:pPr>
              <w:pStyle w:val="Tabletextright"/>
            </w:pPr>
            <w:r w:rsidRPr="003A20D9">
              <w:t>24 18 09</w:t>
            </w:r>
          </w:p>
          <w:p w14:paraId="2E31A746" w14:textId="77777777" w:rsidR="00C72A5D" w:rsidRPr="003A20D9" w:rsidRDefault="1D7C7AE9" w:rsidP="003A20D9">
            <w:pPr>
              <w:pStyle w:val="Tabletextright"/>
            </w:pPr>
            <w:r w:rsidRPr="003A20D9">
              <w:t>24 18 12</w:t>
            </w:r>
          </w:p>
          <w:p w14:paraId="0A08AA1F" w14:textId="77777777" w:rsidR="00033D05" w:rsidRPr="003A20D9" w:rsidRDefault="6E13C788" w:rsidP="003A20D9">
            <w:pPr>
              <w:pStyle w:val="Tabletextright"/>
            </w:pPr>
            <w:r w:rsidRPr="003A20D9">
              <w:t>24 18 15</w:t>
            </w:r>
          </w:p>
          <w:p w14:paraId="7A1024B6" w14:textId="36E0B307" w:rsidR="0022706F" w:rsidRPr="003A20D9" w:rsidRDefault="66A97699" w:rsidP="003A20D9">
            <w:pPr>
              <w:pStyle w:val="Tabletextright"/>
            </w:pPr>
            <w:r w:rsidRPr="003A20D9">
              <w:t>24 18 18</w:t>
            </w:r>
          </w:p>
          <w:p w14:paraId="12873935" w14:textId="77777777" w:rsidR="008C64AA" w:rsidRPr="003A20D9" w:rsidRDefault="3A85FC38" w:rsidP="003A20D9">
            <w:pPr>
              <w:pStyle w:val="Tabletextright"/>
            </w:pPr>
            <w:r w:rsidRPr="003A20D9">
              <w:t xml:space="preserve">24 18 </w:t>
            </w:r>
            <w:r w:rsidR="3C9F804C" w:rsidRPr="003A20D9">
              <w:t>27</w:t>
            </w:r>
          </w:p>
          <w:p w14:paraId="61B24FA4" w14:textId="68C6EB19" w:rsidR="00F74DDA" w:rsidRPr="003A20D9" w:rsidRDefault="5C5AD164" w:rsidP="003A20D9">
            <w:pPr>
              <w:pStyle w:val="Tabletextright"/>
            </w:pPr>
            <w:r w:rsidRPr="003A20D9">
              <w:t xml:space="preserve">24 18 </w:t>
            </w:r>
            <w:r w:rsidR="621F9567" w:rsidRPr="003A20D9">
              <w:t>30</w:t>
            </w:r>
          </w:p>
        </w:tc>
        <w:tc>
          <w:tcPr>
            <w:tcW w:w="2833" w:type="dxa"/>
            <w:shd w:val="clear" w:color="auto" w:fill="FCE0D4" w:themeFill="accent5" w:themeFillTint="33"/>
          </w:tcPr>
          <w:p w14:paraId="6C5E553F" w14:textId="7076315B" w:rsidR="00460234" w:rsidRPr="00725325" w:rsidRDefault="00460234" w:rsidP="00725325">
            <w:r w:rsidRPr="00725325">
              <w:t>Prescribed</w:t>
            </w:r>
            <w:r w:rsidR="00326BA3" w:rsidRPr="00725325">
              <w:t xml:space="preserve"> (recommended)</w:t>
            </w:r>
          </w:p>
        </w:tc>
      </w:tr>
    </w:tbl>
    <w:p w14:paraId="0EDF0021" w14:textId="6659EAD8" w:rsidR="00460234" w:rsidRPr="00460234" w:rsidRDefault="00460234" w:rsidP="00976270">
      <w:pPr>
        <w:pStyle w:val="Heading2numbered"/>
      </w:pPr>
      <w:r>
        <w:t>Self-care</w:t>
      </w:r>
    </w:p>
    <w:tbl>
      <w:tblPr>
        <w:tblStyle w:val="TableGrid"/>
        <w:tblW w:w="10206" w:type="dxa"/>
        <w:tblLook w:val="04A0" w:firstRow="1" w:lastRow="0" w:firstColumn="1" w:lastColumn="0" w:noHBand="0" w:noVBand="1"/>
      </w:tblPr>
      <w:tblGrid>
        <w:gridCol w:w="2126"/>
        <w:gridCol w:w="3255"/>
        <w:gridCol w:w="2132"/>
        <w:gridCol w:w="2693"/>
      </w:tblGrid>
      <w:tr w:rsidR="00C34D8B" w:rsidRPr="00282A22" w14:paraId="2285E6BB" w14:textId="77777777" w:rsidTr="6A38436F">
        <w:trPr>
          <w:tblHeader/>
        </w:trPr>
        <w:tc>
          <w:tcPr>
            <w:tcW w:w="2126" w:type="dxa"/>
          </w:tcPr>
          <w:p w14:paraId="69AC534E" w14:textId="77777777" w:rsidR="00C34D8B" w:rsidRPr="00460234" w:rsidRDefault="00C34D8B" w:rsidP="0074217A">
            <w:pPr>
              <w:rPr>
                <w:b/>
                <w:bCs/>
              </w:rPr>
            </w:pPr>
            <w:r w:rsidRPr="00460234">
              <w:rPr>
                <w:b/>
                <w:bCs/>
              </w:rPr>
              <w:t>Function</w:t>
            </w:r>
          </w:p>
        </w:tc>
        <w:tc>
          <w:tcPr>
            <w:tcW w:w="3255" w:type="dxa"/>
          </w:tcPr>
          <w:p w14:paraId="1304D9F0" w14:textId="77777777" w:rsidR="00C34D8B" w:rsidRPr="00460234" w:rsidRDefault="00C34D8B" w:rsidP="0074217A">
            <w:pPr>
              <w:rPr>
                <w:b/>
                <w:bCs/>
              </w:rPr>
            </w:pPr>
            <w:r w:rsidRPr="00460234">
              <w:rPr>
                <w:b/>
                <w:bCs/>
              </w:rPr>
              <w:t>Items</w:t>
            </w:r>
          </w:p>
        </w:tc>
        <w:tc>
          <w:tcPr>
            <w:tcW w:w="2132" w:type="dxa"/>
          </w:tcPr>
          <w:p w14:paraId="160BBBEB" w14:textId="78AFE385" w:rsidR="00C34D8B" w:rsidRPr="00460234" w:rsidRDefault="00C34D8B" w:rsidP="0074217A">
            <w:pPr>
              <w:rPr>
                <w:b/>
                <w:bCs/>
              </w:rPr>
            </w:pPr>
            <w:r>
              <w:rPr>
                <w:b/>
                <w:bCs/>
              </w:rPr>
              <w:t xml:space="preserve">ISO </w:t>
            </w:r>
            <w:r w:rsidR="00256F1D">
              <w:rPr>
                <w:b/>
                <w:bCs/>
              </w:rPr>
              <w:t>code</w:t>
            </w:r>
            <w:r>
              <w:rPr>
                <w:b/>
                <w:bCs/>
              </w:rPr>
              <w:t xml:space="preserve"> </w:t>
            </w:r>
          </w:p>
        </w:tc>
        <w:tc>
          <w:tcPr>
            <w:tcW w:w="2693" w:type="dxa"/>
          </w:tcPr>
          <w:p w14:paraId="3C2996AB" w14:textId="50BBE526" w:rsidR="00C34D8B" w:rsidRPr="00460234" w:rsidRDefault="00C5070B" w:rsidP="0074217A">
            <w:pPr>
              <w:rPr>
                <w:b/>
                <w:bCs/>
              </w:rPr>
            </w:pPr>
            <w:r>
              <w:rPr>
                <w:b/>
                <w:bCs/>
              </w:rPr>
              <w:t>Prescription c</w:t>
            </w:r>
            <w:r w:rsidR="00C34D8B" w:rsidRPr="00460234">
              <w:rPr>
                <w:b/>
                <w:bCs/>
              </w:rPr>
              <w:t>ategory</w:t>
            </w:r>
          </w:p>
        </w:tc>
      </w:tr>
      <w:tr w:rsidR="00C34D8B" w:rsidRPr="00282A22" w14:paraId="5D70296E" w14:textId="77777777" w:rsidTr="003A20D9">
        <w:trPr>
          <w:trHeight w:val="1170"/>
        </w:trPr>
        <w:tc>
          <w:tcPr>
            <w:tcW w:w="2126" w:type="dxa"/>
          </w:tcPr>
          <w:p w14:paraId="145BB82C" w14:textId="409222E6" w:rsidR="00C34D8B" w:rsidRPr="00976270" w:rsidRDefault="00C34D8B" w:rsidP="00976270">
            <w:r w:rsidRPr="00460234">
              <w:t>Clothes and shoes</w:t>
            </w:r>
          </w:p>
        </w:tc>
        <w:tc>
          <w:tcPr>
            <w:tcW w:w="3255" w:type="dxa"/>
          </w:tcPr>
          <w:p w14:paraId="1DB534C5" w14:textId="77777777" w:rsidR="00C34D8B" w:rsidRPr="00EE6B9E" w:rsidRDefault="00C34D8B" w:rsidP="00EE6B9E">
            <w:pPr>
              <w:pStyle w:val="ListBullet"/>
            </w:pPr>
            <w:r w:rsidRPr="00460234">
              <w:t>O</w:t>
            </w:r>
            <w:r w:rsidRPr="00EE6B9E">
              <w:t>uterwear</w:t>
            </w:r>
          </w:p>
          <w:p w14:paraId="4BB639AA" w14:textId="77777777" w:rsidR="00C34D8B" w:rsidRPr="00EE6B9E" w:rsidRDefault="00C34D8B" w:rsidP="00EE6B9E">
            <w:pPr>
              <w:pStyle w:val="ListBullet"/>
            </w:pPr>
            <w:r w:rsidRPr="00EE6B9E">
              <w:t>Gloves and mittens</w:t>
            </w:r>
          </w:p>
          <w:p w14:paraId="28CF0F44" w14:textId="77777777" w:rsidR="00C34D8B" w:rsidRPr="00EE6B9E" w:rsidRDefault="00C34D8B" w:rsidP="00EE6B9E">
            <w:pPr>
              <w:pStyle w:val="ListBullet"/>
            </w:pPr>
            <w:r w:rsidRPr="00EE6B9E">
              <w:t>Blouses and shirts</w:t>
            </w:r>
          </w:p>
          <w:p w14:paraId="2A897BBF" w14:textId="77777777" w:rsidR="00C34D8B" w:rsidRPr="00EE6B9E" w:rsidRDefault="00C34D8B" w:rsidP="00EE6B9E">
            <w:pPr>
              <w:pStyle w:val="ListBullet"/>
            </w:pPr>
            <w:r w:rsidRPr="00EE6B9E">
              <w:t>Jackets and trousers</w:t>
            </w:r>
          </w:p>
          <w:p w14:paraId="775D1245" w14:textId="77777777" w:rsidR="00C34D8B" w:rsidRPr="00EE6B9E" w:rsidRDefault="00C34D8B" w:rsidP="00EE6B9E">
            <w:pPr>
              <w:pStyle w:val="ListBullet"/>
            </w:pPr>
            <w:r w:rsidRPr="00EE6B9E">
              <w:t>Skirts and dresses</w:t>
            </w:r>
          </w:p>
          <w:p w14:paraId="4892D0A2" w14:textId="77777777" w:rsidR="00C34D8B" w:rsidRPr="00EE6B9E" w:rsidRDefault="00C34D8B" w:rsidP="00EE6B9E">
            <w:pPr>
              <w:pStyle w:val="ListBullet"/>
            </w:pPr>
            <w:r w:rsidRPr="00EE6B9E">
              <w:t>Underwear</w:t>
            </w:r>
          </w:p>
          <w:p w14:paraId="435AC286" w14:textId="77777777" w:rsidR="00C34D8B" w:rsidRPr="00EE6B9E" w:rsidRDefault="00C34D8B" w:rsidP="00EE6B9E">
            <w:pPr>
              <w:pStyle w:val="ListBullet"/>
            </w:pPr>
            <w:r w:rsidRPr="00EE6B9E">
              <w:t>Stockings and socks</w:t>
            </w:r>
          </w:p>
          <w:p w14:paraId="0BE56932" w14:textId="77777777" w:rsidR="00C34D8B" w:rsidRPr="00EE6B9E" w:rsidRDefault="00C34D8B" w:rsidP="00EE6B9E">
            <w:pPr>
              <w:pStyle w:val="ListBullet"/>
            </w:pPr>
            <w:r w:rsidRPr="00EE6B9E">
              <w:t>Nightwear</w:t>
            </w:r>
          </w:p>
          <w:p w14:paraId="7B0166D2" w14:textId="77777777" w:rsidR="00C34D8B" w:rsidRPr="00EE6B9E" w:rsidRDefault="00C34D8B" w:rsidP="00EE6B9E">
            <w:pPr>
              <w:pStyle w:val="ListBullet"/>
            </w:pPr>
            <w:r w:rsidRPr="00EE6B9E">
              <w:t>Bathing wear</w:t>
            </w:r>
          </w:p>
          <w:p w14:paraId="7FD28750" w14:textId="77777777" w:rsidR="00C34D8B" w:rsidRPr="00EE6B9E" w:rsidRDefault="00C34D8B" w:rsidP="00EE6B9E">
            <w:pPr>
              <w:pStyle w:val="ListBullet"/>
            </w:pPr>
            <w:r w:rsidRPr="00EE6B9E">
              <w:t>Bibs and aprons</w:t>
            </w:r>
          </w:p>
          <w:p w14:paraId="4A9E002C" w14:textId="77777777" w:rsidR="00C34D8B" w:rsidRPr="00EE6B9E" w:rsidRDefault="00C34D8B" w:rsidP="00EE6B9E">
            <w:pPr>
              <w:pStyle w:val="ListBullet"/>
            </w:pPr>
            <w:r w:rsidRPr="00EE6B9E">
              <w:t>Shoes and boots</w:t>
            </w:r>
          </w:p>
          <w:p w14:paraId="2A79786B" w14:textId="77777777" w:rsidR="00C34D8B" w:rsidRPr="00EE6B9E" w:rsidRDefault="00C34D8B" w:rsidP="00EE6B9E">
            <w:pPr>
              <w:pStyle w:val="ListBullet"/>
            </w:pPr>
            <w:r w:rsidRPr="00EE6B9E">
              <w:t>Anti-slip assistive products for shoes and boots</w:t>
            </w:r>
          </w:p>
          <w:p w14:paraId="110D71F2" w14:textId="77777777" w:rsidR="00C34D8B" w:rsidRPr="00EE6B9E" w:rsidRDefault="00C34D8B" w:rsidP="00EE6B9E">
            <w:pPr>
              <w:pStyle w:val="ListBullet"/>
            </w:pPr>
            <w:r w:rsidRPr="00EE6B9E">
              <w:t>Buttoning devices and fasteners</w:t>
            </w:r>
          </w:p>
          <w:p w14:paraId="4BD918EB" w14:textId="77777777" w:rsidR="00C34D8B" w:rsidRPr="00460234" w:rsidRDefault="00C34D8B" w:rsidP="00EE6B9E">
            <w:pPr>
              <w:pStyle w:val="ListBullet"/>
            </w:pPr>
            <w:r w:rsidRPr="00EE6B9E">
              <w:t xml:space="preserve">Neckties and </w:t>
            </w:r>
            <w:r w:rsidRPr="00460234">
              <w:t xml:space="preserve">bowties </w:t>
            </w:r>
          </w:p>
        </w:tc>
        <w:tc>
          <w:tcPr>
            <w:tcW w:w="2132" w:type="dxa"/>
          </w:tcPr>
          <w:p w14:paraId="5CE7958D" w14:textId="393E6709" w:rsidR="00C34D8B" w:rsidRPr="00781AB1" w:rsidRDefault="00544E82" w:rsidP="003A20D9">
            <w:pPr>
              <w:pStyle w:val="Tabletextright"/>
            </w:pPr>
            <w:r w:rsidRPr="00781AB1">
              <w:t>09 03 05</w:t>
            </w:r>
          </w:p>
          <w:p w14:paraId="0E8DF6B7" w14:textId="1A84D8CC" w:rsidR="000F2055" w:rsidRPr="00781AB1" w:rsidRDefault="00FE6F8A" w:rsidP="003A20D9">
            <w:pPr>
              <w:pStyle w:val="Tabletextright"/>
            </w:pPr>
            <w:r w:rsidRPr="00781AB1">
              <w:t>09 03 12</w:t>
            </w:r>
          </w:p>
          <w:p w14:paraId="48F676A9" w14:textId="77777777" w:rsidR="00FE6F8A" w:rsidRPr="00781AB1" w:rsidRDefault="00F3045F" w:rsidP="003A20D9">
            <w:pPr>
              <w:pStyle w:val="Tabletextright"/>
            </w:pPr>
            <w:r w:rsidRPr="00781AB1">
              <w:t>09 03 15</w:t>
            </w:r>
          </w:p>
          <w:p w14:paraId="6E877013" w14:textId="77777777" w:rsidR="00F3045F" w:rsidRPr="00781AB1" w:rsidRDefault="003736B1" w:rsidP="003A20D9">
            <w:pPr>
              <w:pStyle w:val="Tabletextright"/>
            </w:pPr>
            <w:r w:rsidRPr="00781AB1">
              <w:t>09 03 18</w:t>
            </w:r>
          </w:p>
          <w:p w14:paraId="25892D08" w14:textId="77777777" w:rsidR="003736B1" w:rsidRPr="00781AB1" w:rsidRDefault="0020525F" w:rsidP="003A20D9">
            <w:pPr>
              <w:pStyle w:val="Tabletextright"/>
            </w:pPr>
            <w:r w:rsidRPr="00781AB1">
              <w:t>09 03 21</w:t>
            </w:r>
          </w:p>
          <w:p w14:paraId="5BBD9791" w14:textId="152064ED" w:rsidR="0020525F" w:rsidRPr="00781AB1" w:rsidRDefault="00601B35" w:rsidP="003A20D9">
            <w:pPr>
              <w:pStyle w:val="Tabletextright"/>
            </w:pPr>
            <w:r w:rsidRPr="00781AB1">
              <w:t>09 03 24</w:t>
            </w:r>
          </w:p>
          <w:p w14:paraId="2D73810F" w14:textId="42D32C1D" w:rsidR="00790F7E" w:rsidRPr="00781AB1" w:rsidRDefault="007E6FA4" w:rsidP="003A20D9">
            <w:pPr>
              <w:pStyle w:val="Tabletextright"/>
            </w:pPr>
            <w:r w:rsidRPr="00781AB1">
              <w:t>09 03 27</w:t>
            </w:r>
          </w:p>
          <w:p w14:paraId="605F33B9" w14:textId="4F74978E" w:rsidR="007E6FA4" w:rsidRPr="00781AB1" w:rsidRDefault="00FB6FC4" w:rsidP="003A20D9">
            <w:pPr>
              <w:pStyle w:val="Tabletextright"/>
            </w:pPr>
            <w:r w:rsidRPr="00781AB1">
              <w:t xml:space="preserve">09 03 30 </w:t>
            </w:r>
          </w:p>
          <w:p w14:paraId="15F4F980" w14:textId="77777777" w:rsidR="00FB6FC4" w:rsidRPr="00781AB1" w:rsidRDefault="0085506C" w:rsidP="003A20D9">
            <w:pPr>
              <w:pStyle w:val="Tabletextright"/>
            </w:pPr>
            <w:r w:rsidRPr="00781AB1">
              <w:t>09 03 33</w:t>
            </w:r>
          </w:p>
          <w:p w14:paraId="7D136BEB" w14:textId="77777777" w:rsidR="0085506C" w:rsidRPr="00781AB1" w:rsidRDefault="001314A9" w:rsidP="003A20D9">
            <w:pPr>
              <w:pStyle w:val="Tabletextright"/>
            </w:pPr>
            <w:r w:rsidRPr="00781AB1">
              <w:t>09 03 39</w:t>
            </w:r>
          </w:p>
          <w:p w14:paraId="4F7D830F" w14:textId="77777777" w:rsidR="001314A9" w:rsidRPr="00781AB1" w:rsidRDefault="504531AC" w:rsidP="003A20D9">
            <w:pPr>
              <w:pStyle w:val="Tabletextright"/>
            </w:pPr>
            <w:r w:rsidRPr="00781AB1">
              <w:t>09 03 42</w:t>
            </w:r>
          </w:p>
          <w:p w14:paraId="12DE1247" w14:textId="58001AA5" w:rsidR="00E86369" w:rsidRPr="00781AB1" w:rsidRDefault="00E86369" w:rsidP="003A20D9">
            <w:pPr>
              <w:pStyle w:val="Tabletextright"/>
            </w:pPr>
            <w:r w:rsidRPr="00781AB1">
              <w:t>09 03 45</w:t>
            </w:r>
          </w:p>
          <w:p w14:paraId="74CC3D68" w14:textId="41BA67F2" w:rsidR="001B1633" w:rsidRPr="00781AB1" w:rsidRDefault="001B1633" w:rsidP="003A20D9">
            <w:pPr>
              <w:pStyle w:val="Tabletextright"/>
            </w:pPr>
            <w:r w:rsidRPr="00781AB1">
              <w:t>09 03 48</w:t>
            </w:r>
          </w:p>
          <w:p w14:paraId="7BC3798E" w14:textId="4C35200B" w:rsidR="00E86369" w:rsidRPr="00460234" w:rsidRDefault="00F3007E" w:rsidP="003A20D9">
            <w:pPr>
              <w:pStyle w:val="Tabletextright"/>
            </w:pPr>
            <w:r w:rsidRPr="00781AB1">
              <w:t>09 0</w:t>
            </w:r>
            <w:r w:rsidR="00F96D99" w:rsidRPr="00781AB1">
              <w:t>3 51</w:t>
            </w:r>
          </w:p>
        </w:tc>
        <w:tc>
          <w:tcPr>
            <w:tcW w:w="2693" w:type="dxa"/>
            <w:shd w:val="clear" w:color="auto" w:fill="E3F2D9" w:themeFill="accent2" w:themeFillTint="33"/>
          </w:tcPr>
          <w:p w14:paraId="629DDE90" w14:textId="31F9D970" w:rsidR="00C34D8B" w:rsidRPr="00460234" w:rsidRDefault="00C34D8B" w:rsidP="0074217A">
            <w:r w:rsidRPr="00460234">
              <w:t>Low risk</w:t>
            </w:r>
            <w:r w:rsidR="00326BA3">
              <w:t xml:space="preserve"> (recommended)</w:t>
            </w:r>
          </w:p>
        </w:tc>
      </w:tr>
      <w:tr w:rsidR="00C34D8B" w:rsidRPr="00282A22" w14:paraId="19765F9F" w14:textId="77777777" w:rsidTr="003A20D9">
        <w:tc>
          <w:tcPr>
            <w:tcW w:w="2126" w:type="dxa"/>
          </w:tcPr>
          <w:p w14:paraId="13EBA372" w14:textId="4151A83F" w:rsidR="00C34D8B" w:rsidRPr="00976270" w:rsidRDefault="00C34D8B" w:rsidP="00976270">
            <w:r w:rsidRPr="00460234">
              <w:t>Body-worn assistive products for body protection</w:t>
            </w:r>
          </w:p>
        </w:tc>
        <w:tc>
          <w:tcPr>
            <w:tcW w:w="3255" w:type="dxa"/>
          </w:tcPr>
          <w:p w14:paraId="51EA11F2" w14:textId="77777777" w:rsidR="00C34D8B" w:rsidRPr="00460234" w:rsidRDefault="00C34D8B" w:rsidP="00EE6B9E">
            <w:pPr>
              <w:pStyle w:val="ListBullet"/>
            </w:pPr>
            <w:r w:rsidRPr="00460234">
              <w:t>Assistive products for:</w:t>
            </w:r>
          </w:p>
          <w:p w14:paraId="1BBF6056" w14:textId="77777777" w:rsidR="00C34D8B" w:rsidRPr="00EE6B9E" w:rsidRDefault="00C34D8B" w:rsidP="00EE6B9E">
            <w:pPr>
              <w:pStyle w:val="ListBullet2"/>
            </w:pPr>
            <w:r w:rsidRPr="00460234">
              <w:t>he</w:t>
            </w:r>
            <w:r w:rsidRPr="00EE6B9E">
              <w:t>ad protection (for example, epilepsy helmets, bump caps)</w:t>
            </w:r>
          </w:p>
          <w:p w14:paraId="17DF7A8B" w14:textId="77777777" w:rsidR="00C34D8B" w:rsidRPr="00EE6B9E" w:rsidRDefault="00C34D8B" w:rsidP="00EE6B9E">
            <w:pPr>
              <w:pStyle w:val="ListBullet2"/>
            </w:pPr>
            <w:r w:rsidRPr="00EE6B9E">
              <w:t>eye protection or face protection</w:t>
            </w:r>
          </w:p>
          <w:p w14:paraId="736CDBEB" w14:textId="77777777" w:rsidR="00C34D8B" w:rsidRPr="00EE6B9E" w:rsidRDefault="00C34D8B" w:rsidP="00EE6B9E">
            <w:pPr>
              <w:pStyle w:val="ListBullet2"/>
            </w:pPr>
            <w:r w:rsidRPr="00EE6B9E">
              <w:t>ear protection or hearing protection</w:t>
            </w:r>
          </w:p>
          <w:p w14:paraId="323DB3C4" w14:textId="77777777" w:rsidR="00C34D8B" w:rsidRPr="00EE6B9E" w:rsidRDefault="00C34D8B" w:rsidP="00EE6B9E">
            <w:pPr>
              <w:pStyle w:val="ListBullet2"/>
            </w:pPr>
            <w:r w:rsidRPr="00EE6B9E">
              <w:t>elbow protection or arm protection</w:t>
            </w:r>
          </w:p>
          <w:p w14:paraId="0426478A" w14:textId="77777777" w:rsidR="00C34D8B" w:rsidRPr="00EE6B9E" w:rsidRDefault="00C34D8B" w:rsidP="00EE6B9E">
            <w:pPr>
              <w:pStyle w:val="ListBullet2"/>
            </w:pPr>
            <w:r w:rsidRPr="00EE6B9E">
              <w:t>hand protection (for example, wheelchair gloves)</w:t>
            </w:r>
          </w:p>
          <w:p w14:paraId="4B932ABC" w14:textId="77777777" w:rsidR="00C34D8B" w:rsidRPr="00460234" w:rsidRDefault="00C34D8B" w:rsidP="00EE6B9E">
            <w:pPr>
              <w:pStyle w:val="ListBullet2"/>
            </w:pPr>
            <w:r w:rsidRPr="00EE6B9E">
              <w:t>knee protection or leg pro</w:t>
            </w:r>
            <w:r w:rsidRPr="00460234">
              <w:t>tection</w:t>
            </w:r>
          </w:p>
          <w:p w14:paraId="67DB5193" w14:textId="77777777" w:rsidR="00C34D8B" w:rsidRPr="00EE6B9E" w:rsidRDefault="00C34D8B" w:rsidP="00EE6B9E">
            <w:pPr>
              <w:pStyle w:val="ListBullet2"/>
            </w:pPr>
            <w:r w:rsidRPr="00460234">
              <w:t>heel</w:t>
            </w:r>
            <w:r w:rsidRPr="00EE6B9E">
              <w:t xml:space="preserve"> protection, toe protection or foot protection</w:t>
            </w:r>
          </w:p>
          <w:p w14:paraId="63D56817" w14:textId="059D7364" w:rsidR="00C34D8B" w:rsidRPr="00EE6B9E" w:rsidRDefault="00C34D8B" w:rsidP="00EE6B9E">
            <w:pPr>
              <w:pStyle w:val="ListBullet2"/>
            </w:pPr>
            <w:r w:rsidRPr="00EE6B9E">
              <w:t>trunk protection or whole-body protection</w:t>
            </w:r>
          </w:p>
          <w:p w14:paraId="0D072595" w14:textId="77777777" w:rsidR="00C34D8B" w:rsidRPr="00460234" w:rsidRDefault="00C34D8B" w:rsidP="00EE6B9E">
            <w:pPr>
              <w:pStyle w:val="ListBullet2"/>
            </w:pPr>
            <w:r w:rsidRPr="00EE6B9E">
              <w:t xml:space="preserve">airway </w:t>
            </w:r>
            <w:r w:rsidRPr="00460234">
              <w:t>protection</w:t>
            </w:r>
          </w:p>
          <w:p w14:paraId="663975D5" w14:textId="77777777" w:rsidR="00C34D8B" w:rsidRPr="00460234" w:rsidRDefault="00C34D8B" w:rsidP="00EE6B9E">
            <w:pPr>
              <w:pStyle w:val="ListBullet"/>
            </w:pPr>
            <w:r w:rsidRPr="00460234">
              <w:t>Protective sheaths for bathing</w:t>
            </w:r>
          </w:p>
        </w:tc>
        <w:tc>
          <w:tcPr>
            <w:tcW w:w="2132" w:type="dxa"/>
          </w:tcPr>
          <w:p w14:paraId="7F66B15E" w14:textId="214E7F9E" w:rsidR="003B1B02" w:rsidRDefault="00363125" w:rsidP="003A20D9">
            <w:pPr>
              <w:pStyle w:val="Tabletextright"/>
            </w:pPr>
            <w:r>
              <w:t>09 06 03</w:t>
            </w:r>
          </w:p>
          <w:p w14:paraId="656F68E4" w14:textId="77777777" w:rsidR="00725325" w:rsidRDefault="00236F19" w:rsidP="003A20D9">
            <w:pPr>
              <w:pStyle w:val="Tabletextright"/>
            </w:pPr>
            <w:r w:rsidRPr="00725325">
              <w:t>09 06 06</w:t>
            </w:r>
          </w:p>
          <w:p w14:paraId="3DA9647D" w14:textId="77777777" w:rsidR="00725325" w:rsidRDefault="00A84DCB" w:rsidP="003A20D9">
            <w:pPr>
              <w:pStyle w:val="Tabletextright"/>
            </w:pPr>
            <w:r w:rsidRPr="00725325">
              <w:t>09 06 09</w:t>
            </w:r>
          </w:p>
          <w:p w14:paraId="20A0E3BB" w14:textId="77777777" w:rsidR="00725325" w:rsidRDefault="009324B9" w:rsidP="003A20D9">
            <w:pPr>
              <w:pStyle w:val="Tabletextright"/>
            </w:pPr>
            <w:r>
              <w:t>09 06 12</w:t>
            </w:r>
          </w:p>
          <w:p w14:paraId="65E40F8C" w14:textId="77777777" w:rsidR="00725325" w:rsidRDefault="4384BBC2" w:rsidP="003A20D9">
            <w:pPr>
              <w:pStyle w:val="Tabletextright"/>
            </w:pPr>
            <w:r>
              <w:t>09 0</w:t>
            </w:r>
            <w:r w:rsidR="6E113E9B">
              <w:t>6</w:t>
            </w:r>
            <w:r w:rsidR="59A8A67B">
              <w:t xml:space="preserve"> 15</w:t>
            </w:r>
          </w:p>
          <w:p w14:paraId="475488BB" w14:textId="77777777" w:rsidR="00725325" w:rsidRDefault="009B3C56" w:rsidP="003A20D9">
            <w:pPr>
              <w:pStyle w:val="Tabletextright"/>
            </w:pPr>
            <w:r>
              <w:t>09 06 18</w:t>
            </w:r>
          </w:p>
          <w:p w14:paraId="1AC0395F" w14:textId="77777777" w:rsidR="00725325" w:rsidRDefault="009C36B6" w:rsidP="003A20D9">
            <w:pPr>
              <w:pStyle w:val="Tabletextright"/>
            </w:pPr>
            <w:r>
              <w:t>09 0</w:t>
            </w:r>
            <w:r w:rsidR="00684F91">
              <w:t>6 21</w:t>
            </w:r>
          </w:p>
          <w:p w14:paraId="3A2E26F8" w14:textId="77777777" w:rsidR="00725325" w:rsidRDefault="2EADC51E" w:rsidP="003A20D9">
            <w:pPr>
              <w:pStyle w:val="Tabletextright"/>
            </w:pPr>
            <w:r>
              <w:t>09 06 24</w:t>
            </w:r>
          </w:p>
          <w:p w14:paraId="5563192B" w14:textId="77777777" w:rsidR="00725325" w:rsidRDefault="00933DFA" w:rsidP="003A20D9">
            <w:pPr>
              <w:pStyle w:val="Tabletextright"/>
            </w:pPr>
            <w:r>
              <w:t>09 06 2</w:t>
            </w:r>
            <w:r w:rsidR="00AE2BC5">
              <w:t>7</w:t>
            </w:r>
          </w:p>
          <w:p w14:paraId="7C320D1A" w14:textId="03A4692A" w:rsidR="003030D3" w:rsidRPr="00460234" w:rsidRDefault="003030D3" w:rsidP="003A20D9">
            <w:pPr>
              <w:pStyle w:val="Tabletextright"/>
            </w:pPr>
            <w:r>
              <w:t>09 06 30</w:t>
            </w:r>
          </w:p>
        </w:tc>
        <w:tc>
          <w:tcPr>
            <w:tcW w:w="2693" w:type="dxa"/>
            <w:shd w:val="clear" w:color="auto" w:fill="FCEFD2" w:themeFill="accent6" w:themeFillTint="33"/>
          </w:tcPr>
          <w:p w14:paraId="456A48C4" w14:textId="5AE0A7B5" w:rsidR="00C34D8B" w:rsidRPr="00460234" w:rsidRDefault="00C34D8B" w:rsidP="0074217A">
            <w:r w:rsidRPr="00460234">
              <w:rPr>
                <w:rFonts w:eastAsia="CIDFont+F1"/>
              </w:rPr>
              <w:t>Under advice</w:t>
            </w:r>
            <w:r w:rsidR="00326BA3">
              <w:rPr>
                <w:rFonts w:eastAsia="CIDFont+F1"/>
              </w:rPr>
              <w:t xml:space="preserve"> </w:t>
            </w:r>
            <w:r w:rsidR="00326BA3">
              <w:t>(recommended)</w:t>
            </w:r>
          </w:p>
        </w:tc>
      </w:tr>
      <w:tr w:rsidR="00C34D8B" w:rsidRPr="00282A22" w14:paraId="6A00CFCA" w14:textId="77777777" w:rsidTr="6A38436F">
        <w:tc>
          <w:tcPr>
            <w:tcW w:w="2126" w:type="dxa"/>
          </w:tcPr>
          <w:p w14:paraId="28670197" w14:textId="18293118" w:rsidR="00C34D8B" w:rsidRPr="00EE6B9E" w:rsidRDefault="00C34D8B" w:rsidP="00EE6B9E">
            <w:r w:rsidRPr="00460234">
              <w:t>Body stabilisation</w:t>
            </w:r>
          </w:p>
        </w:tc>
        <w:tc>
          <w:tcPr>
            <w:tcW w:w="3255" w:type="dxa"/>
          </w:tcPr>
          <w:p w14:paraId="12B4C51E" w14:textId="77777777" w:rsidR="00C34D8B" w:rsidRPr="00EE6B9E" w:rsidRDefault="00C34D8B" w:rsidP="00EE6B9E">
            <w:pPr>
              <w:pStyle w:val="ListBullet"/>
            </w:pPr>
            <w:r w:rsidRPr="00EE6B9E">
              <w:t>Seat belts, belts and harnesses for body stabilisation</w:t>
            </w:r>
          </w:p>
          <w:p w14:paraId="3BFAB969" w14:textId="77777777" w:rsidR="00C34D8B" w:rsidRPr="00EE6B9E" w:rsidRDefault="00C34D8B" w:rsidP="00EE6B9E">
            <w:pPr>
              <w:pStyle w:val="ListBullet"/>
            </w:pPr>
            <w:r w:rsidRPr="00EE6B9E">
              <w:t>Positioning pillows, positioning cushions and positioning systems</w:t>
            </w:r>
          </w:p>
        </w:tc>
        <w:tc>
          <w:tcPr>
            <w:tcW w:w="2132" w:type="dxa"/>
          </w:tcPr>
          <w:p w14:paraId="591244C3" w14:textId="77777777" w:rsidR="00C34D8B" w:rsidRPr="00EE6B9E" w:rsidRDefault="00460B92" w:rsidP="003A20D9">
            <w:pPr>
              <w:pStyle w:val="Tabletextright"/>
            </w:pPr>
            <w:r w:rsidRPr="00EE6B9E">
              <w:t>09 07 03</w:t>
            </w:r>
          </w:p>
          <w:p w14:paraId="07AA315D" w14:textId="56D8E85D" w:rsidR="00460B92" w:rsidRPr="00EE6B9E" w:rsidRDefault="005B3DC9" w:rsidP="003A20D9">
            <w:pPr>
              <w:pStyle w:val="Tabletextright"/>
            </w:pPr>
            <w:r w:rsidRPr="00EE6B9E">
              <w:t>09 07 0</w:t>
            </w:r>
            <w:r w:rsidR="0093693D" w:rsidRPr="00EE6B9E">
              <w:t>6</w:t>
            </w:r>
          </w:p>
        </w:tc>
        <w:tc>
          <w:tcPr>
            <w:tcW w:w="2693" w:type="dxa"/>
            <w:shd w:val="clear" w:color="auto" w:fill="FCEFD2" w:themeFill="accent6" w:themeFillTint="33"/>
          </w:tcPr>
          <w:p w14:paraId="1CA7BCC0" w14:textId="7C170D4F" w:rsidR="00C34D8B" w:rsidRPr="00460234" w:rsidRDefault="00C34D8B" w:rsidP="0074217A">
            <w:r w:rsidRPr="00460234">
              <w:rPr>
                <w:rFonts w:eastAsia="CIDFont+F1"/>
              </w:rPr>
              <w:t>Under advice</w:t>
            </w:r>
            <w:r w:rsidR="00326BA3">
              <w:rPr>
                <w:rFonts w:eastAsia="CIDFont+F1"/>
              </w:rPr>
              <w:t xml:space="preserve"> </w:t>
            </w:r>
            <w:r w:rsidR="00326BA3">
              <w:t>(recommended)</w:t>
            </w:r>
          </w:p>
        </w:tc>
      </w:tr>
      <w:tr w:rsidR="00C34D8B" w:rsidRPr="00282A22" w14:paraId="39E2437E" w14:textId="77777777" w:rsidTr="6A38436F">
        <w:tc>
          <w:tcPr>
            <w:tcW w:w="2126" w:type="dxa"/>
          </w:tcPr>
          <w:p w14:paraId="27198C00" w14:textId="619B26B7" w:rsidR="00C34D8B" w:rsidRPr="00EE6B9E" w:rsidRDefault="00C34D8B" w:rsidP="00EE6B9E">
            <w:r w:rsidRPr="00460234">
              <w:t>Dressing and undressing</w:t>
            </w:r>
          </w:p>
        </w:tc>
        <w:tc>
          <w:tcPr>
            <w:tcW w:w="3255" w:type="dxa"/>
          </w:tcPr>
          <w:p w14:paraId="1A1C9253" w14:textId="77777777" w:rsidR="00C34D8B" w:rsidRPr="00EE6B9E" w:rsidRDefault="00C34D8B" w:rsidP="00EE6B9E">
            <w:pPr>
              <w:pStyle w:val="ListBullet"/>
            </w:pPr>
            <w:r w:rsidRPr="00EE6B9E">
              <w:t>Assistive products for putting on or removing clothing</w:t>
            </w:r>
          </w:p>
          <w:p w14:paraId="55264814" w14:textId="77777777" w:rsidR="00C34D8B" w:rsidRPr="00EE6B9E" w:rsidRDefault="00C34D8B" w:rsidP="00EE6B9E">
            <w:pPr>
              <w:pStyle w:val="ListBullet"/>
            </w:pPr>
            <w:r w:rsidRPr="00EE6B9E">
              <w:t>Shoehorns and bootjacks</w:t>
            </w:r>
          </w:p>
          <w:p w14:paraId="38A7FD82" w14:textId="77777777" w:rsidR="00C34D8B" w:rsidRPr="00EE6B9E" w:rsidRDefault="00C34D8B" w:rsidP="00EE6B9E">
            <w:pPr>
              <w:pStyle w:val="ListBullet"/>
            </w:pPr>
            <w:r w:rsidRPr="00EE6B9E">
              <w:t>Clothes holders</w:t>
            </w:r>
          </w:p>
          <w:p w14:paraId="1FB540B1" w14:textId="77777777" w:rsidR="00C34D8B" w:rsidRPr="00EE6B9E" w:rsidRDefault="00C34D8B" w:rsidP="00EE6B9E">
            <w:pPr>
              <w:pStyle w:val="ListBullet"/>
            </w:pPr>
            <w:r w:rsidRPr="00EE6B9E">
              <w:t>Dressing and undressing hooks or sticks</w:t>
            </w:r>
          </w:p>
          <w:p w14:paraId="077F7F53" w14:textId="77777777" w:rsidR="00C34D8B" w:rsidRPr="00EE6B9E" w:rsidRDefault="00C34D8B" w:rsidP="00EE6B9E">
            <w:pPr>
              <w:pStyle w:val="ListBullet"/>
            </w:pPr>
            <w:r w:rsidRPr="00EE6B9E">
              <w:t>Zipper pullers</w:t>
            </w:r>
          </w:p>
          <w:p w14:paraId="41444F65" w14:textId="77777777" w:rsidR="00C34D8B" w:rsidRPr="00EE6B9E" w:rsidRDefault="00C34D8B" w:rsidP="00EE6B9E">
            <w:pPr>
              <w:pStyle w:val="ListBullet"/>
            </w:pPr>
            <w:r w:rsidRPr="00EE6B9E">
              <w:t>Button hooks</w:t>
            </w:r>
          </w:p>
        </w:tc>
        <w:tc>
          <w:tcPr>
            <w:tcW w:w="2132" w:type="dxa"/>
          </w:tcPr>
          <w:p w14:paraId="5FCC0B0A" w14:textId="77777777" w:rsidR="00C34D8B" w:rsidRPr="00EE6B9E" w:rsidRDefault="00C128F7" w:rsidP="003A20D9">
            <w:pPr>
              <w:pStyle w:val="Tabletextright"/>
            </w:pPr>
            <w:r w:rsidRPr="00EE6B9E">
              <w:t>09 09 03</w:t>
            </w:r>
          </w:p>
          <w:p w14:paraId="1CA40B95" w14:textId="77777777" w:rsidR="00C128F7" w:rsidRPr="00EE6B9E" w:rsidRDefault="00B84C76" w:rsidP="003A20D9">
            <w:pPr>
              <w:pStyle w:val="Tabletextright"/>
            </w:pPr>
            <w:r w:rsidRPr="00EE6B9E">
              <w:t>09 09 06</w:t>
            </w:r>
          </w:p>
          <w:p w14:paraId="38898013" w14:textId="77777777" w:rsidR="00EE6B9E" w:rsidRDefault="00972923" w:rsidP="003A20D9">
            <w:pPr>
              <w:pStyle w:val="Tabletextright"/>
            </w:pPr>
            <w:r w:rsidRPr="00EE6B9E">
              <w:t>09 09 09</w:t>
            </w:r>
          </w:p>
          <w:p w14:paraId="0F811802" w14:textId="01A1D588" w:rsidR="0016504E" w:rsidRPr="00EE6B9E" w:rsidRDefault="009607EE" w:rsidP="003A20D9">
            <w:pPr>
              <w:pStyle w:val="Tabletextright"/>
            </w:pPr>
            <w:r w:rsidRPr="00EE6B9E">
              <w:t>09 09 12</w:t>
            </w:r>
          </w:p>
          <w:p w14:paraId="6F2B725F" w14:textId="77777777" w:rsidR="009607EE" w:rsidRPr="00EE6B9E" w:rsidRDefault="008009D5" w:rsidP="003A20D9">
            <w:pPr>
              <w:pStyle w:val="Tabletextright"/>
            </w:pPr>
            <w:r w:rsidRPr="00EE6B9E">
              <w:t>09 09 15</w:t>
            </w:r>
          </w:p>
          <w:p w14:paraId="5D24B3B2" w14:textId="78D0E684" w:rsidR="00802BC5" w:rsidRPr="00EE6B9E" w:rsidRDefault="00802BC5" w:rsidP="003A20D9">
            <w:pPr>
              <w:pStyle w:val="Tabletextright"/>
            </w:pPr>
            <w:r w:rsidRPr="00EE6B9E">
              <w:t>09 09 18</w:t>
            </w:r>
          </w:p>
        </w:tc>
        <w:tc>
          <w:tcPr>
            <w:tcW w:w="2693" w:type="dxa"/>
            <w:shd w:val="clear" w:color="auto" w:fill="E3F2D9" w:themeFill="accent2" w:themeFillTint="33"/>
          </w:tcPr>
          <w:p w14:paraId="74A6B107" w14:textId="4CDCCC62" w:rsidR="00C34D8B" w:rsidRPr="00460234" w:rsidRDefault="00C34D8B" w:rsidP="0074217A">
            <w:r w:rsidRPr="00460234">
              <w:rPr>
                <w:rFonts w:eastAsia="CIDFont+F1"/>
              </w:rPr>
              <w:t>Low risk</w:t>
            </w:r>
            <w:r w:rsidR="00326BA3">
              <w:rPr>
                <w:rFonts w:eastAsia="CIDFont+F1"/>
              </w:rPr>
              <w:t xml:space="preserve"> </w:t>
            </w:r>
            <w:r w:rsidR="00326BA3">
              <w:t>(recommended)</w:t>
            </w:r>
          </w:p>
        </w:tc>
      </w:tr>
      <w:tr w:rsidR="00C34D8B" w:rsidRPr="00282A22" w14:paraId="77DE1D6F" w14:textId="77777777" w:rsidTr="6A38436F">
        <w:tc>
          <w:tcPr>
            <w:tcW w:w="2126" w:type="dxa"/>
            <w:vMerge w:val="restart"/>
          </w:tcPr>
          <w:p w14:paraId="25A4ED0E" w14:textId="7F4D2DCC" w:rsidR="00C34D8B" w:rsidRPr="00EE6B9E" w:rsidRDefault="00C34D8B" w:rsidP="00EE6B9E">
            <w:r w:rsidRPr="00460234">
              <w:t>Toileting</w:t>
            </w:r>
          </w:p>
        </w:tc>
        <w:tc>
          <w:tcPr>
            <w:tcW w:w="3255" w:type="dxa"/>
          </w:tcPr>
          <w:p w14:paraId="4326FBE4" w14:textId="77777777" w:rsidR="00C34D8B" w:rsidRPr="00EE6B9E" w:rsidRDefault="00C34D8B" w:rsidP="00EE6B9E">
            <w:pPr>
              <w:pStyle w:val="ListBullet"/>
            </w:pPr>
            <w:r w:rsidRPr="00EE6B9E">
              <w:t>Toilet seats</w:t>
            </w:r>
          </w:p>
          <w:p w14:paraId="499A3072" w14:textId="77777777" w:rsidR="00C34D8B" w:rsidRPr="00EE6B9E" w:rsidRDefault="00C34D8B" w:rsidP="00EE6B9E">
            <w:pPr>
              <w:pStyle w:val="ListBullet"/>
            </w:pPr>
            <w:r w:rsidRPr="00EE6B9E">
              <w:t>Toilet splash guards</w:t>
            </w:r>
          </w:p>
          <w:p w14:paraId="3B415E5B" w14:textId="77777777" w:rsidR="00C34D8B" w:rsidRPr="00EE6B9E" w:rsidRDefault="00C34D8B" w:rsidP="00EE6B9E">
            <w:pPr>
              <w:pStyle w:val="ListBullet"/>
            </w:pPr>
            <w:r w:rsidRPr="00EE6B9E">
              <w:t>Toilet paper tongs</w:t>
            </w:r>
          </w:p>
          <w:p w14:paraId="55CD93D6" w14:textId="77777777" w:rsidR="00C34D8B" w:rsidRPr="00EE6B9E" w:rsidRDefault="00C34D8B" w:rsidP="00EE6B9E">
            <w:pPr>
              <w:pStyle w:val="ListBullet"/>
            </w:pPr>
            <w:r w:rsidRPr="00EE6B9E">
              <w:t>Bedpans</w:t>
            </w:r>
          </w:p>
        </w:tc>
        <w:tc>
          <w:tcPr>
            <w:tcW w:w="2132" w:type="dxa"/>
          </w:tcPr>
          <w:p w14:paraId="1678F364" w14:textId="77777777" w:rsidR="00C34D8B" w:rsidRPr="00EE6B9E" w:rsidRDefault="00C55E0F" w:rsidP="003A20D9">
            <w:pPr>
              <w:pStyle w:val="Tabletextright"/>
            </w:pPr>
            <w:r w:rsidRPr="00EE6B9E">
              <w:t>09 12 09</w:t>
            </w:r>
          </w:p>
          <w:p w14:paraId="59B0A388" w14:textId="77777777" w:rsidR="00C55E0F" w:rsidRPr="00EE6B9E" w:rsidRDefault="004D0187" w:rsidP="003A20D9">
            <w:pPr>
              <w:pStyle w:val="Tabletextright"/>
            </w:pPr>
            <w:r w:rsidRPr="00EE6B9E">
              <w:t>09 12 10</w:t>
            </w:r>
          </w:p>
          <w:p w14:paraId="6D4B8D3C" w14:textId="77777777" w:rsidR="004D0187" w:rsidRPr="00EE6B9E" w:rsidRDefault="0089504A" w:rsidP="003A20D9">
            <w:pPr>
              <w:pStyle w:val="Tabletextright"/>
            </w:pPr>
            <w:r w:rsidRPr="00EE6B9E">
              <w:t>09 12 27</w:t>
            </w:r>
          </w:p>
          <w:p w14:paraId="3FB25F96" w14:textId="6F20E869" w:rsidR="00767E5B" w:rsidRPr="00EE6B9E" w:rsidRDefault="00767E5B" w:rsidP="003A20D9">
            <w:pPr>
              <w:pStyle w:val="Tabletextright"/>
            </w:pPr>
            <w:r w:rsidRPr="00EE6B9E">
              <w:t>09 12 33</w:t>
            </w:r>
          </w:p>
        </w:tc>
        <w:tc>
          <w:tcPr>
            <w:tcW w:w="2693" w:type="dxa"/>
            <w:shd w:val="clear" w:color="auto" w:fill="E3F2D9" w:themeFill="accent2" w:themeFillTint="33"/>
          </w:tcPr>
          <w:p w14:paraId="4AAD5D38" w14:textId="6803939C" w:rsidR="00C34D8B" w:rsidRPr="00460234" w:rsidRDefault="00C34D8B" w:rsidP="0074217A">
            <w:r w:rsidRPr="00460234">
              <w:rPr>
                <w:rFonts w:eastAsia="CIDFont+F1"/>
              </w:rPr>
              <w:t>Low risk</w:t>
            </w:r>
            <w:r w:rsidR="00326BA3">
              <w:rPr>
                <w:rFonts w:eastAsia="CIDFont+F1"/>
              </w:rPr>
              <w:t xml:space="preserve"> </w:t>
            </w:r>
            <w:r w:rsidR="00326BA3">
              <w:t>(recommended)</w:t>
            </w:r>
          </w:p>
        </w:tc>
      </w:tr>
      <w:tr w:rsidR="00C34D8B" w:rsidRPr="00282A22" w14:paraId="55BC5B8D" w14:textId="77777777" w:rsidTr="6A38436F">
        <w:tc>
          <w:tcPr>
            <w:tcW w:w="2126" w:type="dxa"/>
            <w:vMerge/>
          </w:tcPr>
          <w:p w14:paraId="1F1C2157" w14:textId="77777777" w:rsidR="00C34D8B" w:rsidRPr="00460234" w:rsidRDefault="00C34D8B" w:rsidP="0074217A"/>
        </w:tc>
        <w:tc>
          <w:tcPr>
            <w:tcW w:w="3255" w:type="dxa"/>
          </w:tcPr>
          <w:p w14:paraId="1537BD62" w14:textId="77777777" w:rsidR="00C34D8B" w:rsidRPr="00EE6B9E" w:rsidRDefault="00C34D8B" w:rsidP="00EE6B9E">
            <w:pPr>
              <w:pStyle w:val="ListBullet"/>
            </w:pPr>
            <w:r w:rsidRPr="00EE6B9E">
              <w:t>Commode chairs – without castors</w:t>
            </w:r>
          </w:p>
        </w:tc>
        <w:tc>
          <w:tcPr>
            <w:tcW w:w="2132" w:type="dxa"/>
          </w:tcPr>
          <w:p w14:paraId="118E583A" w14:textId="7E065577" w:rsidR="00C34D8B" w:rsidRPr="00EE6B9E" w:rsidRDefault="00751869" w:rsidP="003A20D9">
            <w:pPr>
              <w:pStyle w:val="Tabletextright"/>
            </w:pPr>
            <w:r w:rsidRPr="00EE6B9E">
              <w:t>09 12 03</w:t>
            </w:r>
          </w:p>
        </w:tc>
        <w:tc>
          <w:tcPr>
            <w:tcW w:w="2693" w:type="dxa"/>
            <w:shd w:val="clear" w:color="auto" w:fill="FCEFD2" w:themeFill="accent6" w:themeFillTint="33"/>
          </w:tcPr>
          <w:p w14:paraId="1669039D" w14:textId="2BCFC442" w:rsidR="00C34D8B" w:rsidRPr="00460234" w:rsidRDefault="00C34D8B" w:rsidP="0074217A">
            <w:r w:rsidRPr="00460234">
              <w:rPr>
                <w:rFonts w:eastAsia="CIDFont+F1"/>
              </w:rPr>
              <w:t>Under advice</w:t>
            </w:r>
            <w:r w:rsidR="00326BA3">
              <w:rPr>
                <w:rFonts w:eastAsia="CIDFont+F1"/>
              </w:rPr>
              <w:t xml:space="preserve"> </w:t>
            </w:r>
            <w:r w:rsidR="00326BA3">
              <w:t>(recommended)</w:t>
            </w:r>
          </w:p>
        </w:tc>
      </w:tr>
      <w:tr w:rsidR="00C34D8B" w:rsidRPr="00282A22" w14:paraId="13B734E0" w14:textId="77777777" w:rsidTr="6A38436F">
        <w:tc>
          <w:tcPr>
            <w:tcW w:w="2126" w:type="dxa"/>
            <w:vMerge/>
          </w:tcPr>
          <w:p w14:paraId="36110EEF" w14:textId="77777777" w:rsidR="00C34D8B" w:rsidRPr="00460234" w:rsidRDefault="00C34D8B" w:rsidP="0074217A"/>
        </w:tc>
        <w:tc>
          <w:tcPr>
            <w:tcW w:w="3255" w:type="dxa"/>
          </w:tcPr>
          <w:p w14:paraId="4776B114" w14:textId="77777777" w:rsidR="00C34D8B" w:rsidRPr="00EE6B9E" w:rsidRDefault="00C34D8B" w:rsidP="00EE6B9E">
            <w:pPr>
              <w:pStyle w:val="ListBullet"/>
            </w:pPr>
            <w:r w:rsidRPr="00EE6B9E">
              <w:t>Commode chairs – with castors</w:t>
            </w:r>
          </w:p>
          <w:p w14:paraId="2F742655" w14:textId="77777777" w:rsidR="00C34D8B" w:rsidRPr="00EE6B9E" w:rsidRDefault="00C34D8B" w:rsidP="00EE6B9E">
            <w:pPr>
              <w:pStyle w:val="ListBullet"/>
            </w:pPr>
            <w:r w:rsidRPr="00EE6B9E">
              <w:t>Raised toilet seats, free-standing</w:t>
            </w:r>
          </w:p>
          <w:p w14:paraId="15EF4B18" w14:textId="77777777" w:rsidR="00C34D8B" w:rsidRPr="00EE6B9E" w:rsidRDefault="00C34D8B" w:rsidP="00EE6B9E">
            <w:pPr>
              <w:pStyle w:val="ListBullet"/>
            </w:pPr>
            <w:r w:rsidRPr="00EE6B9E">
              <w:t>Raised toilet seats, detachable</w:t>
            </w:r>
          </w:p>
          <w:p w14:paraId="1820A4BF" w14:textId="77777777" w:rsidR="00C34D8B" w:rsidRPr="00EE6B9E" w:rsidRDefault="00C34D8B" w:rsidP="00EE6B9E">
            <w:pPr>
              <w:pStyle w:val="ListBullet"/>
            </w:pPr>
            <w:r w:rsidRPr="00EE6B9E">
              <w:t>Raised toilet seats, fixed to toilet</w:t>
            </w:r>
          </w:p>
          <w:p w14:paraId="375D02BD" w14:textId="77777777" w:rsidR="00C34D8B" w:rsidRPr="00EE6B9E" w:rsidRDefault="00C34D8B" w:rsidP="00EE6B9E">
            <w:pPr>
              <w:pStyle w:val="ListBullet"/>
            </w:pPr>
            <w:r w:rsidRPr="00EE6B9E">
              <w:t>Toilet seats with built-in raising mechanism to assist standing up and sitting down </w:t>
            </w:r>
          </w:p>
          <w:p w14:paraId="063ECDDA" w14:textId="77777777" w:rsidR="00C34D8B" w:rsidRPr="00EE6B9E" w:rsidRDefault="00C34D8B" w:rsidP="00EE6B9E">
            <w:pPr>
              <w:pStyle w:val="ListBullet"/>
            </w:pPr>
            <w:r w:rsidRPr="00EE6B9E">
              <w:t xml:space="preserve">Toilet arm supports and toilet back supports mounted on toilet </w:t>
            </w:r>
          </w:p>
          <w:p w14:paraId="326BD8B9" w14:textId="77777777" w:rsidR="00C34D8B" w:rsidRPr="00EE6B9E" w:rsidRDefault="00C34D8B" w:rsidP="00EE6B9E">
            <w:pPr>
              <w:pStyle w:val="ListBullet"/>
            </w:pPr>
            <w:r w:rsidRPr="00EE6B9E">
              <w:t>Toilet arm supports and toilet back supports, free-standing</w:t>
            </w:r>
          </w:p>
          <w:p w14:paraId="6E65F158" w14:textId="77777777" w:rsidR="00C34D8B" w:rsidRPr="00EE6B9E" w:rsidRDefault="00C34D8B" w:rsidP="00EE6B9E">
            <w:pPr>
              <w:pStyle w:val="ListBullet"/>
            </w:pPr>
            <w:r w:rsidRPr="00EE6B9E">
              <w:t>Padding for toilet seats</w:t>
            </w:r>
          </w:p>
        </w:tc>
        <w:tc>
          <w:tcPr>
            <w:tcW w:w="2132" w:type="dxa"/>
          </w:tcPr>
          <w:p w14:paraId="05B451E5" w14:textId="3E49457E" w:rsidR="00C34D8B" w:rsidRPr="00EE6B9E" w:rsidRDefault="4B317163" w:rsidP="003A20D9">
            <w:pPr>
              <w:pStyle w:val="Tabletextright"/>
            </w:pPr>
            <w:r w:rsidRPr="00EE6B9E">
              <w:t>09 12 03</w:t>
            </w:r>
          </w:p>
          <w:p w14:paraId="4D76D85A" w14:textId="77777777" w:rsidR="00DB647E" w:rsidRPr="00EE6B9E" w:rsidRDefault="00C30A78" w:rsidP="003A20D9">
            <w:pPr>
              <w:pStyle w:val="Tabletextright"/>
            </w:pPr>
            <w:r w:rsidRPr="00EE6B9E">
              <w:t>09 12 12</w:t>
            </w:r>
          </w:p>
          <w:p w14:paraId="19581A72" w14:textId="77777777" w:rsidR="00DC7533" w:rsidRPr="00EE6B9E" w:rsidRDefault="00986A6B" w:rsidP="003A20D9">
            <w:pPr>
              <w:pStyle w:val="Tabletextright"/>
            </w:pPr>
            <w:r w:rsidRPr="00EE6B9E">
              <w:t>09 12 15</w:t>
            </w:r>
          </w:p>
          <w:p w14:paraId="088E8028" w14:textId="77777777" w:rsidR="00725325" w:rsidRPr="00EE6B9E" w:rsidRDefault="00343FF2" w:rsidP="003A20D9">
            <w:pPr>
              <w:pStyle w:val="Tabletextright"/>
            </w:pPr>
            <w:r w:rsidRPr="00EE6B9E">
              <w:t>09 12 18</w:t>
            </w:r>
          </w:p>
          <w:p w14:paraId="3972E9A9" w14:textId="67F3A1AE" w:rsidR="00E66526" w:rsidRPr="00EE6B9E" w:rsidRDefault="00117D4E" w:rsidP="003A20D9">
            <w:pPr>
              <w:pStyle w:val="Tabletextright"/>
            </w:pPr>
            <w:r w:rsidRPr="00EE6B9E">
              <w:t>09 12 21</w:t>
            </w:r>
          </w:p>
          <w:p w14:paraId="6B60449E" w14:textId="77777777" w:rsidR="00EC0E4D" w:rsidRPr="00EE6B9E" w:rsidRDefault="005B3559" w:rsidP="003A20D9">
            <w:pPr>
              <w:pStyle w:val="Tabletextright"/>
            </w:pPr>
            <w:r w:rsidRPr="00EE6B9E">
              <w:t>09 12 24</w:t>
            </w:r>
          </w:p>
          <w:p w14:paraId="34A5D709" w14:textId="77777777" w:rsidR="005B3559" w:rsidRPr="00EE6B9E" w:rsidRDefault="0087239C" w:rsidP="003A20D9">
            <w:pPr>
              <w:pStyle w:val="Tabletextright"/>
            </w:pPr>
            <w:r w:rsidRPr="00EE6B9E">
              <w:t>09 12 25</w:t>
            </w:r>
          </w:p>
          <w:p w14:paraId="05055888" w14:textId="278BFD23" w:rsidR="0087239C" w:rsidRPr="00EE6B9E" w:rsidRDefault="001418DC" w:rsidP="003A20D9">
            <w:pPr>
              <w:pStyle w:val="Tabletextright"/>
            </w:pPr>
            <w:r w:rsidRPr="00EE6B9E">
              <w:t xml:space="preserve">09 12 </w:t>
            </w:r>
            <w:r w:rsidR="00936756" w:rsidRPr="00EE6B9E">
              <w:t>45</w:t>
            </w:r>
          </w:p>
        </w:tc>
        <w:tc>
          <w:tcPr>
            <w:tcW w:w="2693" w:type="dxa"/>
            <w:shd w:val="clear" w:color="auto" w:fill="FCE0D4" w:themeFill="accent5" w:themeFillTint="33"/>
          </w:tcPr>
          <w:p w14:paraId="57E8A964" w14:textId="384B0171" w:rsidR="00C34D8B" w:rsidRPr="00460234" w:rsidRDefault="00C34D8B" w:rsidP="0074217A">
            <w:r w:rsidRPr="00460234">
              <w:t>Prescribed</w:t>
            </w:r>
            <w:r w:rsidR="00326BA3">
              <w:t xml:space="preserve"> (recommended)</w:t>
            </w:r>
          </w:p>
        </w:tc>
      </w:tr>
      <w:tr w:rsidR="00C34D8B" w:rsidRPr="00282A22" w14:paraId="7C63C58F" w14:textId="77777777" w:rsidTr="6A38436F">
        <w:tc>
          <w:tcPr>
            <w:tcW w:w="2126" w:type="dxa"/>
            <w:vMerge w:val="restart"/>
          </w:tcPr>
          <w:p w14:paraId="645B01D1" w14:textId="0CBC4C2B" w:rsidR="00C34D8B" w:rsidRPr="00725325" w:rsidRDefault="00C34D8B" w:rsidP="00725325">
            <w:r w:rsidRPr="00460234">
              <w:t>Collecting urine and faeces</w:t>
            </w:r>
          </w:p>
        </w:tc>
        <w:tc>
          <w:tcPr>
            <w:tcW w:w="3255" w:type="dxa"/>
          </w:tcPr>
          <w:p w14:paraId="1261AA7C" w14:textId="77777777" w:rsidR="00C34D8B" w:rsidRPr="00EE6B9E" w:rsidRDefault="00C34D8B" w:rsidP="00EE6B9E">
            <w:pPr>
              <w:pStyle w:val="ListBullet"/>
            </w:pPr>
            <w:r w:rsidRPr="00EE6B9E">
              <w:t>Non-body-worn urinals and urine bottles</w:t>
            </w:r>
          </w:p>
        </w:tc>
        <w:tc>
          <w:tcPr>
            <w:tcW w:w="2132" w:type="dxa"/>
          </w:tcPr>
          <w:p w14:paraId="21C74196" w14:textId="4F6F7CD5" w:rsidR="00C34D8B" w:rsidRPr="003A20D9" w:rsidRDefault="006B21DD" w:rsidP="003A20D9">
            <w:pPr>
              <w:pStyle w:val="Tabletextright"/>
            </w:pPr>
            <w:r w:rsidRPr="003A20D9">
              <w:t>09 27 09</w:t>
            </w:r>
          </w:p>
        </w:tc>
        <w:tc>
          <w:tcPr>
            <w:tcW w:w="2693" w:type="dxa"/>
            <w:shd w:val="clear" w:color="auto" w:fill="FCEFD2" w:themeFill="accent6" w:themeFillTint="33"/>
          </w:tcPr>
          <w:p w14:paraId="47D61EAE" w14:textId="264AB587" w:rsidR="00C34D8B" w:rsidRPr="00460234" w:rsidRDefault="00C34D8B" w:rsidP="0074217A">
            <w:r w:rsidRPr="00460234">
              <w:t>Under advice</w:t>
            </w:r>
            <w:r w:rsidR="00326BA3">
              <w:t xml:space="preserve"> (recommended)</w:t>
            </w:r>
          </w:p>
        </w:tc>
      </w:tr>
      <w:tr w:rsidR="00C34D8B" w:rsidRPr="00282A22" w14:paraId="2B533CAD" w14:textId="77777777" w:rsidTr="6A38436F">
        <w:tc>
          <w:tcPr>
            <w:tcW w:w="2126" w:type="dxa"/>
            <w:vMerge/>
          </w:tcPr>
          <w:p w14:paraId="1A9F02AD" w14:textId="77777777" w:rsidR="00C34D8B" w:rsidRPr="00460234" w:rsidRDefault="00C34D8B" w:rsidP="0074217A"/>
        </w:tc>
        <w:tc>
          <w:tcPr>
            <w:tcW w:w="3255" w:type="dxa"/>
          </w:tcPr>
          <w:p w14:paraId="613666E9" w14:textId="77777777" w:rsidR="00C34D8B" w:rsidRPr="00EE6B9E" w:rsidRDefault="00C34D8B" w:rsidP="00EE6B9E">
            <w:pPr>
              <w:pStyle w:val="ListBullet"/>
            </w:pPr>
            <w:r w:rsidRPr="00EE6B9E">
              <w:t>Suspenders and fastening devices for urine collectors</w:t>
            </w:r>
          </w:p>
        </w:tc>
        <w:tc>
          <w:tcPr>
            <w:tcW w:w="2132" w:type="dxa"/>
          </w:tcPr>
          <w:p w14:paraId="49D64B09" w14:textId="352202CE" w:rsidR="00C34D8B" w:rsidRPr="003A20D9" w:rsidRDefault="007B575D" w:rsidP="003A20D9">
            <w:pPr>
              <w:pStyle w:val="Tabletextright"/>
            </w:pPr>
            <w:r w:rsidRPr="003A20D9">
              <w:t>09 27 1</w:t>
            </w:r>
            <w:r w:rsidR="001B0057" w:rsidRPr="003A20D9">
              <w:t>3</w:t>
            </w:r>
          </w:p>
        </w:tc>
        <w:tc>
          <w:tcPr>
            <w:tcW w:w="2693" w:type="dxa"/>
            <w:shd w:val="clear" w:color="auto" w:fill="FCE0D4" w:themeFill="accent5" w:themeFillTint="33"/>
          </w:tcPr>
          <w:p w14:paraId="7F16DE18" w14:textId="5A314E0A" w:rsidR="00C34D8B" w:rsidRPr="00460234" w:rsidRDefault="00C34D8B" w:rsidP="0074217A">
            <w:r w:rsidRPr="00460234">
              <w:t>Prescribed</w:t>
            </w:r>
            <w:r w:rsidR="00326BA3">
              <w:t xml:space="preserve"> (recommended)</w:t>
            </w:r>
          </w:p>
        </w:tc>
      </w:tr>
      <w:tr w:rsidR="00C34D8B" w:rsidRPr="00282A22" w14:paraId="14EE1575" w14:textId="77777777" w:rsidTr="6A38436F">
        <w:tc>
          <w:tcPr>
            <w:tcW w:w="2126" w:type="dxa"/>
          </w:tcPr>
          <w:p w14:paraId="717BA752" w14:textId="1576E1AC" w:rsidR="00C34D8B" w:rsidRPr="00725325" w:rsidRDefault="00C34D8B" w:rsidP="00725325">
            <w:pPr>
              <w:widowControl w:val="0"/>
              <w:spacing w:after="0"/>
            </w:pPr>
            <w:r w:rsidRPr="00460234">
              <w:t>Absorbing products to contain urine and faeces</w:t>
            </w:r>
          </w:p>
        </w:tc>
        <w:tc>
          <w:tcPr>
            <w:tcW w:w="3255" w:type="dxa"/>
          </w:tcPr>
          <w:p w14:paraId="2FCEDA05" w14:textId="77777777" w:rsidR="00C34D8B" w:rsidRPr="00EE6B9E" w:rsidRDefault="00C34D8B" w:rsidP="00EE6B9E">
            <w:pPr>
              <w:pStyle w:val="ListBullet"/>
            </w:pPr>
            <w:r w:rsidRPr="00EE6B9E">
              <w:t>Absorbent products, washable</w:t>
            </w:r>
          </w:p>
          <w:p w14:paraId="2D8EB494" w14:textId="77777777" w:rsidR="00C34D8B" w:rsidRPr="00EE6B9E" w:rsidRDefault="00C34D8B" w:rsidP="00EE6B9E">
            <w:pPr>
              <w:pStyle w:val="ListBullet"/>
            </w:pPr>
            <w:proofErr w:type="spellStart"/>
            <w:r w:rsidRPr="00EE6B9E">
              <w:t>Underpads</w:t>
            </w:r>
            <w:proofErr w:type="spellEnd"/>
            <w:r w:rsidRPr="00EE6B9E">
              <w:t xml:space="preserve"> for non-body-worn use to protect chair or bedding, washable</w:t>
            </w:r>
          </w:p>
        </w:tc>
        <w:tc>
          <w:tcPr>
            <w:tcW w:w="2132" w:type="dxa"/>
          </w:tcPr>
          <w:p w14:paraId="27619A3F" w14:textId="77777777" w:rsidR="00C34D8B" w:rsidRPr="003A20D9" w:rsidRDefault="003732BC" w:rsidP="003A20D9">
            <w:pPr>
              <w:pStyle w:val="Tabletextright"/>
            </w:pPr>
            <w:r w:rsidRPr="003A20D9">
              <w:t>09 30 36</w:t>
            </w:r>
          </w:p>
          <w:p w14:paraId="7D32AA59" w14:textId="25C86FD4" w:rsidR="001D64A9" w:rsidRPr="003A20D9" w:rsidRDefault="000D5D83" w:rsidP="003A20D9">
            <w:pPr>
              <w:pStyle w:val="Tabletextright"/>
            </w:pPr>
            <w:r w:rsidRPr="003A20D9">
              <w:t>09 30</w:t>
            </w:r>
            <w:r w:rsidR="001D64A9" w:rsidRPr="003A20D9">
              <w:t xml:space="preserve"> 45</w:t>
            </w:r>
          </w:p>
        </w:tc>
        <w:tc>
          <w:tcPr>
            <w:tcW w:w="2693" w:type="dxa"/>
            <w:shd w:val="clear" w:color="auto" w:fill="FCE0D4" w:themeFill="accent5" w:themeFillTint="33"/>
          </w:tcPr>
          <w:p w14:paraId="56B26589" w14:textId="67B46B58" w:rsidR="00C34D8B" w:rsidRPr="00460234" w:rsidRDefault="00C34D8B" w:rsidP="0074217A">
            <w:r w:rsidRPr="00460234">
              <w:t>Prescribed</w:t>
            </w:r>
            <w:r w:rsidR="00326BA3">
              <w:t xml:space="preserve"> (recommended)</w:t>
            </w:r>
          </w:p>
        </w:tc>
      </w:tr>
      <w:tr w:rsidR="00C34D8B" w:rsidRPr="00282A22" w14:paraId="14A3ADE0" w14:textId="77777777" w:rsidTr="6A38436F">
        <w:trPr>
          <w:trHeight w:val="1341"/>
        </w:trPr>
        <w:tc>
          <w:tcPr>
            <w:tcW w:w="2126" w:type="dxa"/>
          </w:tcPr>
          <w:p w14:paraId="55560D34" w14:textId="27C832E6" w:rsidR="00C34D8B" w:rsidRPr="00460234" w:rsidRDefault="00C34D8B" w:rsidP="0074217A">
            <w:r w:rsidRPr="00460234">
              <w:t>Prevent involuntary urine or faeces leakage</w:t>
            </w:r>
          </w:p>
        </w:tc>
        <w:tc>
          <w:tcPr>
            <w:tcW w:w="3255" w:type="dxa"/>
          </w:tcPr>
          <w:p w14:paraId="6145605A" w14:textId="77777777" w:rsidR="00C34D8B" w:rsidRPr="00EE6B9E" w:rsidRDefault="00C34D8B" w:rsidP="00EE6B9E">
            <w:pPr>
              <w:pStyle w:val="ListBullet"/>
            </w:pPr>
            <w:r w:rsidRPr="00EE6B9E">
              <w:t>Incontinence alarms</w:t>
            </w:r>
          </w:p>
        </w:tc>
        <w:tc>
          <w:tcPr>
            <w:tcW w:w="2132" w:type="dxa"/>
          </w:tcPr>
          <w:p w14:paraId="68F9B033" w14:textId="34C764AA" w:rsidR="00C34D8B" w:rsidRPr="003A20D9" w:rsidRDefault="00D2738B" w:rsidP="003A20D9">
            <w:pPr>
              <w:pStyle w:val="Tabletextright"/>
            </w:pPr>
            <w:r w:rsidRPr="003A20D9">
              <w:t>09 31 09</w:t>
            </w:r>
          </w:p>
        </w:tc>
        <w:tc>
          <w:tcPr>
            <w:tcW w:w="2693" w:type="dxa"/>
            <w:shd w:val="clear" w:color="auto" w:fill="FCE0D4" w:themeFill="accent5" w:themeFillTint="33"/>
          </w:tcPr>
          <w:p w14:paraId="3D8E3C14" w14:textId="02654158" w:rsidR="00C34D8B" w:rsidRPr="00460234" w:rsidRDefault="00C34D8B" w:rsidP="0074217A">
            <w:r w:rsidRPr="00460234">
              <w:t>Prescribed</w:t>
            </w:r>
            <w:r w:rsidR="00326BA3">
              <w:t xml:space="preserve"> (recommended)</w:t>
            </w:r>
          </w:p>
        </w:tc>
      </w:tr>
      <w:tr w:rsidR="00C34D8B" w:rsidRPr="00282A22" w14:paraId="54099052" w14:textId="77777777" w:rsidTr="6A38436F">
        <w:tc>
          <w:tcPr>
            <w:tcW w:w="2126" w:type="dxa"/>
            <w:vMerge w:val="restart"/>
          </w:tcPr>
          <w:p w14:paraId="77898347" w14:textId="74B058CB" w:rsidR="00C34D8B" w:rsidRPr="00976270" w:rsidRDefault="00C34D8B" w:rsidP="00976270">
            <w:r w:rsidRPr="00460234">
              <w:t>Washing, bathing and showering</w:t>
            </w:r>
          </w:p>
        </w:tc>
        <w:tc>
          <w:tcPr>
            <w:tcW w:w="3255" w:type="dxa"/>
          </w:tcPr>
          <w:p w14:paraId="717E34D9" w14:textId="77777777" w:rsidR="00C34D8B" w:rsidRPr="00EE6B9E" w:rsidRDefault="00C34D8B" w:rsidP="00EE6B9E">
            <w:pPr>
              <w:pStyle w:val="ListBullet"/>
            </w:pPr>
            <w:r w:rsidRPr="00460234">
              <w:t xml:space="preserve">Non-slip </w:t>
            </w:r>
            <w:r w:rsidRPr="00EE6B9E">
              <w:t>bathmats, non-slip shower mats and non-slip tapes</w:t>
            </w:r>
          </w:p>
          <w:p w14:paraId="11BE64FE" w14:textId="77777777" w:rsidR="00C34D8B" w:rsidRPr="00EE6B9E" w:rsidRDefault="00C34D8B" w:rsidP="00EE6B9E">
            <w:pPr>
              <w:pStyle w:val="ListBullet"/>
            </w:pPr>
            <w:r w:rsidRPr="00EE6B9E">
              <w:t xml:space="preserve">Back supports for bath or shower </w:t>
            </w:r>
          </w:p>
          <w:p w14:paraId="50351700" w14:textId="77777777" w:rsidR="00C34D8B" w:rsidRPr="00EE6B9E" w:rsidRDefault="00C34D8B" w:rsidP="00EE6B9E">
            <w:pPr>
              <w:pStyle w:val="ListBullet"/>
            </w:pPr>
            <w:r w:rsidRPr="00EE6B9E">
              <w:t>Washcloths, sponges and brushes with holder, handle or grip</w:t>
            </w:r>
          </w:p>
          <w:p w14:paraId="1FC033B8" w14:textId="77777777" w:rsidR="00C34D8B" w:rsidRPr="00460234" w:rsidRDefault="00C34D8B" w:rsidP="00EE6B9E">
            <w:pPr>
              <w:pStyle w:val="ListBullet"/>
            </w:pPr>
            <w:r w:rsidRPr="00EE6B9E">
              <w:t>Assistive products for drying oneself</w:t>
            </w:r>
          </w:p>
        </w:tc>
        <w:tc>
          <w:tcPr>
            <w:tcW w:w="2132" w:type="dxa"/>
          </w:tcPr>
          <w:p w14:paraId="4E7E70B2" w14:textId="01906116" w:rsidR="00BB72E4" w:rsidRPr="003A20D9" w:rsidRDefault="00D41E5A" w:rsidP="003A20D9">
            <w:pPr>
              <w:pStyle w:val="Tabletextright"/>
            </w:pPr>
            <w:r w:rsidRPr="003A20D9">
              <w:t>09 33</w:t>
            </w:r>
            <w:r w:rsidR="00BB72E4" w:rsidRPr="003A20D9">
              <w:t xml:space="preserve"> 06</w:t>
            </w:r>
          </w:p>
          <w:p w14:paraId="34AEF04F" w14:textId="2EC2C871" w:rsidR="00E913F7" w:rsidRPr="003A20D9" w:rsidRDefault="00E913F7" w:rsidP="003A20D9">
            <w:pPr>
              <w:pStyle w:val="Tabletextright"/>
            </w:pPr>
            <w:r w:rsidRPr="003A20D9">
              <w:t>09 33 08</w:t>
            </w:r>
          </w:p>
          <w:p w14:paraId="0F5B8082" w14:textId="1AE927CA" w:rsidR="0083138D" w:rsidRPr="003A20D9" w:rsidRDefault="0083138D" w:rsidP="003A20D9">
            <w:pPr>
              <w:pStyle w:val="Tabletextright"/>
            </w:pPr>
            <w:r w:rsidRPr="003A20D9">
              <w:t>09 33 30</w:t>
            </w:r>
          </w:p>
          <w:p w14:paraId="0DC8C907" w14:textId="5CA6FCED" w:rsidR="0083138D" w:rsidRPr="003A20D9" w:rsidRDefault="00C87978" w:rsidP="003A20D9">
            <w:pPr>
              <w:pStyle w:val="Tabletextright"/>
            </w:pPr>
            <w:r w:rsidRPr="003A20D9">
              <w:t>09 33 36</w:t>
            </w:r>
          </w:p>
        </w:tc>
        <w:tc>
          <w:tcPr>
            <w:tcW w:w="2693" w:type="dxa"/>
            <w:shd w:val="clear" w:color="auto" w:fill="E3F2D9" w:themeFill="accent2" w:themeFillTint="33"/>
          </w:tcPr>
          <w:p w14:paraId="2B8CCFB8" w14:textId="7D048D30" w:rsidR="00C34D8B" w:rsidRPr="00460234" w:rsidRDefault="00C34D8B" w:rsidP="0074217A">
            <w:r w:rsidRPr="00460234">
              <w:t>Low risk</w:t>
            </w:r>
            <w:r w:rsidR="00326BA3">
              <w:t xml:space="preserve"> (recommended)</w:t>
            </w:r>
          </w:p>
        </w:tc>
      </w:tr>
      <w:tr w:rsidR="00C34D8B" w:rsidRPr="00282A22" w14:paraId="0BD4742E" w14:textId="77777777" w:rsidTr="6A38436F">
        <w:tc>
          <w:tcPr>
            <w:tcW w:w="2126" w:type="dxa"/>
            <w:vMerge/>
          </w:tcPr>
          <w:p w14:paraId="0DF288C3" w14:textId="77777777" w:rsidR="00C34D8B" w:rsidRPr="00460234" w:rsidRDefault="00C34D8B" w:rsidP="0074217A"/>
        </w:tc>
        <w:tc>
          <w:tcPr>
            <w:tcW w:w="3255" w:type="dxa"/>
          </w:tcPr>
          <w:p w14:paraId="2C7554B1" w14:textId="77777777" w:rsidR="00C34D8B" w:rsidRPr="00EE6B9E" w:rsidRDefault="00C34D8B" w:rsidP="00EE6B9E">
            <w:pPr>
              <w:pStyle w:val="ListBullet"/>
            </w:pPr>
            <w:r w:rsidRPr="00EE6B9E">
              <w:t>Bath boards</w:t>
            </w:r>
          </w:p>
          <w:p w14:paraId="2C3ED874" w14:textId="77777777" w:rsidR="00C34D8B" w:rsidRPr="00EE6B9E" w:rsidRDefault="00C34D8B" w:rsidP="00EE6B9E">
            <w:pPr>
              <w:pStyle w:val="ListBullet"/>
            </w:pPr>
            <w:r w:rsidRPr="00EE6B9E">
              <w:t>Bath seats</w:t>
            </w:r>
          </w:p>
          <w:p w14:paraId="02029EEE" w14:textId="77777777" w:rsidR="00C34D8B" w:rsidRPr="00EE6B9E" w:rsidRDefault="00C34D8B" w:rsidP="00EE6B9E">
            <w:pPr>
              <w:pStyle w:val="ListBullet"/>
            </w:pPr>
            <w:r w:rsidRPr="00EE6B9E">
              <w:t>Shower chairs with and without wheels</w:t>
            </w:r>
          </w:p>
          <w:p w14:paraId="3997BA32" w14:textId="77777777" w:rsidR="00C34D8B" w:rsidRPr="00EE6B9E" w:rsidRDefault="00C34D8B" w:rsidP="00EE6B9E">
            <w:pPr>
              <w:pStyle w:val="ListBullet"/>
            </w:pPr>
            <w:r w:rsidRPr="00EE6B9E">
              <w:t>Bathing stretchers, shower tables and adult changing tables</w:t>
            </w:r>
          </w:p>
          <w:p w14:paraId="0CCEF0AD" w14:textId="77777777" w:rsidR="00C34D8B" w:rsidRPr="00EE6B9E" w:rsidRDefault="00C34D8B" w:rsidP="00EE6B9E">
            <w:pPr>
              <w:pStyle w:val="ListBullet"/>
            </w:pPr>
            <w:r w:rsidRPr="00EE6B9E">
              <w:t xml:space="preserve">Bathtub shelves </w:t>
            </w:r>
          </w:p>
          <w:p w14:paraId="79F3E586" w14:textId="77777777" w:rsidR="00C34D8B" w:rsidRPr="00EE6B9E" w:rsidRDefault="00C34D8B" w:rsidP="00EE6B9E">
            <w:pPr>
              <w:pStyle w:val="ListBullet"/>
            </w:pPr>
            <w:r w:rsidRPr="00EE6B9E">
              <w:t>Assistive products for reducing length or depth of a bathtub</w:t>
            </w:r>
          </w:p>
        </w:tc>
        <w:tc>
          <w:tcPr>
            <w:tcW w:w="2132" w:type="dxa"/>
          </w:tcPr>
          <w:p w14:paraId="7DFD1DF7" w14:textId="1C8882EE" w:rsidR="00C34D8B" w:rsidRPr="003A20D9" w:rsidRDefault="54C77AFE" w:rsidP="003A20D9">
            <w:pPr>
              <w:pStyle w:val="Tabletextright"/>
            </w:pPr>
            <w:r w:rsidRPr="003A20D9">
              <w:t xml:space="preserve">09 33 </w:t>
            </w:r>
            <w:r w:rsidR="2ECA2383" w:rsidRPr="003A20D9">
              <w:t>04</w:t>
            </w:r>
          </w:p>
          <w:p w14:paraId="49CB88B5" w14:textId="597813B1" w:rsidR="00507991" w:rsidRPr="003A20D9" w:rsidRDefault="007254E3" w:rsidP="003A20D9">
            <w:pPr>
              <w:pStyle w:val="Tabletextright"/>
            </w:pPr>
            <w:r w:rsidRPr="003A20D9">
              <w:t>09 33 05</w:t>
            </w:r>
          </w:p>
          <w:p w14:paraId="4C5FAF30" w14:textId="4CCB905D" w:rsidR="009B6359" w:rsidRPr="003A20D9" w:rsidRDefault="07B67E11" w:rsidP="003A20D9">
            <w:pPr>
              <w:pStyle w:val="Tabletextright"/>
            </w:pPr>
            <w:r w:rsidRPr="003A20D9">
              <w:t>09 33 07</w:t>
            </w:r>
          </w:p>
          <w:p w14:paraId="5260EA77" w14:textId="21CD25EE" w:rsidR="009B6359" w:rsidRPr="003A20D9" w:rsidRDefault="599E1EF9" w:rsidP="003A20D9">
            <w:pPr>
              <w:pStyle w:val="Tabletextright"/>
            </w:pPr>
            <w:r w:rsidRPr="003A20D9">
              <w:t>09 33 12</w:t>
            </w:r>
          </w:p>
          <w:p w14:paraId="54391709" w14:textId="77777777" w:rsidR="00725325" w:rsidRPr="003A20D9" w:rsidRDefault="1AE7F269" w:rsidP="003A20D9">
            <w:pPr>
              <w:pStyle w:val="Tabletextright"/>
            </w:pPr>
            <w:r w:rsidRPr="003A20D9">
              <w:t>09 33 24</w:t>
            </w:r>
          </w:p>
          <w:p w14:paraId="69D58789" w14:textId="371C5015" w:rsidR="001F4F08" w:rsidRPr="003A20D9" w:rsidRDefault="5CB285AF" w:rsidP="003A20D9">
            <w:pPr>
              <w:pStyle w:val="Tabletextright"/>
            </w:pPr>
            <w:r w:rsidRPr="003A20D9">
              <w:t>09 33 27</w:t>
            </w:r>
          </w:p>
        </w:tc>
        <w:tc>
          <w:tcPr>
            <w:tcW w:w="2693" w:type="dxa"/>
            <w:shd w:val="clear" w:color="auto" w:fill="FCE0D4" w:themeFill="accent5" w:themeFillTint="33"/>
          </w:tcPr>
          <w:p w14:paraId="1CB94D3A" w14:textId="35923CA8" w:rsidR="00C34D8B" w:rsidRPr="00460234" w:rsidRDefault="00C34D8B" w:rsidP="0074217A">
            <w:r w:rsidRPr="00460234">
              <w:t>Prescribed</w:t>
            </w:r>
            <w:r w:rsidR="00326BA3">
              <w:t xml:space="preserve"> (recommended)</w:t>
            </w:r>
          </w:p>
        </w:tc>
      </w:tr>
      <w:tr w:rsidR="00C34D8B" w:rsidRPr="00282A22" w14:paraId="2058E40A" w14:textId="77777777" w:rsidTr="6A38436F">
        <w:tc>
          <w:tcPr>
            <w:tcW w:w="2126" w:type="dxa"/>
          </w:tcPr>
          <w:p w14:paraId="072746C8" w14:textId="60983002" w:rsidR="00C34D8B" w:rsidRPr="00725325" w:rsidRDefault="00C34D8B" w:rsidP="00725325">
            <w:r w:rsidRPr="00460234">
              <w:t>Nail care</w:t>
            </w:r>
          </w:p>
        </w:tc>
        <w:tc>
          <w:tcPr>
            <w:tcW w:w="3255" w:type="dxa"/>
          </w:tcPr>
          <w:p w14:paraId="08D30CA6" w14:textId="77777777" w:rsidR="00C34D8B" w:rsidRPr="00EE6B9E" w:rsidRDefault="00C34D8B" w:rsidP="00EE6B9E">
            <w:pPr>
              <w:pStyle w:val="ListBullet"/>
            </w:pPr>
            <w:r w:rsidRPr="00EE6B9E">
              <w:t>Nail brushes</w:t>
            </w:r>
          </w:p>
          <w:p w14:paraId="2398F34E" w14:textId="77777777" w:rsidR="00C34D8B" w:rsidRPr="00EE6B9E" w:rsidRDefault="00C34D8B" w:rsidP="00EE6B9E">
            <w:pPr>
              <w:pStyle w:val="ListBullet"/>
            </w:pPr>
            <w:r w:rsidRPr="00EE6B9E">
              <w:t>Nail files and emery boards</w:t>
            </w:r>
          </w:p>
          <w:p w14:paraId="3DBAB740" w14:textId="77777777" w:rsidR="00C34D8B" w:rsidRPr="00EE6B9E" w:rsidRDefault="00C34D8B" w:rsidP="00EE6B9E">
            <w:pPr>
              <w:pStyle w:val="ListBullet"/>
            </w:pPr>
            <w:r w:rsidRPr="00EE6B9E">
              <w:t>Nail scissors and clippers</w:t>
            </w:r>
          </w:p>
        </w:tc>
        <w:tc>
          <w:tcPr>
            <w:tcW w:w="2132" w:type="dxa"/>
          </w:tcPr>
          <w:p w14:paraId="1B3DA48A" w14:textId="77777777" w:rsidR="00C34D8B" w:rsidRPr="003A20D9" w:rsidRDefault="00170760" w:rsidP="003A20D9">
            <w:pPr>
              <w:pStyle w:val="Tabletextright"/>
            </w:pPr>
            <w:r w:rsidRPr="003A20D9">
              <w:t>09 3</w:t>
            </w:r>
            <w:r w:rsidR="00CB419F" w:rsidRPr="003A20D9">
              <w:t>6</w:t>
            </w:r>
            <w:r w:rsidRPr="003A20D9">
              <w:t xml:space="preserve"> 0</w:t>
            </w:r>
            <w:r w:rsidR="00CB419F" w:rsidRPr="003A20D9">
              <w:t>3</w:t>
            </w:r>
          </w:p>
          <w:p w14:paraId="69617A5A" w14:textId="77777777" w:rsidR="00CB419F" w:rsidRPr="003A20D9" w:rsidRDefault="00DD2BC7" w:rsidP="003A20D9">
            <w:pPr>
              <w:pStyle w:val="Tabletextright"/>
            </w:pPr>
            <w:r w:rsidRPr="003A20D9">
              <w:t>09 36</w:t>
            </w:r>
            <w:r w:rsidR="007B5322" w:rsidRPr="003A20D9">
              <w:t xml:space="preserve"> 06</w:t>
            </w:r>
          </w:p>
          <w:p w14:paraId="3C835F2A" w14:textId="4F4A9E6F" w:rsidR="007B5322" w:rsidRPr="003A20D9" w:rsidRDefault="00017500" w:rsidP="003A20D9">
            <w:pPr>
              <w:pStyle w:val="Tabletextright"/>
            </w:pPr>
            <w:r w:rsidRPr="003A20D9">
              <w:t>09 36 09</w:t>
            </w:r>
          </w:p>
        </w:tc>
        <w:tc>
          <w:tcPr>
            <w:tcW w:w="2693" w:type="dxa"/>
            <w:shd w:val="clear" w:color="auto" w:fill="E3F2D9" w:themeFill="accent2" w:themeFillTint="33"/>
          </w:tcPr>
          <w:p w14:paraId="3F14E9C4" w14:textId="4B4A65C0" w:rsidR="00C34D8B" w:rsidRPr="00460234" w:rsidRDefault="00C34D8B" w:rsidP="0074217A">
            <w:r w:rsidRPr="00460234">
              <w:rPr>
                <w:rFonts w:eastAsia="CIDFont+F1"/>
              </w:rPr>
              <w:t>Low risk</w:t>
            </w:r>
            <w:r w:rsidR="00326BA3">
              <w:rPr>
                <w:rFonts w:eastAsia="CIDFont+F1"/>
              </w:rPr>
              <w:t xml:space="preserve"> </w:t>
            </w:r>
            <w:r w:rsidR="00326BA3">
              <w:t>(recommended)</w:t>
            </w:r>
          </w:p>
        </w:tc>
      </w:tr>
      <w:tr w:rsidR="00C34D8B" w:rsidRPr="00282A22" w14:paraId="196C3D0D" w14:textId="77777777" w:rsidTr="6A38436F">
        <w:tc>
          <w:tcPr>
            <w:tcW w:w="2126" w:type="dxa"/>
          </w:tcPr>
          <w:p w14:paraId="2EBF19C4" w14:textId="3C63ED6D" w:rsidR="00725325" w:rsidRPr="00725325" w:rsidRDefault="00C34D8B" w:rsidP="00725325">
            <w:r w:rsidRPr="00460234">
              <w:t>Hair care</w:t>
            </w:r>
          </w:p>
        </w:tc>
        <w:tc>
          <w:tcPr>
            <w:tcW w:w="3255" w:type="dxa"/>
          </w:tcPr>
          <w:p w14:paraId="744C3A09" w14:textId="77777777" w:rsidR="00C34D8B" w:rsidRPr="00EE6B9E" w:rsidRDefault="00C34D8B" w:rsidP="00EE6B9E">
            <w:pPr>
              <w:pStyle w:val="ListBullet"/>
            </w:pPr>
            <w:r w:rsidRPr="00EE6B9E">
              <w:t>Assistive products for shampooing</w:t>
            </w:r>
          </w:p>
          <w:p w14:paraId="2B5B5033" w14:textId="77777777" w:rsidR="00C34D8B" w:rsidRPr="00EE6B9E" w:rsidRDefault="00C34D8B" w:rsidP="00EE6B9E">
            <w:pPr>
              <w:pStyle w:val="ListBullet"/>
            </w:pPr>
            <w:r w:rsidRPr="00EE6B9E">
              <w:t>Combs and hairbrushes</w:t>
            </w:r>
          </w:p>
          <w:p w14:paraId="692081C7" w14:textId="77777777" w:rsidR="00C34D8B" w:rsidRPr="00EE6B9E" w:rsidRDefault="00C34D8B" w:rsidP="00EE6B9E">
            <w:pPr>
              <w:pStyle w:val="ListBullet"/>
            </w:pPr>
            <w:r w:rsidRPr="00EE6B9E">
              <w:t>Hair dryers</w:t>
            </w:r>
          </w:p>
        </w:tc>
        <w:tc>
          <w:tcPr>
            <w:tcW w:w="2132" w:type="dxa"/>
          </w:tcPr>
          <w:p w14:paraId="2F67A8F1" w14:textId="77777777" w:rsidR="00C34D8B" w:rsidRPr="003A20D9" w:rsidRDefault="004C19A0" w:rsidP="003A20D9">
            <w:pPr>
              <w:pStyle w:val="Tabletextright"/>
            </w:pPr>
            <w:r w:rsidRPr="003A20D9">
              <w:t>09 39 03</w:t>
            </w:r>
          </w:p>
          <w:p w14:paraId="0438EC33" w14:textId="77777777" w:rsidR="00E65893" w:rsidRPr="003A20D9" w:rsidRDefault="00B40EE5" w:rsidP="003A20D9">
            <w:pPr>
              <w:pStyle w:val="Tabletextright"/>
            </w:pPr>
            <w:r w:rsidRPr="003A20D9">
              <w:t xml:space="preserve">09 </w:t>
            </w:r>
            <w:r w:rsidR="00EC4B5E" w:rsidRPr="003A20D9">
              <w:t>39 06</w:t>
            </w:r>
          </w:p>
          <w:p w14:paraId="43DA2D49" w14:textId="78D6F969" w:rsidR="00EC4B5E" w:rsidRPr="003A20D9" w:rsidRDefault="00433F4E" w:rsidP="003A20D9">
            <w:pPr>
              <w:pStyle w:val="Tabletextright"/>
            </w:pPr>
            <w:r w:rsidRPr="003A20D9">
              <w:t>09 39 09</w:t>
            </w:r>
          </w:p>
        </w:tc>
        <w:tc>
          <w:tcPr>
            <w:tcW w:w="2693" w:type="dxa"/>
            <w:shd w:val="clear" w:color="auto" w:fill="E3F2D9" w:themeFill="accent2" w:themeFillTint="33"/>
          </w:tcPr>
          <w:p w14:paraId="1F1F938D" w14:textId="0C0C9ED7" w:rsidR="00C34D8B" w:rsidRPr="00460234" w:rsidRDefault="00C34D8B" w:rsidP="0074217A">
            <w:r w:rsidRPr="00460234">
              <w:rPr>
                <w:rFonts w:eastAsia="CIDFont+F1"/>
              </w:rPr>
              <w:t>Low risk</w:t>
            </w:r>
            <w:r w:rsidR="00326BA3">
              <w:rPr>
                <w:rFonts w:eastAsia="CIDFont+F1"/>
              </w:rPr>
              <w:t xml:space="preserve"> </w:t>
            </w:r>
            <w:r w:rsidR="00326BA3">
              <w:t>(recommended)</w:t>
            </w:r>
          </w:p>
        </w:tc>
      </w:tr>
      <w:tr w:rsidR="00C34D8B" w:rsidRPr="00282A22" w14:paraId="43E7A370" w14:textId="77777777" w:rsidTr="6A38436F">
        <w:tc>
          <w:tcPr>
            <w:tcW w:w="2126" w:type="dxa"/>
          </w:tcPr>
          <w:p w14:paraId="7E630572" w14:textId="4976AC85" w:rsidR="00C34D8B" w:rsidRPr="00725325" w:rsidRDefault="00C34D8B" w:rsidP="00725325">
            <w:r w:rsidRPr="00460234">
              <w:t>Dental care</w:t>
            </w:r>
          </w:p>
        </w:tc>
        <w:tc>
          <w:tcPr>
            <w:tcW w:w="3255" w:type="dxa"/>
          </w:tcPr>
          <w:p w14:paraId="37D4E1BF" w14:textId="77777777" w:rsidR="00C34D8B" w:rsidRPr="00EE6B9E" w:rsidRDefault="00C34D8B" w:rsidP="00EE6B9E">
            <w:pPr>
              <w:pStyle w:val="ListBullet"/>
            </w:pPr>
            <w:r w:rsidRPr="00EE6B9E">
              <w:t>Unpowered toothbrushes</w:t>
            </w:r>
          </w:p>
          <w:p w14:paraId="7CE5359F" w14:textId="77777777" w:rsidR="00C34D8B" w:rsidRPr="00EE6B9E" w:rsidRDefault="00C34D8B" w:rsidP="00EE6B9E">
            <w:pPr>
              <w:pStyle w:val="ListBullet"/>
            </w:pPr>
            <w:r w:rsidRPr="00EE6B9E">
              <w:t>Powered toothbrushes</w:t>
            </w:r>
          </w:p>
        </w:tc>
        <w:tc>
          <w:tcPr>
            <w:tcW w:w="2132" w:type="dxa"/>
          </w:tcPr>
          <w:p w14:paraId="7CDC4041" w14:textId="77777777" w:rsidR="00C34D8B" w:rsidRPr="003A20D9" w:rsidRDefault="410217A4" w:rsidP="003A20D9">
            <w:pPr>
              <w:pStyle w:val="Tabletextright"/>
            </w:pPr>
            <w:r w:rsidRPr="003A20D9">
              <w:t>09 42 03</w:t>
            </w:r>
          </w:p>
          <w:p w14:paraId="0EC35F13" w14:textId="4FFC4B48" w:rsidR="008051C9" w:rsidRPr="003A20D9" w:rsidRDefault="0052397A" w:rsidP="003A20D9">
            <w:pPr>
              <w:pStyle w:val="Tabletextright"/>
            </w:pPr>
            <w:r w:rsidRPr="003A20D9">
              <w:t>09 42</w:t>
            </w:r>
            <w:r w:rsidR="00E128A1" w:rsidRPr="003A20D9">
              <w:t xml:space="preserve"> 06</w:t>
            </w:r>
          </w:p>
        </w:tc>
        <w:tc>
          <w:tcPr>
            <w:tcW w:w="2693" w:type="dxa"/>
            <w:shd w:val="clear" w:color="auto" w:fill="E3F2D9" w:themeFill="accent2" w:themeFillTint="33"/>
          </w:tcPr>
          <w:p w14:paraId="004721C8" w14:textId="5349B9DB" w:rsidR="00C34D8B" w:rsidRPr="00460234" w:rsidRDefault="00C34D8B" w:rsidP="0074217A">
            <w:pPr>
              <w:rPr>
                <w:rFonts w:eastAsia="CIDFont+F1"/>
              </w:rPr>
            </w:pPr>
            <w:r w:rsidRPr="00460234">
              <w:rPr>
                <w:rFonts w:eastAsia="CIDFont+F1"/>
              </w:rPr>
              <w:t>Low risk</w:t>
            </w:r>
            <w:r w:rsidR="00326BA3">
              <w:rPr>
                <w:rFonts w:eastAsia="CIDFont+F1"/>
              </w:rPr>
              <w:t xml:space="preserve"> </w:t>
            </w:r>
            <w:r w:rsidR="00326BA3">
              <w:t>(recommended)</w:t>
            </w:r>
          </w:p>
        </w:tc>
      </w:tr>
      <w:tr w:rsidR="00C34D8B" w:rsidRPr="00282A22" w14:paraId="702D6326" w14:textId="77777777" w:rsidTr="6A38436F">
        <w:tc>
          <w:tcPr>
            <w:tcW w:w="2126" w:type="dxa"/>
          </w:tcPr>
          <w:p w14:paraId="4C0D1144" w14:textId="16FA3FD8" w:rsidR="00C34D8B" w:rsidRPr="00725325" w:rsidRDefault="00C34D8B" w:rsidP="00725325">
            <w:r w:rsidRPr="00460234">
              <w:t>Facial care</w:t>
            </w:r>
          </w:p>
        </w:tc>
        <w:tc>
          <w:tcPr>
            <w:tcW w:w="3255" w:type="dxa"/>
          </w:tcPr>
          <w:p w14:paraId="2C5C3106" w14:textId="77777777" w:rsidR="00C34D8B" w:rsidRPr="00EE6B9E" w:rsidRDefault="00C34D8B" w:rsidP="00EE6B9E">
            <w:pPr>
              <w:pStyle w:val="ListBullet"/>
            </w:pPr>
            <w:r w:rsidRPr="00EE6B9E">
              <w:t>Shaving brushes, razors and (electric) shavers</w:t>
            </w:r>
          </w:p>
          <w:p w14:paraId="67D18C6B" w14:textId="77777777" w:rsidR="00C34D8B" w:rsidRPr="00EE6B9E" w:rsidRDefault="00C34D8B" w:rsidP="00EE6B9E">
            <w:pPr>
              <w:pStyle w:val="ListBullet"/>
            </w:pPr>
            <w:r w:rsidRPr="00EE6B9E">
              <w:t>Assistive products for application of facial products</w:t>
            </w:r>
          </w:p>
          <w:p w14:paraId="6D04CB85" w14:textId="77777777" w:rsidR="00C34D8B" w:rsidRPr="00EE6B9E" w:rsidRDefault="00C34D8B" w:rsidP="00EE6B9E">
            <w:pPr>
              <w:pStyle w:val="ListBullet"/>
            </w:pPr>
            <w:r w:rsidRPr="00EE6B9E">
              <w:t>Mirrors for facial care</w:t>
            </w:r>
          </w:p>
        </w:tc>
        <w:tc>
          <w:tcPr>
            <w:tcW w:w="2132" w:type="dxa"/>
          </w:tcPr>
          <w:p w14:paraId="4ACFAE91" w14:textId="72E003AF" w:rsidR="00D806D3" w:rsidRPr="003A20D9" w:rsidRDefault="00792B5B" w:rsidP="003A20D9">
            <w:pPr>
              <w:pStyle w:val="Tabletextright"/>
            </w:pPr>
            <w:r w:rsidRPr="003A20D9">
              <w:t xml:space="preserve">09 45 </w:t>
            </w:r>
            <w:r w:rsidR="00D806D3" w:rsidRPr="003A20D9">
              <w:t>03</w:t>
            </w:r>
          </w:p>
          <w:p w14:paraId="73F0C0D1" w14:textId="68C54474" w:rsidR="00904551" w:rsidRPr="003A20D9" w:rsidRDefault="000F6C15" w:rsidP="003A20D9">
            <w:pPr>
              <w:pStyle w:val="Tabletextright"/>
            </w:pPr>
            <w:r w:rsidRPr="003A20D9">
              <w:t xml:space="preserve">09 45 </w:t>
            </w:r>
            <w:r w:rsidR="00904551" w:rsidRPr="003A20D9">
              <w:t>06</w:t>
            </w:r>
          </w:p>
          <w:p w14:paraId="624F09D2" w14:textId="3E3653C7" w:rsidR="00904551" w:rsidRPr="003A20D9" w:rsidRDefault="00247F79" w:rsidP="003A20D9">
            <w:pPr>
              <w:pStyle w:val="Tabletextright"/>
            </w:pPr>
            <w:r w:rsidRPr="003A20D9">
              <w:t>09 45 09</w:t>
            </w:r>
          </w:p>
        </w:tc>
        <w:tc>
          <w:tcPr>
            <w:tcW w:w="2693" w:type="dxa"/>
            <w:shd w:val="clear" w:color="auto" w:fill="E3F2D9" w:themeFill="accent2" w:themeFillTint="33"/>
          </w:tcPr>
          <w:p w14:paraId="6C00A7AC" w14:textId="4A086D8C" w:rsidR="00C34D8B" w:rsidRPr="00460234" w:rsidRDefault="00C34D8B" w:rsidP="0074217A">
            <w:pPr>
              <w:rPr>
                <w:rFonts w:eastAsia="CIDFont+F1"/>
              </w:rPr>
            </w:pPr>
            <w:r w:rsidRPr="00460234">
              <w:rPr>
                <w:rFonts w:eastAsia="CIDFont+F1"/>
              </w:rPr>
              <w:t>Low risk</w:t>
            </w:r>
            <w:r w:rsidR="00326BA3">
              <w:rPr>
                <w:rFonts w:eastAsia="CIDFont+F1"/>
              </w:rPr>
              <w:t xml:space="preserve"> </w:t>
            </w:r>
            <w:r w:rsidR="00326BA3">
              <w:t>(recommended)</w:t>
            </w:r>
          </w:p>
        </w:tc>
      </w:tr>
      <w:tr w:rsidR="00C34D8B" w:rsidRPr="00282A22" w14:paraId="38F9E8AA" w14:textId="77777777" w:rsidTr="6A38436F">
        <w:tc>
          <w:tcPr>
            <w:tcW w:w="2126" w:type="dxa"/>
          </w:tcPr>
          <w:p w14:paraId="27686138" w14:textId="7B5348B3" w:rsidR="00C34D8B" w:rsidRPr="00725325" w:rsidRDefault="00C34D8B" w:rsidP="00725325">
            <w:r w:rsidRPr="00460234">
              <w:t>Sexual activity</w:t>
            </w:r>
          </w:p>
        </w:tc>
        <w:tc>
          <w:tcPr>
            <w:tcW w:w="3255" w:type="dxa"/>
          </w:tcPr>
          <w:p w14:paraId="6A667676" w14:textId="77777777" w:rsidR="00C34D8B" w:rsidRPr="00EE6B9E" w:rsidRDefault="00C34D8B" w:rsidP="00EE6B9E">
            <w:pPr>
              <w:pStyle w:val="ListBullet"/>
            </w:pPr>
            <w:r w:rsidRPr="00EE6B9E">
              <w:t>Assistive products for sexual habitation and rehabilitation</w:t>
            </w:r>
          </w:p>
        </w:tc>
        <w:tc>
          <w:tcPr>
            <w:tcW w:w="2132" w:type="dxa"/>
          </w:tcPr>
          <w:p w14:paraId="75871F01" w14:textId="04F1B1D1" w:rsidR="00C34D8B" w:rsidRPr="003A20D9" w:rsidRDefault="007F40E4" w:rsidP="003A20D9">
            <w:pPr>
              <w:pStyle w:val="Tabletextright"/>
            </w:pPr>
            <w:r w:rsidRPr="003A20D9">
              <w:t xml:space="preserve">09 54 </w:t>
            </w:r>
            <w:r w:rsidR="00CD25CF" w:rsidRPr="003A20D9">
              <w:t>12</w:t>
            </w:r>
          </w:p>
        </w:tc>
        <w:tc>
          <w:tcPr>
            <w:tcW w:w="2693" w:type="dxa"/>
            <w:shd w:val="clear" w:color="auto" w:fill="FCE0D4" w:themeFill="accent5" w:themeFillTint="33"/>
          </w:tcPr>
          <w:p w14:paraId="77DB73E4" w14:textId="76BACA83" w:rsidR="00C34D8B" w:rsidRPr="00460234" w:rsidRDefault="00C34D8B" w:rsidP="0074217A">
            <w:pPr>
              <w:rPr>
                <w:rFonts w:eastAsia="CIDFont+F1"/>
              </w:rPr>
            </w:pPr>
            <w:r w:rsidRPr="00460234">
              <w:t>Prescribed</w:t>
            </w:r>
            <w:r w:rsidR="00326BA3">
              <w:t xml:space="preserve"> (recommended)</w:t>
            </w:r>
          </w:p>
        </w:tc>
      </w:tr>
    </w:tbl>
    <w:p w14:paraId="497E58BA" w14:textId="2DF91DEF" w:rsidR="00460234" w:rsidRPr="00460234" w:rsidRDefault="00460234" w:rsidP="00976270">
      <w:pPr>
        <w:pStyle w:val="Heading2numbered"/>
      </w:pPr>
      <w:r>
        <w:t>Mobility</w:t>
      </w:r>
    </w:p>
    <w:tbl>
      <w:tblPr>
        <w:tblStyle w:val="TableGrid"/>
        <w:tblW w:w="10206" w:type="dxa"/>
        <w:tblLook w:val="04A0" w:firstRow="1" w:lastRow="0" w:firstColumn="1" w:lastColumn="0" w:noHBand="0" w:noVBand="1"/>
      </w:tblPr>
      <w:tblGrid>
        <w:gridCol w:w="2126"/>
        <w:gridCol w:w="3261"/>
        <w:gridCol w:w="2126"/>
        <w:gridCol w:w="2693"/>
      </w:tblGrid>
      <w:tr w:rsidR="000E7B76" w:rsidRPr="00282A22" w14:paraId="22ACA812" w14:textId="77777777" w:rsidTr="6A38436F">
        <w:trPr>
          <w:tblHeader/>
        </w:trPr>
        <w:tc>
          <w:tcPr>
            <w:tcW w:w="2126" w:type="dxa"/>
          </w:tcPr>
          <w:p w14:paraId="0A5EDF13" w14:textId="77777777" w:rsidR="000E7B76" w:rsidRPr="00282A22" w:rsidRDefault="000E7B76" w:rsidP="0074217A">
            <w:pPr>
              <w:rPr>
                <w:b/>
                <w:bCs/>
                <w:color w:val="1E1544" w:themeColor="text1"/>
              </w:rPr>
            </w:pPr>
            <w:r w:rsidRPr="00282A22">
              <w:rPr>
                <w:b/>
                <w:bCs/>
                <w:color w:val="1E1544" w:themeColor="text1"/>
              </w:rPr>
              <w:t>Function</w:t>
            </w:r>
          </w:p>
        </w:tc>
        <w:tc>
          <w:tcPr>
            <w:tcW w:w="3261" w:type="dxa"/>
          </w:tcPr>
          <w:p w14:paraId="74A09585" w14:textId="77777777" w:rsidR="000E7B76" w:rsidRPr="00282A22" w:rsidRDefault="000E7B76" w:rsidP="0074217A">
            <w:pPr>
              <w:rPr>
                <w:b/>
                <w:bCs/>
                <w:color w:val="1E1544" w:themeColor="text1"/>
              </w:rPr>
            </w:pPr>
            <w:r w:rsidRPr="00282A22">
              <w:rPr>
                <w:b/>
                <w:bCs/>
                <w:color w:val="1E1544" w:themeColor="text1"/>
              </w:rPr>
              <w:t>Items</w:t>
            </w:r>
          </w:p>
        </w:tc>
        <w:tc>
          <w:tcPr>
            <w:tcW w:w="2126" w:type="dxa"/>
          </w:tcPr>
          <w:p w14:paraId="7BAEEC74" w14:textId="02BD309A" w:rsidR="000E7B76" w:rsidRPr="00282A22" w:rsidRDefault="002A6188" w:rsidP="0074217A">
            <w:pPr>
              <w:rPr>
                <w:b/>
                <w:bCs/>
                <w:color w:val="1E1544" w:themeColor="text1"/>
              </w:rPr>
            </w:pPr>
            <w:r>
              <w:rPr>
                <w:b/>
                <w:bCs/>
                <w:color w:val="1E1544" w:themeColor="text1"/>
              </w:rPr>
              <w:t xml:space="preserve">ISO </w:t>
            </w:r>
            <w:r w:rsidR="00256F1D">
              <w:rPr>
                <w:b/>
                <w:bCs/>
                <w:color w:val="1E1544" w:themeColor="text1"/>
              </w:rPr>
              <w:t>code</w:t>
            </w:r>
            <w:r>
              <w:rPr>
                <w:b/>
                <w:bCs/>
                <w:color w:val="1E1544" w:themeColor="text1"/>
              </w:rPr>
              <w:t xml:space="preserve"> </w:t>
            </w:r>
          </w:p>
        </w:tc>
        <w:tc>
          <w:tcPr>
            <w:tcW w:w="2693" w:type="dxa"/>
          </w:tcPr>
          <w:p w14:paraId="4F95034E" w14:textId="5352C70F" w:rsidR="000E7B76" w:rsidRPr="00282A22" w:rsidRDefault="00C5070B" w:rsidP="0074217A">
            <w:pPr>
              <w:rPr>
                <w:b/>
                <w:bCs/>
                <w:color w:val="1E1544" w:themeColor="text1"/>
              </w:rPr>
            </w:pPr>
            <w:r>
              <w:rPr>
                <w:b/>
                <w:bCs/>
                <w:color w:val="1E1544" w:themeColor="text1"/>
              </w:rPr>
              <w:t>Prescription c</w:t>
            </w:r>
            <w:r w:rsidR="000E7B76" w:rsidRPr="00282A22">
              <w:rPr>
                <w:b/>
                <w:bCs/>
                <w:color w:val="1E1544" w:themeColor="text1"/>
              </w:rPr>
              <w:t>ategory</w:t>
            </w:r>
          </w:p>
        </w:tc>
      </w:tr>
      <w:tr w:rsidR="000E7B76" w:rsidRPr="00282A22" w14:paraId="3BE0430F" w14:textId="77777777" w:rsidTr="6A38436F">
        <w:tc>
          <w:tcPr>
            <w:tcW w:w="2126" w:type="dxa"/>
          </w:tcPr>
          <w:p w14:paraId="453E6026" w14:textId="7C10E2F9" w:rsidR="000E7B76" w:rsidRPr="0056429B" w:rsidRDefault="000E7B76" w:rsidP="0074217A">
            <w:pPr>
              <w:rPr>
                <w:sz w:val="18"/>
                <w:szCs w:val="18"/>
              </w:rPr>
            </w:pPr>
            <w:r w:rsidRPr="0056429B">
              <w:t>Walking, not manipulated by the arms</w:t>
            </w:r>
            <w:r w:rsidRPr="5ED70E2D">
              <w:rPr>
                <w:sz w:val="18"/>
                <w:szCs w:val="18"/>
              </w:rPr>
              <w:t xml:space="preserve"> </w:t>
            </w:r>
          </w:p>
        </w:tc>
        <w:tc>
          <w:tcPr>
            <w:tcW w:w="3261" w:type="dxa"/>
          </w:tcPr>
          <w:p w14:paraId="04FB5C23" w14:textId="77777777" w:rsidR="000E7B76" w:rsidRPr="00EE6B9E" w:rsidRDefault="000E7B76" w:rsidP="00EE6B9E">
            <w:pPr>
              <w:pStyle w:val="ListBullet"/>
            </w:pPr>
            <w:r w:rsidRPr="00EE6B9E">
              <w:t>Assistive products for walking, not manipulated by the arms</w:t>
            </w:r>
          </w:p>
        </w:tc>
        <w:tc>
          <w:tcPr>
            <w:tcW w:w="2126" w:type="dxa"/>
          </w:tcPr>
          <w:p w14:paraId="6C075970" w14:textId="251D8C8E" w:rsidR="000E7B76" w:rsidRPr="0056429B" w:rsidRDefault="00A14921" w:rsidP="003A20D9">
            <w:pPr>
              <w:pStyle w:val="Tabletextright"/>
            </w:pPr>
            <w:r>
              <w:t xml:space="preserve">12 </w:t>
            </w:r>
            <w:r w:rsidR="7049B6F9">
              <w:t>02</w:t>
            </w:r>
          </w:p>
        </w:tc>
        <w:tc>
          <w:tcPr>
            <w:tcW w:w="2693" w:type="dxa"/>
            <w:shd w:val="clear" w:color="auto" w:fill="FCE0D4" w:themeFill="accent5" w:themeFillTint="33"/>
          </w:tcPr>
          <w:p w14:paraId="3A0A6562" w14:textId="5982CEC1" w:rsidR="000E7B76" w:rsidRPr="0056429B" w:rsidRDefault="000E7B76" w:rsidP="0074217A">
            <w:r w:rsidRPr="0056429B">
              <w:t>Prescribed</w:t>
            </w:r>
            <w:r w:rsidR="00326BA3">
              <w:t xml:space="preserve"> (recommended)</w:t>
            </w:r>
          </w:p>
        </w:tc>
      </w:tr>
      <w:tr w:rsidR="000E7B76" w:rsidRPr="00282A22" w14:paraId="34B951C9" w14:textId="77777777" w:rsidTr="6A38436F">
        <w:tc>
          <w:tcPr>
            <w:tcW w:w="2126" w:type="dxa"/>
          </w:tcPr>
          <w:p w14:paraId="3CF86E06" w14:textId="7049C277" w:rsidR="000E7B76" w:rsidRPr="00725325" w:rsidRDefault="000E7B76" w:rsidP="00725325">
            <w:r w:rsidRPr="0056429B">
              <w:t>Walking, manipulated by one arm</w:t>
            </w:r>
          </w:p>
        </w:tc>
        <w:tc>
          <w:tcPr>
            <w:tcW w:w="3261" w:type="dxa"/>
          </w:tcPr>
          <w:p w14:paraId="21A1AF21" w14:textId="77777777" w:rsidR="000E7B76" w:rsidRPr="00EE6B9E" w:rsidRDefault="000E7B76" w:rsidP="00EE6B9E">
            <w:pPr>
              <w:pStyle w:val="ListBullet"/>
            </w:pPr>
            <w:r w:rsidRPr="00EE6B9E">
              <w:t>Walking sticks</w:t>
            </w:r>
          </w:p>
          <w:p w14:paraId="52C83B63" w14:textId="77777777" w:rsidR="000E7B76" w:rsidRPr="00EE6B9E" w:rsidRDefault="000E7B76" w:rsidP="00EE6B9E">
            <w:pPr>
              <w:pStyle w:val="ListBullet"/>
            </w:pPr>
            <w:r w:rsidRPr="00EE6B9E">
              <w:t>Elbow crutches</w:t>
            </w:r>
          </w:p>
          <w:p w14:paraId="669B19DB" w14:textId="77777777" w:rsidR="000E7B76" w:rsidRPr="00EE6B9E" w:rsidRDefault="000E7B76" w:rsidP="00EE6B9E">
            <w:pPr>
              <w:pStyle w:val="ListBullet"/>
            </w:pPr>
            <w:r w:rsidRPr="00EE6B9E">
              <w:t>Forearm crutches</w:t>
            </w:r>
          </w:p>
          <w:p w14:paraId="673BDF0B" w14:textId="77777777" w:rsidR="000E7B76" w:rsidRPr="00EE6B9E" w:rsidRDefault="000E7B76" w:rsidP="00EE6B9E">
            <w:pPr>
              <w:pStyle w:val="ListBullet"/>
            </w:pPr>
            <w:r w:rsidRPr="00EE6B9E">
              <w:t>Axillary crutches</w:t>
            </w:r>
          </w:p>
          <w:p w14:paraId="7EE885D4" w14:textId="77777777" w:rsidR="000E7B76" w:rsidRPr="00EE6B9E" w:rsidRDefault="000E7B76" w:rsidP="00EE6B9E">
            <w:pPr>
              <w:pStyle w:val="ListBullet"/>
            </w:pPr>
            <w:r w:rsidRPr="00EE6B9E">
              <w:t>Multi-tip walking sticks</w:t>
            </w:r>
          </w:p>
          <w:p w14:paraId="3963183E" w14:textId="77777777" w:rsidR="000E7B76" w:rsidRPr="00EE6B9E" w:rsidRDefault="000E7B76" w:rsidP="00EE6B9E">
            <w:pPr>
              <w:pStyle w:val="ListBullet"/>
            </w:pPr>
            <w:r w:rsidRPr="00EE6B9E">
              <w:t>Walking sticks with seat</w:t>
            </w:r>
          </w:p>
          <w:p w14:paraId="29A5D0AD" w14:textId="77777777" w:rsidR="000E7B76" w:rsidRPr="00EE6B9E" w:rsidRDefault="000E7B76" w:rsidP="00EE6B9E">
            <w:pPr>
              <w:pStyle w:val="ListBullet"/>
            </w:pPr>
            <w:r w:rsidRPr="00EE6B9E">
              <w:t xml:space="preserve">Lateral support frames </w:t>
            </w:r>
          </w:p>
          <w:p w14:paraId="594341A1" w14:textId="77777777" w:rsidR="000E7B76" w:rsidRPr="00EE6B9E" w:rsidRDefault="000E7B76" w:rsidP="00EE6B9E">
            <w:pPr>
              <w:pStyle w:val="ListBullet"/>
            </w:pPr>
            <w:r w:rsidRPr="00EE6B9E">
              <w:t>Walking sticks with wheels</w:t>
            </w:r>
          </w:p>
        </w:tc>
        <w:tc>
          <w:tcPr>
            <w:tcW w:w="2126" w:type="dxa"/>
          </w:tcPr>
          <w:p w14:paraId="27F881A4" w14:textId="77777777" w:rsidR="00EE6B9E" w:rsidRPr="00EE6B9E" w:rsidRDefault="00320BE4" w:rsidP="003A20D9">
            <w:pPr>
              <w:pStyle w:val="Tabletextright"/>
            </w:pPr>
            <w:r w:rsidRPr="00EE6B9E">
              <w:t>12</w:t>
            </w:r>
            <w:r w:rsidR="003430F1" w:rsidRPr="00EE6B9E">
              <w:t xml:space="preserve"> 03 03</w:t>
            </w:r>
          </w:p>
          <w:p w14:paraId="2434EE4A" w14:textId="77777777" w:rsidR="00EE6B9E" w:rsidRPr="00EE6B9E" w:rsidRDefault="0090752C" w:rsidP="003A20D9">
            <w:pPr>
              <w:pStyle w:val="Tabletextright"/>
            </w:pPr>
            <w:r w:rsidRPr="00EE6B9E">
              <w:t>12 03 06</w:t>
            </w:r>
          </w:p>
          <w:p w14:paraId="6E403A18" w14:textId="77777777" w:rsidR="00EE6B9E" w:rsidRPr="00EE6B9E" w:rsidRDefault="00B03813" w:rsidP="003A20D9">
            <w:pPr>
              <w:pStyle w:val="Tabletextright"/>
            </w:pPr>
            <w:r w:rsidRPr="00EE6B9E">
              <w:t>12 03 09</w:t>
            </w:r>
          </w:p>
          <w:p w14:paraId="299D13EA" w14:textId="77777777" w:rsidR="00EE6B9E" w:rsidRPr="00EE6B9E" w:rsidRDefault="00FB4F07" w:rsidP="003A20D9">
            <w:pPr>
              <w:pStyle w:val="Tabletextright"/>
            </w:pPr>
            <w:r w:rsidRPr="00EE6B9E">
              <w:t>12 03 12</w:t>
            </w:r>
          </w:p>
          <w:p w14:paraId="53BECA8E" w14:textId="77777777" w:rsidR="003A20D9" w:rsidRDefault="00A847DC" w:rsidP="003A20D9">
            <w:pPr>
              <w:pStyle w:val="Tabletextright"/>
            </w:pPr>
            <w:r w:rsidRPr="00EE6B9E">
              <w:t>12 03 16</w:t>
            </w:r>
          </w:p>
          <w:p w14:paraId="19496E54" w14:textId="63ABE00A" w:rsidR="00EE6B9E" w:rsidRPr="00EE6B9E" w:rsidRDefault="009609CD" w:rsidP="003A20D9">
            <w:pPr>
              <w:pStyle w:val="Tabletextright"/>
            </w:pPr>
            <w:r w:rsidRPr="00EE6B9E">
              <w:t>12 03 1</w:t>
            </w:r>
            <w:r w:rsidR="009601B0" w:rsidRPr="00EE6B9E">
              <w:t>8</w:t>
            </w:r>
          </w:p>
          <w:p w14:paraId="51758FEE" w14:textId="037E2476" w:rsidR="003B1B02" w:rsidRPr="00EE6B9E" w:rsidRDefault="0023389F" w:rsidP="003A20D9">
            <w:pPr>
              <w:pStyle w:val="Tabletextright"/>
            </w:pPr>
            <w:r w:rsidRPr="00EE6B9E">
              <w:t>12 03 21</w:t>
            </w:r>
          </w:p>
          <w:p w14:paraId="4CBBEE9C" w14:textId="5B67C2A3" w:rsidR="0023389F" w:rsidRPr="00EE6B9E" w:rsidRDefault="00650E15" w:rsidP="003A20D9">
            <w:pPr>
              <w:pStyle w:val="Tabletextright"/>
            </w:pPr>
            <w:r w:rsidRPr="00EE6B9E">
              <w:t>12 03 24</w:t>
            </w:r>
          </w:p>
        </w:tc>
        <w:tc>
          <w:tcPr>
            <w:tcW w:w="2693" w:type="dxa"/>
            <w:shd w:val="clear" w:color="auto" w:fill="FCE0D4" w:themeFill="accent5" w:themeFillTint="33"/>
          </w:tcPr>
          <w:p w14:paraId="0439B3F4" w14:textId="68C7A07B" w:rsidR="000E7B76" w:rsidRPr="0056429B" w:rsidRDefault="000E7B76" w:rsidP="0074217A">
            <w:r w:rsidRPr="0056429B">
              <w:t>Prescribed</w:t>
            </w:r>
            <w:r w:rsidR="00326BA3">
              <w:t xml:space="preserve"> (recommended)</w:t>
            </w:r>
          </w:p>
        </w:tc>
      </w:tr>
      <w:tr w:rsidR="000E7B76" w:rsidRPr="00282A22" w14:paraId="06AF45D9" w14:textId="77777777" w:rsidTr="6A38436F">
        <w:tc>
          <w:tcPr>
            <w:tcW w:w="2126" w:type="dxa"/>
          </w:tcPr>
          <w:p w14:paraId="7FA27DB2" w14:textId="3E5C26D0" w:rsidR="000E7B76" w:rsidRPr="00725325" w:rsidRDefault="000E7B76" w:rsidP="00725325">
            <w:r w:rsidRPr="0056429B">
              <w:t>Walking, manipulated by both arms</w:t>
            </w:r>
          </w:p>
        </w:tc>
        <w:tc>
          <w:tcPr>
            <w:tcW w:w="3261" w:type="dxa"/>
          </w:tcPr>
          <w:p w14:paraId="17BD053C" w14:textId="77777777" w:rsidR="000E7B76" w:rsidRPr="00EE6B9E" w:rsidRDefault="000E7B76" w:rsidP="00EE6B9E">
            <w:pPr>
              <w:pStyle w:val="ListBullet"/>
            </w:pPr>
            <w:r w:rsidRPr="00EE6B9E">
              <w:t>Walking frames</w:t>
            </w:r>
          </w:p>
          <w:p w14:paraId="497E941B" w14:textId="77777777" w:rsidR="000E7B76" w:rsidRPr="00EE6B9E" w:rsidRDefault="000E7B76" w:rsidP="00EE6B9E">
            <w:pPr>
              <w:pStyle w:val="ListBullet"/>
            </w:pPr>
            <w:r w:rsidRPr="00EE6B9E">
              <w:t xml:space="preserve">Rollators </w:t>
            </w:r>
          </w:p>
          <w:p w14:paraId="1804AA53" w14:textId="77777777" w:rsidR="000E7B76" w:rsidRPr="00EE6B9E" w:rsidRDefault="000E7B76" w:rsidP="00EE6B9E">
            <w:pPr>
              <w:pStyle w:val="ListBullet"/>
            </w:pPr>
            <w:r w:rsidRPr="00EE6B9E">
              <w:t>Walking trolleys</w:t>
            </w:r>
          </w:p>
          <w:p w14:paraId="0606F5D1" w14:textId="77777777" w:rsidR="000E7B76" w:rsidRPr="00EE6B9E" w:rsidRDefault="000E7B76" w:rsidP="00EE6B9E">
            <w:pPr>
              <w:pStyle w:val="ListBullet"/>
            </w:pPr>
            <w:r w:rsidRPr="00EE6B9E">
              <w:t>Walking chairs</w:t>
            </w:r>
          </w:p>
          <w:p w14:paraId="5411073A" w14:textId="77777777" w:rsidR="000E7B76" w:rsidRPr="00EE6B9E" w:rsidRDefault="000E7B76" w:rsidP="00EE6B9E">
            <w:pPr>
              <w:pStyle w:val="ListBullet"/>
            </w:pPr>
            <w:r w:rsidRPr="00EE6B9E">
              <w:t>Walking tables</w:t>
            </w:r>
          </w:p>
          <w:p w14:paraId="2C4F0DAB" w14:textId="77777777" w:rsidR="000E7B76" w:rsidRPr="00EE6B9E" w:rsidRDefault="000E7B76" w:rsidP="00EE6B9E">
            <w:pPr>
              <w:pStyle w:val="ListBullet"/>
            </w:pPr>
            <w:r w:rsidRPr="00EE6B9E">
              <w:t>Powered rollators</w:t>
            </w:r>
          </w:p>
        </w:tc>
        <w:tc>
          <w:tcPr>
            <w:tcW w:w="2126" w:type="dxa"/>
          </w:tcPr>
          <w:p w14:paraId="3E592D7D" w14:textId="77777777" w:rsidR="00EE6B9E" w:rsidRPr="00EE6B9E" w:rsidRDefault="00B032AF" w:rsidP="003A20D9">
            <w:pPr>
              <w:pStyle w:val="Tabletextright"/>
            </w:pPr>
            <w:r w:rsidRPr="00EE6B9E">
              <w:t>12 06</w:t>
            </w:r>
            <w:r w:rsidR="00952119" w:rsidRPr="00EE6B9E">
              <w:t xml:space="preserve"> 0</w:t>
            </w:r>
            <w:r w:rsidR="00F63AC8" w:rsidRPr="00EE6B9E">
              <w:t>3</w:t>
            </w:r>
          </w:p>
          <w:p w14:paraId="2D4D61D6" w14:textId="77777777" w:rsidR="00EE6B9E" w:rsidRPr="00EE6B9E" w:rsidRDefault="00B46F4F" w:rsidP="003A20D9">
            <w:pPr>
              <w:pStyle w:val="Tabletextright"/>
            </w:pPr>
            <w:r w:rsidRPr="00EE6B9E">
              <w:t>12 06 06</w:t>
            </w:r>
          </w:p>
          <w:p w14:paraId="60DA5C91" w14:textId="77777777" w:rsidR="00EE6B9E" w:rsidRPr="00EE6B9E" w:rsidRDefault="00D15410" w:rsidP="003A20D9">
            <w:pPr>
              <w:pStyle w:val="Tabletextright"/>
            </w:pPr>
            <w:r w:rsidRPr="00EE6B9E">
              <w:t>12 06 07</w:t>
            </w:r>
          </w:p>
          <w:p w14:paraId="4FF74336" w14:textId="77777777" w:rsidR="00EE6B9E" w:rsidRPr="00EE6B9E" w:rsidRDefault="00EA3A46" w:rsidP="003A20D9">
            <w:pPr>
              <w:pStyle w:val="Tabletextright"/>
            </w:pPr>
            <w:r w:rsidRPr="00EE6B9E">
              <w:t>12 06 09</w:t>
            </w:r>
          </w:p>
          <w:p w14:paraId="50013659" w14:textId="77777777" w:rsidR="00EE6B9E" w:rsidRPr="00EE6B9E" w:rsidRDefault="00A77A65" w:rsidP="003A20D9">
            <w:pPr>
              <w:pStyle w:val="Tabletextright"/>
            </w:pPr>
            <w:r w:rsidRPr="00EE6B9E">
              <w:t>12 06 12</w:t>
            </w:r>
          </w:p>
          <w:p w14:paraId="2738BF03" w14:textId="61E958D1" w:rsidR="00B46F4F" w:rsidRPr="00EE6B9E" w:rsidRDefault="00F2265C" w:rsidP="003A20D9">
            <w:pPr>
              <w:pStyle w:val="Tabletextright"/>
            </w:pPr>
            <w:r w:rsidRPr="00EE6B9E">
              <w:t>12 06 15</w:t>
            </w:r>
          </w:p>
        </w:tc>
        <w:tc>
          <w:tcPr>
            <w:tcW w:w="2693" w:type="dxa"/>
            <w:shd w:val="clear" w:color="auto" w:fill="FCE0D4" w:themeFill="accent5" w:themeFillTint="33"/>
          </w:tcPr>
          <w:p w14:paraId="6FCC2B8A" w14:textId="48BE918F" w:rsidR="000E7B76" w:rsidRPr="0056429B" w:rsidRDefault="000E7B76" w:rsidP="0074217A">
            <w:r w:rsidRPr="0056429B">
              <w:t>Prescribed</w:t>
            </w:r>
            <w:r w:rsidR="00326BA3">
              <w:t xml:space="preserve"> (recommended)</w:t>
            </w:r>
          </w:p>
        </w:tc>
      </w:tr>
      <w:tr w:rsidR="000E7B76" w:rsidRPr="00282A22" w14:paraId="39B6369F" w14:textId="77777777" w:rsidTr="6A38436F">
        <w:tc>
          <w:tcPr>
            <w:tcW w:w="2126" w:type="dxa"/>
          </w:tcPr>
          <w:p w14:paraId="4F3C4633" w14:textId="6CDB9125" w:rsidR="000E7B76" w:rsidRPr="00725325" w:rsidRDefault="000E7B76" w:rsidP="00725325">
            <w:r w:rsidRPr="0056429B">
              <w:t>Accessories for assistive products for walking</w:t>
            </w:r>
          </w:p>
        </w:tc>
        <w:tc>
          <w:tcPr>
            <w:tcW w:w="3261" w:type="dxa"/>
          </w:tcPr>
          <w:p w14:paraId="565E03E5" w14:textId="77777777" w:rsidR="000E7B76" w:rsidRPr="00EE6B9E" w:rsidRDefault="000E7B76" w:rsidP="00EE6B9E">
            <w:pPr>
              <w:pStyle w:val="ListBullet"/>
            </w:pPr>
            <w:r w:rsidRPr="00EE6B9E">
              <w:t>Tips for assistive products for walking</w:t>
            </w:r>
          </w:p>
          <w:p w14:paraId="6FC83B36" w14:textId="77777777" w:rsidR="000E7B76" w:rsidRPr="00EE6B9E" w:rsidRDefault="000E7B76" w:rsidP="00EE6B9E">
            <w:pPr>
              <w:pStyle w:val="ListBullet"/>
            </w:pPr>
            <w:r w:rsidRPr="00EE6B9E">
              <w:t>Products to properly grip assistive products for walking</w:t>
            </w:r>
          </w:p>
          <w:p w14:paraId="6F946A58" w14:textId="31A4F6DD" w:rsidR="000E7B76" w:rsidRPr="00EE6B9E" w:rsidRDefault="000E7B76" w:rsidP="00EE6B9E">
            <w:pPr>
              <w:pStyle w:val="ListBullet"/>
            </w:pPr>
            <w:r w:rsidRPr="00EE6B9E">
              <w:t>Accessories for assistive products for walking to provide support for specific body parts</w:t>
            </w:r>
          </w:p>
          <w:p w14:paraId="2BC0A92E" w14:textId="77777777" w:rsidR="000E7B76" w:rsidRPr="00EE6B9E" w:rsidRDefault="000E7B76" w:rsidP="00EE6B9E">
            <w:pPr>
              <w:pStyle w:val="ListBullet"/>
            </w:pPr>
            <w:r w:rsidRPr="00EE6B9E">
              <w:t>Accessories for assistive products for walking to protect from injury</w:t>
            </w:r>
          </w:p>
          <w:p w14:paraId="19272341" w14:textId="77777777" w:rsidR="000E7B76" w:rsidRPr="00EE6B9E" w:rsidRDefault="000E7B76" w:rsidP="00EE6B9E">
            <w:pPr>
              <w:pStyle w:val="ListBullet"/>
            </w:pPr>
            <w:r w:rsidRPr="00EE6B9E">
              <w:t>Seats for assistive products for walking</w:t>
            </w:r>
          </w:p>
          <w:p w14:paraId="0D802A6A" w14:textId="77777777" w:rsidR="000E7B76" w:rsidRPr="00EE6B9E" w:rsidRDefault="000E7B76" w:rsidP="00EE6B9E">
            <w:pPr>
              <w:pStyle w:val="ListBullet"/>
            </w:pPr>
            <w:r w:rsidRPr="00EE6B9E">
              <w:t>Accessories attached to assistive products for walking to hold or carry objects</w:t>
            </w:r>
          </w:p>
          <w:p w14:paraId="08E7E806" w14:textId="77777777" w:rsidR="000E7B76" w:rsidRPr="00EE6B9E" w:rsidRDefault="000E7B76" w:rsidP="00EE6B9E">
            <w:pPr>
              <w:pStyle w:val="ListBullet"/>
            </w:pPr>
            <w:r w:rsidRPr="00EE6B9E">
              <w:t>Products to hold assistive products for walking in place when not in use</w:t>
            </w:r>
          </w:p>
          <w:p w14:paraId="43BCD48B" w14:textId="77777777" w:rsidR="000E7B76" w:rsidRPr="00EE6B9E" w:rsidRDefault="000E7B76" w:rsidP="00EE6B9E">
            <w:pPr>
              <w:pStyle w:val="ListBullet"/>
            </w:pPr>
            <w:r w:rsidRPr="00EE6B9E">
              <w:t>Accessories to enable a person to manoeuvre assistive products for walking</w:t>
            </w:r>
          </w:p>
          <w:p w14:paraId="3E32B256" w14:textId="77777777" w:rsidR="000E7B76" w:rsidRPr="00EE6B9E" w:rsidRDefault="000E7B76" w:rsidP="00EE6B9E">
            <w:pPr>
              <w:pStyle w:val="ListBullet"/>
            </w:pPr>
            <w:r w:rsidRPr="00EE6B9E">
              <w:t>Accessories to adjust height of rollators and walking frames</w:t>
            </w:r>
          </w:p>
          <w:p w14:paraId="39F05EEA" w14:textId="77777777" w:rsidR="000E7B76" w:rsidRPr="00EE6B9E" w:rsidRDefault="000E7B76" w:rsidP="00EE6B9E">
            <w:pPr>
              <w:pStyle w:val="ListBullet"/>
            </w:pPr>
            <w:r w:rsidRPr="00EE6B9E">
              <w:t>Lights and safety signalling devices for assistive products for walking</w:t>
            </w:r>
          </w:p>
          <w:p w14:paraId="55761065" w14:textId="77777777" w:rsidR="000E7B76" w:rsidRPr="00EE6B9E" w:rsidRDefault="000E7B76" w:rsidP="00EE6B9E">
            <w:pPr>
              <w:pStyle w:val="ListBullet"/>
            </w:pPr>
            <w:r w:rsidRPr="00EE6B9E">
              <w:t>Tyres and wheels for assistive products for walking</w:t>
            </w:r>
          </w:p>
          <w:p w14:paraId="2D5FE748" w14:textId="77777777" w:rsidR="000E7B76" w:rsidRPr="00EE6B9E" w:rsidRDefault="000E7B76" w:rsidP="00EE6B9E">
            <w:pPr>
              <w:pStyle w:val="ListBullet"/>
            </w:pPr>
            <w:r w:rsidRPr="00EE6B9E">
              <w:t>Power assist units for assistive products for walking</w:t>
            </w:r>
          </w:p>
        </w:tc>
        <w:tc>
          <w:tcPr>
            <w:tcW w:w="2126" w:type="dxa"/>
          </w:tcPr>
          <w:p w14:paraId="65A4A591" w14:textId="77777777" w:rsidR="00725325" w:rsidRPr="00EE6B9E" w:rsidRDefault="004210EB" w:rsidP="003A20D9">
            <w:pPr>
              <w:pStyle w:val="Tabletextright"/>
            </w:pPr>
            <w:r w:rsidRPr="00EE6B9E">
              <w:t>12 07 05</w:t>
            </w:r>
          </w:p>
          <w:p w14:paraId="26D92A6E" w14:textId="010987A0" w:rsidR="004210EB" w:rsidRPr="00EE6B9E" w:rsidRDefault="4D6E5BC2" w:rsidP="003A20D9">
            <w:pPr>
              <w:pStyle w:val="Tabletextright"/>
            </w:pPr>
            <w:r w:rsidRPr="00EE6B9E">
              <w:t>12 07 12</w:t>
            </w:r>
          </w:p>
          <w:p w14:paraId="77CC19F5" w14:textId="78709E77" w:rsidR="00600841" w:rsidRPr="00EE6B9E" w:rsidRDefault="2F886251" w:rsidP="003A20D9">
            <w:pPr>
              <w:pStyle w:val="Tabletextright"/>
            </w:pPr>
            <w:r w:rsidRPr="00EE6B9E">
              <w:t>12 07 15</w:t>
            </w:r>
          </w:p>
          <w:p w14:paraId="4152C743" w14:textId="175A4EBD" w:rsidR="009F1ACB" w:rsidRPr="00EE6B9E" w:rsidRDefault="3D5247BA" w:rsidP="003A20D9">
            <w:pPr>
              <w:pStyle w:val="Tabletextright"/>
            </w:pPr>
            <w:r w:rsidRPr="00EE6B9E">
              <w:t>12 07 18</w:t>
            </w:r>
          </w:p>
          <w:p w14:paraId="37C12335" w14:textId="06D493FA" w:rsidR="00F20C55" w:rsidRPr="00EE6B9E" w:rsidRDefault="0F2CCD02" w:rsidP="003A20D9">
            <w:pPr>
              <w:pStyle w:val="Tabletextright"/>
            </w:pPr>
            <w:r w:rsidRPr="00EE6B9E">
              <w:t>12 07 21</w:t>
            </w:r>
          </w:p>
          <w:p w14:paraId="4B16AFC0" w14:textId="77777777" w:rsidR="00725325" w:rsidRPr="00EE6B9E" w:rsidRDefault="260A7081" w:rsidP="003A20D9">
            <w:pPr>
              <w:pStyle w:val="Tabletextright"/>
            </w:pPr>
            <w:r w:rsidRPr="00EE6B9E">
              <w:t>12 07 24</w:t>
            </w:r>
          </w:p>
          <w:p w14:paraId="7D89D504" w14:textId="6FF953F4" w:rsidR="00931980" w:rsidRPr="00EE6B9E" w:rsidRDefault="64A4D5CE" w:rsidP="003A20D9">
            <w:pPr>
              <w:pStyle w:val="Tabletextright"/>
            </w:pPr>
            <w:r w:rsidRPr="00EE6B9E">
              <w:t>12 07 27</w:t>
            </w:r>
          </w:p>
          <w:p w14:paraId="46488E0B" w14:textId="2EF3FF90" w:rsidR="00643171" w:rsidRPr="00EE6B9E" w:rsidRDefault="24D90B8E" w:rsidP="003A20D9">
            <w:pPr>
              <w:pStyle w:val="Tabletextright"/>
            </w:pPr>
            <w:r w:rsidRPr="00EE6B9E">
              <w:t xml:space="preserve">12 07 30 </w:t>
            </w:r>
          </w:p>
          <w:p w14:paraId="12E82CCD" w14:textId="0B0955AE" w:rsidR="00282A8E" w:rsidRPr="00EE6B9E" w:rsidRDefault="6F32E042" w:rsidP="003A20D9">
            <w:pPr>
              <w:pStyle w:val="Tabletextright"/>
            </w:pPr>
            <w:r w:rsidRPr="00EE6B9E">
              <w:t>12 07 33</w:t>
            </w:r>
          </w:p>
          <w:p w14:paraId="78DA2E63" w14:textId="11959E30" w:rsidR="00DF0A8E" w:rsidRPr="00EE6B9E" w:rsidRDefault="608DFF33" w:rsidP="003A20D9">
            <w:pPr>
              <w:pStyle w:val="Tabletextright"/>
            </w:pPr>
            <w:r w:rsidRPr="00EE6B9E">
              <w:t>12 07 36</w:t>
            </w:r>
          </w:p>
          <w:p w14:paraId="29734718" w14:textId="397F3C78" w:rsidR="005A2191" w:rsidRPr="00EE6B9E" w:rsidRDefault="3CCE28F7" w:rsidP="003A20D9">
            <w:pPr>
              <w:pStyle w:val="Tabletextright"/>
            </w:pPr>
            <w:r w:rsidRPr="00EE6B9E">
              <w:t>12 07 39</w:t>
            </w:r>
          </w:p>
          <w:p w14:paraId="2F3E0EFE" w14:textId="61797E6A" w:rsidR="005A2191" w:rsidRPr="0056429B" w:rsidRDefault="3CA650C8" w:rsidP="003A20D9">
            <w:pPr>
              <w:pStyle w:val="Tabletextright"/>
            </w:pPr>
            <w:r w:rsidRPr="00EE6B9E">
              <w:t>12 0</w:t>
            </w:r>
            <w:r>
              <w:t>7 42</w:t>
            </w:r>
          </w:p>
        </w:tc>
        <w:tc>
          <w:tcPr>
            <w:tcW w:w="2693" w:type="dxa"/>
            <w:shd w:val="clear" w:color="auto" w:fill="FCE0D4" w:themeFill="accent5" w:themeFillTint="33"/>
          </w:tcPr>
          <w:p w14:paraId="533880E8" w14:textId="63A96A29" w:rsidR="000E7B76" w:rsidRPr="0056429B" w:rsidRDefault="000E7B76" w:rsidP="0074217A">
            <w:r w:rsidRPr="0056429B">
              <w:t>Prescribed</w:t>
            </w:r>
            <w:r w:rsidR="00326BA3">
              <w:t xml:space="preserve"> (recommended)</w:t>
            </w:r>
          </w:p>
        </w:tc>
      </w:tr>
      <w:tr w:rsidR="000E7B76" w:rsidRPr="00282A22" w14:paraId="30B218CE" w14:textId="77777777" w:rsidTr="6A38436F">
        <w:tc>
          <w:tcPr>
            <w:tcW w:w="2126" w:type="dxa"/>
          </w:tcPr>
          <w:p w14:paraId="0A215877" w14:textId="03A1CBB2" w:rsidR="000E7B76" w:rsidRPr="0056429B" w:rsidRDefault="000E7B76" w:rsidP="0074217A">
            <w:r w:rsidRPr="0056429B">
              <w:t>Guide canes and symbol canes for orientation</w:t>
            </w:r>
          </w:p>
        </w:tc>
        <w:tc>
          <w:tcPr>
            <w:tcW w:w="3261" w:type="dxa"/>
          </w:tcPr>
          <w:p w14:paraId="3C4B7C83" w14:textId="77777777" w:rsidR="000E7B76" w:rsidRPr="00EE6B9E" w:rsidRDefault="000E7B76" w:rsidP="00EE6B9E">
            <w:pPr>
              <w:pStyle w:val="ListBullet"/>
            </w:pPr>
            <w:r w:rsidRPr="00EE6B9E">
              <w:t>Guide canes</w:t>
            </w:r>
          </w:p>
          <w:p w14:paraId="36F478AB" w14:textId="77777777" w:rsidR="000E7B76" w:rsidRPr="00EE6B9E" w:rsidRDefault="000E7B76" w:rsidP="00EE6B9E">
            <w:pPr>
              <w:pStyle w:val="ListBullet"/>
            </w:pPr>
            <w:r w:rsidRPr="00EE6B9E">
              <w:t xml:space="preserve">Symbol canes </w:t>
            </w:r>
          </w:p>
          <w:p w14:paraId="5BC6121C" w14:textId="77777777" w:rsidR="000E7B76" w:rsidRPr="0056429B" w:rsidRDefault="000E7B76" w:rsidP="00EE6B9E">
            <w:pPr>
              <w:pStyle w:val="ListBullet"/>
            </w:pPr>
            <w:r w:rsidRPr="00EE6B9E">
              <w:t>Accessories for guide canes and symbol canes</w:t>
            </w:r>
          </w:p>
        </w:tc>
        <w:tc>
          <w:tcPr>
            <w:tcW w:w="2126" w:type="dxa"/>
          </w:tcPr>
          <w:p w14:paraId="5750E4E5" w14:textId="77777777" w:rsidR="000E7B76" w:rsidRDefault="00F37756" w:rsidP="003A20D9">
            <w:pPr>
              <w:pStyle w:val="Tabletextright"/>
            </w:pPr>
            <w:r>
              <w:t xml:space="preserve">12 08 </w:t>
            </w:r>
            <w:r w:rsidR="00A571DF">
              <w:t>03</w:t>
            </w:r>
          </w:p>
          <w:p w14:paraId="2BFE65D1" w14:textId="63CA8F68" w:rsidR="52B78B88" w:rsidRDefault="1217F2D4" w:rsidP="003A20D9">
            <w:pPr>
              <w:pStyle w:val="Tabletextright"/>
            </w:pPr>
            <w:r>
              <w:t xml:space="preserve">12 08 </w:t>
            </w:r>
            <w:r w:rsidR="4213A4A3">
              <w:t>06</w:t>
            </w:r>
          </w:p>
          <w:p w14:paraId="4F0D061F" w14:textId="1E997063" w:rsidR="00171768" w:rsidRPr="0056429B" w:rsidRDefault="00C2489D" w:rsidP="003A20D9">
            <w:pPr>
              <w:pStyle w:val="Tabletextright"/>
            </w:pPr>
            <w:r>
              <w:t>12 08 09</w:t>
            </w:r>
          </w:p>
        </w:tc>
        <w:tc>
          <w:tcPr>
            <w:tcW w:w="2693" w:type="dxa"/>
            <w:shd w:val="clear" w:color="auto" w:fill="FCEFD2" w:themeFill="accent6" w:themeFillTint="33"/>
          </w:tcPr>
          <w:p w14:paraId="58B19BC7" w14:textId="2B9E8F53" w:rsidR="000E7B76" w:rsidRPr="0056429B" w:rsidRDefault="000E7B76" w:rsidP="0074217A">
            <w:r w:rsidRPr="0056429B">
              <w:t>Under advice</w:t>
            </w:r>
            <w:r w:rsidR="00326BA3">
              <w:t xml:space="preserve"> (recommended)</w:t>
            </w:r>
          </w:p>
        </w:tc>
      </w:tr>
      <w:tr w:rsidR="000E7B76" w:rsidRPr="00282A22" w14:paraId="0A865ED9" w14:textId="77777777" w:rsidTr="6A38436F">
        <w:tc>
          <w:tcPr>
            <w:tcW w:w="2126" w:type="dxa"/>
          </w:tcPr>
          <w:p w14:paraId="1544A146" w14:textId="5D06AE85" w:rsidR="000E7B76" w:rsidRPr="00590C81" w:rsidRDefault="000E7B76" w:rsidP="00590C81">
            <w:r w:rsidRPr="0056429B">
              <w:t>Vehicle accessories and vehicle adaptations</w:t>
            </w:r>
          </w:p>
        </w:tc>
        <w:tc>
          <w:tcPr>
            <w:tcW w:w="3261" w:type="dxa"/>
          </w:tcPr>
          <w:p w14:paraId="04EBC390" w14:textId="77777777" w:rsidR="000E7B76" w:rsidRPr="00725325" w:rsidRDefault="000E7B76" w:rsidP="00725325">
            <w:pPr>
              <w:pStyle w:val="ListBullet"/>
            </w:pPr>
            <w:r w:rsidRPr="00725325">
              <w:t>Vehicle accessories and vehicle adaptations to control speed</w:t>
            </w:r>
          </w:p>
          <w:p w14:paraId="63BA2993" w14:textId="77777777" w:rsidR="000E7B76" w:rsidRPr="00725325" w:rsidRDefault="000E7B76" w:rsidP="00725325">
            <w:pPr>
              <w:pStyle w:val="ListBullet"/>
            </w:pPr>
            <w:r w:rsidRPr="00725325">
              <w:t>Vehicle accessories and vehicle adaptations to operate steering system</w:t>
            </w:r>
          </w:p>
          <w:p w14:paraId="77D9EA6E" w14:textId="77777777" w:rsidR="000E7B76" w:rsidRPr="00725325" w:rsidRDefault="000E7B76" w:rsidP="00725325">
            <w:pPr>
              <w:pStyle w:val="ListBullet"/>
            </w:pPr>
            <w:r w:rsidRPr="00725325">
              <w:t>Accessories and adaptations to complementary functions necessary to operate vehicles</w:t>
            </w:r>
          </w:p>
          <w:p w14:paraId="7E036BBA" w14:textId="77777777" w:rsidR="000E7B76" w:rsidRPr="00725325" w:rsidRDefault="000E7B76" w:rsidP="00725325">
            <w:pPr>
              <w:pStyle w:val="ListBullet"/>
            </w:pPr>
            <w:r w:rsidRPr="00725325">
              <w:t>Vehicle occupant restraining systems</w:t>
            </w:r>
          </w:p>
          <w:p w14:paraId="6448C2D1" w14:textId="77777777" w:rsidR="000E7B76" w:rsidRPr="00725325" w:rsidRDefault="000E7B76" w:rsidP="00725325">
            <w:pPr>
              <w:pStyle w:val="ListBullet"/>
            </w:pPr>
            <w:r w:rsidRPr="00725325">
              <w:t>Seats and cushions for motor vehicles and accessories and adaptations relating to seating in vehicles</w:t>
            </w:r>
          </w:p>
          <w:p w14:paraId="5666BCB1" w14:textId="77777777" w:rsidR="000E7B76" w:rsidRPr="00725325" w:rsidRDefault="000E7B76" w:rsidP="00725325">
            <w:pPr>
              <w:pStyle w:val="ListBullet"/>
            </w:pPr>
            <w:r w:rsidRPr="00725325">
              <w:t>Hoists to transfer person into or out of vehicles without wheelchair</w:t>
            </w:r>
          </w:p>
          <w:p w14:paraId="3E61BA4D" w14:textId="77777777" w:rsidR="000E7B76" w:rsidRPr="00725325" w:rsidRDefault="000E7B76" w:rsidP="00725325">
            <w:pPr>
              <w:pStyle w:val="ListBullet"/>
            </w:pPr>
            <w:r w:rsidRPr="00725325">
              <w:t>Assistive products for transferring a person seated in a wheelchair into or out of vehicles</w:t>
            </w:r>
          </w:p>
          <w:p w14:paraId="4634FA4F" w14:textId="77777777" w:rsidR="000E7B76" w:rsidRPr="00725325" w:rsidRDefault="000E7B76" w:rsidP="00725325">
            <w:pPr>
              <w:pStyle w:val="ListBullet"/>
            </w:pPr>
            <w:r w:rsidRPr="00725325">
              <w:t>Assistive products for loading unoccupied wheelchairs onto or into vehicles</w:t>
            </w:r>
          </w:p>
          <w:p w14:paraId="79737679" w14:textId="77777777" w:rsidR="000E7B76" w:rsidRPr="00725325" w:rsidRDefault="000E7B76" w:rsidP="00725325">
            <w:pPr>
              <w:pStyle w:val="ListBullet"/>
            </w:pPr>
            <w:r w:rsidRPr="00725325">
              <w:t>Assistive products for fastening wheelchairs in vehicles</w:t>
            </w:r>
          </w:p>
          <w:p w14:paraId="5D94EEA0" w14:textId="77777777" w:rsidR="000E7B76" w:rsidRPr="00725325" w:rsidRDefault="000E7B76" w:rsidP="00725325">
            <w:pPr>
              <w:pStyle w:val="ListBullet"/>
            </w:pPr>
            <w:r w:rsidRPr="00725325">
              <w:t>Vehicle chassis and body adaptations</w:t>
            </w:r>
          </w:p>
          <w:p w14:paraId="359354E8" w14:textId="77777777" w:rsidR="000E7B76" w:rsidRPr="00725325" w:rsidRDefault="000E7B76" w:rsidP="00725325">
            <w:pPr>
              <w:pStyle w:val="ListBullet"/>
            </w:pPr>
            <w:r w:rsidRPr="00725325">
              <w:t>Products and equipment to carry unoccupied wheelchairs on or attached to vehicles</w:t>
            </w:r>
          </w:p>
        </w:tc>
        <w:tc>
          <w:tcPr>
            <w:tcW w:w="2126" w:type="dxa"/>
          </w:tcPr>
          <w:p w14:paraId="21EADBF8" w14:textId="4FA40A7F" w:rsidR="009A6A59" w:rsidRDefault="009A6A59" w:rsidP="003A20D9">
            <w:pPr>
              <w:pStyle w:val="Tabletextright"/>
            </w:pPr>
            <w:r>
              <w:t>12 12 05</w:t>
            </w:r>
          </w:p>
          <w:p w14:paraId="09C70B1C" w14:textId="61492F2F" w:rsidR="00794AC0" w:rsidRDefault="006C3986" w:rsidP="003A20D9">
            <w:pPr>
              <w:pStyle w:val="Tabletextright"/>
            </w:pPr>
            <w:r>
              <w:t>12 12 07</w:t>
            </w:r>
          </w:p>
          <w:p w14:paraId="2218D44E" w14:textId="613FA27B" w:rsidR="007F57C2" w:rsidRDefault="007F57C2" w:rsidP="003A20D9">
            <w:pPr>
              <w:pStyle w:val="Tabletextright"/>
            </w:pPr>
            <w:r>
              <w:t>12 12 08</w:t>
            </w:r>
          </w:p>
          <w:p w14:paraId="1BB518CA" w14:textId="63337D9B" w:rsidR="0016343C" w:rsidRDefault="00144ACC" w:rsidP="003A20D9">
            <w:pPr>
              <w:pStyle w:val="Tabletextright"/>
            </w:pPr>
            <w:r>
              <w:t>12 12 09</w:t>
            </w:r>
          </w:p>
          <w:p w14:paraId="55259D1E" w14:textId="49668A7C" w:rsidR="005201F2" w:rsidRDefault="005201F2" w:rsidP="003A20D9">
            <w:pPr>
              <w:pStyle w:val="Tabletextright"/>
            </w:pPr>
            <w:r>
              <w:t>12 12 12</w:t>
            </w:r>
          </w:p>
          <w:p w14:paraId="350AC910" w14:textId="7DDB9574" w:rsidR="00645BB7" w:rsidRDefault="00ED3022" w:rsidP="003A20D9">
            <w:pPr>
              <w:pStyle w:val="Tabletextright"/>
            </w:pPr>
            <w:r>
              <w:t>12 12 15</w:t>
            </w:r>
          </w:p>
          <w:p w14:paraId="1FD1076E" w14:textId="10552183" w:rsidR="008939AA" w:rsidRPr="00725325" w:rsidRDefault="000475C2" w:rsidP="003A20D9">
            <w:pPr>
              <w:pStyle w:val="Tabletextright"/>
            </w:pPr>
            <w:r>
              <w:t>12 12 18</w:t>
            </w:r>
          </w:p>
          <w:p w14:paraId="42681B7A" w14:textId="2CF36459" w:rsidR="006032E3" w:rsidRDefault="00D82D29" w:rsidP="003A20D9">
            <w:pPr>
              <w:pStyle w:val="Tabletextright"/>
            </w:pPr>
            <w:r>
              <w:t>12 12 21</w:t>
            </w:r>
          </w:p>
          <w:p w14:paraId="1D4C25C9" w14:textId="105D884C" w:rsidR="00197645" w:rsidRDefault="004E6B80" w:rsidP="003A20D9">
            <w:pPr>
              <w:pStyle w:val="Tabletextright"/>
            </w:pPr>
            <w:r>
              <w:t>12 12 24</w:t>
            </w:r>
          </w:p>
          <w:p w14:paraId="7B117F1E" w14:textId="6F42768A" w:rsidR="00173681" w:rsidRDefault="00173681" w:rsidP="003A20D9">
            <w:pPr>
              <w:pStyle w:val="Tabletextright"/>
            </w:pPr>
            <w:r>
              <w:t>12 12 27</w:t>
            </w:r>
          </w:p>
          <w:p w14:paraId="35F67051" w14:textId="1BEFC11C" w:rsidR="00173681" w:rsidRPr="0056429B" w:rsidRDefault="00ED1EAD" w:rsidP="003A20D9">
            <w:pPr>
              <w:pStyle w:val="Tabletextright"/>
            </w:pPr>
            <w:r>
              <w:t>12 12</w:t>
            </w:r>
            <w:r w:rsidR="00666E03">
              <w:t xml:space="preserve"> </w:t>
            </w:r>
            <w:r>
              <w:t>30</w:t>
            </w:r>
          </w:p>
        </w:tc>
        <w:tc>
          <w:tcPr>
            <w:tcW w:w="2693" w:type="dxa"/>
            <w:shd w:val="clear" w:color="auto" w:fill="FCE0D4" w:themeFill="accent5" w:themeFillTint="33"/>
          </w:tcPr>
          <w:p w14:paraId="702D0785" w14:textId="29B2D0DF" w:rsidR="000E7B76" w:rsidRPr="0056429B" w:rsidRDefault="000E7B76" w:rsidP="0074217A">
            <w:r w:rsidRPr="0056429B">
              <w:t>Prescribed</w:t>
            </w:r>
            <w:r w:rsidR="00326BA3">
              <w:t xml:space="preserve"> (recommended)</w:t>
            </w:r>
          </w:p>
        </w:tc>
      </w:tr>
      <w:tr w:rsidR="000E7B76" w:rsidRPr="00282A22" w14:paraId="12E9EDD0" w14:textId="77777777" w:rsidTr="6A38436F">
        <w:tc>
          <w:tcPr>
            <w:tcW w:w="2126" w:type="dxa"/>
          </w:tcPr>
          <w:p w14:paraId="4A73C618" w14:textId="1226A554" w:rsidR="000E7B76" w:rsidRPr="0056429B" w:rsidRDefault="000E7B76" w:rsidP="00725325">
            <w:r w:rsidRPr="0056429B">
              <w:t>Diverse motorised vehicles</w:t>
            </w:r>
          </w:p>
        </w:tc>
        <w:tc>
          <w:tcPr>
            <w:tcW w:w="3261" w:type="dxa"/>
          </w:tcPr>
          <w:p w14:paraId="568364E7" w14:textId="77777777" w:rsidR="000E7B76" w:rsidRPr="00725325" w:rsidRDefault="000E7B76" w:rsidP="00725325">
            <w:pPr>
              <w:pStyle w:val="ListBullet"/>
            </w:pPr>
            <w:r w:rsidRPr="00725325">
              <w:t>Diverse four-wheeled motorised vehicles</w:t>
            </w:r>
          </w:p>
        </w:tc>
        <w:tc>
          <w:tcPr>
            <w:tcW w:w="2126" w:type="dxa"/>
          </w:tcPr>
          <w:p w14:paraId="57277B75" w14:textId="28634857" w:rsidR="000E7B76" w:rsidRPr="00725325" w:rsidRDefault="00635F12" w:rsidP="003A20D9">
            <w:pPr>
              <w:pStyle w:val="Tabletextright"/>
            </w:pPr>
            <w:r w:rsidRPr="00725325">
              <w:t>12 17 09</w:t>
            </w:r>
          </w:p>
        </w:tc>
        <w:tc>
          <w:tcPr>
            <w:tcW w:w="2693" w:type="dxa"/>
            <w:shd w:val="clear" w:color="auto" w:fill="FCE0D4" w:themeFill="accent5" w:themeFillTint="33"/>
          </w:tcPr>
          <w:p w14:paraId="09C2D820" w14:textId="7560763C" w:rsidR="000E7B76" w:rsidRPr="0056429B" w:rsidRDefault="000E7B76" w:rsidP="0074217A">
            <w:r w:rsidRPr="0056429B">
              <w:t>Prescribed</w:t>
            </w:r>
            <w:r w:rsidR="00326BA3">
              <w:t xml:space="preserve"> (recommended)</w:t>
            </w:r>
          </w:p>
        </w:tc>
      </w:tr>
      <w:tr w:rsidR="000E7B76" w:rsidRPr="00282A22" w14:paraId="183BBE88" w14:textId="77777777" w:rsidTr="6A38436F">
        <w:tc>
          <w:tcPr>
            <w:tcW w:w="2126" w:type="dxa"/>
          </w:tcPr>
          <w:p w14:paraId="5F4077D8" w14:textId="6FA138E4" w:rsidR="000E7B76" w:rsidRPr="00725325" w:rsidRDefault="000E7B76" w:rsidP="00725325">
            <w:r w:rsidRPr="0056429B">
              <w:t>Manual wheelchairs</w:t>
            </w:r>
          </w:p>
        </w:tc>
        <w:tc>
          <w:tcPr>
            <w:tcW w:w="3261" w:type="dxa"/>
          </w:tcPr>
          <w:p w14:paraId="474285F7" w14:textId="77777777" w:rsidR="000E7B76" w:rsidRPr="00725325" w:rsidRDefault="000E7B76" w:rsidP="00725325">
            <w:pPr>
              <w:pStyle w:val="ListBullet"/>
            </w:pPr>
            <w:r w:rsidRPr="00725325">
              <w:t xml:space="preserve">Bimanual </w:t>
            </w:r>
            <w:proofErr w:type="spellStart"/>
            <w:r w:rsidRPr="00725325">
              <w:t>handrim</w:t>
            </w:r>
            <w:proofErr w:type="spellEnd"/>
            <w:r w:rsidRPr="00725325">
              <w:t>-drive wheelchairs</w:t>
            </w:r>
          </w:p>
          <w:p w14:paraId="5E1A2F2B" w14:textId="77777777" w:rsidR="000E7B76" w:rsidRPr="00725325" w:rsidRDefault="000E7B76" w:rsidP="00725325">
            <w:pPr>
              <w:pStyle w:val="ListBullet"/>
            </w:pPr>
            <w:r w:rsidRPr="00725325">
              <w:t>Bimanual lever-drive wheelchairs</w:t>
            </w:r>
          </w:p>
          <w:p w14:paraId="2D9067AE" w14:textId="77777777" w:rsidR="000E7B76" w:rsidRPr="00725325" w:rsidRDefault="000E7B76" w:rsidP="00725325">
            <w:pPr>
              <w:pStyle w:val="ListBullet"/>
            </w:pPr>
            <w:r w:rsidRPr="00725325">
              <w:t>Single-side manual drive wheelchairs</w:t>
            </w:r>
          </w:p>
          <w:p w14:paraId="17E636A2" w14:textId="77777777" w:rsidR="000E7B76" w:rsidRPr="00725325" w:rsidRDefault="000E7B76" w:rsidP="00725325">
            <w:pPr>
              <w:pStyle w:val="ListBullet"/>
            </w:pPr>
            <w:proofErr w:type="spellStart"/>
            <w:r w:rsidRPr="00725325">
              <w:t>Handrim</w:t>
            </w:r>
            <w:proofErr w:type="spellEnd"/>
            <w:r w:rsidRPr="00725325">
              <w:t>-activated power-assisted wheelchairs</w:t>
            </w:r>
          </w:p>
          <w:p w14:paraId="75CAB612" w14:textId="77777777" w:rsidR="000E7B76" w:rsidRPr="00725325" w:rsidRDefault="000E7B76" w:rsidP="00725325">
            <w:pPr>
              <w:pStyle w:val="ListBullet"/>
            </w:pPr>
            <w:r w:rsidRPr="00725325">
              <w:t>Foot-propelled wheelchairs</w:t>
            </w:r>
          </w:p>
          <w:p w14:paraId="7CB7CCD7" w14:textId="77777777" w:rsidR="000E7B76" w:rsidRPr="00725325" w:rsidRDefault="000E7B76" w:rsidP="00725325">
            <w:pPr>
              <w:pStyle w:val="ListBullet"/>
            </w:pPr>
            <w:r w:rsidRPr="00725325">
              <w:t>Push wheelchairs</w:t>
            </w:r>
          </w:p>
          <w:p w14:paraId="323A617F" w14:textId="77777777" w:rsidR="000E7B76" w:rsidRPr="00725325" w:rsidRDefault="000E7B76" w:rsidP="00725325">
            <w:pPr>
              <w:pStyle w:val="ListBullet"/>
            </w:pPr>
            <w:r w:rsidRPr="00725325">
              <w:t>Power-assisted push wheelchairs</w:t>
            </w:r>
          </w:p>
        </w:tc>
        <w:tc>
          <w:tcPr>
            <w:tcW w:w="2126" w:type="dxa"/>
          </w:tcPr>
          <w:p w14:paraId="6A8A8EE7" w14:textId="6C1758E1" w:rsidR="00F60460" w:rsidRPr="00725325" w:rsidRDefault="00F60460" w:rsidP="003A20D9">
            <w:pPr>
              <w:pStyle w:val="Tabletextright"/>
            </w:pPr>
            <w:r w:rsidRPr="00725325">
              <w:t>12 22 03</w:t>
            </w:r>
          </w:p>
          <w:p w14:paraId="1823034C" w14:textId="2FCD2529" w:rsidR="00AF18A9" w:rsidRPr="00725325" w:rsidRDefault="00AF18A9" w:rsidP="003A20D9">
            <w:pPr>
              <w:pStyle w:val="Tabletextright"/>
            </w:pPr>
            <w:r w:rsidRPr="00725325">
              <w:t>12 22 06</w:t>
            </w:r>
          </w:p>
          <w:p w14:paraId="455939A4" w14:textId="40E001BE" w:rsidR="00CB44A4" w:rsidRPr="00725325" w:rsidRDefault="00C8140D" w:rsidP="003A20D9">
            <w:pPr>
              <w:pStyle w:val="Tabletextright"/>
            </w:pPr>
            <w:r w:rsidRPr="00725325">
              <w:t>12 22 09</w:t>
            </w:r>
          </w:p>
          <w:p w14:paraId="0DC71B61" w14:textId="44E92FEA" w:rsidR="6806FCF2" w:rsidRPr="00725325" w:rsidRDefault="0074731D" w:rsidP="003A20D9">
            <w:pPr>
              <w:pStyle w:val="Tabletextright"/>
            </w:pPr>
            <w:r w:rsidRPr="00725325">
              <w:t>12 22 12</w:t>
            </w:r>
          </w:p>
          <w:p w14:paraId="665340A3" w14:textId="6CEC6B9C" w:rsidR="00DA1F3F" w:rsidRPr="00725325" w:rsidRDefault="00DA1F3F" w:rsidP="003A20D9">
            <w:pPr>
              <w:pStyle w:val="Tabletextright"/>
            </w:pPr>
            <w:r w:rsidRPr="00725325">
              <w:t>12 22 15</w:t>
            </w:r>
          </w:p>
          <w:p w14:paraId="32381FC9" w14:textId="385A8AE3" w:rsidR="00DA1F3F" w:rsidRPr="00725325" w:rsidRDefault="00B4528E" w:rsidP="003A20D9">
            <w:pPr>
              <w:pStyle w:val="Tabletextright"/>
            </w:pPr>
            <w:r w:rsidRPr="00725325">
              <w:t>12 22 18</w:t>
            </w:r>
          </w:p>
          <w:p w14:paraId="45388B0E" w14:textId="348C4E26" w:rsidR="00817E4D" w:rsidRPr="00725325" w:rsidRDefault="0027548D" w:rsidP="003A20D9">
            <w:pPr>
              <w:pStyle w:val="Tabletextright"/>
            </w:pPr>
            <w:r w:rsidRPr="00725325">
              <w:t>12 22 21</w:t>
            </w:r>
          </w:p>
        </w:tc>
        <w:tc>
          <w:tcPr>
            <w:tcW w:w="2693" w:type="dxa"/>
            <w:shd w:val="clear" w:color="auto" w:fill="FCE0D4" w:themeFill="accent5" w:themeFillTint="33"/>
          </w:tcPr>
          <w:p w14:paraId="04BB15B0" w14:textId="7D2EC840" w:rsidR="000E7B76" w:rsidRPr="0056429B" w:rsidRDefault="000E7B76" w:rsidP="0074217A">
            <w:r w:rsidRPr="0056429B">
              <w:t>Prescribed</w:t>
            </w:r>
            <w:r w:rsidR="00326BA3">
              <w:t xml:space="preserve"> (recommended)</w:t>
            </w:r>
          </w:p>
        </w:tc>
      </w:tr>
      <w:tr w:rsidR="000E7B76" w:rsidRPr="00282A22" w14:paraId="095B309E" w14:textId="77777777" w:rsidTr="6A38436F">
        <w:tc>
          <w:tcPr>
            <w:tcW w:w="2126" w:type="dxa"/>
          </w:tcPr>
          <w:p w14:paraId="451F4D57" w14:textId="646213A8" w:rsidR="000E7B76" w:rsidRPr="00590C81" w:rsidRDefault="000E7B76" w:rsidP="00590C81">
            <w:r w:rsidRPr="0056429B">
              <w:t>Powered wheelchairs</w:t>
            </w:r>
          </w:p>
        </w:tc>
        <w:tc>
          <w:tcPr>
            <w:tcW w:w="3261" w:type="dxa"/>
          </w:tcPr>
          <w:p w14:paraId="5CE6DD0B" w14:textId="77777777" w:rsidR="000E7B76" w:rsidRPr="00725325" w:rsidRDefault="000E7B76" w:rsidP="00725325">
            <w:pPr>
              <w:pStyle w:val="ListBullet"/>
            </w:pPr>
            <w:r w:rsidRPr="00725325">
              <w:t>Electrically powered wheelchairs with manual direct steering</w:t>
            </w:r>
          </w:p>
          <w:p w14:paraId="1FBAD20E" w14:textId="77777777" w:rsidR="000E7B76" w:rsidRPr="00725325" w:rsidRDefault="000E7B76" w:rsidP="00725325">
            <w:pPr>
              <w:pStyle w:val="ListBullet"/>
            </w:pPr>
            <w:r w:rsidRPr="00725325">
              <w:t>Electrically powered wheelchairs with electronic steering</w:t>
            </w:r>
          </w:p>
          <w:p w14:paraId="5D191B81" w14:textId="77777777" w:rsidR="000E7B76" w:rsidRPr="00725325" w:rsidRDefault="000E7B76" w:rsidP="00725325">
            <w:pPr>
              <w:pStyle w:val="ListBullet"/>
            </w:pPr>
            <w:r w:rsidRPr="00725325">
              <w:t>Assistant-controlled electrically powered wheelchairs</w:t>
            </w:r>
          </w:p>
          <w:p w14:paraId="27411B73" w14:textId="77777777" w:rsidR="000E7B76" w:rsidRPr="00725325" w:rsidRDefault="000E7B76" w:rsidP="00725325">
            <w:pPr>
              <w:pStyle w:val="ListBullet"/>
            </w:pPr>
            <w:r w:rsidRPr="00725325">
              <w:t>Stair-climbing powered wheelchairs</w:t>
            </w:r>
          </w:p>
          <w:p w14:paraId="07C6E0B9" w14:textId="77777777" w:rsidR="000E7B76" w:rsidRPr="00725325" w:rsidRDefault="000E7B76" w:rsidP="00725325">
            <w:pPr>
              <w:pStyle w:val="ListBullet"/>
            </w:pPr>
            <w:r w:rsidRPr="00725325">
              <w:t>Self-balancing wheelchairs</w:t>
            </w:r>
          </w:p>
        </w:tc>
        <w:tc>
          <w:tcPr>
            <w:tcW w:w="2126" w:type="dxa"/>
          </w:tcPr>
          <w:p w14:paraId="615AF079" w14:textId="17107792" w:rsidR="00B179DF" w:rsidRPr="00725325" w:rsidRDefault="00B179DF" w:rsidP="003A20D9">
            <w:pPr>
              <w:pStyle w:val="Tabletextright"/>
            </w:pPr>
            <w:r w:rsidRPr="00725325">
              <w:t>12 23 03</w:t>
            </w:r>
          </w:p>
          <w:p w14:paraId="7B4F9DC4" w14:textId="2570CCA0" w:rsidR="006B253F" w:rsidRPr="00725325" w:rsidRDefault="006B253F" w:rsidP="003A20D9">
            <w:pPr>
              <w:pStyle w:val="Tabletextright"/>
            </w:pPr>
            <w:r w:rsidRPr="00725325">
              <w:t>12 23 06</w:t>
            </w:r>
          </w:p>
          <w:p w14:paraId="40D7EA8D" w14:textId="24F280FE" w:rsidR="006B253F" w:rsidRPr="00725325" w:rsidRDefault="00F23F80" w:rsidP="003A20D9">
            <w:pPr>
              <w:pStyle w:val="Tabletextright"/>
            </w:pPr>
            <w:r w:rsidRPr="00725325">
              <w:t>12 23 12</w:t>
            </w:r>
          </w:p>
          <w:p w14:paraId="0F98E8AC" w14:textId="277A0EF3" w:rsidR="00F23F80" w:rsidRPr="00725325" w:rsidRDefault="00283DC4" w:rsidP="003A20D9">
            <w:pPr>
              <w:pStyle w:val="Tabletextright"/>
            </w:pPr>
            <w:r w:rsidRPr="00725325">
              <w:t>12 23 15</w:t>
            </w:r>
          </w:p>
          <w:p w14:paraId="5FDC2A51" w14:textId="57B465BC" w:rsidR="00283DC4" w:rsidRPr="0056429B" w:rsidRDefault="00B2458C" w:rsidP="003A20D9">
            <w:pPr>
              <w:pStyle w:val="Tabletextright"/>
            </w:pPr>
            <w:r w:rsidRPr="00725325">
              <w:t>12 2</w:t>
            </w:r>
            <w:r>
              <w:t>3 18</w:t>
            </w:r>
          </w:p>
        </w:tc>
        <w:tc>
          <w:tcPr>
            <w:tcW w:w="2693" w:type="dxa"/>
            <w:shd w:val="clear" w:color="auto" w:fill="FCE0D4" w:themeFill="accent5" w:themeFillTint="33"/>
          </w:tcPr>
          <w:p w14:paraId="73A7D9CB" w14:textId="7962836D" w:rsidR="000E7B76" w:rsidRPr="0056429B" w:rsidRDefault="000E7B76" w:rsidP="0074217A">
            <w:r w:rsidRPr="0056429B">
              <w:t>Prescribed</w:t>
            </w:r>
            <w:r w:rsidR="00326BA3">
              <w:t xml:space="preserve"> (recommended)</w:t>
            </w:r>
          </w:p>
        </w:tc>
      </w:tr>
      <w:tr w:rsidR="000E7B76" w:rsidRPr="00282A22" w14:paraId="07A26A00" w14:textId="77777777" w:rsidTr="6A38436F">
        <w:tc>
          <w:tcPr>
            <w:tcW w:w="2126" w:type="dxa"/>
          </w:tcPr>
          <w:p w14:paraId="59C7A65F" w14:textId="21991117" w:rsidR="000E7B76" w:rsidRPr="00590C81" w:rsidRDefault="000E7B76" w:rsidP="00590C81">
            <w:r w:rsidRPr="0056429B">
              <w:t>Wheelchair accessories</w:t>
            </w:r>
          </w:p>
        </w:tc>
        <w:tc>
          <w:tcPr>
            <w:tcW w:w="3261" w:type="dxa"/>
          </w:tcPr>
          <w:p w14:paraId="5B467608" w14:textId="77777777" w:rsidR="000E7B76" w:rsidRPr="00725325" w:rsidRDefault="000E7B76" w:rsidP="00725325">
            <w:pPr>
              <w:pStyle w:val="ListBullet"/>
            </w:pPr>
            <w:r w:rsidRPr="00725325">
              <w:t>Steering and control systems for wheelchairs</w:t>
            </w:r>
          </w:p>
          <w:p w14:paraId="392B03D9" w14:textId="77777777" w:rsidR="000E7B76" w:rsidRPr="00725325" w:rsidRDefault="000E7B76" w:rsidP="00725325">
            <w:pPr>
              <w:pStyle w:val="ListBullet"/>
            </w:pPr>
            <w:r w:rsidRPr="00725325">
              <w:t xml:space="preserve">Propulsion units for manual wheelchairs </w:t>
            </w:r>
          </w:p>
          <w:p w14:paraId="423F67BC" w14:textId="77777777" w:rsidR="000E7B76" w:rsidRPr="00725325" w:rsidRDefault="000E7B76" w:rsidP="00725325">
            <w:pPr>
              <w:pStyle w:val="ListBullet"/>
            </w:pPr>
            <w:r w:rsidRPr="00725325">
              <w:t>Half-hand bikes</w:t>
            </w:r>
          </w:p>
          <w:p w14:paraId="157B7137" w14:textId="77777777" w:rsidR="000E7B76" w:rsidRPr="00725325" w:rsidRDefault="000E7B76" w:rsidP="00725325">
            <w:pPr>
              <w:pStyle w:val="ListBullet"/>
            </w:pPr>
            <w:r w:rsidRPr="00725325">
              <w:t>Lights and safety signalling devices for wheelchairs</w:t>
            </w:r>
          </w:p>
          <w:p w14:paraId="3BB2FD42" w14:textId="77777777" w:rsidR="000E7B76" w:rsidRPr="00725325" w:rsidRDefault="000E7B76" w:rsidP="00725325">
            <w:pPr>
              <w:pStyle w:val="ListBullet"/>
            </w:pPr>
            <w:r w:rsidRPr="00725325">
              <w:t>Running or parking brakes for wheelchairs</w:t>
            </w:r>
          </w:p>
          <w:p w14:paraId="5CAAA23E" w14:textId="77777777" w:rsidR="000E7B76" w:rsidRPr="00725325" w:rsidRDefault="000E7B76" w:rsidP="00725325">
            <w:pPr>
              <w:pStyle w:val="ListBullet"/>
            </w:pPr>
            <w:r w:rsidRPr="00725325">
              <w:t>Tyres, wheels and castors for wheelchairs</w:t>
            </w:r>
          </w:p>
          <w:p w14:paraId="191F197D" w14:textId="77777777" w:rsidR="000E7B76" w:rsidRPr="00725325" w:rsidRDefault="000E7B76" w:rsidP="00725325">
            <w:pPr>
              <w:pStyle w:val="ListBullet"/>
            </w:pPr>
            <w:r w:rsidRPr="00725325">
              <w:t>Batteries and battery chargers for wheelchairs</w:t>
            </w:r>
          </w:p>
          <w:p w14:paraId="592198A4" w14:textId="77777777" w:rsidR="000E7B76" w:rsidRPr="00725325" w:rsidRDefault="000E7B76" w:rsidP="00725325">
            <w:pPr>
              <w:pStyle w:val="ListBullet"/>
            </w:pPr>
            <w:r w:rsidRPr="00725325">
              <w:t>Devices for cleaning wheelchairs or any part of wheelchairs</w:t>
            </w:r>
          </w:p>
          <w:p w14:paraId="78E9A94F" w14:textId="77777777" w:rsidR="000E7B76" w:rsidRPr="00725325" w:rsidRDefault="000E7B76" w:rsidP="00725325">
            <w:pPr>
              <w:pStyle w:val="ListBullet"/>
            </w:pPr>
            <w:r w:rsidRPr="00725325">
              <w:t>Devices to protect wheelchairs and their occupants from sunlight or precipitation</w:t>
            </w:r>
          </w:p>
          <w:p w14:paraId="371144D2" w14:textId="77777777" w:rsidR="000E7B76" w:rsidRPr="00725325" w:rsidRDefault="000E7B76" w:rsidP="00725325">
            <w:pPr>
              <w:pStyle w:val="ListBullet"/>
            </w:pPr>
            <w:r w:rsidRPr="00725325">
              <w:t>Devices to connect a wheelchair to a bicycle</w:t>
            </w:r>
          </w:p>
          <w:p w14:paraId="2C89EF5A" w14:textId="77777777" w:rsidR="000E7B76" w:rsidRPr="00725325" w:rsidRDefault="000E7B76" w:rsidP="00725325">
            <w:pPr>
              <w:pStyle w:val="ListBullet"/>
            </w:pPr>
            <w:r w:rsidRPr="00725325">
              <w:t>Devices to which a wheelchair is attached that facilitate movement up and down stairs</w:t>
            </w:r>
          </w:p>
          <w:p w14:paraId="42B018FA" w14:textId="77777777" w:rsidR="000E7B76" w:rsidRPr="00725325" w:rsidRDefault="000E7B76" w:rsidP="00725325">
            <w:pPr>
              <w:pStyle w:val="ListBullet"/>
            </w:pPr>
            <w:r w:rsidRPr="00725325">
              <w:t xml:space="preserve">Devices attached to wheelchairs to hold or carry objects </w:t>
            </w:r>
          </w:p>
          <w:p w14:paraId="78BAFB05" w14:textId="77777777" w:rsidR="000E7B76" w:rsidRPr="00725325" w:rsidRDefault="000E7B76" w:rsidP="00725325">
            <w:pPr>
              <w:pStyle w:val="ListBullet"/>
            </w:pPr>
            <w:r w:rsidRPr="00725325">
              <w:t xml:space="preserve">Devices to check surroundings of wheelchairs </w:t>
            </w:r>
          </w:p>
          <w:p w14:paraId="383CE49B" w14:textId="77777777" w:rsidR="000E7B76" w:rsidRPr="00725325" w:rsidRDefault="000E7B76" w:rsidP="00725325">
            <w:pPr>
              <w:pStyle w:val="ListBullet"/>
            </w:pPr>
            <w:r w:rsidRPr="00725325">
              <w:t>Pivot drive wheels units</w:t>
            </w:r>
          </w:p>
        </w:tc>
        <w:tc>
          <w:tcPr>
            <w:tcW w:w="2126" w:type="dxa"/>
          </w:tcPr>
          <w:p w14:paraId="064DFB56" w14:textId="77777777" w:rsidR="000E7B76" w:rsidRPr="00725325" w:rsidRDefault="2979F45F" w:rsidP="003A20D9">
            <w:pPr>
              <w:pStyle w:val="Tabletextright"/>
            </w:pPr>
            <w:r>
              <w:t xml:space="preserve">12 </w:t>
            </w:r>
            <w:r w:rsidR="5F7D9796">
              <w:t>24 0</w:t>
            </w:r>
            <w:r w:rsidR="5F7D9796" w:rsidRPr="00725325">
              <w:t>3</w:t>
            </w:r>
          </w:p>
          <w:p w14:paraId="29B300D9" w14:textId="77777777" w:rsidR="00DF40E3" w:rsidRPr="00725325" w:rsidRDefault="15804D48" w:rsidP="003A20D9">
            <w:pPr>
              <w:pStyle w:val="Tabletextright"/>
            </w:pPr>
            <w:r w:rsidRPr="00725325">
              <w:t>12 24 09</w:t>
            </w:r>
          </w:p>
          <w:p w14:paraId="00D65CD0" w14:textId="77777777" w:rsidR="00DF40E3" w:rsidRPr="00725325" w:rsidRDefault="3D059F3D" w:rsidP="003A20D9">
            <w:pPr>
              <w:pStyle w:val="Tabletextright"/>
            </w:pPr>
            <w:r w:rsidRPr="00725325">
              <w:t>12 24 11</w:t>
            </w:r>
          </w:p>
          <w:p w14:paraId="25388BCE" w14:textId="77777777" w:rsidR="00D208C1" w:rsidRPr="00725325" w:rsidRDefault="3831F928" w:rsidP="003A20D9">
            <w:pPr>
              <w:pStyle w:val="Tabletextright"/>
            </w:pPr>
            <w:r w:rsidRPr="00725325">
              <w:t>12 24 12</w:t>
            </w:r>
          </w:p>
          <w:p w14:paraId="709374E9" w14:textId="77777777" w:rsidR="007125FD" w:rsidRPr="00725325" w:rsidRDefault="54D3DEFB" w:rsidP="003A20D9">
            <w:pPr>
              <w:pStyle w:val="Tabletextright"/>
            </w:pPr>
            <w:r w:rsidRPr="00725325">
              <w:t>12 24 18</w:t>
            </w:r>
          </w:p>
          <w:p w14:paraId="43B74185" w14:textId="77777777" w:rsidR="00725325" w:rsidRPr="00725325" w:rsidRDefault="54000A9A" w:rsidP="003A20D9">
            <w:pPr>
              <w:pStyle w:val="Tabletextright"/>
            </w:pPr>
            <w:r w:rsidRPr="00725325">
              <w:t>12 24 21</w:t>
            </w:r>
          </w:p>
          <w:p w14:paraId="32B1202B" w14:textId="61C7A950" w:rsidR="008A765E" w:rsidRPr="00725325" w:rsidRDefault="34F44CBD" w:rsidP="003A20D9">
            <w:pPr>
              <w:pStyle w:val="Tabletextright"/>
            </w:pPr>
            <w:r w:rsidRPr="00725325">
              <w:t>12 24 24</w:t>
            </w:r>
          </w:p>
          <w:p w14:paraId="68062088" w14:textId="047999DE" w:rsidR="00132694" w:rsidRPr="00725325" w:rsidRDefault="71FC50DF" w:rsidP="003A20D9">
            <w:pPr>
              <w:pStyle w:val="Tabletextright"/>
            </w:pPr>
            <w:r w:rsidRPr="00725325">
              <w:t>12 24 28</w:t>
            </w:r>
          </w:p>
          <w:p w14:paraId="4688BE9C" w14:textId="145B0FCB" w:rsidR="005C6E13" w:rsidRPr="00725325" w:rsidRDefault="7FE0CD1B" w:rsidP="003A20D9">
            <w:pPr>
              <w:pStyle w:val="Tabletextright"/>
            </w:pPr>
            <w:r w:rsidRPr="00725325">
              <w:t>12 24 34</w:t>
            </w:r>
          </w:p>
          <w:p w14:paraId="5BF2FA16" w14:textId="4B90FD87" w:rsidR="00774E53" w:rsidRPr="00725325" w:rsidRDefault="3FFADE90" w:rsidP="003A20D9">
            <w:pPr>
              <w:pStyle w:val="Tabletextright"/>
            </w:pPr>
            <w:r w:rsidRPr="00725325">
              <w:t>12 24 36</w:t>
            </w:r>
          </w:p>
          <w:p w14:paraId="3A00C741" w14:textId="56B99869" w:rsidR="00E16EF9" w:rsidRPr="00725325" w:rsidRDefault="2B0A57F0" w:rsidP="003A20D9">
            <w:pPr>
              <w:pStyle w:val="Tabletextright"/>
            </w:pPr>
            <w:r w:rsidRPr="00725325">
              <w:t>12 24 39</w:t>
            </w:r>
          </w:p>
          <w:p w14:paraId="666728CB" w14:textId="2918EAE8" w:rsidR="00C4150B" w:rsidRPr="00725325" w:rsidRDefault="6D0C7600" w:rsidP="003A20D9">
            <w:pPr>
              <w:pStyle w:val="Tabletextright"/>
            </w:pPr>
            <w:r w:rsidRPr="00725325">
              <w:t>12 24 42</w:t>
            </w:r>
          </w:p>
          <w:p w14:paraId="34CB569C" w14:textId="3BF89C4D" w:rsidR="6A38436F" w:rsidRPr="00725325" w:rsidRDefault="1C420E0C" w:rsidP="003A20D9">
            <w:pPr>
              <w:pStyle w:val="Tabletextright"/>
            </w:pPr>
            <w:r w:rsidRPr="00725325">
              <w:t xml:space="preserve">12 24 </w:t>
            </w:r>
            <w:r w:rsidR="7EB0C753" w:rsidRPr="00725325">
              <w:t>45</w:t>
            </w:r>
          </w:p>
          <w:p w14:paraId="49B17525" w14:textId="53D653EA" w:rsidR="000237D8" w:rsidRPr="0056429B" w:rsidRDefault="4810412E" w:rsidP="003A20D9">
            <w:pPr>
              <w:pStyle w:val="Tabletextright"/>
            </w:pPr>
            <w:r w:rsidRPr="00725325">
              <w:t>12 24 48</w:t>
            </w:r>
          </w:p>
        </w:tc>
        <w:tc>
          <w:tcPr>
            <w:tcW w:w="2693" w:type="dxa"/>
            <w:shd w:val="clear" w:color="auto" w:fill="FCE0D4" w:themeFill="accent5" w:themeFillTint="33"/>
          </w:tcPr>
          <w:p w14:paraId="131AD678" w14:textId="77F635BD" w:rsidR="000E7B76" w:rsidRPr="0056429B" w:rsidRDefault="000E7B76" w:rsidP="0074217A">
            <w:r w:rsidRPr="0056429B">
              <w:t>Prescribed</w:t>
            </w:r>
            <w:r w:rsidR="00326BA3">
              <w:t xml:space="preserve"> (recommended)</w:t>
            </w:r>
          </w:p>
        </w:tc>
      </w:tr>
      <w:tr w:rsidR="000E7B76" w:rsidRPr="00282A22" w14:paraId="08AD882B" w14:textId="77777777" w:rsidTr="6A38436F">
        <w:tc>
          <w:tcPr>
            <w:tcW w:w="2126" w:type="dxa"/>
          </w:tcPr>
          <w:p w14:paraId="5009847D" w14:textId="083158E7" w:rsidR="000E7B76" w:rsidRPr="00590C81" w:rsidRDefault="000E7B76" w:rsidP="00590C81">
            <w:r w:rsidRPr="0056429B">
              <w:t>Accessories for wheelchair seating</w:t>
            </w:r>
          </w:p>
        </w:tc>
        <w:tc>
          <w:tcPr>
            <w:tcW w:w="3261" w:type="dxa"/>
          </w:tcPr>
          <w:p w14:paraId="182C94A4" w14:textId="77777777" w:rsidR="000E7B76" w:rsidRPr="00725325" w:rsidRDefault="000E7B76" w:rsidP="00725325">
            <w:pPr>
              <w:pStyle w:val="ListBullet"/>
            </w:pPr>
            <w:r w:rsidRPr="00725325">
              <w:t>Back supports for wheelchairs</w:t>
            </w:r>
          </w:p>
          <w:p w14:paraId="014F1A45" w14:textId="77777777" w:rsidR="000E7B76" w:rsidRPr="00725325" w:rsidRDefault="000E7B76" w:rsidP="00725325">
            <w:pPr>
              <w:pStyle w:val="ListBullet"/>
            </w:pPr>
            <w:r w:rsidRPr="00725325">
              <w:t>Seat cushions and underlays</w:t>
            </w:r>
          </w:p>
          <w:p w14:paraId="52AF6F81" w14:textId="77777777" w:rsidR="000E7B76" w:rsidRPr="00725325" w:rsidRDefault="000E7B76" w:rsidP="00725325">
            <w:pPr>
              <w:pStyle w:val="ListBullet"/>
            </w:pPr>
            <w:r w:rsidRPr="00725325">
              <w:t>Arm supports for wheelchairs</w:t>
            </w:r>
          </w:p>
          <w:p w14:paraId="2F5588AC" w14:textId="77777777" w:rsidR="000E7B76" w:rsidRPr="00725325" w:rsidRDefault="000E7B76" w:rsidP="00725325">
            <w:pPr>
              <w:pStyle w:val="ListBullet"/>
            </w:pPr>
            <w:r w:rsidRPr="00725325">
              <w:t>Head supports and neck supports for wheelchairs</w:t>
            </w:r>
          </w:p>
          <w:p w14:paraId="7F69077F" w14:textId="77777777" w:rsidR="000E7B76" w:rsidRPr="00725325" w:rsidRDefault="000E7B76" w:rsidP="00725325">
            <w:pPr>
              <w:pStyle w:val="ListBullet"/>
            </w:pPr>
            <w:r w:rsidRPr="00725325">
              <w:t>Leg supports and foot supports for wheelchairs</w:t>
            </w:r>
          </w:p>
          <w:p w14:paraId="7B518B3E" w14:textId="77777777" w:rsidR="000E7B76" w:rsidRPr="00725325" w:rsidRDefault="000E7B76" w:rsidP="00725325">
            <w:pPr>
              <w:pStyle w:val="ListBullet"/>
            </w:pPr>
            <w:r w:rsidRPr="00725325">
              <w:t>Trunk supports and pelvic supports for wheelchairs</w:t>
            </w:r>
          </w:p>
          <w:p w14:paraId="0257D053" w14:textId="77777777" w:rsidR="000E7B76" w:rsidRPr="00725325" w:rsidRDefault="000E7B76" w:rsidP="00725325">
            <w:pPr>
              <w:pStyle w:val="ListBullet"/>
            </w:pPr>
            <w:r w:rsidRPr="00725325">
              <w:t>Lap trays for wheelchairs</w:t>
            </w:r>
          </w:p>
        </w:tc>
        <w:tc>
          <w:tcPr>
            <w:tcW w:w="2126" w:type="dxa"/>
          </w:tcPr>
          <w:p w14:paraId="72C1B0FF" w14:textId="15114D54" w:rsidR="001E7103" w:rsidRPr="00725325" w:rsidRDefault="596D29BB" w:rsidP="003A20D9">
            <w:pPr>
              <w:pStyle w:val="Tabletextright"/>
            </w:pPr>
            <w:r w:rsidRPr="00725325">
              <w:t>12 25</w:t>
            </w:r>
            <w:r w:rsidR="3EE0A16C" w:rsidRPr="00725325">
              <w:t xml:space="preserve"> 03</w:t>
            </w:r>
          </w:p>
          <w:p w14:paraId="30A0FF0B" w14:textId="77777777" w:rsidR="00910A0F" w:rsidRPr="00725325" w:rsidRDefault="0D14C947" w:rsidP="003A20D9">
            <w:pPr>
              <w:pStyle w:val="Tabletextright"/>
            </w:pPr>
            <w:r w:rsidRPr="00725325">
              <w:t>12 25 06</w:t>
            </w:r>
          </w:p>
          <w:p w14:paraId="14E17831" w14:textId="77777777" w:rsidR="000D13D5" w:rsidRPr="00725325" w:rsidRDefault="1D0C035D" w:rsidP="003A20D9">
            <w:pPr>
              <w:pStyle w:val="Tabletextright"/>
            </w:pPr>
            <w:r w:rsidRPr="00725325">
              <w:t>12 25 09</w:t>
            </w:r>
          </w:p>
          <w:p w14:paraId="7914FD06" w14:textId="77777777" w:rsidR="004B3F53" w:rsidRPr="00725325" w:rsidRDefault="3B76962D" w:rsidP="003A20D9">
            <w:pPr>
              <w:pStyle w:val="Tabletextright"/>
            </w:pPr>
            <w:r w:rsidRPr="00725325">
              <w:t>12 25 12</w:t>
            </w:r>
          </w:p>
          <w:p w14:paraId="53EB823E" w14:textId="3DED24BF" w:rsidR="009B673D" w:rsidRPr="00725325" w:rsidRDefault="78197F05" w:rsidP="003A20D9">
            <w:pPr>
              <w:pStyle w:val="Tabletextright"/>
            </w:pPr>
            <w:r w:rsidRPr="00725325">
              <w:t>12 25 15</w:t>
            </w:r>
          </w:p>
          <w:p w14:paraId="5FB596D0" w14:textId="3DC1D9BB" w:rsidR="00EB72B3" w:rsidRPr="00725325" w:rsidRDefault="0682038B" w:rsidP="003A20D9">
            <w:pPr>
              <w:pStyle w:val="Tabletextright"/>
            </w:pPr>
            <w:r w:rsidRPr="00725325">
              <w:t>12 25</w:t>
            </w:r>
            <w:r w:rsidR="735EF773" w:rsidRPr="00725325">
              <w:t xml:space="preserve"> </w:t>
            </w:r>
            <w:r w:rsidR="79296D79" w:rsidRPr="00725325">
              <w:t>18</w:t>
            </w:r>
          </w:p>
          <w:p w14:paraId="58B2FBD6" w14:textId="01D2CE37" w:rsidR="001352F5" w:rsidRPr="00725325" w:rsidRDefault="6902E973" w:rsidP="003A20D9">
            <w:pPr>
              <w:pStyle w:val="Tabletextright"/>
            </w:pPr>
            <w:r w:rsidRPr="00725325">
              <w:t xml:space="preserve">12 25 </w:t>
            </w:r>
            <w:r w:rsidR="5CCDEADB" w:rsidRPr="00725325">
              <w:t>24</w:t>
            </w:r>
          </w:p>
        </w:tc>
        <w:tc>
          <w:tcPr>
            <w:tcW w:w="2693" w:type="dxa"/>
            <w:shd w:val="clear" w:color="auto" w:fill="FCE0D4" w:themeFill="accent5" w:themeFillTint="33"/>
          </w:tcPr>
          <w:p w14:paraId="7DDFAAEF" w14:textId="74BA0B1D" w:rsidR="000E7B76" w:rsidRPr="0056429B" w:rsidRDefault="000E7B76" w:rsidP="0074217A">
            <w:r w:rsidRPr="0056429B">
              <w:t>Prescribed</w:t>
            </w:r>
            <w:r w:rsidR="00326BA3">
              <w:t xml:space="preserve"> (recommended)</w:t>
            </w:r>
          </w:p>
        </w:tc>
      </w:tr>
      <w:tr w:rsidR="000E7B76" w:rsidRPr="00282A22" w14:paraId="672C7C75" w14:textId="77777777" w:rsidTr="6A38436F">
        <w:tc>
          <w:tcPr>
            <w:tcW w:w="2126" w:type="dxa"/>
          </w:tcPr>
          <w:p w14:paraId="2E758665" w14:textId="31867534" w:rsidR="000E7B76" w:rsidRPr="0056429B" w:rsidRDefault="4667DF38" w:rsidP="0074217A">
            <w:r>
              <w:t>Diverse human powered vehicles</w:t>
            </w:r>
          </w:p>
        </w:tc>
        <w:tc>
          <w:tcPr>
            <w:tcW w:w="3261" w:type="dxa"/>
          </w:tcPr>
          <w:p w14:paraId="6DB18BA8" w14:textId="77777777" w:rsidR="000E7B76" w:rsidRPr="00725325" w:rsidRDefault="000E7B76" w:rsidP="00725325">
            <w:pPr>
              <w:pStyle w:val="ListBullet"/>
            </w:pPr>
            <w:r w:rsidRPr="00725325">
              <w:t>Crawlers and mobility boards</w:t>
            </w:r>
          </w:p>
          <w:p w14:paraId="4F47AA5C" w14:textId="77777777" w:rsidR="000E7B76" w:rsidRPr="00725325" w:rsidRDefault="000E7B76" w:rsidP="00725325">
            <w:pPr>
              <w:pStyle w:val="ListBullet"/>
            </w:pPr>
            <w:r w:rsidRPr="00725325">
              <w:t>Manually powered stand-on mobility devices</w:t>
            </w:r>
          </w:p>
        </w:tc>
        <w:tc>
          <w:tcPr>
            <w:tcW w:w="2126" w:type="dxa"/>
          </w:tcPr>
          <w:p w14:paraId="7B6D5EE8" w14:textId="77777777" w:rsidR="000E7B76" w:rsidRPr="00725325" w:rsidRDefault="3658617B" w:rsidP="003A20D9">
            <w:pPr>
              <w:pStyle w:val="Tabletextright"/>
            </w:pPr>
            <w:r w:rsidRPr="00725325">
              <w:t xml:space="preserve">12 27 </w:t>
            </w:r>
            <w:r w:rsidR="0D0F79A8" w:rsidRPr="00725325">
              <w:t>15</w:t>
            </w:r>
          </w:p>
          <w:p w14:paraId="021B59EF" w14:textId="0492A50A" w:rsidR="009B2C0C" w:rsidRPr="00725325" w:rsidRDefault="39CB7847" w:rsidP="003A20D9">
            <w:pPr>
              <w:pStyle w:val="Tabletextright"/>
            </w:pPr>
            <w:r w:rsidRPr="00725325">
              <w:t>12 27 24</w:t>
            </w:r>
          </w:p>
        </w:tc>
        <w:tc>
          <w:tcPr>
            <w:tcW w:w="2693" w:type="dxa"/>
            <w:shd w:val="clear" w:color="auto" w:fill="FCE0D4" w:themeFill="accent5" w:themeFillTint="33"/>
          </w:tcPr>
          <w:p w14:paraId="0B5F6EDB" w14:textId="168B97C5" w:rsidR="000E7B76" w:rsidRPr="0056429B" w:rsidRDefault="000E7B76" w:rsidP="0074217A">
            <w:r w:rsidRPr="0056429B">
              <w:t>Prescribed</w:t>
            </w:r>
            <w:r w:rsidR="00326BA3">
              <w:t xml:space="preserve"> (recommended)</w:t>
            </w:r>
          </w:p>
        </w:tc>
      </w:tr>
      <w:tr w:rsidR="000E7B76" w:rsidRPr="00282A22" w14:paraId="3D798254" w14:textId="77777777" w:rsidTr="6A38436F">
        <w:tc>
          <w:tcPr>
            <w:tcW w:w="2126" w:type="dxa"/>
          </w:tcPr>
          <w:p w14:paraId="5687A7DD" w14:textId="682C5C93" w:rsidR="000E7B76" w:rsidRPr="00590C81" w:rsidRDefault="000E7B76" w:rsidP="00590C81">
            <w:r w:rsidRPr="0056429B">
              <w:t>Changing body position</w:t>
            </w:r>
          </w:p>
        </w:tc>
        <w:tc>
          <w:tcPr>
            <w:tcW w:w="3261" w:type="dxa"/>
          </w:tcPr>
          <w:p w14:paraId="2D3F9EA1" w14:textId="77777777" w:rsidR="000E7B76" w:rsidRPr="00725325" w:rsidRDefault="000E7B76" w:rsidP="00725325">
            <w:pPr>
              <w:pStyle w:val="ListBullet"/>
            </w:pPr>
            <w:r w:rsidRPr="00725325">
              <w:t>Assistive products for sliding and turning</w:t>
            </w:r>
          </w:p>
          <w:p w14:paraId="7CB55C0E" w14:textId="77777777" w:rsidR="000E7B76" w:rsidRPr="00725325" w:rsidRDefault="000E7B76" w:rsidP="00725325">
            <w:pPr>
              <w:pStyle w:val="ListBullet"/>
            </w:pPr>
            <w:r w:rsidRPr="00725325">
              <w:t>Turntables</w:t>
            </w:r>
          </w:p>
          <w:p w14:paraId="54996F8F" w14:textId="77777777" w:rsidR="000E7B76" w:rsidRPr="00725325" w:rsidRDefault="000E7B76" w:rsidP="00725325">
            <w:pPr>
              <w:pStyle w:val="ListBullet"/>
            </w:pPr>
            <w:r w:rsidRPr="00725325">
              <w:t>Not mounted rails for self-lifting</w:t>
            </w:r>
          </w:p>
          <w:p w14:paraId="1D599F23" w14:textId="77777777" w:rsidR="000E7B76" w:rsidRPr="00725325" w:rsidRDefault="000E7B76" w:rsidP="00725325">
            <w:pPr>
              <w:pStyle w:val="ListBullet"/>
            </w:pPr>
            <w:r w:rsidRPr="00725325">
              <w:t>Grip ladders</w:t>
            </w:r>
          </w:p>
          <w:p w14:paraId="123AC18F" w14:textId="77777777" w:rsidR="000E7B76" w:rsidRPr="00725325" w:rsidRDefault="000E7B76" w:rsidP="00725325">
            <w:pPr>
              <w:pStyle w:val="ListBullet"/>
            </w:pPr>
            <w:r w:rsidRPr="00725325">
              <w:t>Lifting belts and harnesses</w:t>
            </w:r>
          </w:p>
          <w:p w14:paraId="73203522" w14:textId="77777777" w:rsidR="000E7B76" w:rsidRPr="00725325" w:rsidRDefault="000E7B76" w:rsidP="00725325">
            <w:pPr>
              <w:pStyle w:val="ListBullet"/>
            </w:pPr>
            <w:r w:rsidRPr="00725325">
              <w:t>Transfer platforms</w:t>
            </w:r>
          </w:p>
          <w:p w14:paraId="35A33D4F" w14:textId="77777777" w:rsidR="000E7B76" w:rsidRPr="00725325" w:rsidRDefault="000E7B76" w:rsidP="00725325">
            <w:pPr>
              <w:pStyle w:val="ListBullet"/>
            </w:pPr>
            <w:r w:rsidRPr="00725325">
              <w:t>Lifting seats and mattresses</w:t>
            </w:r>
          </w:p>
        </w:tc>
        <w:tc>
          <w:tcPr>
            <w:tcW w:w="2126" w:type="dxa"/>
          </w:tcPr>
          <w:p w14:paraId="6B0369BE" w14:textId="77777777" w:rsidR="000E7B76" w:rsidRPr="00725325" w:rsidRDefault="234E2AE8" w:rsidP="003A20D9">
            <w:pPr>
              <w:pStyle w:val="Tabletextright"/>
            </w:pPr>
            <w:r w:rsidRPr="00725325">
              <w:t xml:space="preserve">12 31 </w:t>
            </w:r>
            <w:r w:rsidR="380772B6" w:rsidRPr="00725325">
              <w:t>03</w:t>
            </w:r>
          </w:p>
          <w:p w14:paraId="63473EBD" w14:textId="77777777" w:rsidR="0087120D" w:rsidRPr="00725325" w:rsidRDefault="0F134366" w:rsidP="003A20D9">
            <w:pPr>
              <w:pStyle w:val="Tabletextright"/>
            </w:pPr>
            <w:r w:rsidRPr="00725325">
              <w:t xml:space="preserve">12 31 </w:t>
            </w:r>
            <w:r w:rsidR="423DF73F" w:rsidRPr="00725325">
              <w:t>06</w:t>
            </w:r>
          </w:p>
          <w:p w14:paraId="50F1F047" w14:textId="388BCA5B" w:rsidR="003F2198" w:rsidRPr="00725325" w:rsidRDefault="34C01AE6" w:rsidP="003A20D9">
            <w:pPr>
              <w:pStyle w:val="Tabletextright"/>
            </w:pPr>
            <w:r w:rsidRPr="00725325">
              <w:t>12 31 09</w:t>
            </w:r>
          </w:p>
          <w:p w14:paraId="0016B9D2" w14:textId="77777777" w:rsidR="00316D43" w:rsidRPr="00725325" w:rsidRDefault="5366590D" w:rsidP="003A20D9">
            <w:pPr>
              <w:pStyle w:val="Tabletextright"/>
            </w:pPr>
            <w:r w:rsidRPr="00725325">
              <w:t>12 31 12</w:t>
            </w:r>
          </w:p>
          <w:p w14:paraId="2BDD1726" w14:textId="77777777" w:rsidR="004F1356" w:rsidRPr="00725325" w:rsidRDefault="4E613DB2" w:rsidP="003A20D9">
            <w:pPr>
              <w:pStyle w:val="Tabletextright"/>
            </w:pPr>
            <w:r w:rsidRPr="00725325">
              <w:t>12 31 15</w:t>
            </w:r>
          </w:p>
          <w:p w14:paraId="003F60D8" w14:textId="77777777" w:rsidR="00CD5230" w:rsidRPr="00725325" w:rsidRDefault="27D5BF82" w:rsidP="003A20D9">
            <w:pPr>
              <w:pStyle w:val="Tabletextright"/>
            </w:pPr>
            <w:r w:rsidRPr="00725325">
              <w:t>12</w:t>
            </w:r>
            <w:r w:rsidR="6B225B2D" w:rsidRPr="00725325">
              <w:t xml:space="preserve"> 31 21</w:t>
            </w:r>
          </w:p>
          <w:p w14:paraId="3C59B989" w14:textId="19E1F2AC" w:rsidR="0057474C" w:rsidRPr="00725325" w:rsidRDefault="5FB0BF8F" w:rsidP="003A20D9">
            <w:pPr>
              <w:pStyle w:val="Tabletextright"/>
            </w:pPr>
            <w:r w:rsidRPr="00725325">
              <w:t>12 31 24</w:t>
            </w:r>
          </w:p>
        </w:tc>
        <w:tc>
          <w:tcPr>
            <w:tcW w:w="2693" w:type="dxa"/>
            <w:shd w:val="clear" w:color="auto" w:fill="FCE0D4" w:themeFill="accent5" w:themeFillTint="33"/>
          </w:tcPr>
          <w:p w14:paraId="5273BF2A" w14:textId="78392132" w:rsidR="000E7B76" w:rsidRPr="0056429B" w:rsidRDefault="000E7B76" w:rsidP="0074217A">
            <w:r w:rsidRPr="0056429B">
              <w:t>Prescribed</w:t>
            </w:r>
            <w:r w:rsidR="00326BA3">
              <w:t xml:space="preserve"> (recommended)</w:t>
            </w:r>
          </w:p>
        </w:tc>
      </w:tr>
      <w:tr w:rsidR="000E7B76" w:rsidRPr="00282A22" w14:paraId="625D9D24" w14:textId="77777777" w:rsidTr="6A38436F">
        <w:tc>
          <w:tcPr>
            <w:tcW w:w="2126" w:type="dxa"/>
          </w:tcPr>
          <w:p w14:paraId="303403EC" w14:textId="08E85842" w:rsidR="000E7B76" w:rsidRPr="00590C81" w:rsidRDefault="000E7B76" w:rsidP="00590C81">
            <w:r w:rsidRPr="0056429B">
              <w:t>Lifting persons</w:t>
            </w:r>
          </w:p>
        </w:tc>
        <w:tc>
          <w:tcPr>
            <w:tcW w:w="3261" w:type="dxa"/>
          </w:tcPr>
          <w:p w14:paraId="56874C79" w14:textId="77777777" w:rsidR="000E7B76" w:rsidRPr="00725325" w:rsidRDefault="000E7B76" w:rsidP="00725325">
            <w:pPr>
              <w:pStyle w:val="ListBullet"/>
            </w:pPr>
            <w:r w:rsidRPr="00725325">
              <w:t>Mobile hoists for transferring a person in sitting position with sling seats</w:t>
            </w:r>
          </w:p>
          <w:p w14:paraId="1F8DB2B3" w14:textId="77777777" w:rsidR="000E7B76" w:rsidRPr="00725325" w:rsidRDefault="000E7B76" w:rsidP="00725325">
            <w:pPr>
              <w:pStyle w:val="ListBullet"/>
            </w:pPr>
            <w:r w:rsidRPr="00725325">
              <w:t>Mobile hoists for transferring person in standing position</w:t>
            </w:r>
          </w:p>
          <w:p w14:paraId="1A0D305B" w14:textId="77777777" w:rsidR="000E7B76" w:rsidRPr="00725325" w:rsidRDefault="000E7B76" w:rsidP="00725325">
            <w:pPr>
              <w:pStyle w:val="ListBullet"/>
            </w:pPr>
            <w:r w:rsidRPr="00725325">
              <w:t>Mobile hoists for transferring a person in sitting position with solid seats</w:t>
            </w:r>
          </w:p>
          <w:p w14:paraId="0704D6CC" w14:textId="77777777" w:rsidR="000E7B76" w:rsidRPr="00725325" w:rsidRDefault="000E7B76" w:rsidP="00725325">
            <w:pPr>
              <w:pStyle w:val="ListBullet"/>
            </w:pPr>
            <w:r w:rsidRPr="00725325">
              <w:t>Mobile hoists for transferring person in lying position</w:t>
            </w:r>
          </w:p>
          <w:p w14:paraId="5FB10B60" w14:textId="77777777" w:rsidR="000E7B76" w:rsidRPr="00725325" w:rsidRDefault="000E7B76" w:rsidP="00725325">
            <w:pPr>
              <w:pStyle w:val="ListBullet"/>
            </w:pPr>
            <w:r w:rsidRPr="00725325">
              <w:t>Stationary hoists fixed to walls, floor or ceiling</w:t>
            </w:r>
          </w:p>
          <w:p w14:paraId="260E55B7" w14:textId="77777777" w:rsidR="000E7B76" w:rsidRPr="00725325" w:rsidRDefault="000E7B76" w:rsidP="00725325">
            <w:pPr>
              <w:pStyle w:val="ListBullet"/>
            </w:pPr>
            <w:r w:rsidRPr="00725325">
              <w:t>Stationary hoists fixed to, or mounted in or on, another product</w:t>
            </w:r>
          </w:p>
          <w:p w14:paraId="0EFB2048" w14:textId="77777777" w:rsidR="000E7B76" w:rsidRPr="00725325" w:rsidRDefault="000E7B76" w:rsidP="00725325">
            <w:pPr>
              <w:pStyle w:val="ListBullet"/>
            </w:pPr>
            <w:r w:rsidRPr="00725325">
              <w:t>Stationary free-standing hoists</w:t>
            </w:r>
          </w:p>
          <w:p w14:paraId="5312129E" w14:textId="77777777" w:rsidR="000E7B76" w:rsidRPr="00725325" w:rsidRDefault="000E7B76" w:rsidP="00725325">
            <w:pPr>
              <w:pStyle w:val="ListBullet"/>
            </w:pPr>
            <w:r w:rsidRPr="00725325">
              <w:t>Body support units for hoists</w:t>
            </w:r>
          </w:p>
        </w:tc>
        <w:tc>
          <w:tcPr>
            <w:tcW w:w="2126" w:type="dxa"/>
          </w:tcPr>
          <w:p w14:paraId="2C76B2E4" w14:textId="77777777" w:rsidR="000E7B76" w:rsidRPr="00725325" w:rsidRDefault="00330709" w:rsidP="003A20D9">
            <w:pPr>
              <w:pStyle w:val="Tabletextright"/>
            </w:pPr>
            <w:r>
              <w:t>12 36 0</w:t>
            </w:r>
            <w:r w:rsidRPr="00725325">
              <w:t>3</w:t>
            </w:r>
          </w:p>
          <w:p w14:paraId="2A9C1AAB" w14:textId="77777777" w:rsidR="005707D1" w:rsidRPr="00725325" w:rsidRDefault="5A9CDA7C" w:rsidP="003A20D9">
            <w:pPr>
              <w:pStyle w:val="Tabletextright"/>
            </w:pPr>
            <w:r w:rsidRPr="00725325">
              <w:t>12 36 04</w:t>
            </w:r>
          </w:p>
          <w:p w14:paraId="234A5FBB" w14:textId="19D12E02" w:rsidR="004A50B9" w:rsidRPr="00725325" w:rsidRDefault="1E6B2C51" w:rsidP="003A20D9">
            <w:pPr>
              <w:pStyle w:val="Tabletextright"/>
            </w:pPr>
            <w:r w:rsidRPr="00725325">
              <w:t>12 36 06</w:t>
            </w:r>
          </w:p>
          <w:p w14:paraId="71DCE3EA" w14:textId="25CBEB19" w:rsidR="009E21A8" w:rsidRPr="00725325" w:rsidRDefault="1B06EF82" w:rsidP="003A20D9">
            <w:pPr>
              <w:pStyle w:val="Tabletextright"/>
            </w:pPr>
            <w:r w:rsidRPr="00725325">
              <w:t>12 36 09</w:t>
            </w:r>
          </w:p>
          <w:p w14:paraId="2EB8C9EE" w14:textId="77777777" w:rsidR="00571846" w:rsidRPr="00725325" w:rsidRDefault="22AECDF0" w:rsidP="003A20D9">
            <w:pPr>
              <w:pStyle w:val="Tabletextright"/>
            </w:pPr>
            <w:r w:rsidRPr="00725325">
              <w:t xml:space="preserve">12 </w:t>
            </w:r>
            <w:r w:rsidR="58528424" w:rsidRPr="00725325">
              <w:t>36 12</w:t>
            </w:r>
          </w:p>
          <w:p w14:paraId="31DE668C" w14:textId="77777777" w:rsidR="001907CA" w:rsidRPr="00725325" w:rsidRDefault="783C80C8" w:rsidP="003A20D9">
            <w:pPr>
              <w:pStyle w:val="Tabletextright"/>
            </w:pPr>
            <w:r w:rsidRPr="00725325">
              <w:t>12 36 15</w:t>
            </w:r>
          </w:p>
          <w:p w14:paraId="32FA9A6A" w14:textId="3ED181FA" w:rsidR="00703E25" w:rsidRPr="00725325" w:rsidRDefault="78250983" w:rsidP="003A20D9">
            <w:pPr>
              <w:pStyle w:val="Tabletextright"/>
            </w:pPr>
            <w:r w:rsidRPr="00725325">
              <w:t>12 36 18</w:t>
            </w:r>
          </w:p>
          <w:p w14:paraId="55F46695" w14:textId="60CE645E" w:rsidR="00D62E7B" w:rsidRPr="0056429B" w:rsidRDefault="69709E57" w:rsidP="003A20D9">
            <w:pPr>
              <w:pStyle w:val="Tabletextright"/>
            </w:pPr>
            <w:r w:rsidRPr="00725325">
              <w:t xml:space="preserve">12 36 </w:t>
            </w:r>
            <w:r w:rsidR="14DD225F" w:rsidRPr="00725325">
              <w:t>21</w:t>
            </w:r>
          </w:p>
        </w:tc>
        <w:tc>
          <w:tcPr>
            <w:tcW w:w="2693" w:type="dxa"/>
            <w:shd w:val="clear" w:color="auto" w:fill="FCE0D4" w:themeFill="accent5" w:themeFillTint="33"/>
          </w:tcPr>
          <w:p w14:paraId="77611488" w14:textId="6E2B45A5" w:rsidR="000E7B76" w:rsidRPr="0056429B" w:rsidRDefault="000E7B76" w:rsidP="0074217A">
            <w:r w:rsidRPr="0056429B">
              <w:t>Prescribed</w:t>
            </w:r>
            <w:r w:rsidR="00326BA3">
              <w:t xml:space="preserve"> (recommended)</w:t>
            </w:r>
          </w:p>
        </w:tc>
      </w:tr>
    </w:tbl>
    <w:p w14:paraId="07FC2295" w14:textId="0BC1C00F" w:rsidR="0056429B" w:rsidRDefault="0056429B" w:rsidP="00976270">
      <w:pPr>
        <w:pStyle w:val="Heading2numbered"/>
      </w:pPr>
      <w:r>
        <w:t>Domestic life</w:t>
      </w:r>
    </w:p>
    <w:tbl>
      <w:tblPr>
        <w:tblStyle w:val="TableGrid"/>
        <w:tblW w:w="10206" w:type="dxa"/>
        <w:tblLook w:val="04A0" w:firstRow="1" w:lastRow="0" w:firstColumn="1" w:lastColumn="0" w:noHBand="0" w:noVBand="1"/>
      </w:tblPr>
      <w:tblGrid>
        <w:gridCol w:w="2126"/>
        <w:gridCol w:w="3261"/>
        <w:gridCol w:w="2115"/>
        <w:gridCol w:w="2704"/>
      </w:tblGrid>
      <w:tr w:rsidR="00C534A6" w:rsidRPr="00282A22" w14:paraId="3B6ACE8F" w14:textId="77777777" w:rsidTr="6A38436F">
        <w:trPr>
          <w:tblHeader/>
        </w:trPr>
        <w:tc>
          <w:tcPr>
            <w:tcW w:w="2126" w:type="dxa"/>
          </w:tcPr>
          <w:p w14:paraId="79597015" w14:textId="77777777" w:rsidR="00C534A6" w:rsidRPr="00282A22" w:rsidRDefault="00C534A6" w:rsidP="0074217A">
            <w:pPr>
              <w:rPr>
                <w:b/>
                <w:bCs/>
                <w:color w:val="1E1544" w:themeColor="text1"/>
              </w:rPr>
            </w:pPr>
            <w:r w:rsidRPr="00282A22">
              <w:rPr>
                <w:b/>
                <w:bCs/>
                <w:color w:val="1E1544" w:themeColor="text1"/>
              </w:rPr>
              <w:t>Function</w:t>
            </w:r>
          </w:p>
        </w:tc>
        <w:tc>
          <w:tcPr>
            <w:tcW w:w="3261" w:type="dxa"/>
          </w:tcPr>
          <w:p w14:paraId="772DD83A" w14:textId="77777777" w:rsidR="00C534A6" w:rsidRPr="00282A22" w:rsidRDefault="00C534A6" w:rsidP="0074217A">
            <w:pPr>
              <w:rPr>
                <w:b/>
                <w:bCs/>
                <w:color w:val="1E1544" w:themeColor="text1"/>
              </w:rPr>
            </w:pPr>
            <w:r w:rsidRPr="00282A22">
              <w:rPr>
                <w:b/>
                <w:bCs/>
                <w:color w:val="1E1544" w:themeColor="text1"/>
              </w:rPr>
              <w:t>Items</w:t>
            </w:r>
          </w:p>
        </w:tc>
        <w:tc>
          <w:tcPr>
            <w:tcW w:w="2115" w:type="dxa"/>
          </w:tcPr>
          <w:p w14:paraId="44F6BD0B" w14:textId="068EF19D" w:rsidR="00C534A6" w:rsidRPr="00282A22" w:rsidRDefault="2E0AAEFA" w:rsidP="0074217A">
            <w:pPr>
              <w:rPr>
                <w:b/>
                <w:bCs/>
                <w:color w:val="1E1544" w:themeColor="text1"/>
              </w:rPr>
            </w:pPr>
            <w:r w:rsidRPr="6806FCF2">
              <w:rPr>
                <w:b/>
                <w:bCs/>
                <w:color w:val="1E1544" w:themeColor="text1"/>
              </w:rPr>
              <w:t xml:space="preserve">ISO </w:t>
            </w:r>
            <w:r w:rsidR="531275CF" w:rsidRPr="6806FCF2">
              <w:rPr>
                <w:b/>
                <w:bCs/>
                <w:color w:val="1E1544" w:themeColor="text1"/>
              </w:rPr>
              <w:t>code</w:t>
            </w:r>
          </w:p>
        </w:tc>
        <w:tc>
          <w:tcPr>
            <w:tcW w:w="2704" w:type="dxa"/>
          </w:tcPr>
          <w:p w14:paraId="34CD19FD" w14:textId="29AB65A3" w:rsidR="00C534A6" w:rsidRPr="00282A22" w:rsidRDefault="00C5070B" w:rsidP="0074217A">
            <w:pPr>
              <w:rPr>
                <w:b/>
                <w:bCs/>
                <w:color w:val="1E1544" w:themeColor="text1"/>
              </w:rPr>
            </w:pPr>
            <w:r>
              <w:rPr>
                <w:b/>
                <w:bCs/>
                <w:color w:val="1E1544" w:themeColor="text1"/>
              </w:rPr>
              <w:t>Prescription c</w:t>
            </w:r>
            <w:r w:rsidR="00C534A6" w:rsidRPr="00282A22">
              <w:rPr>
                <w:b/>
                <w:bCs/>
                <w:color w:val="1E1544" w:themeColor="text1"/>
              </w:rPr>
              <w:t>ategory</w:t>
            </w:r>
          </w:p>
        </w:tc>
      </w:tr>
      <w:tr w:rsidR="00C534A6" w:rsidRPr="00282A22" w14:paraId="23BE0ABE" w14:textId="77777777" w:rsidTr="6A38436F">
        <w:tc>
          <w:tcPr>
            <w:tcW w:w="2126" w:type="dxa"/>
          </w:tcPr>
          <w:p w14:paraId="40963A7E" w14:textId="2F543A58" w:rsidR="00C534A6" w:rsidRPr="00725325" w:rsidRDefault="00C534A6" w:rsidP="00725325">
            <w:r w:rsidRPr="0056429B">
              <w:t>Preparing food and drink</w:t>
            </w:r>
          </w:p>
        </w:tc>
        <w:tc>
          <w:tcPr>
            <w:tcW w:w="3261" w:type="dxa"/>
          </w:tcPr>
          <w:p w14:paraId="5E4EDBC6" w14:textId="77777777" w:rsidR="00C534A6" w:rsidRPr="00725325" w:rsidRDefault="00C534A6" w:rsidP="00725325">
            <w:pPr>
              <w:pStyle w:val="ListBullet"/>
            </w:pPr>
            <w:r w:rsidRPr="00725325">
              <w:t>Assistive products for weighing and measuring to prepare food and drink</w:t>
            </w:r>
          </w:p>
          <w:p w14:paraId="12521944" w14:textId="77777777" w:rsidR="00C534A6" w:rsidRPr="00725325" w:rsidRDefault="00C534A6" w:rsidP="00725325">
            <w:pPr>
              <w:pStyle w:val="ListBullet"/>
            </w:pPr>
            <w:r w:rsidRPr="00725325">
              <w:t>Assistive products for cutting, chopping and dividing to prepare food and drink</w:t>
            </w:r>
          </w:p>
          <w:p w14:paraId="72A0137A" w14:textId="77777777" w:rsidR="00C534A6" w:rsidRPr="00725325" w:rsidRDefault="00C534A6" w:rsidP="00725325">
            <w:pPr>
              <w:pStyle w:val="ListBullet"/>
            </w:pPr>
            <w:r w:rsidRPr="00725325">
              <w:t>Assistive products for cleaning and peeling</w:t>
            </w:r>
          </w:p>
          <w:p w14:paraId="02181DFE" w14:textId="77777777" w:rsidR="00C534A6" w:rsidRPr="00725325" w:rsidRDefault="00C534A6" w:rsidP="00725325">
            <w:pPr>
              <w:pStyle w:val="ListBullet"/>
            </w:pPr>
            <w:r w:rsidRPr="00725325">
              <w:t>Assistive products for baking</w:t>
            </w:r>
          </w:p>
          <w:p w14:paraId="724357B0" w14:textId="77777777" w:rsidR="00C534A6" w:rsidRPr="00725325" w:rsidRDefault="00C534A6" w:rsidP="00725325">
            <w:pPr>
              <w:pStyle w:val="ListBullet"/>
            </w:pPr>
            <w:r w:rsidRPr="00725325">
              <w:t>Machines for food preparation</w:t>
            </w:r>
          </w:p>
        </w:tc>
        <w:tc>
          <w:tcPr>
            <w:tcW w:w="2115" w:type="dxa"/>
          </w:tcPr>
          <w:p w14:paraId="13FFF6A0" w14:textId="3B71410A" w:rsidR="00C534A6" w:rsidRPr="00725325" w:rsidRDefault="5EC28BFC" w:rsidP="003A20D9">
            <w:pPr>
              <w:pStyle w:val="Tabletextright"/>
            </w:pPr>
            <w:r w:rsidRPr="00725325">
              <w:t>15 03 03</w:t>
            </w:r>
          </w:p>
          <w:p w14:paraId="3771869F" w14:textId="02D9010A" w:rsidR="00886CE4" w:rsidRPr="00725325" w:rsidRDefault="49108929" w:rsidP="003A20D9">
            <w:pPr>
              <w:pStyle w:val="Tabletextright"/>
            </w:pPr>
            <w:r w:rsidRPr="00725325">
              <w:t>15 03 06</w:t>
            </w:r>
          </w:p>
          <w:p w14:paraId="6CB2F427" w14:textId="0A30CDF0" w:rsidR="00752FFE" w:rsidRPr="00725325" w:rsidRDefault="26A60F45" w:rsidP="003A20D9">
            <w:pPr>
              <w:pStyle w:val="Tabletextright"/>
            </w:pPr>
            <w:r w:rsidRPr="00725325">
              <w:t>15 03 09</w:t>
            </w:r>
          </w:p>
          <w:p w14:paraId="46337421" w14:textId="77777777" w:rsidR="00AE39F9" w:rsidRPr="00725325" w:rsidRDefault="0820342B" w:rsidP="003A20D9">
            <w:pPr>
              <w:pStyle w:val="Tabletextright"/>
            </w:pPr>
            <w:r w:rsidRPr="00725325">
              <w:t>15 03 12</w:t>
            </w:r>
          </w:p>
          <w:p w14:paraId="79CA4318" w14:textId="02859682" w:rsidR="000F4EE4" w:rsidRPr="00725325" w:rsidRDefault="28A0128A" w:rsidP="003A20D9">
            <w:pPr>
              <w:pStyle w:val="Tabletextright"/>
            </w:pPr>
            <w:r w:rsidRPr="00725325">
              <w:t>15 03 15</w:t>
            </w:r>
          </w:p>
        </w:tc>
        <w:tc>
          <w:tcPr>
            <w:tcW w:w="2704" w:type="dxa"/>
            <w:shd w:val="clear" w:color="auto" w:fill="E3F2D9" w:themeFill="accent2" w:themeFillTint="33"/>
          </w:tcPr>
          <w:p w14:paraId="1C87E08C" w14:textId="0500E694" w:rsidR="00C534A6" w:rsidRPr="00725325" w:rsidRDefault="00C534A6" w:rsidP="00725325">
            <w:r w:rsidRPr="00725325">
              <w:t>Low risk</w:t>
            </w:r>
            <w:r w:rsidR="00326BA3" w:rsidRPr="00725325">
              <w:t xml:space="preserve"> (recommended)</w:t>
            </w:r>
          </w:p>
        </w:tc>
      </w:tr>
      <w:tr w:rsidR="00C534A6" w:rsidRPr="00282A22" w14:paraId="4D037827" w14:textId="77777777" w:rsidTr="6A38436F">
        <w:tc>
          <w:tcPr>
            <w:tcW w:w="2126" w:type="dxa"/>
          </w:tcPr>
          <w:p w14:paraId="699971A5" w14:textId="4D4F093A" w:rsidR="00C534A6" w:rsidRPr="00725325" w:rsidRDefault="00C534A6" w:rsidP="00725325">
            <w:r w:rsidRPr="0056429B">
              <w:t>Dishwashing</w:t>
            </w:r>
          </w:p>
        </w:tc>
        <w:tc>
          <w:tcPr>
            <w:tcW w:w="3261" w:type="dxa"/>
          </w:tcPr>
          <w:p w14:paraId="3EA9A98C" w14:textId="77777777" w:rsidR="00C534A6" w:rsidRPr="00725325" w:rsidRDefault="00C534A6" w:rsidP="00725325">
            <w:pPr>
              <w:pStyle w:val="ListBullet"/>
            </w:pPr>
            <w:r w:rsidRPr="00725325">
              <w:t>Dishwashing brushes and flask brushes</w:t>
            </w:r>
          </w:p>
          <w:p w14:paraId="0DDA3B33" w14:textId="77777777" w:rsidR="00C534A6" w:rsidRPr="00725325" w:rsidRDefault="00C534A6" w:rsidP="00725325">
            <w:pPr>
              <w:pStyle w:val="ListBullet"/>
            </w:pPr>
            <w:r w:rsidRPr="00725325">
              <w:t>Dish drying racks</w:t>
            </w:r>
          </w:p>
          <w:p w14:paraId="081DD71E" w14:textId="77777777" w:rsidR="00C534A6" w:rsidRPr="00725325" w:rsidRDefault="00C534A6" w:rsidP="00725325">
            <w:pPr>
              <w:pStyle w:val="ListBullet"/>
            </w:pPr>
            <w:r w:rsidRPr="00725325">
              <w:t>Dishcloth wringers</w:t>
            </w:r>
          </w:p>
        </w:tc>
        <w:tc>
          <w:tcPr>
            <w:tcW w:w="2115" w:type="dxa"/>
          </w:tcPr>
          <w:p w14:paraId="6CD1F9E5" w14:textId="77777777" w:rsidR="00C534A6" w:rsidRPr="00725325" w:rsidRDefault="60908143" w:rsidP="003A20D9">
            <w:pPr>
              <w:pStyle w:val="Tabletextright"/>
            </w:pPr>
            <w:r w:rsidRPr="00725325">
              <w:t>15 06 06</w:t>
            </w:r>
          </w:p>
          <w:p w14:paraId="60649A1D" w14:textId="77777777" w:rsidR="006435B9" w:rsidRPr="00725325" w:rsidRDefault="5E2D5598" w:rsidP="003A20D9">
            <w:pPr>
              <w:pStyle w:val="Tabletextright"/>
            </w:pPr>
            <w:r w:rsidRPr="00725325">
              <w:t>15 06 09</w:t>
            </w:r>
          </w:p>
          <w:p w14:paraId="064014B3" w14:textId="1F46CDB4" w:rsidR="00F8305A" w:rsidRPr="00725325" w:rsidRDefault="57FFD0F1" w:rsidP="003A20D9">
            <w:pPr>
              <w:pStyle w:val="Tabletextright"/>
            </w:pPr>
            <w:r w:rsidRPr="00725325">
              <w:t>15 06</w:t>
            </w:r>
            <w:r w:rsidR="5A28E4D5" w:rsidRPr="00725325">
              <w:t xml:space="preserve"> 15</w:t>
            </w:r>
          </w:p>
        </w:tc>
        <w:tc>
          <w:tcPr>
            <w:tcW w:w="2704" w:type="dxa"/>
            <w:shd w:val="clear" w:color="auto" w:fill="E3F2D9" w:themeFill="accent2" w:themeFillTint="33"/>
          </w:tcPr>
          <w:p w14:paraId="7BD2473A" w14:textId="0A64B115" w:rsidR="00C534A6" w:rsidRPr="00725325" w:rsidRDefault="00C534A6" w:rsidP="00725325">
            <w:r w:rsidRPr="00725325">
              <w:t>Low risk</w:t>
            </w:r>
            <w:r w:rsidR="00326BA3" w:rsidRPr="00725325">
              <w:t xml:space="preserve"> (recommended)</w:t>
            </w:r>
          </w:p>
        </w:tc>
      </w:tr>
      <w:tr w:rsidR="00C534A6" w:rsidRPr="00282A22" w14:paraId="230AAA38" w14:textId="77777777" w:rsidTr="6A38436F">
        <w:tc>
          <w:tcPr>
            <w:tcW w:w="2126" w:type="dxa"/>
            <w:vMerge w:val="restart"/>
          </w:tcPr>
          <w:p w14:paraId="456A0DD9" w14:textId="11F3DB3F" w:rsidR="00C534A6" w:rsidRPr="00725325" w:rsidRDefault="00C534A6" w:rsidP="00725325">
            <w:r w:rsidRPr="0056429B">
              <w:t>Eating and drinking</w:t>
            </w:r>
          </w:p>
        </w:tc>
        <w:tc>
          <w:tcPr>
            <w:tcW w:w="3261" w:type="dxa"/>
          </w:tcPr>
          <w:p w14:paraId="10A21DD2" w14:textId="77777777" w:rsidR="00C534A6" w:rsidRPr="00725325" w:rsidRDefault="00C534A6" w:rsidP="00725325">
            <w:pPr>
              <w:pStyle w:val="ListBullet"/>
            </w:pPr>
            <w:r w:rsidRPr="00725325">
              <w:t>Assistive products for service and storing food and drink</w:t>
            </w:r>
          </w:p>
          <w:p w14:paraId="365EA88D" w14:textId="77777777" w:rsidR="00C534A6" w:rsidRPr="00725325" w:rsidRDefault="00C534A6" w:rsidP="00725325">
            <w:pPr>
              <w:pStyle w:val="ListBullet"/>
            </w:pPr>
            <w:r w:rsidRPr="00725325">
              <w:t>Food dispensers</w:t>
            </w:r>
          </w:p>
          <w:p w14:paraId="687509F4" w14:textId="77777777" w:rsidR="00C534A6" w:rsidRPr="00725325" w:rsidRDefault="00C534A6" w:rsidP="00725325">
            <w:pPr>
              <w:pStyle w:val="ListBullet"/>
            </w:pPr>
            <w:r w:rsidRPr="00725325">
              <w:t>Stoppers and funnels</w:t>
            </w:r>
          </w:p>
          <w:p w14:paraId="6D0BC295" w14:textId="77777777" w:rsidR="00C534A6" w:rsidRPr="00725325" w:rsidRDefault="00C534A6" w:rsidP="00725325">
            <w:pPr>
              <w:pStyle w:val="ListBullet"/>
            </w:pPr>
            <w:r w:rsidRPr="00725325">
              <w:t>Cutlery, chopsticks, straws</w:t>
            </w:r>
          </w:p>
          <w:p w14:paraId="7734D260" w14:textId="77777777" w:rsidR="00C534A6" w:rsidRPr="00725325" w:rsidRDefault="00C534A6" w:rsidP="00725325">
            <w:pPr>
              <w:pStyle w:val="ListBullet"/>
            </w:pPr>
            <w:r w:rsidRPr="00725325">
              <w:t>Mugs, glasses, cups, and saucers</w:t>
            </w:r>
          </w:p>
          <w:p w14:paraId="40779DA4" w14:textId="77777777" w:rsidR="00C534A6" w:rsidRPr="00725325" w:rsidRDefault="00C534A6" w:rsidP="00725325">
            <w:pPr>
              <w:pStyle w:val="ListBullet"/>
            </w:pPr>
            <w:r w:rsidRPr="00725325">
              <w:t xml:space="preserve">Plates and bowls </w:t>
            </w:r>
          </w:p>
          <w:p w14:paraId="47E784A7" w14:textId="77777777" w:rsidR="00C534A6" w:rsidRPr="00725325" w:rsidRDefault="00C534A6" w:rsidP="00725325">
            <w:pPr>
              <w:pStyle w:val="ListBullet"/>
            </w:pPr>
            <w:r w:rsidRPr="00725325">
              <w:t>Food guards</w:t>
            </w:r>
          </w:p>
          <w:p w14:paraId="17D8DFF9" w14:textId="77777777" w:rsidR="00C534A6" w:rsidRPr="00725325" w:rsidRDefault="00C534A6" w:rsidP="00725325">
            <w:pPr>
              <w:pStyle w:val="ListBullet"/>
            </w:pPr>
            <w:r w:rsidRPr="00725325">
              <w:t>Egg cups</w:t>
            </w:r>
          </w:p>
        </w:tc>
        <w:tc>
          <w:tcPr>
            <w:tcW w:w="2115" w:type="dxa"/>
          </w:tcPr>
          <w:p w14:paraId="6890CD7F" w14:textId="77777777" w:rsidR="00C534A6" w:rsidRPr="00725325" w:rsidRDefault="2C428795" w:rsidP="003A20D9">
            <w:pPr>
              <w:pStyle w:val="Tabletextright"/>
            </w:pPr>
            <w:r w:rsidRPr="00725325">
              <w:t>15 09 03</w:t>
            </w:r>
          </w:p>
          <w:p w14:paraId="0FD79F2D" w14:textId="33AF7D58" w:rsidR="003E56D7" w:rsidRPr="00725325" w:rsidRDefault="4AA7A389" w:rsidP="003A20D9">
            <w:pPr>
              <w:pStyle w:val="Tabletextright"/>
            </w:pPr>
            <w:r w:rsidRPr="00725325">
              <w:t>15 09 06</w:t>
            </w:r>
          </w:p>
          <w:p w14:paraId="26CF85F8" w14:textId="6E61F9E0" w:rsidR="00AE7F52" w:rsidRPr="00725325" w:rsidRDefault="602C0D1E" w:rsidP="003A20D9">
            <w:pPr>
              <w:pStyle w:val="Tabletextright"/>
            </w:pPr>
            <w:r w:rsidRPr="00725325">
              <w:t>1</w:t>
            </w:r>
            <w:r w:rsidR="005E4306" w:rsidRPr="00725325">
              <w:t>5</w:t>
            </w:r>
            <w:r w:rsidRPr="00725325">
              <w:t xml:space="preserve"> 09 09</w:t>
            </w:r>
          </w:p>
          <w:p w14:paraId="0B6A2315" w14:textId="77777777" w:rsidR="00E22379" w:rsidRPr="00725325" w:rsidRDefault="2B958C52" w:rsidP="003A20D9">
            <w:pPr>
              <w:pStyle w:val="Tabletextright"/>
            </w:pPr>
            <w:r w:rsidRPr="00725325">
              <w:t>15 09 13</w:t>
            </w:r>
          </w:p>
          <w:p w14:paraId="608E2C32" w14:textId="77777777" w:rsidR="00F41594" w:rsidRPr="00725325" w:rsidRDefault="403D59EC" w:rsidP="003A20D9">
            <w:pPr>
              <w:pStyle w:val="Tabletextright"/>
            </w:pPr>
            <w:r w:rsidRPr="00725325">
              <w:t>15 09 16</w:t>
            </w:r>
          </w:p>
          <w:p w14:paraId="56B1C6D2" w14:textId="271CC4F6" w:rsidR="00342428" w:rsidRPr="00725325" w:rsidRDefault="1313E5D6" w:rsidP="003A20D9">
            <w:pPr>
              <w:pStyle w:val="Tabletextright"/>
            </w:pPr>
            <w:r w:rsidRPr="00725325">
              <w:t>15 09 18</w:t>
            </w:r>
          </w:p>
          <w:p w14:paraId="4CC91C6B" w14:textId="3F6B44AF" w:rsidR="00FE2035" w:rsidRPr="00725325" w:rsidRDefault="2410B12A" w:rsidP="003A20D9">
            <w:pPr>
              <w:pStyle w:val="Tabletextright"/>
            </w:pPr>
            <w:r w:rsidRPr="00725325">
              <w:t>15 09 21</w:t>
            </w:r>
          </w:p>
          <w:p w14:paraId="642F1612" w14:textId="793B794A" w:rsidR="00FE2035" w:rsidRPr="00725325" w:rsidRDefault="0944488C" w:rsidP="003A20D9">
            <w:pPr>
              <w:pStyle w:val="Tabletextright"/>
            </w:pPr>
            <w:r w:rsidRPr="00725325">
              <w:t>15 09 24</w:t>
            </w:r>
          </w:p>
        </w:tc>
        <w:tc>
          <w:tcPr>
            <w:tcW w:w="2704" w:type="dxa"/>
            <w:shd w:val="clear" w:color="auto" w:fill="E3F2D9" w:themeFill="accent2" w:themeFillTint="33"/>
          </w:tcPr>
          <w:p w14:paraId="76151D1C" w14:textId="2E1F67E3" w:rsidR="00C534A6" w:rsidRPr="00725325" w:rsidRDefault="00C534A6" w:rsidP="00725325">
            <w:r w:rsidRPr="00725325">
              <w:t>Low risk</w:t>
            </w:r>
            <w:r w:rsidR="00326BA3" w:rsidRPr="00725325">
              <w:t xml:space="preserve"> (recommended)</w:t>
            </w:r>
          </w:p>
        </w:tc>
      </w:tr>
      <w:tr w:rsidR="00C534A6" w:rsidRPr="00282A22" w14:paraId="4238A0B8" w14:textId="77777777" w:rsidTr="6A38436F">
        <w:tc>
          <w:tcPr>
            <w:tcW w:w="2126" w:type="dxa"/>
            <w:vMerge/>
          </w:tcPr>
          <w:p w14:paraId="6B30E14F" w14:textId="77777777" w:rsidR="00C534A6" w:rsidRPr="0056429B" w:rsidRDefault="00C534A6" w:rsidP="0074217A"/>
        </w:tc>
        <w:tc>
          <w:tcPr>
            <w:tcW w:w="3261" w:type="dxa"/>
          </w:tcPr>
          <w:p w14:paraId="4D409207" w14:textId="77777777" w:rsidR="00C534A6" w:rsidRPr="00725325" w:rsidRDefault="00C534A6" w:rsidP="00725325">
            <w:pPr>
              <w:pStyle w:val="ListBullet"/>
            </w:pPr>
            <w:r w:rsidRPr="00725325">
              <w:t>Feeding apparatus</w:t>
            </w:r>
          </w:p>
        </w:tc>
        <w:tc>
          <w:tcPr>
            <w:tcW w:w="2115" w:type="dxa"/>
          </w:tcPr>
          <w:p w14:paraId="0AEC5AB5" w14:textId="5117AF43" w:rsidR="00C534A6" w:rsidRPr="00725325" w:rsidRDefault="4BF9253D" w:rsidP="003A20D9">
            <w:pPr>
              <w:pStyle w:val="Tabletextright"/>
            </w:pPr>
            <w:r w:rsidRPr="00725325">
              <w:t>15 09 27</w:t>
            </w:r>
          </w:p>
        </w:tc>
        <w:tc>
          <w:tcPr>
            <w:tcW w:w="2704" w:type="dxa"/>
            <w:shd w:val="clear" w:color="auto" w:fill="FCE0D4" w:themeFill="accent5" w:themeFillTint="33"/>
          </w:tcPr>
          <w:p w14:paraId="412EF9F9" w14:textId="307FC363" w:rsidR="00C534A6" w:rsidRPr="00725325" w:rsidRDefault="00C534A6" w:rsidP="00725325">
            <w:r w:rsidRPr="00725325">
              <w:t>Prescribed</w:t>
            </w:r>
            <w:r w:rsidR="00326BA3" w:rsidRPr="00725325">
              <w:t xml:space="preserve"> (recommended)</w:t>
            </w:r>
          </w:p>
        </w:tc>
      </w:tr>
      <w:tr w:rsidR="00C534A6" w:rsidRPr="00282A22" w14:paraId="162F1890" w14:textId="77777777" w:rsidTr="6A38436F">
        <w:tc>
          <w:tcPr>
            <w:tcW w:w="2126" w:type="dxa"/>
          </w:tcPr>
          <w:p w14:paraId="26D29778" w14:textId="7942C7B1" w:rsidR="00C534A6" w:rsidRPr="00725325" w:rsidRDefault="00C534A6" w:rsidP="00725325">
            <w:r w:rsidRPr="0056429B">
              <w:t>Housecleaning</w:t>
            </w:r>
          </w:p>
        </w:tc>
        <w:tc>
          <w:tcPr>
            <w:tcW w:w="3261" w:type="dxa"/>
          </w:tcPr>
          <w:p w14:paraId="7809ABEF" w14:textId="77777777" w:rsidR="00C534A6" w:rsidRPr="00725325" w:rsidRDefault="00C534A6" w:rsidP="00725325">
            <w:pPr>
              <w:pStyle w:val="ListBullet"/>
            </w:pPr>
            <w:r w:rsidRPr="00725325">
              <w:t>Dustpans, dust brushes and dust brooms</w:t>
            </w:r>
          </w:p>
          <w:p w14:paraId="2615EBC2" w14:textId="77777777" w:rsidR="00C534A6" w:rsidRPr="00725325" w:rsidRDefault="00C534A6" w:rsidP="00725325">
            <w:pPr>
              <w:pStyle w:val="ListBullet"/>
            </w:pPr>
            <w:r w:rsidRPr="00725325">
              <w:t>Brushes, sponges, chamois leathers, dusters and floorcloths</w:t>
            </w:r>
          </w:p>
          <w:p w14:paraId="320235BD" w14:textId="77777777" w:rsidR="00C534A6" w:rsidRPr="00725325" w:rsidRDefault="00C534A6" w:rsidP="00725325">
            <w:pPr>
              <w:pStyle w:val="ListBullet"/>
            </w:pPr>
            <w:r w:rsidRPr="00725325">
              <w:t>Vacuum cleaners</w:t>
            </w:r>
          </w:p>
          <w:p w14:paraId="19D45959" w14:textId="77777777" w:rsidR="00C534A6" w:rsidRPr="00725325" w:rsidRDefault="00C534A6" w:rsidP="00725325">
            <w:pPr>
              <w:pStyle w:val="ListBullet"/>
            </w:pPr>
            <w:r w:rsidRPr="00725325">
              <w:t>Carpet sweepers for dry use</w:t>
            </w:r>
          </w:p>
          <w:p w14:paraId="02745BF7" w14:textId="77777777" w:rsidR="00C534A6" w:rsidRPr="00725325" w:rsidRDefault="00C534A6" w:rsidP="00725325">
            <w:pPr>
              <w:pStyle w:val="ListBullet"/>
            </w:pPr>
            <w:r w:rsidRPr="00725325">
              <w:t>Floor mopping equipment</w:t>
            </w:r>
          </w:p>
        </w:tc>
        <w:tc>
          <w:tcPr>
            <w:tcW w:w="2115" w:type="dxa"/>
          </w:tcPr>
          <w:p w14:paraId="63040B9B" w14:textId="7EF9DC16" w:rsidR="00C534A6" w:rsidRPr="00725325" w:rsidRDefault="1491F698" w:rsidP="003A20D9">
            <w:pPr>
              <w:pStyle w:val="Tabletextright"/>
            </w:pPr>
            <w:r w:rsidRPr="00725325">
              <w:t xml:space="preserve">15 </w:t>
            </w:r>
            <w:r w:rsidR="0B6EC08A" w:rsidRPr="00725325">
              <w:t>12 03</w:t>
            </w:r>
          </w:p>
          <w:p w14:paraId="753418CD" w14:textId="77777777" w:rsidR="00423F1C" w:rsidRPr="00725325" w:rsidRDefault="14B54E2A" w:rsidP="003A20D9">
            <w:pPr>
              <w:pStyle w:val="Tabletextright"/>
            </w:pPr>
            <w:r w:rsidRPr="00725325">
              <w:t>15 12 06</w:t>
            </w:r>
          </w:p>
          <w:p w14:paraId="171E17DD" w14:textId="77777777" w:rsidR="00330C68" w:rsidRPr="00725325" w:rsidRDefault="01AAFFA1" w:rsidP="003A20D9">
            <w:pPr>
              <w:pStyle w:val="Tabletextright"/>
            </w:pPr>
            <w:r w:rsidRPr="00725325">
              <w:t>15 12 09</w:t>
            </w:r>
          </w:p>
          <w:p w14:paraId="754660EF" w14:textId="77777777" w:rsidR="00871AAC" w:rsidRPr="00725325" w:rsidRDefault="240F127F" w:rsidP="003A20D9">
            <w:pPr>
              <w:pStyle w:val="Tabletextright"/>
            </w:pPr>
            <w:r w:rsidRPr="00725325">
              <w:t>15 12 12</w:t>
            </w:r>
          </w:p>
          <w:p w14:paraId="44C658AA" w14:textId="0B8EE993" w:rsidR="007B0AFE" w:rsidRPr="00725325" w:rsidRDefault="795BC6A8" w:rsidP="003A20D9">
            <w:pPr>
              <w:pStyle w:val="Tabletextright"/>
            </w:pPr>
            <w:r w:rsidRPr="00725325">
              <w:t>15 12 22</w:t>
            </w:r>
          </w:p>
        </w:tc>
        <w:tc>
          <w:tcPr>
            <w:tcW w:w="2704" w:type="dxa"/>
            <w:shd w:val="clear" w:color="auto" w:fill="E3F2D9" w:themeFill="accent2" w:themeFillTint="33"/>
          </w:tcPr>
          <w:p w14:paraId="44F8C1C9" w14:textId="4DCC78FE" w:rsidR="00C534A6" w:rsidRPr="00725325" w:rsidRDefault="00C534A6" w:rsidP="00725325">
            <w:r w:rsidRPr="00725325">
              <w:t>Low risk</w:t>
            </w:r>
            <w:r w:rsidR="00326BA3" w:rsidRPr="00725325">
              <w:t xml:space="preserve"> (recommended)</w:t>
            </w:r>
          </w:p>
        </w:tc>
      </w:tr>
      <w:tr w:rsidR="00C534A6" w:rsidRPr="00282A22" w14:paraId="58507F15" w14:textId="77777777" w:rsidTr="6A38436F">
        <w:tc>
          <w:tcPr>
            <w:tcW w:w="2126" w:type="dxa"/>
          </w:tcPr>
          <w:p w14:paraId="246D7EF9" w14:textId="6C21C5F1" w:rsidR="00C534A6" w:rsidRPr="00725325" w:rsidRDefault="00C534A6" w:rsidP="00725325">
            <w:r w:rsidRPr="0056429B">
              <w:t>Making and maintaining textiles for domestic use</w:t>
            </w:r>
          </w:p>
        </w:tc>
        <w:tc>
          <w:tcPr>
            <w:tcW w:w="3261" w:type="dxa"/>
          </w:tcPr>
          <w:p w14:paraId="17ACCCA2" w14:textId="77777777" w:rsidR="00C534A6" w:rsidRPr="00EE6B9E" w:rsidRDefault="00C534A6" w:rsidP="00EE6B9E">
            <w:pPr>
              <w:pStyle w:val="ListBullet"/>
            </w:pPr>
            <w:r w:rsidRPr="00EE6B9E">
              <w:t>Note: tumble dryers and spin dryers are conditional inclusions.</w:t>
            </w:r>
          </w:p>
          <w:p w14:paraId="5B3322D7" w14:textId="77777777" w:rsidR="00C534A6" w:rsidRPr="00EE6B9E" w:rsidRDefault="00C534A6" w:rsidP="00EE6B9E">
            <w:pPr>
              <w:pStyle w:val="ListBullet"/>
            </w:pPr>
            <w:r w:rsidRPr="00EE6B9E">
              <w:t>Scissors</w:t>
            </w:r>
          </w:p>
          <w:p w14:paraId="53CC7097" w14:textId="77777777" w:rsidR="00C534A6" w:rsidRPr="00EE6B9E" w:rsidRDefault="00C534A6" w:rsidP="00EE6B9E">
            <w:pPr>
              <w:pStyle w:val="ListBullet"/>
            </w:pPr>
            <w:r w:rsidRPr="00EE6B9E">
              <w:t xml:space="preserve">Ironing machines and irons </w:t>
            </w:r>
          </w:p>
          <w:p w14:paraId="65082C91" w14:textId="77777777" w:rsidR="00C534A6" w:rsidRPr="00EE6B9E" w:rsidRDefault="00C534A6" w:rsidP="00EE6B9E">
            <w:pPr>
              <w:pStyle w:val="ListBullet"/>
            </w:pPr>
            <w:r w:rsidRPr="00EE6B9E">
              <w:t>Ironing boards and ironing tables</w:t>
            </w:r>
          </w:p>
          <w:p w14:paraId="05A29D1B" w14:textId="77777777" w:rsidR="00C534A6" w:rsidRPr="00EE6B9E" w:rsidRDefault="00C534A6" w:rsidP="00EE6B9E">
            <w:pPr>
              <w:pStyle w:val="ListBullet"/>
            </w:pPr>
            <w:r w:rsidRPr="00EE6B9E">
              <w:t>Laundry baskets on castors</w:t>
            </w:r>
          </w:p>
          <w:p w14:paraId="4A71D3E6" w14:textId="77777777" w:rsidR="00C534A6" w:rsidRPr="00EE6B9E" w:rsidRDefault="00C534A6" w:rsidP="00EE6B9E">
            <w:pPr>
              <w:pStyle w:val="ListBullet"/>
            </w:pPr>
            <w:r w:rsidRPr="00EE6B9E">
              <w:t>Wringers for laundry</w:t>
            </w:r>
          </w:p>
          <w:p w14:paraId="0BDAF626" w14:textId="77777777" w:rsidR="00C534A6" w:rsidRPr="00EE6B9E" w:rsidRDefault="00C534A6" w:rsidP="00EE6B9E">
            <w:pPr>
              <w:pStyle w:val="ListBullet"/>
            </w:pPr>
            <w:r w:rsidRPr="00EE6B9E">
              <w:t>Clothespins</w:t>
            </w:r>
          </w:p>
          <w:p w14:paraId="6A21D03E" w14:textId="77777777" w:rsidR="00C534A6" w:rsidRPr="00EE6B9E" w:rsidRDefault="00C534A6" w:rsidP="00EE6B9E">
            <w:pPr>
              <w:pStyle w:val="ListBullet"/>
            </w:pPr>
            <w:r w:rsidRPr="00EE6B9E">
              <w:t xml:space="preserve">Assistive products for drying clothes* </w:t>
            </w:r>
          </w:p>
          <w:p w14:paraId="2E3EBC75" w14:textId="77777777" w:rsidR="00C534A6" w:rsidRPr="00EE6B9E" w:rsidRDefault="00C534A6" w:rsidP="00EE6B9E">
            <w:pPr>
              <w:pStyle w:val="ListBullet"/>
            </w:pPr>
            <w:r w:rsidRPr="00EE6B9E">
              <w:t>Shoe cleaning devices</w:t>
            </w:r>
          </w:p>
        </w:tc>
        <w:tc>
          <w:tcPr>
            <w:tcW w:w="2115" w:type="dxa"/>
          </w:tcPr>
          <w:p w14:paraId="3F6E3424" w14:textId="77777777" w:rsidR="00D11BDB" w:rsidRPr="00725325" w:rsidRDefault="45ECE590" w:rsidP="003A20D9">
            <w:pPr>
              <w:pStyle w:val="Tabletextright"/>
            </w:pPr>
            <w:r w:rsidRPr="00725325">
              <w:t>15 15 21</w:t>
            </w:r>
          </w:p>
          <w:p w14:paraId="3CC769F1" w14:textId="77777777" w:rsidR="005E1515" w:rsidRPr="00725325" w:rsidRDefault="7C6BEE3E" w:rsidP="003A20D9">
            <w:pPr>
              <w:pStyle w:val="Tabletextright"/>
            </w:pPr>
            <w:r w:rsidRPr="00725325">
              <w:t>15 15 24</w:t>
            </w:r>
          </w:p>
          <w:p w14:paraId="13BCF277" w14:textId="77777777" w:rsidR="003056B2" w:rsidRPr="00725325" w:rsidRDefault="6516C852" w:rsidP="003A20D9">
            <w:pPr>
              <w:pStyle w:val="Tabletextright"/>
            </w:pPr>
            <w:r w:rsidRPr="00725325">
              <w:t>15 15 27</w:t>
            </w:r>
          </w:p>
          <w:p w14:paraId="7A3EAAF4" w14:textId="77777777" w:rsidR="0024707B" w:rsidRPr="00725325" w:rsidRDefault="6958D70D" w:rsidP="003A20D9">
            <w:pPr>
              <w:pStyle w:val="Tabletextright"/>
            </w:pPr>
            <w:r w:rsidRPr="00725325">
              <w:t>15 15 30</w:t>
            </w:r>
          </w:p>
          <w:p w14:paraId="3EF97EE5" w14:textId="77777777" w:rsidR="00FE1BD7" w:rsidRPr="00725325" w:rsidRDefault="71F1A2D3" w:rsidP="003A20D9">
            <w:pPr>
              <w:pStyle w:val="Tabletextright"/>
            </w:pPr>
            <w:r w:rsidRPr="00725325">
              <w:t>15 15 36</w:t>
            </w:r>
          </w:p>
          <w:p w14:paraId="46B887A2" w14:textId="77777777" w:rsidR="00C60A38" w:rsidRPr="00725325" w:rsidRDefault="3503091C" w:rsidP="003A20D9">
            <w:pPr>
              <w:pStyle w:val="Tabletextright"/>
            </w:pPr>
            <w:r w:rsidRPr="00725325">
              <w:t>15 15 39</w:t>
            </w:r>
          </w:p>
          <w:p w14:paraId="7F43293F" w14:textId="77777777" w:rsidR="00FF26D6" w:rsidRPr="00725325" w:rsidRDefault="5AC658E6" w:rsidP="003A20D9">
            <w:pPr>
              <w:pStyle w:val="Tabletextright"/>
            </w:pPr>
            <w:r w:rsidRPr="00725325">
              <w:t>15 15 43</w:t>
            </w:r>
          </w:p>
          <w:p w14:paraId="051A103F" w14:textId="069DC3A7" w:rsidR="00D77BA1" w:rsidRPr="00725325" w:rsidRDefault="17B86101" w:rsidP="003A20D9">
            <w:pPr>
              <w:pStyle w:val="Tabletextright"/>
            </w:pPr>
            <w:r w:rsidRPr="00725325">
              <w:t xml:space="preserve">15 15 </w:t>
            </w:r>
            <w:r w:rsidR="5EC6E408" w:rsidRPr="00725325">
              <w:t>48</w:t>
            </w:r>
          </w:p>
        </w:tc>
        <w:tc>
          <w:tcPr>
            <w:tcW w:w="2704" w:type="dxa"/>
            <w:shd w:val="clear" w:color="auto" w:fill="E3F2D9" w:themeFill="accent2" w:themeFillTint="33"/>
          </w:tcPr>
          <w:p w14:paraId="37D0977E" w14:textId="235F9E04" w:rsidR="00C534A6" w:rsidRPr="00725325" w:rsidRDefault="00C534A6" w:rsidP="00725325">
            <w:r w:rsidRPr="00725325">
              <w:t>Low risk</w:t>
            </w:r>
            <w:r w:rsidR="00326BA3" w:rsidRPr="00725325">
              <w:t xml:space="preserve"> (recommended)</w:t>
            </w:r>
          </w:p>
        </w:tc>
      </w:tr>
      <w:tr w:rsidR="00C534A6" w:rsidRPr="00282A22" w14:paraId="47934B52" w14:textId="77777777" w:rsidTr="6A38436F">
        <w:tc>
          <w:tcPr>
            <w:tcW w:w="2126" w:type="dxa"/>
          </w:tcPr>
          <w:p w14:paraId="5A11D579" w14:textId="66B3A084" w:rsidR="00C534A6" w:rsidRPr="00725325" w:rsidRDefault="00C534A6" w:rsidP="00725325">
            <w:r w:rsidRPr="0056429B">
              <w:t>Gardening and lawn care for domestic use</w:t>
            </w:r>
          </w:p>
        </w:tc>
        <w:tc>
          <w:tcPr>
            <w:tcW w:w="3261" w:type="dxa"/>
          </w:tcPr>
          <w:p w14:paraId="793774FF" w14:textId="77777777" w:rsidR="00C534A6" w:rsidRPr="00EE6B9E" w:rsidRDefault="00C534A6" w:rsidP="00EE6B9E">
            <w:pPr>
              <w:pStyle w:val="ListBullet"/>
            </w:pPr>
            <w:r w:rsidRPr="00EE6B9E">
              <w:t>Tools for outdoor gardening</w:t>
            </w:r>
          </w:p>
          <w:p w14:paraId="5F904602" w14:textId="77777777" w:rsidR="00C534A6" w:rsidRPr="00EE6B9E" w:rsidRDefault="00C534A6" w:rsidP="00EE6B9E">
            <w:pPr>
              <w:pStyle w:val="ListBullet"/>
            </w:pPr>
            <w:r w:rsidRPr="00EE6B9E">
              <w:t xml:space="preserve">Assistive products for protecting the body while gardening </w:t>
            </w:r>
          </w:p>
          <w:p w14:paraId="3CDA9FCE" w14:textId="77777777" w:rsidR="00C534A6" w:rsidRPr="00EE6B9E" w:rsidRDefault="00C534A6" w:rsidP="00EE6B9E">
            <w:pPr>
              <w:pStyle w:val="ListBullet"/>
            </w:pPr>
            <w:r w:rsidRPr="00EE6B9E">
              <w:t>Tools for indoor gardening and flower arranging</w:t>
            </w:r>
          </w:p>
        </w:tc>
        <w:tc>
          <w:tcPr>
            <w:tcW w:w="2115" w:type="dxa"/>
          </w:tcPr>
          <w:p w14:paraId="44200A4D" w14:textId="77777777" w:rsidR="00894DA0" w:rsidRPr="00725325" w:rsidRDefault="73400A43" w:rsidP="003A20D9">
            <w:pPr>
              <w:pStyle w:val="Tabletextright"/>
            </w:pPr>
            <w:r w:rsidRPr="00725325">
              <w:t>15 18 03</w:t>
            </w:r>
          </w:p>
          <w:p w14:paraId="1C005757" w14:textId="7EE072B5" w:rsidR="00692C15" w:rsidRPr="00725325" w:rsidRDefault="59D0A8BD" w:rsidP="003A20D9">
            <w:pPr>
              <w:pStyle w:val="Tabletextright"/>
            </w:pPr>
            <w:r w:rsidRPr="00725325">
              <w:t>15 18 09</w:t>
            </w:r>
          </w:p>
          <w:p w14:paraId="6200BCF5" w14:textId="06DBBF6B" w:rsidR="00864D05" w:rsidRPr="00725325" w:rsidRDefault="2E746BAB" w:rsidP="003A20D9">
            <w:pPr>
              <w:pStyle w:val="Tabletextright"/>
            </w:pPr>
            <w:r w:rsidRPr="00725325">
              <w:t>15 18 12</w:t>
            </w:r>
          </w:p>
        </w:tc>
        <w:tc>
          <w:tcPr>
            <w:tcW w:w="2704" w:type="dxa"/>
            <w:shd w:val="clear" w:color="auto" w:fill="E3F2D9" w:themeFill="accent2" w:themeFillTint="33"/>
          </w:tcPr>
          <w:p w14:paraId="2A317CF3" w14:textId="190DFCE7" w:rsidR="00C534A6" w:rsidRPr="00725325" w:rsidRDefault="00C534A6" w:rsidP="00725325">
            <w:r w:rsidRPr="00725325">
              <w:t>Low risk</w:t>
            </w:r>
            <w:r w:rsidR="00326BA3" w:rsidRPr="00725325">
              <w:t xml:space="preserve"> (recommended)</w:t>
            </w:r>
          </w:p>
        </w:tc>
      </w:tr>
      <w:tr w:rsidR="00C534A6" w:rsidRPr="00282A22" w14:paraId="4E749E28" w14:textId="77777777" w:rsidTr="6A38436F">
        <w:tc>
          <w:tcPr>
            <w:tcW w:w="2126" w:type="dxa"/>
          </w:tcPr>
          <w:p w14:paraId="156C216E" w14:textId="1421CC6F" w:rsidR="00C534A6" w:rsidRPr="00725325" w:rsidRDefault="00C534A6" w:rsidP="00725325">
            <w:r w:rsidRPr="0056429B">
              <w:t>Tables</w:t>
            </w:r>
          </w:p>
        </w:tc>
        <w:tc>
          <w:tcPr>
            <w:tcW w:w="3261" w:type="dxa"/>
          </w:tcPr>
          <w:p w14:paraId="704B2F48" w14:textId="77777777" w:rsidR="00C534A6" w:rsidRPr="00EE6B9E" w:rsidRDefault="00C534A6" w:rsidP="00EE6B9E">
            <w:pPr>
              <w:pStyle w:val="ListBullet"/>
            </w:pPr>
            <w:r w:rsidRPr="00EE6B9E">
              <w:t>Reading desks, writing desks and standing desks</w:t>
            </w:r>
          </w:p>
          <w:p w14:paraId="0F61D173" w14:textId="77777777" w:rsidR="00C534A6" w:rsidRPr="00EE6B9E" w:rsidRDefault="00C534A6" w:rsidP="00EE6B9E">
            <w:pPr>
              <w:pStyle w:val="ListBullet"/>
            </w:pPr>
            <w:r w:rsidRPr="00EE6B9E">
              <w:t xml:space="preserve">Dining tables </w:t>
            </w:r>
          </w:p>
          <w:p w14:paraId="36ACD8A8" w14:textId="77777777" w:rsidR="00C534A6" w:rsidRPr="00EE6B9E" w:rsidRDefault="00C534A6" w:rsidP="00EE6B9E">
            <w:pPr>
              <w:pStyle w:val="ListBullet"/>
            </w:pPr>
            <w:r w:rsidRPr="00EE6B9E">
              <w:t>Bed tables</w:t>
            </w:r>
          </w:p>
        </w:tc>
        <w:tc>
          <w:tcPr>
            <w:tcW w:w="2115" w:type="dxa"/>
          </w:tcPr>
          <w:p w14:paraId="1D118286" w14:textId="77777777" w:rsidR="00C534A6" w:rsidRPr="00725325" w:rsidRDefault="554C80E1" w:rsidP="003A20D9">
            <w:pPr>
              <w:pStyle w:val="Tabletextright"/>
            </w:pPr>
            <w:r w:rsidRPr="00725325">
              <w:t xml:space="preserve">18 </w:t>
            </w:r>
            <w:r w:rsidR="5F5CC408" w:rsidRPr="00725325">
              <w:t>03 06</w:t>
            </w:r>
          </w:p>
          <w:p w14:paraId="73B5E785" w14:textId="77777777" w:rsidR="00790DEB" w:rsidRPr="00725325" w:rsidRDefault="781FAA7E" w:rsidP="003A20D9">
            <w:pPr>
              <w:pStyle w:val="Tabletextright"/>
            </w:pPr>
            <w:r w:rsidRPr="00725325">
              <w:t>18 03 12</w:t>
            </w:r>
          </w:p>
          <w:p w14:paraId="6ADF9C05" w14:textId="01E47659" w:rsidR="00971254" w:rsidRPr="00725325" w:rsidRDefault="52C1DA86" w:rsidP="003A20D9">
            <w:pPr>
              <w:pStyle w:val="Tabletextright"/>
            </w:pPr>
            <w:r w:rsidRPr="00725325">
              <w:t>18 03 15</w:t>
            </w:r>
          </w:p>
        </w:tc>
        <w:tc>
          <w:tcPr>
            <w:tcW w:w="2704" w:type="dxa"/>
            <w:shd w:val="clear" w:color="auto" w:fill="FCE0D4" w:themeFill="accent5" w:themeFillTint="33"/>
          </w:tcPr>
          <w:p w14:paraId="2000817F" w14:textId="1995BDE2" w:rsidR="00C534A6" w:rsidRPr="00725325" w:rsidRDefault="00C534A6" w:rsidP="00725325">
            <w:r w:rsidRPr="00725325">
              <w:t>Prescribed</w:t>
            </w:r>
            <w:r w:rsidR="00326BA3" w:rsidRPr="00725325">
              <w:t xml:space="preserve"> (recommended)</w:t>
            </w:r>
          </w:p>
        </w:tc>
      </w:tr>
      <w:tr w:rsidR="00C534A6" w:rsidRPr="00282A22" w14:paraId="0E125B37" w14:textId="77777777" w:rsidTr="6A38436F">
        <w:tc>
          <w:tcPr>
            <w:tcW w:w="2126" w:type="dxa"/>
          </w:tcPr>
          <w:p w14:paraId="5289E50D" w14:textId="6FAC880D" w:rsidR="00C534A6" w:rsidRPr="00725325" w:rsidRDefault="00C534A6" w:rsidP="00725325">
            <w:r w:rsidRPr="0056429B">
              <w:t>Light fixtures</w:t>
            </w:r>
          </w:p>
        </w:tc>
        <w:tc>
          <w:tcPr>
            <w:tcW w:w="3261" w:type="dxa"/>
          </w:tcPr>
          <w:p w14:paraId="0F250DC0" w14:textId="77777777" w:rsidR="00C534A6" w:rsidRPr="00EE6B9E" w:rsidRDefault="00C534A6" w:rsidP="00EE6B9E">
            <w:pPr>
              <w:pStyle w:val="ListBullet"/>
            </w:pPr>
            <w:r w:rsidRPr="00EE6B9E">
              <w:t>General lights</w:t>
            </w:r>
          </w:p>
          <w:p w14:paraId="1B8D330D" w14:textId="77777777" w:rsidR="00C534A6" w:rsidRPr="00EE6B9E" w:rsidRDefault="00C534A6" w:rsidP="00EE6B9E">
            <w:pPr>
              <w:pStyle w:val="ListBullet"/>
            </w:pPr>
            <w:r w:rsidRPr="00EE6B9E">
              <w:t>Reading lights and working lights</w:t>
            </w:r>
          </w:p>
        </w:tc>
        <w:tc>
          <w:tcPr>
            <w:tcW w:w="2115" w:type="dxa"/>
          </w:tcPr>
          <w:p w14:paraId="5F3B9F56" w14:textId="3DBE45F6" w:rsidR="00C534A6" w:rsidRPr="00725325" w:rsidRDefault="7B1987C1" w:rsidP="003A20D9">
            <w:pPr>
              <w:pStyle w:val="Tabletextright"/>
            </w:pPr>
            <w:r w:rsidRPr="00725325">
              <w:t>18 0</w:t>
            </w:r>
            <w:r w:rsidR="12B359BE" w:rsidRPr="00725325">
              <w:t>6 03</w:t>
            </w:r>
          </w:p>
          <w:p w14:paraId="3E6C5A24" w14:textId="633665CC" w:rsidR="00F553A1" w:rsidRPr="00725325" w:rsidRDefault="51954CAC" w:rsidP="003A20D9">
            <w:pPr>
              <w:pStyle w:val="Tabletextright"/>
            </w:pPr>
            <w:r w:rsidRPr="00725325">
              <w:t>18 06 06</w:t>
            </w:r>
          </w:p>
        </w:tc>
        <w:tc>
          <w:tcPr>
            <w:tcW w:w="2704" w:type="dxa"/>
            <w:shd w:val="clear" w:color="auto" w:fill="FCE0D4" w:themeFill="accent5" w:themeFillTint="33"/>
          </w:tcPr>
          <w:p w14:paraId="12EC4B53" w14:textId="7B051341" w:rsidR="00C534A6" w:rsidRPr="00725325" w:rsidRDefault="00C534A6" w:rsidP="00725325">
            <w:r w:rsidRPr="00725325">
              <w:t>Prescribed</w:t>
            </w:r>
            <w:r w:rsidR="00326BA3" w:rsidRPr="00725325">
              <w:t xml:space="preserve"> (recommended)</w:t>
            </w:r>
          </w:p>
        </w:tc>
      </w:tr>
      <w:tr w:rsidR="00C534A6" w:rsidRPr="00282A22" w14:paraId="1B2BEFDB" w14:textId="77777777" w:rsidTr="6A38436F">
        <w:tc>
          <w:tcPr>
            <w:tcW w:w="2126" w:type="dxa"/>
          </w:tcPr>
          <w:p w14:paraId="0AF8E71D" w14:textId="3E34B977" w:rsidR="00C534A6" w:rsidRPr="00725325" w:rsidRDefault="00C534A6" w:rsidP="00725325">
            <w:r w:rsidRPr="0056429B">
              <w:t>Sitting furniture</w:t>
            </w:r>
          </w:p>
        </w:tc>
        <w:tc>
          <w:tcPr>
            <w:tcW w:w="3261" w:type="dxa"/>
          </w:tcPr>
          <w:p w14:paraId="09C6ECD3" w14:textId="77777777" w:rsidR="00C534A6" w:rsidRPr="0056429B" w:rsidRDefault="00C534A6" w:rsidP="00725325">
            <w:pPr>
              <w:pStyle w:val="ListBullet"/>
            </w:pPr>
            <w:r w:rsidRPr="0056429B">
              <w:t xml:space="preserve">Chairs </w:t>
            </w:r>
          </w:p>
          <w:p w14:paraId="2F78115A" w14:textId="77777777" w:rsidR="00C534A6" w:rsidRPr="0056429B" w:rsidRDefault="00C534A6" w:rsidP="00725325">
            <w:pPr>
              <w:pStyle w:val="ListBullet"/>
            </w:pPr>
            <w:r w:rsidRPr="0056429B">
              <w:t>Stools</w:t>
            </w:r>
          </w:p>
          <w:p w14:paraId="2C3E741A" w14:textId="77777777" w:rsidR="00C534A6" w:rsidRPr="0056429B" w:rsidRDefault="00C534A6" w:rsidP="00725325">
            <w:pPr>
              <w:pStyle w:val="ListBullet"/>
            </w:pPr>
            <w:r w:rsidRPr="0056429B">
              <w:t>Standing chairs</w:t>
            </w:r>
          </w:p>
          <w:p w14:paraId="72F8CB14" w14:textId="77777777" w:rsidR="00C534A6" w:rsidRPr="0056429B" w:rsidRDefault="00C534A6" w:rsidP="00725325">
            <w:pPr>
              <w:pStyle w:val="ListBullet"/>
            </w:pPr>
            <w:proofErr w:type="spellStart"/>
            <w:r w:rsidRPr="0056429B">
              <w:t>Coxit</w:t>
            </w:r>
            <w:proofErr w:type="spellEnd"/>
            <w:r w:rsidRPr="0056429B">
              <w:t xml:space="preserve"> chairs</w:t>
            </w:r>
          </w:p>
          <w:p w14:paraId="4D93C2F7" w14:textId="77777777" w:rsidR="00C534A6" w:rsidRPr="0056429B" w:rsidRDefault="00C534A6" w:rsidP="00725325">
            <w:pPr>
              <w:pStyle w:val="ListBullet"/>
            </w:pPr>
            <w:r w:rsidRPr="0056429B">
              <w:t>Lounge chairs and easy chairs</w:t>
            </w:r>
          </w:p>
          <w:p w14:paraId="38AB4B95" w14:textId="77777777" w:rsidR="00C534A6" w:rsidRPr="0056429B" w:rsidRDefault="00C534A6" w:rsidP="00725325">
            <w:pPr>
              <w:pStyle w:val="ListBullet"/>
            </w:pPr>
            <w:r w:rsidRPr="0056429B">
              <w:t>Special sitting furniture</w:t>
            </w:r>
          </w:p>
          <w:p w14:paraId="1E7F6268" w14:textId="77777777" w:rsidR="00C534A6" w:rsidRPr="0056429B" w:rsidRDefault="00C534A6" w:rsidP="00725325">
            <w:pPr>
              <w:pStyle w:val="ListBullet"/>
            </w:pPr>
            <w:r w:rsidRPr="0056429B">
              <w:t xml:space="preserve">Chair lifts and chair transporters </w:t>
            </w:r>
          </w:p>
          <w:p w14:paraId="17EEEA01" w14:textId="77777777" w:rsidR="00C534A6" w:rsidRPr="0056429B" w:rsidRDefault="00C534A6" w:rsidP="00725325">
            <w:pPr>
              <w:pStyle w:val="ListBullet"/>
            </w:pPr>
            <w:r w:rsidRPr="0056429B">
              <w:t>Modular seating systems</w:t>
            </w:r>
          </w:p>
        </w:tc>
        <w:tc>
          <w:tcPr>
            <w:tcW w:w="2115" w:type="dxa"/>
          </w:tcPr>
          <w:p w14:paraId="215D9ECB" w14:textId="287E951A" w:rsidR="00C534A6" w:rsidRPr="00725325" w:rsidRDefault="1D3B0625" w:rsidP="003A20D9">
            <w:pPr>
              <w:pStyle w:val="Tabletextright"/>
            </w:pPr>
            <w:r w:rsidRPr="00725325">
              <w:t>1</w:t>
            </w:r>
            <w:r w:rsidR="06BBC9C2" w:rsidRPr="00725325">
              <w:t>8</w:t>
            </w:r>
            <w:r w:rsidRPr="00725325">
              <w:t xml:space="preserve"> 09 03</w:t>
            </w:r>
          </w:p>
          <w:p w14:paraId="17382556" w14:textId="77777777" w:rsidR="00943386" w:rsidRPr="00725325" w:rsidRDefault="40A12B29" w:rsidP="003A20D9">
            <w:pPr>
              <w:pStyle w:val="Tabletextright"/>
            </w:pPr>
            <w:r w:rsidRPr="00725325">
              <w:t>1</w:t>
            </w:r>
            <w:r w:rsidR="06BBC9C2" w:rsidRPr="00725325">
              <w:t>8 09 04</w:t>
            </w:r>
          </w:p>
          <w:p w14:paraId="53400F56" w14:textId="0DD84F66" w:rsidR="00DC131B" w:rsidRPr="00725325" w:rsidRDefault="5B025A8E" w:rsidP="003A20D9">
            <w:pPr>
              <w:pStyle w:val="Tabletextright"/>
            </w:pPr>
            <w:r w:rsidRPr="00725325">
              <w:t>1</w:t>
            </w:r>
            <w:r w:rsidR="7D0FF39F" w:rsidRPr="00725325">
              <w:t>8</w:t>
            </w:r>
            <w:r w:rsidRPr="00725325">
              <w:t xml:space="preserve"> 09 07</w:t>
            </w:r>
          </w:p>
          <w:p w14:paraId="09C2C7D9" w14:textId="08DE09E1" w:rsidR="00EA6DF0" w:rsidRPr="00725325" w:rsidRDefault="04EB1B59" w:rsidP="003A20D9">
            <w:pPr>
              <w:pStyle w:val="Tabletextright"/>
            </w:pPr>
            <w:r w:rsidRPr="00725325">
              <w:t>18 09 09</w:t>
            </w:r>
          </w:p>
          <w:p w14:paraId="4C3C8370" w14:textId="74BDA631" w:rsidR="00447F9B" w:rsidRPr="00725325" w:rsidRDefault="7D0FF39F" w:rsidP="003A20D9">
            <w:pPr>
              <w:pStyle w:val="Tabletextright"/>
            </w:pPr>
            <w:r w:rsidRPr="00725325">
              <w:t>18 09 15</w:t>
            </w:r>
          </w:p>
          <w:p w14:paraId="25E50E0E" w14:textId="2D71791D" w:rsidR="00447F9B" w:rsidRPr="00725325" w:rsidRDefault="7D0FF39F" w:rsidP="003A20D9">
            <w:pPr>
              <w:pStyle w:val="Tabletextright"/>
            </w:pPr>
            <w:r w:rsidRPr="00725325">
              <w:t>18 09 21</w:t>
            </w:r>
          </w:p>
          <w:p w14:paraId="053CBC5A" w14:textId="77777777" w:rsidR="00447F9B" w:rsidRPr="00725325" w:rsidRDefault="14040DD0" w:rsidP="003A20D9">
            <w:pPr>
              <w:pStyle w:val="Tabletextright"/>
            </w:pPr>
            <w:r w:rsidRPr="00725325">
              <w:t>18 09 24</w:t>
            </w:r>
          </w:p>
          <w:p w14:paraId="1CD444F7" w14:textId="7850B0AC" w:rsidR="00F97A4D" w:rsidRPr="00725325" w:rsidRDefault="2B673C04" w:rsidP="003A20D9">
            <w:pPr>
              <w:pStyle w:val="Tabletextright"/>
            </w:pPr>
            <w:r w:rsidRPr="00725325">
              <w:t xml:space="preserve">18 09 </w:t>
            </w:r>
            <w:r w:rsidR="1141D3EC" w:rsidRPr="00725325">
              <w:t>39</w:t>
            </w:r>
          </w:p>
        </w:tc>
        <w:tc>
          <w:tcPr>
            <w:tcW w:w="2704" w:type="dxa"/>
            <w:shd w:val="clear" w:color="auto" w:fill="FCEFD2" w:themeFill="accent6" w:themeFillTint="33"/>
          </w:tcPr>
          <w:p w14:paraId="4393E102" w14:textId="0D4591E3" w:rsidR="00C534A6" w:rsidRPr="00725325" w:rsidRDefault="00C534A6" w:rsidP="00725325">
            <w:r w:rsidRPr="00725325">
              <w:t>Under advice</w:t>
            </w:r>
            <w:r w:rsidR="00326BA3" w:rsidRPr="00725325">
              <w:t xml:space="preserve"> (recommended)</w:t>
            </w:r>
          </w:p>
        </w:tc>
      </w:tr>
      <w:tr w:rsidR="00C534A6" w:rsidRPr="00282A22" w14:paraId="1CF9B45E" w14:textId="77777777" w:rsidTr="6A38436F">
        <w:tc>
          <w:tcPr>
            <w:tcW w:w="2126" w:type="dxa"/>
          </w:tcPr>
          <w:p w14:paraId="55971CCA" w14:textId="5A099F65" w:rsidR="00C534A6" w:rsidRPr="00725325" w:rsidRDefault="00C534A6" w:rsidP="00725325">
            <w:r w:rsidRPr="0056429B">
              <w:t>Accessories for sitting furniture</w:t>
            </w:r>
          </w:p>
        </w:tc>
        <w:tc>
          <w:tcPr>
            <w:tcW w:w="3261" w:type="dxa"/>
          </w:tcPr>
          <w:p w14:paraId="213856C3" w14:textId="77777777" w:rsidR="00C534A6" w:rsidRPr="0056429B" w:rsidRDefault="00C534A6" w:rsidP="00725325">
            <w:pPr>
              <w:pStyle w:val="ListBullet"/>
            </w:pPr>
            <w:r w:rsidRPr="0056429B">
              <w:t>Back cushions</w:t>
            </w:r>
          </w:p>
          <w:p w14:paraId="09654777" w14:textId="77777777" w:rsidR="00C534A6" w:rsidRPr="0056429B" w:rsidRDefault="00C534A6" w:rsidP="00725325">
            <w:pPr>
              <w:pStyle w:val="ListBullet"/>
            </w:pPr>
            <w:r w:rsidRPr="0056429B">
              <w:t>Neck and head support for sitting furniture</w:t>
            </w:r>
          </w:p>
          <w:p w14:paraId="0D7364CB" w14:textId="77777777" w:rsidR="00C534A6" w:rsidRPr="0056429B" w:rsidRDefault="00C534A6" w:rsidP="00725325">
            <w:pPr>
              <w:pStyle w:val="ListBullet"/>
            </w:pPr>
            <w:r w:rsidRPr="0056429B">
              <w:t>Leg rests and footrests</w:t>
            </w:r>
          </w:p>
          <w:p w14:paraId="1EEE7AF1" w14:textId="77777777" w:rsidR="00C534A6" w:rsidRPr="0056429B" w:rsidRDefault="00C534A6" w:rsidP="00725325">
            <w:pPr>
              <w:pStyle w:val="ListBullet"/>
            </w:pPr>
            <w:r w:rsidRPr="0056429B">
              <w:t>Cushions or systems added to seats to assist a person to stand or sit</w:t>
            </w:r>
          </w:p>
        </w:tc>
        <w:tc>
          <w:tcPr>
            <w:tcW w:w="2115" w:type="dxa"/>
          </w:tcPr>
          <w:p w14:paraId="1AC27A6D" w14:textId="2E1CE61E" w:rsidR="00C534A6" w:rsidRPr="00725325" w:rsidRDefault="7FCCD85F" w:rsidP="003A20D9">
            <w:pPr>
              <w:pStyle w:val="Tabletextright"/>
            </w:pPr>
            <w:r w:rsidRPr="00725325">
              <w:t>18 10 03</w:t>
            </w:r>
          </w:p>
          <w:p w14:paraId="7AD1DD48" w14:textId="19E1168A" w:rsidR="00BF17F3" w:rsidRPr="00725325" w:rsidRDefault="2400A264" w:rsidP="003A20D9">
            <w:pPr>
              <w:pStyle w:val="Tabletextright"/>
            </w:pPr>
            <w:r w:rsidRPr="00725325">
              <w:t>18 10 13</w:t>
            </w:r>
          </w:p>
          <w:p w14:paraId="35557D4E" w14:textId="76B11DCE" w:rsidR="00D2162D" w:rsidRPr="00725325" w:rsidRDefault="064FEBB6" w:rsidP="003A20D9">
            <w:pPr>
              <w:pStyle w:val="Tabletextright"/>
            </w:pPr>
            <w:r w:rsidRPr="00725325">
              <w:t>18 10 15</w:t>
            </w:r>
          </w:p>
          <w:p w14:paraId="3D4A03D7" w14:textId="4B53BB09" w:rsidR="00257A75" w:rsidRPr="00725325" w:rsidRDefault="7AD7FC08" w:rsidP="003A20D9">
            <w:pPr>
              <w:pStyle w:val="Tabletextright"/>
            </w:pPr>
            <w:r w:rsidRPr="00725325">
              <w:t>18 10 21</w:t>
            </w:r>
          </w:p>
        </w:tc>
        <w:tc>
          <w:tcPr>
            <w:tcW w:w="2704" w:type="dxa"/>
            <w:shd w:val="clear" w:color="auto" w:fill="FCEFD2" w:themeFill="accent6" w:themeFillTint="33"/>
          </w:tcPr>
          <w:p w14:paraId="3DEF360F" w14:textId="0565777E" w:rsidR="00C534A6" w:rsidRPr="00725325" w:rsidRDefault="00C534A6" w:rsidP="00725325">
            <w:r w:rsidRPr="00725325">
              <w:t>Under advice</w:t>
            </w:r>
            <w:r w:rsidR="00326BA3" w:rsidRPr="00725325">
              <w:t xml:space="preserve"> (recommended)</w:t>
            </w:r>
          </w:p>
        </w:tc>
      </w:tr>
      <w:tr w:rsidR="00C534A6" w:rsidRPr="00282A22" w14:paraId="10E63888" w14:textId="77777777" w:rsidTr="6A38436F">
        <w:tc>
          <w:tcPr>
            <w:tcW w:w="2126" w:type="dxa"/>
          </w:tcPr>
          <w:p w14:paraId="57B2F63D" w14:textId="468F4B61" w:rsidR="00C534A6" w:rsidRPr="00725325" w:rsidRDefault="00C534A6" w:rsidP="00725325">
            <w:r w:rsidRPr="0056429B">
              <w:t>Beds and bed equipment</w:t>
            </w:r>
          </w:p>
        </w:tc>
        <w:tc>
          <w:tcPr>
            <w:tcW w:w="3261" w:type="dxa"/>
          </w:tcPr>
          <w:p w14:paraId="079D6824" w14:textId="77777777" w:rsidR="00C534A6" w:rsidRPr="00725325" w:rsidRDefault="00C534A6" w:rsidP="00725325">
            <w:pPr>
              <w:pStyle w:val="ListBullet"/>
            </w:pPr>
            <w:r w:rsidRPr="00725325">
              <w:t>Beds and detachable bed boards/mattress support platforms, non-adjustable</w:t>
            </w:r>
          </w:p>
          <w:p w14:paraId="3CB0E8B9" w14:textId="77777777" w:rsidR="00C534A6" w:rsidRPr="00725325" w:rsidRDefault="00C534A6" w:rsidP="00725325">
            <w:pPr>
              <w:pStyle w:val="ListBullet"/>
            </w:pPr>
            <w:r w:rsidRPr="00725325">
              <w:t>Beds and detachable bed boards/mattress support platforms with manual adjustment</w:t>
            </w:r>
          </w:p>
          <w:p w14:paraId="69DCCB29" w14:textId="77777777" w:rsidR="00C534A6" w:rsidRPr="00725325" w:rsidRDefault="00C534A6" w:rsidP="00725325">
            <w:pPr>
              <w:pStyle w:val="ListBullet"/>
            </w:pPr>
            <w:r w:rsidRPr="00725325">
              <w:t>Beds and detachable bed boards/mattress support platforms with powered adjustment</w:t>
            </w:r>
          </w:p>
          <w:p w14:paraId="566AC872" w14:textId="0440E8DB" w:rsidR="00C534A6" w:rsidRPr="00725325" w:rsidRDefault="00C534A6" w:rsidP="00725325">
            <w:pPr>
              <w:pStyle w:val="ListBullet"/>
            </w:pPr>
            <w:r w:rsidRPr="00725325">
              <w:t>Bed lifts</w:t>
            </w:r>
            <w:r w:rsidR="000D5AD0" w:rsidRPr="00725325">
              <w:t xml:space="preserve"> </w:t>
            </w:r>
          </w:p>
          <w:p w14:paraId="5998B479" w14:textId="77777777" w:rsidR="00C534A6" w:rsidRPr="00725325" w:rsidRDefault="00C534A6" w:rsidP="00725325">
            <w:pPr>
              <w:pStyle w:val="ListBullet"/>
            </w:pPr>
            <w:r w:rsidRPr="00725325">
              <w:t>Bedding</w:t>
            </w:r>
          </w:p>
          <w:p w14:paraId="525077D9" w14:textId="77777777" w:rsidR="00C534A6" w:rsidRPr="00725325" w:rsidRDefault="00C534A6" w:rsidP="00725325">
            <w:pPr>
              <w:pStyle w:val="ListBullet"/>
            </w:pPr>
            <w:r w:rsidRPr="00725325">
              <w:t>Mattress and mattress coverings</w:t>
            </w:r>
          </w:p>
          <w:p w14:paraId="74129D44" w14:textId="77777777" w:rsidR="00C534A6" w:rsidRPr="00725325" w:rsidRDefault="00C534A6" w:rsidP="00725325">
            <w:pPr>
              <w:pStyle w:val="ListBullet"/>
            </w:pPr>
            <w:r w:rsidRPr="00725325">
              <w:t>Blanket supports</w:t>
            </w:r>
          </w:p>
          <w:p w14:paraId="092826F4" w14:textId="77777777" w:rsidR="00C534A6" w:rsidRPr="00725325" w:rsidRDefault="00C534A6" w:rsidP="00725325">
            <w:pPr>
              <w:pStyle w:val="ListBullet"/>
            </w:pPr>
            <w:r w:rsidRPr="00725325">
              <w:t xml:space="preserve">Separate adjustable back supports and leg </w:t>
            </w:r>
            <w:proofErr w:type="gramStart"/>
            <w:r w:rsidRPr="00725325">
              <w:t>supports</w:t>
            </w:r>
            <w:proofErr w:type="gramEnd"/>
            <w:r w:rsidRPr="00725325">
              <w:t xml:space="preserve"> for beds</w:t>
            </w:r>
          </w:p>
          <w:p w14:paraId="646B0BD2" w14:textId="77777777" w:rsidR="00C534A6" w:rsidRPr="00725325" w:rsidRDefault="00C534A6" w:rsidP="00725325">
            <w:pPr>
              <w:pStyle w:val="ListBullet"/>
            </w:pPr>
            <w:r w:rsidRPr="00725325">
              <w:t>Side rails to be fixed to beds</w:t>
            </w:r>
          </w:p>
          <w:p w14:paraId="79B1656E" w14:textId="77777777" w:rsidR="00C534A6" w:rsidRPr="00725325" w:rsidRDefault="00C534A6" w:rsidP="00725325">
            <w:pPr>
              <w:pStyle w:val="ListBullet"/>
            </w:pPr>
            <w:r w:rsidRPr="00725325">
              <w:t>Rails for self-lifting to be fixed to beds</w:t>
            </w:r>
          </w:p>
          <w:p w14:paraId="258D2D9D" w14:textId="77777777" w:rsidR="00C534A6" w:rsidRPr="00725325" w:rsidRDefault="00C534A6" w:rsidP="00725325">
            <w:pPr>
              <w:pStyle w:val="ListBullet"/>
            </w:pPr>
            <w:r w:rsidRPr="00725325">
              <w:t>Assistive products for bed-shortening</w:t>
            </w:r>
          </w:p>
          <w:p w14:paraId="341BB53B" w14:textId="77777777" w:rsidR="00C534A6" w:rsidRPr="00725325" w:rsidRDefault="00C534A6" w:rsidP="00725325">
            <w:pPr>
              <w:pStyle w:val="ListBullet"/>
            </w:pPr>
            <w:r w:rsidRPr="00725325">
              <w:t>Assistive products for bed-lengthening</w:t>
            </w:r>
          </w:p>
        </w:tc>
        <w:tc>
          <w:tcPr>
            <w:tcW w:w="2115" w:type="dxa"/>
          </w:tcPr>
          <w:p w14:paraId="06222473" w14:textId="73146E16" w:rsidR="00C534A6" w:rsidRPr="003A20D9" w:rsidRDefault="0AB719FD" w:rsidP="003A20D9">
            <w:pPr>
              <w:pStyle w:val="Tabletextright"/>
            </w:pPr>
            <w:r w:rsidRPr="00725325">
              <w:t>18 12</w:t>
            </w:r>
            <w:r w:rsidRPr="003A20D9">
              <w:t xml:space="preserve"> 04</w:t>
            </w:r>
          </w:p>
          <w:p w14:paraId="7892E377" w14:textId="77777777" w:rsidR="00725325" w:rsidRPr="003A20D9" w:rsidRDefault="0FB9D193" w:rsidP="003A20D9">
            <w:pPr>
              <w:pStyle w:val="Tabletextright"/>
            </w:pPr>
            <w:r w:rsidRPr="003A20D9">
              <w:t>18 12 07</w:t>
            </w:r>
          </w:p>
          <w:p w14:paraId="6EBCE4D8" w14:textId="493B0746" w:rsidR="00C534A6" w:rsidRPr="003A20D9" w:rsidRDefault="2A2066E2" w:rsidP="003A20D9">
            <w:pPr>
              <w:pStyle w:val="Tabletextright"/>
            </w:pPr>
            <w:r w:rsidRPr="003A20D9">
              <w:t>1</w:t>
            </w:r>
            <w:r w:rsidR="0FB9D193" w:rsidRPr="003A20D9">
              <w:t>8 12 10</w:t>
            </w:r>
          </w:p>
          <w:p w14:paraId="10D563B3" w14:textId="20CB4803" w:rsidR="00C534A6" w:rsidRPr="003A20D9" w:rsidRDefault="0FB9D193" w:rsidP="003A20D9">
            <w:pPr>
              <w:pStyle w:val="Tabletextright"/>
            </w:pPr>
            <w:r w:rsidRPr="003A20D9">
              <w:t>18 12 12</w:t>
            </w:r>
          </w:p>
          <w:p w14:paraId="49B20650" w14:textId="5762A79B" w:rsidR="00C534A6" w:rsidRPr="003A20D9" w:rsidRDefault="0FB9D193" w:rsidP="003A20D9">
            <w:pPr>
              <w:pStyle w:val="Tabletextright"/>
            </w:pPr>
            <w:r w:rsidRPr="003A20D9">
              <w:t>18 12 15</w:t>
            </w:r>
          </w:p>
          <w:p w14:paraId="0F4BBA3A" w14:textId="7C9B087A" w:rsidR="00C534A6" w:rsidRPr="003A20D9" w:rsidRDefault="0FB9D193" w:rsidP="003A20D9">
            <w:pPr>
              <w:pStyle w:val="Tabletextright"/>
            </w:pPr>
            <w:r w:rsidRPr="003A20D9">
              <w:t>18 12 18</w:t>
            </w:r>
          </w:p>
          <w:p w14:paraId="7A32EFEC" w14:textId="2E277E61" w:rsidR="00C534A6" w:rsidRPr="003A20D9" w:rsidRDefault="0FB9D193" w:rsidP="003A20D9">
            <w:pPr>
              <w:pStyle w:val="Tabletextright"/>
            </w:pPr>
            <w:r w:rsidRPr="003A20D9">
              <w:t>18 12 21</w:t>
            </w:r>
          </w:p>
          <w:p w14:paraId="7B6F2E2C" w14:textId="3924D235" w:rsidR="00C534A6" w:rsidRPr="003A20D9" w:rsidRDefault="0FB9D193" w:rsidP="003A20D9">
            <w:pPr>
              <w:pStyle w:val="Tabletextright"/>
            </w:pPr>
            <w:r w:rsidRPr="003A20D9">
              <w:t>18 12 24</w:t>
            </w:r>
          </w:p>
          <w:p w14:paraId="300FD98D" w14:textId="3ABB3530" w:rsidR="00C534A6" w:rsidRPr="003A20D9" w:rsidRDefault="0FB9D193" w:rsidP="003A20D9">
            <w:pPr>
              <w:pStyle w:val="Tabletextright"/>
            </w:pPr>
            <w:r w:rsidRPr="003A20D9">
              <w:t>18 12 26</w:t>
            </w:r>
          </w:p>
          <w:p w14:paraId="4DFCBCCC" w14:textId="6C4E615E" w:rsidR="00C534A6" w:rsidRPr="003A20D9" w:rsidRDefault="43E292E8" w:rsidP="003A20D9">
            <w:pPr>
              <w:pStyle w:val="Tabletextright"/>
            </w:pPr>
            <w:r w:rsidRPr="003A20D9">
              <w:t>1</w:t>
            </w:r>
            <w:r w:rsidR="00437A9B" w:rsidRPr="003A20D9">
              <w:t>1</w:t>
            </w:r>
            <w:r w:rsidRPr="003A20D9">
              <w:t>8 12 28</w:t>
            </w:r>
          </w:p>
          <w:p w14:paraId="531B5EE7" w14:textId="51EA81EA" w:rsidR="00C534A6" w:rsidRPr="003A20D9" w:rsidRDefault="0FB9D193" w:rsidP="003A20D9">
            <w:pPr>
              <w:pStyle w:val="Tabletextright"/>
            </w:pPr>
            <w:r w:rsidRPr="003A20D9">
              <w:t>18 12 30</w:t>
            </w:r>
          </w:p>
          <w:p w14:paraId="71DB7981" w14:textId="3BBB8184" w:rsidR="00C534A6" w:rsidRPr="00725325" w:rsidRDefault="0FB9D193" w:rsidP="003A20D9">
            <w:pPr>
              <w:pStyle w:val="Tabletextright"/>
            </w:pPr>
            <w:r w:rsidRPr="003A20D9">
              <w:t>18 12 33</w:t>
            </w:r>
          </w:p>
        </w:tc>
        <w:tc>
          <w:tcPr>
            <w:tcW w:w="2704" w:type="dxa"/>
            <w:shd w:val="clear" w:color="auto" w:fill="FCE0D4" w:themeFill="accent5" w:themeFillTint="33"/>
          </w:tcPr>
          <w:p w14:paraId="26046011" w14:textId="38356AB1" w:rsidR="00C534A6" w:rsidRPr="0056429B" w:rsidRDefault="00C534A6" w:rsidP="0074217A">
            <w:r w:rsidRPr="0056429B">
              <w:t>Prescribed</w:t>
            </w:r>
            <w:r w:rsidR="00326BA3">
              <w:t xml:space="preserve"> (recommended)</w:t>
            </w:r>
          </w:p>
        </w:tc>
      </w:tr>
      <w:tr w:rsidR="00C534A6" w:rsidRPr="00282A22" w14:paraId="320A68F2" w14:textId="77777777" w:rsidTr="6A38436F">
        <w:tc>
          <w:tcPr>
            <w:tcW w:w="2126" w:type="dxa"/>
          </w:tcPr>
          <w:p w14:paraId="63CC05B1" w14:textId="3D16FB3E" w:rsidR="00C534A6" w:rsidRPr="00BB7152" w:rsidRDefault="00C534A6" w:rsidP="0074217A">
            <w:r w:rsidRPr="0056429B">
              <w:t>Height adjustment of furniture</w:t>
            </w:r>
          </w:p>
        </w:tc>
        <w:tc>
          <w:tcPr>
            <w:tcW w:w="3261" w:type="dxa"/>
          </w:tcPr>
          <w:p w14:paraId="25035542" w14:textId="77777777" w:rsidR="00C534A6" w:rsidRPr="00725325" w:rsidRDefault="00C534A6" w:rsidP="00725325">
            <w:pPr>
              <w:pStyle w:val="ListBullet"/>
            </w:pPr>
            <w:r w:rsidRPr="00725325">
              <w:t>Leg extenders</w:t>
            </w:r>
          </w:p>
          <w:p w14:paraId="0BEA856B" w14:textId="77777777" w:rsidR="00C534A6" w:rsidRPr="00725325" w:rsidRDefault="00C534A6" w:rsidP="00725325">
            <w:pPr>
              <w:pStyle w:val="ListBullet"/>
            </w:pPr>
            <w:r w:rsidRPr="00725325">
              <w:t xml:space="preserve">Height-adjustable plinths and brackets </w:t>
            </w:r>
          </w:p>
          <w:p w14:paraId="3F0D1571" w14:textId="77777777" w:rsidR="00C534A6" w:rsidRPr="00725325" w:rsidRDefault="00C534A6" w:rsidP="00725325">
            <w:pPr>
              <w:pStyle w:val="ListBullet"/>
            </w:pPr>
            <w:r w:rsidRPr="00725325">
              <w:t>Pedestals and fixed height plinths and brackets</w:t>
            </w:r>
          </w:p>
        </w:tc>
        <w:tc>
          <w:tcPr>
            <w:tcW w:w="2115" w:type="dxa"/>
          </w:tcPr>
          <w:p w14:paraId="09B99A9A" w14:textId="652CD3C0" w:rsidR="00C534A6" w:rsidRPr="00725325" w:rsidRDefault="2D29E0EB" w:rsidP="003A20D9">
            <w:pPr>
              <w:pStyle w:val="Tabletextright"/>
            </w:pPr>
            <w:r w:rsidRPr="00725325">
              <w:t>18 15 03</w:t>
            </w:r>
          </w:p>
          <w:p w14:paraId="7F78C275" w14:textId="4CED96B6" w:rsidR="00C534A6" w:rsidRPr="00725325" w:rsidRDefault="62635C7F" w:rsidP="003A20D9">
            <w:pPr>
              <w:pStyle w:val="Tabletextright"/>
            </w:pPr>
            <w:r w:rsidRPr="00725325">
              <w:t>18 15 06</w:t>
            </w:r>
          </w:p>
          <w:p w14:paraId="1E37F4FD" w14:textId="68FC24F1" w:rsidR="00C534A6" w:rsidRPr="00725325" w:rsidRDefault="2D29E0EB" w:rsidP="003A20D9">
            <w:pPr>
              <w:pStyle w:val="Tabletextright"/>
            </w:pPr>
            <w:r w:rsidRPr="00725325">
              <w:t>18 15 09</w:t>
            </w:r>
          </w:p>
        </w:tc>
        <w:tc>
          <w:tcPr>
            <w:tcW w:w="2704" w:type="dxa"/>
            <w:shd w:val="clear" w:color="auto" w:fill="FCE0D4" w:themeFill="accent5" w:themeFillTint="33"/>
          </w:tcPr>
          <w:p w14:paraId="73FC5309" w14:textId="2FDCC74B" w:rsidR="00C534A6" w:rsidRPr="0056429B" w:rsidRDefault="00C534A6" w:rsidP="0074217A">
            <w:r w:rsidRPr="0056429B">
              <w:t>Prescribed</w:t>
            </w:r>
            <w:r w:rsidR="00326BA3">
              <w:t xml:space="preserve"> (recommended)</w:t>
            </w:r>
          </w:p>
        </w:tc>
      </w:tr>
      <w:tr w:rsidR="00C534A6" w:rsidRPr="00282A22" w14:paraId="2BDE87EC" w14:textId="77777777" w:rsidTr="6A38436F">
        <w:tc>
          <w:tcPr>
            <w:tcW w:w="2126" w:type="dxa"/>
          </w:tcPr>
          <w:p w14:paraId="55D8BF14" w14:textId="2FD2E800" w:rsidR="00C534A6" w:rsidRPr="0056429B" w:rsidRDefault="11BBD7CC" w:rsidP="0074217A">
            <w:r>
              <w:t>Vertical accessibility</w:t>
            </w:r>
          </w:p>
        </w:tc>
        <w:tc>
          <w:tcPr>
            <w:tcW w:w="3261" w:type="dxa"/>
          </w:tcPr>
          <w:p w14:paraId="7727502F" w14:textId="77777777" w:rsidR="00C534A6" w:rsidRPr="00725325" w:rsidRDefault="11BBD7CC" w:rsidP="00725325">
            <w:pPr>
              <w:pStyle w:val="ListBullet"/>
            </w:pPr>
            <w:r w:rsidRPr="00725325">
              <w:t xml:space="preserve">Portable ramps </w:t>
            </w:r>
          </w:p>
        </w:tc>
        <w:tc>
          <w:tcPr>
            <w:tcW w:w="2115" w:type="dxa"/>
          </w:tcPr>
          <w:p w14:paraId="08D1BB00" w14:textId="4DDC2299" w:rsidR="00C534A6" w:rsidRPr="00725325" w:rsidRDefault="5E58C5C1" w:rsidP="003A20D9">
            <w:pPr>
              <w:pStyle w:val="Tabletextright"/>
            </w:pPr>
            <w:r w:rsidRPr="00725325">
              <w:t>18 30</w:t>
            </w:r>
            <w:r w:rsidR="6725AEC5" w:rsidRPr="00725325">
              <w:t xml:space="preserve"> </w:t>
            </w:r>
            <w:r w:rsidRPr="00725325">
              <w:t>15</w:t>
            </w:r>
          </w:p>
        </w:tc>
        <w:tc>
          <w:tcPr>
            <w:tcW w:w="2704" w:type="dxa"/>
            <w:shd w:val="clear" w:color="auto" w:fill="FCE0D4" w:themeFill="accent5" w:themeFillTint="33"/>
          </w:tcPr>
          <w:p w14:paraId="3A3C06D2" w14:textId="1B014669" w:rsidR="00C534A6" w:rsidRPr="0056429B" w:rsidRDefault="00C534A6" w:rsidP="0074217A">
            <w:r w:rsidRPr="0056429B">
              <w:t>Prescribed</w:t>
            </w:r>
            <w:r w:rsidR="00326BA3">
              <w:t xml:space="preserve"> (recommended)</w:t>
            </w:r>
          </w:p>
        </w:tc>
      </w:tr>
      <w:tr w:rsidR="00C534A6" w:rsidRPr="00282A22" w14:paraId="1A3B6B89" w14:textId="77777777" w:rsidTr="6A38436F">
        <w:tc>
          <w:tcPr>
            <w:tcW w:w="2126" w:type="dxa"/>
          </w:tcPr>
          <w:p w14:paraId="1659886A" w14:textId="1DF5D1E1" w:rsidR="00C534A6" w:rsidRPr="0056429B" w:rsidRDefault="11BBD7CC" w:rsidP="0074217A">
            <w:r>
              <w:t>Manipulate containers</w:t>
            </w:r>
          </w:p>
        </w:tc>
        <w:tc>
          <w:tcPr>
            <w:tcW w:w="3261" w:type="dxa"/>
          </w:tcPr>
          <w:p w14:paraId="03D31956" w14:textId="77777777" w:rsidR="00C534A6" w:rsidRPr="00725325" w:rsidRDefault="00C534A6" w:rsidP="00725325">
            <w:pPr>
              <w:pStyle w:val="ListBullet"/>
            </w:pPr>
            <w:r w:rsidRPr="00725325">
              <w:t>Container openers</w:t>
            </w:r>
          </w:p>
          <w:p w14:paraId="547FAF04" w14:textId="77777777" w:rsidR="00C534A6" w:rsidRPr="00725325" w:rsidRDefault="00C534A6" w:rsidP="00725325">
            <w:pPr>
              <w:pStyle w:val="ListBullet"/>
            </w:pPr>
            <w:r w:rsidRPr="00725325">
              <w:t>Tube-squeezing devices</w:t>
            </w:r>
          </w:p>
        </w:tc>
        <w:tc>
          <w:tcPr>
            <w:tcW w:w="2115" w:type="dxa"/>
          </w:tcPr>
          <w:p w14:paraId="50D652B4" w14:textId="6D2209BA" w:rsidR="00C534A6" w:rsidRPr="00725325" w:rsidRDefault="0B78CC15" w:rsidP="003A20D9">
            <w:pPr>
              <w:pStyle w:val="Tabletextright"/>
            </w:pPr>
            <w:r w:rsidRPr="00725325">
              <w:t>24 06 03</w:t>
            </w:r>
          </w:p>
          <w:p w14:paraId="5EDE6805" w14:textId="597C0F77" w:rsidR="00C534A6" w:rsidRPr="00725325" w:rsidRDefault="0B78CC15" w:rsidP="003A20D9">
            <w:pPr>
              <w:pStyle w:val="Tabletextright"/>
            </w:pPr>
            <w:r w:rsidRPr="00725325">
              <w:t>24 06 06</w:t>
            </w:r>
          </w:p>
        </w:tc>
        <w:tc>
          <w:tcPr>
            <w:tcW w:w="2704" w:type="dxa"/>
            <w:shd w:val="clear" w:color="auto" w:fill="E3F2D9" w:themeFill="accent2" w:themeFillTint="33"/>
          </w:tcPr>
          <w:p w14:paraId="4169FDD3" w14:textId="27412A43" w:rsidR="00C534A6" w:rsidRPr="0056429B" w:rsidRDefault="00C534A6" w:rsidP="0074217A">
            <w:r w:rsidRPr="0056429B">
              <w:t>Low risk</w:t>
            </w:r>
            <w:r w:rsidR="00326BA3">
              <w:t xml:space="preserve"> (recommended)</w:t>
            </w:r>
          </w:p>
        </w:tc>
      </w:tr>
      <w:tr w:rsidR="00C534A6" w:rsidRPr="00282A22" w14:paraId="11BA69CF" w14:textId="77777777" w:rsidTr="6A38436F">
        <w:tc>
          <w:tcPr>
            <w:tcW w:w="2126" w:type="dxa"/>
          </w:tcPr>
          <w:p w14:paraId="314B8C27" w14:textId="48EC50BC" w:rsidR="00C534A6" w:rsidRPr="00725325" w:rsidRDefault="00C534A6" w:rsidP="00725325">
            <w:r w:rsidRPr="0056429B">
              <w:t>Extended reach</w:t>
            </w:r>
          </w:p>
        </w:tc>
        <w:tc>
          <w:tcPr>
            <w:tcW w:w="3261" w:type="dxa"/>
          </w:tcPr>
          <w:p w14:paraId="3A4C8E4F" w14:textId="77777777" w:rsidR="00C534A6" w:rsidRPr="00725325" w:rsidRDefault="00C534A6" w:rsidP="00725325">
            <w:pPr>
              <w:pStyle w:val="ListBullet"/>
            </w:pPr>
            <w:r w:rsidRPr="00725325">
              <w:t>Manual gripping tongs</w:t>
            </w:r>
          </w:p>
          <w:p w14:paraId="25FC33E2" w14:textId="77777777" w:rsidR="00C534A6" w:rsidRPr="00725325" w:rsidRDefault="00C534A6" w:rsidP="00725325">
            <w:pPr>
              <w:pStyle w:val="ListBullet"/>
            </w:pPr>
            <w:r w:rsidRPr="00725325">
              <w:t>Electric gripping tongs</w:t>
            </w:r>
          </w:p>
          <w:p w14:paraId="575F2E01" w14:textId="77777777" w:rsidR="00C534A6" w:rsidRPr="00725325" w:rsidRDefault="00C534A6" w:rsidP="00725325">
            <w:pPr>
              <w:pStyle w:val="ListBullet"/>
            </w:pPr>
            <w:r w:rsidRPr="00725325">
              <w:t>Extenders without gripping function</w:t>
            </w:r>
          </w:p>
        </w:tc>
        <w:tc>
          <w:tcPr>
            <w:tcW w:w="2115" w:type="dxa"/>
          </w:tcPr>
          <w:p w14:paraId="47ACEA77" w14:textId="66F30F33" w:rsidR="00C534A6" w:rsidRPr="00725325" w:rsidRDefault="520E10CD" w:rsidP="003A20D9">
            <w:pPr>
              <w:pStyle w:val="Tabletextright"/>
            </w:pPr>
            <w:r w:rsidRPr="00725325">
              <w:t>24 21 03</w:t>
            </w:r>
          </w:p>
          <w:p w14:paraId="338103FA" w14:textId="66389ACB" w:rsidR="00C534A6" w:rsidRPr="00725325" w:rsidRDefault="520E10CD" w:rsidP="003A20D9">
            <w:pPr>
              <w:pStyle w:val="Tabletextright"/>
            </w:pPr>
            <w:r w:rsidRPr="00725325">
              <w:t>24 21 06</w:t>
            </w:r>
          </w:p>
          <w:p w14:paraId="08D55D66" w14:textId="2412A853" w:rsidR="00C534A6" w:rsidRPr="00725325" w:rsidRDefault="520E10CD" w:rsidP="003A20D9">
            <w:pPr>
              <w:pStyle w:val="Tabletextright"/>
            </w:pPr>
            <w:r w:rsidRPr="00725325">
              <w:t>24 21 09</w:t>
            </w:r>
          </w:p>
        </w:tc>
        <w:tc>
          <w:tcPr>
            <w:tcW w:w="2704" w:type="dxa"/>
            <w:shd w:val="clear" w:color="auto" w:fill="FCEFD2" w:themeFill="accent6" w:themeFillTint="33"/>
          </w:tcPr>
          <w:p w14:paraId="7974D272" w14:textId="376A549A" w:rsidR="00C534A6" w:rsidRPr="0056429B" w:rsidRDefault="00C534A6" w:rsidP="0074217A">
            <w:r w:rsidRPr="0056429B">
              <w:t>Under advice</w:t>
            </w:r>
            <w:r w:rsidR="00326BA3">
              <w:t xml:space="preserve"> (recommended)</w:t>
            </w:r>
          </w:p>
        </w:tc>
      </w:tr>
      <w:tr w:rsidR="00C534A6" w:rsidRPr="00282A22" w14:paraId="3D76E4EC" w14:textId="77777777" w:rsidTr="6A38436F">
        <w:tc>
          <w:tcPr>
            <w:tcW w:w="2126" w:type="dxa"/>
          </w:tcPr>
          <w:p w14:paraId="5C0E66EE" w14:textId="44E53530" w:rsidR="00C534A6" w:rsidRPr="0056429B" w:rsidRDefault="11BBD7CC" w:rsidP="0074217A">
            <w:r>
              <w:t>Positioning</w:t>
            </w:r>
          </w:p>
        </w:tc>
        <w:tc>
          <w:tcPr>
            <w:tcW w:w="3261" w:type="dxa"/>
          </w:tcPr>
          <w:p w14:paraId="2F8F8F28" w14:textId="77777777" w:rsidR="00C534A6" w:rsidRPr="00725325" w:rsidRDefault="00C534A6" w:rsidP="00725325">
            <w:pPr>
              <w:pStyle w:val="ListBullet"/>
            </w:pPr>
            <w:r w:rsidRPr="00725325">
              <w:t>Fixed-position systems</w:t>
            </w:r>
          </w:p>
        </w:tc>
        <w:tc>
          <w:tcPr>
            <w:tcW w:w="2115" w:type="dxa"/>
          </w:tcPr>
          <w:p w14:paraId="5E798B83" w14:textId="4DFF7296" w:rsidR="53815648" w:rsidRPr="00725325" w:rsidRDefault="4C5C2ED3" w:rsidP="003A20D9">
            <w:pPr>
              <w:pStyle w:val="Tabletextright"/>
            </w:pPr>
            <w:r w:rsidRPr="00725325">
              <w:t>24 24 03</w:t>
            </w:r>
          </w:p>
        </w:tc>
        <w:tc>
          <w:tcPr>
            <w:tcW w:w="2704" w:type="dxa"/>
            <w:shd w:val="clear" w:color="auto" w:fill="FCEFD2" w:themeFill="accent6" w:themeFillTint="33"/>
          </w:tcPr>
          <w:p w14:paraId="3173AB14" w14:textId="0E33B959" w:rsidR="00C534A6" w:rsidRPr="0056429B" w:rsidRDefault="00C534A6" w:rsidP="0074217A">
            <w:r w:rsidRPr="0056429B">
              <w:t>Under advice</w:t>
            </w:r>
            <w:r w:rsidR="00326BA3">
              <w:t xml:space="preserve"> (recommended)</w:t>
            </w:r>
          </w:p>
        </w:tc>
      </w:tr>
      <w:tr w:rsidR="00C534A6" w:rsidRPr="00282A22" w14:paraId="23FD195E" w14:textId="77777777" w:rsidTr="6A38436F">
        <w:tc>
          <w:tcPr>
            <w:tcW w:w="2126" w:type="dxa"/>
          </w:tcPr>
          <w:p w14:paraId="4A246510" w14:textId="3728E08B" w:rsidR="00C534A6" w:rsidRPr="00590C81" w:rsidRDefault="00C534A6" w:rsidP="00590C81">
            <w:r w:rsidRPr="0056429B">
              <w:t>Fixation</w:t>
            </w:r>
          </w:p>
        </w:tc>
        <w:tc>
          <w:tcPr>
            <w:tcW w:w="3261" w:type="dxa"/>
          </w:tcPr>
          <w:p w14:paraId="7145F837" w14:textId="77777777" w:rsidR="00C534A6" w:rsidRPr="00725325" w:rsidRDefault="00C534A6" w:rsidP="00725325">
            <w:pPr>
              <w:pStyle w:val="ListBullet"/>
            </w:pPr>
            <w:r w:rsidRPr="00725325">
              <w:t>Suction cups</w:t>
            </w:r>
          </w:p>
          <w:p w14:paraId="24505B48" w14:textId="77777777" w:rsidR="00C534A6" w:rsidRPr="00725325" w:rsidRDefault="00C534A6" w:rsidP="00725325">
            <w:pPr>
              <w:pStyle w:val="ListBullet"/>
            </w:pPr>
            <w:r w:rsidRPr="00725325">
              <w:t>Non-slip pads</w:t>
            </w:r>
          </w:p>
          <w:p w14:paraId="39CA9207" w14:textId="77777777" w:rsidR="00C534A6" w:rsidRPr="00725325" w:rsidRDefault="00C534A6" w:rsidP="00725325">
            <w:pPr>
              <w:pStyle w:val="ListBullet"/>
            </w:pPr>
            <w:r w:rsidRPr="00725325">
              <w:t>Clips and spring-clips</w:t>
            </w:r>
          </w:p>
          <w:p w14:paraId="2B50EB37" w14:textId="77777777" w:rsidR="00C534A6" w:rsidRPr="00725325" w:rsidRDefault="00C534A6" w:rsidP="00725325">
            <w:pPr>
              <w:pStyle w:val="ListBullet"/>
            </w:pPr>
            <w:r w:rsidRPr="00725325">
              <w:t>Magnets, magnetic strips and clamps</w:t>
            </w:r>
          </w:p>
        </w:tc>
        <w:tc>
          <w:tcPr>
            <w:tcW w:w="2115" w:type="dxa"/>
          </w:tcPr>
          <w:p w14:paraId="012F8B47" w14:textId="3B901EAB" w:rsidR="00C534A6" w:rsidRPr="00725325" w:rsidRDefault="61B089D8" w:rsidP="003A20D9">
            <w:pPr>
              <w:pStyle w:val="Tabletextright"/>
            </w:pPr>
            <w:r w:rsidRPr="00725325">
              <w:t>24 27 03</w:t>
            </w:r>
          </w:p>
          <w:p w14:paraId="168D622A" w14:textId="39F2AC49" w:rsidR="00C534A6" w:rsidRPr="00725325" w:rsidRDefault="61B089D8" w:rsidP="003A20D9">
            <w:pPr>
              <w:pStyle w:val="Tabletextright"/>
            </w:pPr>
            <w:r w:rsidRPr="00725325">
              <w:t>24 27 06</w:t>
            </w:r>
          </w:p>
          <w:p w14:paraId="2F7A1680" w14:textId="3CD8DDB3" w:rsidR="00C534A6" w:rsidRPr="00725325" w:rsidRDefault="61B089D8" w:rsidP="003A20D9">
            <w:pPr>
              <w:pStyle w:val="Tabletextright"/>
            </w:pPr>
            <w:r w:rsidRPr="00725325">
              <w:t>24 27 12</w:t>
            </w:r>
          </w:p>
          <w:p w14:paraId="41C61BA9" w14:textId="35BD43B2" w:rsidR="00C534A6" w:rsidRPr="00725325" w:rsidRDefault="61B089D8" w:rsidP="003A20D9">
            <w:pPr>
              <w:pStyle w:val="Tabletextright"/>
            </w:pPr>
            <w:r w:rsidRPr="00725325">
              <w:t>24 27 18</w:t>
            </w:r>
          </w:p>
        </w:tc>
        <w:tc>
          <w:tcPr>
            <w:tcW w:w="2704" w:type="dxa"/>
            <w:shd w:val="clear" w:color="auto" w:fill="E3F2D9" w:themeFill="accent2" w:themeFillTint="33"/>
          </w:tcPr>
          <w:p w14:paraId="5A5C5A32" w14:textId="5E9B157C" w:rsidR="00C534A6" w:rsidRPr="0056429B" w:rsidRDefault="00C534A6" w:rsidP="0074217A">
            <w:r w:rsidRPr="0056429B">
              <w:t>Low risk</w:t>
            </w:r>
            <w:r w:rsidR="00326BA3">
              <w:t xml:space="preserve"> (recommended)</w:t>
            </w:r>
          </w:p>
        </w:tc>
      </w:tr>
      <w:tr w:rsidR="00C534A6" w:rsidRPr="00282A22" w14:paraId="28D8A799" w14:textId="77777777" w:rsidTr="6A38436F">
        <w:tc>
          <w:tcPr>
            <w:tcW w:w="2126" w:type="dxa"/>
          </w:tcPr>
          <w:p w14:paraId="3205F03F" w14:textId="001DF90D" w:rsidR="00C534A6" w:rsidRPr="00725325" w:rsidRDefault="00C534A6" w:rsidP="00725325">
            <w:r w:rsidRPr="0056429B">
              <w:t>Carrying and transporting</w:t>
            </w:r>
          </w:p>
        </w:tc>
        <w:tc>
          <w:tcPr>
            <w:tcW w:w="3261" w:type="dxa"/>
          </w:tcPr>
          <w:p w14:paraId="28DE6F30" w14:textId="77777777" w:rsidR="00C534A6" w:rsidRPr="00725325" w:rsidRDefault="00C534A6" w:rsidP="00725325">
            <w:pPr>
              <w:pStyle w:val="ListBullet"/>
            </w:pPr>
            <w:r w:rsidRPr="00725325">
              <w:t>Assistive products for carrying</w:t>
            </w:r>
          </w:p>
          <w:p w14:paraId="785C5728" w14:textId="77777777" w:rsidR="00C534A6" w:rsidRPr="00725325" w:rsidRDefault="00C534A6" w:rsidP="00725325">
            <w:pPr>
              <w:pStyle w:val="ListBullet"/>
            </w:pPr>
            <w:r w:rsidRPr="00725325">
              <w:t xml:space="preserve">Baggage and shopping trolleys </w:t>
            </w:r>
          </w:p>
          <w:p w14:paraId="098887C1" w14:textId="77777777" w:rsidR="00C534A6" w:rsidRPr="00725325" w:rsidRDefault="00C534A6" w:rsidP="00725325">
            <w:pPr>
              <w:pStyle w:val="ListBullet"/>
            </w:pPr>
            <w:r w:rsidRPr="00725325">
              <w:t>Trolleys</w:t>
            </w:r>
          </w:p>
        </w:tc>
        <w:tc>
          <w:tcPr>
            <w:tcW w:w="2115" w:type="dxa"/>
          </w:tcPr>
          <w:p w14:paraId="1AB17323" w14:textId="343A4C5B" w:rsidR="6806FCF2" w:rsidRPr="00725325" w:rsidRDefault="30DA3A29" w:rsidP="003A20D9">
            <w:pPr>
              <w:pStyle w:val="Tabletextright"/>
            </w:pPr>
            <w:r w:rsidRPr="00725325">
              <w:t>24 36 03</w:t>
            </w:r>
          </w:p>
          <w:p w14:paraId="167D45D6" w14:textId="26E67EBB" w:rsidR="00C534A6" w:rsidRPr="00725325" w:rsidRDefault="362A4CE3" w:rsidP="003A20D9">
            <w:pPr>
              <w:pStyle w:val="Tabletextright"/>
            </w:pPr>
            <w:r w:rsidRPr="00725325">
              <w:t>24 36 09</w:t>
            </w:r>
          </w:p>
          <w:p w14:paraId="5F0BE528" w14:textId="1C456AEE" w:rsidR="00C534A6" w:rsidRPr="00725325" w:rsidRDefault="362A4CE3" w:rsidP="003A20D9">
            <w:pPr>
              <w:pStyle w:val="Tabletextright"/>
            </w:pPr>
            <w:r w:rsidRPr="00725325">
              <w:t>24 36 12</w:t>
            </w:r>
          </w:p>
        </w:tc>
        <w:tc>
          <w:tcPr>
            <w:tcW w:w="2704" w:type="dxa"/>
            <w:shd w:val="clear" w:color="auto" w:fill="E3F2D9" w:themeFill="accent2" w:themeFillTint="33"/>
          </w:tcPr>
          <w:p w14:paraId="55CCB215" w14:textId="01E29127" w:rsidR="00C534A6" w:rsidRPr="00725325" w:rsidRDefault="00C534A6" w:rsidP="00725325">
            <w:r w:rsidRPr="00725325">
              <w:t>Low risk</w:t>
            </w:r>
            <w:r w:rsidR="00326BA3" w:rsidRPr="00725325">
              <w:t xml:space="preserve"> (recommended)</w:t>
            </w:r>
          </w:p>
        </w:tc>
      </w:tr>
      <w:tr w:rsidR="00C534A6" w:rsidRPr="00282A22" w14:paraId="5FF87070" w14:textId="77777777" w:rsidTr="00590C81">
        <w:tc>
          <w:tcPr>
            <w:tcW w:w="2126" w:type="dxa"/>
            <w:tcBorders>
              <w:bottom w:val="single" w:sz="4" w:space="0" w:color="DA576C" w:themeColor="accent4"/>
            </w:tcBorders>
          </w:tcPr>
          <w:p w14:paraId="60B6DCD3" w14:textId="0070BD62" w:rsidR="00C534A6" w:rsidRPr="00725325" w:rsidRDefault="00C534A6" w:rsidP="00725325">
            <w:r w:rsidRPr="0056429B">
              <w:t>Care of animals</w:t>
            </w:r>
          </w:p>
        </w:tc>
        <w:tc>
          <w:tcPr>
            <w:tcW w:w="3261" w:type="dxa"/>
            <w:tcBorders>
              <w:bottom w:val="single" w:sz="4" w:space="0" w:color="DA576C" w:themeColor="accent4"/>
            </w:tcBorders>
          </w:tcPr>
          <w:p w14:paraId="624275DF" w14:textId="77777777" w:rsidR="00C534A6" w:rsidRPr="00725325" w:rsidRDefault="00C534A6" w:rsidP="00725325">
            <w:pPr>
              <w:pStyle w:val="ListBullet"/>
            </w:pPr>
            <w:r w:rsidRPr="00725325">
              <w:t>Products to enable the feeding, cleaning and other care of pets.</w:t>
            </w:r>
          </w:p>
        </w:tc>
        <w:tc>
          <w:tcPr>
            <w:tcW w:w="2115" w:type="dxa"/>
            <w:tcBorders>
              <w:bottom w:val="single" w:sz="4" w:space="0" w:color="DA576C" w:themeColor="accent4"/>
            </w:tcBorders>
          </w:tcPr>
          <w:p w14:paraId="09F8F391" w14:textId="18E80DCA" w:rsidR="00C534A6" w:rsidRPr="0056429B" w:rsidRDefault="39771C3D" w:rsidP="003A20D9">
            <w:pPr>
              <w:pStyle w:val="Tabletextright"/>
            </w:pPr>
            <w:r>
              <w:t>30 34</w:t>
            </w:r>
          </w:p>
        </w:tc>
        <w:tc>
          <w:tcPr>
            <w:tcW w:w="2704" w:type="dxa"/>
            <w:tcBorders>
              <w:bottom w:val="single" w:sz="4" w:space="0" w:color="DA576C" w:themeColor="accent4"/>
            </w:tcBorders>
            <w:shd w:val="clear" w:color="auto" w:fill="FCEFD2" w:themeFill="accent6" w:themeFillTint="33"/>
          </w:tcPr>
          <w:p w14:paraId="2AB0E971" w14:textId="5CBABB08" w:rsidR="00C534A6" w:rsidRPr="00725325" w:rsidRDefault="00C534A6" w:rsidP="00725325">
            <w:r w:rsidRPr="00725325">
              <w:t>Under advice</w:t>
            </w:r>
            <w:r w:rsidR="00326BA3" w:rsidRPr="00725325">
              <w:t xml:space="preserve"> (recommended)</w:t>
            </w:r>
          </w:p>
        </w:tc>
      </w:tr>
    </w:tbl>
    <w:p w14:paraId="03A62425" w14:textId="493CB169" w:rsidR="0056429B" w:rsidRPr="0056429B" w:rsidRDefault="0056429B" w:rsidP="00976270">
      <w:pPr>
        <w:pStyle w:val="Heading2numbered"/>
      </w:pPr>
      <w:r>
        <w:t>Communication and information management</w:t>
      </w:r>
    </w:p>
    <w:tbl>
      <w:tblPr>
        <w:tblStyle w:val="TableGrid"/>
        <w:tblW w:w="10205" w:type="dxa"/>
        <w:tblLook w:val="04A0" w:firstRow="1" w:lastRow="0" w:firstColumn="1" w:lastColumn="0" w:noHBand="0" w:noVBand="1"/>
      </w:tblPr>
      <w:tblGrid>
        <w:gridCol w:w="1951"/>
        <w:gridCol w:w="3405"/>
        <w:gridCol w:w="2015"/>
        <w:gridCol w:w="2834"/>
      </w:tblGrid>
      <w:tr w:rsidR="0056429B" w:rsidRPr="00282A22" w14:paraId="3DE7A67B" w14:textId="77777777" w:rsidTr="6A38436F">
        <w:trPr>
          <w:trHeight w:val="300"/>
          <w:tblHeader/>
        </w:trPr>
        <w:tc>
          <w:tcPr>
            <w:tcW w:w="1951" w:type="dxa"/>
          </w:tcPr>
          <w:p w14:paraId="35F3EFCC" w14:textId="77777777" w:rsidR="0056429B" w:rsidRPr="00282A22" w:rsidRDefault="0056429B" w:rsidP="0074217A">
            <w:pPr>
              <w:rPr>
                <w:b/>
                <w:bCs/>
                <w:color w:val="1E1544" w:themeColor="text1"/>
              </w:rPr>
            </w:pPr>
            <w:r w:rsidRPr="00282A22">
              <w:rPr>
                <w:b/>
                <w:bCs/>
                <w:color w:val="1E1544" w:themeColor="text1"/>
              </w:rPr>
              <w:t>Function</w:t>
            </w:r>
          </w:p>
        </w:tc>
        <w:tc>
          <w:tcPr>
            <w:tcW w:w="3405" w:type="dxa"/>
          </w:tcPr>
          <w:p w14:paraId="6A434072" w14:textId="77777777" w:rsidR="0056429B" w:rsidRPr="00282A22" w:rsidRDefault="0056429B" w:rsidP="0074217A">
            <w:pPr>
              <w:rPr>
                <w:b/>
                <w:bCs/>
                <w:color w:val="1E1544" w:themeColor="text1"/>
              </w:rPr>
            </w:pPr>
            <w:r w:rsidRPr="00282A22">
              <w:rPr>
                <w:b/>
                <w:bCs/>
                <w:color w:val="1E1544" w:themeColor="text1"/>
              </w:rPr>
              <w:t>Items</w:t>
            </w:r>
          </w:p>
        </w:tc>
        <w:tc>
          <w:tcPr>
            <w:tcW w:w="2015" w:type="dxa"/>
          </w:tcPr>
          <w:p w14:paraId="0EF3CFA2" w14:textId="27B66B3E" w:rsidR="44791C15" w:rsidRDefault="138E737E" w:rsidP="44791C15">
            <w:pPr>
              <w:rPr>
                <w:b/>
                <w:bCs/>
                <w:color w:val="1E1544" w:themeColor="text1"/>
              </w:rPr>
            </w:pPr>
            <w:r w:rsidRPr="0E33A340">
              <w:rPr>
                <w:b/>
                <w:bCs/>
                <w:color w:val="1E1544" w:themeColor="text1"/>
              </w:rPr>
              <w:t xml:space="preserve">ISO </w:t>
            </w:r>
            <w:r w:rsidR="00256F1D">
              <w:rPr>
                <w:b/>
                <w:bCs/>
                <w:color w:val="1E1544" w:themeColor="text1"/>
              </w:rPr>
              <w:t>code</w:t>
            </w:r>
          </w:p>
        </w:tc>
        <w:tc>
          <w:tcPr>
            <w:tcW w:w="2834" w:type="dxa"/>
          </w:tcPr>
          <w:p w14:paraId="310C3F5D" w14:textId="2F66FA3A" w:rsidR="0056429B" w:rsidRPr="00282A22" w:rsidRDefault="00C5070B" w:rsidP="0074217A">
            <w:pPr>
              <w:rPr>
                <w:b/>
                <w:bCs/>
                <w:color w:val="1E1544" w:themeColor="text1"/>
              </w:rPr>
            </w:pPr>
            <w:r>
              <w:rPr>
                <w:b/>
                <w:bCs/>
                <w:color w:val="1E1544" w:themeColor="text1"/>
              </w:rPr>
              <w:t>Prescription c</w:t>
            </w:r>
            <w:r w:rsidR="0056429B" w:rsidRPr="00282A22">
              <w:rPr>
                <w:b/>
                <w:bCs/>
                <w:color w:val="1E1544" w:themeColor="text1"/>
              </w:rPr>
              <w:t>ategory</w:t>
            </w:r>
          </w:p>
        </w:tc>
      </w:tr>
      <w:tr w:rsidR="0056429B" w:rsidRPr="00282A22" w14:paraId="7BBC5844" w14:textId="77777777" w:rsidTr="6A38436F">
        <w:trPr>
          <w:trHeight w:val="300"/>
        </w:trPr>
        <w:tc>
          <w:tcPr>
            <w:tcW w:w="1951" w:type="dxa"/>
          </w:tcPr>
          <w:p w14:paraId="13FF4B78" w14:textId="6A20B8D3" w:rsidR="0056429B" w:rsidRPr="0056429B" w:rsidRDefault="34EAC882" w:rsidP="0074217A">
            <w:r>
              <w:t>Seeing</w:t>
            </w:r>
          </w:p>
        </w:tc>
        <w:tc>
          <w:tcPr>
            <w:tcW w:w="3405" w:type="dxa"/>
          </w:tcPr>
          <w:p w14:paraId="43FEEA2C" w14:textId="77777777" w:rsidR="0056429B" w:rsidRPr="0056429B" w:rsidRDefault="0056429B" w:rsidP="00725325">
            <w:pPr>
              <w:pStyle w:val="ListBullet"/>
            </w:pPr>
            <w:r w:rsidRPr="0056429B">
              <w:t>Light filters (absorption filters)</w:t>
            </w:r>
          </w:p>
          <w:p w14:paraId="256A80F0" w14:textId="77777777" w:rsidR="0056429B" w:rsidRPr="0056429B" w:rsidRDefault="0056429B" w:rsidP="00725325">
            <w:pPr>
              <w:pStyle w:val="ListBullet"/>
            </w:pPr>
            <w:r w:rsidRPr="0056429B">
              <w:t>Magnifier glasses, lenses and lens systems for magnification</w:t>
            </w:r>
          </w:p>
          <w:p w14:paraId="01E140B2" w14:textId="77777777" w:rsidR="0056429B" w:rsidRPr="0056429B" w:rsidRDefault="0056429B" w:rsidP="00725325">
            <w:pPr>
              <w:pStyle w:val="ListBullet"/>
            </w:pPr>
            <w:r w:rsidRPr="0056429B">
              <w:t>Assistive products for extending and adjusting range and angle of the field of vision</w:t>
            </w:r>
          </w:p>
          <w:p w14:paraId="397BA769" w14:textId="77777777" w:rsidR="0056429B" w:rsidRPr="0056429B" w:rsidRDefault="0056429B" w:rsidP="00725325">
            <w:pPr>
              <w:pStyle w:val="ListBullet"/>
            </w:pPr>
            <w:r w:rsidRPr="0056429B">
              <w:t>Image-enlarging systems</w:t>
            </w:r>
          </w:p>
          <w:p w14:paraId="57D22A35" w14:textId="77777777" w:rsidR="0056429B" w:rsidRPr="0056429B" w:rsidRDefault="0056429B" w:rsidP="00725325">
            <w:pPr>
              <w:pStyle w:val="ListBullet"/>
            </w:pPr>
            <w:r w:rsidRPr="0056429B">
              <w:t>Screen magnification software</w:t>
            </w:r>
          </w:p>
        </w:tc>
        <w:tc>
          <w:tcPr>
            <w:tcW w:w="2015" w:type="dxa"/>
          </w:tcPr>
          <w:p w14:paraId="7D88B8F2" w14:textId="553CD4E4" w:rsidR="44791C15" w:rsidRPr="00725325" w:rsidRDefault="67C6CB7F" w:rsidP="003A20D9">
            <w:pPr>
              <w:pStyle w:val="Tabletextright"/>
            </w:pPr>
            <w:r w:rsidRPr="00725325">
              <w:t>22 03 03</w:t>
            </w:r>
          </w:p>
          <w:p w14:paraId="2E5DA7B1" w14:textId="05CDF3E3" w:rsidR="3ACB74C9" w:rsidRPr="00725325" w:rsidRDefault="12BE3D1F" w:rsidP="003A20D9">
            <w:pPr>
              <w:pStyle w:val="Tabletextright"/>
            </w:pPr>
            <w:r w:rsidRPr="00725325">
              <w:t>22 03 09</w:t>
            </w:r>
          </w:p>
          <w:p w14:paraId="29BBD378" w14:textId="35832005" w:rsidR="3ACB74C9" w:rsidRPr="00725325" w:rsidRDefault="12BE3D1F" w:rsidP="003A20D9">
            <w:pPr>
              <w:pStyle w:val="Tabletextright"/>
            </w:pPr>
            <w:r w:rsidRPr="00725325">
              <w:t>22 03 15</w:t>
            </w:r>
          </w:p>
          <w:p w14:paraId="3109870F" w14:textId="7D585A60" w:rsidR="3ACB74C9" w:rsidRPr="00725325" w:rsidRDefault="12BE3D1F" w:rsidP="003A20D9">
            <w:pPr>
              <w:pStyle w:val="Tabletextright"/>
            </w:pPr>
            <w:r w:rsidRPr="00725325">
              <w:t>22 03 18</w:t>
            </w:r>
          </w:p>
          <w:p w14:paraId="2E453AFB" w14:textId="15235535" w:rsidR="52DDB425" w:rsidRPr="00725325" w:rsidRDefault="12BE3D1F" w:rsidP="003A20D9">
            <w:pPr>
              <w:pStyle w:val="Tabletextright"/>
            </w:pPr>
            <w:r w:rsidRPr="00725325">
              <w:t>22 03 21</w:t>
            </w:r>
          </w:p>
        </w:tc>
        <w:tc>
          <w:tcPr>
            <w:tcW w:w="2834" w:type="dxa"/>
            <w:shd w:val="clear" w:color="auto" w:fill="FCEFD2" w:themeFill="accent6" w:themeFillTint="33"/>
          </w:tcPr>
          <w:p w14:paraId="34AA138A" w14:textId="622D14A5" w:rsidR="0056429B" w:rsidRPr="0056429B" w:rsidRDefault="0056429B" w:rsidP="00725325">
            <w:r w:rsidRPr="0056429B">
              <w:rPr>
                <w:rFonts w:eastAsia="CIDFont+F1"/>
              </w:rPr>
              <w:t>Under advice</w:t>
            </w:r>
            <w:r w:rsidR="00326BA3">
              <w:rPr>
                <w:rFonts w:eastAsia="CIDFont+F1"/>
              </w:rPr>
              <w:t xml:space="preserve"> </w:t>
            </w:r>
            <w:r w:rsidR="00326BA3">
              <w:t>(recommended)</w:t>
            </w:r>
          </w:p>
        </w:tc>
      </w:tr>
      <w:tr w:rsidR="0056429B" w:rsidRPr="00282A22" w14:paraId="44CEAD13" w14:textId="77777777" w:rsidTr="6A38436F">
        <w:trPr>
          <w:trHeight w:val="300"/>
        </w:trPr>
        <w:tc>
          <w:tcPr>
            <w:tcW w:w="1951" w:type="dxa"/>
          </w:tcPr>
          <w:p w14:paraId="3E252E95" w14:textId="5BCA73BB" w:rsidR="0056429B" w:rsidRPr="0056429B" w:rsidRDefault="34EAC882" w:rsidP="0074217A">
            <w:r>
              <w:t>Voice and speech functions</w:t>
            </w:r>
          </w:p>
        </w:tc>
        <w:tc>
          <w:tcPr>
            <w:tcW w:w="3405" w:type="dxa"/>
          </w:tcPr>
          <w:p w14:paraId="3378E0E6" w14:textId="77777777" w:rsidR="0056429B" w:rsidRPr="0056429B" w:rsidRDefault="0056429B" w:rsidP="00725325">
            <w:pPr>
              <w:pStyle w:val="ListBullet"/>
            </w:pPr>
            <w:r w:rsidRPr="0056429B">
              <w:t>Voice amplifiers for personal use</w:t>
            </w:r>
          </w:p>
        </w:tc>
        <w:tc>
          <w:tcPr>
            <w:tcW w:w="2015" w:type="dxa"/>
          </w:tcPr>
          <w:p w14:paraId="2E4C9BEB" w14:textId="4A316513" w:rsidR="44791C15" w:rsidRPr="00725325" w:rsidRDefault="0745F094" w:rsidP="003A20D9">
            <w:pPr>
              <w:pStyle w:val="Tabletextright"/>
            </w:pPr>
            <w:r w:rsidRPr="00725325">
              <w:t>22 09 06</w:t>
            </w:r>
          </w:p>
        </w:tc>
        <w:tc>
          <w:tcPr>
            <w:tcW w:w="2834" w:type="dxa"/>
            <w:shd w:val="clear" w:color="auto" w:fill="FCE0D4" w:themeFill="accent5" w:themeFillTint="33"/>
          </w:tcPr>
          <w:p w14:paraId="3F589811" w14:textId="450529B8" w:rsidR="0056429B" w:rsidRPr="0056429B" w:rsidRDefault="0056429B" w:rsidP="00725325">
            <w:r w:rsidRPr="0056429B">
              <w:t>Prescribed</w:t>
            </w:r>
            <w:r w:rsidR="00326BA3">
              <w:t xml:space="preserve"> (recommended)</w:t>
            </w:r>
          </w:p>
        </w:tc>
      </w:tr>
      <w:tr w:rsidR="0056429B" w:rsidRPr="00282A22" w14:paraId="72936DD5" w14:textId="77777777" w:rsidTr="6A38436F">
        <w:trPr>
          <w:trHeight w:val="300"/>
        </w:trPr>
        <w:tc>
          <w:tcPr>
            <w:tcW w:w="1951" w:type="dxa"/>
          </w:tcPr>
          <w:p w14:paraId="1DE06A70" w14:textId="04E4B238" w:rsidR="0056429B" w:rsidRPr="0056429B" w:rsidRDefault="34EAC882" w:rsidP="6806FCF2">
            <w:r>
              <w:t>Reading, writing and drawing</w:t>
            </w:r>
          </w:p>
        </w:tc>
        <w:tc>
          <w:tcPr>
            <w:tcW w:w="3405" w:type="dxa"/>
          </w:tcPr>
          <w:p w14:paraId="45600535" w14:textId="77777777" w:rsidR="0056429B" w:rsidRPr="00EE6B9E" w:rsidRDefault="0056429B" w:rsidP="00EE6B9E">
            <w:pPr>
              <w:pStyle w:val="ListBullet"/>
            </w:pPr>
            <w:r w:rsidRPr="0056429B">
              <w:t>P</w:t>
            </w:r>
            <w:r w:rsidRPr="00EE6B9E">
              <w:t>age turners </w:t>
            </w:r>
          </w:p>
          <w:p w14:paraId="0FB496C7" w14:textId="77777777" w:rsidR="0056429B" w:rsidRPr="00EE6B9E" w:rsidRDefault="0056429B" w:rsidP="00EE6B9E">
            <w:pPr>
              <w:pStyle w:val="ListBullet"/>
            </w:pPr>
            <w:r w:rsidRPr="00EE6B9E">
              <w:t>Writing boards, reading stands and book support cushions</w:t>
            </w:r>
          </w:p>
          <w:p w14:paraId="1E08FF93" w14:textId="77777777" w:rsidR="0056429B" w:rsidRPr="00EE6B9E" w:rsidRDefault="0056429B" w:rsidP="00EE6B9E">
            <w:pPr>
              <w:pStyle w:val="ListBullet"/>
            </w:pPr>
            <w:r w:rsidRPr="00EE6B9E">
              <w:t xml:space="preserve">Reading masks and </w:t>
            </w:r>
            <w:proofErr w:type="spellStart"/>
            <w:r w:rsidRPr="00EE6B9E">
              <w:t>typoscopes</w:t>
            </w:r>
            <w:proofErr w:type="spellEnd"/>
          </w:p>
          <w:p w14:paraId="5A41757B" w14:textId="77777777" w:rsidR="0056429B" w:rsidRPr="00EE6B9E" w:rsidRDefault="0056429B" w:rsidP="00EE6B9E">
            <w:pPr>
              <w:pStyle w:val="ListBullet"/>
            </w:pPr>
            <w:r w:rsidRPr="00EE6B9E">
              <w:t>Manual devices for drawing and handwriting</w:t>
            </w:r>
          </w:p>
          <w:p w14:paraId="1C44C9AD" w14:textId="77777777" w:rsidR="0056429B" w:rsidRPr="00EE6B9E" w:rsidRDefault="0056429B" w:rsidP="00EE6B9E">
            <w:pPr>
              <w:pStyle w:val="ListBullet"/>
            </w:pPr>
            <w:r w:rsidRPr="00EE6B9E">
              <w:t>Manual Braille writing equipment</w:t>
            </w:r>
          </w:p>
          <w:p w14:paraId="15F9AB19" w14:textId="77777777" w:rsidR="0056429B" w:rsidRPr="00EE6B9E" w:rsidRDefault="0056429B" w:rsidP="00EE6B9E">
            <w:pPr>
              <w:pStyle w:val="ListBullet"/>
            </w:pPr>
            <w:r w:rsidRPr="00EE6B9E">
              <w:t>Portable note-taking devices for Braille</w:t>
            </w:r>
          </w:p>
          <w:p w14:paraId="262588DE" w14:textId="77777777" w:rsidR="0056429B" w:rsidRPr="0056429B" w:rsidRDefault="0056429B" w:rsidP="00EE6B9E">
            <w:pPr>
              <w:pStyle w:val="ListBullet"/>
            </w:pPr>
            <w:r w:rsidRPr="00EE6B9E">
              <w:t>Assistive products for Braille training</w:t>
            </w:r>
          </w:p>
        </w:tc>
        <w:tc>
          <w:tcPr>
            <w:tcW w:w="2015" w:type="dxa"/>
          </w:tcPr>
          <w:p w14:paraId="60C1823B" w14:textId="59508DA6" w:rsidR="44791C15" w:rsidRPr="00725325" w:rsidRDefault="58EB4BC8" w:rsidP="003A20D9">
            <w:pPr>
              <w:pStyle w:val="Tabletextright"/>
            </w:pPr>
            <w:r w:rsidRPr="00725325">
              <w:t>22 13 03</w:t>
            </w:r>
          </w:p>
          <w:p w14:paraId="186DDC85" w14:textId="22D69D4B" w:rsidR="6806FCF2" w:rsidRPr="00725325" w:rsidRDefault="4478A3D6" w:rsidP="003A20D9">
            <w:pPr>
              <w:pStyle w:val="Tabletextright"/>
            </w:pPr>
            <w:r w:rsidRPr="00725325">
              <w:t>22 13 06</w:t>
            </w:r>
          </w:p>
          <w:p w14:paraId="6512EB6B" w14:textId="7983968B" w:rsidR="78737DC5" w:rsidRPr="00725325" w:rsidRDefault="4478A3D6" w:rsidP="003A20D9">
            <w:pPr>
              <w:pStyle w:val="Tabletextright"/>
            </w:pPr>
            <w:r w:rsidRPr="00725325">
              <w:t>22 13 12</w:t>
            </w:r>
          </w:p>
          <w:p w14:paraId="740F6C49" w14:textId="0DCD1A96" w:rsidR="78737DC5" w:rsidRPr="00725325" w:rsidRDefault="5571D5A4" w:rsidP="003A20D9">
            <w:pPr>
              <w:pStyle w:val="Tabletextright"/>
            </w:pPr>
            <w:r w:rsidRPr="00725325">
              <w:t>22 13 24</w:t>
            </w:r>
          </w:p>
          <w:p w14:paraId="12DB05C7" w14:textId="18C5CDAC" w:rsidR="78737DC5" w:rsidRPr="00725325" w:rsidRDefault="5571D5A4" w:rsidP="003A20D9">
            <w:pPr>
              <w:pStyle w:val="Tabletextright"/>
            </w:pPr>
            <w:r w:rsidRPr="00725325">
              <w:t>22 13 27</w:t>
            </w:r>
          </w:p>
          <w:p w14:paraId="01FC9EF5" w14:textId="185CB8DA" w:rsidR="78737DC5" w:rsidRPr="00725325" w:rsidRDefault="5571D5A4" w:rsidP="003A20D9">
            <w:pPr>
              <w:pStyle w:val="Tabletextright"/>
            </w:pPr>
            <w:r w:rsidRPr="00725325">
              <w:t>22 13 36</w:t>
            </w:r>
          </w:p>
          <w:p w14:paraId="643F38B9" w14:textId="279B0A2F" w:rsidR="44791C15" w:rsidRPr="00725325" w:rsidRDefault="5571D5A4" w:rsidP="003A20D9">
            <w:pPr>
              <w:pStyle w:val="Tabletextright"/>
            </w:pPr>
            <w:r w:rsidRPr="00725325">
              <w:t>22 13 51</w:t>
            </w:r>
          </w:p>
        </w:tc>
        <w:tc>
          <w:tcPr>
            <w:tcW w:w="2834" w:type="dxa"/>
            <w:shd w:val="clear" w:color="auto" w:fill="FCEFD2" w:themeFill="accent6" w:themeFillTint="33"/>
          </w:tcPr>
          <w:p w14:paraId="09007BA0" w14:textId="11852A97" w:rsidR="0056429B" w:rsidRPr="0056429B" w:rsidRDefault="0056429B" w:rsidP="0074217A">
            <w:r w:rsidRPr="0056429B">
              <w:t>Under advice</w:t>
            </w:r>
            <w:r w:rsidR="00326BA3">
              <w:t xml:space="preserve"> (recommended)</w:t>
            </w:r>
          </w:p>
        </w:tc>
      </w:tr>
      <w:tr w:rsidR="0056429B" w:rsidRPr="00282A22" w14:paraId="20AFA85B" w14:textId="77777777" w:rsidTr="6A38436F">
        <w:trPr>
          <w:trHeight w:val="300"/>
        </w:trPr>
        <w:tc>
          <w:tcPr>
            <w:tcW w:w="1951" w:type="dxa"/>
          </w:tcPr>
          <w:p w14:paraId="1CE973E0" w14:textId="77777777" w:rsidR="0056429B" w:rsidRPr="0056429B" w:rsidRDefault="0056429B" w:rsidP="0074217A"/>
        </w:tc>
        <w:tc>
          <w:tcPr>
            <w:tcW w:w="3405" w:type="dxa"/>
          </w:tcPr>
          <w:p w14:paraId="430F16A4" w14:textId="77777777" w:rsidR="0056429B" w:rsidRPr="0056429B" w:rsidRDefault="0056429B" w:rsidP="00725325">
            <w:pPr>
              <w:pStyle w:val="ListBullet"/>
            </w:pPr>
            <w:r w:rsidRPr="0056429B">
              <w:t xml:space="preserve">Signature guides, stamps and writing frames </w:t>
            </w:r>
          </w:p>
          <w:p w14:paraId="34E4693F" w14:textId="77777777" w:rsidR="0056429B" w:rsidRPr="0056429B" w:rsidRDefault="0056429B" w:rsidP="00725325">
            <w:pPr>
              <w:pStyle w:val="ListBullet"/>
            </w:pPr>
            <w:r w:rsidRPr="0056429B">
              <w:t>Text-to-speech devices and software</w:t>
            </w:r>
          </w:p>
          <w:p w14:paraId="39A65D4B" w14:textId="77777777" w:rsidR="0056429B" w:rsidRPr="0056429B" w:rsidRDefault="0056429B" w:rsidP="00725325">
            <w:pPr>
              <w:pStyle w:val="ListBullet"/>
            </w:pPr>
            <w:r w:rsidRPr="0056429B">
              <w:t>OCR equipment and OCR software</w:t>
            </w:r>
          </w:p>
          <w:p w14:paraId="3E55E40F" w14:textId="77777777" w:rsidR="0056429B" w:rsidRPr="0056429B" w:rsidRDefault="0056429B" w:rsidP="00725325">
            <w:pPr>
              <w:pStyle w:val="ListBullet"/>
            </w:pPr>
            <w:r w:rsidRPr="0056429B">
              <w:t>DAISY players and e-book readers</w:t>
            </w:r>
          </w:p>
        </w:tc>
        <w:tc>
          <w:tcPr>
            <w:tcW w:w="2015" w:type="dxa"/>
          </w:tcPr>
          <w:p w14:paraId="6E87ECAC" w14:textId="1E5D07D0" w:rsidR="0C8AB7F3" w:rsidRPr="00725325" w:rsidRDefault="2E41FA98" w:rsidP="003A20D9">
            <w:pPr>
              <w:pStyle w:val="Tabletextright"/>
            </w:pPr>
            <w:r w:rsidRPr="00725325">
              <w:t xml:space="preserve">22 13 </w:t>
            </w:r>
            <w:r w:rsidR="1C9DCFC9" w:rsidRPr="00725325">
              <w:t>09</w:t>
            </w:r>
          </w:p>
          <w:p w14:paraId="038ED783" w14:textId="412DE77F" w:rsidR="427D2474" w:rsidRPr="00725325" w:rsidRDefault="2795A343" w:rsidP="003A20D9">
            <w:pPr>
              <w:pStyle w:val="Tabletextright"/>
            </w:pPr>
            <w:r w:rsidRPr="00725325">
              <w:t>22 13 15</w:t>
            </w:r>
          </w:p>
          <w:p w14:paraId="2CD5C5F2" w14:textId="4E6427BC" w:rsidR="2BAFBC43" w:rsidRPr="00725325" w:rsidRDefault="2795A343" w:rsidP="003A20D9">
            <w:pPr>
              <w:pStyle w:val="Tabletextright"/>
            </w:pPr>
            <w:r w:rsidRPr="00725325">
              <w:t>22 13 18</w:t>
            </w:r>
          </w:p>
          <w:p w14:paraId="02DAC6A0" w14:textId="6AFC174B" w:rsidR="0C8AB7F3" w:rsidRPr="00725325" w:rsidRDefault="2795A343" w:rsidP="003A20D9">
            <w:pPr>
              <w:pStyle w:val="Tabletextright"/>
            </w:pPr>
            <w:r w:rsidRPr="00725325">
              <w:t>22 13 21</w:t>
            </w:r>
          </w:p>
        </w:tc>
        <w:tc>
          <w:tcPr>
            <w:tcW w:w="2834" w:type="dxa"/>
            <w:shd w:val="clear" w:color="auto" w:fill="FCE0D4" w:themeFill="accent5" w:themeFillTint="33"/>
          </w:tcPr>
          <w:p w14:paraId="001AD6D0" w14:textId="6590B4D0" w:rsidR="0056429B" w:rsidRPr="0056429B" w:rsidRDefault="0056429B" w:rsidP="0074217A">
            <w:r w:rsidRPr="0056429B">
              <w:t>Prescribed</w:t>
            </w:r>
            <w:r w:rsidR="00326BA3">
              <w:t xml:space="preserve"> (recommended)</w:t>
            </w:r>
          </w:p>
        </w:tc>
      </w:tr>
      <w:tr w:rsidR="0056429B" w:rsidRPr="00282A22" w14:paraId="6BBF52A6" w14:textId="77777777" w:rsidTr="6A38436F">
        <w:trPr>
          <w:trHeight w:val="300"/>
        </w:trPr>
        <w:tc>
          <w:tcPr>
            <w:tcW w:w="1951" w:type="dxa"/>
          </w:tcPr>
          <w:p w14:paraId="0EA5BF9B" w14:textId="59EA91FC" w:rsidR="0056429B" w:rsidRPr="0056429B" w:rsidRDefault="34EAC882" w:rsidP="0074217A">
            <w:r>
              <w:t>Face-to-face communications</w:t>
            </w:r>
          </w:p>
        </w:tc>
        <w:tc>
          <w:tcPr>
            <w:tcW w:w="3405" w:type="dxa"/>
          </w:tcPr>
          <w:p w14:paraId="07B45296" w14:textId="77777777" w:rsidR="0056429B" w:rsidRPr="0056429B" w:rsidRDefault="0056429B" w:rsidP="00725325">
            <w:pPr>
              <w:pStyle w:val="ListBullet"/>
            </w:pPr>
            <w:r w:rsidRPr="0056429B">
              <w:t>Letter and symbol sets and boards</w:t>
            </w:r>
          </w:p>
          <w:p w14:paraId="2BD0FD97" w14:textId="77777777" w:rsidR="0056429B" w:rsidRPr="0056429B" w:rsidRDefault="0056429B" w:rsidP="00725325">
            <w:pPr>
              <w:pStyle w:val="ListBullet"/>
            </w:pPr>
            <w:r w:rsidRPr="0056429B">
              <w:t>Dialogue units</w:t>
            </w:r>
          </w:p>
          <w:p w14:paraId="0B9D4D12" w14:textId="77777777" w:rsidR="0056429B" w:rsidRPr="0056429B" w:rsidRDefault="0056429B" w:rsidP="00725325">
            <w:pPr>
              <w:pStyle w:val="ListBullet"/>
            </w:pPr>
            <w:r w:rsidRPr="0056429B">
              <w:t>Face-to-face communication software</w:t>
            </w:r>
          </w:p>
        </w:tc>
        <w:tc>
          <w:tcPr>
            <w:tcW w:w="2015" w:type="dxa"/>
          </w:tcPr>
          <w:p w14:paraId="5D50E986" w14:textId="420E9B14" w:rsidR="44791C15" w:rsidRPr="00725325" w:rsidRDefault="0D4394D3" w:rsidP="003A20D9">
            <w:pPr>
              <w:pStyle w:val="Tabletextright"/>
            </w:pPr>
            <w:r w:rsidRPr="00725325">
              <w:t>22 21 03</w:t>
            </w:r>
          </w:p>
          <w:p w14:paraId="230BDBE0" w14:textId="00BC06B0" w:rsidR="590654E8" w:rsidRPr="00725325" w:rsidRDefault="28AA3AA3" w:rsidP="003A20D9">
            <w:pPr>
              <w:pStyle w:val="Tabletextright"/>
            </w:pPr>
            <w:r w:rsidRPr="00725325">
              <w:t>22 21 09</w:t>
            </w:r>
          </w:p>
          <w:p w14:paraId="4DF2393F" w14:textId="67FBBA46" w:rsidR="44791C15" w:rsidRPr="00725325" w:rsidRDefault="28AA3AA3" w:rsidP="003A20D9">
            <w:pPr>
              <w:pStyle w:val="Tabletextright"/>
            </w:pPr>
            <w:r w:rsidRPr="00725325">
              <w:t>22 21 12</w:t>
            </w:r>
          </w:p>
        </w:tc>
        <w:tc>
          <w:tcPr>
            <w:tcW w:w="2834" w:type="dxa"/>
            <w:shd w:val="clear" w:color="auto" w:fill="FCE0D4" w:themeFill="accent5" w:themeFillTint="33"/>
          </w:tcPr>
          <w:p w14:paraId="2CA25C65" w14:textId="23839991" w:rsidR="0056429B" w:rsidRPr="0056429B" w:rsidRDefault="0056429B" w:rsidP="0074217A">
            <w:r w:rsidRPr="0056429B">
              <w:t>Prescribed</w:t>
            </w:r>
            <w:r w:rsidR="00326BA3">
              <w:t xml:space="preserve"> (recommended)</w:t>
            </w:r>
          </w:p>
        </w:tc>
      </w:tr>
      <w:tr w:rsidR="00FD4B76" w:rsidRPr="00282A22" w14:paraId="40D100D4" w14:textId="77777777" w:rsidTr="6A38436F">
        <w:trPr>
          <w:trHeight w:val="2370"/>
        </w:trPr>
        <w:tc>
          <w:tcPr>
            <w:tcW w:w="1951" w:type="dxa"/>
          </w:tcPr>
          <w:p w14:paraId="1C713FBC" w14:textId="363B0A4A" w:rsidR="0056429B" w:rsidRPr="00590C81" w:rsidRDefault="0056429B" w:rsidP="00590C81">
            <w:r w:rsidRPr="0056429B">
              <w:t>Distant communications</w:t>
            </w:r>
          </w:p>
        </w:tc>
        <w:tc>
          <w:tcPr>
            <w:tcW w:w="3405" w:type="dxa"/>
          </w:tcPr>
          <w:p w14:paraId="3FA6CACA" w14:textId="77777777" w:rsidR="0056429B" w:rsidRPr="0056429B" w:rsidRDefault="0056429B" w:rsidP="00725325">
            <w:pPr>
              <w:pStyle w:val="ListBullet"/>
            </w:pPr>
            <w:r w:rsidRPr="0056429B">
              <w:t>Multifunctional communication systems</w:t>
            </w:r>
          </w:p>
          <w:p w14:paraId="7CBE89C3" w14:textId="77777777" w:rsidR="0056429B" w:rsidRPr="0056429B" w:rsidRDefault="0056429B" w:rsidP="00725325">
            <w:pPr>
              <w:pStyle w:val="ListBullet"/>
            </w:pPr>
            <w:r w:rsidRPr="0056429B">
              <w:t>Accessories for assistive products for distant communication</w:t>
            </w:r>
          </w:p>
          <w:p w14:paraId="34B7EAA3" w14:textId="77777777" w:rsidR="0056429B" w:rsidRPr="0056429B" w:rsidRDefault="0056429B" w:rsidP="00725325">
            <w:pPr>
              <w:pStyle w:val="ListBullet"/>
            </w:pPr>
            <w:r w:rsidRPr="0056429B">
              <w:t>Software for distant communication</w:t>
            </w:r>
          </w:p>
        </w:tc>
        <w:tc>
          <w:tcPr>
            <w:tcW w:w="2015" w:type="dxa"/>
          </w:tcPr>
          <w:p w14:paraId="0D7474B9" w14:textId="1655D77D" w:rsidR="44791C15" w:rsidRPr="00725325" w:rsidRDefault="714D4A88" w:rsidP="003A20D9">
            <w:pPr>
              <w:pStyle w:val="Tabletextright"/>
            </w:pPr>
            <w:r w:rsidRPr="00725325">
              <w:t>22 24 04</w:t>
            </w:r>
          </w:p>
          <w:p w14:paraId="097431B7" w14:textId="2E784A33" w:rsidR="44791C15" w:rsidRPr="00725325" w:rsidRDefault="763EF3DD" w:rsidP="003A20D9">
            <w:pPr>
              <w:pStyle w:val="Tabletextright"/>
            </w:pPr>
            <w:r w:rsidRPr="00725325">
              <w:t>22 24 21</w:t>
            </w:r>
          </w:p>
          <w:p w14:paraId="777D09DE" w14:textId="5F387061" w:rsidR="44791C15" w:rsidRPr="00725325" w:rsidRDefault="763EF3DD" w:rsidP="003A20D9">
            <w:pPr>
              <w:pStyle w:val="Tabletextright"/>
            </w:pPr>
            <w:r w:rsidRPr="00725325">
              <w:t>22 24 24</w:t>
            </w:r>
          </w:p>
        </w:tc>
        <w:tc>
          <w:tcPr>
            <w:tcW w:w="2834" w:type="dxa"/>
            <w:shd w:val="clear" w:color="auto" w:fill="FCE0D4" w:themeFill="accent5" w:themeFillTint="33"/>
          </w:tcPr>
          <w:p w14:paraId="0EB13F2B" w14:textId="3C5E8D97" w:rsidR="0056429B" w:rsidRPr="0056429B" w:rsidRDefault="0056429B" w:rsidP="0074217A">
            <w:r w:rsidRPr="0056429B">
              <w:t>Prescribed</w:t>
            </w:r>
            <w:r w:rsidR="00326BA3">
              <w:t xml:space="preserve"> (recommended)</w:t>
            </w:r>
          </w:p>
        </w:tc>
      </w:tr>
      <w:tr w:rsidR="0056429B" w:rsidRPr="00282A22" w14:paraId="5AA788F2" w14:textId="77777777" w:rsidTr="6A38436F">
        <w:trPr>
          <w:trHeight w:val="300"/>
        </w:trPr>
        <w:tc>
          <w:tcPr>
            <w:tcW w:w="1951" w:type="dxa"/>
          </w:tcPr>
          <w:p w14:paraId="4BE73E1C" w14:textId="120691E7" w:rsidR="0056429B" w:rsidRPr="00590C81" w:rsidRDefault="0056429B" w:rsidP="00590C81">
            <w:r w:rsidRPr="0056429B">
              <w:t>Signalling, alarming and localisation</w:t>
            </w:r>
          </w:p>
        </w:tc>
        <w:tc>
          <w:tcPr>
            <w:tcW w:w="3405" w:type="dxa"/>
          </w:tcPr>
          <w:p w14:paraId="0146886D" w14:textId="77777777" w:rsidR="0056429B" w:rsidRPr="0056429B" w:rsidRDefault="0056429B" w:rsidP="00725325">
            <w:pPr>
              <w:pStyle w:val="ListBullet"/>
            </w:pPr>
            <w:r w:rsidRPr="0056429B">
              <w:t xml:space="preserve">Signalling devices </w:t>
            </w:r>
          </w:p>
          <w:p w14:paraId="09EC5F52" w14:textId="77777777" w:rsidR="0056429B" w:rsidRPr="0056429B" w:rsidRDefault="0056429B" w:rsidP="00725325">
            <w:pPr>
              <w:pStyle w:val="ListBullet"/>
            </w:pPr>
            <w:r w:rsidRPr="0056429B">
              <w:t>Personal emergency alarm systems</w:t>
            </w:r>
          </w:p>
          <w:p w14:paraId="4C11763A" w14:textId="77777777" w:rsidR="0056429B" w:rsidRPr="0056429B" w:rsidRDefault="0056429B" w:rsidP="00725325">
            <w:pPr>
              <w:pStyle w:val="ListBullet"/>
            </w:pPr>
            <w:r w:rsidRPr="0056429B">
              <w:t>Environmental emergency alarm systems</w:t>
            </w:r>
          </w:p>
          <w:p w14:paraId="54F15F35" w14:textId="77777777" w:rsidR="0056429B" w:rsidRPr="0056429B" w:rsidRDefault="0056429B" w:rsidP="00725325">
            <w:pPr>
              <w:pStyle w:val="ListBullet"/>
            </w:pPr>
            <w:r w:rsidRPr="0056429B">
              <w:t>Localising and tracking systems</w:t>
            </w:r>
          </w:p>
          <w:p w14:paraId="4ADE4507" w14:textId="77777777" w:rsidR="0056429B" w:rsidRPr="0056429B" w:rsidRDefault="0056429B" w:rsidP="00725325">
            <w:pPr>
              <w:pStyle w:val="ListBullet"/>
            </w:pPr>
            <w:r w:rsidRPr="0056429B">
              <w:t>Marking materials and marking tools</w:t>
            </w:r>
          </w:p>
        </w:tc>
        <w:tc>
          <w:tcPr>
            <w:tcW w:w="2015" w:type="dxa"/>
          </w:tcPr>
          <w:p w14:paraId="125A7C73" w14:textId="63760358" w:rsidR="44791C15" w:rsidRPr="00725325" w:rsidRDefault="30379043" w:rsidP="003A20D9">
            <w:pPr>
              <w:pStyle w:val="Tabletextright"/>
            </w:pPr>
            <w:r w:rsidRPr="00725325">
              <w:t>22 29 03</w:t>
            </w:r>
          </w:p>
          <w:p w14:paraId="3303886B" w14:textId="43CFCB88" w:rsidR="44791C15" w:rsidRPr="00725325" w:rsidRDefault="0699320C" w:rsidP="003A20D9">
            <w:pPr>
              <w:pStyle w:val="Tabletextright"/>
            </w:pPr>
            <w:r w:rsidRPr="00725325">
              <w:t>22 29 06</w:t>
            </w:r>
          </w:p>
          <w:p w14:paraId="03D21C9E" w14:textId="13D367E3" w:rsidR="44791C15" w:rsidRPr="00725325" w:rsidRDefault="0699320C" w:rsidP="003A20D9">
            <w:pPr>
              <w:pStyle w:val="Tabletextright"/>
            </w:pPr>
            <w:r w:rsidRPr="00725325">
              <w:t>22 29 09</w:t>
            </w:r>
          </w:p>
          <w:p w14:paraId="4D30687D" w14:textId="1DF51A4D" w:rsidR="44791C15" w:rsidRPr="00725325" w:rsidRDefault="0699320C" w:rsidP="003A20D9">
            <w:pPr>
              <w:pStyle w:val="Tabletextright"/>
            </w:pPr>
            <w:r w:rsidRPr="00725325">
              <w:t>22 29 12</w:t>
            </w:r>
          </w:p>
          <w:p w14:paraId="6F84289D" w14:textId="6162E961" w:rsidR="44791C15" w:rsidRPr="00725325" w:rsidRDefault="0699320C" w:rsidP="003A20D9">
            <w:pPr>
              <w:pStyle w:val="Tabletextright"/>
            </w:pPr>
            <w:r w:rsidRPr="00725325">
              <w:t>22 29 15</w:t>
            </w:r>
          </w:p>
        </w:tc>
        <w:tc>
          <w:tcPr>
            <w:tcW w:w="2834" w:type="dxa"/>
            <w:shd w:val="clear" w:color="auto" w:fill="FCE0D4" w:themeFill="accent5" w:themeFillTint="33"/>
          </w:tcPr>
          <w:p w14:paraId="4C0AF00A" w14:textId="35E4645B" w:rsidR="0056429B" w:rsidRPr="0056429B" w:rsidRDefault="0056429B" w:rsidP="0074217A">
            <w:r w:rsidRPr="0056429B">
              <w:t>Prescribed</w:t>
            </w:r>
            <w:r w:rsidR="00326BA3">
              <w:t xml:space="preserve"> (recommended)</w:t>
            </w:r>
          </w:p>
        </w:tc>
      </w:tr>
      <w:tr w:rsidR="0056429B" w:rsidRPr="00282A22" w14:paraId="202D83FC" w14:textId="77777777" w:rsidTr="6A38436F">
        <w:trPr>
          <w:trHeight w:val="300"/>
        </w:trPr>
        <w:tc>
          <w:tcPr>
            <w:tcW w:w="1951" w:type="dxa"/>
          </w:tcPr>
          <w:p w14:paraId="1E37ECA5" w14:textId="072D638E" w:rsidR="0056429B" w:rsidRPr="0056429B" w:rsidRDefault="34EAC882" w:rsidP="0074217A">
            <w:r>
              <w:t>Output devices</w:t>
            </w:r>
          </w:p>
        </w:tc>
        <w:tc>
          <w:tcPr>
            <w:tcW w:w="3405" w:type="dxa"/>
          </w:tcPr>
          <w:p w14:paraId="627E418B" w14:textId="77777777" w:rsidR="0056429B" w:rsidRPr="0056429B" w:rsidRDefault="0056429B" w:rsidP="00725325">
            <w:pPr>
              <w:pStyle w:val="ListBullet"/>
            </w:pPr>
            <w:r w:rsidRPr="0056429B">
              <w:t>Visual displays</w:t>
            </w:r>
          </w:p>
          <w:p w14:paraId="20A555E7" w14:textId="77777777" w:rsidR="0056429B" w:rsidRPr="0056429B" w:rsidRDefault="0056429B" w:rsidP="00725325">
            <w:pPr>
              <w:pStyle w:val="ListBullet"/>
            </w:pPr>
            <w:r w:rsidRPr="0056429B">
              <w:t>Tactile displays</w:t>
            </w:r>
          </w:p>
        </w:tc>
        <w:tc>
          <w:tcPr>
            <w:tcW w:w="2015" w:type="dxa"/>
          </w:tcPr>
          <w:p w14:paraId="2452A1D9" w14:textId="6A732689" w:rsidR="44791C15" w:rsidRPr="00725325" w:rsidRDefault="78806B4A" w:rsidP="003A20D9">
            <w:pPr>
              <w:pStyle w:val="Tabletextright"/>
            </w:pPr>
            <w:r w:rsidRPr="00725325">
              <w:t>22 39 04</w:t>
            </w:r>
          </w:p>
          <w:p w14:paraId="227A604E" w14:textId="11F3114B" w:rsidR="44791C15" w:rsidRPr="00725325" w:rsidRDefault="4EBF3A03" w:rsidP="003A20D9">
            <w:pPr>
              <w:pStyle w:val="Tabletextright"/>
            </w:pPr>
            <w:r w:rsidRPr="00725325">
              <w:t>22 39 05</w:t>
            </w:r>
          </w:p>
        </w:tc>
        <w:tc>
          <w:tcPr>
            <w:tcW w:w="2834" w:type="dxa"/>
            <w:shd w:val="clear" w:color="auto" w:fill="FCEFD2" w:themeFill="accent6" w:themeFillTint="33"/>
          </w:tcPr>
          <w:p w14:paraId="01DD41AF" w14:textId="05D8EEDB" w:rsidR="0056429B" w:rsidRPr="00725325" w:rsidRDefault="0056429B" w:rsidP="00725325">
            <w:r w:rsidRPr="00725325">
              <w:t>Under advice</w:t>
            </w:r>
            <w:r w:rsidR="00326BA3" w:rsidRPr="00725325">
              <w:t xml:space="preserve"> (recommended)</w:t>
            </w:r>
          </w:p>
        </w:tc>
      </w:tr>
      <w:tr w:rsidR="0056429B" w:rsidRPr="00282A22" w14:paraId="66828D49" w14:textId="77777777" w:rsidTr="6A38436F">
        <w:trPr>
          <w:trHeight w:val="300"/>
        </w:trPr>
        <w:tc>
          <w:tcPr>
            <w:tcW w:w="1951" w:type="dxa"/>
          </w:tcPr>
          <w:p w14:paraId="14ED1FF1" w14:textId="0E4A85A7" w:rsidR="0056429B" w:rsidRPr="00725325" w:rsidRDefault="34EAC882" w:rsidP="00725325">
            <w:r w:rsidRPr="00725325">
              <w:t>Orientation</w:t>
            </w:r>
          </w:p>
        </w:tc>
        <w:tc>
          <w:tcPr>
            <w:tcW w:w="3405" w:type="dxa"/>
          </w:tcPr>
          <w:p w14:paraId="67EF2DBA" w14:textId="77777777" w:rsidR="0056429B" w:rsidRPr="0056429B" w:rsidRDefault="0056429B" w:rsidP="00725325">
            <w:pPr>
              <w:pStyle w:val="ListBullet"/>
            </w:pPr>
            <w:r w:rsidRPr="0056429B">
              <w:t>Tactile orientation materials</w:t>
            </w:r>
          </w:p>
          <w:p w14:paraId="5DBA15DB" w14:textId="77777777" w:rsidR="0056429B" w:rsidRPr="0056429B" w:rsidRDefault="0056429B" w:rsidP="00725325">
            <w:pPr>
              <w:pStyle w:val="ListBullet"/>
            </w:pPr>
            <w:r w:rsidRPr="0056429B">
              <w:t>Visual orientation materials</w:t>
            </w:r>
          </w:p>
        </w:tc>
        <w:tc>
          <w:tcPr>
            <w:tcW w:w="2015" w:type="dxa"/>
          </w:tcPr>
          <w:p w14:paraId="6BAEAE73" w14:textId="43B8A606" w:rsidR="44791C15" w:rsidRPr="00725325" w:rsidRDefault="53C8D39A" w:rsidP="003A20D9">
            <w:pPr>
              <w:pStyle w:val="Tabletextright"/>
            </w:pPr>
            <w:r w:rsidRPr="00725325">
              <w:t>22 45 12</w:t>
            </w:r>
          </w:p>
          <w:p w14:paraId="19B1DD7E" w14:textId="2FF8B759" w:rsidR="44791C15" w:rsidRPr="00725325" w:rsidRDefault="0D2FD310" w:rsidP="003A20D9">
            <w:pPr>
              <w:pStyle w:val="Tabletextright"/>
            </w:pPr>
            <w:r w:rsidRPr="00725325">
              <w:t>22 45 15</w:t>
            </w:r>
          </w:p>
        </w:tc>
        <w:tc>
          <w:tcPr>
            <w:tcW w:w="2834" w:type="dxa"/>
            <w:shd w:val="clear" w:color="auto" w:fill="E3F2D9" w:themeFill="accent2" w:themeFillTint="33"/>
          </w:tcPr>
          <w:p w14:paraId="46E551DE" w14:textId="7527C473" w:rsidR="0056429B" w:rsidRPr="00725325" w:rsidRDefault="0056429B" w:rsidP="00725325">
            <w:r w:rsidRPr="00725325">
              <w:t>Low risk</w:t>
            </w:r>
            <w:r w:rsidR="00326BA3" w:rsidRPr="00725325">
              <w:t xml:space="preserve"> (recommended)</w:t>
            </w:r>
          </w:p>
        </w:tc>
      </w:tr>
      <w:tr w:rsidR="0056429B" w:rsidRPr="00282A22" w14:paraId="46EFD1DB" w14:textId="77777777" w:rsidTr="6A38436F">
        <w:trPr>
          <w:trHeight w:val="300"/>
        </w:trPr>
        <w:tc>
          <w:tcPr>
            <w:tcW w:w="1951" w:type="dxa"/>
          </w:tcPr>
          <w:p w14:paraId="0D2C4866" w14:textId="46BF07CE" w:rsidR="0056429B" w:rsidRPr="00725325" w:rsidRDefault="77EC8448" w:rsidP="00725325">
            <w:r w:rsidRPr="00725325">
              <w:t>Electronic assistive products for operation and controlling devices</w:t>
            </w:r>
          </w:p>
        </w:tc>
        <w:tc>
          <w:tcPr>
            <w:tcW w:w="3405" w:type="dxa"/>
          </w:tcPr>
          <w:p w14:paraId="76E221E8" w14:textId="77777777" w:rsidR="0056429B" w:rsidRPr="0056429B" w:rsidRDefault="0056429B" w:rsidP="00725325">
            <w:pPr>
              <w:pStyle w:val="ListBullet"/>
            </w:pPr>
            <w:r w:rsidRPr="0056429B">
              <w:t>Switches for electrical devices</w:t>
            </w:r>
          </w:p>
          <w:p w14:paraId="5C3BAB9A" w14:textId="77777777" w:rsidR="0056429B" w:rsidRPr="0056429B" w:rsidRDefault="0056429B" w:rsidP="00725325">
            <w:pPr>
              <w:pStyle w:val="ListBullet"/>
            </w:pPr>
            <w:r w:rsidRPr="0056429B">
              <w:t>Keyboards</w:t>
            </w:r>
          </w:p>
          <w:p w14:paraId="7833298E" w14:textId="77777777" w:rsidR="0056429B" w:rsidRPr="0056429B" w:rsidRDefault="0056429B" w:rsidP="00725325">
            <w:pPr>
              <w:pStyle w:val="ListBullet"/>
            </w:pPr>
            <w:r w:rsidRPr="0056429B">
              <w:t>Computer pointing devices</w:t>
            </w:r>
          </w:p>
        </w:tc>
        <w:tc>
          <w:tcPr>
            <w:tcW w:w="2015" w:type="dxa"/>
          </w:tcPr>
          <w:p w14:paraId="16A484F8" w14:textId="1DC61DE8" w:rsidR="6806FCF2" w:rsidRPr="00725325" w:rsidRDefault="25046E81" w:rsidP="003A20D9">
            <w:pPr>
              <w:pStyle w:val="Tabletextright"/>
            </w:pPr>
            <w:r w:rsidRPr="00725325">
              <w:t>24 13 09</w:t>
            </w:r>
          </w:p>
          <w:p w14:paraId="0AB3B4D5" w14:textId="7260C3FA" w:rsidR="44791C15" w:rsidRPr="00725325" w:rsidRDefault="192FEE49" w:rsidP="003A20D9">
            <w:pPr>
              <w:pStyle w:val="Tabletextright"/>
            </w:pPr>
            <w:r w:rsidRPr="00725325">
              <w:t>24 13 18</w:t>
            </w:r>
          </w:p>
          <w:p w14:paraId="0BCEF63D" w14:textId="2B50D4B0" w:rsidR="44791C15" w:rsidRPr="00725325" w:rsidRDefault="192FEE49" w:rsidP="003A20D9">
            <w:pPr>
              <w:pStyle w:val="Tabletextright"/>
            </w:pPr>
            <w:r w:rsidRPr="00725325">
              <w:t>24 13 21</w:t>
            </w:r>
          </w:p>
        </w:tc>
        <w:tc>
          <w:tcPr>
            <w:tcW w:w="2834" w:type="dxa"/>
            <w:shd w:val="clear" w:color="auto" w:fill="FCE0D4" w:themeFill="accent5" w:themeFillTint="33"/>
          </w:tcPr>
          <w:p w14:paraId="5DCE1B07" w14:textId="1064A51A" w:rsidR="0056429B" w:rsidRPr="00725325" w:rsidRDefault="0056429B" w:rsidP="00725325">
            <w:r w:rsidRPr="00725325">
              <w:t>Prescribed</w:t>
            </w:r>
            <w:r w:rsidR="00326BA3" w:rsidRPr="00725325">
              <w:t xml:space="preserve"> (recommended)</w:t>
            </w:r>
          </w:p>
        </w:tc>
      </w:tr>
      <w:tr w:rsidR="0056429B" w:rsidRPr="00282A22" w14:paraId="6B0B8CAF" w14:textId="77777777" w:rsidTr="6A38436F">
        <w:trPr>
          <w:trHeight w:val="300"/>
        </w:trPr>
        <w:tc>
          <w:tcPr>
            <w:tcW w:w="1951" w:type="dxa"/>
          </w:tcPr>
          <w:p w14:paraId="7B9D63A3" w14:textId="1764C04A" w:rsidR="0056429B" w:rsidRPr="00725325" w:rsidRDefault="0056429B" w:rsidP="00725325">
            <w:r w:rsidRPr="00725325">
              <w:t>Play</w:t>
            </w:r>
            <w:r w:rsidR="00725325">
              <w:t xml:space="preserve"> </w:t>
            </w:r>
            <w:r w:rsidRPr="00725325">
              <w:t>Adaptative products for social interaction</w:t>
            </w:r>
          </w:p>
        </w:tc>
        <w:tc>
          <w:tcPr>
            <w:tcW w:w="3405" w:type="dxa"/>
          </w:tcPr>
          <w:p w14:paraId="600461DE" w14:textId="77777777" w:rsidR="0056429B" w:rsidRPr="00725325" w:rsidRDefault="0056429B" w:rsidP="00725325">
            <w:r w:rsidRPr="00725325">
              <w:t>Note: these are available where they are used to enable a person to engage in social activities</w:t>
            </w:r>
          </w:p>
          <w:p w14:paraId="232B7304" w14:textId="77777777" w:rsidR="0056429B" w:rsidRPr="0056429B" w:rsidRDefault="0056429B" w:rsidP="00725325">
            <w:pPr>
              <w:pStyle w:val="ListBullet"/>
            </w:pPr>
            <w:r w:rsidRPr="0056429B">
              <w:t>Games (products designed to enable a person to engage in recreational activities)</w:t>
            </w:r>
          </w:p>
        </w:tc>
        <w:tc>
          <w:tcPr>
            <w:tcW w:w="2015" w:type="dxa"/>
          </w:tcPr>
          <w:p w14:paraId="334A20DC" w14:textId="4FB9F09F" w:rsidR="44791C15" w:rsidRPr="00725325" w:rsidRDefault="7FEEB0D8" w:rsidP="003A20D9">
            <w:pPr>
              <w:pStyle w:val="Tabletextright"/>
            </w:pPr>
            <w:r w:rsidRPr="00725325">
              <w:t>30 03 09</w:t>
            </w:r>
          </w:p>
        </w:tc>
        <w:tc>
          <w:tcPr>
            <w:tcW w:w="2834" w:type="dxa"/>
            <w:shd w:val="clear" w:color="auto" w:fill="E3F2D9" w:themeFill="accent2" w:themeFillTint="33"/>
          </w:tcPr>
          <w:p w14:paraId="54E83379" w14:textId="2DC006F1" w:rsidR="0056429B" w:rsidRPr="00725325" w:rsidRDefault="10A551D4" w:rsidP="00725325">
            <w:r w:rsidRPr="00725325">
              <w:t>L</w:t>
            </w:r>
            <w:r w:rsidR="34EAC882" w:rsidRPr="00725325">
              <w:t>ow risk</w:t>
            </w:r>
            <w:r w:rsidR="00326BA3" w:rsidRPr="00725325">
              <w:t xml:space="preserve"> (recommended)</w:t>
            </w:r>
          </w:p>
        </w:tc>
      </w:tr>
    </w:tbl>
    <w:p w14:paraId="3742B556" w14:textId="0F23C4F3" w:rsidR="0056429B" w:rsidRDefault="0056429B" w:rsidP="00976270">
      <w:pPr>
        <w:pStyle w:val="Heading2numbered"/>
      </w:pPr>
      <w:r>
        <w:t>Home modifications</w:t>
      </w:r>
    </w:p>
    <w:tbl>
      <w:tblPr>
        <w:tblStyle w:val="TableGrid"/>
        <w:tblpPr w:leftFromText="180" w:rightFromText="180" w:vertAnchor="text" w:tblpY="1"/>
        <w:tblOverlap w:val="never"/>
        <w:tblW w:w="10205" w:type="dxa"/>
        <w:tblLook w:val="04A0" w:firstRow="1" w:lastRow="0" w:firstColumn="1" w:lastColumn="0" w:noHBand="0" w:noVBand="1"/>
      </w:tblPr>
      <w:tblGrid>
        <w:gridCol w:w="2126"/>
        <w:gridCol w:w="5385"/>
        <w:gridCol w:w="2694"/>
      </w:tblGrid>
      <w:tr w:rsidR="0056429B" w:rsidRPr="00282A22" w14:paraId="33A845D8" w14:textId="77777777" w:rsidTr="6806FCF2">
        <w:trPr>
          <w:tblHeader/>
        </w:trPr>
        <w:tc>
          <w:tcPr>
            <w:tcW w:w="2126" w:type="dxa"/>
          </w:tcPr>
          <w:p w14:paraId="2BD2CD54" w14:textId="77777777" w:rsidR="0056429B" w:rsidRPr="00282A22" w:rsidRDefault="0056429B" w:rsidP="0074217A">
            <w:pPr>
              <w:rPr>
                <w:b/>
                <w:bCs/>
                <w:color w:val="1E1544" w:themeColor="text1"/>
              </w:rPr>
            </w:pPr>
            <w:r w:rsidRPr="00282A22">
              <w:rPr>
                <w:b/>
                <w:bCs/>
                <w:color w:val="1E1544" w:themeColor="text1"/>
              </w:rPr>
              <w:t>Function</w:t>
            </w:r>
          </w:p>
        </w:tc>
        <w:tc>
          <w:tcPr>
            <w:tcW w:w="5385" w:type="dxa"/>
          </w:tcPr>
          <w:p w14:paraId="511BD520" w14:textId="77777777" w:rsidR="0056429B" w:rsidRPr="00282A22" w:rsidRDefault="0056429B" w:rsidP="0074217A">
            <w:pPr>
              <w:rPr>
                <w:b/>
                <w:bCs/>
                <w:color w:val="1E1544" w:themeColor="text1"/>
              </w:rPr>
            </w:pPr>
            <w:r w:rsidRPr="00282A22">
              <w:rPr>
                <w:b/>
                <w:bCs/>
                <w:color w:val="1E1544" w:themeColor="text1"/>
              </w:rPr>
              <w:t>Items</w:t>
            </w:r>
          </w:p>
        </w:tc>
        <w:tc>
          <w:tcPr>
            <w:tcW w:w="2694" w:type="dxa"/>
          </w:tcPr>
          <w:p w14:paraId="33CBFCA6" w14:textId="1C9A5F03" w:rsidR="0056429B" w:rsidRPr="00282A22" w:rsidRDefault="00C5070B" w:rsidP="0074217A">
            <w:pPr>
              <w:rPr>
                <w:b/>
                <w:bCs/>
                <w:color w:val="1E1544" w:themeColor="text1"/>
              </w:rPr>
            </w:pPr>
            <w:r>
              <w:rPr>
                <w:b/>
                <w:bCs/>
                <w:color w:val="1E1544" w:themeColor="text1"/>
              </w:rPr>
              <w:t>Prescription c</w:t>
            </w:r>
            <w:r w:rsidRPr="00282A22">
              <w:rPr>
                <w:b/>
                <w:bCs/>
                <w:color w:val="1E1544" w:themeColor="text1"/>
              </w:rPr>
              <w:t>ategory</w:t>
            </w:r>
          </w:p>
        </w:tc>
      </w:tr>
      <w:tr w:rsidR="0056429B" w:rsidRPr="00282A22" w14:paraId="1DD65AD8" w14:textId="77777777" w:rsidTr="001D64F4">
        <w:tc>
          <w:tcPr>
            <w:tcW w:w="2126" w:type="dxa"/>
          </w:tcPr>
          <w:p w14:paraId="598C4BA1" w14:textId="77777777" w:rsidR="0056429B" w:rsidRPr="0056429B" w:rsidRDefault="0056429B" w:rsidP="0074217A">
            <w:r w:rsidRPr="0056429B">
              <w:t>Toileting</w:t>
            </w:r>
          </w:p>
          <w:p w14:paraId="763E495C" w14:textId="77777777" w:rsidR="0056429B" w:rsidRPr="0056429B" w:rsidRDefault="0056429B" w:rsidP="0074217A">
            <w:pPr>
              <w:rPr>
                <w:sz w:val="18"/>
                <w:szCs w:val="18"/>
              </w:rPr>
            </w:pPr>
            <w:r w:rsidRPr="0056429B">
              <w:rPr>
                <w:sz w:val="18"/>
                <w:szCs w:val="18"/>
              </w:rPr>
              <w:t>(ISO: 09 12)</w:t>
            </w:r>
          </w:p>
        </w:tc>
        <w:tc>
          <w:tcPr>
            <w:tcW w:w="5385" w:type="dxa"/>
          </w:tcPr>
          <w:p w14:paraId="4E914183" w14:textId="77777777" w:rsidR="0056429B" w:rsidRPr="0056429B" w:rsidRDefault="0056429B" w:rsidP="00725325">
            <w:pPr>
              <w:pStyle w:val="ListBullet"/>
            </w:pPr>
            <w:r w:rsidRPr="0056429B">
              <w:t>Toilets</w:t>
            </w:r>
          </w:p>
          <w:p w14:paraId="358B186E" w14:textId="77777777" w:rsidR="0056429B" w:rsidRPr="0056429B" w:rsidRDefault="0056429B" w:rsidP="00725325">
            <w:pPr>
              <w:pStyle w:val="ListBullet"/>
            </w:pPr>
            <w:r w:rsidRPr="0056429B">
              <w:t>Toilet roll holders</w:t>
            </w:r>
          </w:p>
          <w:p w14:paraId="343505A2" w14:textId="77777777" w:rsidR="0056429B" w:rsidRPr="0056429B" w:rsidRDefault="0056429B" w:rsidP="00725325">
            <w:pPr>
              <w:pStyle w:val="ListBullet"/>
            </w:pPr>
            <w:r w:rsidRPr="0056429B">
              <w:t>Wall-mounted urinals</w:t>
            </w:r>
          </w:p>
          <w:p w14:paraId="7125F13D" w14:textId="77777777" w:rsidR="0056429B" w:rsidRPr="0056429B" w:rsidRDefault="0056429B" w:rsidP="00725325">
            <w:pPr>
              <w:pStyle w:val="ListBullet"/>
            </w:pPr>
            <w:r w:rsidRPr="0056429B">
              <w:t>Douches and air dryers for attachment to a toilet</w:t>
            </w:r>
          </w:p>
          <w:p w14:paraId="57A4A5BF" w14:textId="77777777" w:rsidR="0056429B" w:rsidRPr="0056429B" w:rsidRDefault="0056429B" w:rsidP="00725325">
            <w:pPr>
              <w:pStyle w:val="ListBullet"/>
            </w:pPr>
            <w:r w:rsidRPr="0056429B">
              <w:t>Transportable hygiene rooms</w:t>
            </w:r>
          </w:p>
        </w:tc>
        <w:tc>
          <w:tcPr>
            <w:tcW w:w="2694" w:type="dxa"/>
            <w:shd w:val="clear" w:color="auto" w:fill="E89AA6" w:themeFill="accent4" w:themeFillTint="99"/>
          </w:tcPr>
          <w:p w14:paraId="62778280" w14:textId="1445B57F" w:rsidR="0056429B" w:rsidRPr="0056429B" w:rsidRDefault="0056429B" w:rsidP="0074217A">
            <w:r w:rsidRPr="0056429B">
              <w:t>Prescribed</w:t>
            </w:r>
            <w:r w:rsidR="00561151">
              <w:t xml:space="preserve"> (required)</w:t>
            </w:r>
          </w:p>
        </w:tc>
      </w:tr>
      <w:tr w:rsidR="0056429B" w:rsidRPr="00282A22" w14:paraId="7E3399D2" w14:textId="77777777" w:rsidTr="001D64F4">
        <w:tc>
          <w:tcPr>
            <w:tcW w:w="2126" w:type="dxa"/>
          </w:tcPr>
          <w:p w14:paraId="4367CAFD" w14:textId="77777777" w:rsidR="0056429B" w:rsidRPr="0056429B" w:rsidRDefault="0056429B" w:rsidP="0074217A">
            <w:r w:rsidRPr="0056429B">
              <w:t>Collecting urine and faeces</w:t>
            </w:r>
          </w:p>
          <w:p w14:paraId="7FE3206D" w14:textId="77777777" w:rsidR="0056429B" w:rsidRPr="0056429B" w:rsidRDefault="0056429B" w:rsidP="0074217A">
            <w:r w:rsidRPr="0056429B">
              <w:rPr>
                <w:sz w:val="18"/>
                <w:szCs w:val="18"/>
              </w:rPr>
              <w:t>(ISO: 09 27)</w:t>
            </w:r>
          </w:p>
        </w:tc>
        <w:tc>
          <w:tcPr>
            <w:tcW w:w="5385" w:type="dxa"/>
          </w:tcPr>
          <w:p w14:paraId="475FF19B" w14:textId="77777777" w:rsidR="0056429B" w:rsidRPr="0056429B" w:rsidDel="00304C89" w:rsidRDefault="0056429B" w:rsidP="00725325">
            <w:pPr>
              <w:pStyle w:val="ListBullet"/>
            </w:pPr>
            <w:r w:rsidRPr="0056429B">
              <w:t>Automatic toileting systems for collecting urine and faeces</w:t>
            </w:r>
          </w:p>
        </w:tc>
        <w:tc>
          <w:tcPr>
            <w:tcW w:w="2694" w:type="dxa"/>
            <w:shd w:val="clear" w:color="auto" w:fill="E89AA6" w:themeFill="accent4" w:themeFillTint="99"/>
          </w:tcPr>
          <w:p w14:paraId="46C49276" w14:textId="32348182" w:rsidR="0056429B" w:rsidRPr="0056429B" w:rsidRDefault="0056429B" w:rsidP="0074217A">
            <w:r w:rsidRPr="0056429B">
              <w:t>Prescribed</w:t>
            </w:r>
            <w:r w:rsidR="00561151">
              <w:t xml:space="preserve"> (required)</w:t>
            </w:r>
          </w:p>
        </w:tc>
      </w:tr>
      <w:tr w:rsidR="0056429B" w:rsidRPr="00282A22" w14:paraId="2F289D8C" w14:textId="77777777" w:rsidTr="001D64F4">
        <w:tc>
          <w:tcPr>
            <w:tcW w:w="2126" w:type="dxa"/>
          </w:tcPr>
          <w:p w14:paraId="1CA10F24" w14:textId="77777777" w:rsidR="0056429B" w:rsidRPr="0056429B" w:rsidRDefault="0056429B" w:rsidP="0074217A">
            <w:r w:rsidRPr="0056429B">
              <w:t>Washing, bathing and showering</w:t>
            </w:r>
          </w:p>
          <w:p w14:paraId="69CEA9AC" w14:textId="77777777" w:rsidR="0056429B" w:rsidRPr="0056429B" w:rsidRDefault="0056429B" w:rsidP="0074217A">
            <w:pPr>
              <w:rPr>
                <w:sz w:val="18"/>
                <w:szCs w:val="18"/>
              </w:rPr>
            </w:pPr>
            <w:r w:rsidRPr="0056429B">
              <w:rPr>
                <w:sz w:val="18"/>
                <w:szCs w:val="18"/>
              </w:rPr>
              <w:t>(ISO: 09 33)</w:t>
            </w:r>
          </w:p>
        </w:tc>
        <w:tc>
          <w:tcPr>
            <w:tcW w:w="5385" w:type="dxa"/>
          </w:tcPr>
          <w:p w14:paraId="38502445" w14:textId="77777777" w:rsidR="0056429B" w:rsidRPr="0056429B" w:rsidRDefault="0056429B" w:rsidP="00725325">
            <w:pPr>
              <w:pStyle w:val="ListBullet"/>
            </w:pPr>
            <w:r w:rsidRPr="0056429B">
              <w:t>Showers and shower units</w:t>
            </w:r>
          </w:p>
          <w:p w14:paraId="758C3D69" w14:textId="77777777" w:rsidR="0056429B" w:rsidRPr="0056429B" w:rsidRDefault="0056429B" w:rsidP="00725325">
            <w:pPr>
              <w:pStyle w:val="ListBullet"/>
            </w:pPr>
            <w:r w:rsidRPr="0056429B">
              <w:t>Wash basins</w:t>
            </w:r>
          </w:p>
          <w:p w14:paraId="201CD6E3" w14:textId="77777777" w:rsidR="0056429B" w:rsidRPr="0056429B" w:rsidRDefault="0056429B" w:rsidP="00725325">
            <w:pPr>
              <w:pStyle w:val="ListBullet"/>
            </w:pPr>
            <w:r w:rsidRPr="0056429B">
              <w:t>Bidets</w:t>
            </w:r>
          </w:p>
          <w:p w14:paraId="0D6C921E" w14:textId="77777777" w:rsidR="0056429B" w:rsidRPr="0056429B" w:rsidRDefault="0056429B" w:rsidP="00725325">
            <w:pPr>
              <w:pStyle w:val="ListBullet"/>
            </w:pPr>
            <w:r w:rsidRPr="0056429B">
              <w:t>Bathtubs</w:t>
            </w:r>
          </w:p>
          <w:p w14:paraId="192E3F99" w14:textId="77777777" w:rsidR="0056429B" w:rsidRPr="0056429B" w:rsidRDefault="0056429B" w:rsidP="00725325">
            <w:pPr>
              <w:pStyle w:val="ListBullet"/>
            </w:pPr>
            <w:r w:rsidRPr="0056429B">
              <w:t>Soap holders and soap dispensers</w:t>
            </w:r>
          </w:p>
        </w:tc>
        <w:tc>
          <w:tcPr>
            <w:tcW w:w="2694" w:type="dxa"/>
            <w:shd w:val="clear" w:color="auto" w:fill="E89AA6" w:themeFill="accent4" w:themeFillTint="99"/>
          </w:tcPr>
          <w:p w14:paraId="1E4A9AFD" w14:textId="1A3070B3" w:rsidR="0056429B" w:rsidRPr="0056429B" w:rsidRDefault="0056429B" w:rsidP="0074217A">
            <w:r w:rsidRPr="0056429B">
              <w:t>Prescribed</w:t>
            </w:r>
            <w:r w:rsidR="00561151">
              <w:t xml:space="preserve"> (required)</w:t>
            </w:r>
          </w:p>
        </w:tc>
      </w:tr>
      <w:tr w:rsidR="0056429B" w:rsidRPr="00282A22" w14:paraId="5AFECCF9" w14:textId="77777777" w:rsidTr="001D64F4">
        <w:tc>
          <w:tcPr>
            <w:tcW w:w="2126" w:type="dxa"/>
          </w:tcPr>
          <w:p w14:paraId="4430E232" w14:textId="77777777" w:rsidR="0056429B" w:rsidRPr="0056429B" w:rsidRDefault="0056429B" w:rsidP="0074217A">
            <w:r w:rsidRPr="0056429B">
              <w:t>Dishwashing</w:t>
            </w:r>
          </w:p>
          <w:p w14:paraId="226265F1" w14:textId="77777777" w:rsidR="0056429B" w:rsidRPr="0056429B" w:rsidRDefault="0056429B" w:rsidP="0074217A">
            <w:r w:rsidRPr="0056429B">
              <w:rPr>
                <w:sz w:val="18"/>
                <w:szCs w:val="18"/>
              </w:rPr>
              <w:t>(ISO: 15 06)</w:t>
            </w:r>
          </w:p>
        </w:tc>
        <w:tc>
          <w:tcPr>
            <w:tcW w:w="5385" w:type="dxa"/>
          </w:tcPr>
          <w:p w14:paraId="33ED96DC" w14:textId="77777777" w:rsidR="0056429B" w:rsidRPr="0056429B" w:rsidRDefault="0056429B" w:rsidP="00725325">
            <w:pPr>
              <w:pStyle w:val="ListBullet"/>
            </w:pPr>
            <w:r w:rsidRPr="0056429B">
              <w:t>Sinks</w:t>
            </w:r>
          </w:p>
        </w:tc>
        <w:tc>
          <w:tcPr>
            <w:tcW w:w="2694" w:type="dxa"/>
            <w:shd w:val="clear" w:color="auto" w:fill="E89AA6" w:themeFill="accent4" w:themeFillTint="99"/>
          </w:tcPr>
          <w:p w14:paraId="3CC13443" w14:textId="5269BE8D" w:rsidR="0056429B" w:rsidRPr="0056429B" w:rsidRDefault="0056429B" w:rsidP="0074217A">
            <w:r w:rsidRPr="0056429B">
              <w:t>Prescribed</w:t>
            </w:r>
            <w:r w:rsidR="00561151">
              <w:t xml:space="preserve"> (required)</w:t>
            </w:r>
          </w:p>
        </w:tc>
      </w:tr>
      <w:tr w:rsidR="0056429B" w:rsidRPr="00282A22" w14:paraId="01BC4ED5" w14:textId="77777777" w:rsidTr="001D64F4">
        <w:tc>
          <w:tcPr>
            <w:tcW w:w="2126" w:type="dxa"/>
          </w:tcPr>
          <w:p w14:paraId="7C0A561A" w14:textId="77777777" w:rsidR="0056429B" w:rsidRPr="0056429B" w:rsidRDefault="0056429B" w:rsidP="0074217A">
            <w:r w:rsidRPr="0056429B">
              <w:t>Light fixtures</w:t>
            </w:r>
          </w:p>
          <w:p w14:paraId="339627FF" w14:textId="77777777" w:rsidR="0056429B" w:rsidRPr="0056429B" w:rsidRDefault="0056429B" w:rsidP="0074217A">
            <w:pPr>
              <w:rPr>
                <w:sz w:val="18"/>
                <w:szCs w:val="18"/>
              </w:rPr>
            </w:pPr>
            <w:r w:rsidRPr="0056429B">
              <w:rPr>
                <w:sz w:val="18"/>
                <w:szCs w:val="18"/>
              </w:rPr>
              <w:t>(ISO: 18 06)</w:t>
            </w:r>
          </w:p>
        </w:tc>
        <w:tc>
          <w:tcPr>
            <w:tcW w:w="5385" w:type="dxa"/>
          </w:tcPr>
          <w:p w14:paraId="2289218D" w14:textId="77777777" w:rsidR="0056429B" w:rsidRPr="0056429B" w:rsidRDefault="0056429B" w:rsidP="00725325">
            <w:pPr>
              <w:pStyle w:val="ListBullet"/>
            </w:pPr>
            <w:r w:rsidRPr="0056429B">
              <w:t>General lights</w:t>
            </w:r>
          </w:p>
          <w:p w14:paraId="01D8F5BE" w14:textId="77777777" w:rsidR="0056429B" w:rsidRPr="0056429B" w:rsidRDefault="0056429B" w:rsidP="00725325">
            <w:pPr>
              <w:pStyle w:val="ListBullet"/>
            </w:pPr>
            <w:r w:rsidRPr="0056429B">
              <w:t>Reading lights and working lights</w:t>
            </w:r>
          </w:p>
        </w:tc>
        <w:tc>
          <w:tcPr>
            <w:tcW w:w="2694" w:type="dxa"/>
            <w:shd w:val="clear" w:color="auto" w:fill="E89AA6" w:themeFill="accent4" w:themeFillTint="99"/>
          </w:tcPr>
          <w:p w14:paraId="7B58337D" w14:textId="12277240" w:rsidR="0056429B" w:rsidRPr="0056429B" w:rsidRDefault="0056429B" w:rsidP="0074217A">
            <w:r w:rsidRPr="0056429B">
              <w:t>Prescribed</w:t>
            </w:r>
            <w:r w:rsidR="00561151">
              <w:t xml:space="preserve"> (required)</w:t>
            </w:r>
          </w:p>
        </w:tc>
      </w:tr>
      <w:tr w:rsidR="0056429B" w:rsidRPr="00282A22" w14:paraId="312B0B15" w14:textId="77777777" w:rsidTr="001D64F4">
        <w:tc>
          <w:tcPr>
            <w:tcW w:w="2126" w:type="dxa"/>
          </w:tcPr>
          <w:p w14:paraId="3028F4B5" w14:textId="77777777" w:rsidR="0056429B" w:rsidRPr="0056429B" w:rsidRDefault="0056429B" w:rsidP="0074217A">
            <w:r w:rsidRPr="0056429B">
              <w:t>Supporting handrails and grab bars</w:t>
            </w:r>
          </w:p>
          <w:p w14:paraId="2E40877E" w14:textId="77777777" w:rsidR="0056429B" w:rsidRPr="0056429B" w:rsidRDefault="0056429B" w:rsidP="0074217A">
            <w:pPr>
              <w:rPr>
                <w:sz w:val="18"/>
                <w:szCs w:val="18"/>
              </w:rPr>
            </w:pPr>
            <w:r w:rsidRPr="0056429B">
              <w:rPr>
                <w:sz w:val="18"/>
                <w:szCs w:val="18"/>
              </w:rPr>
              <w:t>(ISO: 18 18)</w:t>
            </w:r>
          </w:p>
        </w:tc>
        <w:tc>
          <w:tcPr>
            <w:tcW w:w="5385" w:type="dxa"/>
          </w:tcPr>
          <w:p w14:paraId="7C9ABF0B" w14:textId="77777777" w:rsidR="0056429B" w:rsidRPr="0056429B" w:rsidRDefault="0056429B" w:rsidP="00725325">
            <w:pPr>
              <w:pStyle w:val="ListBullet"/>
            </w:pPr>
            <w:r w:rsidRPr="0056429B">
              <w:t>Handrails and support rails</w:t>
            </w:r>
          </w:p>
          <w:p w14:paraId="579FF3C5" w14:textId="77777777" w:rsidR="0056429B" w:rsidRPr="0056429B" w:rsidRDefault="0056429B" w:rsidP="00725325">
            <w:pPr>
              <w:pStyle w:val="ListBullet"/>
            </w:pPr>
            <w:r w:rsidRPr="0056429B">
              <w:t>Fixed grab bars and handgrips</w:t>
            </w:r>
          </w:p>
          <w:p w14:paraId="2E57A043" w14:textId="77777777" w:rsidR="0056429B" w:rsidRPr="0056429B" w:rsidRDefault="0056429B" w:rsidP="00725325">
            <w:pPr>
              <w:pStyle w:val="ListBullet"/>
            </w:pPr>
            <w:r w:rsidRPr="0056429B">
              <w:t>Removable grab rails and handgrips</w:t>
            </w:r>
          </w:p>
          <w:p w14:paraId="72AC000E" w14:textId="77777777" w:rsidR="0056429B" w:rsidRPr="0056429B" w:rsidRDefault="0056429B" w:rsidP="00725325">
            <w:pPr>
              <w:pStyle w:val="ListBullet"/>
            </w:pPr>
            <w:r w:rsidRPr="0056429B">
              <w:t xml:space="preserve">Hinged rails and arm </w:t>
            </w:r>
            <w:bookmarkStart w:id="3" w:name="_Int_6Orkwl5H"/>
            <w:proofErr w:type="gramStart"/>
            <w:r w:rsidRPr="0056429B">
              <w:t>supports</w:t>
            </w:r>
            <w:bookmarkEnd w:id="3"/>
            <w:proofErr w:type="gramEnd"/>
          </w:p>
        </w:tc>
        <w:tc>
          <w:tcPr>
            <w:tcW w:w="2694" w:type="dxa"/>
            <w:shd w:val="clear" w:color="auto" w:fill="E89AA6" w:themeFill="accent4" w:themeFillTint="99"/>
          </w:tcPr>
          <w:p w14:paraId="4B8B117F" w14:textId="4DEA537E" w:rsidR="0056429B" w:rsidRPr="0056429B" w:rsidRDefault="0056429B" w:rsidP="0074217A">
            <w:r w:rsidRPr="0056429B">
              <w:t>Prescribed</w:t>
            </w:r>
            <w:r w:rsidR="00561151">
              <w:t xml:space="preserve"> (required)</w:t>
            </w:r>
          </w:p>
        </w:tc>
      </w:tr>
      <w:tr w:rsidR="0056429B" w:rsidRPr="00282A22" w14:paraId="70EAD5DC" w14:textId="77777777" w:rsidTr="001D64F4">
        <w:tc>
          <w:tcPr>
            <w:tcW w:w="2126" w:type="dxa"/>
          </w:tcPr>
          <w:p w14:paraId="5B54E537" w14:textId="77777777" w:rsidR="0056429B" w:rsidRPr="0056429B" w:rsidRDefault="0056429B" w:rsidP="0074217A">
            <w:r w:rsidRPr="0056429B">
              <w:t>Gate, door, window and curtain openers/closers</w:t>
            </w:r>
          </w:p>
          <w:p w14:paraId="62EA5ED9" w14:textId="77777777" w:rsidR="0056429B" w:rsidRPr="0056429B" w:rsidRDefault="0056429B" w:rsidP="0074217A">
            <w:r w:rsidRPr="0056429B">
              <w:rPr>
                <w:sz w:val="18"/>
                <w:szCs w:val="18"/>
              </w:rPr>
              <w:t>(ISO: 18 21)</w:t>
            </w:r>
          </w:p>
        </w:tc>
        <w:tc>
          <w:tcPr>
            <w:tcW w:w="5385" w:type="dxa"/>
          </w:tcPr>
          <w:p w14:paraId="54458BF0" w14:textId="77777777" w:rsidR="0056429B" w:rsidRPr="0056429B" w:rsidRDefault="0056429B" w:rsidP="00725325">
            <w:pPr>
              <w:pStyle w:val="ListBullet"/>
            </w:pPr>
            <w:r w:rsidRPr="0056429B">
              <w:t>Door openers and door closers</w:t>
            </w:r>
          </w:p>
          <w:p w14:paraId="0B165F9D" w14:textId="77777777" w:rsidR="0056429B" w:rsidRPr="0056429B" w:rsidRDefault="0056429B" w:rsidP="00725325">
            <w:pPr>
              <w:pStyle w:val="ListBullet"/>
            </w:pPr>
            <w:r w:rsidRPr="0056429B">
              <w:t>Window openers and window closers</w:t>
            </w:r>
          </w:p>
          <w:p w14:paraId="745ED350" w14:textId="77777777" w:rsidR="0056429B" w:rsidRPr="0056429B" w:rsidRDefault="0056429B" w:rsidP="00725325">
            <w:pPr>
              <w:pStyle w:val="ListBullet"/>
            </w:pPr>
            <w:r w:rsidRPr="0056429B">
              <w:t>Curtain openers and curtain closers</w:t>
            </w:r>
          </w:p>
          <w:p w14:paraId="74DD96A0" w14:textId="77777777" w:rsidR="0056429B" w:rsidRPr="0056429B" w:rsidRDefault="0056429B" w:rsidP="00725325">
            <w:pPr>
              <w:pStyle w:val="ListBullet"/>
            </w:pPr>
            <w:r w:rsidRPr="0056429B">
              <w:t>Sunblind openers and sunblind closer</w:t>
            </w:r>
            <w:r w:rsidRPr="0056429B" w:rsidDel="00AC4086">
              <w:t>s</w:t>
            </w:r>
          </w:p>
          <w:p w14:paraId="73E86DFC" w14:textId="77777777" w:rsidR="0056429B" w:rsidRPr="0056429B" w:rsidRDefault="0056429B" w:rsidP="00725325">
            <w:pPr>
              <w:pStyle w:val="ListBullet"/>
            </w:pPr>
            <w:r w:rsidRPr="0056429B">
              <w:t>Locks</w:t>
            </w:r>
          </w:p>
        </w:tc>
        <w:tc>
          <w:tcPr>
            <w:tcW w:w="2694" w:type="dxa"/>
            <w:shd w:val="clear" w:color="auto" w:fill="E89AA6" w:themeFill="accent4" w:themeFillTint="99"/>
          </w:tcPr>
          <w:p w14:paraId="36D0521C" w14:textId="317F8E47" w:rsidR="0056429B" w:rsidRPr="0056429B" w:rsidRDefault="0056429B" w:rsidP="0074217A">
            <w:r w:rsidRPr="0056429B">
              <w:t>Prescribed</w:t>
            </w:r>
            <w:r w:rsidR="00561151">
              <w:t xml:space="preserve"> (required)</w:t>
            </w:r>
          </w:p>
        </w:tc>
      </w:tr>
      <w:tr w:rsidR="0056429B" w:rsidRPr="00282A22" w14:paraId="498AFCFB" w14:textId="77777777" w:rsidTr="001D64F4">
        <w:tc>
          <w:tcPr>
            <w:tcW w:w="2126" w:type="dxa"/>
          </w:tcPr>
          <w:p w14:paraId="7C1B4304" w14:textId="77777777" w:rsidR="0056429B" w:rsidRPr="0056429B" w:rsidRDefault="0056429B" w:rsidP="0074217A">
            <w:r w:rsidRPr="0056429B">
              <w:t xml:space="preserve">Construction elements in homes </w:t>
            </w:r>
          </w:p>
          <w:p w14:paraId="3CE6F873" w14:textId="77777777" w:rsidR="0056429B" w:rsidRPr="0056429B" w:rsidRDefault="0056429B" w:rsidP="0074217A">
            <w:pPr>
              <w:rPr>
                <w:sz w:val="18"/>
                <w:szCs w:val="18"/>
              </w:rPr>
            </w:pPr>
            <w:r w:rsidRPr="0056429B">
              <w:rPr>
                <w:sz w:val="18"/>
                <w:szCs w:val="18"/>
              </w:rPr>
              <w:t>(ISO: 18 24)</w:t>
            </w:r>
          </w:p>
        </w:tc>
        <w:tc>
          <w:tcPr>
            <w:tcW w:w="5385" w:type="dxa"/>
          </w:tcPr>
          <w:p w14:paraId="03D62155" w14:textId="77777777" w:rsidR="0056429B" w:rsidRPr="0056429B" w:rsidRDefault="0056429B" w:rsidP="00725325">
            <w:pPr>
              <w:pStyle w:val="ListBullet"/>
            </w:pPr>
            <w:r w:rsidRPr="0056429B">
              <w:t>Plumbing fittings and taps</w:t>
            </w:r>
          </w:p>
          <w:p w14:paraId="48C96D48" w14:textId="77777777" w:rsidR="0056429B" w:rsidRPr="0056429B" w:rsidRDefault="0056429B" w:rsidP="00725325">
            <w:pPr>
              <w:pStyle w:val="ListBullet"/>
            </w:pPr>
            <w:r w:rsidRPr="0056429B">
              <w:t>Windows</w:t>
            </w:r>
          </w:p>
          <w:p w14:paraId="72722DDB" w14:textId="77777777" w:rsidR="0056429B" w:rsidRPr="0056429B" w:rsidRDefault="0056429B" w:rsidP="00725325">
            <w:pPr>
              <w:pStyle w:val="ListBullet"/>
            </w:pPr>
            <w:r w:rsidRPr="0056429B">
              <w:t xml:space="preserve">Thresholds </w:t>
            </w:r>
          </w:p>
          <w:p w14:paraId="21562E6F" w14:textId="77777777" w:rsidR="0056429B" w:rsidRPr="0056429B" w:rsidRDefault="0056429B" w:rsidP="00725325">
            <w:pPr>
              <w:pStyle w:val="ListBullet"/>
            </w:pPr>
            <w:r w:rsidRPr="0056429B">
              <w:t>Floor coverings</w:t>
            </w:r>
          </w:p>
          <w:p w14:paraId="0240262E" w14:textId="77777777" w:rsidR="0056429B" w:rsidRPr="0056429B" w:rsidRDefault="0056429B" w:rsidP="00725325">
            <w:pPr>
              <w:pStyle w:val="ListBullet"/>
            </w:pPr>
            <w:r w:rsidRPr="0056429B">
              <w:t>Stairs</w:t>
            </w:r>
          </w:p>
          <w:p w14:paraId="72055B9E" w14:textId="77777777" w:rsidR="0056429B" w:rsidRPr="0056429B" w:rsidRDefault="0056429B" w:rsidP="00725325">
            <w:pPr>
              <w:pStyle w:val="ListBullet"/>
            </w:pPr>
            <w:r w:rsidRPr="0056429B">
              <w:t>Counter tops</w:t>
            </w:r>
          </w:p>
        </w:tc>
        <w:tc>
          <w:tcPr>
            <w:tcW w:w="2694" w:type="dxa"/>
            <w:shd w:val="clear" w:color="auto" w:fill="E89AA6" w:themeFill="accent4" w:themeFillTint="99"/>
          </w:tcPr>
          <w:p w14:paraId="5298C359" w14:textId="6E2652AB" w:rsidR="0056429B" w:rsidRPr="0056429B" w:rsidRDefault="0056429B" w:rsidP="0074217A">
            <w:r w:rsidRPr="0056429B">
              <w:t>Prescribed</w:t>
            </w:r>
            <w:r w:rsidR="00561151">
              <w:t xml:space="preserve"> (required)</w:t>
            </w:r>
          </w:p>
        </w:tc>
      </w:tr>
      <w:tr w:rsidR="0056429B" w:rsidRPr="00282A22" w14:paraId="4A3B8A56" w14:textId="77777777" w:rsidTr="001D64F4">
        <w:tc>
          <w:tcPr>
            <w:tcW w:w="2126" w:type="dxa"/>
          </w:tcPr>
          <w:p w14:paraId="7418063E" w14:textId="77777777" w:rsidR="0056429B" w:rsidRPr="0056429B" w:rsidRDefault="0056429B" w:rsidP="0074217A">
            <w:r w:rsidRPr="0056429B">
              <w:t>Vertical accessibility</w:t>
            </w:r>
          </w:p>
          <w:p w14:paraId="58B4694A" w14:textId="77777777" w:rsidR="0056429B" w:rsidRPr="0056429B" w:rsidRDefault="0056429B" w:rsidP="0074217A">
            <w:pPr>
              <w:rPr>
                <w:sz w:val="18"/>
                <w:szCs w:val="18"/>
              </w:rPr>
            </w:pPr>
            <w:r w:rsidRPr="0056429B">
              <w:rPr>
                <w:sz w:val="18"/>
                <w:szCs w:val="18"/>
              </w:rPr>
              <w:t>(ISO: 18 30)</w:t>
            </w:r>
          </w:p>
        </w:tc>
        <w:tc>
          <w:tcPr>
            <w:tcW w:w="5385" w:type="dxa"/>
          </w:tcPr>
          <w:p w14:paraId="1C3823F6" w14:textId="77777777" w:rsidR="0056429B" w:rsidRPr="0056429B" w:rsidRDefault="0056429B" w:rsidP="00725325">
            <w:pPr>
              <w:pStyle w:val="ListBullet"/>
            </w:pPr>
            <w:r w:rsidRPr="0056429B">
              <w:t>Elevators</w:t>
            </w:r>
          </w:p>
          <w:p w14:paraId="30C8534F" w14:textId="77777777" w:rsidR="0056429B" w:rsidRPr="0056429B" w:rsidRDefault="0056429B" w:rsidP="00725325">
            <w:pPr>
              <w:pStyle w:val="ListBullet"/>
            </w:pPr>
            <w:r w:rsidRPr="0056429B">
              <w:t>Fixed lifting platforms</w:t>
            </w:r>
          </w:p>
          <w:p w14:paraId="1030C75B" w14:textId="77777777" w:rsidR="0056429B" w:rsidRPr="0056429B" w:rsidRDefault="0056429B" w:rsidP="00725325">
            <w:pPr>
              <w:pStyle w:val="ListBullet"/>
            </w:pPr>
            <w:r w:rsidRPr="0056429B">
              <w:t>Free-standing lifting platforms</w:t>
            </w:r>
          </w:p>
          <w:p w14:paraId="3A5CB6BD" w14:textId="77777777" w:rsidR="0056429B" w:rsidRPr="0056429B" w:rsidRDefault="0056429B" w:rsidP="00725325">
            <w:pPr>
              <w:pStyle w:val="ListBullet"/>
            </w:pPr>
            <w:r w:rsidRPr="0056429B">
              <w:t>Portable lifting platforms</w:t>
            </w:r>
          </w:p>
          <w:p w14:paraId="11DB51D8" w14:textId="77777777" w:rsidR="0056429B" w:rsidRPr="0056429B" w:rsidRDefault="0056429B" w:rsidP="00725325">
            <w:pPr>
              <w:pStyle w:val="ListBullet"/>
            </w:pPr>
            <w:r w:rsidRPr="0056429B">
              <w:t>Stairlifts with seat</w:t>
            </w:r>
          </w:p>
          <w:p w14:paraId="25DF9580" w14:textId="77777777" w:rsidR="0056429B" w:rsidRPr="0056429B" w:rsidRDefault="0056429B" w:rsidP="00725325">
            <w:pPr>
              <w:pStyle w:val="ListBullet"/>
            </w:pPr>
            <w:r w:rsidRPr="0056429B">
              <w:t>Stairlifts with</w:t>
            </w:r>
            <w:r w:rsidRPr="0056429B" w:rsidDel="00753392">
              <w:t xml:space="preserve"> </w:t>
            </w:r>
            <w:r w:rsidRPr="0056429B">
              <w:t>platform</w:t>
            </w:r>
          </w:p>
          <w:p w14:paraId="0D7714AA" w14:textId="77777777" w:rsidR="0056429B" w:rsidRPr="0056429B" w:rsidRDefault="0056429B" w:rsidP="00725325">
            <w:pPr>
              <w:pStyle w:val="ListBullet"/>
            </w:pPr>
            <w:r w:rsidRPr="0056429B">
              <w:t>Fixed ramps</w:t>
            </w:r>
          </w:p>
          <w:p w14:paraId="2C6063F9" w14:textId="77777777" w:rsidR="0056429B" w:rsidRPr="0056429B" w:rsidRDefault="0056429B" w:rsidP="00725325">
            <w:pPr>
              <w:pStyle w:val="ListBullet"/>
            </w:pPr>
            <w:r w:rsidRPr="0056429B">
              <w:t>Ladders and step ladders</w:t>
            </w:r>
          </w:p>
        </w:tc>
        <w:tc>
          <w:tcPr>
            <w:tcW w:w="2694" w:type="dxa"/>
            <w:shd w:val="clear" w:color="auto" w:fill="E89AA6" w:themeFill="accent4" w:themeFillTint="99"/>
          </w:tcPr>
          <w:p w14:paraId="08E8135D" w14:textId="5942A331" w:rsidR="0056429B" w:rsidRPr="0056429B" w:rsidRDefault="0056429B" w:rsidP="0074217A">
            <w:r w:rsidRPr="0056429B">
              <w:t>Prescribed</w:t>
            </w:r>
            <w:r w:rsidR="00561151">
              <w:t xml:space="preserve"> (required)</w:t>
            </w:r>
          </w:p>
        </w:tc>
      </w:tr>
      <w:tr w:rsidR="0056429B" w:rsidRPr="00282A22" w14:paraId="5E16E092" w14:textId="77777777" w:rsidTr="001D64F4">
        <w:tc>
          <w:tcPr>
            <w:tcW w:w="2126" w:type="dxa"/>
          </w:tcPr>
          <w:p w14:paraId="6936DDE1" w14:textId="77777777" w:rsidR="0056429B" w:rsidRPr="0056429B" w:rsidRDefault="0056429B" w:rsidP="0074217A">
            <w:r w:rsidRPr="0056429B">
              <w:t>Safety equipment for homes and other premises</w:t>
            </w:r>
          </w:p>
          <w:p w14:paraId="78EAFC5E" w14:textId="77777777" w:rsidR="0056429B" w:rsidRPr="0056429B" w:rsidRDefault="0056429B" w:rsidP="0074217A">
            <w:pPr>
              <w:rPr>
                <w:sz w:val="18"/>
                <w:szCs w:val="18"/>
              </w:rPr>
            </w:pPr>
            <w:r w:rsidRPr="0056429B">
              <w:rPr>
                <w:sz w:val="18"/>
                <w:szCs w:val="18"/>
              </w:rPr>
              <w:t>(ISO 18 33)</w:t>
            </w:r>
          </w:p>
        </w:tc>
        <w:tc>
          <w:tcPr>
            <w:tcW w:w="5385" w:type="dxa"/>
          </w:tcPr>
          <w:p w14:paraId="69E0971C" w14:textId="77777777" w:rsidR="0056429B" w:rsidRPr="0056429B" w:rsidRDefault="0056429B" w:rsidP="00725325">
            <w:pPr>
              <w:pStyle w:val="ListBullet"/>
            </w:pPr>
            <w:r w:rsidRPr="0056429B">
              <w:t>Non-slip materials for floor and stairs</w:t>
            </w:r>
          </w:p>
          <w:p w14:paraId="6811FBD7" w14:textId="77777777" w:rsidR="0056429B" w:rsidRPr="0056429B" w:rsidRDefault="0056429B" w:rsidP="00725325">
            <w:pPr>
              <w:pStyle w:val="ListBullet"/>
            </w:pPr>
            <w:r w:rsidRPr="0056429B">
              <w:t>Safety mats to prevent injuries</w:t>
            </w:r>
          </w:p>
          <w:p w14:paraId="14F74BD0" w14:textId="77777777" w:rsidR="0056429B" w:rsidRPr="0056429B" w:rsidRDefault="0056429B" w:rsidP="00725325">
            <w:pPr>
              <w:pStyle w:val="ListBullet"/>
            </w:pPr>
            <w:r w:rsidRPr="0056429B">
              <w:t>Safety barriers, fences and gates for windows, staircases and lifts</w:t>
            </w:r>
          </w:p>
          <w:p w14:paraId="6E2422D5" w14:textId="77777777" w:rsidR="0056429B" w:rsidRPr="0056429B" w:rsidRDefault="0056429B" w:rsidP="00725325">
            <w:pPr>
              <w:pStyle w:val="ListBullet"/>
            </w:pPr>
            <w:r w:rsidRPr="0056429B">
              <w:t>Safety valves for gas supplies</w:t>
            </w:r>
          </w:p>
          <w:p w14:paraId="7B592F06" w14:textId="77777777" w:rsidR="0056429B" w:rsidRPr="0056429B" w:rsidRDefault="0056429B" w:rsidP="00725325">
            <w:pPr>
              <w:pStyle w:val="ListBullet"/>
            </w:pPr>
            <w:r w:rsidRPr="0056429B">
              <w:t>Assistive products for the indoor environment to prevent burns and accidental fires</w:t>
            </w:r>
          </w:p>
          <w:p w14:paraId="276DFDE1" w14:textId="77777777" w:rsidR="0056429B" w:rsidRPr="0056429B" w:rsidRDefault="0056429B" w:rsidP="00725325">
            <w:pPr>
              <w:pStyle w:val="ListBullet"/>
            </w:pPr>
            <w:r w:rsidRPr="0056429B">
              <w:t>Rescue equipment</w:t>
            </w:r>
          </w:p>
          <w:p w14:paraId="41B16E97" w14:textId="77777777" w:rsidR="0056429B" w:rsidRPr="0056429B" w:rsidRDefault="0056429B" w:rsidP="00725325">
            <w:pPr>
              <w:pStyle w:val="ListBullet"/>
            </w:pPr>
            <w:r w:rsidRPr="0056429B">
              <w:t>Fire-resistant floor coverings</w:t>
            </w:r>
          </w:p>
        </w:tc>
        <w:tc>
          <w:tcPr>
            <w:tcW w:w="2694" w:type="dxa"/>
            <w:shd w:val="clear" w:color="auto" w:fill="E89AA6" w:themeFill="accent4" w:themeFillTint="99"/>
          </w:tcPr>
          <w:p w14:paraId="4EEC6621" w14:textId="6E94E6AA" w:rsidR="0056429B" w:rsidRPr="0056429B" w:rsidRDefault="0056429B" w:rsidP="0074217A">
            <w:r w:rsidRPr="0056429B">
              <w:t>Prescribed</w:t>
            </w:r>
            <w:r w:rsidR="00561151">
              <w:t xml:space="preserve"> (required)</w:t>
            </w:r>
          </w:p>
        </w:tc>
      </w:tr>
      <w:tr w:rsidR="0056429B" w:rsidRPr="00282A22" w14:paraId="312D0A77" w14:textId="77777777" w:rsidTr="001D64F4">
        <w:tc>
          <w:tcPr>
            <w:tcW w:w="2126" w:type="dxa"/>
          </w:tcPr>
          <w:p w14:paraId="2EB2200D" w14:textId="77777777" w:rsidR="0056429B" w:rsidRPr="0056429B" w:rsidRDefault="0056429B" w:rsidP="0074217A">
            <w:r w:rsidRPr="0056429B">
              <w:t>Furniture for storage</w:t>
            </w:r>
          </w:p>
          <w:p w14:paraId="0284527E" w14:textId="77777777" w:rsidR="0056429B" w:rsidRPr="0056429B" w:rsidRDefault="0056429B" w:rsidP="0074217A">
            <w:pPr>
              <w:rPr>
                <w:sz w:val="18"/>
                <w:szCs w:val="18"/>
              </w:rPr>
            </w:pPr>
            <w:r w:rsidRPr="0056429B">
              <w:rPr>
                <w:sz w:val="18"/>
                <w:szCs w:val="18"/>
              </w:rPr>
              <w:t>(ISO: 18 36)</w:t>
            </w:r>
          </w:p>
        </w:tc>
        <w:tc>
          <w:tcPr>
            <w:tcW w:w="5385" w:type="dxa"/>
          </w:tcPr>
          <w:p w14:paraId="295D4EFE" w14:textId="77777777" w:rsidR="0056429B" w:rsidRPr="0056429B" w:rsidRDefault="0056429B" w:rsidP="00725325">
            <w:pPr>
              <w:pStyle w:val="ListBullet"/>
            </w:pPr>
            <w:r w:rsidRPr="0056429B">
              <w:rPr>
                <w:i/>
                <w:iCs/>
              </w:rPr>
              <w:t>Note: must be in bathrooms or kitchens</w:t>
            </w:r>
            <w:r w:rsidRPr="0056429B">
              <w:t>.</w:t>
            </w:r>
          </w:p>
          <w:p w14:paraId="7BAC27FC" w14:textId="77777777" w:rsidR="0056429B" w:rsidRPr="0056429B" w:rsidRDefault="0056429B" w:rsidP="00725325">
            <w:pPr>
              <w:pStyle w:val="ListBullet"/>
            </w:pPr>
            <w:r w:rsidRPr="0056429B">
              <w:t>Shelves</w:t>
            </w:r>
          </w:p>
          <w:p w14:paraId="1686EADB" w14:textId="77777777" w:rsidR="0056429B" w:rsidRPr="0056429B" w:rsidRDefault="0056429B" w:rsidP="00725325">
            <w:pPr>
              <w:pStyle w:val="ListBullet"/>
            </w:pPr>
            <w:r w:rsidRPr="0056429B">
              <w:t xml:space="preserve">Cupboards </w:t>
            </w:r>
          </w:p>
          <w:p w14:paraId="50EC9439" w14:textId="77777777" w:rsidR="0056429B" w:rsidRPr="0056429B" w:rsidRDefault="0056429B" w:rsidP="00725325">
            <w:pPr>
              <w:pStyle w:val="ListBullet"/>
            </w:pPr>
            <w:r w:rsidRPr="0056429B">
              <w:t>Medicine cabinets</w:t>
            </w:r>
          </w:p>
          <w:p w14:paraId="1EFF1F2F" w14:textId="77777777" w:rsidR="0056429B" w:rsidRPr="0056429B" w:rsidRDefault="0056429B" w:rsidP="00725325">
            <w:pPr>
              <w:pStyle w:val="ListBullet"/>
            </w:pPr>
            <w:r w:rsidRPr="0056429B">
              <w:t>Fittings for shelves, cupboards and cabinets</w:t>
            </w:r>
          </w:p>
        </w:tc>
        <w:tc>
          <w:tcPr>
            <w:tcW w:w="2694" w:type="dxa"/>
            <w:shd w:val="clear" w:color="auto" w:fill="E89AA6" w:themeFill="accent4" w:themeFillTint="99"/>
          </w:tcPr>
          <w:p w14:paraId="3C5C04B3" w14:textId="2A8D2C52" w:rsidR="0056429B" w:rsidRPr="0056429B" w:rsidRDefault="0056429B" w:rsidP="0074217A">
            <w:r w:rsidRPr="0056429B">
              <w:t>Prescribed</w:t>
            </w:r>
            <w:r w:rsidR="00561151">
              <w:t xml:space="preserve"> (required)</w:t>
            </w:r>
          </w:p>
        </w:tc>
      </w:tr>
      <w:tr w:rsidR="0056429B" w:rsidRPr="00282A22" w14:paraId="2179699C" w14:textId="77777777" w:rsidTr="001D64F4">
        <w:tc>
          <w:tcPr>
            <w:tcW w:w="2126" w:type="dxa"/>
          </w:tcPr>
          <w:p w14:paraId="27F73CFE" w14:textId="77777777" w:rsidR="0056429B" w:rsidRPr="0056429B" w:rsidRDefault="0056429B" w:rsidP="0074217A">
            <w:r w:rsidRPr="0056429B">
              <w:t>Mechanical assistive products for operation and controlling devices</w:t>
            </w:r>
          </w:p>
          <w:p w14:paraId="52EB93DF" w14:textId="77777777" w:rsidR="0056429B" w:rsidRPr="0056429B" w:rsidRDefault="0056429B" w:rsidP="0074217A">
            <w:pPr>
              <w:rPr>
                <w:sz w:val="18"/>
                <w:szCs w:val="18"/>
              </w:rPr>
            </w:pPr>
            <w:r w:rsidRPr="0056429B">
              <w:rPr>
                <w:sz w:val="18"/>
                <w:szCs w:val="18"/>
              </w:rPr>
              <w:t>(ISO: 24 09)</w:t>
            </w:r>
          </w:p>
        </w:tc>
        <w:tc>
          <w:tcPr>
            <w:tcW w:w="5385" w:type="dxa"/>
          </w:tcPr>
          <w:p w14:paraId="3294A34F" w14:textId="77777777" w:rsidR="0056429B" w:rsidRPr="0056429B" w:rsidRDefault="0056429B" w:rsidP="00725325">
            <w:pPr>
              <w:pStyle w:val="ListBullet"/>
            </w:pPr>
            <w:proofErr w:type="gramStart"/>
            <w:r w:rsidRPr="0056429B">
              <w:t>Push-buttons</w:t>
            </w:r>
            <w:proofErr w:type="gramEnd"/>
          </w:p>
          <w:p w14:paraId="0B49EA9D" w14:textId="77777777" w:rsidR="0056429B" w:rsidRPr="0056429B" w:rsidRDefault="0056429B" w:rsidP="00725325">
            <w:pPr>
              <w:pStyle w:val="ListBullet"/>
            </w:pPr>
            <w:r w:rsidRPr="0056429B">
              <w:t>Fixed handles and knobs</w:t>
            </w:r>
          </w:p>
          <w:p w14:paraId="2DBA4581" w14:textId="77777777" w:rsidR="0056429B" w:rsidRPr="0056429B" w:rsidRDefault="0056429B" w:rsidP="00725325">
            <w:pPr>
              <w:pStyle w:val="ListBullet"/>
            </w:pPr>
            <w:r w:rsidRPr="0056429B">
              <w:t>Rotating handles and knobs</w:t>
            </w:r>
          </w:p>
        </w:tc>
        <w:tc>
          <w:tcPr>
            <w:tcW w:w="2694" w:type="dxa"/>
            <w:shd w:val="clear" w:color="auto" w:fill="E89AA6" w:themeFill="accent4" w:themeFillTint="99"/>
          </w:tcPr>
          <w:p w14:paraId="5E092FBE" w14:textId="03AFAD06" w:rsidR="0056429B" w:rsidRPr="0056429B" w:rsidRDefault="0056429B" w:rsidP="0074217A">
            <w:r w:rsidRPr="0056429B">
              <w:t>Prescribed</w:t>
            </w:r>
            <w:r w:rsidR="00561151">
              <w:t xml:space="preserve"> (required)</w:t>
            </w:r>
          </w:p>
        </w:tc>
      </w:tr>
      <w:tr w:rsidR="0056429B" w:rsidRPr="00282A22" w14:paraId="58530E2C" w14:textId="77777777" w:rsidTr="001D64F4">
        <w:tc>
          <w:tcPr>
            <w:tcW w:w="2126" w:type="dxa"/>
          </w:tcPr>
          <w:p w14:paraId="49D55A7E" w14:textId="77777777" w:rsidR="0056429B" w:rsidRPr="0056429B" w:rsidRDefault="0056429B" w:rsidP="0074217A">
            <w:r w:rsidRPr="0056429B">
              <w:t>Electronic assistive products for operation and controlling devices</w:t>
            </w:r>
          </w:p>
          <w:p w14:paraId="18FD5EEE" w14:textId="77777777" w:rsidR="0056429B" w:rsidRPr="0056429B" w:rsidRDefault="0056429B" w:rsidP="0074217A">
            <w:pPr>
              <w:rPr>
                <w:sz w:val="18"/>
                <w:szCs w:val="18"/>
              </w:rPr>
            </w:pPr>
            <w:r w:rsidRPr="0056429B">
              <w:rPr>
                <w:sz w:val="18"/>
                <w:szCs w:val="18"/>
              </w:rPr>
              <w:t>(ISO: 24 13)</w:t>
            </w:r>
          </w:p>
        </w:tc>
        <w:tc>
          <w:tcPr>
            <w:tcW w:w="5385" w:type="dxa"/>
          </w:tcPr>
          <w:p w14:paraId="4B2F8B0E" w14:textId="77777777" w:rsidR="0056429B" w:rsidRPr="0056429B" w:rsidRDefault="0056429B" w:rsidP="00725325">
            <w:pPr>
              <w:pStyle w:val="ListBullet"/>
            </w:pPr>
            <w:r w:rsidRPr="0056429B">
              <w:t>Wired remote controls</w:t>
            </w:r>
          </w:p>
          <w:p w14:paraId="79F67392" w14:textId="77777777" w:rsidR="0056429B" w:rsidRPr="0056429B" w:rsidRDefault="0056429B" w:rsidP="00725325">
            <w:pPr>
              <w:pStyle w:val="ListBullet"/>
            </w:pPr>
            <w:r w:rsidRPr="0056429B">
              <w:t>Wireless remote controls</w:t>
            </w:r>
          </w:p>
          <w:p w14:paraId="7EBC9FEC" w14:textId="77777777" w:rsidR="0056429B" w:rsidRPr="0056429B" w:rsidRDefault="0056429B" w:rsidP="00725325">
            <w:pPr>
              <w:pStyle w:val="ListBullet"/>
            </w:pPr>
            <w:r w:rsidRPr="0056429B">
              <w:t>Software for operating electrical devices</w:t>
            </w:r>
          </w:p>
          <w:p w14:paraId="2550128D" w14:textId="77777777" w:rsidR="0056429B" w:rsidRPr="0056429B" w:rsidRDefault="0056429B" w:rsidP="00725325">
            <w:pPr>
              <w:pStyle w:val="ListBullet"/>
            </w:pPr>
            <w:r w:rsidRPr="0056429B">
              <w:t>Accessories for products for operating and controlling electrical devices</w:t>
            </w:r>
          </w:p>
        </w:tc>
        <w:tc>
          <w:tcPr>
            <w:tcW w:w="2694" w:type="dxa"/>
            <w:shd w:val="clear" w:color="auto" w:fill="E89AA6" w:themeFill="accent4" w:themeFillTint="99"/>
          </w:tcPr>
          <w:p w14:paraId="0BE481C5" w14:textId="6AC8221D" w:rsidR="0056429B" w:rsidRPr="0056429B" w:rsidRDefault="0056429B" w:rsidP="0074217A">
            <w:r w:rsidRPr="0056429B">
              <w:t>Prescribed</w:t>
            </w:r>
            <w:r w:rsidR="00561151">
              <w:t xml:space="preserve"> (required)</w:t>
            </w:r>
          </w:p>
        </w:tc>
      </w:tr>
    </w:tbl>
    <w:p w14:paraId="29CCD55A" w14:textId="3E84AB84" w:rsidR="0056429B" w:rsidRDefault="0056429B" w:rsidP="00EE6B9E">
      <w:pPr>
        <w:pStyle w:val="Heading1"/>
      </w:pPr>
      <w:r w:rsidRPr="0056429B">
        <w:t>Conditional inclusions</w:t>
      </w:r>
    </w:p>
    <w:tbl>
      <w:tblPr>
        <w:tblStyle w:val="TableGrid"/>
        <w:tblW w:w="10204" w:type="dxa"/>
        <w:tblLook w:val="04A0" w:firstRow="1" w:lastRow="0" w:firstColumn="1" w:lastColumn="0" w:noHBand="0" w:noVBand="1"/>
      </w:tblPr>
      <w:tblGrid>
        <w:gridCol w:w="1830"/>
        <w:gridCol w:w="3551"/>
        <w:gridCol w:w="2132"/>
        <w:gridCol w:w="2691"/>
      </w:tblGrid>
      <w:tr w:rsidR="0056429B" w:rsidRPr="00282A22" w14:paraId="1F2272DD" w14:textId="77777777" w:rsidTr="6A38436F">
        <w:trPr>
          <w:trHeight w:val="300"/>
          <w:tblHeader/>
        </w:trPr>
        <w:tc>
          <w:tcPr>
            <w:tcW w:w="1830" w:type="dxa"/>
          </w:tcPr>
          <w:p w14:paraId="171480FF" w14:textId="77777777" w:rsidR="0056429B" w:rsidRPr="00282A22" w:rsidRDefault="0056429B" w:rsidP="0074217A">
            <w:pPr>
              <w:rPr>
                <w:b/>
                <w:bCs/>
                <w:color w:val="1E1544" w:themeColor="text1"/>
              </w:rPr>
            </w:pPr>
            <w:r w:rsidRPr="00282A22">
              <w:rPr>
                <w:b/>
                <w:bCs/>
                <w:color w:val="1E1544" w:themeColor="text1"/>
              </w:rPr>
              <w:t>Function</w:t>
            </w:r>
          </w:p>
        </w:tc>
        <w:tc>
          <w:tcPr>
            <w:tcW w:w="3551" w:type="dxa"/>
          </w:tcPr>
          <w:p w14:paraId="08A569F7" w14:textId="77777777" w:rsidR="0056429B" w:rsidRPr="00282A22" w:rsidRDefault="0056429B" w:rsidP="0074217A">
            <w:pPr>
              <w:rPr>
                <w:b/>
                <w:bCs/>
                <w:color w:val="1E1544" w:themeColor="text1"/>
              </w:rPr>
            </w:pPr>
            <w:r w:rsidRPr="00282A22">
              <w:rPr>
                <w:b/>
                <w:bCs/>
                <w:color w:val="1E1544" w:themeColor="text1"/>
              </w:rPr>
              <w:t>Items</w:t>
            </w:r>
          </w:p>
        </w:tc>
        <w:tc>
          <w:tcPr>
            <w:tcW w:w="2132" w:type="dxa"/>
          </w:tcPr>
          <w:p w14:paraId="6F650FC3" w14:textId="1FB7F440" w:rsidR="233A2D81" w:rsidRPr="5A8CB458" w:rsidRDefault="1268F205" w:rsidP="5A8CB458">
            <w:pPr>
              <w:rPr>
                <w:b/>
                <w:bCs/>
                <w:color w:val="1E1544" w:themeColor="text1"/>
              </w:rPr>
            </w:pPr>
            <w:r w:rsidRPr="6806FCF2">
              <w:rPr>
                <w:b/>
                <w:bCs/>
                <w:color w:val="1E1544" w:themeColor="text1"/>
              </w:rPr>
              <w:t xml:space="preserve">ISO </w:t>
            </w:r>
            <w:r w:rsidR="5535946B" w:rsidRPr="6806FCF2">
              <w:rPr>
                <w:b/>
                <w:bCs/>
                <w:color w:val="1E1544" w:themeColor="text1"/>
              </w:rPr>
              <w:t>code</w:t>
            </w:r>
          </w:p>
        </w:tc>
        <w:tc>
          <w:tcPr>
            <w:tcW w:w="2691" w:type="dxa"/>
          </w:tcPr>
          <w:p w14:paraId="4CDEEC77" w14:textId="693BA4B1" w:rsidR="0056429B" w:rsidRPr="00282A22" w:rsidRDefault="00561151" w:rsidP="0074217A">
            <w:pPr>
              <w:rPr>
                <w:b/>
                <w:bCs/>
                <w:color w:val="1E1544" w:themeColor="text1"/>
              </w:rPr>
            </w:pPr>
            <w:r>
              <w:rPr>
                <w:b/>
                <w:bCs/>
                <w:color w:val="1E1544" w:themeColor="text1"/>
              </w:rPr>
              <w:t>Prescription c</w:t>
            </w:r>
            <w:r w:rsidR="0056429B" w:rsidRPr="00282A22">
              <w:rPr>
                <w:b/>
                <w:bCs/>
                <w:color w:val="1E1544" w:themeColor="text1"/>
              </w:rPr>
              <w:t>ategory</w:t>
            </w:r>
          </w:p>
        </w:tc>
      </w:tr>
      <w:tr w:rsidR="0056429B" w:rsidRPr="00282A22" w14:paraId="39EFECA3" w14:textId="77777777" w:rsidTr="6A38436F">
        <w:trPr>
          <w:trHeight w:val="300"/>
        </w:trPr>
        <w:tc>
          <w:tcPr>
            <w:tcW w:w="10204" w:type="dxa"/>
            <w:gridSpan w:val="4"/>
            <w:shd w:val="clear" w:color="auto" w:fill="F1F2F2" w:themeFill="background2"/>
          </w:tcPr>
          <w:p w14:paraId="50BC73CA" w14:textId="5E3804B9" w:rsidR="00DA58B3" w:rsidRDefault="10C693DC" w:rsidP="6806FCF2">
            <w:pPr>
              <w:rPr>
                <w:b/>
                <w:bCs/>
                <w:color w:val="1E1544" w:themeColor="text1"/>
              </w:rPr>
            </w:pPr>
            <w:r w:rsidRPr="6806FCF2">
              <w:rPr>
                <w:b/>
                <w:bCs/>
                <w:color w:val="1E1544" w:themeColor="text1"/>
              </w:rPr>
              <w:t>Domestic lif</w:t>
            </w:r>
            <w:r w:rsidR="4B052681" w:rsidRPr="6806FCF2">
              <w:rPr>
                <w:b/>
                <w:bCs/>
                <w:color w:val="1E1544" w:themeColor="text1"/>
              </w:rPr>
              <w:t>e</w:t>
            </w:r>
          </w:p>
        </w:tc>
      </w:tr>
      <w:tr w:rsidR="0056429B" w:rsidRPr="00282A22" w14:paraId="311974C5" w14:textId="77777777" w:rsidTr="6A38436F">
        <w:trPr>
          <w:trHeight w:val="300"/>
        </w:trPr>
        <w:tc>
          <w:tcPr>
            <w:tcW w:w="10204" w:type="dxa"/>
            <w:gridSpan w:val="4"/>
          </w:tcPr>
          <w:p w14:paraId="0E4642F4" w14:textId="54B95F4C" w:rsidR="00DA58B3" w:rsidRPr="00725325" w:rsidRDefault="3CFE02A5" w:rsidP="00725325">
            <w:r w:rsidRPr="00725325">
              <w:t>May be prescribed if evidence is provided to support an assessed need, such as ongoing and severe incontinence unable to be managed.</w:t>
            </w:r>
          </w:p>
        </w:tc>
      </w:tr>
      <w:tr w:rsidR="0056429B" w:rsidRPr="00282A22" w14:paraId="2AF253BB" w14:textId="77777777" w:rsidTr="6A38436F">
        <w:trPr>
          <w:trHeight w:val="300"/>
        </w:trPr>
        <w:tc>
          <w:tcPr>
            <w:tcW w:w="1830" w:type="dxa"/>
          </w:tcPr>
          <w:p w14:paraId="25F62D12" w14:textId="2D967EF5" w:rsidR="0056429B" w:rsidRPr="00725325" w:rsidRDefault="0056429B" w:rsidP="00725325">
            <w:r w:rsidRPr="0056429B">
              <w:t>Making and maintaining textiles for domestic use</w:t>
            </w:r>
          </w:p>
        </w:tc>
        <w:tc>
          <w:tcPr>
            <w:tcW w:w="3551" w:type="dxa"/>
          </w:tcPr>
          <w:p w14:paraId="702BC3E2" w14:textId="77777777" w:rsidR="0056429B" w:rsidRPr="0056429B" w:rsidRDefault="0056429B" w:rsidP="00EE6B9E">
            <w:pPr>
              <w:pStyle w:val="ListBullet"/>
            </w:pPr>
            <w:r w:rsidRPr="0056429B">
              <w:t>Washing machines</w:t>
            </w:r>
          </w:p>
          <w:p w14:paraId="5A06A5B8" w14:textId="77777777" w:rsidR="0056429B" w:rsidRPr="0056429B" w:rsidRDefault="0056429B" w:rsidP="00725325">
            <w:pPr>
              <w:pStyle w:val="ListBullet"/>
            </w:pPr>
            <w:r w:rsidRPr="0056429B">
              <w:t>Assistive products for drying clothes – tumble dryers and spin dryers</w:t>
            </w:r>
          </w:p>
        </w:tc>
        <w:tc>
          <w:tcPr>
            <w:tcW w:w="2132" w:type="dxa"/>
          </w:tcPr>
          <w:p w14:paraId="4A619DF9" w14:textId="7BC7D1FA" w:rsidR="5A8CB458" w:rsidRPr="00725325" w:rsidRDefault="00725325" w:rsidP="003A20D9">
            <w:pPr>
              <w:pStyle w:val="Tabletextright"/>
            </w:pPr>
            <w:r>
              <w:t>1</w:t>
            </w:r>
            <w:r w:rsidR="1858756E" w:rsidRPr="00725325">
              <w:t>5 15 33</w:t>
            </w:r>
          </w:p>
          <w:p w14:paraId="2F80C8D5" w14:textId="38062214" w:rsidR="5A8CB458" w:rsidRPr="00725325" w:rsidRDefault="5AFD72E6" w:rsidP="003A20D9">
            <w:pPr>
              <w:pStyle w:val="Tabletextright"/>
            </w:pPr>
            <w:r w:rsidRPr="00725325">
              <w:t>15</w:t>
            </w:r>
            <w:r w:rsidR="2FB07A15" w:rsidRPr="00725325">
              <w:t xml:space="preserve"> 15 43</w:t>
            </w:r>
          </w:p>
        </w:tc>
        <w:tc>
          <w:tcPr>
            <w:tcW w:w="2691" w:type="dxa"/>
            <w:shd w:val="clear" w:color="auto" w:fill="E89AA6" w:themeFill="accent4" w:themeFillTint="99"/>
          </w:tcPr>
          <w:p w14:paraId="4C105DFB" w14:textId="570E2521" w:rsidR="0056429B" w:rsidRPr="0056429B" w:rsidRDefault="0056429B" w:rsidP="0074217A">
            <w:r w:rsidRPr="0056429B">
              <w:t>Prescribed</w:t>
            </w:r>
            <w:r w:rsidR="78AE5216">
              <w:t xml:space="preserve"> (required)</w:t>
            </w:r>
          </w:p>
        </w:tc>
      </w:tr>
      <w:tr w:rsidR="0056429B" w:rsidRPr="00282A22" w14:paraId="141E08D5" w14:textId="77777777" w:rsidTr="6A38436F">
        <w:trPr>
          <w:trHeight w:val="300"/>
        </w:trPr>
        <w:tc>
          <w:tcPr>
            <w:tcW w:w="10204" w:type="dxa"/>
            <w:gridSpan w:val="4"/>
          </w:tcPr>
          <w:p w14:paraId="2D8CB2DF" w14:textId="0D8E644C" w:rsidR="00DA58B3" w:rsidRPr="00725325" w:rsidRDefault="7273B8DB" w:rsidP="00725325">
            <w:r w:rsidRPr="00725325">
              <w:t>May be prescribed to meet an assessed, specialised need only (for example, older people with asthma or other respiratory conditions). These must be portable items.</w:t>
            </w:r>
          </w:p>
        </w:tc>
      </w:tr>
      <w:tr w:rsidR="0056429B" w:rsidRPr="00282A22" w14:paraId="0015AFEB" w14:textId="77777777" w:rsidTr="6A38436F">
        <w:trPr>
          <w:trHeight w:val="300"/>
        </w:trPr>
        <w:tc>
          <w:tcPr>
            <w:tcW w:w="1830" w:type="dxa"/>
          </w:tcPr>
          <w:p w14:paraId="0ADA3FA5" w14:textId="69618736" w:rsidR="0056429B" w:rsidRPr="0056429B" w:rsidRDefault="34EAC882" w:rsidP="0074217A">
            <w:r>
              <w:t>Environmental impact</w:t>
            </w:r>
          </w:p>
        </w:tc>
        <w:tc>
          <w:tcPr>
            <w:tcW w:w="3551" w:type="dxa"/>
          </w:tcPr>
          <w:p w14:paraId="71C85EF3" w14:textId="77777777" w:rsidR="0056429B" w:rsidRPr="00725325" w:rsidRDefault="0056429B" w:rsidP="00725325">
            <w:pPr>
              <w:pStyle w:val="ListBullet"/>
            </w:pPr>
            <w:r w:rsidRPr="00725325">
              <w:t>Assistive products for controlling indoor air temperature and humidity</w:t>
            </w:r>
          </w:p>
          <w:p w14:paraId="2EEF9175" w14:textId="77777777" w:rsidR="0056429B" w:rsidRPr="00725325" w:rsidRDefault="0056429B" w:rsidP="00725325">
            <w:pPr>
              <w:pStyle w:val="ListBullet"/>
            </w:pPr>
            <w:r w:rsidRPr="00725325">
              <w:t>Assistive products for improving indoor air quality</w:t>
            </w:r>
          </w:p>
          <w:p w14:paraId="37ABEEAD" w14:textId="77777777" w:rsidR="0056429B" w:rsidRPr="00725325" w:rsidRDefault="0056429B" w:rsidP="00725325">
            <w:pPr>
              <w:pStyle w:val="ListBullet"/>
            </w:pPr>
            <w:r w:rsidRPr="00725325">
              <w:t>Assistive products for reducing noise</w:t>
            </w:r>
          </w:p>
          <w:p w14:paraId="59F02D07" w14:textId="77777777" w:rsidR="0056429B" w:rsidRPr="00725325" w:rsidRDefault="0056429B" w:rsidP="00725325">
            <w:pPr>
              <w:pStyle w:val="ListBullet"/>
            </w:pPr>
            <w:r w:rsidRPr="00725325">
              <w:t>Assistive products for controlling illumination</w:t>
            </w:r>
          </w:p>
        </w:tc>
        <w:tc>
          <w:tcPr>
            <w:tcW w:w="2132" w:type="dxa"/>
          </w:tcPr>
          <w:p w14:paraId="131D123F" w14:textId="2329985B" w:rsidR="5A8CB458" w:rsidRPr="00725325" w:rsidRDefault="48CB298F" w:rsidP="003A20D9">
            <w:pPr>
              <w:pStyle w:val="Tabletextright"/>
            </w:pPr>
            <w:r>
              <w:t>2</w:t>
            </w:r>
            <w:r w:rsidRPr="00725325">
              <w:t>7 03 03</w:t>
            </w:r>
          </w:p>
          <w:p w14:paraId="324725D5" w14:textId="383C4568" w:rsidR="6806FCF2" w:rsidRPr="00725325" w:rsidRDefault="5F05D8A2" w:rsidP="003A20D9">
            <w:pPr>
              <w:pStyle w:val="Tabletextright"/>
            </w:pPr>
            <w:r w:rsidRPr="00725325">
              <w:t>27 03 06</w:t>
            </w:r>
          </w:p>
          <w:p w14:paraId="7C76C6DD" w14:textId="5FB3B83C" w:rsidR="00BB7299" w:rsidRPr="00725325" w:rsidRDefault="5F05D8A2" w:rsidP="003A20D9">
            <w:pPr>
              <w:pStyle w:val="Tabletextright"/>
            </w:pPr>
            <w:r w:rsidRPr="00725325">
              <w:t>27 03 09</w:t>
            </w:r>
          </w:p>
          <w:p w14:paraId="775ED20F" w14:textId="7B3F6FAF" w:rsidR="5A8CB458" w:rsidRDefault="5F05D8A2" w:rsidP="003A20D9">
            <w:pPr>
              <w:pStyle w:val="Tabletextright"/>
            </w:pPr>
            <w:r w:rsidRPr="00725325">
              <w:t>27 03 15</w:t>
            </w:r>
          </w:p>
        </w:tc>
        <w:tc>
          <w:tcPr>
            <w:tcW w:w="2691" w:type="dxa"/>
            <w:shd w:val="clear" w:color="auto" w:fill="E89AA6" w:themeFill="accent4" w:themeFillTint="99"/>
          </w:tcPr>
          <w:p w14:paraId="6DFC38A3" w14:textId="214BCC88" w:rsidR="0056429B" w:rsidRPr="0056429B" w:rsidRDefault="0056429B" w:rsidP="0074217A">
            <w:r w:rsidRPr="0056429B">
              <w:t>Prescribed</w:t>
            </w:r>
            <w:r w:rsidR="4D46D876">
              <w:t xml:space="preserve"> (required)</w:t>
            </w:r>
          </w:p>
        </w:tc>
      </w:tr>
      <w:tr w:rsidR="0056429B" w:rsidRPr="00282A22" w14:paraId="3A90D644" w14:textId="77777777" w:rsidTr="6A38436F">
        <w:trPr>
          <w:trHeight w:val="300"/>
        </w:trPr>
        <w:tc>
          <w:tcPr>
            <w:tcW w:w="10204" w:type="dxa"/>
            <w:gridSpan w:val="4"/>
          </w:tcPr>
          <w:p w14:paraId="16B6E670" w14:textId="6B64DE5E" w:rsidR="00DA58B3" w:rsidRPr="00725325" w:rsidRDefault="0FCC46EE" w:rsidP="00725325">
            <w:r w:rsidRPr="00725325">
              <w:t>May be considered if evidence is provided to support cultural practices, such as for older Aboriginal and Torres Strait Islander people.</w:t>
            </w:r>
          </w:p>
        </w:tc>
      </w:tr>
      <w:tr w:rsidR="0056429B" w:rsidRPr="00282A22" w14:paraId="08558F9B" w14:textId="77777777" w:rsidTr="6A38436F">
        <w:trPr>
          <w:trHeight w:val="300"/>
        </w:trPr>
        <w:tc>
          <w:tcPr>
            <w:tcW w:w="1830" w:type="dxa"/>
          </w:tcPr>
          <w:p w14:paraId="73223D9D" w14:textId="2117F64E" w:rsidR="0056429B" w:rsidRPr="00590C81" w:rsidRDefault="0056429B" w:rsidP="00590C81">
            <w:r w:rsidRPr="0056429B">
              <w:t>Hunting and fishing</w:t>
            </w:r>
          </w:p>
        </w:tc>
        <w:tc>
          <w:tcPr>
            <w:tcW w:w="3551" w:type="dxa"/>
          </w:tcPr>
          <w:p w14:paraId="03A29305" w14:textId="77777777" w:rsidR="0056429B" w:rsidRPr="00725325" w:rsidRDefault="0056429B" w:rsidP="00725325">
            <w:pPr>
              <w:pStyle w:val="ListBullet"/>
            </w:pPr>
            <w:r w:rsidRPr="00725325">
              <w:t>Assistive products for hunting</w:t>
            </w:r>
          </w:p>
          <w:p w14:paraId="0EEED859" w14:textId="77777777" w:rsidR="0056429B" w:rsidRPr="00725325" w:rsidRDefault="0056429B" w:rsidP="00725325">
            <w:pPr>
              <w:pStyle w:val="ListBullet"/>
            </w:pPr>
            <w:r w:rsidRPr="00725325">
              <w:t>Assistive products for fishing</w:t>
            </w:r>
          </w:p>
        </w:tc>
        <w:tc>
          <w:tcPr>
            <w:tcW w:w="2132" w:type="dxa"/>
          </w:tcPr>
          <w:p w14:paraId="7841D7FC" w14:textId="4BAC82A9" w:rsidR="7B66E098" w:rsidRPr="00725325" w:rsidRDefault="3F097AAE" w:rsidP="003A20D9">
            <w:pPr>
              <w:pStyle w:val="Tabletextright"/>
            </w:pPr>
            <w:r>
              <w:t>30 24</w:t>
            </w:r>
            <w:r w:rsidRPr="00725325">
              <w:t xml:space="preserve"> 03</w:t>
            </w:r>
          </w:p>
          <w:p w14:paraId="35F4A1EE" w14:textId="6A7B80E1" w:rsidR="5A8CB458" w:rsidRDefault="7AEA19BA" w:rsidP="003A20D9">
            <w:pPr>
              <w:pStyle w:val="Tabletextright"/>
            </w:pPr>
            <w:r w:rsidRPr="00725325">
              <w:t>30 24</w:t>
            </w:r>
            <w:r>
              <w:t xml:space="preserve"> 06</w:t>
            </w:r>
          </w:p>
        </w:tc>
        <w:tc>
          <w:tcPr>
            <w:tcW w:w="2691" w:type="dxa"/>
            <w:shd w:val="clear" w:color="auto" w:fill="F7D07A" w:themeFill="accent6" w:themeFillTint="99"/>
          </w:tcPr>
          <w:p w14:paraId="7BEE8447" w14:textId="0FD1F7EF" w:rsidR="0056429B" w:rsidRPr="0056429B" w:rsidRDefault="0056429B" w:rsidP="0074217A">
            <w:r w:rsidRPr="0056429B">
              <w:t>Under advice</w:t>
            </w:r>
            <w:r>
              <w:br/>
            </w:r>
            <w:r w:rsidR="06C0E3D0">
              <w:t>(evidence required)</w:t>
            </w:r>
          </w:p>
        </w:tc>
      </w:tr>
      <w:tr w:rsidR="0056429B" w:rsidRPr="00282A22" w14:paraId="586E81ED" w14:textId="77777777" w:rsidTr="6A38436F">
        <w:trPr>
          <w:trHeight w:val="300"/>
        </w:trPr>
        <w:tc>
          <w:tcPr>
            <w:tcW w:w="1830" w:type="dxa"/>
          </w:tcPr>
          <w:p w14:paraId="35B5B335" w14:textId="44EAFF94" w:rsidR="0056429B" w:rsidRPr="0056429B" w:rsidRDefault="34EAC882" w:rsidP="0074217A">
            <w:r>
              <w:t>Camping and caravanning</w:t>
            </w:r>
          </w:p>
        </w:tc>
        <w:tc>
          <w:tcPr>
            <w:tcW w:w="3551" w:type="dxa"/>
          </w:tcPr>
          <w:p w14:paraId="16A8BEC4" w14:textId="77777777" w:rsidR="0056429B" w:rsidRPr="00725325" w:rsidRDefault="0056429B" w:rsidP="00725325">
            <w:pPr>
              <w:pStyle w:val="ListBullet"/>
            </w:pPr>
            <w:r w:rsidRPr="00725325">
              <w:t>Assistive products for camping</w:t>
            </w:r>
          </w:p>
        </w:tc>
        <w:tc>
          <w:tcPr>
            <w:tcW w:w="2132" w:type="dxa"/>
          </w:tcPr>
          <w:p w14:paraId="6A172228" w14:textId="258CA50B" w:rsidR="5A8CB458" w:rsidRDefault="3E3F9D77" w:rsidP="003A20D9">
            <w:pPr>
              <w:pStyle w:val="Tabletextright"/>
            </w:pPr>
            <w:r>
              <w:t>30 27</w:t>
            </w:r>
          </w:p>
        </w:tc>
        <w:tc>
          <w:tcPr>
            <w:tcW w:w="2691" w:type="dxa"/>
            <w:shd w:val="clear" w:color="auto" w:fill="F7D07A" w:themeFill="accent6" w:themeFillTint="99"/>
          </w:tcPr>
          <w:p w14:paraId="62AB15C1" w14:textId="51BD5E20" w:rsidR="0056429B" w:rsidRPr="0056429B" w:rsidRDefault="0056429B" w:rsidP="0074217A">
            <w:r w:rsidRPr="0056429B">
              <w:t>Under advice</w:t>
            </w:r>
            <w:r w:rsidR="37D51DDA">
              <w:t xml:space="preserve"> (evidence required)</w:t>
            </w:r>
          </w:p>
        </w:tc>
      </w:tr>
      <w:tr w:rsidR="0056429B" w:rsidRPr="00282A22" w14:paraId="6D966F17" w14:textId="77777777" w:rsidTr="6A38436F">
        <w:trPr>
          <w:trHeight w:val="300"/>
        </w:trPr>
        <w:tc>
          <w:tcPr>
            <w:tcW w:w="10204" w:type="dxa"/>
            <w:gridSpan w:val="4"/>
            <w:shd w:val="clear" w:color="auto" w:fill="F1F2F2" w:themeFill="background2"/>
          </w:tcPr>
          <w:p w14:paraId="36F5B102" w14:textId="1079EB10" w:rsidR="00DA58B3" w:rsidRDefault="0AAED3B5" w:rsidP="6806FCF2">
            <w:pPr>
              <w:rPr>
                <w:b/>
                <w:bCs/>
                <w:color w:val="1E1544" w:themeColor="text1"/>
              </w:rPr>
            </w:pPr>
            <w:r w:rsidRPr="6806FCF2">
              <w:rPr>
                <w:b/>
                <w:bCs/>
                <w:color w:val="1E1544" w:themeColor="text1"/>
              </w:rPr>
              <w:t>Communication and information management</w:t>
            </w:r>
          </w:p>
        </w:tc>
      </w:tr>
      <w:tr w:rsidR="0056429B" w:rsidRPr="00282A22" w14:paraId="489164BD" w14:textId="77777777" w:rsidTr="6A38436F">
        <w:trPr>
          <w:trHeight w:val="300"/>
        </w:trPr>
        <w:tc>
          <w:tcPr>
            <w:tcW w:w="10204" w:type="dxa"/>
            <w:gridSpan w:val="4"/>
          </w:tcPr>
          <w:p w14:paraId="01E64268" w14:textId="1A161212" w:rsidR="00DA58B3" w:rsidRDefault="36298EB6" w:rsidP="00590C81">
            <w:r w:rsidRPr="6806FCF2">
              <w:t>These items are only available where they are not covered by the Hearing Services Program.</w:t>
            </w:r>
          </w:p>
        </w:tc>
      </w:tr>
      <w:tr w:rsidR="0056429B" w:rsidRPr="00282A22" w14:paraId="1ABA4B21" w14:textId="77777777" w:rsidTr="6A38436F">
        <w:trPr>
          <w:trHeight w:val="300"/>
        </w:trPr>
        <w:tc>
          <w:tcPr>
            <w:tcW w:w="1830" w:type="dxa"/>
          </w:tcPr>
          <w:p w14:paraId="04338DAF" w14:textId="642463FB" w:rsidR="0056429B" w:rsidRPr="0056429B" w:rsidRDefault="34EAC882" w:rsidP="0074217A">
            <w:r>
              <w:t>Hearing</w:t>
            </w:r>
          </w:p>
        </w:tc>
        <w:tc>
          <w:tcPr>
            <w:tcW w:w="3551" w:type="dxa"/>
          </w:tcPr>
          <w:p w14:paraId="48CF17BD" w14:textId="77777777" w:rsidR="0056429B" w:rsidRPr="00EE6B9E" w:rsidRDefault="0056429B" w:rsidP="00EE6B9E">
            <w:pPr>
              <w:pStyle w:val="ListBullet"/>
            </w:pPr>
            <w:r w:rsidRPr="00EE6B9E">
              <w:t>Sound transmission systems for hearing aids</w:t>
            </w:r>
          </w:p>
          <w:p w14:paraId="4BCE8B18" w14:textId="77777777" w:rsidR="0056429B" w:rsidRPr="0056429B" w:rsidRDefault="0056429B" w:rsidP="00EE6B9E">
            <w:pPr>
              <w:pStyle w:val="ListBullet"/>
            </w:pPr>
            <w:r w:rsidRPr="00EE6B9E">
              <w:t>Accessories for assistive products for hearing</w:t>
            </w:r>
          </w:p>
        </w:tc>
        <w:tc>
          <w:tcPr>
            <w:tcW w:w="2132" w:type="dxa"/>
          </w:tcPr>
          <w:p w14:paraId="2AF16A3C" w14:textId="2025B5F1" w:rsidR="4775BA03" w:rsidRPr="00725325" w:rsidRDefault="79570907" w:rsidP="003A20D9">
            <w:pPr>
              <w:pStyle w:val="Tabletextright"/>
            </w:pPr>
            <w:r w:rsidRPr="00725325">
              <w:t>22 06 25</w:t>
            </w:r>
          </w:p>
          <w:p w14:paraId="1E705AA3" w14:textId="345CE8EF" w:rsidR="5A8CB458" w:rsidRPr="00725325" w:rsidRDefault="30F115F9" w:rsidP="003A20D9">
            <w:pPr>
              <w:pStyle w:val="Tabletextright"/>
            </w:pPr>
            <w:r w:rsidRPr="00725325">
              <w:t>22 06 27</w:t>
            </w:r>
          </w:p>
        </w:tc>
        <w:tc>
          <w:tcPr>
            <w:tcW w:w="2691" w:type="dxa"/>
            <w:shd w:val="clear" w:color="auto" w:fill="E89AA6" w:themeFill="accent4" w:themeFillTint="99"/>
          </w:tcPr>
          <w:p w14:paraId="4DBB04F7" w14:textId="71E98405" w:rsidR="0056429B" w:rsidRPr="0056429B" w:rsidRDefault="0056429B" w:rsidP="0074217A">
            <w:r w:rsidRPr="0056429B">
              <w:t xml:space="preserve">Prescribed </w:t>
            </w:r>
            <w:r w:rsidR="68D6E50C">
              <w:t>(required)</w:t>
            </w:r>
          </w:p>
        </w:tc>
      </w:tr>
      <w:tr w:rsidR="0056429B" w:rsidRPr="00282A22" w14:paraId="0A9DCFEA" w14:textId="77777777" w:rsidTr="6A38436F">
        <w:trPr>
          <w:trHeight w:val="300"/>
        </w:trPr>
        <w:tc>
          <w:tcPr>
            <w:tcW w:w="10204" w:type="dxa"/>
            <w:gridSpan w:val="4"/>
          </w:tcPr>
          <w:p w14:paraId="4148BF40" w14:textId="594089AE" w:rsidR="00DA58B3" w:rsidRPr="00725325" w:rsidRDefault="4C70532A" w:rsidP="00725325">
            <w:r w:rsidRPr="00725325">
              <w:t>May be prescribed, where software or applications are also prescribed, and the older person has no capacity to buy.</w:t>
            </w:r>
          </w:p>
        </w:tc>
      </w:tr>
      <w:tr w:rsidR="0056429B" w:rsidRPr="00282A22" w14:paraId="04C1AC5E" w14:textId="77777777" w:rsidTr="6A38436F">
        <w:trPr>
          <w:trHeight w:val="300"/>
        </w:trPr>
        <w:tc>
          <w:tcPr>
            <w:tcW w:w="1830" w:type="dxa"/>
          </w:tcPr>
          <w:p w14:paraId="5A7D2B07" w14:textId="23D26BB4" w:rsidR="0056429B" w:rsidRPr="0056429B" w:rsidRDefault="34EAC882" w:rsidP="0074217A">
            <w:r>
              <w:t>Computers and terminals</w:t>
            </w:r>
          </w:p>
        </w:tc>
        <w:tc>
          <w:tcPr>
            <w:tcW w:w="3551" w:type="dxa"/>
          </w:tcPr>
          <w:p w14:paraId="0EE8A11C" w14:textId="77777777" w:rsidR="0056429B" w:rsidRPr="00EE6B9E" w:rsidRDefault="0056429B" w:rsidP="00EE6B9E">
            <w:pPr>
              <w:pStyle w:val="ListBullet"/>
            </w:pPr>
            <w:r w:rsidRPr="00EE6B9E">
              <w:t>Portable computers and personal digital assistants (PDA)</w:t>
            </w:r>
          </w:p>
        </w:tc>
        <w:tc>
          <w:tcPr>
            <w:tcW w:w="2132" w:type="dxa"/>
          </w:tcPr>
          <w:p w14:paraId="5490CD30" w14:textId="3FE8FE8E" w:rsidR="5A8CB458" w:rsidRPr="00725325" w:rsidRDefault="74E9B4A2" w:rsidP="003A20D9">
            <w:pPr>
              <w:pStyle w:val="Tabletextright"/>
            </w:pPr>
            <w:r w:rsidRPr="00725325">
              <w:t>22 33 06</w:t>
            </w:r>
          </w:p>
        </w:tc>
        <w:tc>
          <w:tcPr>
            <w:tcW w:w="2691" w:type="dxa"/>
            <w:shd w:val="clear" w:color="auto" w:fill="E89AA6" w:themeFill="accent4" w:themeFillTint="99"/>
          </w:tcPr>
          <w:p w14:paraId="0D79626D" w14:textId="6388E611" w:rsidR="0056429B" w:rsidRPr="0056429B" w:rsidRDefault="0056429B" w:rsidP="0074217A">
            <w:r w:rsidRPr="0056429B">
              <w:t>Prescribed</w:t>
            </w:r>
            <w:r w:rsidR="7D3E617E">
              <w:t xml:space="preserve"> (required)</w:t>
            </w:r>
          </w:p>
        </w:tc>
      </w:tr>
    </w:tbl>
    <w:p w14:paraId="21AB5F36" w14:textId="07844227" w:rsidR="0074217A" w:rsidRPr="0056429B" w:rsidRDefault="0074217A" w:rsidP="00EE6B9E">
      <w:pPr>
        <w:pStyle w:val="Heading2"/>
      </w:pPr>
      <w:r w:rsidRPr="0056429B">
        <w:t>Assistance dogs</w:t>
      </w:r>
    </w:p>
    <w:p w14:paraId="46706BC4" w14:textId="77777777" w:rsidR="0074217A" w:rsidRPr="00725325" w:rsidRDefault="0074217A" w:rsidP="00725325">
      <w:r w:rsidRPr="00725325">
        <w:t xml:space="preserve">If a participant is not accessing the government-funded </w:t>
      </w:r>
      <w:hyperlink r:id="rId13" w:history="1">
        <w:r w:rsidRPr="00725325">
          <w:rPr>
            <w:rStyle w:val="Hyperlink"/>
          </w:rPr>
          <w:t>Physical Assistance Dogs Program</w:t>
        </w:r>
      </w:hyperlink>
      <w:r w:rsidRPr="00725325">
        <w:t>, some of the costs associated with essential assistance dog maintenance may be included under the AT-HM scheme where the services directly relate to the upkeep of the dog.</w:t>
      </w:r>
    </w:p>
    <w:p w14:paraId="61E30D2D" w14:textId="77777777" w:rsidR="0074217A" w:rsidRPr="00725325" w:rsidRDefault="0074217A" w:rsidP="00725325">
      <w:r w:rsidRPr="00725325">
        <w:t xml:space="preserve">A dog must meet the definition of an assistance dog used by </w:t>
      </w:r>
      <w:hyperlink r:id="rId14" w:history="1">
        <w:r w:rsidRPr="00725325">
          <w:rPr>
            <w:rStyle w:val="Hyperlink"/>
          </w:rPr>
          <w:t>Health Direct</w:t>
        </w:r>
      </w:hyperlink>
      <w:r w:rsidRPr="00725325">
        <w:t xml:space="preserve"> and be required to enable participation in activities of domestic life.</w:t>
      </w:r>
    </w:p>
    <w:p w14:paraId="5E7D626B" w14:textId="77777777" w:rsidR="0074217A" w:rsidRPr="00725325" w:rsidRDefault="0074217A" w:rsidP="00725325">
      <w:r w:rsidRPr="00725325">
        <w:t xml:space="preserve">Essential assistance dog maintenance costs may </w:t>
      </w:r>
      <w:proofErr w:type="gramStart"/>
      <w:r w:rsidRPr="00725325">
        <w:t>include:</w:t>
      </w:r>
      <w:proofErr w:type="gramEnd"/>
      <w:r w:rsidRPr="00725325">
        <w:t xml:space="preserve"> animal vaccinations, deworming and flea treatments, essential grooming, dog food, vet bills. It does not include non-essential assistance dog maintenance costs, such as boarding kennel fees, or grooming for aesthetic reasons.</w:t>
      </w:r>
    </w:p>
    <w:p w14:paraId="0B35925E" w14:textId="77777777" w:rsidR="0074217A" w:rsidRPr="00725325" w:rsidRDefault="0074217A" w:rsidP="00725325">
      <w:r w:rsidRPr="00590C81">
        <w:rPr>
          <w:rStyle w:val="Strong"/>
        </w:rPr>
        <w:t>Note</w:t>
      </w:r>
      <w:r w:rsidRPr="00725325">
        <w:t>: funding for assistance dogs is a specific need with separate funding. Participants may only claim for the following where they have received this separate funding, and the dog meets the definition of assistance dog used by Health Direct.</w:t>
      </w:r>
    </w:p>
    <w:tbl>
      <w:tblPr>
        <w:tblStyle w:val="TableGrid"/>
        <w:tblW w:w="10204" w:type="dxa"/>
        <w:tblLook w:val="04A0" w:firstRow="1" w:lastRow="0" w:firstColumn="1" w:lastColumn="0" w:noHBand="0" w:noVBand="1"/>
      </w:tblPr>
      <w:tblGrid>
        <w:gridCol w:w="1680"/>
        <w:gridCol w:w="3395"/>
        <w:gridCol w:w="2438"/>
        <w:gridCol w:w="2691"/>
      </w:tblGrid>
      <w:tr w:rsidR="0074217A" w:rsidRPr="0056429B" w14:paraId="372D602D" w14:textId="77777777" w:rsidTr="00590C81">
        <w:trPr>
          <w:trHeight w:val="300"/>
          <w:tblHeader/>
        </w:trPr>
        <w:tc>
          <w:tcPr>
            <w:tcW w:w="10204" w:type="dxa"/>
            <w:gridSpan w:val="4"/>
            <w:shd w:val="clear" w:color="auto" w:fill="F1F2F2" w:themeFill="background2"/>
          </w:tcPr>
          <w:p w14:paraId="53DE7FB1" w14:textId="724EE4BD" w:rsidR="00CE24A5" w:rsidRDefault="75254F02" w:rsidP="6806FCF2">
            <w:pPr>
              <w:rPr>
                <w:b/>
                <w:bCs/>
                <w:color w:val="1E1544" w:themeColor="text1"/>
              </w:rPr>
            </w:pPr>
            <w:r w:rsidRPr="6806FCF2">
              <w:rPr>
                <w:b/>
                <w:bCs/>
                <w:color w:val="1E1544" w:themeColor="text1"/>
              </w:rPr>
              <w:t>Mobility</w:t>
            </w:r>
          </w:p>
        </w:tc>
      </w:tr>
      <w:tr w:rsidR="0074217A" w:rsidRPr="0056429B" w14:paraId="7E5B02A7" w14:textId="77777777" w:rsidTr="00F017ED">
        <w:trPr>
          <w:trHeight w:val="300"/>
        </w:trPr>
        <w:tc>
          <w:tcPr>
            <w:tcW w:w="1680" w:type="dxa"/>
          </w:tcPr>
          <w:p w14:paraId="62CF65C1" w14:textId="77777777" w:rsidR="0074217A" w:rsidRPr="0056429B" w:rsidRDefault="0074217A" w:rsidP="00725325">
            <w:r w:rsidRPr="0056429B">
              <w:t>Assist</w:t>
            </w:r>
            <w:r w:rsidRPr="00CA432D">
              <w:t>ance dog mainte</w:t>
            </w:r>
            <w:r w:rsidRPr="0056429B">
              <w:t>nance</w:t>
            </w:r>
          </w:p>
        </w:tc>
        <w:tc>
          <w:tcPr>
            <w:tcW w:w="3395" w:type="dxa"/>
          </w:tcPr>
          <w:p w14:paraId="497F7AEC" w14:textId="77777777" w:rsidR="0074217A" w:rsidRPr="0056429B" w:rsidRDefault="0074217A" w:rsidP="00725325">
            <w:pPr>
              <w:pStyle w:val="ListBullet"/>
            </w:pPr>
            <w:r w:rsidRPr="0056429B">
              <w:t>Essential as</w:t>
            </w:r>
            <w:r w:rsidRPr="00EE6B9E">
              <w:t>sistance dog maintenance costs</w:t>
            </w:r>
          </w:p>
        </w:tc>
        <w:tc>
          <w:tcPr>
            <w:tcW w:w="2438" w:type="dxa"/>
          </w:tcPr>
          <w:p w14:paraId="73F16C74" w14:textId="7FE45C63" w:rsidR="39184B6C" w:rsidRPr="00725325" w:rsidRDefault="39184B6C" w:rsidP="003A20D9">
            <w:pPr>
              <w:pStyle w:val="Tabletextright"/>
            </w:pPr>
          </w:p>
        </w:tc>
        <w:tc>
          <w:tcPr>
            <w:tcW w:w="2691" w:type="dxa"/>
            <w:shd w:val="clear" w:color="auto" w:fill="FCE0D4" w:themeFill="accent5" w:themeFillTint="33"/>
          </w:tcPr>
          <w:p w14:paraId="3A9B9975" w14:textId="00021313" w:rsidR="0074217A" w:rsidRPr="0056429B" w:rsidRDefault="0074217A">
            <w:r w:rsidRPr="0056429B">
              <w:t>Prescribed</w:t>
            </w:r>
            <w:r w:rsidR="0079451E">
              <w:t xml:space="preserve"> (recommended) </w:t>
            </w:r>
          </w:p>
        </w:tc>
      </w:tr>
    </w:tbl>
    <w:p w14:paraId="09BD6C12" w14:textId="660E3A2B" w:rsidR="00E27023" w:rsidRPr="0074217A" w:rsidRDefault="0056429B" w:rsidP="00EE6B9E">
      <w:pPr>
        <w:pStyle w:val="Heading1"/>
      </w:pPr>
      <w:r w:rsidRPr="0074217A">
        <w:t>Exclusions</w:t>
      </w:r>
    </w:p>
    <w:p w14:paraId="6E62A22A" w14:textId="485B7615" w:rsidR="00E27023" w:rsidRPr="00E27023" w:rsidRDefault="0056429B" w:rsidP="00EE6B9E">
      <w:pPr>
        <w:pStyle w:val="Heading2"/>
      </w:pPr>
      <w:r>
        <w:t>Currently funded by others</w:t>
      </w:r>
    </w:p>
    <w:tbl>
      <w:tblPr>
        <w:tblStyle w:val="TableGrid"/>
        <w:tblW w:w="0" w:type="auto"/>
        <w:tblLayout w:type="fixed"/>
        <w:tblLook w:val="04A0" w:firstRow="1" w:lastRow="0" w:firstColumn="1" w:lastColumn="0" w:noHBand="0" w:noVBand="1"/>
      </w:tblPr>
      <w:tblGrid>
        <w:gridCol w:w="2127"/>
        <w:gridCol w:w="8077"/>
      </w:tblGrid>
      <w:tr w:rsidR="0056429B" w:rsidRPr="00282A22" w14:paraId="24FF47B4" w14:textId="77777777">
        <w:trPr>
          <w:tblHeader/>
        </w:trPr>
        <w:tc>
          <w:tcPr>
            <w:tcW w:w="2127" w:type="dxa"/>
          </w:tcPr>
          <w:p w14:paraId="62AF32FC" w14:textId="77777777" w:rsidR="0056429B" w:rsidRPr="00282A22" w:rsidRDefault="0056429B" w:rsidP="0074217A">
            <w:pPr>
              <w:rPr>
                <w:b/>
                <w:bCs/>
                <w:color w:val="1E1544" w:themeColor="text1"/>
              </w:rPr>
            </w:pPr>
            <w:r w:rsidRPr="00282A22">
              <w:rPr>
                <w:b/>
                <w:bCs/>
                <w:color w:val="1E1544" w:themeColor="text1"/>
              </w:rPr>
              <w:t>Function</w:t>
            </w:r>
          </w:p>
        </w:tc>
        <w:tc>
          <w:tcPr>
            <w:tcW w:w="8077" w:type="dxa"/>
          </w:tcPr>
          <w:p w14:paraId="7643E042" w14:textId="77777777" w:rsidR="0056429B" w:rsidRPr="00282A22" w:rsidRDefault="0056429B" w:rsidP="0074217A">
            <w:pPr>
              <w:rPr>
                <w:b/>
                <w:bCs/>
                <w:color w:val="1E1544" w:themeColor="text1"/>
              </w:rPr>
            </w:pPr>
            <w:r w:rsidRPr="00282A22">
              <w:rPr>
                <w:b/>
                <w:bCs/>
                <w:color w:val="1E1544" w:themeColor="text1"/>
              </w:rPr>
              <w:t>Items</w:t>
            </w:r>
          </w:p>
        </w:tc>
      </w:tr>
      <w:tr w:rsidR="0056429B" w:rsidRPr="00282A22" w14:paraId="5ADC3B98" w14:textId="77777777">
        <w:tc>
          <w:tcPr>
            <w:tcW w:w="10204" w:type="dxa"/>
            <w:gridSpan w:val="2"/>
            <w:shd w:val="clear" w:color="auto" w:fill="F1F2F2" w:themeFill="background2"/>
          </w:tcPr>
          <w:p w14:paraId="706E8474" w14:textId="77777777" w:rsidR="0056429B" w:rsidRPr="00282A22" w:rsidRDefault="0056429B" w:rsidP="0074217A">
            <w:pPr>
              <w:rPr>
                <w:color w:val="1E1544" w:themeColor="text1"/>
              </w:rPr>
            </w:pPr>
            <w:r w:rsidRPr="00282A22">
              <w:rPr>
                <w:b/>
                <w:bCs/>
                <w:color w:val="1E1544" w:themeColor="text1"/>
              </w:rPr>
              <w:t>Managing body functions</w:t>
            </w:r>
          </w:p>
        </w:tc>
      </w:tr>
      <w:tr w:rsidR="0056429B" w:rsidRPr="00282A22" w14:paraId="6BF04520" w14:textId="77777777">
        <w:tc>
          <w:tcPr>
            <w:tcW w:w="2127" w:type="dxa"/>
          </w:tcPr>
          <w:p w14:paraId="1E2E9FBF" w14:textId="155B5C5B" w:rsidR="00CA432D" w:rsidRDefault="0056429B" w:rsidP="00CA432D">
            <w:r w:rsidRPr="00CA432D">
              <w:t>Respiration</w:t>
            </w:r>
          </w:p>
          <w:p w14:paraId="340F64BE" w14:textId="31297307" w:rsidR="0056429B" w:rsidRPr="00CA432D" w:rsidRDefault="0056429B" w:rsidP="00CA432D">
            <w:pPr>
              <w:pStyle w:val="NoSpacing"/>
            </w:pPr>
            <w:r w:rsidRPr="00CA432D">
              <w:t>(ISO: 04 03)</w:t>
            </w:r>
          </w:p>
        </w:tc>
        <w:tc>
          <w:tcPr>
            <w:tcW w:w="8077" w:type="dxa"/>
          </w:tcPr>
          <w:p w14:paraId="4D98A6B6" w14:textId="77777777" w:rsidR="0056429B" w:rsidRPr="00EE6B9E" w:rsidRDefault="0056429B" w:rsidP="00EE6B9E">
            <w:pPr>
              <w:pStyle w:val="ListBullet"/>
            </w:pPr>
            <w:r w:rsidRPr="00EE6B9E">
              <w:t xml:space="preserve">Inhaled-air pretreatment devices </w:t>
            </w:r>
          </w:p>
          <w:p w14:paraId="74407E36" w14:textId="77777777" w:rsidR="0056429B" w:rsidRPr="00EE6B9E" w:rsidRDefault="0056429B" w:rsidP="00EE6B9E">
            <w:pPr>
              <w:pStyle w:val="ListBullet"/>
            </w:pPr>
            <w:r w:rsidRPr="00EE6B9E">
              <w:t>Inhalation equipment</w:t>
            </w:r>
          </w:p>
          <w:p w14:paraId="6936E59C" w14:textId="77777777" w:rsidR="0056429B" w:rsidRPr="00EE6B9E" w:rsidRDefault="0056429B" w:rsidP="00EE6B9E">
            <w:pPr>
              <w:pStyle w:val="ListBullet"/>
            </w:pPr>
            <w:r w:rsidRPr="00EE6B9E">
              <w:t>Respirators</w:t>
            </w:r>
          </w:p>
          <w:p w14:paraId="7A138595" w14:textId="77777777" w:rsidR="0056429B" w:rsidRPr="00EE6B9E" w:rsidRDefault="0056429B" w:rsidP="00EE6B9E">
            <w:pPr>
              <w:pStyle w:val="ListBullet"/>
            </w:pPr>
            <w:r w:rsidRPr="00EE6B9E">
              <w:t>Oxygen units</w:t>
            </w:r>
          </w:p>
          <w:p w14:paraId="59F8A541" w14:textId="77777777" w:rsidR="0056429B" w:rsidRPr="00EE6B9E" w:rsidRDefault="0056429B" w:rsidP="00EE6B9E">
            <w:pPr>
              <w:pStyle w:val="ListBullet"/>
            </w:pPr>
            <w:r w:rsidRPr="00EE6B9E">
              <w:t>Aspirators</w:t>
            </w:r>
          </w:p>
          <w:p w14:paraId="32E89FD5" w14:textId="77777777" w:rsidR="0056429B" w:rsidRPr="00EE6B9E" w:rsidRDefault="0056429B" w:rsidP="00EE6B9E">
            <w:pPr>
              <w:pStyle w:val="ListBullet"/>
            </w:pPr>
            <w:r w:rsidRPr="00EE6B9E">
              <w:t>Benches and cushions for respiration</w:t>
            </w:r>
          </w:p>
          <w:p w14:paraId="21487377" w14:textId="77777777" w:rsidR="0056429B" w:rsidRPr="00EE6B9E" w:rsidRDefault="0056429B" w:rsidP="00EE6B9E">
            <w:pPr>
              <w:pStyle w:val="ListBullet"/>
            </w:pPr>
            <w:r w:rsidRPr="00EE6B9E">
              <w:t xml:space="preserve">Respiration muscle trainers </w:t>
            </w:r>
          </w:p>
          <w:p w14:paraId="738261D6" w14:textId="77777777" w:rsidR="0056429B" w:rsidRPr="00EE6B9E" w:rsidRDefault="0056429B" w:rsidP="00EE6B9E">
            <w:pPr>
              <w:pStyle w:val="ListBullet"/>
            </w:pPr>
            <w:r w:rsidRPr="00EE6B9E">
              <w:t>Uvula supports</w:t>
            </w:r>
          </w:p>
        </w:tc>
      </w:tr>
      <w:tr w:rsidR="0056429B" w:rsidRPr="00282A22" w14:paraId="008334B2" w14:textId="77777777">
        <w:tc>
          <w:tcPr>
            <w:tcW w:w="2127" w:type="dxa"/>
          </w:tcPr>
          <w:p w14:paraId="399C223E" w14:textId="77777777" w:rsidR="00CA432D" w:rsidRDefault="0056429B" w:rsidP="00CA432D">
            <w:r w:rsidRPr="00CA432D">
              <w:t>Supporting and stimulating blood circulation</w:t>
            </w:r>
            <w:r w:rsidR="00CA432D">
              <w:t xml:space="preserve"> </w:t>
            </w:r>
          </w:p>
          <w:p w14:paraId="32510348" w14:textId="6CF2CC7F" w:rsidR="0056429B" w:rsidRPr="00CA432D" w:rsidRDefault="0056429B" w:rsidP="00CA432D">
            <w:pPr>
              <w:pStyle w:val="NoSpacing"/>
            </w:pPr>
            <w:r w:rsidRPr="00CA432D">
              <w:t>(ISO: 04 06)</w:t>
            </w:r>
          </w:p>
        </w:tc>
        <w:tc>
          <w:tcPr>
            <w:tcW w:w="8077" w:type="dxa"/>
          </w:tcPr>
          <w:p w14:paraId="68F7ABB5" w14:textId="77777777" w:rsidR="0056429B" w:rsidRPr="00EE6B9E" w:rsidRDefault="0056429B" w:rsidP="00EE6B9E">
            <w:pPr>
              <w:pStyle w:val="ListBullet"/>
            </w:pPr>
            <w:r w:rsidRPr="00EE6B9E">
              <w:t>Air-filled garments and compression units for managing circulation</w:t>
            </w:r>
          </w:p>
        </w:tc>
      </w:tr>
      <w:tr w:rsidR="0056429B" w:rsidRPr="00282A22" w14:paraId="2093D261" w14:textId="77777777">
        <w:tc>
          <w:tcPr>
            <w:tcW w:w="2127" w:type="dxa"/>
          </w:tcPr>
          <w:p w14:paraId="44894065" w14:textId="77777777" w:rsidR="0056429B" w:rsidRPr="00CA432D" w:rsidRDefault="0056429B" w:rsidP="00CA432D">
            <w:r w:rsidRPr="00CA432D">
              <w:t>Stimulating body control and conceptualisation</w:t>
            </w:r>
          </w:p>
          <w:p w14:paraId="60783137" w14:textId="77777777" w:rsidR="0056429B" w:rsidRPr="00CA432D" w:rsidRDefault="0056429B" w:rsidP="00CA432D">
            <w:pPr>
              <w:pStyle w:val="NoSpacing"/>
            </w:pPr>
            <w:r w:rsidRPr="00CA432D">
              <w:t>(ISO: 04 08)</w:t>
            </w:r>
          </w:p>
        </w:tc>
        <w:tc>
          <w:tcPr>
            <w:tcW w:w="8077" w:type="dxa"/>
          </w:tcPr>
          <w:p w14:paraId="7E04FE11" w14:textId="77777777" w:rsidR="0056429B" w:rsidRPr="00EE6B9E" w:rsidRDefault="0056429B" w:rsidP="00EE6B9E">
            <w:pPr>
              <w:pStyle w:val="ListBullet"/>
            </w:pPr>
            <w:r w:rsidRPr="00EE6B9E">
              <w:t>Garments that facilitate body posture and control or body conceptualisation with even pressure; clothes that are used to enhance daily activities (for example, compression garments, bandages, tapes)</w:t>
            </w:r>
          </w:p>
        </w:tc>
      </w:tr>
      <w:tr w:rsidR="0056429B" w:rsidRPr="00282A22" w14:paraId="55FCA6A0" w14:textId="77777777">
        <w:tc>
          <w:tcPr>
            <w:tcW w:w="2127" w:type="dxa"/>
          </w:tcPr>
          <w:p w14:paraId="61FAA4FC" w14:textId="77777777" w:rsidR="0056429B" w:rsidRPr="00CA432D" w:rsidRDefault="0056429B" w:rsidP="00CA432D">
            <w:r w:rsidRPr="00CA432D">
              <w:t>Light therapy</w:t>
            </w:r>
          </w:p>
          <w:p w14:paraId="679837E7" w14:textId="77777777" w:rsidR="0056429B" w:rsidRPr="00CA432D" w:rsidRDefault="0056429B" w:rsidP="00CA432D">
            <w:pPr>
              <w:pStyle w:val="NoSpacing"/>
            </w:pPr>
            <w:r w:rsidRPr="00CA432D">
              <w:t>(ISO: 04 09)</w:t>
            </w:r>
          </w:p>
        </w:tc>
        <w:tc>
          <w:tcPr>
            <w:tcW w:w="8077" w:type="dxa"/>
          </w:tcPr>
          <w:p w14:paraId="55A58962" w14:textId="77777777" w:rsidR="0056429B" w:rsidRPr="00EE6B9E" w:rsidRDefault="0056429B" w:rsidP="00EE6B9E">
            <w:pPr>
              <w:pStyle w:val="ListBullet"/>
            </w:pPr>
            <w:r w:rsidRPr="00EE6B9E">
              <w:t>Ultraviolet A (UVA) lamps</w:t>
            </w:r>
          </w:p>
          <w:p w14:paraId="4A946717" w14:textId="77777777" w:rsidR="0056429B" w:rsidRPr="00EE6B9E" w:rsidRDefault="0056429B" w:rsidP="00EE6B9E">
            <w:pPr>
              <w:pStyle w:val="ListBullet"/>
            </w:pPr>
            <w:r w:rsidRPr="00EE6B9E">
              <w:t>Selective Ultraviolet Phototherapy (SUP) and Ultraviolet B (UVB) lamps</w:t>
            </w:r>
          </w:p>
          <w:p w14:paraId="3A43CC2D" w14:textId="77777777" w:rsidR="0056429B" w:rsidRPr="00EE6B9E" w:rsidRDefault="0056429B" w:rsidP="00EE6B9E">
            <w:pPr>
              <w:pStyle w:val="ListBullet"/>
            </w:pPr>
            <w:r w:rsidRPr="00EE6B9E">
              <w:t>Protective eyeglasses for light therapy</w:t>
            </w:r>
          </w:p>
        </w:tc>
      </w:tr>
      <w:tr w:rsidR="0056429B" w:rsidRPr="00282A22" w14:paraId="3B2BC50D" w14:textId="77777777">
        <w:tc>
          <w:tcPr>
            <w:tcW w:w="2127" w:type="dxa"/>
          </w:tcPr>
          <w:p w14:paraId="58911E84" w14:textId="77777777" w:rsidR="0056429B" w:rsidRPr="00CA432D" w:rsidRDefault="0056429B" w:rsidP="00CA432D">
            <w:r w:rsidRPr="00CA432D">
              <w:t>Dialysis therapy</w:t>
            </w:r>
          </w:p>
          <w:p w14:paraId="524C985A" w14:textId="77777777" w:rsidR="0056429B" w:rsidRPr="00CA432D" w:rsidRDefault="0056429B" w:rsidP="00CA432D">
            <w:pPr>
              <w:pStyle w:val="NoSpacing"/>
            </w:pPr>
            <w:r w:rsidRPr="00CA432D">
              <w:t>(ISO: 04 15)</w:t>
            </w:r>
          </w:p>
        </w:tc>
        <w:tc>
          <w:tcPr>
            <w:tcW w:w="8077" w:type="dxa"/>
          </w:tcPr>
          <w:p w14:paraId="5F7D8BD6" w14:textId="77777777" w:rsidR="0056429B" w:rsidRPr="00EE6B9E" w:rsidRDefault="0056429B" w:rsidP="00EE6B9E">
            <w:pPr>
              <w:pStyle w:val="ListBullet"/>
            </w:pPr>
            <w:r w:rsidRPr="00EE6B9E">
              <w:t>Haemodialysis units (HD)</w:t>
            </w:r>
          </w:p>
          <w:p w14:paraId="6E6A7418" w14:textId="77777777" w:rsidR="0056429B" w:rsidRPr="00EE6B9E" w:rsidRDefault="0056429B" w:rsidP="00EE6B9E">
            <w:pPr>
              <w:pStyle w:val="ListBullet"/>
            </w:pPr>
            <w:r w:rsidRPr="00EE6B9E">
              <w:t>Units for continuous ambulant peritoneal dialysis (CAP)</w:t>
            </w:r>
          </w:p>
          <w:p w14:paraId="04F4B761" w14:textId="77777777" w:rsidR="0056429B" w:rsidRPr="00EE6B9E" w:rsidRDefault="0056429B" w:rsidP="00EE6B9E">
            <w:pPr>
              <w:pStyle w:val="ListBullet"/>
            </w:pPr>
            <w:r w:rsidRPr="00EE6B9E">
              <w:t>Instrument sets for dialysis</w:t>
            </w:r>
          </w:p>
        </w:tc>
      </w:tr>
      <w:tr w:rsidR="0056429B" w:rsidRPr="00282A22" w14:paraId="6A1DB52C" w14:textId="77777777">
        <w:tc>
          <w:tcPr>
            <w:tcW w:w="2127" w:type="dxa"/>
          </w:tcPr>
          <w:p w14:paraId="19336223" w14:textId="77777777" w:rsidR="0056429B" w:rsidRPr="00CA432D" w:rsidRDefault="0056429B" w:rsidP="00CA432D">
            <w:r w:rsidRPr="00CA432D">
              <w:t>Administering medicines</w:t>
            </w:r>
          </w:p>
          <w:p w14:paraId="63488718" w14:textId="77777777" w:rsidR="0056429B" w:rsidRPr="00CA432D" w:rsidRDefault="0056429B" w:rsidP="00CA432D">
            <w:pPr>
              <w:pStyle w:val="NoSpacing"/>
            </w:pPr>
            <w:r w:rsidRPr="00CA432D">
              <w:t>(ISO: 04 19)</w:t>
            </w:r>
          </w:p>
        </w:tc>
        <w:tc>
          <w:tcPr>
            <w:tcW w:w="8077" w:type="dxa"/>
          </w:tcPr>
          <w:p w14:paraId="70738E44" w14:textId="77777777" w:rsidR="0056429B" w:rsidRPr="00EE6B9E" w:rsidRDefault="0056429B" w:rsidP="00EE6B9E">
            <w:pPr>
              <w:pStyle w:val="ListBullet"/>
            </w:pPr>
            <w:r w:rsidRPr="00EE6B9E">
              <w:t>Injection guns</w:t>
            </w:r>
          </w:p>
          <w:p w14:paraId="1C25ABC9" w14:textId="77777777" w:rsidR="0056429B" w:rsidRPr="00EE6B9E" w:rsidRDefault="0056429B" w:rsidP="00EE6B9E">
            <w:pPr>
              <w:pStyle w:val="ListBullet"/>
            </w:pPr>
            <w:r w:rsidRPr="00EE6B9E">
              <w:t>Injection syringes (single-use and multi-use)</w:t>
            </w:r>
          </w:p>
          <w:p w14:paraId="6C3BF2D7" w14:textId="77777777" w:rsidR="0056429B" w:rsidRPr="00EE6B9E" w:rsidRDefault="0056429B" w:rsidP="00EE6B9E">
            <w:pPr>
              <w:pStyle w:val="ListBullet"/>
            </w:pPr>
            <w:r w:rsidRPr="00EE6B9E">
              <w:t>Injection needles (single-use, multi-use or permanent use)</w:t>
            </w:r>
          </w:p>
          <w:p w14:paraId="52E0247B" w14:textId="77777777" w:rsidR="0056429B" w:rsidRPr="00EE6B9E" w:rsidRDefault="0056429B" w:rsidP="00EE6B9E">
            <w:pPr>
              <w:pStyle w:val="ListBullet"/>
            </w:pPr>
            <w:r w:rsidRPr="00EE6B9E">
              <w:t>Infusion pumps</w:t>
            </w:r>
          </w:p>
          <w:p w14:paraId="7BE45E9E" w14:textId="77777777" w:rsidR="0056429B" w:rsidRPr="00EE6B9E" w:rsidRDefault="0056429B" w:rsidP="00EE6B9E">
            <w:pPr>
              <w:pStyle w:val="ListBullet"/>
            </w:pPr>
            <w:r w:rsidRPr="00EE6B9E">
              <w:t xml:space="preserve">Unpowered infusion systems </w:t>
            </w:r>
          </w:p>
          <w:p w14:paraId="030ECEBC" w14:textId="77777777" w:rsidR="0056429B" w:rsidRPr="00EE6B9E" w:rsidRDefault="0056429B" w:rsidP="00EE6B9E">
            <w:pPr>
              <w:pStyle w:val="ListBullet"/>
            </w:pPr>
            <w:r w:rsidRPr="00EE6B9E">
              <w:t>Other assistive products for administering medicines</w:t>
            </w:r>
          </w:p>
        </w:tc>
      </w:tr>
      <w:tr w:rsidR="0056429B" w:rsidRPr="00282A22" w14:paraId="6BE2A0D3" w14:textId="77777777">
        <w:tc>
          <w:tcPr>
            <w:tcW w:w="2127" w:type="dxa"/>
          </w:tcPr>
          <w:p w14:paraId="10BC3FA4" w14:textId="77777777" w:rsidR="0056429B" w:rsidRPr="00CA432D" w:rsidRDefault="0056429B" w:rsidP="00CA432D">
            <w:r w:rsidRPr="00CA432D">
              <w:t>Sterilising equipment</w:t>
            </w:r>
          </w:p>
          <w:p w14:paraId="20E23B37" w14:textId="77777777" w:rsidR="0056429B" w:rsidRPr="00CA432D" w:rsidRDefault="0056429B" w:rsidP="00CA432D">
            <w:pPr>
              <w:pStyle w:val="NoSpacing"/>
            </w:pPr>
            <w:r w:rsidRPr="00CA432D">
              <w:t>(ISO: 04 22)</w:t>
            </w:r>
          </w:p>
        </w:tc>
        <w:tc>
          <w:tcPr>
            <w:tcW w:w="8077" w:type="dxa"/>
          </w:tcPr>
          <w:p w14:paraId="22066F25" w14:textId="77777777" w:rsidR="0056429B" w:rsidRPr="00EE6B9E" w:rsidRDefault="0056429B" w:rsidP="00EE6B9E">
            <w:pPr>
              <w:pStyle w:val="ListBullet"/>
            </w:pPr>
            <w:r w:rsidRPr="00EE6B9E">
              <w:t>Sterilising equipment</w:t>
            </w:r>
          </w:p>
        </w:tc>
      </w:tr>
      <w:tr w:rsidR="0056429B" w:rsidRPr="00282A22" w14:paraId="634DB1F5" w14:textId="77777777">
        <w:tc>
          <w:tcPr>
            <w:tcW w:w="2127" w:type="dxa"/>
          </w:tcPr>
          <w:p w14:paraId="7040BC4E" w14:textId="77777777" w:rsidR="0056429B" w:rsidRPr="0056429B" w:rsidRDefault="0056429B" w:rsidP="0074217A">
            <w:r w:rsidRPr="0056429B">
              <w:t xml:space="preserve">Physical, </w:t>
            </w:r>
            <w:bookmarkStart w:id="4" w:name="_Int_RpfzpCXl"/>
            <w:r w:rsidRPr="0056429B">
              <w:t>physiological</w:t>
            </w:r>
            <w:bookmarkEnd w:id="4"/>
            <w:r w:rsidRPr="0056429B">
              <w:t xml:space="preserve"> and biochemical test equipment and materials</w:t>
            </w:r>
          </w:p>
          <w:p w14:paraId="7E84EDB3" w14:textId="77777777" w:rsidR="0056429B" w:rsidRPr="00CA432D" w:rsidRDefault="0056429B" w:rsidP="00CA432D">
            <w:pPr>
              <w:pStyle w:val="NoSpacing"/>
            </w:pPr>
            <w:r w:rsidRPr="00CA432D">
              <w:t>(ISO: 04 24)</w:t>
            </w:r>
          </w:p>
        </w:tc>
        <w:tc>
          <w:tcPr>
            <w:tcW w:w="8077" w:type="dxa"/>
          </w:tcPr>
          <w:p w14:paraId="4C9FE57C" w14:textId="77777777" w:rsidR="0056429B" w:rsidRPr="00EE6B9E" w:rsidRDefault="0056429B" w:rsidP="00EE6B9E">
            <w:pPr>
              <w:pStyle w:val="ListBullet"/>
            </w:pPr>
            <w:r w:rsidRPr="00EE6B9E">
              <w:t>Urine analysis equipment</w:t>
            </w:r>
          </w:p>
          <w:p w14:paraId="2D33B0D2" w14:textId="77777777" w:rsidR="0056429B" w:rsidRPr="00EE6B9E" w:rsidRDefault="0056429B" w:rsidP="00EE6B9E">
            <w:pPr>
              <w:pStyle w:val="ListBullet"/>
            </w:pPr>
            <w:r w:rsidRPr="00EE6B9E">
              <w:t>Blood pressure meters (sphygmomanometers)</w:t>
            </w:r>
          </w:p>
          <w:p w14:paraId="33133BE9" w14:textId="77777777" w:rsidR="0056429B" w:rsidRPr="00EE6B9E" w:rsidRDefault="0056429B" w:rsidP="00EE6B9E">
            <w:pPr>
              <w:pStyle w:val="ListBullet"/>
            </w:pPr>
            <w:r w:rsidRPr="00EE6B9E">
              <w:t xml:space="preserve">Blood analysis devices, </w:t>
            </w:r>
            <w:bookmarkStart w:id="5" w:name="_Int_6tq7XHcP"/>
            <w:r w:rsidRPr="00EE6B9E">
              <w:t>equipment</w:t>
            </w:r>
            <w:bookmarkEnd w:id="5"/>
            <w:r w:rsidRPr="00EE6B9E">
              <w:t xml:space="preserve"> and materials</w:t>
            </w:r>
          </w:p>
          <w:p w14:paraId="03EE2866" w14:textId="77777777" w:rsidR="0056429B" w:rsidRPr="00EE6B9E" w:rsidRDefault="0056429B" w:rsidP="00EE6B9E">
            <w:pPr>
              <w:pStyle w:val="ListBullet"/>
            </w:pPr>
            <w:r w:rsidRPr="00EE6B9E">
              <w:t xml:space="preserve">Electrocardiogram (ECG) equipment </w:t>
            </w:r>
          </w:p>
          <w:p w14:paraId="629080DB" w14:textId="77777777" w:rsidR="0056429B" w:rsidRPr="00EE6B9E" w:rsidRDefault="0056429B" w:rsidP="00EE6B9E">
            <w:pPr>
              <w:pStyle w:val="ListBullet"/>
            </w:pPr>
            <w:r w:rsidRPr="00EE6B9E">
              <w:t>Physical test and evaluation materials</w:t>
            </w:r>
          </w:p>
          <w:p w14:paraId="5CAC4D6A" w14:textId="77777777" w:rsidR="0056429B" w:rsidRPr="00EE6B9E" w:rsidRDefault="0056429B" w:rsidP="00EE6B9E">
            <w:pPr>
              <w:pStyle w:val="ListBullet"/>
            </w:pPr>
            <w:r w:rsidRPr="00EE6B9E">
              <w:t xml:space="preserve">Stethoscopes </w:t>
            </w:r>
          </w:p>
          <w:p w14:paraId="5922BF03" w14:textId="77777777" w:rsidR="0056429B" w:rsidRPr="00EE6B9E" w:rsidRDefault="0056429B" w:rsidP="00EE6B9E">
            <w:pPr>
              <w:pStyle w:val="ListBullet"/>
            </w:pPr>
            <w:r w:rsidRPr="00EE6B9E">
              <w:t>Body thermometers</w:t>
            </w:r>
          </w:p>
          <w:p w14:paraId="2506B853" w14:textId="77777777" w:rsidR="0056429B" w:rsidRPr="00EE6B9E" w:rsidRDefault="0056429B" w:rsidP="00EE6B9E">
            <w:pPr>
              <w:pStyle w:val="ListBullet"/>
            </w:pPr>
            <w:r w:rsidRPr="00EE6B9E">
              <w:t>Personal scales</w:t>
            </w:r>
          </w:p>
          <w:p w14:paraId="0DDA00A7" w14:textId="77777777" w:rsidR="0056429B" w:rsidRPr="00EE6B9E" w:rsidRDefault="0056429B" w:rsidP="00EE6B9E">
            <w:pPr>
              <w:pStyle w:val="ListBullet"/>
            </w:pPr>
            <w:r w:rsidRPr="00EE6B9E">
              <w:t>Personal scales for seated person</w:t>
            </w:r>
          </w:p>
          <w:p w14:paraId="7F57B87E" w14:textId="77777777" w:rsidR="0056429B" w:rsidRPr="00EE6B9E" w:rsidRDefault="0056429B" w:rsidP="00EE6B9E">
            <w:pPr>
              <w:pStyle w:val="ListBullet"/>
            </w:pPr>
            <w:r w:rsidRPr="00EE6B9E">
              <w:t>Respiration meters</w:t>
            </w:r>
          </w:p>
        </w:tc>
      </w:tr>
      <w:tr w:rsidR="0056429B" w:rsidRPr="00282A22" w14:paraId="0012C277" w14:textId="77777777">
        <w:tc>
          <w:tcPr>
            <w:tcW w:w="2127" w:type="dxa"/>
          </w:tcPr>
          <w:p w14:paraId="36B0EB55" w14:textId="77777777" w:rsidR="0056429B" w:rsidRPr="0056429B" w:rsidRDefault="0056429B" w:rsidP="0074217A">
            <w:r w:rsidRPr="0056429B">
              <w:t>Cognitive test and evaluation materials</w:t>
            </w:r>
          </w:p>
          <w:p w14:paraId="3C40E1DD" w14:textId="77777777" w:rsidR="0056429B" w:rsidRPr="00CA432D" w:rsidRDefault="0056429B" w:rsidP="00CA432D">
            <w:pPr>
              <w:pStyle w:val="NoSpacing"/>
            </w:pPr>
            <w:r w:rsidRPr="00CA432D">
              <w:t>(ISO: 04 25)</w:t>
            </w:r>
          </w:p>
        </w:tc>
        <w:tc>
          <w:tcPr>
            <w:tcW w:w="8077" w:type="dxa"/>
          </w:tcPr>
          <w:p w14:paraId="2025A7CA" w14:textId="77777777" w:rsidR="0056429B" w:rsidRPr="00EE6B9E" w:rsidRDefault="0056429B" w:rsidP="00EE6B9E">
            <w:pPr>
              <w:pStyle w:val="ListBullet"/>
            </w:pPr>
            <w:r w:rsidRPr="00EE6B9E">
              <w:t>Language test and evaluation materials</w:t>
            </w:r>
          </w:p>
          <w:p w14:paraId="5FA2B551" w14:textId="77777777" w:rsidR="0056429B" w:rsidRPr="00EE6B9E" w:rsidRDefault="0056429B" w:rsidP="00EE6B9E">
            <w:pPr>
              <w:pStyle w:val="ListBullet"/>
            </w:pPr>
            <w:r w:rsidRPr="00EE6B9E">
              <w:t>Psychological test and evaluation materials</w:t>
            </w:r>
          </w:p>
        </w:tc>
      </w:tr>
      <w:tr w:rsidR="0056429B" w:rsidRPr="00282A22" w14:paraId="4BF7B5D6" w14:textId="77777777">
        <w:tc>
          <w:tcPr>
            <w:tcW w:w="2127" w:type="dxa"/>
          </w:tcPr>
          <w:p w14:paraId="6ABB0121" w14:textId="77777777" w:rsidR="0056429B" w:rsidRPr="0056429B" w:rsidRDefault="0056429B" w:rsidP="0074217A">
            <w:r w:rsidRPr="0056429B">
              <w:t>Stimulators for treatment on cellular and tissue level</w:t>
            </w:r>
          </w:p>
          <w:p w14:paraId="23274E25" w14:textId="77777777" w:rsidR="0056429B" w:rsidRPr="00CA432D" w:rsidRDefault="0056429B" w:rsidP="00CA432D">
            <w:pPr>
              <w:pStyle w:val="NoSpacing"/>
            </w:pPr>
            <w:r w:rsidRPr="00CA432D">
              <w:t>(ISO: 04 27)</w:t>
            </w:r>
          </w:p>
        </w:tc>
        <w:tc>
          <w:tcPr>
            <w:tcW w:w="8077" w:type="dxa"/>
          </w:tcPr>
          <w:p w14:paraId="35EDABEC" w14:textId="77777777" w:rsidR="0056429B" w:rsidRPr="00EE6B9E" w:rsidRDefault="0056429B" w:rsidP="00EE6B9E">
            <w:pPr>
              <w:pStyle w:val="ListBullet"/>
            </w:pPr>
            <w:r w:rsidRPr="0056429B">
              <w:t>Mu</w:t>
            </w:r>
            <w:r w:rsidRPr="00EE6B9E">
              <w:t>scle stimulators not used as orthoses</w:t>
            </w:r>
          </w:p>
          <w:p w14:paraId="79E94556" w14:textId="77777777" w:rsidR="0056429B" w:rsidRPr="00EE6B9E" w:rsidRDefault="0056429B" w:rsidP="00EE6B9E">
            <w:pPr>
              <w:pStyle w:val="ListBullet"/>
            </w:pPr>
            <w:r w:rsidRPr="00EE6B9E">
              <w:t>Vibrators</w:t>
            </w:r>
          </w:p>
          <w:p w14:paraId="0515F4D3" w14:textId="77777777" w:rsidR="0056429B" w:rsidRPr="00EE6B9E" w:rsidRDefault="0056429B" w:rsidP="00EE6B9E">
            <w:pPr>
              <w:pStyle w:val="ListBullet"/>
            </w:pPr>
            <w:r w:rsidRPr="0056429B">
              <w:t>Assist</w:t>
            </w:r>
            <w:r w:rsidRPr="00EE6B9E">
              <w:t xml:space="preserve">ive products for stimulating cell growth </w:t>
            </w:r>
          </w:p>
          <w:p w14:paraId="365DEA71" w14:textId="77777777" w:rsidR="0056429B" w:rsidRPr="0056429B" w:rsidRDefault="0056429B" w:rsidP="00EE6B9E">
            <w:pPr>
              <w:pStyle w:val="ListBullet"/>
            </w:pPr>
            <w:r w:rsidRPr="00EE6B9E">
              <w:t>Stimulators used in connecti</w:t>
            </w:r>
            <w:r w:rsidRPr="0056429B">
              <w:t>on with implants</w:t>
            </w:r>
          </w:p>
        </w:tc>
      </w:tr>
      <w:tr w:rsidR="0056429B" w:rsidRPr="00282A22" w14:paraId="5CFF5026" w14:textId="77777777">
        <w:tc>
          <w:tcPr>
            <w:tcW w:w="2127" w:type="dxa"/>
          </w:tcPr>
          <w:p w14:paraId="7907A2D6" w14:textId="77777777" w:rsidR="0056429B" w:rsidRPr="0056429B" w:rsidRDefault="0056429B" w:rsidP="0074217A">
            <w:r w:rsidRPr="0056429B">
              <w:t>Stimulating senses</w:t>
            </w:r>
          </w:p>
          <w:p w14:paraId="33AE4914" w14:textId="3603DBB3" w:rsidR="0056429B" w:rsidRPr="00CA432D" w:rsidRDefault="0056429B" w:rsidP="00CA432D">
            <w:pPr>
              <w:pStyle w:val="NoSpacing"/>
            </w:pPr>
            <w:r w:rsidRPr="00CA432D">
              <w:t>(ISO: 04 28)</w:t>
            </w:r>
          </w:p>
        </w:tc>
        <w:tc>
          <w:tcPr>
            <w:tcW w:w="8077" w:type="dxa"/>
          </w:tcPr>
          <w:p w14:paraId="40364827" w14:textId="77777777" w:rsidR="0056429B" w:rsidRPr="00EE6B9E" w:rsidRDefault="0056429B" w:rsidP="00EE6B9E">
            <w:pPr>
              <w:pStyle w:val="ListBullet"/>
            </w:pPr>
            <w:r w:rsidRPr="00EE6B9E">
              <w:t>Assistive products for stimulating senses with light</w:t>
            </w:r>
          </w:p>
          <w:p w14:paraId="7D7AC95F" w14:textId="77777777" w:rsidR="0056429B" w:rsidRPr="00EE6B9E" w:rsidRDefault="0056429B" w:rsidP="00EE6B9E">
            <w:pPr>
              <w:pStyle w:val="ListBullet"/>
            </w:pPr>
            <w:r w:rsidRPr="00EE6B9E">
              <w:t>Assistive products for stimulating senses with sound</w:t>
            </w:r>
          </w:p>
          <w:p w14:paraId="6A8C2D1B" w14:textId="77777777" w:rsidR="0056429B" w:rsidRPr="00EE6B9E" w:rsidRDefault="0056429B" w:rsidP="00EE6B9E">
            <w:pPr>
              <w:pStyle w:val="ListBullet"/>
            </w:pPr>
            <w:r w:rsidRPr="00EE6B9E">
              <w:t>Assistive products for stimulating senses by physical touch</w:t>
            </w:r>
          </w:p>
          <w:p w14:paraId="1EAB5EB8" w14:textId="77777777" w:rsidR="0056429B" w:rsidRPr="0056429B" w:rsidRDefault="0056429B" w:rsidP="00EE6B9E">
            <w:pPr>
              <w:pStyle w:val="ListBullet"/>
            </w:pPr>
            <w:r w:rsidRPr="00EE6B9E">
              <w:t>Assistive p</w:t>
            </w:r>
            <w:r w:rsidRPr="0056429B">
              <w:t>roducts for training in:</w:t>
            </w:r>
          </w:p>
          <w:p w14:paraId="2F5D80A0" w14:textId="77777777" w:rsidR="0056429B" w:rsidRPr="00EE6B9E" w:rsidRDefault="0056429B" w:rsidP="00EE6B9E">
            <w:pPr>
              <w:pStyle w:val="ListBullet2"/>
            </w:pPr>
            <w:r w:rsidRPr="0056429B">
              <w:t>perceptual discr</w:t>
            </w:r>
            <w:r w:rsidRPr="00EE6B9E">
              <w:t xml:space="preserve">imination and matching </w:t>
            </w:r>
          </w:p>
          <w:p w14:paraId="311C546A" w14:textId="77777777" w:rsidR="0056429B" w:rsidRPr="00EE6B9E" w:rsidRDefault="0056429B" w:rsidP="00EE6B9E">
            <w:pPr>
              <w:pStyle w:val="ListBullet2"/>
            </w:pPr>
            <w:r w:rsidRPr="00EE6B9E">
              <w:t>perceptual coordination</w:t>
            </w:r>
          </w:p>
          <w:p w14:paraId="26DF3BA1" w14:textId="77777777" w:rsidR="0056429B" w:rsidRPr="0056429B" w:rsidRDefault="0056429B" w:rsidP="00EE6B9E">
            <w:pPr>
              <w:pStyle w:val="ListBullet2"/>
            </w:pPr>
            <w:r w:rsidRPr="00EE6B9E">
              <w:t>sensory integratio</w:t>
            </w:r>
            <w:r w:rsidRPr="0056429B">
              <w:t>n</w:t>
            </w:r>
          </w:p>
        </w:tc>
      </w:tr>
      <w:tr w:rsidR="0056429B" w:rsidRPr="00282A22" w14:paraId="519F6C4B" w14:textId="77777777">
        <w:tc>
          <w:tcPr>
            <w:tcW w:w="2127" w:type="dxa"/>
          </w:tcPr>
          <w:p w14:paraId="49B2B8A4" w14:textId="77777777" w:rsidR="0056429B" w:rsidRPr="00CA432D" w:rsidRDefault="0056429B" w:rsidP="00CA432D">
            <w:r w:rsidRPr="00CA432D">
              <w:t>Pain relief</w:t>
            </w:r>
          </w:p>
          <w:p w14:paraId="68624890" w14:textId="77777777" w:rsidR="0056429B" w:rsidRPr="00CA432D" w:rsidRDefault="0056429B" w:rsidP="00CA432D">
            <w:pPr>
              <w:pStyle w:val="NoSpacing"/>
            </w:pPr>
            <w:r w:rsidRPr="00CA432D">
              <w:t>(ISO: 04 29)</w:t>
            </w:r>
          </w:p>
        </w:tc>
        <w:tc>
          <w:tcPr>
            <w:tcW w:w="8077" w:type="dxa"/>
          </w:tcPr>
          <w:p w14:paraId="1D86A61D" w14:textId="77777777" w:rsidR="0056429B" w:rsidRPr="00EE6B9E" w:rsidRDefault="0056429B" w:rsidP="00EE6B9E">
            <w:pPr>
              <w:pStyle w:val="ListBullet"/>
            </w:pPr>
            <w:r w:rsidRPr="00EE6B9E">
              <w:t>Equipment for pain relief by physiological manipulation or psychological distraction</w:t>
            </w:r>
          </w:p>
        </w:tc>
      </w:tr>
      <w:tr w:rsidR="0056429B" w:rsidRPr="00282A22" w14:paraId="54C4ACD8" w14:textId="77777777">
        <w:tc>
          <w:tcPr>
            <w:tcW w:w="2127" w:type="dxa"/>
          </w:tcPr>
          <w:p w14:paraId="6C0A5734" w14:textId="77777777" w:rsidR="0056429B" w:rsidRPr="00CA432D" w:rsidRDefault="0056429B" w:rsidP="00CA432D">
            <w:r w:rsidRPr="00CA432D">
              <w:t>Heat or cold treatment</w:t>
            </w:r>
          </w:p>
          <w:p w14:paraId="63C05D8D" w14:textId="77777777" w:rsidR="0056429B" w:rsidRPr="00CA432D" w:rsidRDefault="0056429B" w:rsidP="00CA432D">
            <w:pPr>
              <w:pStyle w:val="NoSpacing"/>
            </w:pPr>
            <w:r w:rsidRPr="00CA432D">
              <w:t>(ISO: 04 30)</w:t>
            </w:r>
          </w:p>
        </w:tc>
        <w:tc>
          <w:tcPr>
            <w:tcW w:w="8077" w:type="dxa"/>
          </w:tcPr>
          <w:p w14:paraId="65D1C735" w14:textId="77777777" w:rsidR="0056429B" w:rsidRPr="00EE6B9E" w:rsidRDefault="0056429B" w:rsidP="00EE6B9E">
            <w:pPr>
              <w:pStyle w:val="ListBullet"/>
            </w:pPr>
            <w:r w:rsidRPr="00EE6B9E">
              <w:t>Assistive products for heat treatment</w:t>
            </w:r>
          </w:p>
          <w:p w14:paraId="3BD4260E" w14:textId="77777777" w:rsidR="0056429B" w:rsidRPr="00EE6B9E" w:rsidRDefault="0056429B" w:rsidP="00EE6B9E">
            <w:pPr>
              <w:pStyle w:val="ListBullet"/>
            </w:pPr>
            <w:r w:rsidRPr="00EE6B9E">
              <w:t>Assistive products for cold treatment</w:t>
            </w:r>
          </w:p>
        </w:tc>
      </w:tr>
      <w:tr w:rsidR="0056429B" w:rsidRPr="00282A22" w14:paraId="5A53B44B" w14:textId="77777777">
        <w:tc>
          <w:tcPr>
            <w:tcW w:w="2127" w:type="dxa"/>
          </w:tcPr>
          <w:p w14:paraId="1827B86E" w14:textId="77777777" w:rsidR="0056429B" w:rsidRPr="00CA432D" w:rsidRDefault="0056429B" w:rsidP="00CA432D">
            <w:r w:rsidRPr="00CA432D">
              <w:t>Spinal traction</w:t>
            </w:r>
          </w:p>
          <w:p w14:paraId="46DB2542" w14:textId="77777777" w:rsidR="0056429B" w:rsidRPr="00CA432D" w:rsidRDefault="0056429B" w:rsidP="00CA432D">
            <w:pPr>
              <w:pStyle w:val="NoSpacing"/>
            </w:pPr>
            <w:r w:rsidRPr="00CA432D">
              <w:t>(ISO: 04 45)</w:t>
            </w:r>
          </w:p>
        </w:tc>
        <w:tc>
          <w:tcPr>
            <w:tcW w:w="8077" w:type="dxa"/>
          </w:tcPr>
          <w:p w14:paraId="603131E3" w14:textId="77777777" w:rsidR="0056429B" w:rsidRPr="00EE6B9E" w:rsidRDefault="0056429B" w:rsidP="00EE6B9E">
            <w:pPr>
              <w:pStyle w:val="ListBullet"/>
            </w:pPr>
            <w:r w:rsidRPr="00EE6B9E">
              <w:t>Devices used to produce stretching of the spine</w:t>
            </w:r>
          </w:p>
        </w:tc>
      </w:tr>
      <w:tr w:rsidR="0056429B" w:rsidRPr="00282A22" w14:paraId="1A0B5FEF" w14:textId="77777777">
        <w:tc>
          <w:tcPr>
            <w:tcW w:w="2127" w:type="dxa"/>
          </w:tcPr>
          <w:p w14:paraId="5838917D" w14:textId="77777777" w:rsidR="0056429B" w:rsidRPr="00CA432D" w:rsidRDefault="0056429B" w:rsidP="00CA432D">
            <w:r w:rsidRPr="00CA432D">
              <w:t xml:space="preserve">Equipment for movement, </w:t>
            </w:r>
            <w:bookmarkStart w:id="6" w:name="_Int_hHZ6w1dp"/>
            <w:r w:rsidRPr="00CA432D">
              <w:t>strength</w:t>
            </w:r>
            <w:bookmarkEnd w:id="6"/>
            <w:r w:rsidRPr="00CA432D">
              <w:t xml:space="preserve"> and balance training</w:t>
            </w:r>
          </w:p>
          <w:p w14:paraId="0D324600" w14:textId="77777777" w:rsidR="0056429B" w:rsidRPr="00CA432D" w:rsidRDefault="0056429B" w:rsidP="00CA432D">
            <w:pPr>
              <w:pStyle w:val="NoSpacing"/>
            </w:pPr>
            <w:r w:rsidRPr="00CA432D">
              <w:t>(ISO: 04 48)</w:t>
            </w:r>
          </w:p>
        </w:tc>
        <w:tc>
          <w:tcPr>
            <w:tcW w:w="8077" w:type="dxa"/>
          </w:tcPr>
          <w:p w14:paraId="5CB41C74" w14:textId="77777777" w:rsidR="0056429B" w:rsidRPr="00EE6B9E" w:rsidRDefault="0056429B" w:rsidP="00EE6B9E">
            <w:pPr>
              <w:pStyle w:val="ListBullet"/>
            </w:pPr>
            <w:r w:rsidRPr="00EE6B9E">
              <w:t>Exercise and ergometer cycles</w:t>
            </w:r>
          </w:p>
          <w:p w14:paraId="04B47FA9" w14:textId="77777777" w:rsidR="0056429B" w:rsidRPr="00EE6B9E" w:rsidRDefault="0056429B" w:rsidP="00EE6B9E">
            <w:pPr>
              <w:pStyle w:val="ListBullet"/>
            </w:pPr>
            <w:r w:rsidRPr="00EE6B9E">
              <w:t>Assistive products for exercising gait pattern</w:t>
            </w:r>
          </w:p>
          <w:p w14:paraId="1B9230FE" w14:textId="77777777" w:rsidR="0056429B" w:rsidRPr="00EE6B9E" w:rsidRDefault="0056429B" w:rsidP="00EE6B9E">
            <w:pPr>
              <w:pStyle w:val="ListBullet"/>
            </w:pPr>
            <w:r w:rsidRPr="00EE6B9E">
              <w:t>Finger and hand exercise devices</w:t>
            </w:r>
          </w:p>
          <w:p w14:paraId="526E3566" w14:textId="77777777" w:rsidR="0056429B" w:rsidRPr="00EE6B9E" w:rsidRDefault="0056429B" w:rsidP="00EE6B9E">
            <w:pPr>
              <w:pStyle w:val="ListBullet"/>
            </w:pPr>
            <w:r w:rsidRPr="00EE6B9E">
              <w:t>Arm exercise devices, trunk exercise devices and leg exercise devices</w:t>
            </w:r>
          </w:p>
          <w:p w14:paraId="69035B93" w14:textId="77777777" w:rsidR="0056429B" w:rsidRPr="00EE6B9E" w:rsidRDefault="0056429B" w:rsidP="00EE6B9E">
            <w:pPr>
              <w:pStyle w:val="ListBullet"/>
            </w:pPr>
            <w:r w:rsidRPr="00EE6B9E">
              <w:t xml:space="preserve">Biofeedback devices for movement, </w:t>
            </w:r>
            <w:bookmarkStart w:id="7" w:name="_Int_eWDABWFR"/>
            <w:r w:rsidRPr="00EE6B9E">
              <w:t>strength</w:t>
            </w:r>
            <w:bookmarkEnd w:id="7"/>
            <w:r w:rsidRPr="00EE6B9E">
              <w:t xml:space="preserve"> and balance training</w:t>
            </w:r>
          </w:p>
          <w:p w14:paraId="40DD0838" w14:textId="77777777" w:rsidR="0056429B" w:rsidRPr="00EE6B9E" w:rsidRDefault="0056429B" w:rsidP="00EE6B9E">
            <w:pPr>
              <w:pStyle w:val="ListBullet"/>
            </w:pPr>
            <w:r w:rsidRPr="00EE6B9E">
              <w:t>Assistive products for body positioning during therapy</w:t>
            </w:r>
          </w:p>
          <w:p w14:paraId="7A9122CF" w14:textId="77777777" w:rsidR="0056429B" w:rsidRPr="00EE6B9E" w:rsidRDefault="0056429B" w:rsidP="00EE6B9E">
            <w:pPr>
              <w:pStyle w:val="ListBullet"/>
            </w:pPr>
            <w:r w:rsidRPr="00EE6B9E">
              <w:t>Jaw exercise devices</w:t>
            </w:r>
          </w:p>
          <w:p w14:paraId="2CF15091" w14:textId="77777777" w:rsidR="0056429B" w:rsidRPr="00EE6B9E" w:rsidRDefault="0056429B" w:rsidP="00EE6B9E">
            <w:pPr>
              <w:pStyle w:val="ListBullet"/>
            </w:pPr>
            <w:r w:rsidRPr="00EE6B9E">
              <w:t>Assistive products for training the pelvic floor</w:t>
            </w:r>
          </w:p>
          <w:p w14:paraId="40AC9DC6" w14:textId="77777777" w:rsidR="0056429B" w:rsidRPr="00EE6B9E" w:rsidRDefault="0056429B" w:rsidP="00EE6B9E">
            <w:pPr>
              <w:pStyle w:val="ListBullet"/>
            </w:pPr>
            <w:r w:rsidRPr="00EE6B9E">
              <w:t>Assistive products for training in personal mobility</w:t>
            </w:r>
          </w:p>
          <w:p w14:paraId="392D7944" w14:textId="77777777" w:rsidR="0056429B" w:rsidRPr="00EE6B9E" w:rsidRDefault="0056429B" w:rsidP="00EE6B9E">
            <w:pPr>
              <w:pStyle w:val="ListBullet"/>
            </w:pPr>
            <w:r w:rsidRPr="00EE6B9E">
              <w:t xml:space="preserve">Standing frames and supports for standing </w:t>
            </w:r>
          </w:p>
          <w:p w14:paraId="2091F25B" w14:textId="77777777" w:rsidR="0056429B" w:rsidRPr="00EE6B9E" w:rsidRDefault="0056429B" w:rsidP="00EE6B9E">
            <w:pPr>
              <w:pStyle w:val="ListBullet"/>
            </w:pPr>
            <w:r w:rsidRPr="00EE6B9E">
              <w:t>Tilting tables</w:t>
            </w:r>
          </w:p>
        </w:tc>
      </w:tr>
      <w:tr w:rsidR="0056429B" w:rsidRPr="00282A22" w14:paraId="715B9D27" w14:textId="77777777">
        <w:tc>
          <w:tcPr>
            <w:tcW w:w="2127" w:type="dxa"/>
          </w:tcPr>
          <w:p w14:paraId="416C0341" w14:textId="77777777" w:rsidR="0056429B" w:rsidRPr="00CA432D" w:rsidRDefault="0056429B" w:rsidP="00CA432D">
            <w:r w:rsidRPr="0056429B">
              <w:t>Wo</w:t>
            </w:r>
            <w:r w:rsidRPr="00CA432D">
              <w:t>und care products</w:t>
            </w:r>
          </w:p>
          <w:p w14:paraId="67C5ADA0" w14:textId="77777777" w:rsidR="0056429B" w:rsidRPr="00CA432D" w:rsidRDefault="0056429B" w:rsidP="00CA432D">
            <w:pPr>
              <w:pStyle w:val="NoSpacing"/>
            </w:pPr>
            <w:r w:rsidRPr="00CA432D">
              <w:t>(ISO: 04 49)</w:t>
            </w:r>
          </w:p>
        </w:tc>
        <w:tc>
          <w:tcPr>
            <w:tcW w:w="8077" w:type="dxa"/>
          </w:tcPr>
          <w:p w14:paraId="25A2CB3D" w14:textId="77777777" w:rsidR="0056429B" w:rsidRPr="00EE6B9E" w:rsidRDefault="0056429B" w:rsidP="00EE6B9E">
            <w:pPr>
              <w:pStyle w:val="ListBullet"/>
            </w:pPr>
            <w:r w:rsidRPr="00EE6B9E">
              <w:t>Wound care products</w:t>
            </w:r>
          </w:p>
        </w:tc>
      </w:tr>
      <w:tr w:rsidR="0056429B" w:rsidRPr="00282A22" w14:paraId="017F266C" w14:textId="77777777">
        <w:tc>
          <w:tcPr>
            <w:tcW w:w="10204" w:type="dxa"/>
            <w:gridSpan w:val="2"/>
            <w:shd w:val="clear" w:color="auto" w:fill="F1F2F2" w:themeFill="background2"/>
          </w:tcPr>
          <w:p w14:paraId="62A8D1A2" w14:textId="77777777" w:rsidR="0056429B" w:rsidRPr="0056429B" w:rsidRDefault="0056429B" w:rsidP="0074217A">
            <w:r w:rsidRPr="0056429B">
              <w:rPr>
                <w:b/>
                <w:bCs/>
                <w:color w:val="1E1544" w:themeColor="text1"/>
              </w:rPr>
              <w:t>Self-care</w:t>
            </w:r>
          </w:p>
        </w:tc>
      </w:tr>
      <w:tr w:rsidR="0056429B" w:rsidRPr="00282A22" w14:paraId="2B3F611D" w14:textId="77777777">
        <w:tc>
          <w:tcPr>
            <w:tcW w:w="2127" w:type="dxa"/>
          </w:tcPr>
          <w:p w14:paraId="05F1A64D" w14:textId="77777777" w:rsidR="0056429B" w:rsidRPr="0056429B" w:rsidRDefault="0056429B" w:rsidP="0074217A">
            <w:r w:rsidRPr="0056429B">
              <w:t>Clothes and shoes</w:t>
            </w:r>
          </w:p>
          <w:p w14:paraId="228579C5" w14:textId="77777777" w:rsidR="0056429B" w:rsidRPr="00CA432D" w:rsidRDefault="0056429B" w:rsidP="00CA432D">
            <w:pPr>
              <w:pStyle w:val="NoSpacing"/>
            </w:pPr>
            <w:r w:rsidRPr="00CA432D">
              <w:t>(ISO: 09 03)</w:t>
            </w:r>
          </w:p>
        </w:tc>
        <w:tc>
          <w:tcPr>
            <w:tcW w:w="8077" w:type="dxa"/>
          </w:tcPr>
          <w:p w14:paraId="759D3677" w14:textId="77777777" w:rsidR="0056429B" w:rsidRPr="00EE6B9E" w:rsidRDefault="0056429B" w:rsidP="00EE6B9E">
            <w:pPr>
              <w:pStyle w:val="ListBullet"/>
            </w:pPr>
            <w:r w:rsidRPr="00EE6B9E">
              <w:t>Headwear</w:t>
            </w:r>
          </w:p>
        </w:tc>
      </w:tr>
      <w:tr w:rsidR="0056429B" w:rsidRPr="00282A22" w14:paraId="416D3EEA" w14:textId="77777777">
        <w:tc>
          <w:tcPr>
            <w:tcW w:w="2127" w:type="dxa"/>
          </w:tcPr>
          <w:p w14:paraId="397D6ABB" w14:textId="77777777" w:rsidR="0056429B" w:rsidRPr="0056429B" w:rsidRDefault="0056429B" w:rsidP="0074217A">
            <w:r w:rsidRPr="0056429B">
              <w:t>Tracheostomy care</w:t>
            </w:r>
          </w:p>
          <w:p w14:paraId="1B744F91" w14:textId="77777777" w:rsidR="0056429B" w:rsidRPr="00CA432D" w:rsidRDefault="0056429B" w:rsidP="00CA432D">
            <w:pPr>
              <w:pStyle w:val="NoSpacing"/>
            </w:pPr>
            <w:r w:rsidRPr="00CA432D">
              <w:t>(ISO: 09 15)</w:t>
            </w:r>
          </w:p>
        </w:tc>
        <w:tc>
          <w:tcPr>
            <w:tcW w:w="8077" w:type="dxa"/>
          </w:tcPr>
          <w:p w14:paraId="581D3A07" w14:textId="77777777" w:rsidR="0056429B" w:rsidRPr="00EE6B9E" w:rsidRDefault="0056429B" w:rsidP="00EE6B9E">
            <w:pPr>
              <w:pStyle w:val="ListBullet"/>
            </w:pPr>
            <w:r w:rsidRPr="0056429B">
              <w:t>Trache</w:t>
            </w:r>
            <w:r w:rsidRPr="00EE6B9E">
              <w:t>ostoma cannulas</w:t>
            </w:r>
          </w:p>
          <w:p w14:paraId="7447FBE7" w14:textId="77777777" w:rsidR="0056429B" w:rsidRPr="00EE6B9E" w:rsidRDefault="0056429B" w:rsidP="00EE6B9E">
            <w:pPr>
              <w:pStyle w:val="ListBullet"/>
            </w:pPr>
            <w:r w:rsidRPr="00EE6B9E">
              <w:t>Laryngectomy tubes</w:t>
            </w:r>
          </w:p>
          <w:p w14:paraId="0897B333" w14:textId="77777777" w:rsidR="0056429B" w:rsidRPr="00EE6B9E" w:rsidRDefault="0056429B" w:rsidP="00EE6B9E">
            <w:pPr>
              <w:pStyle w:val="ListBullet"/>
            </w:pPr>
            <w:r w:rsidRPr="00EE6B9E">
              <w:t>Tracheostoma protectors</w:t>
            </w:r>
          </w:p>
          <w:p w14:paraId="3EC25CC1" w14:textId="77777777" w:rsidR="0056429B" w:rsidRPr="0056429B" w:rsidRDefault="0056429B" w:rsidP="00EE6B9E">
            <w:pPr>
              <w:pStyle w:val="ListBullet"/>
            </w:pPr>
            <w:r w:rsidRPr="00EE6B9E">
              <w:t>Acces</w:t>
            </w:r>
            <w:r w:rsidRPr="0056429B">
              <w:t>sories for tracheostomy care</w:t>
            </w:r>
          </w:p>
        </w:tc>
      </w:tr>
      <w:tr w:rsidR="0056429B" w:rsidRPr="00282A22" w14:paraId="16D7CE16" w14:textId="77777777">
        <w:tc>
          <w:tcPr>
            <w:tcW w:w="2127" w:type="dxa"/>
          </w:tcPr>
          <w:p w14:paraId="171378F1" w14:textId="77777777" w:rsidR="0056429B" w:rsidRPr="0056429B" w:rsidRDefault="0056429B" w:rsidP="0074217A">
            <w:r w:rsidRPr="0056429B">
              <w:t>Ostomy care</w:t>
            </w:r>
          </w:p>
          <w:p w14:paraId="61137889" w14:textId="77777777" w:rsidR="0056429B" w:rsidRPr="00CA432D" w:rsidRDefault="0056429B" w:rsidP="00CA432D">
            <w:pPr>
              <w:pStyle w:val="NoSpacing"/>
            </w:pPr>
            <w:r w:rsidRPr="00CA432D">
              <w:t>(ISO: 09 18)</w:t>
            </w:r>
          </w:p>
          <w:p w14:paraId="43040872" w14:textId="77777777" w:rsidR="0056429B" w:rsidRPr="00CA432D" w:rsidRDefault="0056429B" w:rsidP="00CA432D">
            <w:r w:rsidRPr="00CA432D">
              <w:t xml:space="preserve">Available through the </w:t>
            </w:r>
            <w:hyperlink r:id="rId15" w:history="1">
              <w:r w:rsidRPr="00CA432D">
                <w:rPr>
                  <w:rStyle w:val="Hyperlink"/>
                </w:rPr>
                <w:t>Stoma Appliance Scheme</w:t>
              </w:r>
            </w:hyperlink>
          </w:p>
        </w:tc>
        <w:tc>
          <w:tcPr>
            <w:tcW w:w="8077" w:type="dxa"/>
          </w:tcPr>
          <w:p w14:paraId="0CC4CDBE" w14:textId="77777777" w:rsidR="0056429B" w:rsidRPr="00EE6B9E" w:rsidRDefault="0056429B" w:rsidP="00EE6B9E">
            <w:pPr>
              <w:pStyle w:val="ListBullet"/>
            </w:pPr>
            <w:r w:rsidRPr="0056429B">
              <w:t>O</w:t>
            </w:r>
            <w:r w:rsidRPr="00EE6B9E">
              <w:t>ne-piece effluent systems for ostomy care</w:t>
            </w:r>
          </w:p>
          <w:p w14:paraId="75159AB5" w14:textId="77777777" w:rsidR="0056429B" w:rsidRPr="00EE6B9E" w:rsidRDefault="0056429B" w:rsidP="00EE6B9E">
            <w:pPr>
              <w:pStyle w:val="ListBullet"/>
            </w:pPr>
            <w:r w:rsidRPr="00EE6B9E">
              <w:t>Plates for two-piece effluent systems for ostomy care</w:t>
            </w:r>
          </w:p>
          <w:p w14:paraId="58DD03CB" w14:textId="77777777" w:rsidR="0056429B" w:rsidRPr="00EE6B9E" w:rsidRDefault="0056429B" w:rsidP="00EE6B9E">
            <w:pPr>
              <w:pStyle w:val="ListBullet"/>
            </w:pPr>
            <w:r w:rsidRPr="00EE6B9E">
              <w:t>Bags for two-piece effluent systems for ostomy care</w:t>
            </w:r>
          </w:p>
          <w:p w14:paraId="31E76E45" w14:textId="77777777" w:rsidR="0056429B" w:rsidRPr="00EE6B9E" w:rsidRDefault="0056429B" w:rsidP="00EE6B9E">
            <w:pPr>
              <w:pStyle w:val="ListBullet"/>
            </w:pPr>
            <w:r w:rsidRPr="00EE6B9E">
              <w:t>Additional bags for ostomy care</w:t>
            </w:r>
          </w:p>
          <w:p w14:paraId="167E19A5" w14:textId="77777777" w:rsidR="0056429B" w:rsidRPr="00EE6B9E" w:rsidRDefault="0056429B" w:rsidP="00EE6B9E">
            <w:pPr>
              <w:pStyle w:val="ListBullet"/>
            </w:pPr>
            <w:r w:rsidRPr="00EE6B9E">
              <w:t>Filling products for ostomy care</w:t>
            </w:r>
          </w:p>
          <w:p w14:paraId="7EAA9AD7" w14:textId="77777777" w:rsidR="0056429B" w:rsidRPr="00EE6B9E" w:rsidRDefault="0056429B" w:rsidP="00EE6B9E">
            <w:pPr>
              <w:pStyle w:val="ListBullet"/>
            </w:pPr>
            <w:r w:rsidRPr="00EE6B9E">
              <w:t>Assistive products for:</w:t>
            </w:r>
          </w:p>
          <w:p w14:paraId="72032A61" w14:textId="77777777" w:rsidR="0056429B" w:rsidRPr="00EE6B9E" w:rsidRDefault="0056429B" w:rsidP="00EE6B9E">
            <w:pPr>
              <w:pStyle w:val="ListBullet2"/>
            </w:pPr>
            <w:r w:rsidRPr="00EE6B9E">
              <w:t>supporting and holding in place effluent systems for ostomy care</w:t>
            </w:r>
          </w:p>
          <w:p w14:paraId="7E7DCA3D" w14:textId="77777777" w:rsidR="0056429B" w:rsidRPr="00EE6B9E" w:rsidRDefault="0056429B" w:rsidP="00EE6B9E">
            <w:pPr>
              <w:pStyle w:val="ListBullet2"/>
            </w:pPr>
            <w:r w:rsidRPr="00EE6B9E">
              <w:t>dilatating stoma</w:t>
            </w:r>
          </w:p>
          <w:p w14:paraId="3AC481DE" w14:textId="77777777" w:rsidR="0056429B" w:rsidRPr="00EE6B9E" w:rsidRDefault="0056429B" w:rsidP="00EE6B9E">
            <w:pPr>
              <w:pStyle w:val="ListBullet2"/>
            </w:pPr>
            <w:r w:rsidRPr="00EE6B9E">
              <w:t>bowel irrigation</w:t>
            </w:r>
          </w:p>
          <w:p w14:paraId="1FB6F74B" w14:textId="77777777" w:rsidR="0056429B" w:rsidRPr="00EE6B9E" w:rsidRDefault="0056429B" w:rsidP="00EE6B9E">
            <w:pPr>
              <w:pStyle w:val="ListBullet2"/>
            </w:pPr>
            <w:r w:rsidRPr="00EE6B9E">
              <w:t>draining or flushing internal stoma</w:t>
            </w:r>
          </w:p>
          <w:p w14:paraId="4939C353" w14:textId="77777777" w:rsidR="0056429B" w:rsidRPr="00EE6B9E" w:rsidRDefault="0056429B" w:rsidP="00EE6B9E">
            <w:pPr>
              <w:pStyle w:val="ListBullet2"/>
            </w:pPr>
            <w:r w:rsidRPr="00EE6B9E">
              <w:t>sealing stoma</w:t>
            </w:r>
          </w:p>
          <w:p w14:paraId="48072124" w14:textId="77777777" w:rsidR="0056429B" w:rsidRPr="00EE6B9E" w:rsidRDefault="0056429B" w:rsidP="00EE6B9E">
            <w:pPr>
              <w:pStyle w:val="ListBullet"/>
            </w:pPr>
            <w:r w:rsidRPr="0056429B">
              <w:t>Post-operative ostomy bags an</w:t>
            </w:r>
            <w:r w:rsidRPr="00EE6B9E">
              <w:t>d accessories</w:t>
            </w:r>
          </w:p>
          <w:p w14:paraId="548F41B0" w14:textId="77777777" w:rsidR="0056429B" w:rsidRPr="0056429B" w:rsidRDefault="0056429B" w:rsidP="00EE6B9E">
            <w:pPr>
              <w:pStyle w:val="ListBullet"/>
            </w:pPr>
            <w:r w:rsidRPr="00EE6B9E">
              <w:t>Accessories for ostomy care</w:t>
            </w:r>
          </w:p>
        </w:tc>
      </w:tr>
      <w:tr w:rsidR="0056429B" w:rsidRPr="00282A22" w14:paraId="7689F310" w14:textId="77777777">
        <w:tc>
          <w:tcPr>
            <w:tcW w:w="2127" w:type="dxa"/>
          </w:tcPr>
          <w:p w14:paraId="7009F0F7" w14:textId="77777777" w:rsidR="0056429B" w:rsidRPr="0056429B" w:rsidRDefault="0056429B" w:rsidP="0074217A">
            <w:r w:rsidRPr="0056429B">
              <w:t>Skin care, skin protection and skin cleaning</w:t>
            </w:r>
          </w:p>
          <w:p w14:paraId="486E1ECE" w14:textId="77777777" w:rsidR="0056429B" w:rsidRPr="00CA432D" w:rsidRDefault="0056429B" w:rsidP="00CA432D">
            <w:pPr>
              <w:pStyle w:val="NoSpacing"/>
            </w:pPr>
            <w:r w:rsidRPr="00CA432D">
              <w:t>(ISO: 09 21)</w:t>
            </w:r>
          </w:p>
        </w:tc>
        <w:tc>
          <w:tcPr>
            <w:tcW w:w="8077" w:type="dxa"/>
          </w:tcPr>
          <w:p w14:paraId="43A08E0A" w14:textId="77777777" w:rsidR="0056429B" w:rsidRPr="00EE6B9E" w:rsidRDefault="0056429B" w:rsidP="00EE6B9E">
            <w:pPr>
              <w:pStyle w:val="ListBullet"/>
            </w:pPr>
            <w:r w:rsidRPr="00EE6B9E">
              <w:t>Adhesive solvents</w:t>
            </w:r>
          </w:p>
          <w:p w14:paraId="0176013C" w14:textId="77777777" w:rsidR="0056429B" w:rsidRPr="00EE6B9E" w:rsidRDefault="0056429B" w:rsidP="00EE6B9E">
            <w:pPr>
              <w:pStyle w:val="ListBullet"/>
            </w:pPr>
            <w:r w:rsidRPr="00EE6B9E">
              <w:t>Skin detergents</w:t>
            </w:r>
          </w:p>
          <w:p w14:paraId="271A07FB" w14:textId="77777777" w:rsidR="0056429B" w:rsidRPr="00EE6B9E" w:rsidRDefault="0056429B" w:rsidP="00EE6B9E">
            <w:pPr>
              <w:pStyle w:val="ListBullet"/>
            </w:pPr>
            <w:r w:rsidRPr="00EE6B9E">
              <w:t>Disinfectants</w:t>
            </w:r>
          </w:p>
          <w:p w14:paraId="2CB0EFF8" w14:textId="77777777" w:rsidR="0056429B" w:rsidRPr="00EE6B9E" w:rsidRDefault="0056429B" w:rsidP="00EE6B9E">
            <w:pPr>
              <w:pStyle w:val="ListBullet"/>
            </w:pPr>
            <w:r w:rsidRPr="00EE6B9E">
              <w:t>Sealing materials</w:t>
            </w:r>
          </w:p>
          <w:p w14:paraId="1AF2BC86" w14:textId="77777777" w:rsidR="0056429B" w:rsidRPr="00EE6B9E" w:rsidRDefault="0056429B" w:rsidP="00EE6B9E">
            <w:pPr>
              <w:pStyle w:val="ListBullet"/>
            </w:pPr>
            <w:r w:rsidRPr="00EE6B9E">
              <w:t>Skin-protective agents</w:t>
            </w:r>
          </w:p>
          <w:p w14:paraId="6D371E15" w14:textId="77777777" w:rsidR="0056429B" w:rsidRPr="00EE6B9E" w:rsidRDefault="0056429B" w:rsidP="00EE6B9E">
            <w:pPr>
              <w:pStyle w:val="ListBullet"/>
            </w:pPr>
            <w:r w:rsidRPr="00EE6B9E">
              <w:t>Callous smoothers</w:t>
            </w:r>
          </w:p>
        </w:tc>
      </w:tr>
      <w:tr w:rsidR="0056429B" w:rsidRPr="00282A22" w14:paraId="737D817B" w14:textId="77777777">
        <w:tc>
          <w:tcPr>
            <w:tcW w:w="2127" w:type="dxa"/>
          </w:tcPr>
          <w:p w14:paraId="253EB6E8" w14:textId="77777777" w:rsidR="0056429B" w:rsidRPr="0056429B" w:rsidRDefault="0056429B" w:rsidP="0074217A">
            <w:r w:rsidRPr="0056429B">
              <w:t>Management of menstruation</w:t>
            </w:r>
          </w:p>
          <w:p w14:paraId="71FBB320" w14:textId="77777777" w:rsidR="0056429B" w:rsidRPr="00CA432D" w:rsidRDefault="0056429B" w:rsidP="00CA432D">
            <w:pPr>
              <w:pStyle w:val="NoSpacing"/>
            </w:pPr>
            <w:r w:rsidRPr="00CA432D">
              <w:t>(ISO: 09 32)</w:t>
            </w:r>
          </w:p>
        </w:tc>
        <w:tc>
          <w:tcPr>
            <w:tcW w:w="8077" w:type="dxa"/>
          </w:tcPr>
          <w:p w14:paraId="6013D273" w14:textId="77777777" w:rsidR="0056429B" w:rsidRPr="00EE6B9E" w:rsidRDefault="0056429B" w:rsidP="00EE6B9E">
            <w:pPr>
              <w:pStyle w:val="ListBullet"/>
            </w:pPr>
            <w:r w:rsidRPr="00EE6B9E">
              <w:t>Assistive products to manage menstrual flow</w:t>
            </w:r>
          </w:p>
        </w:tc>
      </w:tr>
      <w:tr w:rsidR="0056429B" w:rsidRPr="00282A22" w14:paraId="7E710741" w14:textId="77777777">
        <w:tc>
          <w:tcPr>
            <w:tcW w:w="2127" w:type="dxa"/>
          </w:tcPr>
          <w:p w14:paraId="30DD479E" w14:textId="77777777" w:rsidR="0056429B" w:rsidRPr="0056429B" w:rsidRDefault="0056429B" w:rsidP="0074217A">
            <w:r w:rsidRPr="0056429B">
              <w:t xml:space="preserve">Washing, </w:t>
            </w:r>
            <w:bookmarkStart w:id="8" w:name="_Int_XjZmSzJ4"/>
            <w:r w:rsidRPr="0056429B">
              <w:t>bathing</w:t>
            </w:r>
            <w:bookmarkEnd w:id="8"/>
            <w:r w:rsidRPr="0056429B">
              <w:t xml:space="preserve"> and showering</w:t>
            </w:r>
          </w:p>
          <w:p w14:paraId="34113CA9" w14:textId="77777777" w:rsidR="0056429B" w:rsidRPr="00CA432D" w:rsidRDefault="0056429B" w:rsidP="00CA432D">
            <w:pPr>
              <w:pStyle w:val="NoSpacing"/>
            </w:pPr>
            <w:r w:rsidRPr="00CA432D">
              <w:t>(ISO: 09 33)</w:t>
            </w:r>
          </w:p>
        </w:tc>
        <w:tc>
          <w:tcPr>
            <w:tcW w:w="8077" w:type="dxa"/>
          </w:tcPr>
          <w:p w14:paraId="1450E515" w14:textId="77777777" w:rsidR="0056429B" w:rsidRPr="00EE6B9E" w:rsidRDefault="0056429B" w:rsidP="00EE6B9E">
            <w:pPr>
              <w:pStyle w:val="ListBullet"/>
            </w:pPr>
            <w:r w:rsidRPr="00EE6B9E">
              <w:t>Bath thermometers</w:t>
            </w:r>
          </w:p>
        </w:tc>
      </w:tr>
      <w:tr w:rsidR="0056429B" w:rsidRPr="00282A22" w14:paraId="32AE73B8" w14:textId="77777777">
        <w:tc>
          <w:tcPr>
            <w:tcW w:w="2127" w:type="dxa"/>
          </w:tcPr>
          <w:p w14:paraId="51304465" w14:textId="77777777" w:rsidR="0056429B" w:rsidRPr="0056429B" w:rsidRDefault="0056429B" w:rsidP="0074217A">
            <w:r w:rsidRPr="0056429B">
              <w:t>Sexual activity</w:t>
            </w:r>
          </w:p>
          <w:p w14:paraId="43BCB33A" w14:textId="77777777" w:rsidR="0056429B" w:rsidRPr="00CA432D" w:rsidRDefault="0056429B" w:rsidP="00CA432D">
            <w:pPr>
              <w:pStyle w:val="NoSpacing"/>
            </w:pPr>
            <w:r w:rsidRPr="00CA432D">
              <w:t>(ISO: 09 54)</w:t>
            </w:r>
          </w:p>
        </w:tc>
        <w:tc>
          <w:tcPr>
            <w:tcW w:w="8077" w:type="dxa"/>
          </w:tcPr>
          <w:p w14:paraId="39349E6C" w14:textId="77777777" w:rsidR="0056429B" w:rsidRPr="00EE6B9E" w:rsidRDefault="0056429B" w:rsidP="00EE6B9E">
            <w:pPr>
              <w:pStyle w:val="ListBullet"/>
            </w:pPr>
            <w:r w:rsidRPr="00EE6B9E">
              <w:t>Condoms</w:t>
            </w:r>
          </w:p>
        </w:tc>
      </w:tr>
      <w:tr w:rsidR="0056429B" w:rsidRPr="00282A22" w14:paraId="5C056F03" w14:textId="77777777">
        <w:tc>
          <w:tcPr>
            <w:tcW w:w="10204" w:type="dxa"/>
            <w:gridSpan w:val="2"/>
            <w:shd w:val="clear" w:color="auto" w:fill="F1F2F2" w:themeFill="background2"/>
          </w:tcPr>
          <w:p w14:paraId="699A358E" w14:textId="77777777" w:rsidR="0056429B" w:rsidRPr="0056429B" w:rsidRDefault="0056429B" w:rsidP="00590C81">
            <w:pPr>
              <w:keepNext/>
            </w:pPr>
            <w:r w:rsidRPr="0056429B">
              <w:rPr>
                <w:b/>
                <w:bCs/>
                <w:color w:val="1E1544" w:themeColor="text1"/>
              </w:rPr>
              <w:t>Mobility</w:t>
            </w:r>
          </w:p>
        </w:tc>
      </w:tr>
      <w:tr w:rsidR="0056429B" w:rsidRPr="00282A22" w14:paraId="4C914ED7" w14:textId="77777777">
        <w:tc>
          <w:tcPr>
            <w:tcW w:w="2127" w:type="dxa"/>
          </w:tcPr>
          <w:p w14:paraId="5780AB8B" w14:textId="77777777" w:rsidR="0056429B" w:rsidRPr="00CA432D" w:rsidRDefault="0056429B" w:rsidP="00CA432D">
            <w:r w:rsidRPr="0056429B">
              <w:t xml:space="preserve">Cars, </w:t>
            </w:r>
            <w:bookmarkStart w:id="9" w:name="_Int_d7XUvRqy"/>
            <w:r w:rsidRPr="0056429B">
              <w:t>vans</w:t>
            </w:r>
            <w:bookmarkEnd w:id="9"/>
            <w:r w:rsidRPr="0056429B">
              <w:t xml:space="preserve"> and pick-up trucks</w:t>
            </w:r>
          </w:p>
          <w:p w14:paraId="7E41CB15" w14:textId="77777777" w:rsidR="0056429B" w:rsidRPr="00CA432D" w:rsidRDefault="0056429B" w:rsidP="00CA432D">
            <w:pPr>
              <w:pStyle w:val="NoSpacing"/>
            </w:pPr>
            <w:r w:rsidRPr="00CA432D">
              <w:t>(ISO: 12 10)</w:t>
            </w:r>
          </w:p>
        </w:tc>
        <w:tc>
          <w:tcPr>
            <w:tcW w:w="8077" w:type="dxa"/>
          </w:tcPr>
          <w:p w14:paraId="3D18F1CB" w14:textId="77777777" w:rsidR="0056429B" w:rsidRPr="00EE6B9E" w:rsidRDefault="0056429B" w:rsidP="00EE6B9E">
            <w:pPr>
              <w:pStyle w:val="ListBullet"/>
            </w:pPr>
            <w:r w:rsidRPr="00EE6B9E">
              <w:t xml:space="preserve">Cars, </w:t>
            </w:r>
            <w:bookmarkStart w:id="10" w:name="_Int_h6nvThZ0"/>
            <w:r w:rsidRPr="00EE6B9E">
              <w:t>vans</w:t>
            </w:r>
            <w:bookmarkEnd w:id="10"/>
            <w:r w:rsidRPr="00EE6B9E">
              <w:t xml:space="preserve"> and pick-up trucks with height-adjustable chassis</w:t>
            </w:r>
          </w:p>
          <w:p w14:paraId="0100DAAE" w14:textId="77777777" w:rsidR="0056429B" w:rsidRPr="00EE6B9E" w:rsidRDefault="0056429B" w:rsidP="00EE6B9E">
            <w:pPr>
              <w:pStyle w:val="ListBullet"/>
            </w:pPr>
            <w:r w:rsidRPr="00EE6B9E">
              <w:t>Low-speed cars</w:t>
            </w:r>
          </w:p>
          <w:p w14:paraId="18D20833" w14:textId="77777777" w:rsidR="0056429B" w:rsidRPr="00EE6B9E" w:rsidRDefault="0056429B" w:rsidP="00EE6B9E">
            <w:pPr>
              <w:pStyle w:val="ListBullet"/>
            </w:pPr>
            <w:r w:rsidRPr="00EE6B9E">
              <w:t xml:space="preserve">Cars, </w:t>
            </w:r>
            <w:bookmarkStart w:id="11" w:name="_Int_uK7uLwMo"/>
            <w:r w:rsidRPr="00EE6B9E">
              <w:t>vans</w:t>
            </w:r>
            <w:bookmarkEnd w:id="11"/>
            <w:r w:rsidRPr="00EE6B9E">
              <w:t xml:space="preserve"> and pick-up trucks with raised roof</w:t>
            </w:r>
          </w:p>
        </w:tc>
      </w:tr>
      <w:tr w:rsidR="0056429B" w:rsidRPr="00282A22" w14:paraId="4FD52B7F" w14:textId="77777777">
        <w:tc>
          <w:tcPr>
            <w:tcW w:w="2127" w:type="dxa"/>
          </w:tcPr>
          <w:p w14:paraId="7D8A69ED" w14:textId="77777777" w:rsidR="0056429B" w:rsidRPr="00CA432D" w:rsidRDefault="0056429B" w:rsidP="00CA432D">
            <w:r w:rsidRPr="00CA432D">
              <w:t>Diverse motorised vehicles</w:t>
            </w:r>
          </w:p>
          <w:p w14:paraId="420EAD1F" w14:textId="77777777" w:rsidR="0056429B" w:rsidRPr="00CA432D" w:rsidRDefault="0056429B" w:rsidP="00CA432D">
            <w:pPr>
              <w:pStyle w:val="NoSpacing"/>
            </w:pPr>
            <w:r w:rsidRPr="00CA432D">
              <w:t>(ISO: 09 54)</w:t>
            </w:r>
          </w:p>
        </w:tc>
        <w:tc>
          <w:tcPr>
            <w:tcW w:w="8077" w:type="dxa"/>
          </w:tcPr>
          <w:p w14:paraId="48145A33" w14:textId="77777777" w:rsidR="0056429B" w:rsidRPr="00EE6B9E" w:rsidRDefault="0056429B" w:rsidP="00EE6B9E">
            <w:pPr>
              <w:pStyle w:val="ListBullet"/>
            </w:pPr>
            <w:r w:rsidRPr="00EE6B9E">
              <w:t>Powered stair-climbing transporters</w:t>
            </w:r>
          </w:p>
        </w:tc>
      </w:tr>
      <w:tr w:rsidR="0056429B" w:rsidRPr="00282A22" w14:paraId="552E09C9" w14:textId="77777777">
        <w:tc>
          <w:tcPr>
            <w:tcW w:w="10204" w:type="dxa"/>
            <w:gridSpan w:val="2"/>
            <w:shd w:val="clear" w:color="auto" w:fill="F1F2F2" w:themeFill="background2"/>
          </w:tcPr>
          <w:p w14:paraId="3FF2803A" w14:textId="77777777" w:rsidR="0056429B" w:rsidRPr="0056429B" w:rsidRDefault="0056429B" w:rsidP="0074217A">
            <w:r w:rsidRPr="0056429B">
              <w:rPr>
                <w:b/>
                <w:bCs/>
                <w:color w:val="1E1544" w:themeColor="text1"/>
              </w:rPr>
              <w:t>Domestic life</w:t>
            </w:r>
          </w:p>
        </w:tc>
      </w:tr>
      <w:tr w:rsidR="0056429B" w:rsidRPr="00282A22" w14:paraId="77825775" w14:textId="77777777">
        <w:tc>
          <w:tcPr>
            <w:tcW w:w="2127" w:type="dxa"/>
          </w:tcPr>
          <w:p w14:paraId="623A4041" w14:textId="77777777" w:rsidR="0056429B" w:rsidRPr="0056429B" w:rsidRDefault="0056429B" w:rsidP="0074217A">
            <w:r w:rsidRPr="0056429B">
              <w:t>Eating and drinking</w:t>
            </w:r>
          </w:p>
          <w:p w14:paraId="6FBFEE74" w14:textId="77777777" w:rsidR="0056429B" w:rsidRPr="00CA432D" w:rsidRDefault="0056429B" w:rsidP="00CA432D">
            <w:pPr>
              <w:pStyle w:val="NoSpacing"/>
            </w:pPr>
            <w:r w:rsidRPr="00CA432D">
              <w:t>(ISO: 15 09)</w:t>
            </w:r>
          </w:p>
        </w:tc>
        <w:tc>
          <w:tcPr>
            <w:tcW w:w="8077" w:type="dxa"/>
          </w:tcPr>
          <w:p w14:paraId="312BC71C" w14:textId="77777777" w:rsidR="0056429B" w:rsidRPr="0056429B" w:rsidRDefault="0056429B" w:rsidP="00EE6B9E">
            <w:pPr>
              <w:pStyle w:val="ListBullet"/>
            </w:pPr>
            <w:r w:rsidRPr="0056429B">
              <w:t>Feeding syst</w:t>
            </w:r>
            <w:r w:rsidRPr="00EE6B9E">
              <w:t>ems for enteral feeding (for example, enteral feeding pumps, tubes, accessories)</w:t>
            </w:r>
          </w:p>
        </w:tc>
      </w:tr>
      <w:tr w:rsidR="0056429B" w:rsidRPr="00282A22" w14:paraId="754B9092" w14:textId="77777777">
        <w:tc>
          <w:tcPr>
            <w:tcW w:w="10204" w:type="dxa"/>
            <w:gridSpan w:val="2"/>
            <w:shd w:val="clear" w:color="auto" w:fill="F1F2F2" w:themeFill="background2"/>
          </w:tcPr>
          <w:p w14:paraId="5E621EFC" w14:textId="77777777" w:rsidR="0056429B" w:rsidRPr="0056429B" w:rsidRDefault="0056429B" w:rsidP="0074217A">
            <w:r w:rsidRPr="0056429B">
              <w:rPr>
                <w:b/>
                <w:bCs/>
                <w:color w:val="1E1544" w:themeColor="text1"/>
              </w:rPr>
              <w:t>Communication and information management</w:t>
            </w:r>
          </w:p>
        </w:tc>
      </w:tr>
      <w:tr w:rsidR="0056429B" w:rsidRPr="00282A22" w14:paraId="143B355C" w14:textId="77777777">
        <w:tc>
          <w:tcPr>
            <w:tcW w:w="2127" w:type="dxa"/>
          </w:tcPr>
          <w:p w14:paraId="6EF627DF" w14:textId="77777777" w:rsidR="0056429B" w:rsidRPr="0056429B" w:rsidRDefault="0056429B" w:rsidP="0074217A">
            <w:r w:rsidRPr="0056429B">
              <w:t>Seeing</w:t>
            </w:r>
          </w:p>
          <w:p w14:paraId="74649982" w14:textId="77777777" w:rsidR="0056429B" w:rsidRPr="00CA432D" w:rsidRDefault="0056429B" w:rsidP="00CA432D">
            <w:pPr>
              <w:pStyle w:val="NoSpacing"/>
            </w:pPr>
            <w:r w:rsidRPr="00CA432D">
              <w:t>(ISO: 22 03)</w:t>
            </w:r>
          </w:p>
        </w:tc>
        <w:tc>
          <w:tcPr>
            <w:tcW w:w="8077" w:type="dxa"/>
          </w:tcPr>
          <w:p w14:paraId="52620809" w14:textId="77777777" w:rsidR="0056429B" w:rsidRPr="00EE6B9E" w:rsidRDefault="0056429B" w:rsidP="00EE6B9E">
            <w:pPr>
              <w:pStyle w:val="ListBullet"/>
            </w:pPr>
            <w:r w:rsidRPr="0056429B">
              <w:t xml:space="preserve">Spectacles and </w:t>
            </w:r>
            <w:r w:rsidRPr="00EE6B9E">
              <w:t>contact lenses</w:t>
            </w:r>
          </w:p>
          <w:p w14:paraId="15DB2C32" w14:textId="77777777" w:rsidR="0056429B" w:rsidRPr="0056429B" w:rsidRDefault="0056429B" w:rsidP="00EE6B9E">
            <w:pPr>
              <w:pStyle w:val="ListBullet"/>
            </w:pPr>
            <w:r w:rsidRPr="00EE6B9E">
              <w:t xml:space="preserve">Binoculars and </w:t>
            </w:r>
            <w:proofErr w:type="spellStart"/>
            <w:r w:rsidRPr="00EE6B9E">
              <w:t>monoculars</w:t>
            </w:r>
            <w:proofErr w:type="spellEnd"/>
          </w:p>
        </w:tc>
      </w:tr>
      <w:tr w:rsidR="0056429B" w:rsidRPr="00282A22" w14:paraId="70447EBB" w14:textId="77777777">
        <w:tc>
          <w:tcPr>
            <w:tcW w:w="2127" w:type="dxa"/>
          </w:tcPr>
          <w:p w14:paraId="3E7AD0EE" w14:textId="77777777" w:rsidR="0056429B" w:rsidRPr="0056429B" w:rsidRDefault="0056429B" w:rsidP="0074217A">
            <w:r w:rsidRPr="0056429B">
              <w:t>Hearing</w:t>
            </w:r>
          </w:p>
          <w:p w14:paraId="08AE1162" w14:textId="77777777" w:rsidR="0056429B" w:rsidRPr="00CA432D" w:rsidRDefault="0056429B" w:rsidP="00CA432D">
            <w:pPr>
              <w:pStyle w:val="NoSpacing"/>
            </w:pPr>
            <w:r w:rsidRPr="00CA432D">
              <w:t>(ISO: 22 06)</w:t>
            </w:r>
          </w:p>
        </w:tc>
        <w:tc>
          <w:tcPr>
            <w:tcW w:w="8077" w:type="dxa"/>
          </w:tcPr>
          <w:p w14:paraId="18DD84B1" w14:textId="77777777" w:rsidR="0056429B" w:rsidRPr="00EE6B9E" w:rsidRDefault="0056429B" w:rsidP="00EE6B9E">
            <w:pPr>
              <w:pStyle w:val="ListBullet"/>
            </w:pPr>
            <w:r w:rsidRPr="00EE6B9E">
              <w:t xml:space="preserve">Ear-trumpets </w:t>
            </w:r>
          </w:p>
          <w:p w14:paraId="05383499" w14:textId="77777777" w:rsidR="0056429B" w:rsidRPr="00EE6B9E" w:rsidRDefault="0056429B" w:rsidP="00EE6B9E">
            <w:pPr>
              <w:pStyle w:val="ListBullet"/>
            </w:pPr>
            <w:r w:rsidRPr="00EE6B9E">
              <w:t>Hearing amplifiers</w:t>
            </w:r>
          </w:p>
          <w:p w14:paraId="58469132" w14:textId="77777777" w:rsidR="0056429B" w:rsidRPr="00EE6B9E" w:rsidRDefault="0056429B" w:rsidP="00EE6B9E">
            <w:pPr>
              <w:pStyle w:val="ListBullet"/>
            </w:pPr>
            <w:r w:rsidRPr="00EE6B9E">
              <w:t>Spectacle hearing airs</w:t>
            </w:r>
          </w:p>
          <w:p w14:paraId="263D0D2C" w14:textId="77777777" w:rsidR="0056429B" w:rsidRPr="00EE6B9E" w:rsidRDefault="0056429B" w:rsidP="00EE6B9E">
            <w:pPr>
              <w:pStyle w:val="ListBullet"/>
            </w:pPr>
            <w:r w:rsidRPr="00EE6B9E">
              <w:t>In-the-ear hearing aids</w:t>
            </w:r>
          </w:p>
          <w:p w14:paraId="0F2F1AF1" w14:textId="77777777" w:rsidR="0056429B" w:rsidRPr="00EE6B9E" w:rsidRDefault="0056429B" w:rsidP="00EE6B9E">
            <w:pPr>
              <w:pStyle w:val="ListBullet"/>
            </w:pPr>
            <w:r w:rsidRPr="00EE6B9E">
              <w:t>Behind-the-ear hearing aids</w:t>
            </w:r>
          </w:p>
          <w:p w14:paraId="1D294DBE" w14:textId="77777777" w:rsidR="0056429B" w:rsidRPr="00EE6B9E" w:rsidRDefault="0056429B" w:rsidP="00EE6B9E">
            <w:pPr>
              <w:pStyle w:val="ListBullet"/>
            </w:pPr>
            <w:r w:rsidRPr="00EE6B9E">
              <w:t xml:space="preserve">Tactile hearing aids </w:t>
            </w:r>
          </w:p>
          <w:p w14:paraId="549842B8" w14:textId="77777777" w:rsidR="0056429B" w:rsidRPr="00EE6B9E" w:rsidRDefault="0056429B" w:rsidP="00EE6B9E">
            <w:pPr>
              <w:pStyle w:val="ListBullet"/>
            </w:pPr>
            <w:r w:rsidRPr="00EE6B9E">
              <w:t>Hearing aids used in connection with implants</w:t>
            </w:r>
          </w:p>
        </w:tc>
      </w:tr>
      <w:tr w:rsidR="0056429B" w:rsidRPr="00282A22" w14:paraId="0D8FBE44" w14:textId="77777777">
        <w:tc>
          <w:tcPr>
            <w:tcW w:w="2127" w:type="dxa"/>
          </w:tcPr>
          <w:p w14:paraId="0EBECFBC" w14:textId="77777777" w:rsidR="0056429B" w:rsidRPr="0056429B" w:rsidRDefault="0056429B" w:rsidP="0074217A">
            <w:r w:rsidRPr="0056429B">
              <w:t>Voice and speech functions</w:t>
            </w:r>
          </w:p>
          <w:p w14:paraId="49342641" w14:textId="77777777" w:rsidR="0056429B" w:rsidRPr="00CA432D" w:rsidRDefault="0056429B" w:rsidP="00CA432D">
            <w:pPr>
              <w:pStyle w:val="NoSpacing"/>
            </w:pPr>
            <w:r w:rsidRPr="00CA432D">
              <w:t>(ISO: 22 09)</w:t>
            </w:r>
          </w:p>
        </w:tc>
        <w:tc>
          <w:tcPr>
            <w:tcW w:w="8077" w:type="dxa"/>
          </w:tcPr>
          <w:p w14:paraId="70AC65F9" w14:textId="77777777" w:rsidR="0056429B" w:rsidRPr="00EE6B9E" w:rsidRDefault="0056429B" w:rsidP="00EE6B9E">
            <w:pPr>
              <w:pStyle w:val="ListBullet"/>
            </w:pPr>
            <w:r w:rsidRPr="00EE6B9E">
              <w:t>Voice generators</w:t>
            </w:r>
          </w:p>
          <w:p w14:paraId="20D103E9" w14:textId="77777777" w:rsidR="0056429B" w:rsidRPr="00EE6B9E" w:rsidRDefault="0056429B" w:rsidP="00EE6B9E">
            <w:pPr>
              <w:pStyle w:val="ListBullet"/>
            </w:pPr>
            <w:r w:rsidRPr="00EE6B9E">
              <w:t>Speech flow devices</w:t>
            </w:r>
          </w:p>
        </w:tc>
      </w:tr>
      <w:tr w:rsidR="0056429B" w:rsidRPr="00282A22" w14:paraId="1B9702A5" w14:textId="77777777">
        <w:tc>
          <w:tcPr>
            <w:tcW w:w="2127" w:type="dxa"/>
          </w:tcPr>
          <w:p w14:paraId="5E82E827" w14:textId="77777777" w:rsidR="0056429B" w:rsidRPr="0056429B" w:rsidRDefault="0056429B" w:rsidP="0074217A">
            <w:r w:rsidRPr="0056429B">
              <w:t>Record, play and display audio and visual information</w:t>
            </w:r>
          </w:p>
          <w:p w14:paraId="5F111BDF" w14:textId="77777777" w:rsidR="0056429B" w:rsidRPr="00CA432D" w:rsidRDefault="0056429B" w:rsidP="00CA432D">
            <w:pPr>
              <w:pStyle w:val="NoSpacing"/>
            </w:pPr>
            <w:r w:rsidRPr="00CA432D">
              <w:t>(ISO: 22 18)</w:t>
            </w:r>
          </w:p>
        </w:tc>
        <w:tc>
          <w:tcPr>
            <w:tcW w:w="8077" w:type="dxa"/>
          </w:tcPr>
          <w:p w14:paraId="2E6735F2" w14:textId="77777777" w:rsidR="0056429B" w:rsidRPr="00EE6B9E" w:rsidRDefault="0056429B" w:rsidP="00EE6B9E">
            <w:pPr>
              <w:pStyle w:val="ListBullet"/>
            </w:pPr>
            <w:r w:rsidRPr="00EE6B9E">
              <w:t>Decoders for videotext and text television</w:t>
            </w:r>
          </w:p>
          <w:p w14:paraId="488D4906" w14:textId="77777777" w:rsidR="0056429B" w:rsidRPr="00EE6B9E" w:rsidRDefault="0056429B" w:rsidP="00EE6B9E">
            <w:pPr>
              <w:pStyle w:val="ListBullet"/>
            </w:pPr>
            <w:r w:rsidRPr="00EE6B9E">
              <w:t>Microphones</w:t>
            </w:r>
          </w:p>
          <w:p w14:paraId="6F374949" w14:textId="77777777" w:rsidR="0056429B" w:rsidRPr="00EE6B9E" w:rsidRDefault="0056429B" w:rsidP="00EE6B9E">
            <w:pPr>
              <w:pStyle w:val="ListBullet"/>
            </w:pPr>
            <w:r w:rsidRPr="00EE6B9E">
              <w:t>Loudspeakers</w:t>
            </w:r>
          </w:p>
          <w:p w14:paraId="37037B1E" w14:textId="77777777" w:rsidR="0056429B" w:rsidRPr="00EE6B9E" w:rsidRDefault="0056429B" w:rsidP="00EE6B9E">
            <w:pPr>
              <w:pStyle w:val="ListBullet"/>
            </w:pPr>
            <w:r w:rsidRPr="00EE6B9E">
              <w:t xml:space="preserve">Headphones, </w:t>
            </w:r>
            <w:bookmarkStart w:id="12" w:name="_Int_7frHxDyV"/>
            <w:r w:rsidRPr="00EE6B9E">
              <w:t>earphones</w:t>
            </w:r>
            <w:bookmarkEnd w:id="12"/>
            <w:r w:rsidRPr="00EE6B9E">
              <w:t xml:space="preserve"> and headsets</w:t>
            </w:r>
          </w:p>
        </w:tc>
      </w:tr>
    </w:tbl>
    <w:p w14:paraId="7DEF5C27" w14:textId="720A2F32" w:rsidR="0056429B" w:rsidRDefault="0056429B" w:rsidP="00CA432D">
      <w:pPr>
        <w:pStyle w:val="Heading2"/>
        <w:pageBreakBefore/>
      </w:pPr>
      <w:r>
        <w:t>Out of scope for participants</w:t>
      </w:r>
    </w:p>
    <w:tbl>
      <w:tblPr>
        <w:tblStyle w:val="TableGrid"/>
        <w:tblW w:w="10205" w:type="dxa"/>
        <w:tblLook w:val="04A0" w:firstRow="1" w:lastRow="0" w:firstColumn="1" w:lastColumn="0" w:noHBand="0" w:noVBand="1"/>
      </w:tblPr>
      <w:tblGrid>
        <w:gridCol w:w="2126"/>
        <w:gridCol w:w="8079"/>
      </w:tblGrid>
      <w:tr w:rsidR="0056429B" w:rsidRPr="00282A22" w14:paraId="055288F4" w14:textId="77777777">
        <w:trPr>
          <w:tblHeader/>
        </w:trPr>
        <w:tc>
          <w:tcPr>
            <w:tcW w:w="2126" w:type="dxa"/>
          </w:tcPr>
          <w:p w14:paraId="3EB11BF8" w14:textId="77777777" w:rsidR="0056429B" w:rsidRPr="00282A22" w:rsidRDefault="0056429B" w:rsidP="0074217A">
            <w:pPr>
              <w:rPr>
                <w:b/>
                <w:bCs/>
                <w:color w:val="1E1544" w:themeColor="text1"/>
              </w:rPr>
            </w:pPr>
            <w:r w:rsidRPr="00282A22">
              <w:rPr>
                <w:b/>
                <w:bCs/>
                <w:color w:val="1E1544" w:themeColor="text1"/>
              </w:rPr>
              <w:t>Function</w:t>
            </w:r>
          </w:p>
        </w:tc>
        <w:tc>
          <w:tcPr>
            <w:tcW w:w="8079" w:type="dxa"/>
          </w:tcPr>
          <w:p w14:paraId="2B8AC273" w14:textId="77777777" w:rsidR="0056429B" w:rsidRPr="00282A22" w:rsidRDefault="0056429B" w:rsidP="0074217A">
            <w:pPr>
              <w:rPr>
                <w:b/>
                <w:bCs/>
                <w:color w:val="1E1544" w:themeColor="text1"/>
              </w:rPr>
            </w:pPr>
            <w:r w:rsidRPr="00282A22">
              <w:rPr>
                <w:b/>
                <w:bCs/>
                <w:color w:val="1E1544" w:themeColor="text1"/>
              </w:rPr>
              <w:t>Items</w:t>
            </w:r>
          </w:p>
        </w:tc>
      </w:tr>
      <w:tr w:rsidR="0056429B" w:rsidRPr="00282A22" w14:paraId="5E1625A8" w14:textId="77777777">
        <w:tc>
          <w:tcPr>
            <w:tcW w:w="10205" w:type="dxa"/>
            <w:gridSpan w:val="2"/>
            <w:shd w:val="clear" w:color="auto" w:fill="F1F2F2" w:themeFill="background2"/>
          </w:tcPr>
          <w:p w14:paraId="4A5C9D94" w14:textId="77777777" w:rsidR="0056429B" w:rsidRPr="00282A22" w:rsidRDefault="0056429B" w:rsidP="0074217A">
            <w:pPr>
              <w:rPr>
                <w:color w:val="1E1544" w:themeColor="text1"/>
              </w:rPr>
            </w:pPr>
            <w:r w:rsidRPr="00282A22">
              <w:rPr>
                <w:b/>
                <w:bCs/>
                <w:color w:val="1E1544" w:themeColor="text1"/>
              </w:rPr>
              <w:t>Items considered usual household expenses or discretionary expenses</w:t>
            </w:r>
            <w:r w:rsidRPr="00282A22">
              <w:rPr>
                <w:color w:val="1E1544" w:themeColor="text1"/>
              </w:rPr>
              <w:t xml:space="preserve"> (for example, secondary mobility products, assistive technology for sport or recreation)</w:t>
            </w:r>
          </w:p>
        </w:tc>
      </w:tr>
      <w:tr w:rsidR="0056429B" w:rsidRPr="00282A22" w14:paraId="0072A102" w14:textId="77777777">
        <w:tc>
          <w:tcPr>
            <w:tcW w:w="2126" w:type="dxa"/>
          </w:tcPr>
          <w:p w14:paraId="12AF97A5" w14:textId="77777777" w:rsidR="0056429B" w:rsidRPr="0056429B" w:rsidRDefault="0056429B" w:rsidP="0074217A">
            <w:r w:rsidRPr="0056429B">
              <w:t xml:space="preserve">Washing, </w:t>
            </w:r>
            <w:bookmarkStart w:id="13" w:name="_Int_MHle747f"/>
            <w:r w:rsidRPr="0056429B">
              <w:t>bathing</w:t>
            </w:r>
            <w:bookmarkEnd w:id="13"/>
            <w:r w:rsidRPr="0056429B">
              <w:t xml:space="preserve"> and showering</w:t>
            </w:r>
          </w:p>
          <w:p w14:paraId="755940D9" w14:textId="77777777" w:rsidR="0056429B" w:rsidRPr="00CA432D" w:rsidRDefault="0056429B" w:rsidP="00CA432D">
            <w:pPr>
              <w:pStyle w:val="NoSpacing"/>
            </w:pPr>
            <w:r w:rsidRPr="00CA432D">
              <w:t>(ISO: 09 33)</w:t>
            </w:r>
          </w:p>
        </w:tc>
        <w:tc>
          <w:tcPr>
            <w:tcW w:w="8079" w:type="dxa"/>
          </w:tcPr>
          <w:p w14:paraId="7C19AF9A" w14:textId="77777777" w:rsidR="0056429B" w:rsidRPr="00EE6B9E" w:rsidRDefault="0056429B" w:rsidP="00EE6B9E">
            <w:pPr>
              <w:pStyle w:val="ListBullet"/>
            </w:pPr>
            <w:r w:rsidRPr="00EE6B9E">
              <w:t>Assistive products for floating</w:t>
            </w:r>
          </w:p>
        </w:tc>
      </w:tr>
      <w:tr w:rsidR="0056429B" w:rsidRPr="00282A22" w14:paraId="51EEE038" w14:textId="77777777">
        <w:tc>
          <w:tcPr>
            <w:tcW w:w="2126" w:type="dxa"/>
          </w:tcPr>
          <w:p w14:paraId="48977928" w14:textId="77777777" w:rsidR="0056429B" w:rsidRPr="0056429B" w:rsidRDefault="0056429B" w:rsidP="0074217A">
            <w:r w:rsidRPr="0056429B">
              <w:t>Sexual activity</w:t>
            </w:r>
          </w:p>
          <w:p w14:paraId="760FCC8B" w14:textId="77777777" w:rsidR="0056429B" w:rsidRPr="00CA432D" w:rsidRDefault="0056429B" w:rsidP="00CA432D">
            <w:pPr>
              <w:pStyle w:val="NoSpacing"/>
            </w:pPr>
            <w:r w:rsidRPr="00CA432D">
              <w:t>(ISO: 09 54)</w:t>
            </w:r>
          </w:p>
        </w:tc>
        <w:tc>
          <w:tcPr>
            <w:tcW w:w="8079" w:type="dxa"/>
          </w:tcPr>
          <w:p w14:paraId="5726F412" w14:textId="77777777" w:rsidR="0056429B" w:rsidRPr="00EE6B9E" w:rsidRDefault="0056429B" w:rsidP="00EE6B9E">
            <w:pPr>
              <w:pStyle w:val="ListBullet"/>
            </w:pPr>
            <w:r w:rsidRPr="00EE6B9E">
              <w:t>Dummies for sexual activity</w:t>
            </w:r>
          </w:p>
          <w:p w14:paraId="0C6E2EE2" w14:textId="77777777" w:rsidR="0056429B" w:rsidRPr="00EE6B9E" w:rsidRDefault="0056429B" w:rsidP="00EE6B9E">
            <w:pPr>
              <w:pStyle w:val="ListBullet"/>
            </w:pPr>
            <w:r w:rsidRPr="00EE6B9E">
              <w:t xml:space="preserve">Assistive products for erection </w:t>
            </w:r>
          </w:p>
          <w:p w14:paraId="7A094D7E" w14:textId="77777777" w:rsidR="0056429B" w:rsidRPr="00EE6B9E" w:rsidRDefault="0056429B" w:rsidP="00EE6B9E">
            <w:pPr>
              <w:pStyle w:val="ListBullet"/>
            </w:pPr>
            <w:r w:rsidRPr="00EE6B9E">
              <w:t xml:space="preserve">Vibrators for sexual activity </w:t>
            </w:r>
          </w:p>
        </w:tc>
      </w:tr>
      <w:tr w:rsidR="0056429B" w:rsidRPr="00282A22" w14:paraId="42D24924" w14:textId="77777777">
        <w:tc>
          <w:tcPr>
            <w:tcW w:w="2126" w:type="dxa"/>
          </w:tcPr>
          <w:p w14:paraId="541CB183" w14:textId="77777777" w:rsidR="0056429B" w:rsidRPr="0056429B" w:rsidRDefault="0056429B" w:rsidP="0074217A">
            <w:r w:rsidRPr="0056429B">
              <w:t>Mopeds and motorcycles</w:t>
            </w:r>
          </w:p>
          <w:p w14:paraId="6BD2E161" w14:textId="77777777" w:rsidR="0056429B" w:rsidRPr="0056429B" w:rsidRDefault="0056429B" w:rsidP="0074217A">
            <w:r w:rsidRPr="0056429B">
              <w:rPr>
                <w:sz w:val="18"/>
                <w:szCs w:val="18"/>
              </w:rPr>
              <w:t>(ISO: 12 16)</w:t>
            </w:r>
          </w:p>
        </w:tc>
        <w:tc>
          <w:tcPr>
            <w:tcW w:w="8079" w:type="dxa"/>
          </w:tcPr>
          <w:p w14:paraId="141D2A92" w14:textId="77777777" w:rsidR="0056429B" w:rsidRPr="00EE6B9E" w:rsidRDefault="0056429B" w:rsidP="00EE6B9E">
            <w:pPr>
              <w:pStyle w:val="ListBullet"/>
            </w:pPr>
            <w:r w:rsidRPr="00EE6B9E">
              <w:t>Two-wheeled mopeds and motorcycles</w:t>
            </w:r>
          </w:p>
          <w:p w14:paraId="3DF6DEE8" w14:textId="77777777" w:rsidR="0056429B" w:rsidRPr="00EE6B9E" w:rsidRDefault="0056429B" w:rsidP="00EE6B9E">
            <w:pPr>
              <w:pStyle w:val="ListBullet"/>
            </w:pPr>
            <w:r w:rsidRPr="00EE6B9E">
              <w:t>Three-wheeled mopeds and motorcycles</w:t>
            </w:r>
          </w:p>
        </w:tc>
      </w:tr>
      <w:tr w:rsidR="0056429B" w:rsidRPr="00282A22" w14:paraId="7EDEC2BA" w14:textId="77777777">
        <w:tc>
          <w:tcPr>
            <w:tcW w:w="2126" w:type="dxa"/>
          </w:tcPr>
          <w:p w14:paraId="184CC245" w14:textId="77777777" w:rsidR="0056429B" w:rsidRPr="00CA432D" w:rsidRDefault="0056429B" w:rsidP="00CA432D">
            <w:r w:rsidRPr="00CA432D">
              <w:t>Diverse motorised vehicles</w:t>
            </w:r>
          </w:p>
          <w:p w14:paraId="53C5A2E3" w14:textId="77777777" w:rsidR="0056429B" w:rsidRPr="00CA432D" w:rsidRDefault="0056429B" w:rsidP="00CA432D">
            <w:pPr>
              <w:pStyle w:val="NoSpacing"/>
            </w:pPr>
            <w:r w:rsidRPr="00CA432D">
              <w:t>(ISO: 12 17)</w:t>
            </w:r>
          </w:p>
        </w:tc>
        <w:tc>
          <w:tcPr>
            <w:tcW w:w="8079" w:type="dxa"/>
          </w:tcPr>
          <w:p w14:paraId="6006C5CA" w14:textId="77777777" w:rsidR="0056429B" w:rsidRPr="00EE6B9E" w:rsidRDefault="0056429B" w:rsidP="00EE6B9E">
            <w:pPr>
              <w:pStyle w:val="ListBullet"/>
            </w:pPr>
            <w:r w:rsidRPr="00EE6B9E">
              <w:t>Stand-on motorised vehicles</w:t>
            </w:r>
          </w:p>
        </w:tc>
      </w:tr>
      <w:tr w:rsidR="0056429B" w:rsidRPr="00282A22" w14:paraId="164BC3BC" w14:textId="77777777">
        <w:tc>
          <w:tcPr>
            <w:tcW w:w="2126" w:type="dxa"/>
          </w:tcPr>
          <w:p w14:paraId="42E14C6F" w14:textId="77777777" w:rsidR="0056429B" w:rsidRPr="00CA432D" w:rsidRDefault="0056429B" w:rsidP="00CA432D">
            <w:r w:rsidRPr="00CA432D">
              <w:t>Cycles</w:t>
            </w:r>
          </w:p>
          <w:p w14:paraId="583E29B2" w14:textId="77777777" w:rsidR="0056429B" w:rsidRPr="00CA432D" w:rsidRDefault="0056429B" w:rsidP="00CA432D">
            <w:pPr>
              <w:pStyle w:val="NoSpacing"/>
            </w:pPr>
            <w:r w:rsidRPr="00CA432D">
              <w:t>(ISO: 12 18)</w:t>
            </w:r>
          </w:p>
        </w:tc>
        <w:tc>
          <w:tcPr>
            <w:tcW w:w="8079" w:type="dxa"/>
          </w:tcPr>
          <w:p w14:paraId="63D276AA" w14:textId="77777777" w:rsidR="0056429B" w:rsidRPr="00EE6B9E" w:rsidRDefault="0056429B" w:rsidP="00EE6B9E">
            <w:pPr>
              <w:pStyle w:val="ListBullet"/>
            </w:pPr>
            <w:r w:rsidRPr="00EE6B9E">
              <w:t>Foot-propelled bicycles</w:t>
            </w:r>
          </w:p>
          <w:p w14:paraId="1C1F5245" w14:textId="77777777" w:rsidR="0056429B" w:rsidRPr="00EE6B9E" w:rsidRDefault="0056429B" w:rsidP="00EE6B9E">
            <w:pPr>
              <w:pStyle w:val="ListBullet"/>
            </w:pPr>
            <w:r w:rsidRPr="00EE6B9E">
              <w:t>Hand-propelled bicycles</w:t>
            </w:r>
          </w:p>
          <w:p w14:paraId="78A3D3DD" w14:textId="77777777" w:rsidR="0056429B" w:rsidRPr="00EE6B9E" w:rsidRDefault="0056429B" w:rsidP="00EE6B9E">
            <w:pPr>
              <w:pStyle w:val="ListBullet"/>
            </w:pPr>
            <w:r w:rsidRPr="00EE6B9E">
              <w:t xml:space="preserve">Foot-propelled </w:t>
            </w:r>
            <w:bookmarkStart w:id="14" w:name="_Int_hEtzrZSI"/>
            <w:r w:rsidRPr="00EE6B9E">
              <w:t>tricycles</w:t>
            </w:r>
            <w:bookmarkEnd w:id="14"/>
            <w:r w:rsidRPr="00EE6B9E">
              <w:t xml:space="preserve"> and quadricycles</w:t>
            </w:r>
          </w:p>
          <w:p w14:paraId="4003CB55" w14:textId="77777777" w:rsidR="0056429B" w:rsidRPr="00EE6B9E" w:rsidRDefault="0056429B" w:rsidP="00EE6B9E">
            <w:pPr>
              <w:pStyle w:val="ListBullet"/>
            </w:pPr>
            <w:r w:rsidRPr="00EE6B9E">
              <w:t>Hand-propelled tricycles and quadricycles</w:t>
            </w:r>
          </w:p>
          <w:p w14:paraId="6C9C5411" w14:textId="77777777" w:rsidR="0056429B" w:rsidRPr="00EE6B9E" w:rsidRDefault="0056429B" w:rsidP="00EE6B9E">
            <w:pPr>
              <w:pStyle w:val="ListBullet"/>
            </w:pPr>
            <w:r w:rsidRPr="00EE6B9E">
              <w:t>Tandems, tricycles and four-wheeled cycles for two or more persons</w:t>
            </w:r>
          </w:p>
          <w:p w14:paraId="4452085C" w14:textId="77777777" w:rsidR="0056429B" w:rsidRPr="00EE6B9E" w:rsidRDefault="0056429B" w:rsidP="00EE6B9E">
            <w:pPr>
              <w:pStyle w:val="ListBullet"/>
            </w:pPr>
            <w:r w:rsidRPr="00EE6B9E">
              <w:t>Cycle adaptations</w:t>
            </w:r>
          </w:p>
          <w:p w14:paraId="1A1798C0" w14:textId="77777777" w:rsidR="0056429B" w:rsidRPr="00EE6B9E" w:rsidRDefault="0056429B" w:rsidP="00EE6B9E">
            <w:pPr>
              <w:pStyle w:val="ListBullet"/>
            </w:pPr>
            <w:r w:rsidRPr="00EE6B9E">
              <w:t>Trailers for cycles</w:t>
            </w:r>
          </w:p>
        </w:tc>
      </w:tr>
      <w:tr w:rsidR="0056429B" w:rsidRPr="00282A22" w14:paraId="61DE2144" w14:textId="77777777">
        <w:tc>
          <w:tcPr>
            <w:tcW w:w="2126" w:type="dxa"/>
          </w:tcPr>
          <w:p w14:paraId="73A0CFCC" w14:textId="77777777" w:rsidR="0056429B" w:rsidRPr="00CA432D" w:rsidRDefault="0056429B" w:rsidP="00CA432D">
            <w:r w:rsidRPr="00CA432D">
              <w:t>Manual wheelchairs</w:t>
            </w:r>
          </w:p>
          <w:p w14:paraId="7B50B067" w14:textId="77777777" w:rsidR="0056429B" w:rsidRPr="00CA432D" w:rsidRDefault="0056429B" w:rsidP="00CA432D">
            <w:pPr>
              <w:pStyle w:val="NoSpacing"/>
            </w:pPr>
            <w:r w:rsidRPr="00CA432D">
              <w:t>(ISO: 12 22)</w:t>
            </w:r>
          </w:p>
        </w:tc>
        <w:tc>
          <w:tcPr>
            <w:tcW w:w="8079" w:type="dxa"/>
          </w:tcPr>
          <w:p w14:paraId="618C63D1" w14:textId="77777777" w:rsidR="0056429B" w:rsidRPr="00EE6B9E" w:rsidRDefault="0056429B" w:rsidP="00EE6B9E">
            <w:pPr>
              <w:pStyle w:val="ListBullet"/>
            </w:pPr>
            <w:r w:rsidRPr="00EE6B9E">
              <w:t>Stair-climbing manual wheelchairs</w:t>
            </w:r>
          </w:p>
        </w:tc>
      </w:tr>
      <w:tr w:rsidR="0056429B" w:rsidRPr="00282A22" w14:paraId="7C9AB955" w14:textId="77777777">
        <w:tc>
          <w:tcPr>
            <w:tcW w:w="2126" w:type="dxa"/>
          </w:tcPr>
          <w:p w14:paraId="21AF0D77" w14:textId="77777777" w:rsidR="0056429B" w:rsidRPr="00CA432D" w:rsidRDefault="0056429B" w:rsidP="00CA432D">
            <w:r w:rsidRPr="00CA432D">
              <w:t>Powered wheelchairs</w:t>
            </w:r>
          </w:p>
          <w:p w14:paraId="53A446F3" w14:textId="77777777" w:rsidR="0056429B" w:rsidRPr="00CA432D" w:rsidRDefault="0056429B" w:rsidP="00CA432D">
            <w:pPr>
              <w:pStyle w:val="NoSpacing"/>
            </w:pPr>
            <w:r w:rsidRPr="00CA432D">
              <w:t>(ISO: 12 23)</w:t>
            </w:r>
          </w:p>
        </w:tc>
        <w:tc>
          <w:tcPr>
            <w:tcW w:w="8079" w:type="dxa"/>
          </w:tcPr>
          <w:p w14:paraId="6042C55F" w14:textId="77777777" w:rsidR="0056429B" w:rsidRPr="00EE6B9E" w:rsidRDefault="0056429B" w:rsidP="00EE6B9E">
            <w:pPr>
              <w:pStyle w:val="ListBullet"/>
            </w:pPr>
            <w:r w:rsidRPr="00EE6B9E">
              <w:t>Combustion powered wheelchairs</w:t>
            </w:r>
          </w:p>
        </w:tc>
      </w:tr>
      <w:tr w:rsidR="0056429B" w:rsidRPr="00282A22" w14:paraId="693999D1" w14:textId="77777777">
        <w:tc>
          <w:tcPr>
            <w:tcW w:w="2126" w:type="dxa"/>
          </w:tcPr>
          <w:p w14:paraId="56C4DA54" w14:textId="77777777" w:rsidR="0056429B" w:rsidRPr="00CA432D" w:rsidRDefault="0056429B" w:rsidP="00CA432D">
            <w:r w:rsidRPr="00CA432D">
              <w:t>Diverse human powered vehicles</w:t>
            </w:r>
          </w:p>
          <w:p w14:paraId="56AFC0C3" w14:textId="578036C8" w:rsidR="0056429B" w:rsidRPr="00CA432D" w:rsidRDefault="0056429B" w:rsidP="00CA432D">
            <w:pPr>
              <w:pStyle w:val="NoSpacing"/>
            </w:pPr>
            <w:r w:rsidRPr="00CA432D">
              <w:t>(ISO: 12 27)</w:t>
            </w:r>
          </w:p>
        </w:tc>
        <w:tc>
          <w:tcPr>
            <w:tcW w:w="8079" w:type="dxa"/>
          </w:tcPr>
          <w:p w14:paraId="2F82E184" w14:textId="77777777" w:rsidR="0056429B" w:rsidRPr="00EE6B9E" w:rsidRDefault="0056429B" w:rsidP="00EE6B9E">
            <w:pPr>
              <w:pStyle w:val="ListBullet"/>
            </w:pPr>
            <w:r w:rsidRPr="00EE6B9E">
              <w:t>Transportation chairs</w:t>
            </w:r>
          </w:p>
          <w:p w14:paraId="4B125547" w14:textId="77777777" w:rsidR="0056429B" w:rsidRPr="00EE6B9E" w:rsidRDefault="0056429B" w:rsidP="00EE6B9E">
            <w:pPr>
              <w:pStyle w:val="ListBullet"/>
            </w:pPr>
            <w:r w:rsidRPr="00EE6B9E">
              <w:t>Sledges</w:t>
            </w:r>
          </w:p>
          <w:p w14:paraId="195E53D8" w14:textId="77777777" w:rsidR="0056429B" w:rsidRPr="00EE6B9E" w:rsidRDefault="0056429B" w:rsidP="00EE6B9E">
            <w:pPr>
              <w:pStyle w:val="ListBullet"/>
            </w:pPr>
            <w:r w:rsidRPr="00EE6B9E">
              <w:t>Pedal cars and playing carts</w:t>
            </w:r>
          </w:p>
          <w:p w14:paraId="52C35125" w14:textId="77777777" w:rsidR="0056429B" w:rsidRPr="00EE6B9E" w:rsidRDefault="0056429B" w:rsidP="00EE6B9E">
            <w:pPr>
              <w:pStyle w:val="ListBullet"/>
            </w:pPr>
            <w:r w:rsidRPr="00EE6B9E">
              <w:t>Wheeled stretchers</w:t>
            </w:r>
          </w:p>
          <w:p w14:paraId="2A0CE3D1" w14:textId="77777777" w:rsidR="0056429B" w:rsidRPr="00EE6B9E" w:rsidRDefault="0056429B" w:rsidP="00EE6B9E">
            <w:pPr>
              <w:pStyle w:val="ListBullet"/>
            </w:pPr>
            <w:r w:rsidRPr="00EE6B9E">
              <w:t>Running bikes</w:t>
            </w:r>
          </w:p>
          <w:p w14:paraId="4B8C8791" w14:textId="77777777" w:rsidR="0056429B" w:rsidRPr="00EE6B9E" w:rsidRDefault="0056429B" w:rsidP="00EE6B9E">
            <w:pPr>
              <w:pStyle w:val="ListBullet"/>
            </w:pPr>
            <w:r w:rsidRPr="00EE6B9E">
              <w:t>Unpowered scooters</w:t>
            </w:r>
          </w:p>
        </w:tc>
      </w:tr>
      <w:tr w:rsidR="0056429B" w:rsidRPr="00282A22" w14:paraId="524DB56B" w14:textId="77777777">
        <w:tc>
          <w:tcPr>
            <w:tcW w:w="2126" w:type="dxa"/>
          </w:tcPr>
          <w:p w14:paraId="61CEE674" w14:textId="77777777" w:rsidR="0056429B" w:rsidRPr="00CA432D" w:rsidRDefault="0056429B" w:rsidP="00CA432D">
            <w:r w:rsidRPr="00CA432D">
              <w:t>Changing body position</w:t>
            </w:r>
          </w:p>
          <w:p w14:paraId="596BCFD3" w14:textId="77777777" w:rsidR="0056429B" w:rsidRPr="00CA432D" w:rsidRDefault="0056429B" w:rsidP="00CA432D">
            <w:pPr>
              <w:pStyle w:val="NoSpacing"/>
            </w:pPr>
            <w:r w:rsidRPr="00CA432D">
              <w:t>(ISO: 12 31)</w:t>
            </w:r>
          </w:p>
        </w:tc>
        <w:tc>
          <w:tcPr>
            <w:tcW w:w="8079" w:type="dxa"/>
          </w:tcPr>
          <w:p w14:paraId="1810A9C5" w14:textId="77777777" w:rsidR="0056429B" w:rsidRPr="00EE6B9E" w:rsidRDefault="0056429B" w:rsidP="00EE6B9E">
            <w:pPr>
              <w:pStyle w:val="ListBullet"/>
            </w:pPr>
            <w:r w:rsidRPr="00EE6B9E">
              <w:t xml:space="preserve">Carrying chairs, carrying </w:t>
            </w:r>
            <w:bookmarkStart w:id="15" w:name="_Int_jq2upKu7"/>
            <w:r w:rsidRPr="00EE6B9E">
              <w:t>harnesses</w:t>
            </w:r>
            <w:bookmarkEnd w:id="15"/>
            <w:r w:rsidRPr="00EE6B9E">
              <w:t xml:space="preserve"> and carrying baskets</w:t>
            </w:r>
          </w:p>
        </w:tc>
      </w:tr>
      <w:tr w:rsidR="0056429B" w:rsidRPr="00282A22" w14:paraId="26D197AA" w14:textId="77777777">
        <w:tc>
          <w:tcPr>
            <w:tcW w:w="2126" w:type="dxa"/>
          </w:tcPr>
          <w:p w14:paraId="0A35B552" w14:textId="77777777" w:rsidR="0056429B" w:rsidRPr="00CA432D" w:rsidRDefault="0056429B" w:rsidP="00CA432D">
            <w:r w:rsidRPr="00CA432D">
              <w:t>Preparing food and drink</w:t>
            </w:r>
          </w:p>
          <w:p w14:paraId="4979D066" w14:textId="77777777" w:rsidR="0056429B" w:rsidRPr="00CA432D" w:rsidRDefault="0056429B" w:rsidP="00CA432D">
            <w:pPr>
              <w:pStyle w:val="NoSpacing"/>
            </w:pPr>
            <w:r w:rsidRPr="00CA432D">
              <w:t>(ISO: 15 03)</w:t>
            </w:r>
          </w:p>
        </w:tc>
        <w:tc>
          <w:tcPr>
            <w:tcW w:w="8079" w:type="dxa"/>
          </w:tcPr>
          <w:p w14:paraId="613CA914" w14:textId="77777777" w:rsidR="0056429B" w:rsidRPr="00EE6B9E" w:rsidRDefault="0056429B" w:rsidP="00EE6B9E">
            <w:pPr>
              <w:pStyle w:val="ListBullet"/>
            </w:pPr>
            <w:r w:rsidRPr="00EE6B9E">
              <w:t>Assistive products for cooking and frying</w:t>
            </w:r>
          </w:p>
          <w:p w14:paraId="6F2F3DCD" w14:textId="77777777" w:rsidR="0056429B" w:rsidRPr="00EE6B9E" w:rsidRDefault="0056429B" w:rsidP="00EE6B9E">
            <w:pPr>
              <w:pStyle w:val="ListBullet"/>
            </w:pPr>
            <w:r w:rsidRPr="00EE6B9E">
              <w:t>Cooking units</w:t>
            </w:r>
          </w:p>
          <w:p w14:paraId="0262E400" w14:textId="77777777" w:rsidR="0056429B" w:rsidRPr="00EE6B9E" w:rsidRDefault="0056429B" w:rsidP="00EE6B9E">
            <w:pPr>
              <w:pStyle w:val="ListBullet"/>
            </w:pPr>
            <w:r w:rsidRPr="00EE6B9E">
              <w:t>Refrigerators and freezers</w:t>
            </w:r>
          </w:p>
        </w:tc>
      </w:tr>
      <w:tr w:rsidR="0056429B" w:rsidRPr="00282A22" w14:paraId="114CB371" w14:textId="77777777">
        <w:tc>
          <w:tcPr>
            <w:tcW w:w="2126" w:type="dxa"/>
          </w:tcPr>
          <w:p w14:paraId="51B4090F" w14:textId="77777777" w:rsidR="0056429B" w:rsidRPr="00CA432D" w:rsidRDefault="0056429B" w:rsidP="00CA432D">
            <w:r w:rsidRPr="00CA432D">
              <w:t>Dishwashing</w:t>
            </w:r>
          </w:p>
          <w:p w14:paraId="02CC6D0E" w14:textId="77777777" w:rsidR="0056429B" w:rsidRPr="00CA432D" w:rsidRDefault="0056429B" w:rsidP="00CA432D">
            <w:pPr>
              <w:pStyle w:val="NoSpacing"/>
            </w:pPr>
            <w:r w:rsidRPr="00CA432D">
              <w:t>(ISO: 15 06)</w:t>
            </w:r>
          </w:p>
        </w:tc>
        <w:tc>
          <w:tcPr>
            <w:tcW w:w="8079" w:type="dxa"/>
          </w:tcPr>
          <w:p w14:paraId="77805513" w14:textId="77777777" w:rsidR="0056429B" w:rsidRPr="00EE6B9E" w:rsidRDefault="0056429B" w:rsidP="00EE6B9E">
            <w:pPr>
              <w:pStyle w:val="ListBullet"/>
            </w:pPr>
            <w:r w:rsidRPr="00EE6B9E">
              <w:t>Dishwashers</w:t>
            </w:r>
          </w:p>
        </w:tc>
      </w:tr>
      <w:tr w:rsidR="0056429B" w:rsidRPr="00282A22" w14:paraId="4FADD809" w14:textId="77777777">
        <w:tc>
          <w:tcPr>
            <w:tcW w:w="2126" w:type="dxa"/>
          </w:tcPr>
          <w:p w14:paraId="468CB211" w14:textId="77777777" w:rsidR="0056429B" w:rsidRPr="00CA432D" w:rsidRDefault="0056429B" w:rsidP="00CA432D">
            <w:r w:rsidRPr="00CA432D">
              <w:t>Housecleaning</w:t>
            </w:r>
          </w:p>
          <w:p w14:paraId="1E9822F9" w14:textId="77777777" w:rsidR="0056429B" w:rsidRPr="00CA432D" w:rsidRDefault="0056429B" w:rsidP="00CA432D">
            <w:pPr>
              <w:pStyle w:val="NoSpacing"/>
            </w:pPr>
            <w:r w:rsidRPr="00CA432D">
              <w:t>(ISO: 15 12)</w:t>
            </w:r>
          </w:p>
        </w:tc>
        <w:tc>
          <w:tcPr>
            <w:tcW w:w="8079" w:type="dxa"/>
          </w:tcPr>
          <w:p w14:paraId="4D827A68" w14:textId="77777777" w:rsidR="0056429B" w:rsidRPr="00EE6B9E" w:rsidRDefault="0056429B" w:rsidP="00EE6B9E">
            <w:pPr>
              <w:pStyle w:val="ListBullet"/>
            </w:pPr>
            <w:r w:rsidRPr="00EE6B9E">
              <w:t>Dispensers for kitchen roll</w:t>
            </w:r>
          </w:p>
          <w:p w14:paraId="219EBA5B" w14:textId="77777777" w:rsidR="0056429B" w:rsidRPr="00EE6B9E" w:rsidRDefault="0056429B" w:rsidP="00EE6B9E">
            <w:pPr>
              <w:pStyle w:val="ListBullet"/>
            </w:pPr>
            <w:r w:rsidRPr="00EE6B9E">
              <w:t>Floor polishers</w:t>
            </w:r>
          </w:p>
          <w:p w14:paraId="615FEEFA" w14:textId="77777777" w:rsidR="0056429B" w:rsidRPr="00EE6B9E" w:rsidRDefault="0056429B" w:rsidP="00EE6B9E">
            <w:pPr>
              <w:pStyle w:val="ListBullet"/>
            </w:pPr>
            <w:r w:rsidRPr="00EE6B9E">
              <w:t>Window cleaning equipment</w:t>
            </w:r>
          </w:p>
          <w:p w14:paraId="385FD652" w14:textId="77777777" w:rsidR="0056429B" w:rsidRPr="00EE6B9E" w:rsidRDefault="0056429B" w:rsidP="00EE6B9E">
            <w:pPr>
              <w:pStyle w:val="ListBullet"/>
            </w:pPr>
            <w:r w:rsidRPr="00EE6B9E">
              <w:t>Assistive products for storage of waste or disposal of waste</w:t>
            </w:r>
          </w:p>
        </w:tc>
      </w:tr>
      <w:tr w:rsidR="0056429B" w:rsidRPr="00282A22" w14:paraId="305A7BD8" w14:textId="77777777">
        <w:tc>
          <w:tcPr>
            <w:tcW w:w="2126" w:type="dxa"/>
          </w:tcPr>
          <w:p w14:paraId="5B45BFB6" w14:textId="77777777" w:rsidR="0056429B" w:rsidRPr="00CA432D" w:rsidRDefault="0056429B" w:rsidP="00CA432D">
            <w:r w:rsidRPr="00CA432D">
              <w:t>Making and maintain textiles for domestic use</w:t>
            </w:r>
          </w:p>
          <w:p w14:paraId="1DD89F48" w14:textId="77777777" w:rsidR="0056429B" w:rsidRPr="00CA432D" w:rsidRDefault="0056429B" w:rsidP="00CA432D">
            <w:pPr>
              <w:pStyle w:val="NoSpacing"/>
            </w:pPr>
            <w:r w:rsidRPr="00CA432D">
              <w:t>(ISO: 15 15)</w:t>
            </w:r>
          </w:p>
        </w:tc>
        <w:tc>
          <w:tcPr>
            <w:tcW w:w="8079" w:type="dxa"/>
          </w:tcPr>
          <w:p w14:paraId="1A6351CB" w14:textId="77777777" w:rsidR="0056429B" w:rsidRPr="00EE6B9E" w:rsidRDefault="0056429B" w:rsidP="00EE6B9E">
            <w:pPr>
              <w:pStyle w:val="ListBullet"/>
            </w:pPr>
            <w:r w:rsidRPr="00EE6B9E">
              <w:t>Sewing machines</w:t>
            </w:r>
          </w:p>
          <w:p w14:paraId="6F459AE8" w14:textId="77777777" w:rsidR="0056429B" w:rsidRPr="00EE6B9E" w:rsidRDefault="0056429B" w:rsidP="00EE6B9E">
            <w:pPr>
              <w:pStyle w:val="ListBullet"/>
            </w:pPr>
            <w:r w:rsidRPr="00EE6B9E">
              <w:t>Sewing hoops, pincushions and darning devices</w:t>
            </w:r>
          </w:p>
          <w:p w14:paraId="5C549F08" w14:textId="77777777" w:rsidR="0056429B" w:rsidRPr="00EE6B9E" w:rsidRDefault="0056429B" w:rsidP="00EE6B9E">
            <w:pPr>
              <w:pStyle w:val="ListBullet"/>
            </w:pPr>
            <w:r w:rsidRPr="00EE6B9E">
              <w:t>Knitting machines</w:t>
            </w:r>
          </w:p>
          <w:p w14:paraId="3565CD59" w14:textId="77777777" w:rsidR="0056429B" w:rsidRPr="00EE6B9E" w:rsidRDefault="0056429B" w:rsidP="00EE6B9E">
            <w:pPr>
              <w:pStyle w:val="ListBullet"/>
            </w:pPr>
            <w:r w:rsidRPr="00EE6B9E">
              <w:t>Knitting, crocheting, sewing and darning needles</w:t>
            </w:r>
          </w:p>
          <w:p w14:paraId="1D83A833" w14:textId="77777777" w:rsidR="0056429B" w:rsidRPr="00EE6B9E" w:rsidRDefault="0056429B" w:rsidP="00EE6B9E">
            <w:pPr>
              <w:pStyle w:val="ListBullet"/>
            </w:pPr>
            <w:r w:rsidRPr="00EE6B9E">
              <w:t>Patterns for sewing and knitting</w:t>
            </w:r>
          </w:p>
          <w:p w14:paraId="5ED87056" w14:textId="77777777" w:rsidR="0056429B" w:rsidRPr="00EE6B9E" w:rsidRDefault="0056429B" w:rsidP="00EE6B9E">
            <w:pPr>
              <w:pStyle w:val="ListBullet"/>
            </w:pPr>
            <w:r w:rsidRPr="00EE6B9E">
              <w:t>Assistive products for hand sewing</w:t>
            </w:r>
          </w:p>
        </w:tc>
      </w:tr>
      <w:tr w:rsidR="0056429B" w:rsidRPr="00282A22" w14:paraId="3AF08B89" w14:textId="77777777">
        <w:tc>
          <w:tcPr>
            <w:tcW w:w="2126" w:type="dxa"/>
          </w:tcPr>
          <w:p w14:paraId="1A4DD6D4" w14:textId="77777777" w:rsidR="0056429B" w:rsidRPr="00CA432D" w:rsidRDefault="0056429B" w:rsidP="00CA432D">
            <w:r w:rsidRPr="00CA432D">
              <w:t>Gardening and lawn care for domestic use</w:t>
            </w:r>
          </w:p>
          <w:p w14:paraId="37372FD3" w14:textId="77777777" w:rsidR="0056429B" w:rsidRPr="00CA432D" w:rsidRDefault="0056429B" w:rsidP="00CA432D">
            <w:pPr>
              <w:pStyle w:val="NoSpacing"/>
            </w:pPr>
            <w:r w:rsidRPr="00CA432D">
              <w:t>(ISO: 15 18)</w:t>
            </w:r>
          </w:p>
        </w:tc>
        <w:tc>
          <w:tcPr>
            <w:tcW w:w="8079" w:type="dxa"/>
          </w:tcPr>
          <w:p w14:paraId="5B327CF4" w14:textId="77777777" w:rsidR="0056429B" w:rsidRPr="00EE6B9E" w:rsidRDefault="0056429B" w:rsidP="00EE6B9E">
            <w:pPr>
              <w:pStyle w:val="ListBullet"/>
            </w:pPr>
            <w:r w:rsidRPr="00EE6B9E">
              <w:t>Adapted gardening beds</w:t>
            </w:r>
          </w:p>
        </w:tc>
      </w:tr>
      <w:tr w:rsidR="0056429B" w:rsidRPr="00282A22" w14:paraId="59BCECE1" w14:textId="77777777">
        <w:tc>
          <w:tcPr>
            <w:tcW w:w="2126" w:type="dxa"/>
          </w:tcPr>
          <w:p w14:paraId="3925DA04" w14:textId="77777777" w:rsidR="0056429B" w:rsidRPr="00CA432D" w:rsidRDefault="0056429B" w:rsidP="00CA432D">
            <w:r w:rsidRPr="00CA432D">
              <w:t>Tables</w:t>
            </w:r>
          </w:p>
          <w:p w14:paraId="7C299DB9" w14:textId="77777777" w:rsidR="0056429B" w:rsidRPr="00CA432D" w:rsidRDefault="0056429B" w:rsidP="00CA432D">
            <w:pPr>
              <w:pStyle w:val="NoSpacing"/>
            </w:pPr>
            <w:r w:rsidRPr="00CA432D">
              <w:t>(ISO: 18 03)</w:t>
            </w:r>
          </w:p>
        </w:tc>
        <w:tc>
          <w:tcPr>
            <w:tcW w:w="8079" w:type="dxa"/>
          </w:tcPr>
          <w:p w14:paraId="6394ACFA" w14:textId="77777777" w:rsidR="0056429B" w:rsidRPr="00EE6B9E" w:rsidRDefault="0056429B" w:rsidP="00EE6B9E">
            <w:pPr>
              <w:pStyle w:val="ListBullet"/>
            </w:pPr>
            <w:r w:rsidRPr="00EE6B9E">
              <w:t>Drafting tables and drawing tables</w:t>
            </w:r>
          </w:p>
        </w:tc>
      </w:tr>
      <w:tr w:rsidR="0056429B" w:rsidRPr="00282A22" w14:paraId="3D992457" w14:textId="77777777">
        <w:tc>
          <w:tcPr>
            <w:tcW w:w="2126" w:type="dxa"/>
          </w:tcPr>
          <w:p w14:paraId="3FD84975" w14:textId="77777777" w:rsidR="0056429B" w:rsidRPr="00CA432D" w:rsidRDefault="0056429B" w:rsidP="00CA432D">
            <w:r w:rsidRPr="00CA432D">
              <w:t>Light fixtures</w:t>
            </w:r>
          </w:p>
          <w:p w14:paraId="6786DF8C" w14:textId="77777777" w:rsidR="0056429B" w:rsidRPr="00CA432D" w:rsidRDefault="0056429B" w:rsidP="00CA432D">
            <w:pPr>
              <w:pStyle w:val="NoSpacing"/>
            </w:pPr>
            <w:r w:rsidRPr="00CA432D">
              <w:t>(ISO: 18 06)</w:t>
            </w:r>
          </w:p>
        </w:tc>
        <w:tc>
          <w:tcPr>
            <w:tcW w:w="8079" w:type="dxa"/>
          </w:tcPr>
          <w:p w14:paraId="3C3AFA17" w14:textId="77777777" w:rsidR="0056429B" w:rsidRPr="00EE6B9E" w:rsidRDefault="0056429B" w:rsidP="00EE6B9E">
            <w:pPr>
              <w:pStyle w:val="ListBullet"/>
            </w:pPr>
            <w:r w:rsidRPr="00EE6B9E">
              <w:t>Podium lights and blackboard lights</w:t>
            </w:r>
          </w:p>
        </w:tc>
      </w:tr>
      <w:tr w:rsidR="0056429B" w:rsidRPr="00282A22" w14:paraId="3F070FB2" w14:textId="77777777">
        <w:tc>
          <w:tcPr>
            <w:tcW w:w="2126" w:type="dxa"/>
          </w:tcPr>
          <w:p w14:paraId="3713EB3B" w14:textId="77777777" w:rsidR="0056429B" w:rsidRPr="00CA432D" w:rsidRDefault="0056429B" w:rsidP="00CA432D">
            <w:r w:rsidRPr="00CA432D">
              <w:t>Vertical accessibility</w:t>
            </w:r>
          </w:p>
          <w:p w14:paraId="1234172B" w14:textId="77777777" w:rsidR="0056429B" w:rsidRPr="00CA432D" w:rsidRDefault="0056429B" w:rsidP="00CA432D">
            <w:pPr>
              <w:pStyle w:val="NoSpacing"/>
            </w:pPr>
            <w:r w:rsidRPr="00CA432D">
              <w:t>(ISO: 18 30)</w:t>
            </w:r>
          </w:p>
        </w:tc>
        <w:tc>
          <w:tcPr>
            <w:tcW w:w="8079" w:type="dxa"/>
          </w:tcPr>
          <w:p w14:paraId="34410FC7" w14:textId="6870D6B2" w:rsidR="0056429B" w:rsidRPr="00EE6B9E" w:rsidRDefault="0056429B" w:rsidP="00EE6B9E">
            <w:pPr>
              <w:pStyle w:val="ListBullet"/>
            </w:pPr>
            <w:r w:rsidRPr="00EE6B9E">
              <w:t>Stair-climbing supports without seat or platform</w:t>
            </w:r>
          </w:p>
        </w:tc>
      </w:tr>
      <w:tr w:rsidR="0056429B" w:rsidRPr="00282A22" w14:paraId="427E1971" w14:textId="77777777">
        <w:tc>
          <w:tcPr>
            <w:tcW w:w="2126" w:type="dxa"/>
          </w:tcPr>
          <w:p w14:paraId="0CF207AB" w14:textId="77777777" w:rsidR="0056429B" w:rsidRPr="00CA432D" w:rsidRDefault="0056429B" w:rsidP="00CA432D">
            <w:r w:rsidRPr="00CA432D">
              <w:t>Safety equipment for home and other premises</w:t>
            </w:r>
          </w:p>
          <w:p w14:paraId="3C1CE318" w14:textId="77777777" w:rsidR="0056429B" w:rsidRPr="00CA432D" w:rsidRDefault="0056429B" w:rsidP="00CA432D">
            <w:pPr>
              <w:pStyle w:val="NoSpacing"/>
            </w:pPr>
            <w:r w:rsidRPr="00CA432D">
              <w:t>(ISO: 18 33)</w:t>
            </w:r>
          </w:p>
        </w:tc>
        <w:tc>
          <w:tcPr>
            <w:tcW w:w="8079" w:type="dxa"/>
          </w:tcPr>
          <w:p w14:paraId="3B40DD7F" w14:textId="77777777" w:rsidR="0056429B" w:rsidRPr="00EE6B9E" w:rsidRDefault="0056429B" w:rsidP="00EE6B9E">
            <w:pPr>
              <w:pStyle w:val="ListBullet"/>
            </w:pPr>
            <w:r w:rsidRPr="00EE6B9E">
              <w:t>Tactile materials for floors and stairs</w:t>
            </w:r>
          </w:p>
        </w:tc>
      </w:tr>
      <w:tr w:rsidR="0056429B" w:rsidRPr="00282A22" w14:paraId="69DDFE53" w14:textId="77777777">
        <w:tc>
          <w:tcPr>
            <w:tcW w:w="2126" w:type="dxa"/>
          </w:tcPr>
          <w:p w14:paraId="7AA2E8C0" w14:textId="77777777" w:rsidR="0056429B" w:rsidRPr="00CA432D" w:rsidRDefault="0056429B" w:rsidP="00CA432D">
            <w:r w:rsidRPr="0056429B">
              <w:t>Furniture for storage</w:t>
            </w:r>
          </w:p>
          <w:p w14:paraId="56C812BF" w14:textId="77777777" w:rsidR="0056429B" w:rsidRPr="00CA432D" w:rsidRDefault="0056429B" w:rsidP="00CA432D">
            <w:pPr>
              <w:pStyle w:val="NoSpacing"/>
            </w:pPr>
            <w:r w:rsidRPr="00CA432D">
              <w:t>(ISO: 18 36)</w:t>
            </w:r>
          </w:p>
        </w:tc>
        <w:tc>
          <w:tcPr>
            <w:tcW w:w="8079" w:type="dxa"/>
          </w:tcPr>
          <w:p w14:paraId="5484131C" w14:textId="77777777" w:rsidR="0056429B" w:rsidRPr="00EE6B9E" w:rsidRDefault="0056429B" w:rsidP="00EE6B9E">
            <w:pPr>
              <w:pStyle w:val="ListBullet"/>
            </w:pPr>
            <w:r w:rsidRPr="00EE6B9E">
              <w:t>Bedside cabinets</w:t>
            </w:r>
          </w:p>
        </w:tc>
      </w:tr>
      <w:tr w:rsidR="0056429B" w:rsidRPr="00282A22" w14:paraId="6E0CF1DD" w14:textId="77777777">
        <w:tc>
          <w:tcPr>
            <w:tcW w:w="2126" w:type="dxa"/>
          </w:tcPr>
          <w:p w14:paraId="0472983D" w14:textId="77777777" w:rsidR="0056429B" w:rsidRPr="0056429B" w:rsidRDefault="0056429B" w:rsidP="0074217A">
            <w:r w:rsidRPr="0056429B">
              <w:t>Voice and speech functions</w:t>
            </w:r>
          </w:p>
          <w:p w14:paraId="3B4706B8" w14:textId="77777777" w:rsidR="0056429B" w:rsidRPr="00CA432D" w:rsidRDefault="0056429B" w:rsidP="00CA432D">
            <w:pPr>
              <w:pStyle w:val="NoSpacing"/>
            </w:pPr>
            <w:r w:rsidRPr="00CA432D">
              <w:t>(ISO: 22 09)</w:t>
            </w:r>
          </w:p>
        </w:tc>
        <w:tc>
          <w:tcPr>
            <w:tcW w:w="8079" w:type="dxa"/>
          </w:tcPr>
          <w:p w14:paraId="2ED9A147" w14:textId="77777777" w:rsidR="0056429B" w:rsidRPr="00EE6B9E" w:rsidRDefault="0056429B" w:rsidP="00EE6B9E">
            <w:pPr>
              <w:pStyle w:val="ListBullet"/>
            </w:pPr>
            <w:r w:rsidRPr="00EE6B9E">
              <w:t>Assistive products for voice training and speech training</w:t>
            </w:r>
          </w:p>
        </w:tc>
      </w:tr>
      <w:tr w:rsidR="0056429B" w:rsidRPr="00282A22" w14:paraId="4A90494E" w14:textId="77777777">
        <w:tc>
          <w:tcPr>
            <w:tcW w:w="2126" w:type="dxa"/>
          </w:tcPr>
          <w:p w14:paraId="01A799A9" w14:textId="77777777" w:rsidR="0056429B" w:rsidRPr="0056429B" w:rsidRDefault="0056429B" w:rsidP="0074217A">
            <w:r w:rsidRPr="0056429B">
              <w:t xml:space="preserve">Reading, </w:t>
            </w:r>
            <w:bookmarkStart w:id="16" w:name="_Int_ij1hk5Pc"/>
            <w:r w:rsidRPr="0056429B">
              <w:t>writing</w:t>
            </w:r>
            <w:bookmarkEnd w:id="16"/>
            <w:r w:rsidRPr="0056429B">
              <w:t xml:space="preserve"> and drawing</w:t>
            </w:r>
          </w:p>
          <w:p w14:paraId="15BE8AF0" w14:textId="77777777" w:rsidR="0056429B" w:rsidRPr="00CA432D" w:rsidRDefault="0056429B" w:rsidP="00CA432D">
            <w:pPr>
              <w:pStyle w:val="NoSpacing"/>
            </w:pPr>
            <w:r w:rsidRPr="00CA432D">
              <w:t>(ISO: 22 13)</w:t>
            </w:r>
          </w:p>
        </w:tc>
        <w:tc>
          <w:tcPr>
            <w:tcW w:w="8079" w:type="dxa"/>
          </w:tcPr>
          <w:p w14:paraId="49E4E8E9" w14:textId="77777777" w:rsidR="0056429B" w:rsidRPr="00EE6B9E" w:rsidRDefault="0056429B" w:rsidP="00EE6B9E">
            <w:pPr>
              <w:pStyle w:val="ListBullet"/>
            </w:pPr>
            <w:r w:rsidRPr="00EE6B9E">
              <w:t>Typewriters</w:t>
            </w:r>
          </w:p>
          <w:p w14:paraId="6DC8222C" w14:textId="77777777" w:rsidR="0056429B" w:rsidRPr="00EE6B9E" w:rsidRDefault="0056429B" w:rsidP="00EE6B9E">
            <w:pPr>
              <w:pStyle w:val="ListBullet"/>
            </w:pPr>
            <w:r w:rsidRPr="00EE6B9E">
              <w:t>Special writing paper/plastic</w:t>
            </w:r>
          </w:p>
          <w:p w14:paraId="31D3ED51" w14:textId="77777777" w:rsidR="0056429B" w:rsidRPr="00EE6B9E" w:rsidRDefault="0056429B" w:rsidP="00EE6B9E">
            <w:pPr>
              <w:pStyle w:val="ListBullet"/>
            </w:pPr>
            <w:r w:rsidRPr="00EE6B9E">
              <w:t>Text and multimedia processing software</w:t>
            </w:r>
          </w:p>
          <w:p w14:paraId="2A4415AB" w14:textId="77777777" w:rsidR="0056429B" w:rsidRPr="00EE6B9E" w:rsidRDefault="0056429B" w:rsidP="00EE6B9E">
            <w:pPr>
              <w:pStyle w:val="ListBullet"/>
            </w:pPr>
            <w:r w:rsidRPr="00EE6B9E">
              <w:t>Drawing and painting software</w:t>
            </w:r>
          </w:p>
          <w:p w14:paraId="1100016A" w14:textId="77777777" w:rsidR="0056429B" w:rsidRPr="00EE6B9E" w:rsidRDefault="0056429B" w:rsidP="00EE6B9E">
            <w:pPr>
              <w:pStyle w:val="ListBullet"/>
            </w:pPr>
            <w:r w:rsidRPr="00EE6B9E">
              <w:t>Assistive products for training in reading</w:t>
            </w:r>
          </w:p>
          <w:p w14:paraId="4842ED24" w14:textId="77777777" w:rsidR="0056429B" w:rsidRPr="00EE6B9E" w:rsidRDefault="0056429B" w:rsidP="00EE6B9E">
            <w:pPr>
              <w:pStyle w:val="ListBullet"/>
            </w:pPr>
            <w:r w:rsidRPr="00EE6B9E">
              <w:t>Assistive products for training in writing</w:t>
            </w:r>
          </w:p>
        </w:tc>
      </w:tr>
      <w:tr w:rsidR="0056429B" w:rsidRPr="00282A22" w14:paraId="3E3DAD25" w14:textId="77777777">
        <w:tc>
          <w:tcPr>
            <w:tcW w:w="2126" w:type="dxa"/>
          </w:tcPr>
          <w:p w14:paraId="1C591D44" w14:textId="77777777" w:rsidR="0056429B" w:rsidRPr="0056429B" w:rsidRDefault="0056429B" w:rsidP="0074217A">
            <w:r w:rsidRPr="0056429B">
              <w:t>Calculation and training basic arithmetic</w:t>
            </w:r>
          </w:p>
          <w:p w14:paraId="21C46AB5" w14:textId="77777777" w:rsidR="0056429B" w:rsidRPr="00CA432D" w:rsidRDefault="0056429B" w:rsidP="00CA432D">
            <w:pPr>
              <w:pStyle w:val="NoSpacing"/>
            </w:pPr>
            <w:r w:rsidRPr="00CA432D">
              <w:t>(ISO: 22 15)</w:t>
            </w:r>
          </w:p>
        </w:tc>
        <w:tc>
          <w:tcPr>
            <w:tcW w:w="8079" w:type="dxa"/>
          </w:tcPr>
          <w:p w14:paraId="073E73A8" w14:textId="77777777" w:rsidR="0056429B" w:rsidRPr="00EE6B9E" w:rsidRDefault="0056429B" w:rsidP="00EE6B9E">
            <w:pPr>
              <w:pStyle w:val="ListBullet"/>
            </w:pPr>
            <w:r w:rsidRPr="0056429B">
              <w:t>Manual device</w:t>
            </w:r>
            <w:r w:rsidRPr="00EE6B9E">
              <w:t>s for calculation</w:t>
            </w:r>
          </w:p>
          <w:p w14:paraId="01E7959A" w14:textId="77777777" w:rsidR="0056429B" w:rsidRPr="00EE6B9E" w:rsidRDefault="0056429B" w:rsidP="00EE6B9E">
            <w:pPr>
              <w:pStyle w:val="ListBullet"/>
            </w:pPr>
            <w:r w:rsidRPr="00EE6B9E">
              <w:t>Calculators</w:t>
            </w:r>
          </w:p>
          <w:p w14:paraId="2C62F6CF" w14:textId="77777777" w:rsidR="0056429B" w:rsidRPr="00EE6B9E" w:rsidRDefault="0056429B" w:rsidP="00EE6B9E">
            <w:pPr>
              <w:pStyle w:val="ListBullet"/>
            </w:pPr>
            <w:r w:rsidRPr="00EE6B9E">
              <w:t>Calculation software</w:t>
            </w:r>
          </w:p>
          <w:p w14:paraId="6BA33013" w14:textId="77777777" w:rsidR="0056429B" w:rsidRPr="00EE6B9E" w:rsidRDefault="0056429B" w:rsidP="00EE6B9E">
            <w:pPr>
              <w:pStyle w:val="ListBullet"/>
            </w:pPr>
            <w:r w:rsidRPr="00EE6B9E">
              <w:t>Assistive products for training and supporting the basics of arithmetic</w:t>
            </w:r>
          </w:p>
          <w:p w14:paraId="6E7847AE" w14:textId="77777777" w:rsidR="0056429B" w:rsidRPr="00EE6B9E" w:rsidRDefault="0056429B" w:rsidP="00EE6B9E">
            <w:pPr>
              <w:pStyle w:val="ListBullet"/>
            </w:pPr>
            <w:r w:rsidRPr="00EE6B9E">
              <w:t>Assistive products for training in basic geometric skills</w:t>
            </w:r>
          </w:p>
          <w:p w14:paraId="1762C4F1" w14:textId="77777777" w:rsidR="0056429B" w:rsidRPr="00EE6B9E" w:rsidRDefault="0056429B" w:rsidP="00EE6B9E">
            <w:pPr>
              <w:pStyle w:val="ListBullet"/>
            </w:pPr>
            <w:r w:rsidRPr="00EE6B9E">
              <w:t>Assistive products in understanding of money</w:t>
            </w:r>
          </w:p>
          <w:p w14:paraId="432A063A" w14:textId="77777777" w:rsidR="0056429B" w:rsidRPr="0056429B" w:rsidRDefault="0056429B" w:rsidP="00EE6B9E">
            <w:pPr>
              <w:pStyle w:val="ListBullet"/>
            </w:pPr>
            <w:r w:rsidRPr="00EE6B9E">
              <w:t>Assistive products for training in mathem</w:t>
            </w:r>
            <w:r w:rsidRPr="0056429B">
              <w:t>atics and physical sciences</w:t>
            </w:r>
          </w:p>
        </w:tc>
      </w:tr>
      <w:tr w:rsidR="0056429B" w:rsidRPr="00282A22" w14:paraId="4953B770" w14:textId="77777777">
        <w:tc>
          <w:tcPr>
            <w:tcW w:w="2126" w:type="dxa"/>
          </w:tcPr>
          <w:p w14:paraId="5F28489E" w14:textId="77777777" w:rsidR="0056429B" w:rsidRPr="0056429B" w:rsidRDefault="0056429B" w:rsidP="0074217A">
            <w:r w:rsidRPr="0056429B">
              <w:t>Record, play and display audio and visual information</w:t>
            </w:r>
          </w:p>
          <w:p w14:paraId="2776CFFC" w14:textId="77777777" w:rsidR="0056429B" w:rsidRPr="00CA432D" w:rsidRDefault="0056429B" w:rsidP="00CA432D">
            <w:pPr>
              <w:pStyle w:val="NoSpacing"/>
            </w:pPr>
            <w:r w:rsidRPr="00CA432D">
              <w:t>(ISO: 22 18)</w:t>
            </w:r>
          </w:p>
        </w:tc>
        <w:tc>
          <w:tcPr>
            <w:tcW w:w="8079" w:type="dxa"/>
          </w:tcPr>
          <w:p w14:paraId="1415B052" w14:textId="77777777" w:rsidR="0056429B" w:rsidRPr="00EE6B9E" w:rsidRDefault="0056429B" w:rsidP="00EE6B9E">
            <w:pPr>
              <w:pStyle w:val="ListBullet"/>
            </w:pPr>
            <w:r w:rsidRPr="00EE6B9E">
              <w:t>Sound recording and playing devices</w:t>
            </w:r>
          </w:p>
          <w:p w14:paraId="1F19EEFE" w14:textId="77777777" w:rsidR="0056429B" w:rsidRPr="00EE6B9E" w:rsidRDefault="0056429B" w:rsidP="00EE6B9E">
            <w:pPr>
              <w:pStyle w:val="ListBullet"/>
            </w:pPr>
            <w:r w:rsidRPr="00EE6B9E">
              <w:t>Video recording and playing devices</w:t>
            </w:r>
          </w:p>
          <w:p w14:paraId="40F23867" w14:textId="77777777" w:rsidR="0056429B" w:rsidRPr="00EE6B9E" w:rsidRDefault="0056429B" w:rsidP="00EE6B9E">
            <w:pPr>
              <w:pStyle w:val="ListBullet"/>
            </w:pPr>
            <w:r w:rsidRPr="00EE6B9E">
              <w:t>Radio receivers</w:t>
            </w:r>
          </w:p>
          <w:p w14:paraId="276A8EC0" w14:textId="77777777" w:rsidR="0056429B" w:rsidRPr="00EE6B9E" w:rsidRDefault="0056429B" w:rsidP="00EE6B9E">
            <w:pPr>
              <w:pStyle w:val="ListBullet"/>
            </w:pPr>
            <w:r w:rsidRPr="00EE6B9E">
              <w:t>Two-way radios</w:t>
            </w:r>
          </w:p>
          <w:p w14:paraId="3DF33298" w14:textId="77777777" w:rsidR="0056429B" w:rsidRPr="00EE6B9E" w:rsidRDefault="0056429B" w:rsidP="00EE6B9E">
            <w:pPr>
              <w:pStyle w:val="ListBullet"/>
            </w:pPr>
            <w:r w:rsidRPr="00EE6B9E">
              <w:t>Televisions</w:t>
            </w:r>
          </w:p>
          <w:p w14:paraId="35E8B8B4" w14:textId="77777777" w:rsidR="0056429B" w:rsidRPr="00EE6B9E" w:rsidRDefault="0056429B" w:rsidP="00EE6B9E">
            <w:pPr>
              <w:pStyle w:val="ListBullet"/>
            </w:pPr>
            <w:r w:rsidRPr="00EE6B9E">
              <w:t>Closed-circuit television systems</w:t>
            </w:r>
          </w:p>
          <w:p w14:paraId="3C028FCE" w14:textId="77777777" w:rsidR="0056429B" w:rsidRPr="00EE6B9E" w:rsidRDefault="0056429B" w:rsidP="00EE6B9E">
            <w:pPr>
              <w:pStyle w:val="ListBullet"/>
            </w:pPr>
            <w:r w:rsidRPr="00EE6B9E">
              <w:t xml:space="preserve">Accessories for audio, </w:t>
            </w:r>
            <w:bookmarkStart w:id="17" w:name="_Int_74DWcvjf"/>
            <w:r w:rsidRPr="00EE6B9E">
              <w:t>video</w:t>
            </w:r>
            <w:bookmarkEnd w:id="17"/>
            <w:r w:rsidRPr="00EE6B9E">
              <w:t xml:space="preserve"> and visual systems</w:t>
            </w:r>
          </w:p>
        </w:tc>
      </w:tr>
      <w:tr w:rsidR="0056429B" w:rsidRPr="00282A22" w14:paraId="001F81C3" w14:textId="77777777">
        <w:tc>
          <w:tcPr>
            <w:tcW w:w="2126" w:type="dxa"/>
          </w:tcPr>
          <w:p w14:paraId="2BB12938" w14:textId="77777777" w:rsidR="0056429B" w:rsidRPr="0056429B" w:rsidRDefault="0056429B" w:rsidP="0074217A">
            <w:r w:rsidRPr="0056429B">
              <w:t>Face-to-face communication</w:t>
            </w:r>
          </w:p>
          <w:p w14:paraId="4687018A" w14:textId="77777777" w:rsidR="0056429B" w:rsidRPr="00CA432D" w:rsidRDefault="0056429B" w:rsidP="00CA432D">
            <w:pPr>
              <w:pStyle w:val="NoSpacing"/>
            </w:pPr>
            <w:r w:rsidRPr="00CA432D">
              <w:t>(ISO: 22 21)</w:t>
            </w:r>
          </w:p>
        </w:tc>
        <w:tc>
          <w:tcPr>
            <w:tcW w:w="8079" w:type="dxa"/>
          </w:tcPr>
          <w:p w14:paraId="4452EDD0" w14:textId="77777777" w:rsidR="0056429B" w:rsidRPr="00EE6B9E" w:rsidRDefault="0056429B" w:rsidP="00EE6B9E">
            <w:pPr>
              <w:pStyle w:val="ListBullet"/>
            </w:pPr>
            <w:r w:rsidRPr="00EE6B9E">
              <w:t xml:space="preserve">Assistive products for training in </w:t>
            </w:r>
          </w:p>
          <w:p w14:paraId="3C7A26DE" w14:textId="77777777" w:rsidR="0056429B" w:rsidRPr="00EE6B9E" w:rsidRDefault="0056429B" w:rsidP="00EE6B9E">
            <w:pPr>
              <w:pStyle w:val="ListBullet"/>
            </w:pPr>
            <w:r w:rsidRPr="00EE6B9E">
              <w:t>finger spelling</w:t>
            </w:r>
          </w:p>
          <w:p w14:paraId="3531F87A" w14:textId="77777777" w:rsidR="0056429B" w:rsidRPr="00EE6B9E" w:rsidRDefault="0056429B" w:rsidP="00EE6B9E">
            <w:pPr>
              <w:pStyle w:val="ListBullet"/>
            </w:pPr>
            <w:r w:rsidRPr="00EE6B9E">
              <w:t>Assistive products for training in sign language</w:t>
            </w:r>
          </w:p>
          <w:p w14:paraId="59163463" w14:textId="77777777" w:rsidR="0056429B" w:rsidRPr="00EE6B9E" w:rsidRDefault="0056429B" w:rsidP="00EE6B9E">
            <w:pPr>
              <w:pStyle w:val="ListBullet"/>
            </w:pPr>
            <w:r w:rsidRPr="00EE6B9E">
              <w:t>Assistive products for training in lip-reading</w:t>
            </w:r>
          </w:p>
          <w:p w14:paraId="43E4B286" w14:textId="77777777" w:rsidR="0056429B" w:rsidRPr="00EE6B9E" w:rsidRDefault="0056429B" w:rsidP="00EE6B9E">
            <w:pPr>
              <w:pStyle w:val="ListBullet"/>
            </w:pPr>
            <w:r w:rsidRPr="00EE6B9E">
              <w:t>Assistive products for training in cued speech</w:t>
            </w:r>
          </w:p>
          <w:p w14:paraId="37A1A27C" w14:textId="77777777" w:rsidR="0056429B" w:rsidRPr="00EE6B9E" w:rsidRDefault="0056429B" w:rsidP="00EE6B9E">
            <w:pPr>
              <w:pStyle w:val="ListBullet"/>
            </w:pPr>
            <w:r w:rsidRPr="00EE6B9E">
              <w:t xml:space="preserve">Assistive products for training the use of visual symbols for communication </w:t>
            </w:r>
          </w:p>
          <w:p w14:paraId="4EE346CA" w14:textId="77777777" w:rsidR="0056429B" w:rsidRPr="00EE6B9E" w:rsidRDefault="0056429B" w:rsidP="00EE6B9E">
            <w:pPr>
              <w:pStyle w:val="ListBullet"/>
            </w:pPr>
            <w:r w:rsidRPr="00EE6B9E">
              <w:t xml:space="preserve">Assistive products for training in Morse </w:t>
            </w:r>
            <w:r w:rsidRPr="00EE6B9E" w:rsidDel="001C104E">
              <w:t>communication</w:t>
            </w:r>
          </w:p>
        </w:tc>
      </w:tr>
      <w:tr w:rsidR="0056429B" w:rsidRPr="00282A22" w14:paraId="5E08843D" w14:textId="77777777">
        <w:tc>
          <w:tcPr>
            <w:tcW w:w="2126" w:type="dxa"/>
          </w:tcPr>
          <w:p w14:paraId="53C1C92A" w14:textId="77777777" w:rsidR="0056429B" w:rsidRPr="0056429B" w:rsidRDefault="0056429B" w:rsidP="0074217A">
            <w:r w:rsidRPr="0056429B">
              <w:t>Distant communication</w:t>
            </w:r>
          </w:p>
          <w:p w14:paraId="4C4F3A5B" w14:textId="77777777" w:rsidR="0056429B" w:rsidRPr="00CA432D" w:rsidRDefault="0056429B" w:rsidP="00CA432D">
            <w:pPr>
              <w:pStyle w:val="NoSpacing"/>
            </w:pPr>
            <w:r w:rsidRPr="00CA432D">
              <w:t>(ISO: 22 24)</w:t>
            </w:r>
          </w:p>
        </w:tc>
        <w:tc>
          <w:tcPr>
            <w:tcW w:w="8079" w:type="dxa"/>
          </w:tcPr>
          <w:p w14:paraId="167EA514" w14:textId="77777777" w:rsidR="0056429B" w:rsidRPr="00EE6B9E" w:rsidRDefault="0056429B" w:rsidP="00EE6B9E">
            <w:pPr>
              <w:pStyle w:val="ListBullet"/>
            </w:pPr>
            <w:r w:rsidRPr="00EE6B9E">
              <w:t>Devices mainly for speech communication</w:t>
            </w:r>
          </w:p>
          <w:p w14:paraId="138FB8F3" w14:textId="77777777" w:rsidR="0056429B" w:rsidRPr="00EE6B9E" w:rsidRDefault="0056429B" w:rsidP="00EE6B9E">
            <w:pPr>
              <w:pStyle w:val="ListBullet"/>
            </w:pPr>
            <w:r w:rsidRPr="00EE6B9E">
              <w:t>Telex and telefax machines</w:t>
            </w:r>
          </w:p>
          <w:p w14:paraId="0BB6FD19" w14:textId="77777777" w:rsidR="0056429B" w:rsidRPr="00EE6B9E" w:rsidRDefault="0056429B" w:rsidP="00EE6B9E">
            <w:pPr>
              <w:pStyle w:val="ListBullet"/>
            </w:pPr>
            <w:r w:rsidRPr="00EE6B9E">
              <w:t>Telephone booths</w:t>
            </w:r>
          </w:p>
          <w:p w14:paraId="0618721D" w14:textId="77777777" w:rsidR="0056429B" w:rsidRPr="00EE6B9E" w:rsidRDefault="0056429B" w:rsidP="00EE6B9E">
            <w:pPr>
              <w:pStyle w:val="ListBullet"/>
            </w:pPr>
            <w:r w:rsidRPr="00EE6B9E">
              <w:t>Telephone switchboards</w:t>
            </w:r>
          </w:p>
          <w:p w14:paraId="72DE87B1" w14:textId="77777777" w:rsidR="0056429B" w:rsidRPr="00EE6B9E" w:rsidRDefault="0056429B" w:rsidP="00EE6B9E">
            <w:pPr>
              <w:pStyle w:val="ListBullet"/>
            </w:pPr>
            <w:r w:rsidRPr="00EE6B9E">
              <w:t>Intercoms and entry phones</w:t>
            </w:r>
          </w:p>
        </w:tc>
      </w:tr>
      <w:tr w:rsidR="0056429B" w:rsidRPr="00282A22" w14:paraId="51E1B81B" w14:textId="77777777">
        <w:tc>
          <w:tcPr>
            <w:tcW w:w="2126" w:type="dxa"/>
          </w:tcPr>
          <w:p w14:paraId="07C60A94" w14:textId="77777777" w:rsidR="0056429B" w:rsidRPr="00CA432D" w:rsidRDefault="0056429B" w:rsidP="00CA432D">
            <w:r w:rsidRPr="00CA432D">
              <w:t>Learning languages</w:t>
            </w:r>
          </w:p>
          <w:p w14:paraId="53909141" w14:textId="77777777" w:rsidR="0056429B" w:rsidRPr="00CA432D" w:rsidRDefault="0056429B" w:rsidP="00CA432D">
            <w:pPr>
              <w:pStyle w:val="NoSpacing"/>
            </w:pPr>
            <w:r w:rsidRPr="00CA432D">
              <w:t>(ISO: 22 31)</w:t>
            </w:r>
          </w:p>
        </w:tc>
        <w:tc>
          <w:tcPr>
            <w:tcW w:w="8079" w:type="dxa"/>
          </w:tcPr>
          <w:p w14:paraId="6C213B02" w14:textId="77777777" w:rsidR="0056429B" w:rsidRPr="00EE6B9E" w:rsidRDefault="0056429B" w:rsidP="00EE6B9E">
            <w:pPr>
              <w:pStyle w:val="ListBullet"/>
            </w:pPr>
            <w:r w:rsidRPr="00EE6B9E">
              <w:t>Assistive products for learning languages</w:t>
            </w:r>
          </w:p>
        </w:tc>
      </w:tr>
      <w:tr w:rsidR="0056429B" w:rsidRPr="00282A22" w14:paraId="30CEFD6A" w14:textId="77777777">
        <w:tc>
          <w:tcPr>
            <w:tcW w:w="2126" w:type="dxa"/>
          </w:tcPr>
          <w:p w14:paraId="5B60D1BA" w14:textId="77777777" w:rsidR="0056429B" w:rsidRPr="00CA432D" w:rsidRDefault="0056429B" w:rsidP="00CA432D">
            <w:r w:rsidRPr="00CA432D">
              <w:t>Computers and terminals</w:t>
            </w:r>
          </w:p>
          <w:p w14:paraId="2C5AB852" w14:textId="77777777" w:rsidR="0056429B" w:rsidRPr="00CA432D" w:rsidRDefault="0056429B" w:rsidP="00CA432D">
            <w:pPr>
              <w:pStyle w:val="NoSpacing"/>
            </w:pPr>
            <w:r w:rsidRPr="00CA432D">
              <w:t>(ISO: 22 33)</w:t>
            </w:r>
          </w:p>
        </w:tc>
        <w:tc>
          <w:tcPr>
            <w:tcW w:w="8079" w:type="dxa"/>
          </w:tcPr>
          <w:p w14:paraId="2F5DDCE9" w14:textId="77777777" w:rsidR="0056429B" w:rsidRPr="00EE6B9E" w:rsidRDefault="0056429B" w:rsidP="00EE6B9E">
            <w:pPr>
              <w:pStyle w:val="ListBullet"/>
            </w:pPr>
            <w:r w:rsidRPr="00EE6B9E">
              <w:t>Desktop (non-portable) computers</w:t>
            </w:r>
          </w:p>
          <w:p w14:paraId="3EF0962F" w14:textId="77777777" w:rsidR="0056429B" w:rsidRPr="00EE6B9E" w:rsidRDefault="0056429B" w:rsidP="00EE6B9E">
            <w:pPr>
              <w:pStyle w:val="ListBullet"/>
            </w:pPr>
            <w:r w:rsidRPr="00EE6B9E">
              <w:t>Public information/transaction terminals</w:t>
            </w:r>
          </w:p>
          <w:p w14:paraId="2EBE641D" w14:textId="77777777" w:rsidR="0056429B" w:rsidRPr="00EE6B9E" w:rsidRDefault="0056429B" w:rsidP="00EE6B9E">
            <w:pPr>
              <w:pStyle w:val="ListBullet"/>
            </w:pPr>
            <w:r w:rsidRPr="00EE6B9E">
              <w:t>Operating software</w:t>
            </w:r>
          </w:p>
          <w:p w14:paraId="59137A9C" w14:textId="77777777" w:rsidR="0056429B" w:rsidRPr="00EE6B9E" w:rsidRDefault="0056429B" w:rsidP="00EE6B9E">
            <w:pPr>
              <w:pStyle w:val="ListBullet"/>
            </w:pPr>
            <w:r w:rsidRPr="00EE6B9E">
              <w:t xml:space="preserve">Browser software </w:t>
            </w:r>
          </w:p>
          <w:p w14:paraId="5B5396DA" w14:textId="77777777" w:rsidR="0056429B" w:rsidRPr="00EE6B9E" w:rsidRDefault="0056429B" w:rsidP="00EE6B9E">
            <w:pPr>
              <w:pStyle w:val="ListBullet"/>
            </w:pPr>
            <w:r w:rsidRPr="00EE6B9E">
              <w:t>Accessories for computers and networks</w:t>
            </w:r>
          </w:p>
        </w:tc>
      </w:tr>
      <w:tr w:rsidR="0056429B" w:rsidRPr="00282A22" w14:paraId="3664C65B" w14:textId="77777777">
        <w:tc>
          <w:tcPr>
            <w:tcW w:w="2126" w:type="dxa"/>
          </w:tcPr>
          <w:p w14:paraId="0FDCABA5" w14:textId="77777777" w:rsidR="0056429B" w:rsidRPr="0056429B" w:rsidRDefault="0056429B" w:rsidP="0074217A">
            <w:r w:rsidRPr="0056429B">
              <w:t>Output devices</w:t>
            </w:r>
          </w:p>
          <w:p w14:paraId="1FB18E25" w14:textId="77777777" w:rsidR="0056429B" w:rsidRPr="00CA432D" w:rsidRDefault="0056429B" w:rsidP="00CA432D">
            <w:pPr>
              <w:pStyle w:val="NoSpacing"/>
            </w:pPr>
            <w:r w:rsidRPr="00CA432D">
              <w:t>(ISO: 22 39)</w:t>
            </w:r>
          </w:p>
        </w:tc>
        <w:tc>
          <w:tcPr>
            <w:tcW w:w="8079" w:type="dxa"/>
          </w:tcPr>
          <w:p w14:paraId="79A6D391" w14:textId="77777777" w:rsidR="0056429B" w:rsidRPr="00EE6B9E" w:rsidRDefault="0056429B" w:rsidP="00EE6B9E">
            <w:pPr>
              <w:pStyle w:val="ListBullet"/>
            </w:pPr>
            <w:r w:rsidRPr="00EE6B9E">
              <w:t>Printers</w:t>
            </w:r>
          </w:p>
          <w:p w14:paraId="100F4F60" w14:textId="77777777" w:rsidR="0056429B" w:rsidRPr="00EE6B9E" w:rsidRDefault="0056429B" w:rsidP="00EE6B9E">
            <w:pPr>
              <w:pStyle w:val="ListBullet"/>
            </w:pPr>
            <w:r w:rsidRPr="00EE6B9E">
              <w:t>Audible displays</w:t>
            </w:r>
          </w:p>
        </w:tc>
      </w:tr>
      <w:tr w:rsidR="0056429B" w:rsidRPr="00282A22" w:rsidDel="00795842" w14:paraId="77C7CBDA" w14:textId="77777777">
        <w:tc>
          <w:tcPr>
            <w:tcW w:w="2126" w:type="dxa"/>
          </w:tcPr>
          <w:p w14:paraId="531A588A" w14:textId="77777777" w:rsidR="0056429B" w:rsidRPr="0056429B" w:rsidRDefault="0056429B" w:rsidP="0074217A">
            <w:r w:rsidRPr="0056429B">
              <w:t>Orientation</w:t>
            </w:r>
          </w:p>
          <w:p w14:paraId="34C38AEA" w14:textId="77777777" w:rsidR="0056429B" w:rsidRPr="00CA432D" w:rsidRDefault="0056429B" w:rsidP="00CA432D">
            <w:pPr>
              <w:pStyle w:val="NoSpacing"/>
            </w:pPr>
            <w:r w:rsidRPr="00CA432D">
              <w:t>(ISO: 22 45)</w:t>
            </w:r>
          </w:p>
        </w:tc>
        <w:tc>
          <w:tcPr>
            <w:tcW w:w="8079" w:type="dxa"/>
          </w:tcPr>
          <w:p w14:paraId="4CB4F23F" w14:textId="77777777" w:rsidR="0056429B" w:rsidRPr="00EE6B9E" w:rsidRDefault="0056429B" w:rsidP="00EE6B9E">
            <w:pPr>
              <w:pStyle w:val="ListBullet"/>
            </w:pPr>
            <w:r w:rsidRPr="00EE6B9E">
              <w:t>Assistive products for electronic orientation</w:t>
            </w:r>
          </w:p>
          <w:p w14:paraId="54BE406A" w14:textId="77777777" w:rsidR="0056429B" w:rsidRPr="00EE6B9E" w:rsidRDefault="0056429B" w:rsidP="00EE6B9E">
            <w:pPr>
              <w:pStyle w:val="ListBullet"/>
            </w:pPr>
            <w:r w:rsidRPr="00EE6B9E">
              <w:t>Assistive products for acoustic navigation</w:t>
            </w:r>
          </w:p>
          <w:p w14:paraId="21BA0112" w14:textId="77777777" w:rsidR="0056429B" w:rsidRPr="00EE6B9E" w:rsidDel="00795842" w:rsidRDefault="0056429B" w:rsidP="00EE6B9E">
            <w:pPr>
              <w:pStyle w:val="ListBullet"/>
            </w:pPr>
            <w:r w:rsidRPr="00EE6B9E">
              <w:t>Compasses</w:t>
            </w:r>
          </w:p>
        </w:tc>
      </w:tr>
      <w:tr w:rsidR="0056429B" w:rsidRPr="00282A22" w14:paraId="645D46AA" w14:textId="77777777">
        <w:tc>
          <w:tcPr>
            <w:tcW w:w="2126" w:type="dxa"/>
          </w:tcPr>
          <w:p w14:paraId="46E472DD" w14:textId="77777777" w:rsidR="0056429B" w:rsidRPr="0056429B" w:rsidRDefault="0056429B" w:rsidP="0074217A">
            <w:r w:rsidRPr="0056429B">
              <w:t>Electronic products for operation and controlling devices</w:t>
            </w:r>
          </w:p>
          <w:p w14:paraId="45176E1D" w14:textId="77777777" w:rsidR="0056429B" w:rsidRPr="00CA432D" w:rsidRDefault="0056429B" w:rsidP="00CA432D">
            <w:pPr>
              <w:pStyle w:val="NoSpacing"/>
            </w:pPr>
            <w:r w:rsidRPr="00CA432D">
              <w:t>(ISO: 24 13)</w:t>
            </w:r>
          </w:p>
        </w:tc>
        <w:tc>
          <w:tcPr>
            <w:tcW w:w="8079" w:type="dxa"/>
          </w:tcPr>
          <w:p w14:paraId="2EE8229B" w14:textId="77777777" w:rsidR="0056429B" w:rsidRPr="00EE6B9E" w:rsidRDefault="0056429B" w:rsidP="00EE6B9E">
            <w:pPr>
              <w:pStyle w:val="ListBullet"/>
            </w:pPr>
            <w:r w:rsidRPr="00EE6B9E">
              <w:t xml:space="preserve">Timer switches </w:t>
            </w:r>
          </w:p>
          <w:p w14:paraId="1A846682" w14:textId="77777777" w:rsidR="0056429B" w:rsidRPr="00EE6B9E" w:rsidRDefault="0056429B" w:rsidP="00EE6B9E">
            <w:pPr>
              <w:pStyle w:val="ListBullet"/>
            </w:pPr>
            <w:r w:rsidRPr="00EE6B9E">
              <w:t>Switchboards</w:t>
            </w:r>
          </w:p>
        </w:tc>
      </w:tr>
      <w:tr w:rsidR="0056429B" w:rsidRPr="00282A22" w14:paraId="55EF2DBA" w14:textId="77777777">
        <w:tc>
          <w:tcPr>
            <w:tcW w:w="2126" w:type="dxa"/>
          </w:tcPr>
          <w:p w14:paraId="696CE5DC" w14:textId="77777777" w:rsidR="0056429B" w:rsidRPr="0056429B" w:rsidRDefault="0056429B" w:rsidP="0074217A">
            <w:r w:rsidRPr="0056429B">
              <w:t>Positioning</w:t>
            </w:r>
          </w:p>
          <w:p w14:paraId="11BB1DAA" w14:textId="77777777" w:rsidR="0056429B" w:rsidRPr="00CA432D" w:rsidRDefault="0056429B" w:rsidP="00CA432D">
            <w:pPr>
              <w:pStyle w:val="NoSpacing"/>
            </w:pPr>
            <w:r w:rsidRPr="00CA432D">
              <w:t>(ISO: 24 24)</w:t>
            </w:r>
          </w:p>
        </w:tc>
        <w:tc>
          <w:tcPr>
            <w:tcW w:w="8079" w:type="dxa"/>
          </w:tcPr>
          <w:p w14:paraId="526DB615" w14:textId="77777777" w:rsidR="0056429B" w:rsidRPr="00EE6B9E" w:rsidRDefault="0056429B" w:rsidP="00EE6B9E">
            <w:pPr>
              <w:pStyle w:val="ListBullet"/>
            </w:pPr>
            <w:r w:rsidRPr="00EE6B9E">
              <w:t>Lifting and tilting systems</w:t>
            </w:r>
          </w:p>
        </w:tc>
      </w:tr>
      <w:tr w:rsidR="0056429B" w:rsidRPr="00282A22" w14:paraId="46BD34BD" w14:textId="77777777">
        <w:tc>
          <w:tcPr>
            <w:tcW w:w="2126" w:type="dxa"/>
          </w:tcPr>
          <w:p w14:paraId="53BA1A33" w14:textId="77777777" w:rsidR="0056429B" w:rsidRPr="0056429B" w:rsidRDefault="0056429B" w:rsidP="0074217A">
            <w:r w:rsidRPr="0056429B">
              <w:t>Carrying and transporting</w:t>
            </w:r>
          </w:p>
          <w:p w14:paraId="258C0A5E" w14:textId="77777777" w:rsidR="0056429B" w:rsidRPr="00CA432D" w:rsidRDefault="0056429B" w:rsidP="00CA432D">
            <w:pPr>
              <w:pStyle w:val="NoSpacing"/>
            </w:pPr>
            <w:r w:rsidRPr="00CA432D">
              <w:t>(ISO: 24 27)</w:t>
            </w:r>
          </w:p>
        </w:tc>
        <w:tc>
          <w:tcPr>
            <w:tcW w:w="8079" w:type="dxa"/>
          </w:tcPr>
          <w:p w14:paraId="08768AF3" w14:textId="77777777" w:rsidR="0056429B" w:rsidRPr="00EE6B9E" w:rsidRDefault="0056429B" w:rsidP="00EE6B9E">
            <w:pPr>
              <w:pStyle w:val="ListBullet"/>
            </w:pPr>
            <w:r w:rsidRPr="00EE6B9E">
              <w:t>Sets of castors</w:t>
            </w:r>
          </w:p>
        </w:tc>
      </w:tr>
      <w:tr w:rsidR="0056429B" w:rsidRPr="00282A22" w14:paraId="18D74B70" w14:textId="77777777">
        <w:tc>
          <w:tcPr>
            <w:tcW w:w="2126" w:type="dxa"/>
          </w:tcPr>
          <w:p w14:paraId="639D13CB" w14:textId="77777777" w:rsidR="0056429B" w:rsidRPr="0056429B" w:rsidRDefault="0056429B" w:rsidP="0074217A">
            <w:r w:rsidRPr="0056429B">
              <w:t>Environmental improvement</w:t>
            </w:r>
          </w:p>
          <w:p w14:paraId="1C0D4A7C" w14:textId="77777777" w:rsidR="0056429B" w:rsidRPr="00CA432D" w:rsidRDefault="0056429B" w:rsidP="00CA432D">
            <w:pPr>
              <w:pStyle w:val="NoSpacing"/>
            </w:pPr>
            <w:r w:rsidRPr="00CA432D">
              <w:t>(ISO: 27 03)</w:t>
            </w:r>
          </w:p>
        </w:tc>
        <w:tc>
          <w:tcPr>
            <w:tcW w:w="8079" w:type="dxa"/>
          </w:tcPr>
          <w:p w14:paraId="44EF3490" w14:textId="77777777" w:rsidR="0056429B" w:rsidRPr="00EE6B9E" w:rsidRDefault="0056429B" w:rsidP="00EE6B9E">
            <w:pPr>
              <w:pStyle w:val="ListBullet"/>
            </w:pPr>
            <w:r w:rsidRPr="00EE6B9E">
              <w:t>Assistive products for reducing vibrations</w:t>
            </w:r>
          </w:p>
          <w:p w14:paraId="27C05706" w14:textId="77777777" w:rsidR="0056429B" w:rsidRPr="00EE6B9E" w:rsidRDefault="0056429B" w:rsidP="00EE6B9E">
            <w:pPr>
              <w:pStyle w:val="ListBullet"/>
            </w:pPr>
            <w:r w:rsidRPr="00EE6B9E">
              <w:t>Water purifiers and water softeners</w:t>
            </w:r>
          </w:p>
        </w:tc>
      </w:tr>
      <w:tr w:rsidR="0056429B" w:rsidRPr="00282A22" w14:paraId="01DD8D33" w14:textId="77777777">
        <w:tc>
          <w:tcPr>
            <w:tcW w:w="2126" w:type="dxa"/>
          </w:tcPr>
          <w:p w14:paraId="1675BB64" w14:textId="77777777" w:rsidR="0056429B" w:rsidRPr="0056429B" w:rsidRDefault="0056429B" w:rsidP="0074217A">
            <w:r w:rsidRPr="0056429B">
              <w:t>Measuring instruments</w:t>
            </w:r>
          </w:p>
          <w:p w14:paraId="3DA2AB8B" w14:textId="77777777" w:rsidR="0056429B" w:rsidRPr="00CA432D" w:rsidRDefault="0056429B" w:rsidP="00CA432D">
            <w:pPr>
              <w:pStyle w:val="NoSpacing"/>
            </w:pPr>
            <w:r w:rsidRPr="00CA432D">
              <w:t>(ISO: 27 06)</w:t>
            </w:r>
          </w:p>
        </w:tc>
        <w:tc>
          <w:tcPr>
            <w:tcW w:w="8079" w:type="dxa"/>
          </w:tcPr>
          <w:p w14:paraId="249BC086" w14:textId="77777777" w:rsidR="0056429B" w:rsidRPr="00EE6B9E" w:rsidRDefault="0056429B" w:rsidP="00EE6B9E">
            <w:pPr>
              <w:pStyle w:val="ListBullet"/>
            </w:pPr>
            <w:r w:rsidRPr="00EE6B9E">
              <w:t>Assistive products and tools for measuring:</w:t>
            </w:r>
          </w:p>
          <w:p w14:paraId="0635A408" w14:textId="77777777" w:rsidR="0056429B" w:rsidRPr="00EE6B9E" w:rsidRDefault="0056429B" w:rsidP="00EE6B9E">
            <w:pPr>
              <w:pStyle w:val="ListBullet2"/>
            </w:pPr>
            <w:r w:rsidRPr="0056429B">
              <w:t>length</w:t>
            </w:r>
          </w:p>
          <w:p w14:paraId="52E28818" w14:textId="77777777" w:rsidR="0056429B" w:rsidRPr="00EE6B9E" w:rsidRDefault="0056429B" w:rsidP="00EE6B9E">
            <w:pPr>
              <w:pStyle w:val="ListBullet2"/>
            </w:pPr>
            <w:r w:rsidRPr="00EE6B9E">
              <w:t>angles and alignment</w:t>
            </w:r>
          </w:p>
          <w:p w14:paraId="578BDB9B" w14:textId="77777777" w:rsidR="0056429B" w:rsidRPr="00EE6B9E" w:rsidRDefault="0056429B" w:rsidP="00EE6B9E">
            <w:pPr>
              <w:pStyle w:val="ListBullet2"/>
            </w:pPr>
            <w:r w:rsidRPr="00EE6B9E">
              <w:t>volume</w:t>
            </w:r>
          </w:p>
          <w:p w14:paraId="2B74AFD0" w14:textId="77777777" w:rsidR="0056429B" w:rsidRPr="00EE6B9E" w:rsidRDefault="0056429B" w:rsidP="00EE6B9E">
            <w:pPr>
              <w:pStyle w:val="ListBullet2"/>
            </w:pPr>
            <w:r w:rsidRPr="00EE6B9E">
              <w:t>mass (not of person)</w:t>
            </w:r>
          </w:p>
          <w:p w14:paraId="3689849F" w14:textId="77777777" w:rsidR="0056429B" w:rsidRPr="00EE6B9E" w:rsidRDefault="0056429B" w:rsidP="00EE6B9E">
            <w:pPr>
              <w:pStyle w:val="ListBullet2"/>
            </w:pPr>
            <w:r w:rsidRPr="00EE6B9E" w:rsidDel="00745DCC">
              <w:t>e</w:t>
            </w:r>
            <w:r w:rsidRPr="00EE6B9E">
              <w:t>lectrical properties</w:t>
            </w:r>
          </w:p>
          <w:p w14:paraId="54B19B3B" w14:textId="77777777" w:rsidR="0056429B" w:rsidRPr="00EE6B9E" w:rsidRDefault="0056429B" w:rsidP="00EE6B9E">
            <w:pPr>
              <w:pStyle w:val="ListBullet2"/>
            </w:pPr>
            <w:r w:rsidRPr="00EE6B9E">
              <w:t>pressure</w:t>
            </w:r>
          </w:p>
          <w:p w14:paraId="3C9D0D9C" w14:textId="77777777" w:rsidR="0056429B" w:rsidRPr="00EE6B9E" w:rsidRDefault="0056429B" w:rsidP="00EE6B9E">
            <w:pPr>
              <w:pStyle w:val="ListBullet2"/>
            </w:pPr>
            <w:r w:rsidRPr="00EE6B9E" w:rsidDel="00942FD9">
              <w:t>c</w:t>
            </w:r>
            <w:r w:rsidRPr="00EE6B9E">
              <w:t>limatic conditions</w:t>
            </w:r>
          </w:p>
          <w:p w14:paraId="701FF814" w14:textId="77777777" w:rsidR="0056429B" w:rsidRPr="00EE6B9E" w:rsidRDefault="0056429B" w:rsidP="00EE6B9E">
            <w:pPr>
              <w:pStyle w:val="ListBullet2"/>
            </w:pPr>
            <w:r w:rsidRPr="00EE6B9E">
              <w:t>colours</w:t>
            </w:r>
          </w:p>
          <w:p w14:paraId="157D1260" w14:textId="77777777" w:rsidR="0056429B" w:rsidRPr="00EE6B9E" w:rsidRDefault="0056429B" w:rsidP="00EE6B9E">
            <w:pPr>
              <w:pStyle w:val="ListBullet2"/>
            </w:pPr>
            <w:r w:rsidRPr="00EE6B9E" w:rsidDel="00942FD9">
              <w:t>s</w:t>
            </w:r>
            <w:r w:rsidRPr="00EE6B9E">
              <w:t>ound levels</w:t>
            </w:r>
          </w:p>
          <w:p w14:paraId="7A36B122" w14:textId="77777777" w:rsidR="0056429B" w:rsidRPr="0056429B" w:rsidRDefault="0056429B" w:rsidP="00EE6B9E">
            <w:pPr>
              <w:pStyle w:val="ListBullet2"/>
            </w:pPr>
            <w:r w:rsidRPr="00EE6B9E" w:rsidDel="00942FD9">
              <w:t>d</w:t>
            </w:r>
            <w:r w:rsidRPr="00EE6B9E">
              <w:t>ensit</w:t>
            </w:r>
            <w:r w:rsidRPr="0056429B">
              <w:t>y of fluids</w:t>
            </w:r>
          </w:p>
          <w:p w14:paraId="1F365167" w14:textId="77777777" w:rsidR="0056429B" w:rsidRPr="00EE6B9E" w:rsidRDefault="0056429B" w:rsidP="00EE6B9E">
            <w:pPr>
              <w:pStyle w:val="ListBullet"/>
            </w:pPr>
            <w:r w:rsidRPr="00EE6B9E">
              <w:t>Assistive products and tools for counting units</w:t>
            </w:r>
          </w:p>
        </w:tc>
      </w:tr>
      <w:tr w:rsidR="0056429B" w:rsidRPr="00282A22" w14:paraId="59FC16A4" w14:textId="77777777">
        <w:tc>
          <w:tcPr>
            <w:tcW w:w="2126" w:type="dxa"/>
          </w:tcPr>
          <w:p w14:paraId="2B7E9A85" w14:textId="77777777" w:rsidR="0056429B" w:rsidRPr="0056429B" w:rsidRDefault="0056429B" w:rsidP="0074217A">
            <w:r w:rsidRPr="0056429B">
              <w:t>Sports</w:t>
            </w:r>
          </w:p>
          <w:p w14:paraId="32FAB49D" w14:textId="77777777" w:rsidR="0056429B" w:rsidRPr="00CA432D" w:rsidRDefault="0056429B" w:rsidP="00CA432D">
            <w:pPr>
              <w:pStyle w:val="NoSpacing"/>
            </w:pPr>
            <w:r w:rsidRPr="00CA432D">
              <w:t>(ISO: 30 09)</w:t>
            </w:r>
          </w:p>
        </w:tc>
        <w:tc>
          <w:tcPr>
            <w:tcW w:w="8079" w:type="dxa"/>
          </w:tcPr>
          <w:p w14:paraId="56EFC2C6" w14:textId="77777777" w:rsidR="0056429B" w:rsidRPr="00EE6B9E" w:rsidRDefault="0056429B" w:rsidP="00EE6B9E">
            <w:pPr>
              <w:pStyle w:val="ListBullet"/>
            </w:pPr>
            <w:r w:rsidRPr="0056429B">
              <w:t>Assistive products for:</w:t>
            </w:r>
          </w:p>
          <w:p w14:paraId="47101AAB" w14:textId="77777777" w:rsidR="0056429B" w:rsidRPr="00EE6B9E" w:rsidRDefault="0056429B" w:rsidP="00EE6B9E">
            <w:pPr>
              <w:pStyle w:val="ListBullet2"/>
            </w:pPr>
            <w:r w:rsidRPr="0056429B">
              <w:t>team ball s</w:t>
            </w:r>
            <w:r w:rsidRPr="00EE6B9E">
              <w:t>ports</w:t>
            </w:r>
          </w:p>
          <w:p w14:paraId="4FDBEBCF" w14:textId="77777777" w:rsidR="0056429B" w:rsidRPr="00EE6B9E" w:rsidRDefault="0056429B" w:rsidP="00EE6B9E">
            <w:pPr>
              <w:pStyle w:val="ListBullet2"/>
            </w:pPr>
            <w:r w:rsidRPr="00EE6B9E">
              <w:t>archery</w:t>
            </w:r>
          </w:p>
          <w:p w14:paraId="42F24E4C" w14:textId="77777777" w:rsidR="0056429B" w:rsidRPr="00EE6B9E" w:rsidRDefault="0056429B" w:rsidP="00EE6B9E">
            <w:pPr>
              <w:pStyle w:val="ListBullet2"/>
            </w:pPr>
            <w:r w:rsidRPr="00EE6B9E">
              <w:t>boating</w:t>
            </w:r>
          </w:p>
          <w:p w14:paraId="64B29B3D" w14:textId="77777777" w:rsidR="0056429B" w:rsidRPr="00EE6B9E" w:rsidRDefault="0056429B" w:rsidP="00EE6B9E">
            <w:pPr>
              <w:pStyle w:val="ListBullet2"/>
            </w:pPr>
            <w:r w:rsidRPr="00EE6B9E">
              <w:t>target sports</w:t>
            </w:r>
          </w:p>
          <w:p w14:paraId="32FA6700" w14:textId="77777777" w:rsidR="0056429B" w:rsidRPr="00EE6B9E" w:rsidRDefault="0056429B" w:rsidP="00EE6B9E">
            <w:pPr>
              <w:pStyle w:val="ListBullet2"/>
            </w:pPr>
            <w:r w:rsidRPr="00EE6B9E">
              <w:t>equestrianism</w:t>
            </w:r>
          </w:p>
          <w:p w14:paraId="4B4E3DCC" w14:textId="77777777" w:rsidR="0056429B" w:rsidRPr="00EE6B9E" w:rsidRDefault="0056429B" w:rsidP="00EE6B9E">
            <w:pPr>
              <w:pStyle w:val="ListBullet2"/>
            </w:pPr>
            <w:r w:rsidRPr="00EE6B9E">
              <w:t>fencing</w:t>
            </w:r>
          </w:p>
          <w:p w14:paraId="13A589F0" w14:textId="77777777" w:rsidR="0056429B" w:rsidRPr="00EE6B9E" w:rsidRDefault="0056429B" w:rsidP="00EE6B9E">
            <w:pPr>
              <w:pStyle w:val="ListBullet2"/>
            </w:pPr>
            <w:r w:rsidRPr="00EE6B9E">
              <w:t>aviation</w:t>
            </w:r>
          </w:p>
          <w:p w14:paraId="50A972F6" w14:textId="77777777" w:rsidR="0056429B" w:rsidRPr="00EE6B9E" w:rsidRDefault="0056429B" w:rsidP="00EE6B9E">
            <w:pPr>
              <w:pStyle w:val="ListBullet2"/>
            </w:pPr>
            <w:r w:rsidRPr="00EE6B9E">
              <w:t>racquet and paddle sports</w:t>
            </w:r>
          </w:p>
          <w:p w14:paraId="0FAC18BE" w14:textId="77777777" w:rsidR="0056429B" w:rsidRPr="00EE6B9E" w:rsidRDefault="0056429B" w:rsidP="00EE6B9E">
            <w:pPr>
              <w:pStyle w:val="ListBullet2"/>
            </w:pPr>
            <w:r w:rsidRPr="00EE6B9E">
              <w:t>shooting</w:t>
            </w:r>
          </w:p>
          <w:p w14:paraId="583DEE8A" w14:textId="77777777" w:rsidR="0056429B" w:rsidRPr="00EE6B9E" w:rsidRDefault="0056429B" w:rsidP="00EE6B9E">
            <w:pPr>
              <w:pStyle w:val="ListBullet2"/>
            </w:pPr>
            <w:r w:rsidRPr="00EE6B9E">
              <w:t>swimming and water sports</w:t>
            </w:r>
          </w:p>
          <w:p w14:paraId="5AF502D7" w14:textId="77777777" w:rsidR="0056429B" w:rsidRPr="00EE6B9E" w:rsidRDefault="0056429B" w:rsidP="00EE6B9E">
            <w:pPr>
              <w:pStyle w:val="ListBullet2"/>
            </w:pPr>
            <w:r w:rsidRPr="00EE6B9E">
              <w:t>winter sports</w:t>
            </w:r>
          </w:p>
          <w:p w14:paraId="047AE2BA" w14:textId="77777777" w:rsidR="0056429B" w:rsidRPr="00EE6B9E" w:rsidRDefault="0056429B" w:rsidP="00EE6B9E">
            <w:pPr>
              <w:pStyle w:val="ListBullet2"/>
            </w:pPr>
            <w:r w:rsidRPr="00EE6B9E">
              <w:t>other sports</w:t>
            </w:r>
          </w:p>
          <w:p w14:paraId="7958AD45" w14:textId="77777777" w:rsidR="0056429B" w:rsidRPr="00EE6B9E" w:rsidRDefault="0056429B" w:rsidP="00EE6B9E">
            <w:pPr>
              <w:pStyle w:val="ListBullet"/>
            </w:pPr>
            <w:r w:rsidRPr="0056429B">
              <w:t>Equipment for track and field</w:t>
            </w:r>
          </w:p>
        </w:tc>
      </w:tr>
      <w:tr w:rsidR="0056429B" w:rsidRPr="00282A22" w14:paraId="5A301209" w14:textId="77777777">
        <w:tc>
          <w:tcPr>
            <w:tcW w:w="2126" w:type="dxa"/>
          </w:tcPr>
          <w:p w14:paraId="36FD850B" w14:textId="77777777" w:rsidR="0056429B" w:rsidRPr="0056429B" w:rsidRDefault="0056429B" w:rsidP="0074217A">
            <w:r w:rsidRPr="0056429B">
              <w:t>Playing and composing music</w:t>
            </w:r>
          </w:p>
          <w:p w14:paraId="36E5CD50" w14:textId="77777777" w:rsidR="0056429B" w:rsidRPr="00CA432D" w:rsidRDefault="0056429B" w:rsidP="00CA432D">
            <w:pPr>
              <w:pStyle w:val="NoSpacing"/>
            </w:pPr>
            <w:r w:rsidRPr="00CA432D">
              <w:t>(ISO: 30 12)</w:t>
            </w:r>
          </w:p>
        </w:tc>
        <w:tc>
          <w:tcPr>
            <w:tcW w:w="8079" w:type="dxa"/>
          </w:tcPr>
          <w:p w14:paraId="2902597E" w14:textId="77777777" w:rsidR="0056429B" w:rsidRPr="00EE6B9E" w:rsidRDefault="0056429B" w:rsidP="00EE6B9E">
            <w:pPr>
              <w:pStyle w:val="ListBullet"/>
            </w:pPr>
            <w:r w:rsidRPr="00EE6B9E">
              <w:t>Assistive products for playing and composing music</w:t>
            </w:r>
          </w:p>
        </w:tc>
      </w:tr>
      <w:tr w:rsidR="0056429B" w:rsidRPr="00282A22" w14:paraId="3051115A" w14:textId="77777777">
        <w:tc>
          <w:tcPr>
            <w:tcW w:w="2126" w:type="dxa"/>
          </w:tcPr>
          <w:p w14:paraId="0130C641" w14:textId="77777777" w:rsidR="0056429B" w:rsidRPr="0056429B" w:rsidRDefault="0056429B" w:rsidP="0074217A">
            <w:r w:rsidRPr="0056429B">
              <w:t>Producing photos, films and videos</w:t>
            </w:r>
          </w:p>
          <w:p w14:paraId="47325D11" w14:textId="77777777" w:rsidR="0056429B" w:rsidRPr="00CA432D" w:rsidRDefault="0056429B" w:rsidP="00CA432D">
            <w:pPr>
              <w:pStyle w:val="NoSpacing"/>
            </w:pPr>
            <w:r w:rsidRPr="00CA432D">
              <w:t>(ISO: 30 15)</w:t>
            </w:r>
          </w:p>
        </w:tc>
        <w:tc>
          <w:tcPr>
            <w:tcW w:w="8079" w:type="dxa"/>
          </w:tcPr>
          <w:p w14:paraId="72292A84" w14:textId="77777777" w:rsidR="0056429B" w:rsidRPr="00EE6B9E" w:rsidRDefault="0056429B" w:rsidP="00EE6B9E">
            <w:pPr>
              <w:pStyle w:val="ListBullet"/>
            </w:pPr>
            <w:r w:rsidRPr="00EE6B9E">
              <w:t>Assistive products for producing photos, films and videos</w:t>
            </w:r>
          </w:p>
        </w:tc>
      </w:tr>
      <w:tr w:rsidR="0056429B" w:rsidRPr="00282A22" w14:paraId="078531A3" w14:textId="77777777">
        <w:tc>
          <w:tcPr>
            <w:tcW w:w="2126" w:type="dxa"/>
          </w:tcPr>
          <w:p w14:paraId="311365DD" w14:textId="77777777" w:rsidR="0056429B" w:rsidRPr="0056429B" w:rsidRDefault="0056429B" w:rsidP="0074217A">
            <w:r w:rsidRPr="0056429B">
              <w:t>Handicraft tools, materials and equipment</w:t>
            </w:r>
          </w:p>
          <w:p w14:paraId="5037A3A7" w14:textId="77777777" w:rsidR="0056429B" w:rsidRPr="00CA432D" w:rsidRDefault="0056429B" w:rsidP="00CA432D">
            <w:pPr>
              <w:pStyle w:val="NoSpacing"/>
            </w:pPr>
            <w:r w:rsidRPr="00CA432D">
              <w:t>(ISO: 30 18)</w:t>
            </w:r>
          </w:p>
        </w:tc>
        <w:tc>
          <w:tcPr>
            <w:tcW w:w="8079" w:type="dxa"/>
          </w:tcPr>
          <w:p w14:paraId="018E2BBE" w14:textId="77777777" w:rsidR="0056429B" w:rsidRPr="00EE6B9E" w:rsidRDefault="0056429B" w:rsidP="00EE6B9E">
            <w:pPr>
              <w:pStyle w:val="ListBullet"/>
            </w:pPr>
            <w:r w:rsidRPr="0056429B">
              <w:t>Tools, materials and equipment for:</w:t>
            </w:r>
          </w:p>
          <w:p w14:paraId="4630C4FB" w14:textId="77777777" w:rsidR="0056429B" w:rsidRPr="00EE6B9E" w:rsidRDefault="0056429B" w:rsidP="00EE6B9E">
            <w:pPr>
              <w:pStyle w:val="ListBullet2"/>
            </w:pPr>
            <w:r w:rsidRPr="0056429B">
              <w:t>textile hand</w:t>
            </w:r>
            <w:r w:rsidRPr="00EE6B9E">
              <w:t>icraft</w:t>
            </w:r>
          </w:p>
          <w:p w14:paraId="5801AA6C" w14:textId="77777777" w:rsidR="0056429B" w:rsidRPr="00EE6B9E" w:rsidRDefault="0056429B" w:rsidP="00EE6B9E">
            <w:pPr>
              <w:pStyle w:val="ListBullet2"/>
            </w:pPr>
            <w:r w:rsidRPr="00EE6B9E">
              <w:t>pottery</w:t>
            </w:r>
          </w:p>
          <w:p w14:paraId="52F3E359" w14:textId="77777777" w:rsidR="0056429B" w:rsidRPr="00EE6B9E" w:rsidRDefault="0056429B" w:rsidP="00EE6B9E">
            <w:pPr>
              <w:pStyle w:val="ListBullet2"/>
            </w:pPr>
            <w:r w:rsidRPr="00EE6B9E">
              <w:t>woodworking</w:t>
            </w:r>
          </w:p>
          <w:p w14:paraId="7165BFAB" w14:textId="77777777" w:rsidR="0056429B" w:rsidRPr="00EE6B9E" w:rsidRDefault="0056429B" w:rsidP="00EE6B9E">
            <w:pPr>
              <w:pStyle w:val="ListBullet2"/>
            </w:pPr>
            <w:r w:rsidRPr="00EE6B9E">
              <w:t>metalworking</w:t>
            </w:r>
          </w:p>
          <w:p w14:paraId="67770A5D" w14:textId="77777777" w:rsidR="0056429B" w:rsidRPr="00EE6B9E" w:rsidRDefault="0056429B" w:rsidP="00EE6B9E">
            <w:pPr>
              <w:pStyle w:val="ListBullet2"/>
            </w:pPr>
            <w:r w:rsidRPr="00EE6B9E">
              <w:t>creative pictorial design</w:t>
            </w:r>
          </w:p>
          <w:p w14:paraId="5CD58CBE" w14:textId="77777777" w:rsidR="0056429B" w:rsidRPr="0056429B" w:rsidRDefault="0056429B" w:rsidP="00EE6B9E">
            <w:pPr>
              <w:pStyle w:val="ListBullet2"/>
            </w:pPr>
            <w:r w:rsidRPr="00EE6B9E">
              <w:t>handicrafts with oth</w:t>
            </w:r>
            <w:r w:rsidRPr="0056429B">
              <w:t>er materials</w:t>
            </w:r>
          </w:p>
        </w:tc>
      </w:tr>
      <w:tr w:rsidR="0056429B" w:rsidRPr="00282A22" w14:paraId="51499CC7" w14:textId="77777777">
        <w:tc>
          <w:tcPr>
            <w:tcW w:w="2126" w:type="dxa"/>
          </w:tcPr>
          <w:p w14:paraId="1BCE012D" w14:textId="77777777" w:rsidR="0056429B" w:rsidRPr="0056429B" w:rsidRDefault="0056429B" w:rsidP="0074217A">
            <w:r w:rsidRPr="0056429B">
              <w:t>Smoking</w:t>
            </w:r>
          </w:p>
          <w:p w14:paraId="490FCF59" w14:textId="77777777" w:rsidR="0056429B" w:rsidRPr="00CA432D" w:rsidRDefault="0056429B" w:rsidP="00CA432D">
            <w:pPr>
              <w:pStyle w:val="NoSpacing"/>
            </w:pPr>
            <w:r w:rsidRPr="00CA432D">
              <w:t>(ISO 30 30)</w:t>
            </w:r>
          </w:p>
        </w:tc>
        <w:tc>
          <w:tcPr>
            <w:tcW w:w="8079" w:type="dxa"/>
          </w:tcPr>
          <w:p w14:paraId="7E92656A" w14:textId="77777777" w:rsidR="0056429B" w:rsidRPr="0056429B" w:rsidRDefault="0056429B" w:rsidP="00EE6B9E">
            <w:pPr>
              <w:pStyle w:val="ListBullet"/>
            </w:pPr>
            <w:r w:rsidRPr="0056429B">
              <w:t xml:space="preserve">Devices that </w:t>
            </w:r>
            <w:r w:rsidRPr="00EE6B9E">
              <w:t>enable a person to smoke cigarettes, cigars and pipes</w:t>
            </w:r>
          </w:p>
        </w:tc>
      </w:tr>
      <w:tr w:rsidR="0056429B" w:rsidRPr="00282A22" w14:paraId="5CB8F18B" w14:textId="77777777">
        <w:tc>
          <w:tcPr>
            <w:tcW w:w="10205" w:type="dxa"/>
            <w:gridSpan w:val="2"/>
            <w:shd w:val="clear" w:color="auto" w:fill="F1F2F2" w:themeFill="background2"/>
          </w:tcPr>
          <w:p w14:paraId="10104F25" w14:textId="77777777" w:rsidR="0056429B" w:rsidRPr="00282A22" w:rsidRDefault="0056429B" w:rsidP="0074217A">
            <w:pPr>
              <w:rPr>
                <w:color w:val="1E1544" w:themeColor="text1"/>
              </w:rPr>
            </w:pPr>
            <w:r w:rsidRPr="00282A22">
              <w:rPr>
                <w:b/>
                <w:bCs/>
                <w:color w:val="1E1544" w:themeColor="text1"/>
              </w:rPr>
              <w:t>Items for use in a workplace</w:t>
            </w:r>
          </w:p>
        </w:tc>
      </w:tr>
      <w:tr w:rsidR="0056429B" w:rsidRPr="00282A22" w14:paraId="5F745E01" w14:textId="77777777">
        <w:tc>
          <w:tcPr>
            <w:tcW w:w="2126" w:type="dxa"/>
          </w:tcPr>
          <w:p w14:paraId="3E1736B1" w14:textId="77777777" w:rsidR="0056429B" w:rsidRPr="0056429B" w:rsidRDefault="0056429B" w:rsidP="0074217A">
            <w:r w:rsidRPr="0056429B">
              <w:t>Workplace furniture and furnishing elements</w:t>
            </w:r>
          </w:p>
          <w:p w14:paraId="1B99EBEF" w14:textId="77777777" w:rsidR="0056429B" w:rsidRPr="00CA432D" w:rsidRDefault="0056429B" w:rsidP="00CA432D">
            <w:pPr>
              <w:pStyle w:val="NoSpacing"/>
            </w:pPr>
            <w:r w:rsidRPr="00CA432D">
              <w:t>(ISO: 28 03)</w:t>
            </w:r>
          </w:p>
        </w:tc>
        <w:tc>
          <w:tcPr>
            <w:tcW w:w="8079" w:type="dxa"/>
          </w:tcPr>
          <w:p w14:paraId="7AFCFC2C" w14:textId="77777777" w:rsidR="0056429B" w:rsidRPr="00EE6B9E" w:rsidRDefault="0056429B" w:rsidP="00EE6B9E">
            <w:pPr>
              <w:pStyle w:val="ListBullet"/>
            </w:pPr>
            <w:proofErr w:type="spellStart"/>
            <w:r w:rsidRPr="00EE6B9E">
              <w:t>Workdesks</w:t>
            </w:r>
            <w:proofErr w:type="spellEnd"/>
          </w:p>
          <w:p w14:paraId="566327B5" w14:textId="77777777" w:rsidR="0056429B" w:rsidRPr="00EE6B9E" w:rsidRDefault="0056429B" w:rsidP="00EE6B9E">
            <w:pPr>
              <w:pStyle w:val="ListBullet"/>
            </w:pPr>
            <w:r w:rsidRPr="00EE6B9E">
              <w:t>Workbenches</w:t>
            </w:r>
          </w:p>
          <w:p w14:paraId="34F7312F" w14:textId="77777777" w:rsidR="0056429B" w:rsidRPr="00EE6B9E" w:rsidRDefault="0056429B" w:rsidP="00EE6B9E">
            <w:pPr>
              <w:pStyle w:val="ListBullet"/>
            </w:pPr>
            <w:r w:rsidRPr="00EE6B9E">
              <w:t>Work and office chairs</w:t>
            </w:r>
          </w:p>
          <w:p w14:paraId="0A26972B" w14:textId="77777777" w:rsidR="0056429B" w:rsidRPr="00EE6B9E" w:rsidRDefault="0056429B" w:rsidP="00EE6B9E">
            <w:pPr>
              <w:pStyle w:val="ListBullet"/>
            </w:pPr>
            <w:r w:rsidRPr="00EE6B9E">
              <w:t>Stools and standing chairs for workplaces</w:t>
            </w:r>
          </w:p>
          <w:p w14:paraId="0581FDDA" w14:textId="77777777" w:rsidR="0056429B" w:rsidRPr="00EE6B9E" w:rsidRDefault="0056429B" w:rsidP="00EE6B9E">
            <w:pPr>
              <w:pStyle w:val="ListBullet"/>
            </w:pPr>
            <w:r w:rsidRPr="00EE6B9E">
              <w:t>Storage and supply systems in workplaces</w:t>
            </w:r>
          </w:p>
          <w:p w14:paraId="66F454A2" w14:textId="77777777" w:rsidR="0056429B" w:rsidRPr="00EE6B9E" w:rsidRDefault="0056429B" w:rsidP="00EE6B9E">
            <w:pPr>
              <w:pStyle w:val="ListBullet"/>
            </w:pPr>
            <w:r w:rsidRPr="00EE6B9E">
              <w:t>Workplace mats</w:t>
            </w:r>
          </w:p>
          <w:p w14:paraId="465FACC8" w14:textId="77777777" w:rsidR="0056429B" w:rsidRPr="00EE6B9E" w:rsidRDefault="0056429B" w:rsidP="00EE6B9E">
            <w:pPr>
              <w:pStyle w:val="ListBullet"/>
            </w:pPr>
            <w:r w:rsidRPr="00EE6B9E">
              <w:t>Partition walls</w:t>
            </w:r>
          </w:p>
        </w:tc>
      </w:tr>
      <w:tr w:rsidR="0056429B" w:rsidRPr="00282A22" w14:paraId="5CF646F7" w14:textId="77777777">
        <w:tc>
          <w:tcPr>
            <w:tcW w:w="2126" w:type="dxa"/>
          </w:tcPr>
          <w:p w14:paraId="0E47350B" w14:textId="77777777" w:rsidR="0056429B" w:rsidRPr="0056429B" w:rsidRDefault="0056429B" w:rsidP="0074217A">
            <w:r w:rsidRPr="0056429B">
              <w:t>Transporting objects in workplaces</w:t>
            </w:r>
          </w:p>
          <w:p w14:paraId="5CCA90F4" w14:textId="77777777" w:rsidR="0056429B" w:rsidRPr="00CA432D" w:rsidRDefault="0056429B" w:rsidP="00CA432D">
            <w:pPr>
              <w:pStyle w:val="NoSpacing"/>
            </w:pPr>
            <w:r w:rsidRPr="00CA432D">
              <w:t>(ISO: 28 06)</w:t>
            </w:r>
          </w:p>
        </w:tc>
        <w:tc>
          <w:tcPr>
            <w:tcW w:w="8079" w:type="dxa"/>
          </w:tcPr>
          <w:p w14:paraId="6227D60D" w14:textId="77777777" w:rsidR="0056429B" w:rsidRPr="00EE6B9E" w:rsidRDefault="0056429B" w:rsidP="00EE6B9E">
            <w:pPr>
              <w:pStyle w:val="ListBullet"/>
            </w:pPr>
            <w:r w:rsidRPr="00EE6B9E">
              <w:t>Hand operated industrial transport equipment</w:t>
            </w:r>
          </w:p>
          <w:p w14:paraId="2D4BA2C4" w14:textId="77777777" w:rsidR="0056429B" w:rsidRPr="00EE6B9E" w:rsidRDefault="0056429B" w:rsidP="00EE6B9E">
            <w:pPr>
              <w:pStyle w:val="ListBullet"/>
            </w:pPr>
            <w:r w:rsidRPr="00EE6B9E">
              <w:t>Powered pedestrian-operated industrial transport equipment</w:t>
            </w:r>
          </w:p>
          <w:p w14:paraId="49AFFE36" w14:textId="77777777" w:rsidR="0056429B" w:rsidRPr="00EE6B9E" w:rsidRDefault="0056429B" w:rsidP="00EE6B9E">
            <w:pPr>
              <w:pStyle w:val="ListBullet"/>
            </w:pPr>
            <w:r w:rsidRPr="00EE6B9E">
              <w:t>Hand operated lifting trucks</w:t>
            </w:r>
          </w:p>
          <w:p w14:paraId="7FB8429E" w14:textId="77777777" w:rsidR="0056429B" w:rsidRPr="00EE6B9E" w:rsidRDefault="0056429B" w:rsidP="00EE6B9E">
            <w:pPr>
              <w:pStyle w:val="ListBullet"/>
            </w:pPr>
            <w:r w:rsidRPr="00EE6B9E">
              <w:t>Powered rider-operated industrial transport vehicles</w:t>
            </w:r>
          </w:p>
          <w:p w14:paraId="5AE0A1E8" w14:textId="77777777" w:rsidR="0056429B" w:rsidRPr="00EE6B9E" w:rsidRDefault="0056429B" w:rsidP="00EE6B9E">
            <w:pPr>
              <w:pStyle w:val="ListBullet"/>
            </w:pPr>
            <w:r w:rsidRPr="00EE6B9E">
              <w:t>Powered industrial vehicles used to lift and transport materials</w:t>
            </w:r>
          </w:p>
          <w:p w14:paraId="76B01A85" w14:textId="77777777" w:rsidR="0056429B" w:rsidRPr="00EE6B9E" w:rsidRDefault="0056429B" w:rsidP="00EE6B9E">
            <w:pPr>
              <w:pStyle w:val="ListBullet"/>
            </w:pPr>
            <w:r w:rsidRPr="00EE6B9E">
              <w:t>Conveyors</w:t>
            </w:r>
          </w:p>
        </w:tc>
      </w:tr>
      <w:tr w:rsidR="0056429B" w:rsidRPr="00282A22" w14:paraId="1C454BCA" w14:textId="77777777">
        <w:tc>
          <w:tcPr>
            <w:tcW w:w="2126" w:type="dxa"/>
          </w:tcPr>
          <w:p w14:paraId="6F0D6C3C" w14:textId="77777777" w:rsidR="0056429B" w:rsidRPr="0056429B" w:rsidRDefault="0056429B" w:rsidP="0074217A">
            <w:r w:rsidRPr="0056429B">
              <w:t>Hoisting and repositioning objects in workplaces</w:t>
            </w:r>
          </w:p>
          <w:p w14:paraId="70FE3952" w14:textId="77777777" w:rsidR="0056429B" w:rsidRPr="00CA432D" w:rsidRDefault="0056429B" w:rsidP="00CA432D">
            <w:pPr>
              <w:pStyle w:val="NoSpacing"/>
            </w:pPr>
            <w:r w:rsidRPr="00CA432D">
              <w:t>(ISO: 28 09)</w:t>
            </w:r>
          </w:p>
        </w:tc>
        <w:tc>
          <w:tcPr>
            <w:tcW w:w="8079" w:type="dxa"/>
          </w:tcPr>
          <w:p w14:paraId="63EA04FC" w14:textId="77777777" w:rsidR="0056429B" w:rsidRPr="00EE6B9E" w:rsidRDefault="0056429B" w:rsidP="00EE6B9E">
            <w:pPr>
              <w:pStyle w:val="ListBullet"/>
            </w:pPr>
            <w:r w:rsidRPr="00EE6B9E">
              <w:t>Cranes, tackles and load handling attachments</w:t>
            </w:r>
          </w:p>
          <w:p w14:paraId="23CE1DAD" w14:textId="77777777" w:rsidR="0056429B" w:rsidRPr="00EE6B9E" w:rsidRDefault="0056429B" w:rsidP="00EE6B9E">
            <w:pPr>
              <w:pStyle w:val="ListBullet"/>
            </w:pPr>
            <w:r w:rsidRPr="00EE6B9E">
              <w:t>Manipulators and weight balancers</w:t>
            </w:r>
          </w:p>
          <w:p w14:paraId="35553F6E" w14:textId="77777777" w:rsidR="0056429B" w:rsidRPr="00EE6B9E" w:rsidRDefault="0056429B" w:rsidP="00EE6B9E">
            <w:pPr>
              <w:pStyle w:val="ListBullet"/>
            </w:pPr>
            <w:r w:rsidRPr="00EE6B9E">
              <w:t>Lifting and positioning systems for workplaces</w:t>
            </w:r>
          </w:p>
          <w:p w14:paraId="226F20AD" w14:textId="77777777" w:rsidR="0056429B" w:rsidRPr="00EE6B9E" w:rsidRDefault="0056429B" w:rsidP="00EE6B9E">
            <w:pPr>
              <w:pStyle w:val="ListBullet"/>
            </w:pPr>
            <w:r w:rsidRPr="00EE6B9E">
              <w:t>Lifting platforms for workplaces</w:t>
            </w:r>
          </w:p>
        </w:tc>
      </w:tr>
      <w:tr w:rsidR="0056429B" w:rsidRPr="00282A22" w14:paraId="753D7287" w14:textId="77777777">
        <w:tc>
          <w:tcPr>
            <w:tcW w:w="2126" w:type="dxa"/>
          </w:tcPr>
          <w:p w14:paraId="29794E0A" w14:textId="77777777" w:rsidR="0056429B" w:rsidRPr="0056429B" w:rsidRDefault="0056429B" w:rsidP="0074217A">
            <w:r w:rsidRPr="0056429B">
              <w:t>Fixing, reaching and grasping objects in workplaces</w:t>
            </w:r>
          </w:p>
          <w:p w14:paraId="2DB39E51" w14:textId="77777777" w:rsidR="0056429B" w:rsidRPr="00CA432D" w:rsidRDefault="0056429B" w:rsidP="00CA432D">
            <w:pPr>
              <w:pStyle w:val="NoSpacing"/>
            </w:pPr>
            <w:r w:rsidRPr="00CA432D">
              <w:t>(ISO: 28 12)</w:t>
            </w:r>
          </w:p>
        </w:tc>
        <w:tc>
          <w:tcPr>
            <w:tcW w:w="8079" w:type="dxa"/>
          </w:tcPr>
          <w:p w14:paraId="5ECD443E" w14:textId="77777777" w:rsidR="0056429B" w:rsidRPr="00EE6B9E" w:rsidRDefault="0056429B" w:rsidP="00EE6B9E">
            <w:pPr>
              <w:pStyle w:val="ListBullet"/>
            </w:pPr>
            <w:r w:rsidRPr="00EE6B9E">
              <w:t xml:space="preserve">Assistive products for carrying and gripping workpieces and tools </w:t>
            </w:r>
          </w:p>
          <w:p w14:paraId="03BFEEEB" w14:textId="77777777" w:rsidR="0056429B" w:rsidRPr="00EE6B9E" w:rsidRDefault="0056429B" w:rsidP="00EE6B9E">
            <w:pPr>
              <w:pStyle w:val="ListBullet"/>
            </w:pPr>
            <w:r w:rsidRPr="00EE6B9E">
              <w:t>Assistive products for fixing and positioning workpieces and tools</w:t>
            </w:r>
          </w:p>
        </w:tc>
      </w:tr>
      <w:tr w:rsidR="0056429B" w:rsidRPr="00282A22" w14:paraId="29A5D7E3" w14:textId="77777777">
        <w:tc>
          <w:tcPr>
            <w:tcW w:w="2126" w:type="dxa"/>
          </w:tcPr>
          <w:p w14:paraId="515F97FB" w14:textId="77777777" w:rsidR="0056429B" w:rsidRPr="0056429B" w:rsidRDefault="0056429B" w:rsidP="0074217A">
            <w:r w:rsidRPr="0056429B">
              <w:t>Machines and tools for use in workplaces</w:t>
            </w:r>
          </w:p>
          <w:p w14:paraId="5B566A99" w14:textId="77777777" w:rsidR="0056429B" w:rsidRPr="00CA432D" w:rsidRDefault="0056429B" w:rsidP="00CA432D">
            <w:pPr>
              <w:pStyle w:val="NoSpacing"/>
            </w:pPr>
            <w:r w:rsidRPr="00CA432D">
              <w:t>(ISO: 28 15)</w:t>
            </w:r>
          </w:p>
        </w:tc>
        <w:tc>
          <w:tcPr>
            <w:tcW w:w="8079" w:type="dxa"/>
          </w:tcPr>
          <w:p w14:paraId="1D44576F" w14:textId="77777777" w:rsidR="0056429B" w:rsidRPr="00EE6B9E" w:rsidRDefault="0056429B" w:rsidP="00EE6B9E">
            <w:pPr>
              <w:pStyle w:val="ListBullet"/>
            </w:pPr>
            <w:r w:rsidRPr="00EE6B9E">
              <w:t>Manually operated hand tools</w:t>
            </w:r>
          </w:p>
          <w:p w14:paraId="61DB0DB8" w14:textId="77777777" w:rsidR="0056429B" w:rsidRPr="00EE6B9E" w:rsidRDefault="0056429B" w:rsidP="00EE6B9E">
            <w:pPr>
              <w:pStyle w:val="ListBullet"/>
            </w:pPr>
            <w:r w:rsidRPr="00EE6B9E">
              <w:t>Powered hand tools</w:t>
            </w:r>
          </w:p>
          <w:p w14:paraId="2BAA483A" w14:textId="77777777" w:rsidR="0056429B" w:rsidRPr="00EE6B9E" w:rsidRDefault="0056429B" w:rsidP="00EE6B9E">
            <w:pPr>
              <w:pStyle w:val="ListBullet"/>
            </w:pPr>
            <w:r w:rsidRPr="00EE6B9E">
              <w:t>Machines for production and processing of commercial goods</w:t>
            </w:r>
          </w:p>
          <w:p w14:paraId="3EA1A0A1" w14:textId="77777777" w:rsidR="0056429B" w:rsidRPr="00EE6B9E" w:rsidRDefault="0056429B" w:rsidP="00EE6B9E">
            <w:pPr>
              <w:pStyle w:val="ListBullet"/>
            </w:pPr>
            <w:r w:rsidRPr="00EE6B9E">
              <w:t>Landscaping, agricultural and construction machines and equipment</w:t>
            </w:r>
          </w:p>
          <w:p w14:paraId="599C05DF" w14:textId="77777777" w:rsidR="0056429B" w:rsidRPr="00EE6B9E" w:rsidRDefault="0056429B" w:rsidP="00EE6B9E">
            <w:pPr>
              <w:pStyle w:val="ListBullet"/>
            </w:pPr>
            <w:r w:rsidRPr="00EE6B9E">
              <w:t>Cleaning machines and equipment for workplaces</w:t>
            </w:r>
          </w:p>
          <w:p w14:paraId="519A1D7E" w14:textId="77777777" w:rsidR="0056429B" w:rsidRPr="00EE6B9E" w:rsidRDefault="0056429B" w:rsidP="00EE6B9E">
            <w:pPr>
              <w:pStyle w:val="ListBullet"/>
            </w:pPr>
            <w:r w:rsidRPr="00EE6B9E">
              <w:t>Accessories for machines and tools</w:t>
            </w:r>
          </w:p>
          <w:p w14:paraId="206A50AE" w14:textId="77777777" w:rsidR="0056429B" w:rsidRPr="00EE6B9E" w:rsidRDefault="0056429B" w:rsidP="00EE6B9E">
            <w:pPr>
              <w:pStyle w:val="ListBullet"/>
            </w:pPr>
            <w:r w:rsidRPr="00EE6B9E">
              <w:t>Workplace robots</w:t>
            </w:r>
          </w:p>
        </w:tc>
      </w:tr>
      <w:tr w:rsidR="0056429B" w:rsidRPr="00282A22" w14:paraId="57912472" w14:textId="77777777">
        <w:tc>
          <w:tcPr>
            <w:tcW w:w="2126" w:type="dxa"/>
          </w:tcPr>
          <w:p w14:paraId="5A57ED8A" w14:textId="77777777" w:rsidR="0056429B" w:rsidRPr="0056429B" w:rsidRDefault="0056429B" w:rsidP="0074217A">
            <w:r w:rsidRPr="0056429B">
              <w:t>Devices for testing and monitoring in workplaces</w:t>
            </w:r>
          </w:p>
          <w:p w14:paraId="7A40AB4F" w14:textId="77777777" w:rsidR="0056429B" w:rsidRPr="00CA432D" w:rsidRDefault="0056429B" w:rsidP="00CA432D">
            <w:pPr>
              <w:pStyle w:val="NoSpacing"/>
            </w:pPr>
            <w:r w:rsidRPr="00CA432D">
              <w:t>(ISO: 28 18)</w:t>
            </w:r>
          </w:p>
        </w:tc>
        <w:tc>
          <w:tcPr>
            <w:tcW w:w="8079" w:type="dxa"/>
          </w:tcPr>
          <w:p w14:paraId="1DF8F049" w14:textId="77777777" w:rsidR="0056429B" w:rsidRPr="00EE6B9E" w:rsidRDefault="0056429B" w:rsidP="00EE6B9E">
            <w:pPr>
              <w:pStyle w:val="ListBullet"/>
            </w:pPr>
            <w:r w:rsidRPr="00EE6B9E">
              <w:t>Measuring instruments and equipment for workplaces</w:t>
            </w:r>
          </w:p>
          <w:p w14:paraId="7226DA49" w14:textId="77777777" w:rsidR="0056429B" w:rsidRPr="00EE6B9E" w:rsidRDefault="0056429B" w:rsidP="00EE6B9E">
            <w:pPr>
              <w:pStyle w:val="ListBullet"/>
            </w:pPr>
            <w:r w:rsidRPr="00EE6B9E">
              <w:t>Quality assurance devices for workplaces</w:t>
            </w:r>
          </w:p>
        </w:tc>
      </w:tr>
      <w:tr w:rsidR="0056429B" w:rsidRPr="00282A22" w14:paraId="11E2D5DE" w14:textId="77777777">
        <w:tc>
          <w:tcPr>
            <w:tcW w:w="2126" w:type="dxa"/>
          </w:tcPr>
          <w:p w14:paraId="7630020D" w14:textId="77777777" w:rsidR="0056429B" w:rsidRPr="00CA432D" w:rsidRDefault="0056429B" w:rsidP="00CA432D">
            <w:r w:rsidRPr="00CA432D">
              <w:t>Office administration, information storage and management at work</w:t>
            </w:r>
          </w:p>
          <w:p w14:paraId="2ACBA85B" w14:textId="77777777" w:rsidR="0056429B" w:rsidRPr="00CA432D" w:rsidRDefault="0056429B" w:rsidP="00CA432D">
            <w:pPr>
              <w:pStyle w:val="NoSpacing"/>
            </w:pPr>
            <w:r w:rsidRPr="00CA432D">
              <w:t>(ISO: 28 21)</w:t>
            </w:r>
          </w:p>
        </w:tc>
        <w:tc>
          <w:tcPr>
            <w:tcW w:w="8079" w:type="dxa"/>
          </w:tcPr>
          <w:p w14:paraId="620679CE" w14:textId="77777777" w:rsidR="0056429B" w:rsidRPr="00EE6B9E" w:rsidRDefault="0056429B" w:rsidP="00EE6B9E">
            <w:pPr>
              <w:pStyle w:val="ListBullet"/>
            </w:pPr>
            <w:r w:rsidRPr="00EE6B9E">
              <w:t>Assistive products for organising, sorting and filing paper documents</w:t>
            </w:r>
          </w:p>
          <w:p w14:paraId="2D7BD05E" w14:textId="77777777" w:rsidR="0056429B" w:rsidRPr="00EE6B9E" w:rsidRDefault="0056429B" w:rsidP="00EE6B9E">
            <w:pPr>
              <w:pStyle w:val="ListBullet"/>
            </w:pPr>
            <w:r w:rsidRPr="00EE6B9E">
              <w:t>Assistive products for processing mail</w:t>
            </w:r>
          </w:p>
          <w:p w14:paraId="01F57BA5" w14:textId="77777777" w:rsidR="0056429B" w:rsidRPr="00EE6B9E" w:rsidRDefault="0056429B" w:rsidP="00EE6B9E">
            <w:pPr>
              <w:pStyle w:val="ListBullet"/>
            </w:pPr>
            <w:r w:rsidRPr="00EE6B9E">
              <w:t>Office machines and equipment</w:t>
            </w:r>
          </w:p>
          <w:p w14:paraId="41952615" w14:textId="77777777" w:rsidR="0056429B" w:rsidRPr="00EE6B9E" w:rsidRDefault="0056429B" w:rsidP="00EE6B9E">
            <w:pPr>
              <w:pStyle w:val="ListBullet"/>
            </w:pPr>
            <w:r w:rsidRPr="00EE6B9E">
              <w:t>Office software and industrial software</w:t>
            </w:r>
          </w:p>
        </w:tc>
      </w:tr>
      <w:tr w:rsidR="0056429B" w:rsidRPr="00282A22" w14:paraId="04BEF593" w14:textId="77777777">
        <w:tc>
          <w:tcPr>
            <w:tcW w:w="2126" w:type="dxa"/>
          </w:tcPr>
          <w:p w14:paraId="46334EC9" w14:textId="77777777" w:rsidR="0056429B" w:rsidRPr="0056429B" w:rsidRDefault="0056429B" w:rsidP="0074217A">
            <w:r w:rsidRPr="0056429B">
              <w:t>Health protection and safety in workplaces</w:t>
            </w:r>
          </w:p>
          <w:p w14:paraId="39624425" w14:textId="77777777" w:rsidR="0056429B" w:rsidRPr="00CA432D" w:rsidRDefault="0056429B" w:rsidP="00CA432D">
            <w:pPr>
              <w:pStyle w:val="NoSpacing"/>
            </w:pPr>
            <w:r w:rsidRPr="00CA432D">
              <w:t>(ISO: 28 24)</w:t>
            </w:r>
          </w:p>
        </w:tc>
        <w:tc>
          <w:tcPr>
            <w:tcW w:w="8079" w:type="dxa"/>
          </w:tcPr>
          <w:p w14:paraId="09DD1217" w14:textId="77777777" w:rsidR="0056429B" w:rsidRPr="00EE6B9E" w:rsidRDefault="0056429B" w:rsidP="00EE6B9E">
            <w:pPr>
              <w:pStyle w:val="ListBullet"/>
            </w:pPr>
            <w:r w:rsidRPr="00EE6B9E">
              <w:t>Personal protective equipment for workplaces</w:t>
            </w:r>
          </w:p>
          <w:p w14:paraId="010BBD3F" w14:textId="77777777" w:rsidR="0056429B" w:rsidRPr="00EE6B9E" w:rsidDel="00AB1548" w:rsidRDefault="0056429B" w:rsidP="00EE6B9E">
            <w:pPr>
              <w:pStyle w:val="ListBullet"/>
            </w:pPr>
            <w:r w:rsidRPr="00EE6B9E">
              <w:t>Assistive products for controlling illumination in workplaces</w:t>
            </w:r>
          </w:p>
          <w:p w14:paraId="3A67D8E7" w14:textId="77777777" w:rsidR="0056429B" w:rsidRPr="00EE6B9E" w:rsidRDefault="0056429B" w:rsidP="00EE6B9E">
            <w:pPr>
              <w:pStyle w:val="ListBullet"/>
            </w:pPr>
            <w:r w:rsidRPr="00EE6B9E">
              <w:t>Assistive products for reducing vibration in workplaces</w:t>
            </w:r>
          </w:p>
          <w:p w14:paraId="3CF8E68B" w14:textId="77777777" w:rsidR="0056429B" w:rsidRPr="00EE6B9E" w:rsidRDefault="0056429B" w:rsidP="00EE6B9E">
            <w:pPr>
              <w:pStyle w:val="ListBullet"/>
            </w:pPr>
            <w:r w:rsidRPr="00EE6B9E">
              <w:t xml:space="preserve">Air cleaners for workplaces </w:t>
            </w:r>
          </w:p>
          <w:p w14:paraId="33B13285" w14:textId="77777777" w:rsidR="0056429B" w:rsidRPr="00EE6B9E" w:rsidRDefault="0056429B" w:rsidP="00EE6B9E">
            <w:pPr>
              <w:pStyle w:val="ListBullet"/>
            </w:pPr>
            <w:r w:rsidRPr="00EE6B9E">
              <w:t>Assistive products for noise reduction in workplaces</w:t>
            </w:r>
          </w:p>
          <w:p w14:paraId="2FEBF1DB" w14:textId="77777777" w:rsidR="0056429B" w:rsidRPr="00EE6B9E" w:rsidRDefault="0056429B" w:rsidP="00EE6B9E">
            <w:pPr>
              <w:pStyle w:val="ListBullet"/>
            </w:pPr>
            <w:r w:rsidRPr="00EE6B9E">
              <w:t>Safety devices for workplaces and surrounding areas at work</w:t>
            </w:r>
          </w:p>
          <w:p w14:paraId="09AA3AB9" w14:textId="77777777" w:rsidR="0056429B" w:rsidRPr="00EE6B9E" w:rsidRDefault="0056429B" w:rsidP="00EE6B9E">
            <w:pPr>
              <w:pStyle w:val="ListBullet"/>
            </w:pPr>
            <w:r w:rsidRPr="00EE6B9E">
              <w:t>Special software preventing and reducing physical or mental stress</w:t>
            </w:r>
          </w:p>
          <w:p w14:paraId="629B8EB7" w14:textId="77777777" w:rsidR="0056429B" w:rsidRPr="00EE6B9E" w:rsidRDefault="0056429B" w:rsidP="00EE6B9E">
            <w:pPr>
              <w:pStyle w:val="ListBullet"/>
            </w:pPr>
            <w:r w:rsidRPr="00EE6B9E">
              <w:t>Assistive products for recuperation during work processes</w:t>
            </w:r>
          </w:p>
        </w:tc>
      </w:tr>
      <w:tr w:rsidR="0056429B" w:rsidRPr="00282A22" w14:paraId="4C343864" w14:textId="77777777">
        <w:tc>
          <w:tcPr>
            <w:tcW w:w="2126" w:type="dxa"/>
          </w:tcPr>
          <w:p w14:paraId="2CDFBBE1" w14:textId="77777777" w:rsidR="0056429B" w:rsidRPr="0056429B" w:rsidRDefault="0056429B" w:rsidP="0074217A">
            <w:r w:rsidRPr="0056429B">
              <w:t>Vocational assessment and vocational training</w:t>
            </w:r>
          </w:p>
          <w:p w14:paraId="1E37786A" w14:textId="77777777" w:rsidR="0056429B" w:rsidRPr="00CA432D" w:rsidRDefault="0056429B" w:rsidP="00CA432D">
            <w:pPr>
              <w:pStyle w:val="NoSpacing"/>
            </w:pPr>
            <w:r w:rsidRPr="00CA432D">
              <w:t>(ISO: 28 27)</w:t>
            </w:r>
          </w:p>
        </w:tc>
        <w:tc>
          <w:tcPr>
            <w:tcW w:w="8079" w:type="dxa"/>
          </w:tcPr>
          <w:p w14:paraId="51132D89" w14:textId="77777777" w:rsidR="0056429B" w:rsidRPr="00EE6B9E" w:rsidRDefault="0056429B" w:rsidP="00EE6B9E">
            <w:pPr>
              <w:pStyle w:val="ListBullet"/>
            </w:pPr>
            <w:r w:rsidRPr="00EE6B9E">
              <w:t>Assistive products for vocational assessment and vocational guidance</w:t>
            </w:r>
          </w:p>
          <w:p w14:paraId="67C6AEFE" w14:textId="77777777" w:rsidR="0056429B" w:rsidRPr="00EE6B9E" w:rsidRDefault="0056429B" w:rsidP="00EE6B9E">
            <w:pPr>
              <w:pStyle w:val="ListBullet"/>
            </w:pPr>
            <w:r w:rsidRPr="00EE6B9E">
              <w:t>Assistive products for vocational training</w:t>
            </w:r>
          </w:p>
        </w:tc>
      </w:tr>
      <w:tr w:rsidR="0056429B" w:rsidRPr="00282A22" w14:paraId="3E383138" w14:textId="77777777">
        <w:tc>
          <w:tcPr>
            <w:tcW w:w="10205" w:type="dxa"/>
            <w:gridSpan w:val="2"/>
            <w:shd w:val="clear" w:color="auto" w:fill="F1F2F2" w:themeFill="background2"/>
          </w:tcPr>
          <w:p w14:paraId="0A64204F" w14:textId="77777777" w:rsidR="0056429B" w:rsidRPr="00282A22" w:rsidRDefault="0056429B" w:rsidP="0074217A">
            <w:pPr>
              <w:rPr>
                <w:color w:val="1E1544" w:themeColor="text1"/>
              </w:rPr>
            </w:pPr>
            <w:r w:rsidRPr="00282A22">
              <w:rPr>
                <w:b/>
                <w:bCs/>
                <w:color w:val="1E1544" w:themeColor="text1"/>
              </w:rPr>
              <w:t>Items for mass transit use</w:t>
            </w:r>
          </w:p>
        </w:tc>
      </w:tr>
      <w:tr w:rsidR="0056429B" w:rsidRPr="00282A22" w14:paraId="637C5D9C" w14:textId="77777777">
        <w:tc>
          <w:tcPr>
            <w:tcW w:w="2126" w:type="dxa"/>
          </w:tcPr>
          <w:p w14:paraId="0CC505DE" w14:textId="77777777" w:rsidR="0056429B" w:rsidRPr="0056429B" w:rsidRDefault="0056429B" w:rsidP="0074217A">
            <w:r w:rsidRPr="0056429B">
              <w:t>Mass transit vehicles</w:t>
            </w:r>
          </w:p>
          <w:p w14:paraId="7D7EC4ED" w14:textId="77777777" w:rsidR="0056429B" w:rsidRPr="00CA432D" w:rsidRDefault="0056429B" w:rsidP="00CA432D">
            <w:pPr>
              <w:pStyle w:val="NoSpacing"/>
            </w:pPr>
            <w:r w:rsidRPr="00CA432D">
              <w:t>(ISO: 12 11)</w:t>
            </w:r>
          </w:p>
        </w:tc>
        <w:tc>
          <w:tcPr>
            <w:tcW w:w="8079" w:type="dxa"/>
          </w:tcPr>
          <w:p w14:paraId="0355A98B" w14:textId="77777777" w:rsidR="0056429B" w:rsidRPr="00EE6B9E" w:rsidRDefault="0056429B" w:rsidP="00EE6B9E">
            <w:pPr>
              <w:pStyle w:val="ListBullet"/>
            </w:pPr>
            <w:r w:rsidRPr="00EE6B9E">
              <w:t>Buses with height-adjustable chassis</w:t>
            </w:r>
          </w:p>
          <w:p w14:paraId="0855ED46" w14:textId="77777777" w:rsidR="0056429B" w:rsidRPr="0056429B" w:rsidRDefault="0056429B" w:rsidP="00EE6B9E">
            <w:pPr>
              <w:pStyle w:val="ListBullet"/>
            </w:pPr>
            <w:r w:rsidRPr="00EE6B9E">
              <w:t>Trains with low floors</w:t>
            </w:r>
          </w:p>
        </w:tc>
      </w:tr>
      <w:tr w:rsidR="0056429B" w:rsidRPr="00282A22" w14:paraId="2B69A547" w14:textId="77777777">
        <w:tc>
          <w:tcPr>
            <w:tcW w:w="10205" w:type="dxa"/>
            <w:gridSpan w:val="2"/>
            <w:shd w:val="clear" w:color="auto" w:fill="F1F2F2" w:themeFill="background2"/>
          </w:tcPr>
          <w:p w14:paraId="352018F1" w14:textId="77777777" w:rsidR="0056429B" w:rsidRPr="00282A22" w:rsidRDefault="0056429B" w:rsidP="0074217A">
            <w:pPr>
              <w:rPr>
                <w:color w:val="1E1544" w:themeColor="text1"/>
              </w:rPr>
            </w:pPr>
            <w:r w:rsidRPr="00282A22">
              <w:rPr>
                <w:b/>
                <w:bCs/>
                <w:color w:val="1E1544" w:themeColor="text1"/>
              </w:rPr>
              <w:t>Items for use by children</w:t>
            </w:r>
          </w:p>
        </w:tc>
      </w:tr>
      <w:tr w:rsidR="0056429B" w:rsidRPr="00282A22" w14:paraId="27773BFE" w14:textId="77777777">
        <w:tc>
          <w:tcPr>
            <w:tcW w:w="2126" w:type="dxa"/>
          </w:tcPr>
          <w:p w14:paraId="0EF65276" w14:textId="77777777" w:rsidR="0056429B" w:rsidRPr="00CA432D" w:rsidRDefault="0056429B" w:rsidP="00CA432D">
            <w:r w:rsidRPr="00CA432D">
              <w:t>Absorbing products to contain urine and faeces</w:t>
            </w:r>
          </w:p>
          <w:p w14:paraId="1AC63F27" w14:textId="77777777" w:rsidR="0056429B" w:rsidRPr="00CA432D" w:rsidRDefault="0056429B" w:rsidP="00CA432D">
            <w:pPr>
              <w:pStyle w:val="NoSpacing"/>
            </w:pPr>
            <w:r w:rsidRPr="00CA432D">
              <w:t>(ISO: 09 30)</w:t>
            </w:r>
          </w:p>
        </w:tc>
        <w:tc>
          <w:tcPr>
            <w:tcW w:w="8079" w:type="dxa"/>
          </w:tcPr>
          <w:p w14:paraId="42717D2E" w14:textId="77777777" w:rsidR="0056429B" w:rsidRPr="00EE6B9E" w:rsidRDefault="0056429B" w:rsidP="00EE6B9E">
            <w:pPr>
              <w:pStyle w:val="ListBullet"/>
            </w:pPr>
            <w:r w:rsidRPr="00EE6B9E">
              <w:t>Pads insert type for children, single use</w:t>
            </w:r>
          </w:p>
          <w:p w14:paraId="16DC2887" w14:textId="77777777" w:rsidR="0056429B" w:rsidRPr="00EE6B9E" w:rsidRDefault="0056429B" w:rsidP="00EE6B9E">
            <w:pPr>
              <w:pStyle w:val="ListBullet"/>
            </w:pPr>
            <w:r w:rsidRPr="00EE6B9E">
              <w:t>Products for children with fastener system, single use</w:t>
            </w:r>
          </w:p>
          <w:p w14:paraId="170B7C37" w14:textId="77777777" w:rsidR="0056429B" w:rsidRPr="00EE6B9E" w:rsidRDefault="0056429B" w:rsidP="00EE6B9E">
            <w:pPr>
              <w:pStyle w:val="ListBullet"/>
            </w:pPr>
            <w:r w:rsidRPr="00EE6B9E">
              <w:t>Products for children resembling underwear, single use</w:t>
            </w:r>
          </w:p>
          <w:p w14:paraId="2EA91429" w14:textId="77777777" w:rsidR="0056429B" w:rsidRPr="00EE6B9E" w:rsidRDefault="0056429B" w:rsidP="00EE6B9E">
            <w:pPr>
              <w:pStyle w:val="ListBullet"/>
            </w:pPr>
            <w:r w:rsidRPr="00EE6B9E">
              <w:t>Absorbent products for children, washable</w:t>
            </w:r>
          </w:p>
        </w:tc>
      </w:tr>
      <w:tr w:rsidR="0056429B" w:rsidRPr="00282A22" w14:paraId="557FB6F9" w14:textId="77777777">
        <w:tc>
          <w:tcPr>
            <w:tcW w:w="2126" w:type="dxa"/>
          </w:tcPr>
          <w:p w14:paraId="2445439C" w14:textId="77777777" w:rsidR="0056429B" w:rsidRPr="00CA432D" w:rsidRDefault="0056429B" w:rsidP="00CA432D">
            <w:r w:rsidRPr="00CA432D">
              <w:t>Diverse human powered vehicles</w:t>
            </w:r>
          </w:p>
          <w:p w14:paraId="103F8454" w14:textId="77777777" w:rsidR="0056429B" w:rsidRPr="00CA432D" w:rsidRDefault="0056429B" w:rsidP="00CA432D">
            <w:pPr>
              <w:pStyle w:val="NoSpacing"/>
            </w:pPr>
            <w:r w:rsidRPr="00CA432D">
              <w:t>(ISO: 12 27)</w:t>
            </w:r>
          </w:p>
        </w:tc>
        <w:tc>
          <w:tcPr>
            <w:tcW w:w="8079" w:type="dxa"/>
          </w:tcPr>
          <w:p w14:paraId="6FC43705" w14:textId="77777777" w:rsidR="0056429B" w:rsidRPr="00EE6B9E" w:rsidRDefault="0056429B" w:rsidP="00EE6B9E">
            <w:pPr>
              <w:pStyle w:val="ListBullet"/>
            </w:pPr>
            <w:r w:rsidRPr="00EE6B9E">
              <w:t>Prams and buggies</w:t>
            </w:r>
          </w:p>
        </w:tc>
      </w:tr>
      <w:tr w:rsidR="0056429B" w:rsidRPr="00282A22" w14:paraId="75687F0D" w14:textId="77777777">
        <w:tc>
          <w:tcPr>
            <w:tcW w:w="2126" w:type="dxa"/>
          </w:tcPr>
          <w:p w14:paraId="1F9B478D" w14:textId="77777777" w:rsidR="0056429B" w:rsidRPr="00CA432D" w:rsidRDefault="0056429B" w:rsidP="00CA432D">
            <w:r w:rsidRPr="00CA432D">
              <w:t>Play</w:t>
            </w:r>
          </w:p>
          <w:p w14:paraId="23149E94" w14:textId="77777777" w:rsidR="0056429B" w:rsidRPr="00CA432D" w:rsidRDefault="0056429B" w:rsidP="00CA432D">
            <w:pPr>
              <w:pStyle w:val="NoSpacing"/>
            </w:pPr>
            <w:r w:rsidRPr="00CA432D">
              <w:t>(ISO: 30 03)</w:t>
            </w:r>
          </w:p>
        </w:tc>
        <w:tc>
          <w:tcPr>
            <w:tcW w:w="8079" w:type="dxa"/>
          </w:tcPr>
          <w:p w14:paraId="691449A3" w14:textId="77777777" w:rsidR="0056429B" w:rsidRPr="00EE6B9E" w:rsidRDefault="0056429B" w:rsidP="00EE6B9E">
            <w:pPr>
              <w:pStyle w:val="ListBullet"/>
            </w:pPr>
            <w:r w:rsidRPr="00EE6B9E">
              <w:t>Toys</w:t>
            </w:r>
          </w:p>
          <w:p w14:paraId="4A59E30E" w14:textId="77777777" w:rsidR="0056429B" w:rsidRPr="00EE6B9E" w:rsidRDefault="0056429B" w:rsidP="00EE6B9E">
            <w:pPr>
              <w:pStyle w:val="ListBullet"/>
            </w:pPr>
            <w:r w:rsidRPr="00EE6B9E">
              <w:t>Playground equipment</w:t>
            </w:r>
          </w:p>
        </w:tc>
      </w:tr>
    </w:tbl>
    <w:p w14:paraId="60320917" w14:textId="456537B0" w:rsidR="00D372BE" w:rsidRPr="00C9187A" w:rsidRDefault="00D372BE" w:rsidP="000678DD"/>
    <w:sectPr w:rsidR="00D372BE" w:rsidRPr="00C9187A" w:rsidSect="00251188">
      <w:footerReference w:type="even" r:id="rId16"/>
      <w:footerReference w:type="default" r:id="rId17"/>
      <w:headerReference w:type="first" r:id="rId18"/>
      <w:footerReference w:type="first" r:id="rId19"/>
      <w:pgSz w:w="11906" w:h="16838"/>
      <w:pgMar w:top="1440" w:right="851" w:bottom="851" w:left="851" w:header="150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B501E" w14:textId="77777777" w:rsidR="0022254A" w:rsidRDefault="0022254A" w:rsidP="0076491B">
      <w:pPr>
        <w:spacing w:before="0" w:after="0" w:line="240" w:lineRule="auto"/>
      </w:pPr>
      <w:r>
        <w:separator/>
      </w:r>
    </w:p>
  </w:endnote>
  <w:endnote w:type="continuationSeparator" w:id="0">
    <w:p w14:paraId="4BD30A64" w14:textId="77777777" w:rsidR="0022254A" w:rsidRDefault="0022254A" w:rsidP="0076491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IDFont+F1">
    <w:altName w:val="Yu Gothic"/>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F70A9" w14:textId="74C7EF1A" w:rsidR="0034706A" w:rsidRDefault="0034706A">
    <w:pPr>
      <w:pStyle w:val="Footer"/>
    </w:pPr>
    <w:r>
      <w:rPr>
        <w:noProof/>
      </w:rPr>
      <mc:AlternateContent>
        <mc:Choice Requires="wps">
          <w:drawing>
            <wp:anchor distT="0" distB="0" distL="0" distR="0" simplePos="0" relativeHeight="251658241" behindDoc="0" locked="0" layoutInCell="1" allowOverlap="1" wp14:anchorId="352C9DC0" wp14:editId="0BAC9868">
              <wp:simplePos x="635" y="635"/>
              <wp:positionH relativeFrom="page">
                <wp:align>center</wp:align>
              </wp:positionH>
              <wp:positionV relativeFrom="page">
                <wp:align>bottom</wp:align>
              </wp:positionV>
              <wp:extent cx="609600" cy="485775"/>
              <wp:effectExtent l="0" t="0" r="0" b="0"/>
              <wp:wrapNone/>
              <wp:docPr id="127353795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291C0E0D" w14:textId="3453D2D4" w:rsidR="0034706A" w:rsidRPr="0034706A" w:rsidRDefault="0034706A" w:rsidP="0034706A">
                          <w:pPr>
                            <w:spacing w:after="0"/>
                            <w:rPr>
                              <w:rFonts w:ascii="Aptos" w:eastAsia="Aptos" w:hAnsi="Aptos" w:cs="Aptos"/>
                              <w:noProof/>
                              <w:color w:val="FF0000"/>
                            </w:rPr>
                          </w:pPr>
                          <w:r w:rsidRPr="0034706A">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2C9DC0" id="_x0000_t202" coordsize="21600,21600" o:spt="202" path="m,l,21600r21600,l21600,xe">
              <v:stroke joinstyle="miter"/>
              <v:path gradientshapeok="t" o:connecttype="rect"/>
            </v:shapetype>
            <v:shape id="Text Box 5" o:spid="_x0000_s1026" type="#_x0000_t202" alt="OFFICIAL" style="position:absolute;margin-left:0;margin-top:0;width:48pt;height:38.2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" filled="f" stroked="f">
              <v:textbox style="mso-fit-shape-to-text:t" inset="0,0,0,15pt">
                <w:txbxContent>
                  <w:p w14:paraId="291C0E0D" w14:textId="3453D2D4" w:rsidR="0034706A" w:rsidRPr="0034706A" w:rsidRDefault="0034706A" w:rsidP="0034706A">
                    <w:pPr>
                      <w:spacing w:after="0"/>
                      <w:rPr>
                        <w:rFonts w:ascii="Aptos" w:eastAsia="Aptos" w:hAnsi="Aptos" w:cs="Aptos"/>
                        <w:noProof/>
                        <w:color w:val="FF0000"/>
                      </w:rPr>
                    </w:pPr>
                    <w:r w:rsidRPr="0034706A">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EFD7B" w14:textId="77777777" w:rsidR="003B06F8" w:rsidRPr="005F72AD" w:rsidRDefault="003B06F8" w:rsidP="00725325">
    <w:pPr>
      <w:pStyle w:val="Footer"/>
    </w:pPr>
    <w:r w:rsidRPr="005F72AD">
      <w:fldChar w:fldCharType="begin"/>
    </w:r>
    <w:r w:rsidRPr="005F72AD">
      <w:instrText xml:space="preserve"> PAGE   \* MERGEFORMAT </w:instrText>
    </w:r>
    <w:r w:rsidRPr="005F72AD">
      <w:fldChar w:fldCharType="separate"/>
    </w:r>
    <w:r w:rsidRPr="005F72AD">
      <w:rPr>
        <w:noProof/>
      </w:rPr>
      <w:t>2</w:t>
    </w:r>
    <w:r w:rsidRPr="005F72AD">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C21DB" w14:textId="3CC260B5" w:rsidR="003B06F8" w:rsidRDefault="003B06F8" w:rsidP="003B06F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06C32" w14:textId="77777777" w:rsidR="0022254A" w:rsidRDefault="0022254A" w:rsidP="0076491B">
      <w:pPr>
        <w:spacing w:before="0" w:after="0" w:line="240" w:lineRule="auto"/>
      </w:pPr>
      <w:r>
        <w:separator/>
      </w:r>
    </w:p>
  </w:footnote>
  <w:footnote w:type="continuationSeparator" w:id="0">
    <w:p w14:paraId="067760D3" w14:textId="77777777" w:rsidR="0022254A" w:rsidRDefault="0022254A" w:rsidP="0076491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BA1BC" w14:textId="0651452A" w:rsidR="6806FCF2" w:rsidRDefault="001C05DF" w:rsidP="00251188">
    <w:pPr>
      <w:pStyle w:val="Header"/>
    </w:pPr>
    <w:r>
      <w:rPr>
        <w:noProof/>
      </w:rPr>
      <w:drawing>
        <wp:anchor distT="0" distB="0" distL="114300" distR="114300" simplePos="0" relativeHeight="251658243" behindDoc="0" locked="0" layoutInCell="1" allowOverlap="1" wp14:anchorId="09057CD1" wp14:editId="01CE83E5">
          <wp:simplePos x="0" y="0"/>
          <wp:positionH relativeFrom="page">
            <wp:posOffset>-10160</wp:posOffset>
          </wp:positionH>
          <wp:positionV relativeFrom="page">
            <wp:posOffset>-1270</wp:posOffset>
          </wp:positionV>
          <wp:extent cx="7559675" cy="1981835"/>
          <wp:effectExtent l="0" t="0" r="0" b="0"/>
          <wp:wrapNone/>
          <wp:docPr id="1726271654" name="Picture 17262716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75" cy="19818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D98065A"/>
    <w:lvl w:ilvl="0">
      <w:start w:val="1"/>
      <w:numFmt w:val="bullet"/>
      <w:pStyle w:val="ListBullet2"/>
      <w:lvlText w:val="o"/>
      <w:lvlJc w:val="left"/>
      <w:pPr>
        <w:ind w:left="643" w:hanging="360"/>
      </w:pPr>
      <w:rPr>
        <w:rFonts w:ascii="Courier New" w:hAnsi="Courier New" w:cs="Courier New" w:hint="default"/>
        <w:color w:val="1E1545" w:themeColor="text2"/>
      </w:rPr>
    </w:lvl>
  </w:abstractNum>
  <w:abstractNum w:abstractNumId="1" w15:restartNumberingAfterBreak="0">
    <w:nsid w:val="FFFFFF89"/>
    <w:multiLevelType w:val="singleLevel"/>
    <w:tmpl w:val="D484815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16469F"/>
    <w:multiLevelType w:val="hybridMultilevel"/>
    <w:tmpl w:val="97A2AC4E"/>
    <w:lvl w:ilvl="0" w:tplc="15D02AA2">
      <w:start w:val="1"/>
      <w:numFmt w:val="bullet"/>
      <w:lvlText w:val=""/>
      <w:lvlJc w:val="left"/>
      <w:pPr>
        <w:ind w:left="-1952" w:hanging="360"/>
      </w:pPr>
      <w:rPr>
        <w:rFonts w:ascii="Symbol" w:eastAsiaTheme="minorHAnsi" w:hAnsi="Symbol" w:cstheme="minorBidi" w:hint="default"/>
      </w:rPr>
    </w:lvl>
    <w:lvl w:ilvl="1" w:tplc="0C090003" w:tentative="1">
      <w:start w:val="1"/>
      <w:numFmt w:val="bullet"/>
      <w:lvlText w:val="o"/>
      <w:lvlJc w:val="left"/>
      <w:pPr>
        <w:ind w:left="-872" w:hanging="360"/>
      </w:pPr>
      <w:rPr>
        <w:rFonts w:ascii="Courier New" w:hAnsi="Courier New" w:cs="Courier New" w:hint="default"/>
      </w:rPr>
    </w:lvl>
    <w:lvl w:ilvl="2" w:tplc="0C090005" w:tentative="1">
      <w:start w:val="1"/>
      <w:numFmt w:val="bullet"/>
      <w:lvlText w:val=""/>
      <w:lvlJc w:val="left"/>
      <w:pPr>
        <w:ind w:left="-152" w:hanging="360"/>
      </w:pPr>
      <w:rPr>
        <w:rFonts w:ascii="Wingdings" w:hAnsi="Wingdings" w:hint="default"/>
      </w:rPr>
    </w:lvl>
    <w:lvl w:ilvl="3" w:tplc="0C090001" w:tentative="1">
      <w:start w:val="1"/>
      <w:numFmt w:val="bullet"/>
      <w:lvlText w:val=""/>
      <w:lvlJc w:val="left"/>
      <w:pPr>
        <w:ind w:left="568" w:hanging="360"/>
      </w:pPr>
      <w:rPr>
        <w:rFonts w:ascii="Symbol" w:hAnsi="Symbol" w:hint="default"/>
      </w:rPr>
    </w:lvl>
    <w:lvl w:ilvl="4" w:tplc="0C090003" w:tentative="1">
      <w:start w:val="1"/>
      <w:numFmt w:val="bullet"/>
      <w:lvlText w:val="o"/>
      <w:lvlJc w:val="left"/>
      <w:pPr>
        <w:ind w:left="1288" w:hanging="360"/>
      </w:pPr>
      <w:rPr>
        <w:rFonts w:ascii="Courier New" w:hAnsi="Courier New" w:cs="Courier New" w:hint="default"/>
      </w:rPr>
    </w:lvl>
    <w:lvl w:ilvl="5" w:tplc="0C090005" w:tentative="1">
      <w:start w:val="1"/>
      <w:numFmt w:val="bullet"/>
      <w:lvlText w:val=""/>
      <w:lvlJc w:val="left"/>
      <w:pPr>
        <w:ind w:left="2008" w:hanging="360"/>
      </w:pPr>
      <w:rPr>
        <w:rFonts w:ascii="Wingdings" w:hAnsi="Wingdings" w:hint="default"/>
      </w:rPr>
    </w:lvl>
    <w:lvl w:ilvl="6" w:tplc="0C090001" w:tentative="1">
      <w:start w:val="1"/>
      <w:numFmt w:val="bullet"/>
      <w:lvlText w:val=""/>
      <w:lvlJc w:val="left"/>
      <w:pPr>
        <w:ind w:left="2728" w:hanging="360"/>
      </w:pPr>
      <w:rPr>
        <w:rFonts w:ascii="Symbol" w:hAnsi="Symbol" w:hint="default"/>
      </w:rPr>
    </w:lvl>
    <w:lvl w:ilvl="7" w:tplc="0C090003" w:tentative="1">
      <w:start w:val="1"/>
      <w:numFmt w:val="bullet"/>
      <w:lvlText w:val="o"/>
      <w:lvlJc w:val="left"/>
      <w:pPr>
        <w:ind w:left="3448" w:hanging="360"/>
      </w:pPr>
      <w:rPr>
        <w:rFonts w:ascii="Courier New" w:hAnsi="Courier New" w:cs="Courier New" w:hint="default"/>
      </w:rPr>
    </w:lvl>
    <w:lvl w:ilvl="8" w:tplc="0C090005" w:tentative="1">
      <w:start w:val="1"/>
      <w:numFmt w:val="bullet"/>
      <w:lvlText w:val=""/>
      <w:lvlJc w:val="left"/>
      <w:pPr>
        <w:ind w:left="4168" w:hanging="360"/>
      </w:pPr>
      <w:rPr>
        <w:rFonts w:ascii="Wingdings" w:hAnsi="Wingdings" w:hint="default"/>
      </w:rPr>
    </w:lvl>
  </w:abstractNum>
  <w:abstractNum w:abstractNumId="3" w15:restartNumberingAfterBreak="0">
    <w:nsid w:val="02522465"/>
    <w:multiLevelType w:val="hybridMultilevel"/>
    <w:tmpl w:val="E4E496D4"/>
    <w:lvl w:ilvl="0" w:tplc="15D02AA2">
      <w:start w:val="1"/>
      <w:numFmt w:val="bullet"/>
      <w:lvlText w:val=""/>
      <w:lvlJc w:val="left"/>
      <w:pPr>
        <w:ind w:left="36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B866CC"/>
    <w:multiLevelType w:val="hybridMultilevel"/>
    <w:tmpl w:val="89DEA9B8"/>
    <w:lvl w:ilvl="0" w:tplc="15D02AA2">
      <w:start w:val="1"/>
      <w:numFmt w:val="bullet"/>
      <w:lvlText w:val=""/>
      <w:lvlJc w:val="left"/>
      <w:pPr>
        <w:ind w:left="36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0D1926"/>
    <w:multiLevelType w:val="hybridMultilevel"/>
    <w:tmpl w:val="EE0038BE"/>
    <w:lvl w:ilvl="0" w:tplc="15D02AA2">
      <w:start w:val="1"/>
      <w:numFmt w:val="bullet"/>
      <w:lvlText w:val=""/>
      <w:lvlJc w:val="left"/>
      <w:pPr>
        <w:ind w:left="360" w:hanging="360"/>
      </w:pPr>
      <w:rPr>
        <w:rFonts w:ascii="Symbol" w:eastAsiaTheme="minorHAnsi" w:hAnsi="Symbol"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C0B3676"/>
    <w:multiLevelType w:val="hybridMultilevel"/>
    <w:tmpl w:val="F6721FF2"/>
    <w:lvl w:ilvl="0" w:tplc="15D02AA2">
      <w:start w:val="1"/>
      <w:numFmt w:val="bullet"/>
      <w:lvlText w:val=""/>
      <w:lvlJc w:val="left"/>
      <w:pPr>
        <w:ind w:left="36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DD83DA4"/>
    <w:multiLevelType w:val="hybridMultilevel"/>
    <w:tmpl w:val="E8801944"/>
    <w:lvl w:ilvl="0" w:tplc="15D02AA2">
      <w:start w:val="1"/>
      <w:numFmt w:val="bullet"/>
      <w:lvlText w:val=""/>
      <w:lvlJc w:val="left"/>
      <w:pPr>
        <w:ind w:left="36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01A64DF"/>
    <w:multiLevelType w:val="hybridMultilevel"/>
    <w:tmpl w:val="802EFECC"/>
    <w:lvl w:ilvl="0" w:tplc="15D02AA2">
      <w:start w:val="1"/>
      <w:numFmt w:val="bullet"/>
      <w:lvlText w:val=""/>
      <w:lvlJc w:val="left"/>
      <w:pPr>
        <w:ind w:left="36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59B06A5"/>
    <w:multiLevelType w:val="hybridMultilevel"/>
    <w:tmpl w:val="AD309CFA"/>
    <w:lvl w:ilvl="0" w:tplc="15D02AA2">
      <w:start w:val="1"/>
      <w:numFmt w:val="bullet"/>
      <w:lvlText w:val=""/>
      <w:lvlJc w:val="left"/>
      <w:pPr>
        <w:ind w:left="36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CA50FB5"/>
    <w:multiLevelType w:val="hybridMultilevel"/>
    <w:tmpl w:val="3C02687E"/>
    <w:lvl w:ilvl="0" w:tplc="32AEAB58">
      <w:start w:val="1"/>
      <w:numFmt w:val="decimal"/>
      <w:pStyle w:val="Heading2numbered"/>
      <w:lvlText w:val="%1."/>
      <w:lvlJc w:val="left"/>
      <w:pPr>
        <w:ind w:left="720" w:hanging="360"/>
      </w:pPr>
      <w:rPr>
        <w:rFonts w:hint="default"/>
        <w:b/>
        <w:i w:val="0"/>
        <w:color w:val="1E1545" w:themeColor="text2"/>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D69016D"/>
    <w:multiLevelType w:val="hybridMultilevel"/>
    <w:tmpl w:val="D38E75A0"/>
    <w:lvl w:ilvl="0" w:tplc="15D02AA2">
      <w:start w:val="1"/>
      <w:numFmt w:val="bullet"/>
      <w:lvlText w:val=""/>
      <w:lvlJc w:val="left"/>
      <w:pPr>
        <w:ind w:left="36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2AE3362"/>
    <w:multiLevelType w:val="hybridMultilevel"/>
    <w:tmpl w:val="E1C2614C"/>
    <w:lvl w:ilvl="0" w:tplc="15D02AA2">
      <w:start w:val="1"/>
      <w:numFmt w:val="bullet"/>
      <w:lvlText w:val=""/>
      <w:lvlJc w:val="left"/>
      <w:pPr>
        <w:ind w:left="36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7092EAB"/>
    <w:multiLevelType w:val="hybridMultilevel"/>
    <w:tmpl w:val="4DB4567E"/>
    <w:lvl w:ilvl="0" w:tplc="15D02AA2">
      <w:start w:val="1"/>
      <w:numFmt w:val="bullet"/>
      <w:lvlText w:val=""/>
      <w:lvlJc w:val="left"/>
      <w:pPr>
        <w:ind w:left="36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B010383"/>
    <w:multiLevelType w:val="hybridMultilevel"/>
    <w:tmpl w:val="6C1A845E"/>
    <w:lvl w:ilvl="0" w:tplc="15D02AA2">
      <w:start w:val="1"/>
      <w:numFmt w:val="bullet"/>
      <w:lvlText w:val=""/>
      <w:lvlJc w:val="left"/>
      <w:pPr>
        <w:ind w:left="36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02669C5"/>
    <w:multiLevelType w:val="hybridMultilevel"/>
    <w:tmpl w:val="CDE672EA"/>
    <w:lvl w:ilvl="0" w:tplc="15D02AA2">
      <w:start w:val="1"/>
      <w:numFmt w:val="bullet"/>
      <w:lvlText w:val=""/>
      <w:lvlJc w:val="left"/>
      <w:pPr>
        <w:ind w:left="36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2B213E5"/>
    <w:multiLevelType w:val="hybridMultilevel"/>
    <w:tmpl w:val="B96CE558"/>
    <w:lvl w:ilvl="0" w:tplc="FFFFFFFF">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3807C98"/>
    <w:multiLevelType w:val="hybridMultilevel"/>
    <w:tmpl w:val="5F3E4AAA"/>
    <w:lvl w:ilvl="0" w:tplc="15D02AA2">
      <w:start w:val="1"/>
      <w:numFmt w:val="bullet"/>
      <w:lvlText w:val=""/>
      <w:lvlJc w:val="left"/>
      <w:pPr>
        <w:ind w:left="36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62A2AF1"/>
    <w:multiLevelType w:val="hybridMultilevel"/>
    <w:tmpl w:val="6E66D3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7574C61"/>
    <w:multiLevelType w:val="hybridMultilevel"/>
    <w:tmpl w:val="F588F386"/>
    <w:lvl w:ilvl="0" w:tplc="15D02AA2">
      <w:start w:val="1"/>
      <w:numFmt w:val="bullet"/>
      <w:lvlText w:val=""/>
      <w:lvlJc w:val="left"/>
      <w:pPr>
        <w:ind w:left="36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94E22B7"/>
    <w:multiLevelType w:val="hybridMultilevel"/>
    <w:tmpl w:val="8578BCA2"/>
    <w:lvl w:ilvl="0" w:tplc="15D02AA2">
      <w:start w:val="1"/>
      <w:numFmt w:val="bullet"/>
      <w:lvlText w:val=""/>
      <w:lvlJc w:val="left"/>
      <w:pPr>
        <w:ind w:left="36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9AB1E53"/>
    <w:multiLevelType w:val="hybridMultilevel"/>
    <w:tmpl w:val="00482564"/>
    <w:lvl w:ilvl="0" w:tplc="15D02AA2">
      <w:start w:val="1"/>
      <w:numFmt w:val="bullet"/>
      <w:lvlText w:val=""/>
      <w:lvlJc w:val="left"/>
      <w:pPr>
        <w:ind w:left="36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9EE1F85"/>
    <w:multiLevelType w:val="hybridMultilevel"/>
    <w:tmpl w:val="F1362C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C512172"/>
    <w:multiLevelType w:val="hybridMultilevel"/>
    <w:tmpl w:val="906286DC"/>
    <w:lvl w:ilvl="0" w:tplc="15D02AA2">
      <w:start w:val="1"/>
      <w:numFmt w:val="bullet"/>
      <w:lvlText w:val=""/>
      <w:lvlJc w:val="left"/>
      <w:pPr>
        <w:ind w:left="36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C8D38AE"/>
    <w:multiLevelType w:val="hybridMultilevel"/>
    <w:tmpl w:val="3386FF20"/>
    <w:lvl w:ilvl="0" w:tplc="15D02AA2">
      <w:start w:val="1"/>
      <w:numFmt w:val="bullet"/>
      <w:lvlText w:val=""/>
      <w:lvlJc w:val="left"/>
      <w:pPr>
        <w:ind w:left="36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DA06D00"/>
    <w:multiLevelType w:val="hybridMultilevel"/>
    <w:tmpl w:val="D3C8270C"/>
    <w:lvl w:ilvl="0" w:tplc="15D02AA2">
      <w:start w:val="1"/>
      <w:numFmt w:val="bullet"/>
      <w:lvlText w:val=""/>
      <w:lvlJc w:val="left"/>
      <w:pPr>
        <w:ind w:left="36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EC96D25"/>
    <w:multiLevelType w:val="hybridMultilevel"/>
    <w:tmpl w:val="D75A591A"/>
    <w:lvl w:ilvl="0" w:tplc="15D02AA2">
      <w:start w:val="1"/>
      <w:numFmt w:val="bullet"/>
      <w:lvlText w:val=""/>
      <w:lvlJc w:val="left"/>
      <w:pPr>
        <w:ind w:left="36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18D0E45"/>
    <w:multiLevelType w:val="hybridMultilevel"/>
    <w:tmpl w:val="69601B8A"/>
    <w:lvl w:ilvl="0" w:tplc="15D02AA2">
      <w:start w:val="1"/>
      <w:numFmt w:val="bullet"/>
      <w:lvlText w:val=""/>
      <w:lvlJc w:val="left"/>
      <w:pPr>
        <w:ind w:left="36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2310D93"/>
    <w:multiLevelType w:val="hybridMultilevel"/>
    <w:tmpl w:val="07E438E4"/>
    <w:lvl w:ilvl="0" w:tplc="15D02AA2">
      <w:start w:val="1"/>
      <w:numFmt w:val="bullet"/>
      <w:lvlText w:val=""/>
      <w:lvlJc w:val="left"/>
      <w:pPr>
        <w:ind w:left="36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86C2626"/>
    <w:multiLevelType w:val="hybridMultilevel"/>
    <w:tmpl w:val="889C5B74"/>
    <w:lvl w:ilvl="0" w:tplc="15D02AA2">
      <w:start w:val="1"/>
      <w:numFmt w:val="bullet"/>
      <w:lvlText w:val=""/>
      <w:lvlJc w:val="left"/>
      <w:pPr>
        <w:ind w:left="36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9B912C1"/>
    <w:multiLevelType w:val="hybridMultilevel"/>
    <w:tmpl w:val="3DB6EF3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AB70FE8"/>
    <w:multiLevelType w:val="hybridMultilevel"/>
    <w:tmpl w:val="8D9047D6"/>
    <w:lvl w:ilvl="0" w:tplc="15D02AA2">
      <w:start w:val="1"/>
      <w:numFmt w:val="bullet"/>
      <w:lvlText w:val=""/>
      <w:lvlJc w:val="left"/>
      <w:pPr>
        <w:ind w:left="36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C1878D7"/>
    <w:multiLevelType w:val="hybridMultilevel"/>
    <w:tmpl w:val="EC703606"/>
    <w:lvl w:ilvl="0" w:tplc="99CC8DD0">
      <w:start w:val="6"/>
      <w:numFmt w:val="decimalZero"/>
      <w:lvlText w:val="%1"/>
      <w:lvlJc w:val="left"/>
      <w:pPr>
        <w:ind w:left="810" w:hanging="360"/>
      </w:pPr>
      <w:rPr>
        <w:rFonts w:hint="default"/>
      </w:rPr>
    </w:lvl>
    <w:lvl w:ilvl="1" w:tplc="0C090019" w:tentative="1">
      <w:start w:val="1"/>
      <w:numFmt w:val="lowerLetter"/>
      <w:lvlText w:val="%2."/>
      <w:lvlJc w:val="left"/>
      <w:pPr>
        <w:ind w:left="1530" w:hanging="360"/>
      </w:pPr>
    </w:lvl>
    <w:lvl w:ilvl="2" w:tplc="0C09001B" w:tentative="1">
      <w:start w:val="1"/>
      <w:numFmt w:val="lowerRoman"/>
      <w:lvlText w:val="%3."/>
      <w:lvlJc w:val="right"/>
      <w:pPr>
        <w:ind w:left="2250" w:hanging="180"/>
      </w:pPr>
    </w:lvl>
    <w:lvl w:ilvl="3" w:tplc="0C09000F" w:tentative="1">
      <w:start w:val="1"/>
      <w:numFmt w:val="decimal"/>
      <w:lvlText w:val="%4."/>
      <w:lvlJc w:val="left"/>
      <w:pPr>
        <w:ind w:left="2970" w:hanging="360"/>
      </w:pPr>
    </w:lvl>
    <w:lvl w:ilvl="4" w:tplc="0C090019" w:tentative="1">
      <w:start w:val="1"/>
      <w:numFmt w:val="lowerLetter"/>
      <w:lvlText w:val="%5."/>
      <w:lvlJc w:val="left"/>
      <w:pPr>
        <w:ind w:left="3690" w:hanging="360"/>
      </w:pPr>
    </w:lvl>
    <w:lvl w:ilvl="5" w:tplc="0C09001B" w:tentative="1">
      <w:start w:val="1"/>
      <w:numFmt w:val="lowerRoman"/>
      <w:lvlText w:val="%6."/>
      <w:lvlJc w:val="right"/>
      <w:pPr>
        <w:ind w:left="4410" w:hanging="180"/>
      </w:pPr>
    </w:lvl>
    <w:lvl w:ilvl="6" w:tplc="0C09000F" w:tentative="1">
      <w:start w:val="1"/>
      <w:numFmt w:val="decimal"/>
      <w:lvlText w:val="%7."/>
      <w:lvlJc w:val="left"/>
      <w:pPr>
        <w:ind w:left="5130" w:hanging="360"/>
      </w:pPr>
    </w:lvl>
    <w:lvl w:ilvl="7" w:tplc="0C090019" w:tentative="1">
      <w:start w:val="1"/>
      <w:numFmt w:val="lowerLetter"/>
      <w:lvlText w:val="%8."/>
      <w:lvlJc w:val="left"/>
      <w:pPr>
        <w:ind w:left="5850" w:hanging="360"/>
      </w:pPr>
    </w:lvl>
    <w:lvl w:ilvl="8" w:tplc="0C09001B" w:tentative="1">
      <w:start w:val="1"/>
      <w:numFmt w:val="lowerRoman"/>
      <w:lvlText w:val="%9."/>
      <w:lvlJc w:val="right"/>
      <w:pPr>
        <w:ind w:left="6570" w:hanging="180"/>
      </w:pPr>
    </w:lvl>
  </w:abstractNum>
  <w:abstractNum w:abstractNumId="33" w15:restartNumberingAfterBreak="0">
    <w:nsid w:val="4CAE75AF"/>
    <w:multiLevelType w:val="hybridMultilevel"/>
    <w:tmpl w:val="23D29DE6"/>
    <w:lvl w:ilvl="0" w:tplc="15D02AA2">
      <w:start w:val="1"/>
      <w:numFmt w:val="bullet"/>
      <w:lvlText w:val=""/>
      <w:lvlJc w:val="left"/>
      <w:pPr>
        <w:ind w:left="36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2344F41"/>
    <w:multiLevelType w:val="hybridMultilevel"/>
    <w:tmpl w:val="CABC0D9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35" w15:restartNumberingAfterBreak="0">
    <w:nsid w:val="54C83C78"/>
    <w:multiLevelType w:val="hybridMultilevel"/>
    <w:tmpl w:val="1BEC71F4"/>
    <w:lvl w:ilvl="0" w:tplc="15D02AA2">
      <w:start w:val="1"/>
      <w:numFmt w:val="bullet"/>
      <w:lvlText w:val=""/>
      <w:lvlJc w:val="left"/>
      <w:pPr>
        <w:ind w:left="36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69D7EB5"/>
    <w:multiLevelType w:val="hybridMultilevel"/>
    <w:tmpl w:val="6552940A"/>
    <w:lvl w:ilvl="0" w:tplc="FFFFFFFF">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6B47CC4"/>
    <w:multiLevelType w:val="hybridMultilevel"/>
    <w:tmpl w:val="50F2BFBA"/>
    <w:lvl w:ilvl="0" w:tplc="15D02AA2">
      <w:start w:val="1"/>
      <w:numFmt w:val="bullet"/>
      <w:lvlText w:val=""/>
      <w:lvlJc w:val="left"/>
      <w:pPr>
        <w:ind w:left="36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72329CF"/>
    <w:multiLevelType w:val="hybridMultilevel"/>
    <w:tmpl w:val="2D78E3BC"/>
    <w:lvl w:ilvl="0" w:tplc="FFFFFFFF">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7E2FD50"/>
    <w:multiLevelType w:val="hybridMultilevel"/>
    <w:tmpl w:val="FFFFFFFF"/>
    <w:lvl w:ilvl="0" w:tplc="5B064730">
      <w:start w:val="1"/>
      <w:numFmt w:val="bullet"/>
      <w:lvlText w:val=""/>
      <w:lvlJc w:val="left"/>
      <w:pPr>
        <w:ind w:left="720" w:hanging="360"/>
      </w:pPr>
      <w:rPr>
        <w:rFonts w:ascii="Symbol" w:hAnsi="Symbol" w:hint="default"/>
      </w:rPr>
    </w:lvl>
    <w:lvl w:ilvl="1" w:tplc="7F625F4E">
      <w:start w:val="1"/>
      <w:numFmt w:val="bullet"/>
      <w:lvlText w:val="o"/>
      <w:lvlJc w:val="left"/>
      <w:pPr>
        <w:ind w:left="1440" w:hanging="360"/>
      </w:pPr>
      <w:rPr>
        <w:rFonts w:ascii="Courier New" w:hAnsi="Courier New" w:hint="default"/>
      </w:rPr>
    </w:lvl>
    <w:lvl w:ilvl="2" w:tplc="AE744CFC">
      <w:start w:val="1"/>
      <w:numFmt w:val="bullet"/>
      <w:lvlText w:val=""/>
      <w:lvlJc w:val="left"/>
      <w:pPr>
        <w:ind w:left="2160" w:hanging="360"/>
      </w:pPr>
      <w:rPr>
        <w:rFonts w:ascii="Wingdings" w:hAnsi="Wingdings" w:hint="default"/>
      </w:rPr>
    </w:lvl>
    <w:lvl w:ilvl="3" w:tplc="F13E925E">
      <w:start w:val="1"/>
      <w:numFmt w:val="bullet"/>
      <w:lvlText w:val=""/>
      <w:lvlJc w:val="left"/>
      <w:pPr>
        <w:ind w:left="2880" w:hanging="360"/>
      </w:pPr>
      <w:rPr>
        <w:rFonts w:ascii="Symbol" w:hAnsi="Symbol" w:hint="default"/>
      </w:rPr>
    </w:lvl>
    <w:lvl w:ilvl="4" w:tplc="8A9E42C4">
      <w:start w:val="1"/>
      <w:numFmt w:val="bullet"/>
      <w:lvlText w:val="o"/>
      <w:lvlJc w:val="left"/>
      <w:pPr>
        <w:ind w:left="3600" w:hanging="360"/>
      </w:pPr>
      <w:rPr>
        <w:rFonts w:ascii="Courier New" w:hAnsi="Courier New" w:hint="default"/>
      </w:rPr>
    </w:lvl>
    <w:lvl w:ilvl="5" w:tplc="E69A3960">
      <w:start w:val="1"/>
      <w:numFmt w:val="bullet"/>
      <w:lvlText w:val=""/>
      <w:lvlJc w:val="left"/>
      <w:pPr>
        <w:ind w:left="4320" w:hanging="360"/>
      </w:pPr>
      <w:rPr>
        <w:rFonts w:ascii="Wingdings" w:hAnsi="Wingdings" w:hint="default"/>
      </w:rPr>
    </w:lvl>
    <w:lvl w:ilvl="6" w:tplc="A6545816">
      <w:start w:val="1"/>
      <w:numFmt w:val="bullet"/>
      <w:lvlText w:val=""/>
      <w:lvlJc w:val="left"/>
      <w:pPr>
        <w:ind w:left="5040" w:hanging="360"/>
      </w:pPr>
      <w:rPr>
        <w:rFonts w:ascii="Symbol" w:hAnsi="Symbol" w:hint="default"/>
      </w:rPr>
    </w:lvl>
    <w:lvl w:ilvl="7" w:tplc="9C8AD00A">
      <w:start w:val="1"/>
      <w:numFmt w:val="bullet"/>
      <w:lvlText w:val="o"/>
      <w:lvlJc w:val="left"/>
      <w:pPr>
        <w:ind w:left="5760" w:hanging="360"/>
      </w:pPr>
      <w:rPr>
        <w:rFonts w:ascii="Courier New" w:hAnsi="Courier New" w:hint="default"/>
      </w:rPr>
    </w:lvl>
    <w:lvl w:ilvl="8" w:tplc="B9E2C968">
      <w:start w:val="1"/>
      <w:numFmt w:val="bullet"/>
      <w:lvlText w:val=""/>
      <w:lvlJc w:val="left"/>
      <w:pPr>
        <w:ind w:left="6480" w:hanging="360"/>
      </w:pPr>
      <w:rPr>
        <w:rFonts w:ascii="Wingdings" w:hAnsi="Wingdings" w:hint="default"/>
      </w:rPr>
    </w:lvl>
  </w:abstractNum>
  <w:abstractNum w:abstractNumId="40" w15:restartNumberingAfterBreak="0">
    <w:nsid w:val="59071C28"/>
    <w:multiLevelType w:val="hybridMultilevel"/>
    <w:tmpl w:val="E6EEEBB4"/>
    <w:lvl w:ilvl="0" w:tplc="15D02AA2">
      <w:start w:val="1"/>
      <w:numFmt w:val="bullet"/>
      <w:lvlText w:val=""/>
      <w:lvlJc w:val="left"/>
      <w:pPr>
        <w:ind w:left="36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9974CFB"/>
    <w:multiLevelType w:val="hybridMultilevel"/>
    <w:tmpl w:val="600AB4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42" w15:restartNumberingAfterBreak="0">
    <w:nsid w:val="5A1C213C"/>
    <w:multiLevelType w:val="hybridMultilevel"/>
    <w:tmpl w:val="41FA831A"/>
    <w:lvl w:ilvl="0" w:tplc="15D02AA2">
      <w:start w:val="1"/>
      <w:numFmt w:val="bullet"/>
      <w:lvlText w:val=""/>
      <w:lvlJc w:val="left"/>
      <w:pPr>
        <w:ind w:left="36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AD56E75"/>
    <w:multiLevelType w:val="hybridMultilevel"/>
    <w:tmpl w:val="A5C61964"/>
    <w:lvl w:ilvl="0" w:tplc="15D02AA2">
      <w:start w:val="1"/>
      <w:numFmt w:val="bullet"/>
      <w:lvlText w:val=""/>
      <w:lvlJc w:val="left"/>
      <w:pPr>
        <w:ind w:left="36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C4827C8"/>
    <w:multiLevelType w:val="hybridMultilevel"/>
    <w:tmpl w:val="30988DE4"/>
    <w:lvl w:ilvl="0" w:tplc="EB12D68E">
      <w:start w:val="1"/>
      <w:numFmt w:val="bullet"/>
      <w:lvlText w:val=""/>
      <w:lvlJc w:val="left"/>
      <w:pPr>
        <w:ind w:left="720" w:hanging="360"/>
      </w:pPr>
      <w:rPr>
        <w:rFonts w:ascii="Symbol" w:hAnsi="Symbol" w:hint="default"/>
      </w:rPr>
    </w:lvl>
    <w:lvl w:ilvl="1" w:tplc="B5527A02">
      <w:start w:val="1"/>
      <w:numFmt w:val="bullet"/>
      <w:lvlText w:val="o"/>
      <w:lvlJc w:val="left"/>
      <w:pPr>
        <w:ind w:left="1440" w:hanging="360"/>
      </w:pPr>
      <w:rPr>
        <w:rFonts w:ascii="Courier New" w:hAnsi="Courier New" w:hint="default"/>
      </w:rPr>
    </w:lvl>
    <w:lvl w:ilvl="2" w:tplc="391A2558">
      <w:start w:val="1"/>
      <w:numFmt w:val="bullet"/>
      <w:lvlText w:val=""/>
      <w:lvlJc w:val="left"/>
      <w:pPr>
        <w:ind w:left="2160" w:hanging="360"/>
      </w:pPr>
      <w:rPr>
        <w:rFonts w:ascii="Wingdings" w:hAnsi="Wingdings" w:hint="default"/>
      </w:rPr>
    </w:lvl>
    <w:lvl w:ilvl="3" w:tplc="0B449E3A">
      <w:start w:val="1"/>
      <w:numFmt w:val="bullet"/>
      <w:lvlText w:val=""/>
      <w:lvlJc w:val="left"/>
      <w:pPr>
        <w:ind w:left="2880" w:hanging="360"/>
      </w:pPr>
      <w:rPr>
        <w:rFonts w:ascii="Symbol" w:hAnsi="Symbol" w:hint="default"/>
      </w:rPr>
    </w:lvl>
    <w:lvl w:ilvl="4" w:tplc="8DE88182">
      <w:start w:val="1"/>
      <w:numFmt w:val="bullet"/>
      <w:lvlText w:val="o"/>
      <w:lvlJc w:val="left"/>
      <w:pPr>
        <w:ind w:left="3600" w:hanging="360"/>
      </w:pPr>
      <w:rPr>
        <w:rFonts w:ascii="Courier New" w:hAnsi="Courier New" w:hint="default"/>
      </w:rPr>
    </w:lvl>
    <w:lvl w:ilvl="5" w:tplc="D214C34C">
      <w:start w:val="1"/>
      <w:numFmt w:val="bullet"/>
      <w:lvlText w:val=""/>
      <w:lvlJc w:val="left"/>
      <w:pPr>
        <w:ind w:left="4320" w:hanging="360"/>
      </w:pPr>
      <w:rPr>
        <w:rFonts w:ascii="Wingdings" w:hAnsi="Wingdings" w:hint="default"/>
      </w:rPr>
    </w:lvl>
    <w:lvl w:ilvl="6" w:tplc="ED9E8490">
      <w:start w:val="1"/>
      <w:numFmt w:val="bullet"/>
      <w:lvlText w:val=""/>
      <w:lvlJc w:val="left"/>
      <w:pPr>
        <w:ind w:left="5040" w:hanging="360"/>
      </w:pPr>
      <w:rPr>
        <w:rFonts w:ascii="Symbol" w:hAnsi="Symbol" w:hint="default"/>
      </w:rPr>
    </w:lvl>
    <w:lvl w:ilvl="7" w:tplc="2EB89DCE">
      <w:start w:val="1"/>
      <w:numFmt w:val="bullet"/>
      <w:lvlText w:val="o"/>
      <w:lvlJc w:val="left"/>
      <w:pPr>
        <w:ind w:left="5760" w:hanging="360"/>
      </w:pPr>
      <w:rPr>
        <w:rFonts w:ascii="Courier New" w:hAnsi="Courier New" w:hint="default"/>
      </w:rPr>
    </w:lvl>
    <w:lvl w:ilvl="8" w:tplc="8FEE0C7C">
      <w:start w:val="1"/>
      <w:numFmt w:val="bullet"/>
      <w:lvlText w:val=""/>
      <w:lvlJc w:val="left"/>
      <w:pPr>
        <w:ind w:left="6480" w:hanging="360"/>
      </w:pPr>
      <w:rPr>
        <w:rFonts w:ascii="Wingdings" w:hAnsi="Wingdings" w:hint="default"/>
      </w:rPr>
    </w:lvl>
  </w:abstractNum>
  <w:abstractNum w:abstractNumId="45" w15:restartNumberingAfterBreak="0">
    <w:nsid w:val="60A01CEC"/>
    <w:multiLevelType w:val="hybridMultilevel"/>
    <w:tmpl w:val="84B8F8C4"/>
    <w:lvl w:ilvl="0" w:tplc="15D02AA2">
      <w:start w:val="1"/>
      <w:numFmt w:val="bullet"/>
      <w:lvlText w:val=""/>
      <w:lvlJc w:val="left"/>
      <w:pPr>
        <w:ind w:left="36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0CD6E85"/>
    <w:multiLevelType w:val="hybridMultilevel"/>
    <w:tmpl w:val="6142B24E"/>
    <w:lvl w:ilvl="0" w:tplc="15D02AA2">
      <w:start w:val="1"/>
      <w:numFmt w:val="bullet"/>
      <w:lvlText w:val=""/>
      <w:lvlJc w:val="left"/>
      <w:pPr>
        <w:ind w:left="36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B0B4CF8"/>
    <w:multiLevelType w:val="hybridMultilevel"/>
    <w:tmpl w:val="0BEA6D4A"/>
    <w:lvl w:ilvl="0" w:tplc="15D02AA2">
      <w:start w:val="1"/>
      <w:numFmt w:val="bullet"/>
      <w:lvlText w:val=""/>
      <w:lvlJc w:val="left"/>
      <w:pPr>
        <w:ind w:left="36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6C3F7CB0"/>
    <w:multiLevelType w:val="hybridMultilevel"/>
    <w:tmpl w:val="C824909E"/>
    <w:lvl w:ilvl="0" w:tplc="AA1801F6">
      <w:start w:val="1"/>
      <w:numFmt w:val="bullet"/>
      <w:lvlText w:val=""/>
      <w:lvlJc w:val="left"/>
      <w:pPr>
        <w:ind w:left="360" w:hanging="360"/>
      </w:pPr>
      <w:rPr>
        <w:rFonts w:ascii="Symbol" w:eastAsiaTheme="minorHAnsi" w:hAnsi="Symbol" w:cstheme="minorBidi" w:hint="default"/>
        <w:u w:val="none"/>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9" w15:restartNumberingAfterBreak="0">
    <w:nsid w:val="6C9566D7"/>
    <w:multiLevelType w:val="hybridMultilevel"/>
    <w:tmpl w:val="15861AF2"/>
    <w:lvl w:ilvl="0" w:tplc="15D02AA2">
      <w:start w:val="1"/>
      <w:numFmt w:val="bullet"/>
      <w:lvlText w:val=""/>
      <w:lvlJc w:val="left"/>
      <w:pPr>
        <w:ind w:left="36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6F9025F7"/>
    <w:multiLevelType w:val="hybridMultilevel"/>
    <w:tmpl w:val="7AC2C7DC"/>
    <w:lvl w:ilvl="0" w:tplc="15D02AA2">
      <w:start w:val="1"/>
      <w:numFmt w:val="bullet"/>
      <w:lvlText w:val=""/>
      <w:lvlJc w:val="left"/>
      <w:pPr>
        <w:ind w:left="36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32F1820"/>
    <w:multiLevelType w:val="hybridMultilevel"/>
    <w:tmpl w:val="8558EF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2" w15:restartNumberingAfterBreak="0">
    <w:nsid w:val="75866403"/>
    <w:multiLevelType w:val="hybridMultilevel"/>
    <w:tmpl w:val="1E68C2B2"/>
    <w:lvl w:ilvl="0" w:tplc="15D02AA2">
      <w:start w:val="1"/>
      <w:numFmt w:val="bullet"/>
      <w:lvlText w:val=""/>
      <w:lvlJc w:val="left"/>
      <w:pPr>
        <w:ind w:left="36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7AAF7141"/>
    <w:multiLevelType w:val="hybridMultilevel"/>
    <w:tmpl w:val="E32C97C0"/>
    <w:lvl w:ilvl="0" w:tplc="15D02AA2">
      <w:start w:val="1"/>
      <w:numFmt w:val="bullet"/>
      <w:lvlText w:val=""/>
      <w:lvlJc w:val="left"/>
      <w:pPr>
        <w:ind w:left="36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BA4289F"/>
    <w:multiLevelType w:val="hybridMultilevel"/>
    <w:tmpl w:val="F8EAE178"/>
    <w:lvl w:ilvl="0" w:tplc="15D02AA2">
      <w:start w:val="1"/>
      <w:numFmt w:val="bullet"/>
      <w:lvlText w:val=""/>
      <w:lvlJc w:val="left"/>
      <w:pPr>
        <w:ind w:left="36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7BAD6F82"/>
    <w:multiLevelType w:val="hybridMultilevel"/>
    <w:tmpl w:val="F5E86772"/>
    <w:lvl w:ilvl="0" w:tplc="15D02AA2">
      <w:start w:val="1"/>
      <w:numFmt w:val="bullet"/>
      <w:lvlText w:val=""/>
      <w:lvlJc w:val="left"/>
      <w:pPr>
        <w:ind w:left="36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7C98341C"/>
    <w:multiLevelType w:val="hybridMultilevel"/>
    <w:tmpl w:val="C308976A"/>
    <w:lvl w:ilvl="0" w:tplc="15D02AA2">
      <w:start w:val="1"/>
      <w:numFmt w:val="bullet"/>
      <w:lvlText w:val=""/>
      <w:lvlJc w:val="left"/>
      <w:pPr>
        <w:ind w:left="36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7CCF5DE7"/>
    <w:multiLevelType w:val="hybridMultilevel"/>
    <w:tmpl w:val="691EFD54"/>
    <w:lvl w:ilvl="0" w:tplc="15D02AA2">
      <w:start w:val="1"/>
      <w:numFmt w:val="bullet"/>
      <w:lvlText w:val=""/>
      <w:lvlJc w:val="left"/>
      <w:pPr>
        <w:ind w:left="36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7CD708E8"/>
    <w:multiLevelType w:val="hybridMultilevel"/>
    <w:tmpl w:val="A0EAD1BA"/>
    <w:lvl w:ilvl="0" w:tplc="15D02AA2">
      <w:start w:val="1"/>
      <w:numFmt w:val="bullet"/>
      <w:lvlText w:val=""/>
      <w:lvlJc w:val="left"/>
      <w:pPr>
        <w:ind w:left="36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7E683EAF"/>
    <w:multiLevelType w:val="hybridMultilevel"/>
    <w:tmpl w:val="09241B1A"/>
    <w:lvl w:ilvl="0" w:tplc="15D02AA2">
      <w:start w:val="1"/>
      <w:numFmt w:val="bullet"/>
      <w:lvlText w:val=""/>
      <w:lvlJc w:val="left"/>
      <w:pPr>
        <w:ind w:left="36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33317897">
    <w:abstractNumId w:val="44"/>
  </w:num>
  <w:num w:numId="2" w16cid:durableId="1089078518">
    <w:abstractNumId w:val="48"/>
  </w:num>
  <w:num w:numId="3" w16cid:durableId="1667439735">
    <w:abstractNumId w:val="22"/>
  </w:num>
  <w:num w:numId="4" w16cid:durableId="939607481">
    <w:abstractNumId w:val="5"/>
  </w:num>
  <w:num w:numId="5" w16cid:durableId="1175877063">
    <w:abstractNumId w:val="30"/>
  </w:num>
  <w:num w:numId="6" w16cid:durableId="1569684921">
    <w:abstractNumId w:val="51"/>
  </w:num>
  <w:num w:numId="7" w16cid:durableId="991837899">
    <w:abstractNumId w:val="18"/>
  </w:num>
  <w:num w:numId="8" w16cid:durableId="738819716">
    <w:abstractNumId w:val="49"/>
  </w:num>
  <w:num w:numId="9" w16cid:durableId="1209608493">
    <w:abstractNumId w:val="41"/>
  </w:num>
  <w:num w:numId="10" w16cid:durableId="1902708994">
    <w:abstractNumId w:val="20"/>
  </w:num>
  <w:num w:numId="11" w16cid:durableId="290281352">
    <w:abstractNumId w:val="34"/>
  </w:num>
  <w:num w:numId="12" w16cid:durableId="1255826231">
    <w:abstractNumId w:val="6"/>
  </w:num>
  <w:num w:numId="13" w16cid:durableId="2146383750">
    <w:abstractNumId w:val="40"/>
  </w:num>
  <w:num w:numId="14" w16cid:durableId="1906337441">
    <w:abstractNumId w:val="58"/>
  </w:num>
  <w:num w:numId="15" w16cid:durableId="1204752504">
    <w:abstractNumId w:val="50"/>
  </w:num>
  <w:num w:numId="16" w16cid:durableId="251860663">
    <w:abstractNumId w:val="11"/>
  </w:num>
  <w:num w:numId="17" w16cid:durableId="1170827432">
    <w:abstractNumId w:val="35"/>
  </w:num>
  <w:num w:numId="18" w16cid:durableId="2100446081">
    <w:abstractNumId w:val="54"/>
  </w:num>
  <w:num w:numId="19" w16cid:durableId="1425567866">
    <w:abstractNumId w:val="23"/>
  </w:num>
  <w:num w:numId="20" w16cid:durableId="1358001872">
    <w:abstractNumId w:val="29"/>
  </w:num>
  <w:num w:numId="21" w16cid:durableId="708066384">
    <w:abstractNumId w:val="56"/>
  </w:num>
  <w:num w:numId="22" w16cid:durableId="32972302">
    <w:abstractNumId w:val="19"/>
  </w:num>
  <w:num w:numId="23" w16cid:durableId="607808703">
    <w:abstractNumId w:val="13"/>
  </w:num>
  <w:num w:numId="24" w16cid:durableId="82606331">
    <w:abstractNumId w:val="55"/>
  </w:num>
  <w:num w:numId="25" w16cid:durableId="705256591">
    <w:abstractNumId w:val="14"/>
  </w:num>
  <w:num w:numId="26" w16cid:durableId="313145423">
    <w:abstractNumId w:val="45"/>
  </w:num>
  <w:num w:numId="27" w16cid:durableId="217325639">
    <w:abstractNumId w:val="53"/>
  </w:num>
  <w:num w:numId="28" w16cid:durableId="664482136">
    <w:abstractNumId w:val="15"/>
  </w:num>
  <w:num w:numId="29" w16cid:durableId="324289600">
    <w:abstractNumId w:val="57"/>
  </w:num>
  <w:num w:numId="30" w16cid:durableId="1970160636">
    <w:abstractNumId w:val="43"/>
  </w:num>
  <w:num w:numId="31" w16cid:durableId="672996782">
    <w:abstractNumId w:val="31"/>
  </w:num>
  <w:num w:numId="32" w16cid:durableId="463038146">
    <w:abstractNumId w:val="47"/>
  </w:num>
  <w:num w:numId="33" w16cid:durableId="85541115">
    <w:abstractNumId w:val="9"/>
  </w:num>
  <w:num w:numId="34" w16cid:durableId="494997773">
    <w:abstractNumId w:val="33"/>
  </w:num>
  <w:num w:numId="35" w16cid:durableId="763648907">
    <w:abstractNumId w:val="24"/>
  </w:num>
  <w:num w:numId="36" w16cid:durableId="2016032128">
    <w:abstractNumId w:val="26"/>
  </w:num>
  <w:num w:numId="37" w16cid:durableId="782724246">
    <w:abstractNumId w:val="8"/>
  </w:num>
  <w:num w:numId="38" w16cid:durableId="1429156501">
    <w:abstractNumId w:val="21"/>
  </w:num>
  <w:num w:numId="39" w16cid:durableId="1333223118">
    <w:abstractNumId w:val="27"/>
  </w:num>
  <w:num w:numId="40" w16cid:durableId="2037386779">
    <w:abstractNumId w:val="38"/>
  </w:num>
  <w:num w:numId="41" w16cid:durableId="1244030778">
    <w:abstractNumId w:val="37"/>
  </w:num>
  <w:num w:numId="42" w16cid:durableId="851260400">
    <w:abstractNumId w:val="28"/>
  </w:num>
  <w:num w:numId="43" w16cid:durableId="1743600360">
    <w:abstractNumId w:val="4"/>
  </w:num>
  <w:num w:numId="44" w16cid:durableId="34349991">
    <w:abstractNumId w:val="3"/>
  </w:num>
  <w:num w:numId="45" w16cid:durableId="553977316">
    <w:abstractNumId w:val="17"/>
  </w:num>
  <w:num w:numId="46" w16cid:durableId="1463502404">
    <w:abstractNumId w:val="46"/>
  </w:num>
  <w:num w:numId="47" w16cid:durableId="67654732">
    <w:abstractNumId w:val="12"/>
  </w:num>
  <w:num w:numId="48" w16cid:durableId="1619406770">
    <w:abstractNumId w:val="52"/>
  </w:num>
  <w:num w:numId="49" w16cid:durableId="1274241317">
    <w:abstractNumId w:val="7"/>
  </w:num>
  <w:num w:numId="50" w16cid:durableId="802386047">
    <w:abstractNumId w:val="59"/>
  </w:num>
  <w:num w:numId="51" w16cid:durableId="794300848">
    <w:abstractNumId w:val="16"/>
  </w:num>
  <w:num w:numId="52" w16cid:durableId="770666705">
    <w:abstractNumId w:val="36"/>
  </w:num>
  <w:num w:numId="53" w16cid:durableId="1591695421">
    <w:abstractNumId w:val="42"/>
  </w:num>
  <w:num w:numId="54" w16cid:durableId="749038166">
    <w:abstractNumId w:val="25"/>
  </w:num>
  <w:num w:numId="55" w16cid:durableId="383911542">
    <w:abstractNumId w:val="2"/>
  </w:num>
  <w:num w:numId="56" w16cid:durableId="1444228723">
    <w:abstractNumId w:val="39"/>
  </w:num>
  <w:num w:numId="57" w16cid:durableId="65802959">
    <w:abstractNumId w:val="32"/>
  </w:num>
  <w:num w:numId="58" w16cid:durableId="1811508377">
    <w:abstractNumId w:val="1"/>
  </w:num>
  <w:num w:numId="59" w16cid:durableId="1947881228">
    <w:abstractNumId w:val="0"/>
  </w:num>
  <w:num w:numId="60" w16cid:durableId="2042169681">
    <w:abstractNumId w:val="1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234"/>
    <w:rsid w:val="00000132"/>
    <w:rsid w:val="00000290"/>
    <w:rsid w:val="00002195"/>
    <w:rsid w:val="00002F0E"/>
    <w:rsid w:val="000049F7"/>
    <w:rsid w:val="000057BF"/>
    <w:rsid w:val="00005B7C"/>
    <w:rsid w:val="00006B4A"/>
    <w:rsid w:val="00006C74"/>
    <w:rsid w:val="00012096"/>
    <w:rsid w:val="00012310"/>
    <w:rsid w:val="0001245D"/>
    <w:rsid w:val="00012A11"/>
    <w:rsid w:val="00012A8F"/>
    <w:rsid w:val="00012AAA"/>
    <w:rsid w:val="00013E19"/>
    <w:rsid w:val="00014909"/>
    <w:rsid w:val="0001531C"/>
    <w:rsid w:val="00015914"/>
    <w:rsid w:val="00017500"/>
    <w:rsid w:val="00020051"/>
    <w:rsid w:val="00020EF4"/>
    <w:rsid w:val="00021921"/>
    <w:rsid w:val="00022B47"/>
    <w:rsid w:val="000237D8"/>
    <w:rsid w:val="00024AAB"/>
    <w:rsid w:val="000301DE"/>
    <w:rsid w:val="00030525"/>
    <w:rsid w:val="000305F8"/>
    <w:rsid w:val="00032CCD"/>
    <w:rsid w:val="00032CFB"/>
    <w:rsid w:val="00033692"/>
    <w:rsid w:val="00033D05"/>
    <w:rsid w:val="00034AE2"/>
    <w:rsid w:val="00034BB3"/>
    <w:rsid w:val="00037142"/>
    <w:rsid w:val="00037FBF"/>
    <w:rsid w:val="00040305"/>
    <w:rsid w:val="00040923"/>
    <w:rsid w:val="000415B8"/>
    <w:rsid w:val="0004635B"/>
    <w:rsid w:val="000475C2"/>
    <w:rsid w:val="00050973"/>
    <w:rsid w:val="00051278"/>
    <w:rsid w:val="000518DE"/>
    <w:rsid w:val="00051BFB"/>
    <w:rsid w:val="00053F05"/>
    <w:rsid w:val="00054D4C"/>
    <w:rsid w:val="00054E11"/>
    <w:rsid w:val="000553D4"/>
    <w:rsid w:val="00056438"/>
    <w:rsid w:val="000569B3"/>
    <w:rsid w:val="00057160"/>
    <w:rsid w:val="0005742E"/>
    <w:rsid w:val="00057E4C"/>
    <w:rsid w:val="00060A35"/>
    <w:rsid w:val="0006434F"/>
    <w:rsid w:val="00065CCC"/>
    <w:rsid w:val="000678DD"/>
    <w:rsid w:val="00067E74"/>
    <w:rsid w:val="000716FF"/>
    <w:rsid w:val="000717AB"/>
    <w:rsid w:val="000725E2"/>
    <w:rsid w:val="00074EB0"/>
    <w:rsid w:val="00075B9C"/>
    <w:rsid w:val="00076171"/>
    <w:rsid w:val="00076F7B"/>
    <w:rsid w:val="00077FAD"/>
    <w:rsid w:val="00080953"/>
    <w:rsid w:val="000827E6"/>
    <w:rsid w:val="00084CAA"/>
    <w:rsid w:val="00085A3F"/>
    <w:rsid w:val="00086AC5"/>
    <w:rsid w:val="0008740B"/>
    <w:rsid w:val="000876F8"/>
    <w:rsid w:val="00090343"/>
    <w:rsid w:val="00092518"/>
    <w:rsid w:val="0009258F"/>
    <w:rsid w:val="00094C1B"/>
    <w:rsid w:val="00094EBA"/>
    <w:rsid w:val="00096393"/>
    <w:rsid w:val="000A1339"/>
    <w:rsid w:val="000A1607"/>
    <w:rsid w:val="000A1C4D"/>
    <w:rsid w:val="000A3492"/>
    <w:rsid w:val="000A63DD"/>
    <w:rsid w:val="000A7A0A"/>
    <w:rsid w:val="000B0604"/>
    <w:rsid w:val="000B1E2C"/>
    <w:rsid w:val="000B235E"/>
    <w:rsid w:val="000B33D6"/>
    <w:rsid w:val="000B38D3"/>
    <w:rsid w:val="000B428F"/>
    <w:rsid w:val="000B6F86"/>
    <w:rsid w:val="000C08C1"/>
    <w:rsid w:val="000C19FE"/>
    <w:rsid w:val="000C20EB"/>
    <w:rsid w:val="000C29EA"/>
    <w:rsid w:val="000C31C6"/>
    <w:rsid w:val="000C3272"/>
    <w:rsid w:val="000C3580"/>
    <w:rsid w:val="000D13D5"/>
    <w:rsid w:val="000D1CCE"/>
    <w:rsid w:val="000D1ECE"/>
    <w:rsid w:val="000D2A08"/>
    <w:rsid w:val="000D2F55"/>
    <w:rsid w:val="000D413E"/>
    <w:rsid w:val="000D5AD0"/>
    <w:rsid w:val="000D5D83"/>
    <w:rsid w:val="000D6E44"/>
    <w:rsid w:val="000E2761"/>
    <w:rsid w:val="000E53CA"/>
    <w:rsid w:val="000E55E6"/>
    <w:rsid w:val="000E7B76"/>
    <w:rsid w:val="000F00A3"/>
    <w:rsid w:val="000F13C9"/>
    <w:rsid w:val="000F2055"/>
    <w:rsid w:val="000F4EE4"/>
    <w:rsid w:val="000F500F"/>
    <w:rsid w:val="000F5504"/>
    <w:rsid w:val="000F6C15"/>
    <w:rsid w:val="000F7A57"/>
    <w:rsid w:val="00101908"/>
    <w:rsid w:val="00101BBA"/>
    <w:rsid w:val="00103709"/>
    <w:rsid w:val="00104141"/>
    <w:rsid w:val="00105AF8"/>
    <w:rsid w:val="001065C9"/>
    <w:rsid w:val="001066FB"/>
    <w:rsid w:val="00107019"/>
    <w:rsid w:val="00107326"/>
    <w:rsid w:val="00107B11"/>
    <w:rsid w:val="00107F38"/>
    <w:rsid w:val="0011072A"/>
    <w:rsid w:val="00110E3C"/>
    <w:rsid w:val="00111C15"/>
    <w:rsid w:val="00112EA6"/>
    <w:rsid w:val="001136D1"/>
    <w:rsid w:val="00114219"/>
    <w:rsid w:val="00116120"/>
    <w:rsid w:val="0011670C"/>
    <w:rsid w:val="00117D4E"/>
    <w:rsid w:val="00120AE2"/>
    <w:rsid w:val="001225A8"/>
    <w:rsid w:val="00122B1A"/>
    <w:rsid w:val="001247CF"/>
    <w:rsid w:val="00125142"/>
    <w:rsid w:val="00126775"/>
    <w:rsid w:val="00127062"/>
    <w:rsid w:val="001314A9"/>
    <w:rsid w:val="0013233F"/>
    <w:rsid w:val="00132694"/>
    <w:rsid w:val="00132C9A"/>
    <w:rsid w:val="00133A31"/>
    <w:rsid w:val="00134562"/>
    <w:rsid w:val="001348A1"/>
    <w:rsid w:val="001352F5"/>
    <w:rsid w:val="00136BDA"/>
    <w:rsid w:val="00136CF0"/>
    <w:rsid w:val="00136CF4"/>
    <w:rsid w:val="00140093"/>
    <w:rsid w:val="001407B6"/>
    <w:rsid w:val="001417F5"/>
    <w:rsid w:val="001418DC"/>
    <w:rsid w:val="00141A79"/>
    <w:rsid w:val="00144ACC"/>
    <w:rsid w:val="001459E1"/>
    <w:rsid w:val="00146272"/>
    <w:rsid w:val="00146EFC"/>
    <w:rsid w:val="001477F6"/>
    <w:rsid w:val="00147B47"/>
    <w:rsid w:val="00150242"/>
    <w:rsid w:val="001504BE"/>
    <w:rsid w:val="00150A63"/>
    <w:rsid w:val="00151028"/>
    <w:rsid w:val="00153F90"/>
    <w:rsid w:val="00154CA3"/>
    <w:rsid w:val="00155132"/>
    <w:rsid w:val="001564C8"/>
    <w:rsid w:val="00156D62"/>
    <w:rsid w:val="00157599"/>
    <w:rsid w:val="00160129"/>
    <w:rsid w:val="00160E18"/>
    <w:rsid w:val="00161B42"/>
    <w:rsid w:val="00162657"/>
    <w:rsid w:val="0016343C"/>
    <w:rsid w:val="001634EA"/>
    <w:rsid w:val="0016466A"/>
    <w:rsid w:val="0016504E"/>
    <w:rsid w:val="00167B8B"/>
    <w:rsid w:val="00170760"/>
    <w:rsid w:val="00171768"/>
    <w:rsid w:val="0017320D"/>
    <w:rsid w:val="00173361"/>
    <w:rsid w:val="00173681"/>
    <w:rsid w:val="00174B8F"/>
    <w:rsid w:val="0017565B"/>
    <w:rsid w:val="00175BD2"/>
    <w:rsid w:val="00180383"/>
    <w:rsid w:val="0018110B"/>
    <w:rsid w:val="00181363"/>
    <w:rsid w:val="0018293C"/>
    <w:rsid w:val="00182D23"/>
    <w:rsid w:val="00185D8D"/>
    <w:rsid w:val="001863B3"/>
    <w:rsid w:val="00186C3C"/>
    <w:rsid w:val="00187AB9"/>
    <w:rsid w:val="0019016D"/>
    <w:rsid w:val="001907CA"/>
    <w:rsid w:val="001911C3"/>
    <w:rsid w:val="00192AD6"/>
    <w:rsid w:val="00193D73"/>
    <w:rsid w:val="001946D3"/>
    <w:rsid w:val="0019602D"/>
    <w:rsid w:val="00197645"/>
    <w:rsid w:val="001A0055"/>
    <w:rsid w:val="001A06A9"/>
    <w:rsid w:val="001A1835"/>
    <w:rsid w:val="001A4081"/>
    <w:rsid w:val="001A4831"/>
    <w:rsid w:val="001B0057"/>
    <w:rsid w:val="001B0579"/>
    <w:rsid w:val="001B0CB1"/>
    <w:rsid w:val="001B0E3C"/>
    <w:rsid w:val="001B1633"/>
    <w:rsid w:val="001B334B"/>
    <w:rsid w:val="001B3C5D"/>
    <w:rsid w:val="001B4673"/>
    <w:rsid w:val="001B58B7"/>
    <w:rsid w:val="001B6866"/>
    <w:rsid w:val="001B6DA5"/>
    <w:rsid w:val="001B6FEA"/>
    <w:rsid w:val="001C056B"/>
    <w:rsid w:val="001C05DF"/>
    <w:rsid w:val="001C0F6F"/>
    <w:rsid w:val="001C1617"/>
    <w:rsid w:val="001C1CE7"/>
    <w:rsid w:val="001C1EB1"/>
    <w:rsid w:val="001C371D"/>
    <w:rsid w:val="001C40B7"/>
    <w:rsid w:val="001C4A2B"/>
    <w:rsid w:val="001C5E62"/>
    <w:rsid w:val="001C664C"/>
    <w:rsid w:val="001C7220"/>
    <w:rsid w:val="001C7F19"/>
    <w:rsid w:val="001D1AB6"/>
    <w:rsid w:val="001D2352"/>
    <w:rsid w:val="001D32AE"/>
    <w:rsid w:val="001D37C7"/>
    <w:rsid w:val="001D59CC"/>
    <w:rsid w:val="001D64A9"/>
    <w:rsid w:val="001D64F4"/>
    <w:rsid w:val="001E0EE5"/>
    <w:rsid w:val="001E1CAA"/>
    <w:rsid w:val="001E37CD"/>
    <w:rsid w:val="001E3A84"/>
    <w:rsid w:val="001E3AC9"/>
    <w:rsid w:val="001E5C8F"/>
    <w:rsid w:val="001E6DDD"/>
    <w:rsid w:val="001E7103"/>
    <w:rsid w:val="001E7AD9"/>
    <w:rsid w:val="001E7FB1"/>
    <w:rsid w:val="001F0062"/>
    <w:rsid w:val="001F182B"/>
    <w:rsid w:val="001F3043"/>
    <w:rsid w:val="001F3545"/>
    <w:rsid w:val="001F3CF9"/>
    <w:rsid w:val="001F45C5"/>
    <w:rsid w:val="001F4739"/>
    <w:rsid w:val="001F4F08"/>
    <w:rsid w:val="001F52C6"/>
    <w:rsid w:val="001F6462"/>
    <w:rsid w:val="00201D18"/>
    <w:rsid w:val="00202B4D"/>
    <w:rsid w:val="0020525F"/>
    <w:rsid w:val="00206908"/>
    <w:rsid w:val="00206C14"/>
    <w:rsid w:val="00211BAC"/>
    <w:rsid w:val="002162BD"/>
    <w:rsid w:val="00217855"/>
    <w:rsid w:val="002203C7"/>
    <w:rsid w:val="002205B7"/>
    <w:rsid w:val="00221470"/>
    <w:rsid w:val="0022254A"/>
    <w:rsid w:val="002236C6"/>
    <w:rsid w:val="00226348"/>
    <w:rsid w:val="0022706F"/>
    <w:rsid w:val="0023028B"/>
    <w:rsid w:val="00230FBE"/>
    <w:rsid w:val="00232384"/>
    <w:rsid w:val="0023239E"/>
    <w:rsid w:val="0023347D"/>
    <w:rsid w:val="002336B4"/>
    <w:rsid w:val="00233815"/>
    <w:rsid w:val="0023389F"/>
    <w:rsid w:val="00233C94"/>
    <w:rsid w:val="00235896"/>
    <w:rsid w:val="0023597B"/>
    <w:rsid w:val="00236F19"/>
    <w:rsid w:val="002375A6"/>
    <w:rsid w:val="00237994"/>
    <w:rsid w:val="00241139"/>
    <w:rsid w:val="00241F1C"/>
    <w:rsid w:val="00242B10"/>
    <w:rsid w:val="00243452"/>
    <w:rsid w:val="00243C8C"/>
    <w:rsid w:val="00244F47"/>
    <w:rsid w:val="002466F1"/>
    <w:rsid w:val="00246EDA"/>
    <w:rsid w:val="0024707B"/>
    <w:rsid w:val="00247F79"/>
    <w:rsid w:val="002500E9"/>
    <w:rsid w:val="002504E0"/>
    <w:rsid w:val="002507FF"/>
    <w:rsid w:val="002508F8"/>
    <w:rsid w:val="00251188"/>
    <w:rsid w:val="00251514"/>
    <w:rsid w:val="0025151A"/>
    <w:rsid w:val="00251EAE"/>
    <w:rsid w:val="00253826"/>
    <w:rsid w:val="002545C2"/>
    <w:rsid w:val="00254FD0"/>
    <w:rsid w:val="002552F1"/>
    <w:rsid w:val="00256F1D"/>
    <w:rsid w:val="0025717D"/>
    <w:rsid w:val="00257A75"/>
    <w:rsid w:val="00257B0E"/>
    <w:rsid w:val="002605AB"/>
    <w:rsid w:val="0026156A"/>
    <w:rsid w:val="00263863"/>
    <w:rsid w:val="00264227"/>
    <w:rsid w:val="00264E94"/>
    <w:rsid w:val="002657C3"/>
    <w:rsid w:val="00265971"/>
    <w:rsid w:val="00266198"/>
    <w:rsid w:val="002677E1"/>
    <w:rsid w:val="00267F48"/>
    <w:rsid w:val="00270216"/>
    <w:rsid w:val="002703CF"/>
    <w:rsid w:val="002707B8"/>
    <w:rsid w:val="002707BB"/>
    <w:rsid w:val="0027285F"/>
    <w:rsid w:val="0027288E"/>
    <w:rsid w:val="002729BA"/>
    <w:rsid w:val="002729DC"/>
    <w:rsid w:val="00272B38"/>
    <w:rsid w:val="002745F9"/>
    <w:rsid w:val="002753FE"/>
    <w:rsid w:val="0027548D"/>
    <w:rsid w:val="00281DF3"/>
    <w:rsid w:val="00282A8E"/>
    <w:rsid w:val="002831F9"/>
    <w:rsid w:val="00283DC4"/>
    <w:rsid w:val="00284913"/>
    <w:rsid w:val="00284EAD"/>
    <w:rsid w:val="002852B8"/>
    <w:rsid w:val="00285C62"/>
    <w:rsid w:val="002865D9"/>
    <w:rsid w:val="0028692C"/>
    <w:rsid w:val="00290029"/>
    <w:rsid w:val="002908FF"/>
    <w:rsid w:val="002918EC"/>
    <w:rsid w:val="00292DE8"/>
    <w:rsid w:val="002938BA"/>
    <w:rsid w:val="00295DBA"/>
    <w:rsid w:val="002967A1"/>
    <w:rsid w:val="002A05C6"/>
    <w:rsid w:val="002A369A"/>
    <w:rsid w:val="002A40E6"/>
    <w:rsid w:val="002A529A"/>
    <w:rsid w:val="002A5C2A"/>
    <w:rsid w:val="002A5E25"/>
    <w:rsid w:val="002A6188"/>
    <w:rsid w:val="002B14DD"/>
    <w:rsid w:val="002B18AD"/>
    <w:rsid w:val="002B4164"/>
    <w:rsid w:val="002B42AF"/>
    <w:rsid w:val="002B4334"/>
    <w:rsid w:val="002B5458"/>
    <w:rsid w:val="002B59B7"/>
    <w:rsid w:val="002B5C6E"/>
    <w:rsid w:val="002B6528"/>
    <w:rsid w:val="002B726D"/>
    <w:rsid w:val="002C006A"/>
    <w:rsid w:val="002C027B"/>
    <w:rsid w:val="002C41B2"/>
    <w:rsid w:val="002C43FC"/>
    <w:rsid w:val="002C4A02"/>
    <w:rsid w:val="002C4F2C"/>
    <w:rsid w:val="002C749D"/>
    <w:rsid w:val="002D591B"/>
    <w:rsid w:val="002D5F0D"/>
    <w:rsid w:val="002E0125"/>
    <w:rsid w:val="002E3143"/>
    <w:rsid w:val="002E32EA"/>
    <w:rsid w:val="002E3CE2"/>
    <w:rsid w:val="002E4015"/>
    <w:rsid w:val="002E5DEF"/>
    <w:rsid w:val="002E5EAF"/>
    <w:rsid w:val="002F1CDB"/>
    <w:rsid w:val="002F3D70"/>
    <w:rsid w:val="00300823"/>
    <w:rsid w:val="0030177B"/>
    <w:rsid w:val="003030D3"/>
    <w:rsid w:val="00304BDA"/>
    <w:rsid w:val="003056B2"/>
    <w:rsid w:val="00306371"/>
    <w:rsid w:val="003063F2"/>
    <w:rsid w:val="00306FB1"/>
    <w:rsid w:val="003100E8"/>
    <w:rsid w:val="00311D25"/>
    <w:rsid w:val="003123CB"/>
    <w:rsid w:val="003138C0"/>
    <w:rsid w:val="00313DC5"/>
    <w:rsid w:val="00316662"/>
    <w:rsid w:val="00316B9D"/>
    <w:rsid w:val="00316D43"/>
    <w:rsid w:val="00320BE4"/>
    <w:rsid w:val="00321E14"/>
    <w:rsid w:val="0032333D"/>
    <w:rsid w:val="00326BA3"/>
    <w:rsid w:val="003279C8"/>
    <w:rsid w:val="00330709"/>
    <w:rsid w:val="0033090E"/>
    <w:rsid w:val="00330C68"/>
    <w:rsid w:val="00330DAA"/>
    <w:rsid w:val="00330F0D"/>
    <w:rsid w:val="00332699"/>
    <w:rsid w:val="003329E2"/>
    <w:rsid w:val="00332B49"/>
    <w:rsid w:val="003330C5"/>
    <w:rsid w:val="003334A0"/>
    <w:rsid w:val="0033473F"/>
    <w:rsid w:val="00336B92"/>
    <w:rsid w:val="00340053"/>
    <w:rsid w:val="003404DC"/>
    <w:rsid w:val="003411F1"/>
    <w:rsid w:val="003418A8"/>
    <w:rsid w:val="00342428"/>
    <w:rsid w:val="00343012"/>
    <w:rsid w:val="003430F1"/>
    <w:rsid w:val="00343FF2"/>
    <w:rsid w:val="00345574"/>
    <w:rsid w:val="00346CF5"/>
    <w:rsid w:val="0034706A"/>
    <w:rsid w:val="0034708F"/>
    <w:rsid w:val="0034752E"/>
    <w:rsid w:val="0034CE8B"/>
    <w:rsid w:val="003528B8"/>
    <w:rsid w:val="00352BCD"/>
    <w:rsid w:val="00353546"/>
    <w:rsid w:val="00353E25"/>
    <w:rsid w:val="00354AFF"/>
    <w:rsid w:val="00355104"/>
    <w:rsid w:val="00357D1F"/>
    <w:rsid w:val="00360B34"/>
    <w:rsid w:val="00363125"/>
    <w:rsid w:val="00363FB8"/>
    <w:rsid w:val="00364546"/>
    <w:rsid w:val="00364834"/>
    <w:rsid w:val="00365331"/>
    <w:rsid w:val="0037067E"/>
    <w:rsid w:val="00371D85"/>
    <w:rsid w:val="00371FD9"/>
    <w:rsid w:val="00372F28"/>
    <w:rsid w:val="003732BC"/>
    <w:rsid w:val="003736B1"/>
    <w:rsid w:val="00374396"/>
    <w:rsid w:val="00377342"/>
    <w:rsid w:val="00377785"/>
    <w:rsid w:val="00380E22"/>
    <w:rsid w:val="00381210"/>
    <w:rsid w:val="0038182A"/>
    <w:rsid w:val="00381AFB"/>
    <w:rsid w:val="0038207C"/>
    <w:rsid w:val="00382BB7"/>
    <w:rsid w:val="00382C33"/>
    <w:rsid w:val="00384946"/>
    <w:rsid w:val="003852CC"/>
    <w:rsid w:val="003852DC"/>
    <w:rsid w:val="00390567"/>
    <w:rsid w:val="00390BE5"/>
    <w:rsid w:val="00391A16"/>
    <w:rsid w:val="00393BE4"/>
    <w:rsid w:val="00394149"/>
    <w:rsid w:val="00394AE9"/>
    <w:rsid w:val="003960E1"/>
    <w:rsid w:val="00396225"/>
    <w:rsid w:val="00396F3E"/>
    <w:rsid w:val="003A083D"/>
    <w:rsid w:val="003A206C"/>
    <w:rsid w:val="003A20D9"/>
    <w:rsid w:val="003A22DB"/>
    <w:rsid w:val="003A2497"/>
    <w:rsid w:val="003A34FA"/>
    <w:rsid w:val="003A6407"/>
    <w:rsid w:val="003A6DB9"/>
    <w:rsid w:val="003A6DBB"/>
    <w:rsid w:val="003B06F8"/>
    <w:rsid w:val="003B0C8A"/>
    <w:rsid w:val="003B1B02"/>
    <w:rsid w:val="003B2C61"/>
    <w:rsid w:val="003B3548"/>
    <w:rsid w:val="003B3D73"/>
    <w:rsid w:val="003B5429"/>
    <w:rsid w:val="003B5B55"/>
    <w:rsid w:val="003B7896"/>
    <w:rsid w:val="003B795C"/>
    <w:rsid w:val="003B7EE9"/>
    <w:rsid w:val="003C0528"/>
    <w:rsid w:val="003C0D4D"/>
    <w:rsid w:val="003C275E"/>
    <w:rsid w:val="003C35E0"/>
    <w:rsid w:val="003C4D2D"/>
    <w:rsid w:val="003C6FAE"/>
    <w:rsid w:val="003C7B43"/>
    <w:rsid w:val="003D04A3"/>
    <w:rsid w:val="003D31D1"/>
    <w:rsid w:val="003D5828"/>
    <w:rsid w:val="003D62DF"/>
    <w:rsid w:val="003E0529"/>
    <w:rsid w:val="003E158C"/>
    <w:rsid w:val="003E1633"/>
    <w:rsid w:val="003E3706"/>
    <w:rsid w:val="003E3714"/>
    <w:rsid w:val="003E5264"/>
    <w:rsid w:val="003E56D7"/>
    <w:rsid w:val="003E5E24"/>
    <w:rsid w:val="003E6871"/>
    <w:rsid w:val="003E70F7"/>
    <w:rsid w:val="003E727D"/>
    <w:rsid w:val="003E741C"/>
    <w:rsid w:val="003E7D77"/>
    <w:rsid w:val="003F09A4"/>
    <w:rsid w:val="003F0EC7"/>
    <w:rsid w:val="003F15C5"/>
    <w:rsid w:val="003F2198"/>
    <w:rsid w:val="003F7274"/>
    <w:rsid w:val="004015F5"/>
    <w:rsid w:val="00406088"/>
    <w:rsid w:val="00407AC6"/>
    <w:rsid w:val="004114EC"/>
    <w:rsid w:val="004118A6"/>
    <w:rsid w:val="00411992"/>
    <w:rsid w:val="004138E0"/>
    <w:rsid w:val="004141EB"/>
    <w:rsid w:val="00414BB6"/>
    <w:rsid w:val="00416A69"/>
    <w:rsid w:val="00417128"/>
    <w:rsid w:val="004210EB"/>
    <w:rsid w:val="00423F1C"/>
    <w:rsid w:val="00424B40"/>
    <w:rsid w:val="004272A2"/>
    <w:rsid w:val="0042771F"/>
    <w:rsid w:val="00432C60"/>
    <w:rsid w:val="0043338A"/>
    <w:rsid w:val="00433F4E"/>
    <w:rsid w:val="004349DE"/>
    <w:rsid w:val="00436BF2"/>
    <w:rsid w:val="00436EA7"/>
    <w:rsid w:val="00437A9B"/>
    <w:rsid w:val="00441929"/>
    <w:rsid w:val="0044197A"/>
    <w:rsid w:val="00443046"/>
    <w:rsid w:val="00443C01"/>
    <w:rsid w:val="00444120"/>
    <w:rsid w:val="004472C1"/>
    <w:rsid w:val="00447B56"/>
    <w:rsid w:val="00447BAA"/>
    <w:rsid w:val="00447F9B"/>
    <w:rsid w:val="00453C1B"/>
    <w:rsid w:val="004552F5"/>
    <w:rsid w:val="004557A0"/>
    <w:rsid w:val="00456F0A"/>
    <w:rsid w:val="0045705D"/>
    <w:rsid w:val="004571F5"/>
    <w:rsid w:val="00460234"/>
    <w:rsid w:val="00460B92"/>
    <w:rsid w:val="00461CF9"/>
    <w:rsid w:val="004645C4"/>
    <w:rsid w:val="004648E4"/>
    <w:rsid w:val="0046518E"/>
    <w:rsid w:val="00465C43"/>
    <w:rsid w:val="00466028"/>
    <w:rsid w:val="00467E48"/>
    <w:rsid w:val="0047050C"/>
    <w:rsid w:val="00470812"/>
    <w:rsid w:val="00471B87"/>
    <w:rsid w:val="00472BCD"/>
    <w:rsid w:val="00473C97"/>
    <w:rsid w:val="00474628"/>
    <w:rsid w:val="0047636A"/>
    <w:rsid w:val="0047693F"/>
    <w:rsid w:val="0047758A"/>
    <w:rsid w:val="00477B31"/>
    <w:rsid w:val="00480CFC"/>
    <w:rsid w:val="0048441D"/>
    <w:rsid w:val="00484A96"/>
    <w:rsid w:val="00487062"/>
    <w:rsid w:val="00487245"/>
    <w:rsid w:val="00490180"/>
    <w:rsid w:val="00490346"/>
    <w:rsid w:val="00490869"/>
    <w:rsid w:val="0049178E"/>
    <w:rsid w:val="0049374B"/>
    <w:rsid w:val="004938BC"/>
    <w:rsid w:val="00495AD5"/>
    <w:rsid w:val="00496B42"/>
    <w:rsid w:val="004A035F"/>
    <w:rsid w:val="004A072B"/>
    <w:rsid w:val="004A3087"/>
    <w:rsid w:val="004A358A"/>
    <w:rsid w:val="004A50B9"/>
    <w:rsid w:val="004A52D8"/>
    <w:rsid w:val="004A71D7"/>
    <w:rsid w:val="004A770E"/>
    <w:rsid w:val="004B0CD6"/>
    <w:rsid w:val="004B11E9"/>
    <w:rsid w:val="004B1484"/>
    <w:rsid w:val="004B14B6"/>
    <w:rsid w:val="004B1C82"/>
    <w:rsid w:val="004B2296"/>
    <w:rsid w:val="004B2500"/>
    <w:rsid w:val="004B266D"/>
    <w:rsid w:val="004B3067"/>
    <w:rsid w:val="004B3F53"/>
    <w:rsid w:val="004B429B"/>
    <w:rsid w:val="004B64F2"/>
    <w:rsid w:val="004C0F9B"/>
    <w:rsid w:val="004C1100"/>
    <w:rsid w:val="004C11EB"/>
    <w:rsid w:val="004C19A0"/>
    <w:rsid w:val="004C1CB5"/>
    <w:rsid w:val="004C364C"/>
    <w:rsid w:val="004C3F9F"/>
    <w:rsid w:val="004C493E"/>
    <w:rsid w:val="004C52B2"/>
    <w:rsid w:val="004C67DC"/>
    <w:rsid w:val="004D0187"/>
    <w:rsid w:val="004D02F2"/>
    <w:rsid w:val="004D057B"/>
    <w:rsid w:val="004D07EC"/>
    <w:rsid w:val="004D2172"/>
    <w:rsid w:val="004D3DD0"/>
    <w:rsid w:val="004D5428"/>
    <w:rsid w:val="004D6A54"/>
    <w:rsid w:val="004D6A6E"/>
    <w:rsid w:val="004E0C13"/>
    <w:rsid w:val="004E1F71"/>
    <w:rsid w:val="004E52C9"/>
    <w:rsid w:val="004E64AF"/>
    <w:rsid w:val="004E6510"/>
    <w:rsid w:val="004E6996"/>
    <w:rsid w:val="004E6B80"/>
    <w:rsid w:val="004E7B78"/>
    <w:rsid w:val="004F1356"/>
    <w:rsid w:val="004F1EF1"/>
    <w:rsid w:val="004F4FAF"/>
    <w:rsid w:val="004F63E1"/>
    <w:rsid w:val="004F6DAD"/>
    <w:rsid w:val="005000B7"/>
    <w:rsid w:val="00500591"/>
    <w:rsid w:val="00500C58"/>
    <w:rsid w:val="005010CF"/>
    <w:rsid w:val="00502912"/>
    <w:rsid w:val="0050350C"/>
    <w:rsid w:val="005035B6"/>
    <w:rsid w:val="00503D24"/>
    <w:rsid w:val="00503FCD"/>
    <w:rsid w:val="00504236"/>
    <w:rsid w:val="00507738"/>
    <w:rsid w:val="00507991"/>
    <w:rsid w:val="005102FE"/>
    <w:rsid w:val="005119A0"/>
    <w:rsid w:val="00511A8D"/>
    <w:rsid w:val="00511F52"/>
    <w:rsid w:val="00511F55"/>
    <w:rsid w:val="00512D5E"/>
    <w:rsid w:val="00514541"/>
    <w:rsid w:val="0051584B"/>
    <w:rsid w:val="00515DC9"/>
    <w:rsid w:val="00516397"/>
    <w:rsid w:val="005201F2"/>
    <w:rsid w:val="005203AD"/>
    <w:rsid w:val="00520989"/>
    <w:rsid w:val="00521A95"/>
    <w:rsid w:val="0052397A"/>
    <w:rsid w:val="00523A24"/>
    <w:rsid w:val="00524153"/>
    <w:rsid w:val="005244F8"/>
    <w:rsid w:val="00524A5F"/>
    <w:rsid w:val="00525CFF"/>
    <w:rsid w:val="00526717"/>
    <w:rsid w:val="00532B8B"/>
    <w:rsid w:val="00533D09"/>
    <w:rsid w:val="00534C4D"/>
    <w:rsid w:val="00534D53"/>
    <w:rsid w:val="00534E20"/>
    <w:rsid w:val="005361A3"/>
    <w:rsid w:val="005369D7"/>
    <w:rsid w:val="005374D0"/>
    <w:rsid w:val="0053756D"/>
    <w:rsid w:val="0054048B"/>
    <w:rsid w:val="00540D03"/>
    <w:rsid w:val="00542614"/>
    <w:rsid w:val="005428AF"/>
    <w:rsid w:val="00543D67"/>
    <w:rsid w:val="00544E82"/>
    <w:rsid w:val="005469B2"/>
    <w:rsid w:val="00546E75"/>
    <w:rsid w:val="00547AC8"/>
    <w:rsid w:val="005500B5"/>
    <w:rsid w:val="00552947"/>
    <w:rsid w:val="0055346B"/>
    <w:rsid w:val="005563D7"/>
    <w:rsid w:val="00561151"/>
    <w:rsid w:val="0056158C"/>
    <w:rsid w:val="00562094"/>
    <w:rsid w:val="00562595"/>
    <w:rsid w:val="005628EB"/>
    <w:rsid w:val="00562BD0"/>
    <w:rsid w:val="00563274"/>
    <w:rsid w:val="00563F69"/>
    <w:rsid w:val="0056429B"/>
    <w:rsid w:val="00564E9C"/>
    <w:rsid w:val="00565380"/>
    <w:rsid w:val="00565A48"/>
    <w:rsid w:val="00567E24"/>
    <w:rsid w:val="005707D1"/>
    <w:rsid w:val="00571846"/>
    <w:rsid w:val="00573E64"/>
    <w:rsid w:val="0057474C"/>
    <w:rsid w:val="00575180"/>
    <w:rsid w:val="005755EF"/>
    <w:rsid w:val="00575D41"/>
    <w:rsid w:val="00576302"/>
    <w:rsid w:val="00576528"/>
    <w:rsid w:val="00577C1F"/>
    <w:rsid w:val="00577C30"/>
    <w:rsid w:val="005801C1"/>
    <w:rsid w:val="00580BF1"/>
    <w:rsid w:val="005814EF"/>
    <w:rsid w:val="0058186B"/>
    <w:rsid w:val="00582143"/>
    <w:rsid w:val="00584192"/>
    <w:rsid w:val="005857FE"/>
    <w:rsid w:val="0058741E"/>
    <w:rsid w:val="005905BB"/>
    <w:rsid w:val="00590822"/>
    <w:rsid w:val="00590C81"/>
    <w:rsid w:val="00591863"/>
    <w:rsid w:val="0059203F"/>
    <w:rsid w:val="005926EB"/>
    <w:rsid w:val="0059353C"/>
    <w:rsid w:val="0059422B"/>
    <w:rsid w:val="0059462B"/>
    <w:rsid w:val="00594DA7"/>
    <w:rsid w:val="005950C6"/>
    <w:rsid w:val="005958EF"/>
    <w:rsid w:val="005969A7"/>
    <w:rsid w:val="005969E1"/>
    <w:rsid w:val="005A0207"/>
    <w:rsid w:val="005A06A5"/>
    <w:rsid w:val="005A2191"/>
    <w:rsid w:val="005A35AB"/>
    <w:rsid w:val="005A45EF"/>
    <w:rsid w:val="005A7962"/>
    <w:rsid w:val="005B2CAC"/>
    <w:rsid w:val="005B3559"/>
    <w:rsid w:val="005B3C3E"/>
    <w:rsid w:val="005B3DC9"/>
    <w:rsid w:val="005B4957"/>
    <w:rsid w:val="005B656F"/>
    <w:rsid w:val="005B6E87"/>
    <w:rsid w:val="005B7F87"/>
    <w:rsid w:val="005C0355"/>
    <w:rsid w:val="005C0CC1"/>
    <w:rsid w:val="005C0FB0"/>
    <w:rsid w:val="005C3524"/>
    <w:rsid w:val="005C4FF4"/>
    <w:rsid w:val="005C6D55"/>
    <w:rsid w:val="005C6E13"/>
    <w:rsid w:val="005D03E2"/>
    <w:rsid w:val="005D0BFA"/>
    <w:rsid w:val="005D3794"/>
    <w:rsid w:val="005D42A9"/>
    <w:rsid w:val="005D437E"/>
    <w:rsid w:val="005D71DB"/>
    <w:rsid w:val="005E0048"/>
    <w:rsid w:val="005E1515"/>
    <w:rsid w:val="005E1FC6"/>
    <w:rsid w:val="005E287E"/>
    <w:rsid w:val="005E4306"/>
    <w:rsid w:val="005F1587"/>
    <w:rsid w:val="005F18FC"/>
    <w:rsid w:val="005F219A"/>
    <w:rsid w:val="005F3644"/>
    <w:rsid w:val="005F3DDD"/>
    <w:rsid w:val="005F5C3E"/>
    <w:rsid w:val="005F5D34"/>
    <w:rsid w:val="005F63D8"/>
    <w:rsid w:val="005F72AD"/>
    <w:rsid w:val="006000DE"/>
    <w:rsid w:val="00600841"/>
    <w:rsid w:val="00600B40"/>
    <w:rsid w:val="006012A0"/>
    <w:rsid w:val="00601447"/>
    <w:rsid w:val="00601B35"/>
    <w:rsid w:val="00602FA8"/>
    <w:rsid w:val="006032E3"/>
    <w:rsid w:val="0060429F"/>
    <w:rsid w:val="006066DB"/>
    <w:rsid w:val="006072E8"/>
    <w:rsid w:val="00607B4C"/>
    <w:rsid w:val="00610FDC"/>
    <w:rsid w:val="006115AA"/>
    <w:rsid w:val="00614938"/>
    <w:rsid w:val="00614EEB"/>
    <w:rsid w:val="0061572B"/>
    <w:rsid w:val="00616A7E"/>
    <w:rsid w:val="006174AF"/>
    <w:rsid w:val="006174E2"/>
    <w:rsid w:val="00624591"/>
    <w:rsid w:val="00624EF7"/>
    <w:rsid w:val="006305C5"/>
    <w:rsid w:val="00630C8C"/>
    <w:rsid w:val="00630FDF"/>
    <w:rsid w:val="00631329"/>
    <w:rsid w:val="006327C8"/>
    <w:rsid w:val="00633DB4"/>
    <w:rsid w:val="006340A1"/>
    <w:rsid w:val="00635F12"/>
    <w:rsid w:val="00636E25"/>
    <w:rsid w:val="00637CDC"/>
    <w:rsid w:val="006404C1"/>
    <w:rsid w:val="00640BC5"/>
    <w:rsid w:val="0064169A"/>
    <w:rsid w:val="00643171"/>
    <w:rsid w:val="006435B9"/>
    <w:rsid w:val="00645BB7"/>
    <w:rsid w:val="00646CE6"/>
    <w:rsid w:val="00650E15"/>
    <w:rsid w:val="00651ACF"/>
    <w:rsid w:val="00653552"/>
    <w:rsid w:val="00654919"/>
    <w:rsid w:val="00654E6D"/>
    <w:rsid w:val="0065544E"/>
    <w:rsid w:val="00656F10"/>
    <w:rsid w:val="0066031B"/>
    <w:rsid w:val="00662041"/>
    <w:rsid w:val="00663295"/>
    <w:rsid w:val="006640E4"/>
    <w:rsid w:val="006651A0"/>
    <w:rsid w:val="00665688"/>
    <w:rsid w:val="0066628C"/>
    <w:rsid w:val="00666A33"/>
    <w:rsid w:val="00666E03"/>
    <w:rsid w:val="006714C9"/>
    <w:rsid w:val="00671B32"/>
    <w:rsid w:val="00671CB3"/>
    <w:rsid w:val="00671D03"/>
    <w:rsid w:val="00671D94"/>
    <w:rsid w:val="00672420"/>
    <w:rsid w:val="006739E1"/>
    <w:rsid w:val="00673FC7"/>
    <w:rsid w:val="00674B23"/>
    <w:rsid w:val="00675212"/>
    <w:rsid w:val="00675FFF"/>
    <w:rsid w:val="00680586"/>
    <w:rsid w:val="00681E9F"/>
    <w:rsid w:val="00682AF9"/>
    <w:rsid w:val="00682FD0"/>
    <w:rsid w:val="00683240"/>
    <w:rsid w:val="00684F91"/>
    <w:rsid w:val="00686DF5"/>
    <w:rsid w:val="006874A4"/>
    <w:rsid w:val="00687922"/>
    <w:rsid w:val="00690FAE"/>
    <w:rsid w:val="00690FCE"/>
    <w:rsid w:val="006913DA"/>
    <w:rsid w:val="00692C15"/>
    <w:rsid w:val="006939D5"/>
    <w:rsid w:val="00694907"/>
    <w:rsid w:val="00695822"/>
    <w:rsid w:val="0069658E"/>
    <w:rsid w:val="0069703C"/>
    <w:rsid w:val="006A0BB0"/>
    <w:rsid w:val="006A0DB8"/>
    <w:rsid w:val="006A134D"/>
    <w:rsid w:val="006A1ECA"/>
    <w:rsid w:val="006A2DDF"/>
    <w:rsid w:val="006A2DE4"/>
    <w:rsid w:val="006A3204"/>
    <w:rsid w:val="006B06C8"/>
    <w:rsid w:val="006B137F"/>
    <w:rsid w:val="006B1CDF"/>
    <w:rsid w:val="006B21DD"/>
    <w:rsid w:val="006B253F"/>
    <w:rsid w:val="006B3BD6"/>
    <w:rsid w:val="006B477B"/>
    <w:rsid w:val="006B52CA"/>
    <w:rsid w:val="006B58CE"/>
    <w:rsid w:val="006B5A51"/>
    <w:rsid w:val="006B5D3E"/>
    <w:rsid w:val="006B5EF2"/>
    <w:rsid w:val="006B691D"/>
    <w:rsid w:val="006C3986"/>
    <w:rsid w:val="006C51A0"/>
    <w:rsid w:val="006C606B"/>
    <w:rsid w:val="006C7E2F"/>
    <w:rsid w:val="006D0073"/>
    <w:rsid w:val="006D092B"/>
    <w:rsid w:val="006D0A21"/>
    <w:rsid w:val="006D263E"/>
    <w:rsid w:val="006D27D7"/>
    <w:rsid w:val="006D3025"/>
    <w:rsid w:val="006D3FBC"/>
    <w:rsid w:val="006D4C6C"/>
    <w:rsid w:val="006D7ED9"/>
    <w:rsid w:val="006E123A"/>
    <w:rsid w:val="006E26D6"/>
    <w:rsid w:val="006E65F4"/>
    <w:rsid w:val="006E742D"/>
    <w:rsid w:val="006F0E36"/>
    <w:rsid w:val="006F20C2"/>
    <w:rsid w:val="006F3312"/>
    <w:rsid w:val="006F3A73"/>
    <w:rsid w:val="006F3E5C"/>
    <w:rsid w:val="006F4500"/>
    <w:rsid w:val="006F45F6"/>
    <w:rsid w:val="006F5275"/>
    <w:rsid w:val="006F5BE9"/>
    <w:rsid w:val="006F77E0"/>
    <w:rsid w:val="0070245D"/>
    <w:rsid w:val="007025A9"/>
    <w:rsid w:val="00703966"/>
    <w:rsid w:val="00703B80"/>
    <w:rsid w:val="00703E25"/>
    <w:rsid w:val="0070548B"/>
    <w:rsid w:val="00705B20"/>
    <w:rsid w:val="007064A9"/>
    <w:rsid w:val="007069C9"/>
    <w:rsid w:val="00706A3C"/>
    <w:rsid w:val="007070A7"/>
    <w:rsid w:val="00707D9A"/>
    <w:rsid w:val="00711D5A"/>
    <w:rsid w:val="007125C2"/>
    <w:rsid w:val="007125FD"/>
    <w:rsid w:val="007140BF"/>
    <w:rsid w:val="00715906"/>
    <w:rsid w:val="00720787"/>
    <w:rsid w:val="00720CB8"/>
    <w:rsid w:val="00721492"/>
    <w:rsid w:val="0072360E"/>
    <w:rsid w:val="00723970"/>
    <w:rsid w:val="00724AF9"/>
    <w:rsid w:val="00724CBB"/>
    <w:rsid w:val="00725325"/>
    <w:rsid w:val="007254E3"/>
    <w:rsid w:val="00726939"/>
    <w:rsid w:val="00727643"/>
    <w:rsid w:val="00730A0F"/>
    <w:rsid w:val="0073200B"/>
    <w:rsid w:val="007323EF"/>
    <w:rsid w:val="00735375"/>
    <w:rsid w:val="0073564D"/>
    <w:rsid w:val="007360E9"/>
    <w:rsid w:val="00736F4F"/>
    <w:rsid w:val="007402BA"/>
    <w:rsid w:val="007408C4"/>
    <w:rsid w:val="00740B8D"/>
    <w:rsid w:val="00740EC1"/>
    <w:rsid w:val="0074217A"/>
    <w:rsid w:val="00743347"/>
    <w:rsid w:val="00743355"/>
    <w:rsid w:val="0074354A"/>
    <w:rsid w:val="00743E8D"/>
    <w:rsid w:val="007456B7"/>
    <w:rsid w:val="00745A47"/>
    <w:rsid w:val="00745CA4"/>
    <w:rsid w:val="00746047"/>
    <w:rsid w:val="0074731D"/>
    <w:rsid w:val="0075098D"/>
    <w:rsid w:val="00750E3C"/>
    <w:rsid w:val="0075164E"/>
    <w:rsid w:val="00751869"/>
    <w:rsid w:val="00752E3F"/>
    <w:rsid w:val="00752FFE"/>
    <w:rsid w:val="00753CF9"/>
    <w:rsid w:val="00754CA7"/>
    <w:rsid w:val="00757BA2"/>
    <w:rsid w:val="00757CE6"/>
    <w:rsid w:val="0076273C"/>
    <w:rsid w:val="0076491B"/>
    <w:rsid w:val="00766159"/>
    <w:rsid w:val="007662DA"/>
    <w:rsid w:val="00767E5B"/>
    <w:rsid w:val="007703AE"/>
    <w:rsid w:val="0077136A"/>
    <w:rsid w:val="007713C1"/>
    <w:rsid w:val="0077346D"/>
    <w:rsid w:val="00774E53"/>
    <w:rsid w:val="007751FB"/>
    <w:rsid w:val="00775D89"/>
    <w:rsid w:val="00776397"/>
    <w:rsid w:val="00777436"/>
    <w:rsid w:val="00781554"/>
    <w:rsid w:val="00781AB1"/>
    <w:rsid w:val="007820DD"/>
    <w:rsid w:val="00782A2A"/>
    <w:rsid w:val="00784BA2"/>
    <w:rsid w:val="0078731B"/>
    <w:rsid w:val="007878F5"/>
    <w:rsid w:val="00787C2F"/>
    <w:rsid w:val="00790DEB"/>
    <w:rsid w:val="00790F75"/>
    <w:rsid w:val="00790F7E"/>
    <w:rsid w:val="00792B5B"/>
    <w:rsid w:val="00792CB7"/>
    <w:rsid w:val="00793416"/>
    <w:rsid w:val="00793517"/>
    <w:rsid w:val="007937BE"/>
    <w:rsid w:val="0079451E"/>
    <w:rsid w:val="00794AC0"/>
    <w:rsid w:val="00794B8A"/>
    <w:rsid w:val="007A00BD"/>
    <w:rsid w:val="007A05A9"/>
    <w:rsid w:val="007A1E45"/>
    <w:rsid w:val="007A26EF"/>
    <w:rsid w:val="007A50D6"/>
    <w:rsid w:val="007A58BA"/>
    <w:rsid w:val="007A5EA5"/>
    <w:rsid w:val="007A5F87"/>
    <w:rsid w:val="007A618A"/>
    <w:rsid w:val="007B0AFE"/>
    <w:rsid w:val="007B0EA2"/>
    <w:rsid w:val="007B1688"/>
    <w:rsid w:val="007B2D62"/>
    <w:rsid w:val="007B3026"/>
    <w:rsid w:val="007B379E"/>
    <w:rsid w:val="007B5322"/>
    <w:rsid w:val="007B575D"/>
    <w:rsid w:val="007B6D99"/>
    <w:rsid w:val="007B73F4"/>
    <w:rsid w:val="007B7434"/>
    <w:rsid w:val="007C0838"/>
    <w:rsid w:val="007C3913"/>
    <w:rsid w:val="007C3B08"/>
    <w:rsid w:val="007C4614"/>
    <w:rsid w:val="007C5025"/>
    <w:rsid w:val="007C5ED8"/>
    <w:rsid w:val="007C66E7"/>
    <w:rsid w:val="007C6A2D"/>
    <w:rsid w:val="007C7C91"/>
    <w:rsid w:val="007D010F"/>
    <w:rsid w:val="007D08B1"/>
    <w:rsid w:val="007D19C1"/>
    <w:rsid w:val="007D1AF7"/>
    <w:rsid w:val="007D2519"/>
    <w:rsid w:val="007D59B0"/>
    <w:rsid w:val="007D6077"/>
    <w:rsid w:val="007D686E"/>
    <w:rsid w:val="007D6976"/>
    <w:rsid w:val="007E4E14"/>
    <w:rsid w:val="007E4FC4"/>
    <w:rsid w:val="007E53B9"/>
    <w:rsid w:val="007E6472"/>
    <w:rsid w:val="007E6FA4"/>
    <w:rsid w:val="007F40E4"/>
    <w:rsid w:val="007F44A4"/>
    <w:rsid w:val="007F457B"/>
    <w:rsid w:val="007F4B50"/>
    <w:rsid w:val="007F57C2"/>
    <w:rsid w:val="007F6ECB"/>
    <w:rsid w:val="007F7871"/>
    <w:rsid w:val="008009D5"/>
    <w:rsid w:val="00801A9E"/>
    <w:rsid w:val="00802956"/>
    <w:rsid w:val="00802BC5"/>
    <w:rsid w:val="008051C9"/>
    <w:rsid w:val="008069DA"/>
    <w:rsid w:val="00806F2A"/>
    <w:rsid w:val="00806F85"/>
    <w:rsid w:val="00810AAD"/>
    <w:rsid w:val="00813B44"/>
    <w:rsid w:val="00813B6F"/>
    <w:rsid w:val="00814BF9"/>
    <w:rsid w:val="0081603E"/>
    <w:rsid w:val="00817E4D"/>
    <w:rsid w:val="00817F49"/>
    <w:rsid w:val="00821BC8"/>
    <w:rsid w:val="00822636"/>
    <w:rsid w:val="00822A46"/>
    <w:rsid w:val="00824088"/>
    <w:rsid w:val="00824105"/>
    <w:rsid w:val="00824912"/>
    <w:rsid w:val="00824B4D"/>
    <w:rsid w:val="00824CE8"/>
    <w:rsid w:val="00824FE8"/>
    <w:rsid w:val="008272E6"/>
    <w:rsid w:val="00830C15"/>
    <w:rsid w:val="0083138D"/>
    <w:rsid w:val="00832A4D"/>
    <w:rsid w:val="00832FB6"/>
    <w:rsid w:val="00833839"/>
    <w:rsid w:val="00835C96"/>
    <w:rsid w:val="00836957"/>
    <w:rsid w:val="00840022"/>
    <w:rsid w:val="00840506"/>
    <w:rsid w:val="008406F6"/>
    <w:rsid w:val="008421E3"/>
    <w:rsid w:val="00843513"/>
    <w:rsid w:val="00843580"/>
    <w:rsid w:val="008442E5"/>
    <w:rsid w:val="00845B53"/>
    <w:rsid w:val="00846891"/>
    <w:rsid w:val="00850340"/>
    <w:rsid w:val="0085140B"/>
    <w:rsid w:val="008519A9"/>
    <w:rsid w:val="008526A2"/>
    <w:rsid w:val="00854FCD"/>
    <w:rsid w:val="0085506C"/>
    <w:rsid w:val="00855727"/>
    <w:rsid w:val="00855780"/>
    <w:rsid w:val="00856D13"/>
    <w:rsid w:val="008616C9"/>
    <w:rsid w:val="00862E09"/>
    <w:rsid w:val="0086325B"/>
    <w:rsid w:val="0086413C"/>
    <w:rsid w:val="008649AE"/>
    <w:rsid w:val="00864D05"/>
    <w:rsid w:val="00866A87"/>
    <w:rsid w:val="00867A7F"/>
    <w:rsid w:val="00870760"/>
    <w:rsid w:val="0087120D"/>
    <w:rsid w:val="00871AAC"/>
    <w:rsid w:val="00871DF4"/>
    <w:rsid w:val="0087239C"/>
    <w:rsid w:val="008724D5"/>
    <w:rsid w:val="00874189"/>
    <w:rsid w:val="00876740"/>
    <w:rsid w:val="00877ADB"/>
    <w:rsid w:val="00877FFA"/>
    <w:rsid w:val="00880936"/>
    <w:rsid w:val="00881C7B"/>
    <w:rsid w:val="00882340"/>
    <w:rsid w:val="0088259A"/>
    <w:rsid w:val="00882862"/>
    <w:rsid w:val="0088390F"/>
    <w:rsid w:val="00886CE4"/>
    <w:rsid w:val="008909D1"/>
    <w:rsid w:val="00890BAE"/>
    <w:rsid w:val="00890C09"/>
    <w:rsid w:val="0089158B"/>
    <w:rsid w:val="008939AA"/>
    <w:rsid w:val="00894375"/>
    <w:rsid w:val="00894D1B"/>
    <w:rsid w:val="00894DA0"/>
    <w:rsid w:val="0089504A"/>
    <w:rsid w:val="00896479"/>
    <w:rsid w:val="0089674B"/>
    <w:rsid w:val="00896C07"/>
    <w:rsid w:val="00897DBB"/>
    <w:rsid w:val="008A2A17"/>
    <w:rsid w:val="008A2C34"/>
    <w:rsid w:val="008A397F"/>
    <w:rsid w:val="008A4B37"/>
    <w:rsid w:val="008A4B82"/>
    <w:rsid w:val="008A4D23"/>
    <w:rsid w:val="008A5426"/>
    <w:rsid w:val="008A57FF"/>
    <w:rsid w:val="008A5B2E"/>
    <w:rsid w:val="008A6D03"/>
    <w:rsid w:val="008A765E"/>
    <w:rsid w:val="008A7A03"/>
    <w:rsid w:val="008A7B28"/>
    <w:rsid w:val="008B0377"/>
    <w:rsid w:val="008B05F7"/>
    <w:rsid w:val="008B1394"/>
    <w:rsid w:val="008B152E"/>
    <w:rsid w:val="008B2072"/>
    <w:rsid w:val="008B27ED"/>
    <w:rsid w:val="008B412B"/>
    <w:rsid w:val="008B56DF"/>
    <w:rsid w:val="008C0576"/>
    <w:rsid w:val="008C0B26"/>
    <w:rsid w:val="008C0B6B"/>
    <w:rsid w:val="008C2057"/>
    <w:rsid w:val="008C285B"/>
    <w:rsid w:val="008C312E"/>
    <w:rsid w:val="008C40D8"/>
    <w:rsid w:val="008C584C"/>
    <w:rsid w:val="008C64AA"/>
    <w:rsid w:val="008C657C"/>
    <w:rsid w:val="008C65A8"/>
    <w:rsid w:val="008D15D8"/>
    <w:rsid w:val="008D30B7"/>
    <w:rsid w:val="008D485D"/>
    <w:rsid w:val="008D515D"/>
    <w:rsid w:val="008D54BA"/>
    <w:rsid w:val="008E0DA0"/>
    <w:rsid w:val="008E2305"/>
    <w:rsid w:val="008E4353"/>
    <w:rsid w:val="008E5247"/>
    <w:rsid w:val="008E6140"/>
    <w:rsid w:val="008E7CA2"/>
    <w:rsid w:val="008F1125"/>
    <w:rsid w:val="008F13AB"/>
    <w:rsid w:val="008F2FB9"/>
    <w:rsid w:val="008F307E"/>
    <w:rsid w:val="008F34E9"/>
    <w:rsid w:val="008F40C3"/>
    <w:rsid w:val="008F4316"/>
    <w:rsid w:val="008F7AE7"/>
    <w:rsid w:val="00901E78"/>
    <w:rsid w:val="00901F83"/>
    <w:rsid w:val="00903060"/>
    <w:rsid w:val="0090443F"/>
    <w:rsid w:val="0090444C"/>
    <w:rsid w:val="00904551"/>
    <w:rsid w:val="00905C73"/>
    <w:rsid w:val="0090647A"/>
    <w:rsid w:val="00906752"/>
    <w:rsid w:val="009070C6"/>
    <w:rsid w:val="0090752C"/>
    <w:rsid w:val="00907D1F"/>
    <w:rsid w:val="00910A0F"/>
    <w:rsid w:val="00911FDB"/>
    <w:rsid w:val="0091212A"/>
    <w:rsid w:val="0091299B"/>
    <w:rsid w:val="00912C48"/>
    <w:rsid w:val="00913D0A"/>
    <w:rsid w:val="00913DA6"/>
    <w:rsid w:val="00913FE8"/>
    <w:rsid w:val="009141DD"/>
    <w:rsid w:val="00915BD7"/>
    <w:rsid w:val="00915E82"/>
    <w:rsid w:val="00916D9A"/>
    <w:rsid w:val="0091738D"/>
    <w:rsid w:val="009175CA"/>
    <w:rsid w:val="00917732"/>
    <w:rsid w:val="0092108B"/>
    <w:rsid w:val="0092198C"/>
    <w:rsid w:val="00921F35"/>
    <w:rsid w:val="00922A2D"/>
    <w:rsid w:val="00922F06"/>
    <w:rsid w:val="00924FF4"/>
    <w:rsid w:val="0092764E"/>
    <w:rsid w:val="00927ABA"/>
    <w:rsid w:val="009311F2"/>
    <w:rsid w:val="0093168F"/>
    <w:rsid w:val="00931980"/>
    <w:rsid w:val="009324B9"/>
    <w:rsid w:val="009333EE"/>
    <w:rsid w:val="00933A7F"/>
    <w:rsid w:val="00933DFA"/>
    <w:rsid w:val="009346B6"/>
    <w:rsid w:val="009353ED"/>
    <w:rsid w:val="00935B14"/>
    <w:rsid w:val="00936756"/>
    <w:rsid w:val="0093693D"/>
    <w:rsid w:val="009374AC"/>
    <w:rsid w:val="00941E85"/>
    <w:rsid w:val="00943386"/>
    <w:rsid w:val="00943408"/>
    <w:rsid w:val="00945789"/>
    <w:rsid w:val="009471BD"/>
    <w:rsid w:val="00947626"/>
    <w:rsid w:val="00947F6E"/>
    <w:rsid w:val="00947FC5"/>
    <w:rsid w:val="00950840"/>
    <w:rsid w:val="00950FD8"/>
    <w:rsid w:val="00952119"/>
    <w:rsid w:val="0095376C"/>
    <w:rsid w:val="0095380B"/>
    <w:rsid w:val="00955D86"/>
    <w:rsid w:val="0095618A"/>
    <w:rsid w:val="00956768"/>
    <w:rsid w:val="009601B0"/>
    <w:rsid w:val="009607EE"/>
    <w:rsid w:val="009609CD"/>
    <w:rsid w:val="00962B06"/>
    <w:rsid w:val="00962B36"/>
    <w:rsid w:val="00962E6F"/>
    <w:rsid w:val="00963A2F"/>
    <w:rsid w:val="00966324"/>
    <w:rsid w:val="00966BE7"/>
    <w:rsid w:val="00967849"/>
    <w:rsid w:val="00971254"/>
    <w:rsid w:val="00971E77"/>
    <w:rsid w:val="00972923"/>
    <w:rsid w:val="00973954"/>
    <w:rsid w:val="00974282"/>
    <w:rsid w:val="00974B25"/>
    <w:rsid w:val="009751E0"/>
    <w:rsid w:val="00976270"/>
    <w:rsid w:val="00976C58"/>
    <w:rsid w:val="00980FB2"/>
    <w:rsid w:val="00981E70"/>
    <w:rsid w:val="00985000"/>
    <w:rsid w:val="00985AB7"/>
    <w:rsid w:val="00986A6B"/>
    <w:rsid w:val="0098720E"/>
    <w:rsid w:val="00990123"/>
    <w:rsid w:val="00990901"/>
    <w:rsid w:val="00992524"/>
    <w:rsid w:val="00994917"/>
    <w:rsid w:val="00994956"/>
    <w:rsid w:val="00994F5D"/>
    <w:rsid w:val="0099506A"/>
    <w:rsid w:val="009951BC"/>
    <w:rsid w:val="009959CF"/>
    <w:rsid w:val="00997D74"/>
    <w:rsid w:val="009A0DBE"/>
    <w:rsid w:val="009A1642"/>
    <w:rsid w:val="009A1BBE"/>
    <w:rsid w:val="009A27ED"/>
    <w:rsid w:val="009A3076"/>
    <w:rsid w:val="009A3622"/>
    <w:rsid w:val="009A47A1"/>
    <w:rsid w:val="009A4AAD"/>
    <w:rsid w:val="009A5302"/>
    <w:rsid w:val="009A5920"/>
    <w:rsid w:val="009A6081"/>
    <w:rsid w:val="009A6817"/>
    <w:rsid w:val="009A6A59"/>
    <w:rsid w:val="009A7B24"/>
    <w:rsid w:val="009A7BD3"/>
    <w:rsid w:val="009B07C1"/>
    <w:rsid w:val="009B1C52"/>
    <w:rsid w:val="009B1F4F"/>
    <w:rsid w:val="009B2828"/>
    <w:rsid w:val="009B2C0C"/>
    <w:rsid w:val="009B37BA"/>
    <w:rsid w:val="009B3811"/>
    <w:rsid w:val="009B391A"/>
    <w:rsid w:val="009B3C56"/>
    <w:rsid w:val="009B5438"/>
    <w:rsid w:val="009B6359"/>
    <w:rsid w:val="009B673D"/>
    <w:rsid w:val="009B7168"/>
    <w:rsid w:val="009C122D"/>
    <w:rsid w:val="009C16D7"/>
    <w:rsid w:val="009C36B6"/>
    <w:rsid w:val="009D3790"/>
    <w:rsid w:val="009D4049"/>
    <w:rsid w:val="009D6ED5"/>
    <w:rsid w:val="009D7AB1"/>
    <w:rsid w:val="009E0AED"/>
    <w:rsid w:val="009E1A34"/>
    <w:rsid w:val="009E21A8"/>
    <w:rsid w:val="009E2AB9"/>
    <w:rsid w:val="009E40F8"/>
    <w:rsid w:val="009E6053"/>
    <w:rsid w:val="009E7BCC"/>
    <w:rsid w:val="009F1ACB"/>
    <w:rsid w:val="009F2B92"/>
    <w:rsid w:val="009F5138"/>
    <w:rsid w:val="009F67AE"/>
    <w:rsid w:val="009F73CC"/>
    <w:rsid w:val="009F7436"/>
    <w:rsid w:val="009F78E5"/>
    <w:rsid w:val="00A0298D"/>
    <w:rsid w:val="00A03082"/>
    <w:rsid w:val="00A0385D"/>
    <w:rsid w:val="00A03C66"/>
    <w:rsid w:val="00A04EAB"/>
    <w:rsid w:val="00A060F2"/>
    <w:rsid w:val="00A07E98"/>
    <w:rsid w:val="00A07E9B"/>
    <w:rsid w:val="00A10822"/>
    <w:rsid w:val="00A10C31"/>
    <w:rsid w:val="00A11E79"/>
    <w:rsid w:val="00A12BDF"/>
    <w:rsid w:val="00A14921"/>
    <w:rsid w:val="00A15FEA"/>
    <w:rsid w:val="00A1696C"/>
    <w:rsid w:val="00A16C62"/>
    <w:rsid w:val="00A16D72"/>
    <w:rsid w:val="00A17D77"/>
    <w:rsid w:val="00A201C8"/>
    <w:rsid w:val="00A20B3F"/>
    <w:rsid w:val="00A254C0"/>
    <w:rsid w:val="00A25F0D"/>
    <w:rsid w:val="00A264BA"/>
    <w:rsid w:val="00A2688E"/>
    <w:rsid w:val="00A26DB1"/>
    <w:rsid w:val="00A26E29"/>
    <w:rsid w:val="00A26EC0"/>
    <w:rsid w:val="00A26EEC"/>
    <w:rsid w:val="00A27DAA"/>
    <w:rsid w:val="00A315C0"/>
    <w:rsid w:val="00A32AEC"/>
    <w:rsid w:val="00A32DA1"/>
    <w:rsid w:val="00A33276"/>
    <w:rsid w:val="00A368BF"/>
    <w:rsid w:val="00A375AE"/>
    <w:rsid w:val="00A4057E"/>
    <w:rsid w:val="00A408CD"/>
    <w:rsid w:val="00A41E8C"/>
    <w:rsid w:val="00A41ED7"/>
    <w:rsid w:val="00A43DB7"/>
    <w:rsid w:val="00A47BD7"/>
    <w:rsid w:val="00A518C8"/>
    <w:rsid w:val="00A52210"/>
    <w:rsid w:val="00A5404E"/>
    <w:rsid w:val="00A54098"/>
    <w:rsid w:val="00A54AF0"/>
    <w:rsid w:val="00A55135"/>
    <w:rsid w:val="00A571DF"/>
    <w:rsid w:val="00A572D3"/>
    <w:rsid w:val="00A57E75"/>
    <w:rsid w:val="00A63077"/>
    <w:rsid w:val="00A632DE"/>
    <w:rsid w:val="00A63842"/>
    <w:rsid w:val="00A63875"/>
    <w:rsid w:val="00A650A6"/>
    <w:rsid w:val="00A65BA6"/>
    <w:rsid w:val="00A663F5"/>
    <w:rsid w:val="00A66889"/>
    <w:rsid w:val="00A677DF"/>
    <w:rsid w:val="00A67F37"/>
    <w:rsid w:val="00A711B2"/>
    <w:rsid w:val="00A73A0B"/>
    <w:rsid w:val="00A73A33"/>
    <w:rsid w:val="00A7605F"/>
    <w:rsid w:val="00A7609C"/>
    <w:rsid w:val="00A76167"/>
    <w:rsid w:val="00A76CC2"/>
    <w:rsid w:val="00A77A65"/>
    <w:rsid w:val="00A77D11"/>
    <w:rsid w:val="00A837FB"/>
    <w:rsid w:val="00A83BDD"/>
    <w:rsid w:val="00A84589"/>
    <w:rsid w:val="00A847DC"/>
    <w:rsid w:val="00A84DCB"/>
    <w:rsid w:val="00A87552"/>
    <w:rsid w:val="00A87808"/>
    <w:rsid w:val="00A87BEA"/>
    <w:rsid w:val="00A90446"/>
    <w:rsid w:val="00A92F2B"/>
    <w:rsid w:val="00A9394C"/>
    <w:rsid w:val="00A9448D"/>
    <w:rsid w:val="00A94F41"/>
    <w:rsid w:val="00A959EB"/>
    <w:rsid w:val="00A972EC"/>
    <w:rsid w:val="00AA0C4E"/>
    <w:rsid w:val="00AA0DC6"/>
    <w:rsid w:val="00AA1877"/>
    <w:rsid w:val="00AA30CF"/>
    <w:rsid w:val="00AA50A0"/>
    <w:rsid w:val="00AA7416"/>
    <w:rsid w:val="00AB51CC"/>
    <w:rsid w:val="00AC00E7"/>
    <w:rsid w:val="00AC2567"/>
    <w:rsid w:val="00AC3700"/>
    <w:rsid w:val="00AC3DA3"/>
    <w:rsid w:val="00AC4B98"/>
    <w:rsid w:val="00AC5540"/>
    <w:rsid w:val="00AC6ACB"/>
    <w:rsid w:val="00AC74E8"/>
    <w:rsid w:val="00AD0BDC"/>
    <w:rsid w:val="00AD27E9"/>
    <w:rsid w:val="00AD2BB4"/>
    <w:rsid w:val="00AD419B"/>
    <w:rsid w:val="00AE0498"/>
    <w:rsid w:val="00AE0621"/>
    <w:rsid w:val="00AE1427"/>
    <w:rsid w:val="00AE187B"/>
    <w:rsid w:val="00AE2BC5"/>
    <w:rsid w:val="00AE38A9"/>
    <w:rsid w:val="00AE39F9"/>
    <w:rsid w:val="00AE75EE"/>
    <w:rsid w:val="00AE7F52"/>
    <w:rsid w:val="00AF0762"/>
    <w:rsid w:val="00AF18A9"/>
    <w:rsid w:val="00AF4BB7"/>
    <w:rsid w:val="00AF647B"/>
    <w:rsid w:val="00B017CD"/>
    <w:rsid w:val="00B02BBC"/>
    <w:rsid w:val="00B02E04"/>
    <w:rsid w:val="00B032AF"/>
    <w:rsid w:val="00B03813"/>
    <w:rsid w:val="00B0712D"/>
    <w:rsid w:val="00B0735B"/>
    <w:rsid w:val="00B107D8"/>
    <w:rsid w:val="00B11234"/>
    <w:rsid w:val="00B12B6A"/>
    <w:rsid w:val="00B13A32"/>
    <w:rsid w:val="00B1510B"/>
    <w:rsid w:val="00B160F1"/>
    <w:rsid w:val="00B179DF"/>
    <w:rsid w:val="00B20273"/>
    <w:rsid w:val="00B20477"/>
    <w:rsid w:val="00B20EA6"/>
    <w:rsid w:val="00B21DFE"/>
    <w:rsid w:val="00B237ED"/>
    <w:rsid w:val="00B23961"/>
    <w:rsid w:val="00B243C2"/>
    <w:rsid w:val="00B2458C"/>
    <w:rsid w:val="00B246E8"/>
    <w:rsid w:val="00B250B0"/>
    <w:rsid w:val="00B251D4"/>
    <w:rsid w:val="00B266B5"/>
    <w:rsid w:val="00B3168A"/>
    <w:rsid w:val="00B33642"/>
    <w:rsid w:val="00B3400F"/>
    <w:rsid w:val="00B34186"/>
    <w:rsid w:val="00B346E0"/>
    <w:rsid w:val="00B358D3"/>
    <w:rsid w:val="00B4022B"/>
    <w:rsid w:val="00B40EE5"/>
    <w:rsid w:val="00B421F0"/>
    <w:rsid w:val="00B425D9"/>
    <w:rsid w:val="00B42C00"/>
    <w:rsid w:val="00B4528E"/>
    <w:rsid w:val="00B4582F"/>
    <w:rsid w:val="00B461E3"/>
    <w:rsid w:val="00B468D1"/>
    <w:rsid w:val="00B46F4F"/>
    <w:rsid w:val="00B5169E"/>
    <w:rsid w:val="00B533AE"/>
    <w:rsid w:val="00B5585B"/>
    <w:rsid w:val="00B55A9B"/>
    <w:rsid w:val="00B55D47"/>
    <w:rsid w:val="00B5624E"/>
    <w:rsid w:val="00B56741"/>
    <w:rsid w:val="00B56E0A"/>
    <w:rsid w:val="00B61D2B"/>
    <w:rsid w:val="00B622FA"/>
    <w:rsid w:val="00B624D9"/>
    <w:rsid w:val="00B7063D"/>
    <w:rsid w:val="00B71D12"/>
    <w:rsid w:val="00B72353"/>
    <w:rsid w:val="00B7281A"/>
    <w:rsid w:val="00B738A3"/>
    <w:rsid w:val="00B74B9F"/>
    <w:rsid w:val="00B768C4"/>
    <w:rsid w:val="00B77961"/>
    <w:rsid w:val="00B80BBB"/>
    <w:rsid w:val="00B81A5A"/>
    <w:rsid w:val="00B81FF5"/>
    <w:rsid w:val="00B82B6C"/>
    <w:rsid w:val="00B82CA9"/>
    <w:rsid w:val="00B831DB"/>
    <w:rsid w:val="00B84C76"/>
    <w:rsid w:val="00B91C4B"/>
    <w:rsid w:val="00B91E67"/>
    <w:rsid w:val="00B933CB"/>
    <w:rsid w:val="00B93D38"/>
    <w:rsid w:val="00B96D22"/>
    <w:rsid w:val="00BA0FC9"/>
    <w:rsid w:val="00BA1A67"/>
    <w:rsid w:val="00BA1B22"/>
    <w:rsid w:val="00BA3184"/>
    <w:rsid w:val="00BA4D26"/>
    <w:rsid w:val="00BA5B11"/>
    <w:rsid w:val="00BB3200"/>
    <w:rsid w:val="00BB3723"/>
    <w:rsid w:val="00BB41BE"/>
    <w:rsid w:val="00BB4496"/>
    <w:rsid w:val="00BB6C26"/>
    <w:rsid w:val="00BB7152"/>
    <w:rsid w:val="00BB7299"/>
    <w:rsid w:val="00BB72E4"/>
    <w:rsid w:val="00BC1135"/>
    <w:rsid w:val="00BC3FD5"/>
    <w:rsid w:val="00BC6396"/>
    <w:rsid w:val="00BC7340"/>
    <w:rsid w:val="00BD127F"/>
    <w:rsid w:val="00BD169F"/>
    <w:rsid w:val="00BD2EA9"/>
    <w:rsid w:val="00BD389D"/>
    <w:rsid w:val="00BD6276"/>
    <w:rsid w:val="00BD645A"/>
    <w:rsid w:val="00BD7138"/>
    <w:rsid w:val="00BD7B2E"/>
    <w:rsid w:val="00BE0B90"/>
    <w:rsid w:val="00BE4E62"/>
    <w:rsid w:val="00BE4F20"/>
    <w:rsid w:val="00BE55A8"/>
    <w:rsid w:val="00BE5901"/>
    <w:rsid w:val="00BE74B5"/>
    <w:rsid w:val="00BF0C9C"/>
    <w:rsid w:val="00BF17F3"/>
    <w:rsid w:val="00BF316F"/>
    <w:rsid w:val="00BF4DC8"/>
    <w:rsid w:val="00BF64E0"/>
    <w:rsid w:val="00BF6B51"/>
    <w:rsid w:val="00BF73E6"/>
    <w:rsid w:val="00C026E3"/>
    <w:rsid w:val="00C02A32"/>
    <w:rsid w:val="00C02A8A"/>
    <w:rsid w:val="00C04275"/>
    <w:rsid w:val="00C06FCA"/>
    <w:rsid w:val="00C07869"/>
    <w:rsid w:val="00C07883"/>
    <w:rsid w:val="00C10D3E"/>
    <w:rsid w:val="00C122B5"/>
    <w:rsid w:val="00C128F7"/>
    <w:rsid w:val="00C14243"/>
    <w:rsid w:val="00C14D11"/>
    <w:rsid w:val="00C20BFE"/>
    <w:rsid w:val="00C21AE6"/>
    <w:rsid w:val="00C21B94"/>
    <w:rsid w:val="00C2378F"/>
    <w:rsid w:val="00C238EE"/>
    <w:rsid w:val="00C23DC0"/>
    <w:rsid w:val="00C23EE5"/>
    <w:rsid w:val="00C2489D"/>
    <w:rsid w:val="00C25894"/>
    <w:rsid w:val="00C26E10"/>
    <w:rsid w:val="00C30A78"/>
    <w:rsid w:val="00C30B29"/>
    <w:rsid w:val="00C3135D"/>
    <w:rsid w:val="00C32FE2"/>
    <w:rsid w:val="00C34D8B"/>
    <w:rsid w:val="00C34D9A"/>
    <w:rsid w:val="00C35BF7"/>
    <w:rsid w:val="00C3601A"/>
    <w:rsid w:val="00C36E95"/>
    <w:rsid w:val="00C3780D"/>
    <w:rsid w:val="00C3788F"/>
    <w:rsid w:val="00C40A42"/>
    <w:rsid w:val="00C40A7B"/>
    <w:rsid w:val="00C4150B"/>
    <w:rsid w:val="00C41BE2"/>
    <w:rsid w:val="00C4506E"/>
    <w:rsid w:val="00C45192"/>
    <w:rsid w:val="00C46331"/>
    <w:rsid w:val="00C46AC7"/>
    <w:rsid w:val="00C47030"/>
    <w:rsid w:val="00C5070B"/>
    <w:rsid w:val="00C516FE"/>
    <w:rsid w:val="00C5172F"/>
    <w:rsid w:val="00C51915"/>
    <w:rsid w:val="00C530E7"/>
    <w:rsid w:val="00C534A6"/>
    <w:rsid w:val="00C537B0"/>
    <w:rsid w:val="00C53B77"/>
    <w:rsid w:val="00C5513D"/>
    <w:rsid w:val="00C556D7"/>
    <w:rsid w:val="00C55E0F"/>
    <w:rsid w:val="00C56A42"/>
    <w:rsid w:val="00C57424"/>
    <w:rsid w:val="00C57470"/>
    <w:rsid w:val="00C57CF7"/>
    <w:rsid w:val="00C60A38"/>
    <w:rsid w:val="00C60B5B"/>
    <w:rsid w:val="00C643E7"/>
    <w:rsid w:val="00C649A1"/>
    <w:rsid w:val="00C64CD7"/>
    <w:rsid w:val="00C6585B"/>
    <w:rsid w:val="00C662A1"/>
    <w:rsid w:val="00C700A6"/>
    <w:rsid w:val="00C706BB"/>
    <w:rsid w:val="00C72A5D"/>
    <w:rsid w:val="00C747B1"/>
    <w:rsid w:val="00C763AE"/>
    <w:rsid w:val="00C7661A"/>
    <w:rsid w:val="00C76759"/>
    <w:rsid w:val="00C76B54"/>
    <w:rsid w:val="00C77CC5"/>
    <w:rsid w:val="00C8140D"/>
    <w:rsid w:val="00C82E2A"/>
    <w:rsid w:val="00C83355"/>
    <w:rsid w:val="00C83AFC"/>
    <w:rsid w:val="00C85221"/>
    <w:rsid w:val="00C87189"/>
    <w:rsid w:val="00C87978"/>
    <w:rsid w:val="00C87E6F"/>
    <w:rsid w:val="00C90F12"/>
    <w:rsid w:val="00C9187A"/>
    <w:rsid w:val="00C91F76"/>
    <w:rsid w:val="00C93049"/>
    <w:rsid w:val="00C9500D"/>
    <w:rsid w:val="00C95DFF"/>
    <w:rsid w:val="00CA06D8"/>
    <w:rsid w:val="00CA0991"/>
    <w:rsid w:val="00CA0CFC"/>
    <w:rsid w:val="00CA0F3D"/>
    <w:rsid w:val="00CA1AFF"/>
    <w:rsid w:val="00CA349A"/>
    <w:rsid w:val="00CA432D"/>
    <w:rsid w:val="00CA4491"/>
    <w:rsid w:val="00CA5E21"/>
    <w:rsid w:val="00CA6D2F"/>
    <w:rsid w:val="00CB24C6"/>
    <w:rsid w:val="00CB419F"/>
    <w:rsid w:val="00CB44A4"/>
    <w:rsid w:val="00CB6C7D"/>
    <w:rsid w:val="00CB6D7D"/>
    <w:rsid w:val="00CB7B30"/>
    <w:rsid w:val="00CB7C9C"/>
    <w:rsid w:val="00CB7DFA"/>
    <w:rsid w:val="00CC13DE"/>
    <w:rsid w:val="00CC313D"/>
    <w:rsid w:val="00CC36E6"/>
    <w:rsid w:val="00CC3810"/>
    <w:rsid w:val="00CC46EA"/>
    <w:rsid w:val="00CC50D8"/>
    <w:rsid w:val="00CC538E"/>
    <w:rsid w:val="00CC5722"/>
    <w:rsid w:val="00CC7210"/>
    <w:rsid w:val="00CC74C4"/>
    <w:rsid w:val="00CD0199"/>
    <w:rsid w:val="00CD0212"/>
    <w:rsid w:val="00CD0279"/>
    <w:rsid w:val="00CD0754"/>
    <w:rsid w:val="00CD16C1"/>
    <w:rsid w:val="00CD25CF"/>
    <w:rsid w:val="00CD281E"/>
    <w:rsid w:val="00CD3947"/>
    <w:rsid w:val="00CD4604"/>
    <w:rsid w:val="00CD5230"/>
    <w:rsid w:val="00CD5C18"/>
    <w:rsid w:val="00CD7544"/>
    <w:rsid w:val="00CE0661"/>
    <w:rsid w:val="00CE19B2"/>
    <w:rsid w:val="00CE24A5"/>
    <w:rsid w:val="00CE26DB"/>
    <w:rsid w:val="00CE3601"/>
    <w:rsid w:val="00CE3D1B"/>
    <w:rsid w:val="00CE508E"/>
    <w:rsid w:val="00CE5B55"/>
    <w:rsid w:val="00CE6BE4"/>
    <w:rsid w:val="00CE7773"/>
    <w:rsid w:val="00CF075D"/>
    <w:rsid w:val="00CF13B2"/>
    <w:rsid w:val="00CF2099"/>
    <w:rsid w:val="00CF32D5"/>
    <w:rsid w:val="00CF4156"/>
    <w:rsid w:val="00CF6EDF"/>
    <w:rsid w:val="00D005B2"/>
    <w:rsid w:val="00D0287B"/>
    <w:rsid w:val="00D02FC8"/>
    <w:rsid w:val="00D04E7F"/>
    <w:rsid w:val="00D057C8"/>
    <w:rsid w:val="00D06457"/>
    <w:rsid w:val="00D077A1"/>
    <w:rsid w:val="00D07DDF"/>
    <w:rsid w:val="00D106D9"/>
    <w:rsid w:val="00D11AA0"/>
    <w:rsid w:val="00D11BDB"/>
    <w:rsid w:val="00D14B22"/>
    <w:rsid w:val="00D14E9E"/>
    <w:rsid w:val="00D15410"/>
    <w:rsid w:val="00D16AF2"/>
    <w:rsid w:val="00D200D3"/>
    <w:rsid w:val="00D208C1"/>
    <w:rsid w:val="00D20C5C"/>
    <w:rsid w:val="00D21263"/>
    <w:rsid w:val="00D2162D"/>
    <w:rsid w:val="00D21F0D"/>
    <w:rsid w:val="00D22A36"/>
    <w:rsid w:val="00D22A61"/>
    <w:rsid w:val="00D236AD"/>
    <w:rsid w:val="00D2738B"/>
    <w:rsid w:val="00D2765C"/>
    <w:rsid w:val="00D31813"/>
    <w:rsid w:val="00D34BFE"/>
    <w:rsid w:val="00D350BB"/>
    <w:rsid w:val="00D35526"/>
    <w:rsid w:val="00D36124"/>
    <w:rsid w:val="00D3633D"/>
    <w:rsid w:val="00D372BE"/>
    <w:rsid w:val="00D4014A"/>
    <w:rsid w:val="00D40CDC"/>
    <w:rsid w:val="00D41508"/>
    <w:rsid w:val="00D41E5A"/>
    <w:rsid w:val="00D43B03"/>
    <w:rsid w:val="00D46092"/>
    <w:rsid w:val="00D54E74"/>
    <w:rsid w:val="00D5558A"/>
    <w:rsid w:val="00D55A0C"/>
    <w:rsid w:val="00D574EC"/>
    <w:rsid w:val="00D60C25"/>
    <w:rsid w:val="00D618C2"/>
    <w:rsid w:val="00D62E7B"/>
    <w:rsid w:val="00D62F2C"/>
    <w:rsid w:val="00D63568"/>
    <w:rsid w:val="00D66140"/>
    <w:rsid w:val="00D709A2"/>
    <w:rsid w:val="00D71489"/>
    <w:rsid w:val="00D7195E"/>
    <w:rsid w:val="00D72961"/>
    <w:rsid w:val="00D73F6E"/>
    <w:rsid w:val="00D74C54"/>
    <w:rsid w:val="00D77BA1"/>
    <w:rsid w:val="00D806D3"/>
    <w:rsid w:val="00D816B1"/>
    <w:rsid w:val="00D82D29"/>
    <w:rsid w:val="00D8318F"/>
    <w:rsid w:val="00D8360D"/>
    <w:rsid w:val="00D83916"/>
    <w:rsid w:val="00D842D8"/>
    <w:rsid w:val="00D85D7D"/>
    <w:rsid w:val="00D90BE4"/>
    <w:rsid w:val="00D90E13"/>
    <w:rsid w:val="00D90E19"/>
    <w:rsid w:val="00D91057"/>
    <w:rsid w:val="00D92025"/>
    <w:rsid w:val="00D93110"/>
    <w:rsid w:val="00D94126"/>
    <w:rsid w:val="00D95200"/>
    <w:rsid w:val="00D957CE"/>
    <w:rsid w:val="00D96247"/>
    <w:rsid w:val="00D96B4E"/>
    <w:rsid w:val="00DA0870"/>
    <w:rsid w:val="00DA153E"/>
    <w:rsid w:val="00DA1F3F"/>
    <w:rsid w:val="00DA58B3"/>
    <w:rsid w:val="00DA6128"/>
    <w:rsid w:val="00DA66F6"/>
    <w:rsid w:val="00DA677B"/>
    <w:rsid w:val="00DA7293"/>
    <w:rsid w:val="00DA75F2"/>
    <w:rsid w:val="00DB25E3"/>
    <w:rsid w:val="00DB2997"/>
    <w:rsid w:val="00DB2BF9"/>
    <w:rsid w:val="00DB3952"/>
    <w:rsid w:val="00DB5BCC"/>
    <w:rsid w:val="00DB647E"/>
    <w:rsid w:val="00DB7C5D"/>
    <w:rsid w:val="00DC024A"/>
    <w:rsid w:val="00DC09C9"/>
    <w:rsid w:val="00DC131B"/>
    <w:rsid w:val="00DC43E1"/>
    <w:rsid w:val="00DC4A78"/>
    <w:rsid w:val="00DC4A97"/>
    <w:rsid w:val="00DC4C51"/>
    <w:rsid w:val="00DC7533"/>
    <w:rsid w:val="00DD0E68"/>
    <w:rsid w:val="00DD208A"/>
    <w:rsid w:val="00DD2376"/>
    <w:rsid w:val="00DD2864"/>
    <w:rsid w:val="00DD2BC7"/>
    <w:rsid w:val="00DD2E5E"/>
    <w:rsid w:val="00DE003A"/>
    <w:rsid w:val="00DE080B"/>
    <w:rsid w:val="00DE20BE"/>
    <w:rsid w:val="00DE27A8"/>
    <w:rsid w:val="00DE3A51"/>
    <w:rsid w:val="00DE7A4D"/>
    <w:rsid w:val="00DF020A"/>
    <w:rsid w:val="00DF026E"/>
    <w:rsid w:val="00DF0A8E"/>
    <w:rsid w:val="00DF273D"/>
    <w:rsid w:val="00DF29F9"/>
    <w:rsid w:val="00DF40E3"/>
    <w:rsid w:val="00DF41E8"/>
    <w:rsid w:val="00DF529A"/>
    <w:rsid w:val="00DF57E5"/>
    <w:rsid w:val="00DF77BA"/>
    <w:rsid w:val="00DF7E52"/>
    <w:rsid w:val="00E012F6"/>
    <w:rsid w:val="00E01A5E"/>
    <w:rsid w:val="00E02595"/>
    <w:rsid w:val="00E031C3"/>
    <w:rsid w:val="00E03552"/>
    <w:rsid w:val="00E050F2"/>
    <w:rsid w:val="00E05E09"/>
    <w:rsid w:val="00E074E0"/>
    <w:rsid w:val="00E07861"/>
    <w:rsid w:val="00E07B5B"/>
    <w:rsid w:val="00E1266C"/>
    <w:rsid w:val="00E12844"/>
    <w:rsid w:val="00E128A1"/>
    <w:rsid w:val="00E12BF8"/>
    <w:rsid w:val="00E13A6C"/>
    <w:rsid w:val="00E15327"/>
    <w:rsid w:val="00E15E08"/>
    <w:rsid w:val="00E16BA0"/>
    <w:rsid w:val="00E16EF9"/>
    <w:rsid w:val="00E20A38"/>
    <w:rsid w:val="00E210B8"/>
    <w:rsid w:val="00E22379"/>
    <w:rsid w:val="00E2438B"/>
    <w:rsid w:val="00E249D2"/>
    <w:rsid w:val="00E24C1A"/>
    <w:rsid w:val="00E24F55"/>
    <w:rsid w:val="00E25A40"/>
    <w:rsid w:val="00E27023"/>
    <w:rsid w:val="00E27CB0"/>
    <w:rsid w:val="00E3005B"/>
    <w:rsid w:val="00E30D8B"/>
    <w:rsid w:val="00E310AE"/>
    <w:rsid w:val="00E334B1"/>
    <w:rsid w:val="00E33EF3"/>
    <w:rsid w:val="00E35517"/>
    <w:rsid w:val="00E35ABD"/>
    <w:rsid w:val="00E365C3"/>
    <w:rsid w:val="00E414AB"/>
    <w:rsid w:val="00E43187"/>
    <w:rsid w:val="00E43AFF"/>
    <w:rsid w:val="00E4577A"/>
    <w:rsid w:val="00E45F9F"/>
    <w:rsid w:val="00E503EA"/>
    <w:rsid w:val="00E50D4E"/>
    <w:rsid w:val="00E50F76"/>
    <w:rsid w:val="00E51F0B"/>
    <w:rsid w:val="00E5206F"/>
    <w:rsid w:val="00E54B46"/>
    <w:rsid w:val="00E54C14"/>
    <w:rsid w:val="00E55285"/>
    <w:rsid w:val="00E56F7B"/>
    <w:rsid w:val="00E5752F"/>
    <w:rsid w:val="00E607FA"/>
    <w:rsid w:val="00E609F3"/>
    <w:rsid w:val="00E6248D"/>
    <w:rsid w:val="00E64A2A"/>
    <w:rsid w:val="00E64B22"/>
    <w:rsid w:val="00E653B5"/>
    <w:rsid w:val="00E65893"/>
    <w:rsid w:val="00E66526"/>
    <w:rsid w:val="00E67C49"/>
    <w:rsid w:val="00E67FFA"/>
    <w:rsid w:val="00E70EC2"/>
    <w:rsid w:val="00E7171E"/>
    <w:rsid w:val="00E72824"/>
    <w:rsid w:val="00E7403C"/>
    <w:rsid w:val="00E76627"/>
    <w:rsid w:val="00E77B4B"/>
    <w:rsid w:val="00E77CBD"/>
    <w:rsid w:val="00E8167C"/>
    <w:rsid w:val="00E83BBF"/>
    <w:rsid w:val="00E84CAE"/>
    <w:rsid w:val="00E86369"/>
    <w:rsid w:val="00E86776"/>
    <w:rsid w:val="00E907F2"/>
    <w:rsid w:val="00E90BCB"/>
    <w:rsid w:val="00E90C00"/>
    <w:rsid w:val="00E90EC5"/>
    <w:rsid w:val="00E913F7"/>
    <w:rsid w:val="00E9155E"/>
    <w:rsid w:val="00E91B03"/>
    <w:rsid w:val="00E92098"/>
    <w:rsid w:val="00E9581C"/>
    <w:rsid w:val="00EA26CF"/>
    <w:rsid w:val="00EA28E7"/>
    <w:rsid w:val="00EA29AD"/>
    <w:rsid w:val="00EA3A46"/>
    <w:rsid w:val="00EA3B6B"/>
    <w:rsid w:val="00EA4719"/>
    <w:rsid w:val="00EA4A2E"/>
    <w:rsid w:val="00EA6DF0"/>
    <w:rsid w:val="00EA7FA4"/>
    <w:rsid w:val="00EB23C5"/>
    <w:rsid w:val="00EB3E51"/>
    <w:rsid w:val="00EB6541"/>
    <w:rsid w:val="00EB6B56"/>
    <w:rsid w:val="00EB6BB0"/>
    <w:rsid w:val="00EB6EDC"/>
    <w:rsid w:val="00EB72B3"/>
    <w:rsid w:val="00EC0022"/>
    <w:rsid w:val="00EC0E4D"/>
    <w:rsid w:val="00EC14ED"/>
    <w:rsid w:val="00EC1E22"/>
    <w:rsid w:val="00EC22FA"/>
    <w:rsid w:val="00EC23D7"/>
    <w:rsid w:val="00EC2C96"/>
    <w:rsid w:val="00EC436B"/>
    <w:rsid w:val="00EC4627"/>
    <w:rsid w:val="00EC4B5E"/>
    <w:rsid w:val="00EC64E0"/>
    <w:rsid w:val="00EC7E5C"/>
    <w:rsid w:val="00ED0586"/>
    <w:rsid w:val="00ED107F"/>
    <w:rsid w:val="00ED17B0"/>
    <w:rsid w:val="00ED1EAD"/>
    <w:rsid w:val="00ED3022"/>
    <w:rsid w:val="00ED40AD"/>
    <w:rsid w:val="00ED4161"/>
    <w:rsid w:val="00ED4CC1"/>
    <w:rsid w:val="00ED5B5D"/>
    <w:rsid w:val="00ED5BEB"/>
    <w:rsid w:val="00ED5CC3"/>
    <w:rsid w:val="00ED67BE"/>
    <w:rsid w:val="00ED7AFD"/>
    <w:rsid w:val="00EE1946"/>
    <w:rsid w:val="00EE3963"/>
    <w:rsid w:val="00EE54D3"/>
    <w:rsid w:val="00EE6B42"/>
    <w:rsid w:val="00EE6B9E"/>
    <w:rsid w:val="00EE7632"/>
    <w:rsid w:val="00EF2555"/>
    <w:rsid w:val="00EF3A18"/>
    <w:rsid w:val="00EF3FB2"/>
    <w:rsid w:val="00EF4185"/>
    <w:rsid w:val="00EF522A"/>
    <w:rsid w:val="00EF5C89"/>
    <w:rsid w:val="00EF5F1A"/>
    <w:rsid w:val="00EF742C"/>
    <w:rsid w:val="00F0064D"/>
    <w:rsid w:val="00F017ED"/>
    <w:rsid w:val="00F02D1F"/>
    <w:rsid w:val="00F04171"/>
    <w:rsid w:val="00F04A97"/>
    <w:rsid w:val="00F06473"/>
    <w:rsid w:val="00F06B2B"/>
    <w:rsid w:val="00F06BF0"/>
    <w:rsid w:val="00F1034D"/>
    <w:rsid w:val="00F11E7C"/>
    <w:rsid w:val="00F1200B"/>
    <w:rsid w:val="00F128D6"/>
    <w:rsid w:val="00F12A4C"/>
    <w:rsid w:val="00F14FE8"/>
    <w:rsid w:val="00F155FE"/>
    <w:rsid w:val="00F17DD3"/>
    <w:rsid w:val="00F20577"/>
    <w:rsid w:val="00F20C55"/>
    <w:rsid w:val="00F20E86"/>
    <w:rsid w:val="00F2265C"/>
    <w:rsid w:val="00F232B5"/>
    <w:rsid w:val="00F2344A"/>
    <w:rsid w:val="00F23F80"/>
    <w:rsid w:val="00F246B1"/>
    <w:rsid w:val="00F26828"/>
    <w:rsid w:val="00F27B10"/>
    <w:rsid w:val="00F3007E"/>
    <w:rsid w:val="00F30415"/>
    <w:rsid w:val="00F3045F"/>
    <w:rsid w:val="00F30625"/>
    <w:rsid w:val="00F31E9C"/>
    <w:rsid w:val="00F32828"/>
    <w:rsid w:val="00F32D41"/>
    <w:rsid w:val="00F33A75"/>
    <w:rsid w:val="00F3441C"/>
    <w:rsid w:val="00F36168"/>
    <w:rsid w:val="00F37553"/>
    <w:rsid w:val="00F37756"/>
    <w:rsid w:val="00F37D12"/>
    <w:rsid w:val="00F37DD4"/>
    <w:rsid w:val="00F41594"/>
    <w:rsid w:val="00F420DD"/>
    <w:rsid w:val="00F43AEF"/>
    <w:rsid w:val="00F43EC0"/>
    <w:rsid w:val="00F44A66"/>
    <w:rsid w:val="00F4571A"/>
    <w:rsid w:val="00F457F0"/>
    <w:rsid w:val="00F4642E"/>
    <w:rsid w:val="00F5018F"/>
    <w:rsid w:val="00F50E53"/>
    <w:rsid w:val="00F51038"/>
    <w:rsid w:val="00F538AB"/>
    <w:rsid w:val="00F553A1"/>
    <w:rsid w:val="00F57B43"/>
    <w:rsid w:val="00F60460"/>
    <w:rsid w:val="00F61172"/>
    <w:rsid w:val="00F617D5"/>
    <w:rsid w:val="00F61B6A"/>
    <w:rsid w:val="00F63664"/>
    <w:rsid w:val="00F63AC8"/>
    <w:rsid w:val="00F63B62"/>
    <w:rsid w:val="00F64105"/>
    <w:rsid w:val="00F64F97"/>
    <w:rsid w:val="00F6543C"/>
    <w:rsid w:val="00F66B1F"/>
    <w:rsid w:val="00F676FD"/>
    <w:rsid w:val="00F731A2"/>
    <w:rsid w:val="00F73312"/>
    <w:rsid w:val="00F73879"/>
    <w:rsid w:val="00F74DDA"/>
    <w:rsid w:val="00F75377"/>
    <w:rsid w:val="00F75AAB"/>
    <w:rsid w:val="00F76C87"/>
    <w:rsid w:val="00F77ECF"/>
    <w:rsid w:val="00F80DB0"/>
    <w:rsid w:val="00F81331"/>
    <w:rsid w:val="00F81EA8"/>
    <w:rsid w:val="00F8305A"/>
    <w:rsid w:val="00F8417F"/>
    <w:rsid w:val="00F86278"/>
    <w:rsid w:val="00F86EDC"/>
    <w:rsid w:val="00F90EFD"/>
    <w:rsid w:val="00F9422D"/>
    <w:rsid w:val="00F942E9"/>
    <w:rsid w:val="00F96D99"/>
    <w:rsid w:val="00F9745D"/>
    <w:rsid w:val="00F97A4D"/>
    <w:rsid w:val="00FA01DF"/>
    <w:rsid w:val="00FA09C8"/>
    <w:rsid w:val="00FA1719"/>
    <w:rsid w:val="00FA4C91"/>
    <w:rsid w:val="00FA613E"/>
    <w:rsid w:val="00FA7B2B"/>
    <w:rsid w:val="00FA7C88"/>
    <w:rsid w:val="00FB0C6B"/>
    <w:rsid w:val="00FB0E64"/>
    <w:rsid w:val="00FB1ACC"/>
    <w:rsid w:val="00FB2067"/>
    <w:rsid w:val="00FB41AE"/>
    <w:rsid w:val="00FB45E7"/>
    <w:rsid w:val="00FB4F07"/>
    <w:rsid w:val="00FB6FC4"/>
    <w:rsid w:val="00FC116E"/>
    <w:rsid w:val="00FC24A5"/>
    <w:rsid w:val="00FC3BC6"/>
    <w:rsid w:val="00FC3D3C"/>
    <w:rsid w:val="00FC44F3"/>
    <w:rsid w:val="00FC4AB9"/>
    <w:rsid w:val="00FC55B5"/>
    <w:rsid w:val="00FD05FC"/>
    <w:rsid w:val="00FD2B05"/>
    <w:rsid w:val="00FD4B76"/>
    <w:rsid w:val="00FD55E7"/>
    <w:rsid w:val="00FE0500"/>
    <w:rsid w:val="00FE1091"/>
    <w:rsid w:val="00FE1140"/>
    <w:rsid w:val="00FE14A8"/>
    <w:rsid w:val="00FE1718"/>
    <w:rsid w:val="00FE1BD7"/>
    <w:rsid w:val="00FE2035"/>
    <w:rsid w:val="00FE3217"/>
    <w:rsid w:val="00FE4861"/>
    <w:rsid w:val="00FE6F8A"/>
    <w:rsid w:val="00FE7696"/>
    <w:rsid w:val="00FF0453"/>
    <w:rsid w:val="00FF0D83"/>
    <w:rsid w:val="00FF15B2"/>
    <w:rsid w:val="00FF26D6"/>
    <w:rsid w:val="00FF3218"/>
    <w:rsid w:val="00FF37C2"/>
    <w:rsid w:val="00FF66CA"/>
    <w:rsid w:val="00FF67C7"/>
    <w:rsid w:val="00FF6E6F"/>
    <w:rsid w:val="013D4798"/>
    <w:rsid w:val="01AAFFA1"/>
    <w:rsid w:val="01C4D70B"/>
    <w:rsid w:val="0225E931"/>
    <w:rsid w:val="023C1121"/>
    <w:rsid w:val="028A83B8"/>
    <w:rsid w:val="029DAFE2"/>
    <w:rsid w:val="02D89A81"/>
    <w:rsid w:val="02DBCE2F"/>
    <w:rsid w:val="0306D386"/>
    <w:rsid w:val="031053F8"/>
    <w:rsid w:val="0334C51F"/>
    <w:rsid w:val="036429D2"/>
    <w:rsid w:val="0370E300"/>
    <w:rsid w:val="0426A7D9"/>
    <w:rsid w:val="04422AE5"/>
    <w:rsid w:val="049B410E"/>
    <w:rsid w:val="04BB9D8A"/>
    <w:rsid w:val="04EB1B59"/>
    <w:rsid w:val="04F092D8"/>
    <w:rsid w:val="0502D323"/>
    <w:rsid w:val="051EA755"/>
    <w:rsid w:val="0566DAC1"/>
    <w:rsid w:val="0578BD88"/>
    <w:rsid w:val="05DB0158"/>
    <w:rsid w:val="064FEBB6"/>
    <w:rsid w:val="0658D5CF"/>
    <w:rsid w:val="0682038B"/>
    <w:rsid w:val="0699320C"/>
    <w:rsid w:val="06BBC9C2"/>
    <w:rsid w:val="06C0E3D0"/>
    <w:rsid w:val="06C6F366"/>
    <w:rsid w:val="06E46ACA"/>
    <w:rsid w:val="070656AF"/>
    <w:rsid w:val="0745F094"/>
    <w:rsid w:val="0755AEE5"/>
    <w:rsid w:val="07A3E5D1"/>
    <w:rsid w:val="07B67E11"/>
    <w:rsid w:val="07ED4DB5"/>
    <w:rsid w:val="07EFE15C"/>
    <w:rsid w:val="081ED1D7"/>
    <w:rsid w:val="0820342B"/>
    <w:rsid w:val="08317084"/>
    <w:rsid w:val="083564E1"/>
    <w:rsid w:val="083A5466"/>
    <w:rsid w:val="083A551C"/>
    <w:rsid w:val="08666266"/>
    <w:rsid w:val="08766CB8"/>
    <w:rsid w:val="0882AD50"/>
    <w:rsid w:val="08C709CF"/>
    <w:rsid w:val="0944488C"/>
    <w:rsid w:val="09623041"/>
    <w:rsid w:val="09904F4F"/>
    <w:rsid w:val="09DA8019"/>
    <w:rsid w:val="0A019B12"/>
    <w:rsid w:val="0A1A269B"/>
    <w:rsid w:val="0A350A2B"/>
    <w:rsid w:val="0A490E37"/>
    <w:rsid w:val="0A7C28DA"/>
    <w:rsid w:val="0A834534"/>
    <w:rsid w:val="0A920B98"/>
    <w:rsid w:val="0AAED3B5"/>
    <w:rsid w:val="0AB719FD"/>
    <w:rsid w:val="0AE429E2"/>
    <w:rsid w:val="0B3D1700"/>
    <w:rsid w:val="0B6EC08A"/>
    <w:rsid w:val="0B78CC15"/>
    <w:rsid w:val="0C1BB3EA"/>
    <w:rsid w:val="0C2CED40"/>
    <w:rsid w:val="0C4640D3"/>
    <w:rsid w:val="0C4E0DA5"/>
    <w:rsid w:val="0C803D9C"/>
    <w:rsid w:val="0C8AB7F3"/>
    <w:rsid w:val="0CC072B6"/>
    <w:rsid w:val="0CEE08B0"/>
    <w:rsid w:val="0D0F79A8"/>
    <w:rsid w:val="0D14C947"/>
    <w:rsid w:val="0D2FD310"/>
    <w:rsid w:val="0D4394D3"/>
    <w:rsid w:val="0E00508D"/>
    <w:rsid w:val="0E33A340"/>
    <w:rsid w:val="0E393AA6"/>
    <w:rsid w:val="0EEBF8B9"/>
    <w:rsid w:val="0EF5EA81"/>
    <w:rsid w:val="0F0DF0AC"/>
    <w:rsid w:val="0F134366"/>
    <w:rsid w:val="0F298328"/>
    <w:rsid w:val="0F2CCD02"/>
    <w:rsid w:val="0F64B5A8"/>
    <w:rsid w:val="0F7AF8F5"/>
    <w:rsid w:val="0F9716BD"/>
    <w:rsid w:val="0FA0ED90"/>
    <w:rsid w:val="0FA1F297"/>
    <w:rsid w:val="0FB9D193"/>
    <w:rsid w:val="0FCC46EE"/>
    <w:rsid w:val="0FF8912E"/>
    <w:rsid w:val="10024BB1"/>
    <w:rsid w:val="104FF798"/>
    <w:rsid w:val="1065A37A"/>
    <w:rsid w:val="10A551D4"/>
    <w:rsid w:val="10C693DC"/>
    <w:rsid w:val="10C8FD1F"/>
    <w:rsid w:val="111B186D"/>
    <w:rsid w:val="1141D3EC"/>
    <w:rsid w:val="11BBD7CC"/>
    <w:rsid w:val="1217F2D4"/>
    <w:rsid w:val="1220B12B"/>
    <w:rsid w:val="12308C4C"/>
    <w:rsid w:val="1230D572"/>
    <w:rsid w:val="1232453A"/>
    <w:rsid w:val="1255922F"/>
    <w:rsid w:val="1265EFF8"/>
    <w:rsid w:val="1268F205"/>
    <w:rsid w:val="126D7EE2"/>
    <w:rsid w:val="12B359BE"/>
    <w:rsid w:val="12BE3D1F"/>
    <w:rsid w:val="1313E5D6"/>
    <w:rsid w:val="1360EF5C"/>
    <w:rsid w:val="13621333"/>
    <w:rsid w:val="13870999"/>
    <w:rsid w:val="138819F6"/>
    <w:rsid w:val="138906BC"/>
    <w:rsid w:val="138E737E"/>
    <w:rsid w:val="13952844"/>
    <w:rsid w:val="13FDAB71"/>
    <w:rsid w:val="14040DD0"/>
    <w:rsid w:val="14051476"/>
    <w:rsid w:val="146D5417"/>
    <w:rsid w:val="14856FDE"/>
    <w:rsid w:val="1491F698"/>
    <w:rsid w:val="14B54E2A"/>
    <w:rsid w:val="14DD225F"/>
    <w:rsid w:val="1564B256"/>
    <w:rsid w:val="1571EAA6"/>
    <w:rsid w:val="15804D48"/>
    <w:rsid w:val="15A09A74"/>
    <w:rsid w:val="15E9DA39"/>
    <w:rsid w:val="16795C9F"/>
    <w:rsid w:val="1684A20C"/>
    <w:rsid w:val="17B86101"/>
    <w:rsid w:val="17E2CE02"/>
    <w:rsid w:val="180FAE0B"/>
    <w:rsid w:val="1822C8FF"/>
    <w:rsid w:val="1858756E"/>
    <w:rsid w:val="18A88CD3"/>
    <w:rsid w:val="18EAB46D"/>
    <w:rsid w:val="18F1A467"/>
    <w:rsid w:val="1923F2DE"/>
    <w:rsid w:val="192FEE49"/>
    <w:rsid w:val="194E9C98"/>
    <w:rsid w:val="199B92FC"/>
    <w:rsid w:val="1A05DBAC"/>
    <w:rsid w:val="1AE7F269"/>
    <w:rsid w:val="1AEE2939"/>
    <w:rsid w:val="1AF04F24"/>
    <w:rsid w:val="1B06EF82"/>
    <w:rsid w:val="1B12E77B"/>
    <w:rsid w:val="1B729F6A"/>
    <w:rsid w:val="1B7433C7"/>
    <w:rsid w:val="1C420E0C"/>
    <w:rsid w:val="1C9DCFC9"/>
    <w:rsid w:val="1CBA0D63"/>
    <w:rsid w:val="1D0C035D"/>
    <w:rsid w:val="1D216675"/>
    <w:rsid w:val="1D270760"/>
    <w:rsid w:val="1D3B0625"/>
    <w:rsid w:val="1D4DF104"/>
    <w:rsid w:val="1D7C7AE9"/>
    <w:rsid w:val="1DA5CB07"/>
    <w:rsid w:val="1DBE6B40"/>
    <w:rsid w:val="1DEC8AD7"/>
    <w:rsid w:val="1DFAC44D"/>
    <w:rsid w:val="1E05CEF9"/>
    <w:rsid w:val="1E6B2C51"/>
    <w:rsid w:val="1E82BB94"/>
    <w:rsid w:val="1EFCDAC9"/>
    <w:rsid w:val="1F1D6608"/>
    <w:rsid w:val="1F3A2CA0"/>
    <w:rsid w:val="1F48B11E"/>
    <w:rsid w:val="1F61E404"/>
    <w:rsid w:val="1F7AC2AA"/>
    <w:rsid w:val="1FD05E11"/>
    <w:rsid w:val="205CE775"/>
    <w:rsid w:val="2061384D"/>
    <w:rsid w:val="208CE767"/>
    <w:rsid w:val="20BA3B8B"/>
    <w:rsid w:val="20EF1C45"/>
    <w:rsid w:val="21130E04"/>
    <w:rsid w:val="2166BE05"/>
    <w:rsid w:val="2169A042"/>
    <w:rsid w:val="21C33225"/>
    <w:rsid w:val="21E02272"/>
    <w:rsid w:val="229A1CC3"/>
    <w:rsid w:val="22A24541"/>
    <w:rsid w:val="22AECDF0"/>
    <w:rsid w:val="22ED01D5"/>
    <w:rsid w:val="230F7621"/>
    <w:rsid w:val="2314DF17"/>
    <w:rsid w:val="23201535"/>
    <w:rsid w:val="233A2D81"/>
    <w:rsid w:val="234E2AE8"/>
    <w:rsid w:val="237C8A3F"/>
    <w:rsid w:val="23CCB049"/>
    <w:rsid w:val="23E55528"/>
    <w:rsid w:val="2400A264"/>
    <w:rsid w:val="24038C68"/>
    <w:rsid w:val="240F127F"/>
    <w:rsid w:val="2410B12A"/>
    <w:rsid w:val="242B7229"/>
    <w:rsid w:val="24643600"/>
    <w:rsid w:val="24981792"/>
    <w:rsid w:val="24D90B8E"/>
    <w:rsid w:val="24F874B4"/>
    <w:rsid w:val="25046E81"/>
    <w:rsid w:val="25129579"/>
    <w:rsid w:val="254B4FAD"/>
    <w:rsid w:val="2550C938"/>
    <w:rsid w:val="2574C933"/>
    <w:rsid w:val="25F4DE60"/>
    <w:rsid w:val="260A7081"/>
    <w:rsid w:val="265BA2B3"/>
    <w:rsid w:val="2693E39F"/>
    <w:rsid w:val="26A60F45"/>
    <w:rsid w:val="26B114CD"/>
    <w:rsid w:val="26D00C0E"/>
    <w:rsid w:val="26D5AC17"/>
    <w:rsid w:val="26EC4C71"/>
    <w:rsid w:val="272652E1"/>
    <w:rsid w:val="274BC56C"/>
    <w:rsid w:val="2795A343"/>
    <w:rsid w:val="27D5BF82"/>
    <w:rsid w:val="27EC7B26"/>
    <w:rsid w:val="284D5021"/>
    <w:rsid w:val="2898408A"/>
    <w:rsid w:val="28A0128A"/>
    <w:rsid w:val="28AA3AA3"/>
    <w:rsid w:val="28AFB8E8"/>
    <w:rsid w:val="291B30F7"/>
    <w:rsid w:val="291F7F2B"/>
    <w:rsid w:val="29210A60"/>
    <w:rsid w:val="295FABB0"/>
    <w:rsid w:val="2979F45F"/>
    <w:rsid w:val="297C6553"/>
    <w:rsid w:val="29871436"/>
    <w:rsid w:val="29D096D4"/>
    <w:rsid w:val="2A1976BA"/>
    <w:rsid w:val="2A2066E2"/>
    <w:rsid w:val="2A340C98"/>
    <w:rsid w:val="2A6339E5"/>
    <w:rsid w:val="2A9E23BB"/>
    <w:rsid w:val="2AB1BD58"/>
    <w:rsid w:val="2B0A57F0"/>
    <w:rsid w:val="2B185277"/>
    <w:rsid w:val="2B4623C6"/>
    <w:rsid w:val="2B673C04"/>
    <w:rsid w:val="2B6D3FD7"/>
    <w:rsid w:val="2B958C52"/>
    <w:rsid w:val="2BA861E0"/>
    <w:rsid w:val="2BAFBC43"/>
    <w:rsid w:val="2C3453AD"/>
    <w:rsid w:val="2C428795"/>
    <w:rsid w:val="2CA92301"/>
    <w:rsid w:val="2D046A79"/>
    <w:rsid w:val="2D1D707B"/>
    <w:rsid w:val="2D29E0EB"/>
    <w:rsid w:val="2D387C6D"/>
    <w:rsid w:val="2D55DBAB"/>
    <w:rsid w:val="2D6EDEE4"/>
    <w:rsid w:val="2DBEEF04"/>
    <w:rsid w:val="2DC22AB5"/>
    <w:rsid w:val="2DC324C1"/>
    <w:rsid w:val="2DD7ACB2"/>
    <w:rsid w:val="2DDF6ABD"/>
    <w:rsid w:val="2E062446"/>
    <w:rsid w:val="2E0AAEFA"/>
    <w:rsid w:val="2E28EFE7"/>
    <w:rsid w:val="2E41FA98"/>
    <w:rsid w:val="2E746BAB"/>
    <w:rsid w:val="2E88B0AD"/>
    <w:rsid w:val="2EADC51E"/>
    <w:rsid w:val="2EC3201D"/>
    <w:rsid w:val="2ECA2383"/>
    <w:rsid w:val="2F183680"/>
    <w:rsid w:val="2F78EBCE"/>
    <w:rsid w:val="2F886251"/>
    <w:rsid w:val="2FB07A15"/>
    <w:rsid w:val="2FB2F0EF"/>
    <w:rsid w:val="2FC518BE"/>
    <w:rsid w:val="2FCC747E"/>
    <w:rsid w:val="2FDB176E"/>
    <w:rsid w:val="2FDF57E7"/>
    <w:rsid w:val="2FE69CFE"/>
    <w:rsid w:val="2FEFCA71"/>
    <w:rsid w:val="301E78E9"/>
    <w:rsid w:val="30379043"/>
    <w:rsid w:val="30AC585C"/>
    <w:rsid w:val="30DA3A29"/>
    <w:rsid w:val="30E62A9C"/>
    <w:rsid w:val="30F115F9"/>
    <w:rsid w:val="31025CC1"/>
    <w:rsid w:val="3123BA91"/>
    <w:rsid w:val="31B54433"/>
    <w:rsid w:val="31B67D66"/>
    <w:rsid w:val="31C05377"/>
    <w:rsid w:val="321D43A6"/>
    <w:rsid w:val="32670B36"/>
    <w:rsid w:val="32CA710F"/>
    <w:rsid w:val="330B97D3"/>
    <w:rsid w:val="33CD8094"/>
    <w:rsid w:val="33EC8C35"/>
    <w:rsid w:val="34390B09"/>
    <w:rsid w:val="346623E1"/>
    <w:rsid w:val="348716CD"/>
    <w:rsid w:val="349EFD33"/>
    <w:rsid w:val="34B72737"/>
    <w:rsid w:val="34C01AE6"/>
    <w:rsid w:val="34EAC882"/>
    <w:rsid w:val="34F44CBD"/>
    <w:rsid w:val="3503091C"/>
    <w:rsid w:val="353AB2A2"/>
    <w:rsid w:val="3576319D"/>
    <w:rsid w:val="35A0094B"/>
    <w:rsid w:val="35AD781F"/>
    <w:rsid w:val="35B6240F"/>
    <w:rsid w:val="35FBD563"/>
    <w:rsid w:val="360358F4"/>
    <w:rsid w:val="3615ECD3"/>
    <w:rsid w:val="36298EB6"/>
    <w:rsid w:val="362A4CE3"/>
    <w:rsid w:val="3658617B"/>
    <w:rsid w:val="366329FF"/>
    <w:rsid w:val="36D04FB9"/>
    <w:rsid w:val="37BEF0C1"/>
    <w:rsid w:val="37D51DDA"/>
    <w:rsid w:val="380772B6"/>
    <w:rsid w:val="38137D93"/>
    <w:rsid w:val="38146F23"/>
    <w:rsid w:val="3831F928"/>
    <w:rsid w:val="385FF8F8"/>
    <w:rsid w:val="38648AB2"/>
    <w:rsid w:val="38835E01"/>
    <w:rsid w:val="38D116D9"/>
    <w:rsid w:val="38F400F8"/>
    <w:rsid w:val="390130F3"/>
    <w:rsid w:val="39184B6C"/>
    <w:rsid w:val="39771C3D"/>
    <w:rsid w:val="397E7D0A"/>
    <w:rsid w:val="3985A3D2"/>
    <w:rsid w:val="399F857A"/>
    <w:rsid w:val="39C8DC9E"/>
    <w:rsid w:val="39CB7847"/>
    <w:rsid w:val="39D1C4D1"/>
    <w:rsid w:val="39D93452"/>
    <w:rsid w:val="3A17088E"/>
    <w:rsid w:val="3A1BB79F"/>
    <w:rsid w:val="3A636AC4"/>
    <w:rsid w:val="3A85FC38"/>
    <w:rsid w:val="3A87B149"/>
    <w:rsid w:val="3A8966AE"/>
    <w:rsid w:val="3AC73454"/>
    <w:rsid w:val="3ACB74C9"/>
    <w:rsid w:val="3ADFFDC4"/>
    <w:rsid w:val="3B56DF01"/>
    <w:rsid w:val="3B76962D"/>
    <w:rsid w:val="3BCE0903"/>
    <w:rsid w:val="3BD37BCE"/>
    <w:rsid w:val="3C06523A"/>
    <w:rsid w:val="3C6E6414"/>
    <w:rsid w:val="3C803950"/>
    <w:rsid w:val="3C9EDAC5"/>
    <w:rsid w:val="3C9F804C"/>
    <w:rsid w:val="3CA650C8"/>
    <w:rsid w:val="3CCE28F7"/>
    <w:rsid w:val="3CEC5B12"/>
    <w:rsid w:val="3CFE02A5"/>
    <w:rsid w:val="3D059F3D"/>
    <w:rsid w:val="3D2C420C"/>
    <w:rsid w:val="3D5247BA"/>
    <w:rsid w:val="3DB80CA8"/>
    <w:rsid w:val="3E02862B"/>
    <w:rsid w:val="3E3F9D77"/>
    <w:rsid w:val="3E4D5C84"/>
    <w:rsid w:val="3E6B4D81"/>
    <w:rsid w:val="3E9F9785"/>
    <w:rsid w:val="3EE0A16C"/>
    <w:rsid w:val="3F097AAE"/>
    <w:rsid w:val="3F50A50B"/>
    <w:rsid w:val="3F97FAA0"/>
    <w:rsid w:val="3FFADE90"/>
    <w:rsid w:val="403D59EC"/>
    <w:rsid w:val="40A12B29"/>
    <w:rsid w:val="40A20BA1"/>
    <w:rsid w:val="40FCEF7D"/>
    <w:rsid w:val="410194FD"/>
    <w:rsid w:val="410217A4"/>
    <w:rsid w:val="419743C4"/>
    <w:rsid w:val="419F4CAF"/>
    <w:rsid w:val="41FA11DB"/>
    <w:rsid w:val="4213A4A3"/>
    <w:rsid w:val="423DF73F"/>
    <w:rsid w:val="425DABAB"/>
    <w:rsid w:val="427D2474"/>
    <w:rsid w:val="429D073D"/>
    <w:rsid w:val="431CF7CE"/>
    <w:rsid w:val="434492DD"/>
    <w:rsid w:val="43580E26"/>
    <w:rsid w:val="435E216E"/>
    <w:rsid w:val="4363A147"/>
    <w:rsid w:val="4384BBC2"/>
    <w:rsid w:val="43E292E8"/>
    <w:rsid w:val="4478A3D6"/>
    <w:rsid w:val="44791C15"/>
    <w:rsid w:val="447C3887"/>
    <w:rsid w:val="448AC358"/>
    <w:rsid w:val="44AB8CA6"/>
    <w:rsid w:val="44B95A5C"/>
    <w:rsid w:val="44FDA34E"/>
    <w:rsid w:val="45ECE590"/>
    <w:rsid w:val="462CAD34"/>
    <w:rsid w:val="4666479B"/>
    <w:rsid w:val="4667DF38"/>
    <w:rsid w:val="46BF1F2E"/>
    <w:rsid w:val="46C0222D"/>
    <w:rsid w:val="46CF193B"/>
    <w:rsid w:val="4756C061"/>
    <w:rsid w:val="4775BA03"/>
    <w:rsid w:val="479D9F55"/>
    <w:rsid w:val="4810412E"/>
    <w:rsid w:val="48388B6D"/>
    <w:rsid w:val="48669F63"/>
    <w:rsid w:val="48CB298F"/>
    <w:rsid w:val="48D63DAD"/>
    <w:rsid w:val="48D78C20"/>
    <w:rsid w:val="48DBBCD1"/>
    <w:rsid w:val="48F40F65"/>
    <w:rsid w:val="49108929"/>
    <w:rsid w:val="4969F68C"/>
    <w:rsid w:val="4990E28C"/>
    <w:rsid w:val="4A26D5CC"/>
    <w:rsid w:val="4A3DF8C9"/>
    <w:rsid w:val="4AA51621"/>
    <w:rsid w:val="4AA7A389"/>
    <w:rsid w:val="4AC2E6AA"/>
    <w:rsid w:val="4AD8964F"/>
    <w:rsid w:val="4AD92922"/>
    <w:rsid w:val="4ADF7865"/>
    <w:rsid w:val="4AF7514A"/>
    <w:rsid w:val="4AFE3319"/>
    <w:rsid w:val="4B052681"/>
    <w:rsid w:val="4B317163"/>
    <w:rsid w:val="4B79DEFD"/>
    <w:rsid w:val="4B94A045"/>
    <w:rsid w:val="4BA50E82"/>
    <w:rsid w:val="4BF15CD3"/>
    <w:rsid w:val="4BF9253D"/>
    <w:rsid w:val="4C5C2ED3"/>
    <w:rsid w:val="4C69A5A5"/>
    <w:rsid w:val="4C70532A"/>
    <w:rsid w:val="4CF36451"/>
    <w:rsid w:val="4CF749CE"/>
    <w:rsid w:val="4D46D876"/>
    <w:rsid w:val="4D6E5BC2"/>
    <w:rsid w:val="4D72ED82"/>
    <w:rsid w:val="4E613DB2"/>
    <w:rsid w:val="4E79BEAA"/>
    <w:rsid w:val="4E94A8CF"/>
    <w:rsid w:val="4EA89841"/>
    <w:rsid w:val="4EBD7DF2"/>
    <w:rsid w:val="4EBF3A03"/>
    <w:rsid w:val="4F1F1782"/>
    <w:rsid w:val="4F457893"/>
    <w:rsid w:val="5018FE8F"/>
    <w:rsid w:val="504531AC"/>
    <w:rsid w:val="50658278"/>
    <w:rsid w:val="5077FE63"/>
    <w:rsid w:val="509C2A3C"/>
    <w:rsid w:val="50DA1EC7"/>
    <w:rsid w:val="513D4FDE"/>
    <w:rsid w:val="51625BB2"/>
    <w:rsid w:val="51954CAC"/>
    <w:rsid w:val="51D405BC"/>
    <w:rsid w:val="51F7AB17"/>
    <w:rsid w:val="520E10CD"/>
    <w:rsid w:val="520F1343"/>
    <w:rsid w:val="521BAAAF"/>
    <w:rsid w:val="52AF6308"/>
    <w:rsid w:val="52B78B88"/>
    <w:rsid w:val="52C1DA86"/>
    <w:rsid w:val="52DDB425"/>
    <w:rsid w:val="52F08D50"/>
    <w:rsid w:val="531275CF"/>
    <w:rsid w:val="534BF913"/>
    <w:rsid w:val="5366590D"/>
    <w:rsid w:val="53815648"/>
    <w:rsid w:val="539F69FB"/>
    <w:rsid w:val="53C8D39A"/>
    <w:rsid w:val="53CC01CA"/>
    <w:rsid w:val="54000A9A"/>
    <w:rsid w:val="543688D9"/>
    <w:rsid w:val="5447727F"/>
    <w:rsid w:val="546B77E1"/>
    <w:rsid w:val="546DD9A2"/>
    <w:rsid w:val="54C3E5FF"/>
    <w:rsid w:val="54C77AFE"/>
    <w:rsid w:val="54D3DEFB"/>
    <w:rsid w:val="5535946B"/>
    <w:rsid w:val="554C80E1"/>
    <w:rsid w:val="5551BA69"/>
    <w:rsid w:val="5554A6DA"/>
    <w:rsid w:val="5571D5A4"/>
    <w:rsid w:val="55F53D10"/>
    <w:rsid w:val="55FF29A2"/>
    <w:rsid w:val="560F0531"/>
    <w:rsid w:val="56473BBA"/>
    <w:rsid w:val="5650744A"/>
    <w:rsid w:val="566FF08E"/>
    <w:rsid w:val="56B6AFF7"/>
    <w:rsid w:val="5703718D"/>
    <w:rsid w:val="573892E2"/>
    <w:rsid w:val="574645B2"/>
    <w:rsid w:val="579B1837"/>
    <w:rsid w:val="57A279ED"/>
    <w:rsid w:val="57EFE5BC"/>
    <w:rsid w:val="57FFD0F1"/>
    <w:rsid w:val="58528424"/>
    <w:rsid w:val="588393FF"/>
    <w:rsid w:val="58DA265E"/>
    <w:rsid w:val="58EB4BC8"/>
    <w:rsid w:val="590654E8"/>
    <w:rsid w:val="596D29BB"/>
    <w:rsid w:val="599E1EF9"/>
    <w:rsid w:val="59A8A67B"/>
    <w:rsid w:val="59BDC38B"/>
    <w:rsid w:val="59C3A7CA"/>
    <w:rsid w:val="59D0A8BD"/>
    <w:rsid w:val="5A28E4D5"/>
    <w:rsid w:val="5A8CB458"/>
    <w:rsid w:val="5A9CDA7C"/>
    <w:rsid w:val="5AC0A548"/>
    <w:rsid w:val="5AC658E6"/>
    <w:rsid w:val="5AD31D55"/>
    <w:rsid w:val="5AEA1DEB"/>
    <w:rsid w:val="5AFD72E6"/>
    <w:rsid w:val="5B025A8E"/>
    <w:rsid w:val="5BF1B03E"/>
    <w:rsid w:val="5C0376F5"/>
    <w:rsid w:val="5C239FB7"/>
    <w:rsid w:val="5C436DBF"/>
    <w:rsid w:val="5C5AD164"/>
    <w:rsid w:val="5C62892A"/>
    <w:rsid w:val="5C9A51CA"/>
    <w:rsid w:val="5CB285AF"/>
    <w:rsid w:val="5CCDEADB"/>
    <w:rsid w:val="5D4B327C"/>
    <w:rsid w:val="5D839FC7"/>
    <w:rsid w:val="5E2D5598"/>
    <w:rsid w:val="5E58C5C1"/>
    <w:rsid w:val="5EBEE399"/>
    <w:rsid w:val="5EC28BFC"/>
    <w:rsid w:val="5EC6E408"/>
    <w:rsid w:val="5ED70E2D"/>
    <w:rsid w:val="5ED941C7"/>
    <w:rsid w:val="5EDEE8F9"/>
    <w:rsid w:val="5EE4D4F8"/>
    <w:rsid w:val="5F05D8A2"/>
    <w:rsid w:val="5F50A0F3"/>
    <w:rsid w:val="5F5CC408"/>
    <w:rsid w:val="5F7D9796"/>
    <w:rsid w:val="5F8910F1"/>
    <w:rsid w:val="5F999838"/>
    <w:rsid w:val="5F9A21E8"/>
    <w:rsid w:val="5FB0BF8F"/>
    <w:rsid w:val="5FD20C3B"/>
    <w:rsid w:val="5FE1D1A4"/>
    <w:rsid w:val="5FF30646"/>
    <w:rsid w:val="602C0D1E"/>
    <w:rsid w:val="602E84EC"/>
    <w:rsid w:val="606F8DF0"/>
    <w:rsid w:val="6088CAA7"/>
    <w:rsid w:val="608DFF33"/>
    <w:rsid w:val="60908143"/>
    <w:rsid w:val="61383B02"/>
    <w:rsid w:val="618C3590"/>
    <w:rsid w:val="6193687B"/>
    <w:rsid w:val="61B089D8"/>
    <w:rsid w:val="6206C511"/>
    <w:rsid w:val="621F9567"/>
    <w:rsid w:val="62635C7F"/>
    <w:rsid w:val="62E0FB08"/>
    <w:rsid w:val="632D1A20"/>
    <w:rsid w:val="635E023B"/>
    <w:rsid w:val="63637577"/>
    <w:rsid w:val="63705015"/>
    <w:rsid w:val="638281C6"/>
    <w:rsid w:val="638D156E"/>
    <w:rsid w:val="641101BD"/>
    <w:rsid w:val="645107C0"/>
    <w:rsid w:val="64A4D5CE"/>
    <w:rsid w:val="6516C852"/>
    <w:rsid w:val="65510B8B"/>
    <w:rsid w:val="65591E08"/>
    <w:rsid w:val="65600C7F"/>
    <w:rsid w:val="6590125B"/>
    <w:rsid w:val="659D6EDA"/>
    <w:rsid w:val="65B7F944"/>
    <w:rsid w:val="65E4410B"/>
    <w:rsid w:val="65E91778"/>
    <w:rsid w:val="65FAE005"/>
    <w:rsid w:val="668F6765"/>
    <w:rsid w:val="66A8AB65"/>
    <w:rsid w:val="66A97699"/>
    <w:rsid w:val="66C71C09"/>
    <w:rsid w:val="66C88BE8"/>
    <w:rsid w:val="671E982C"/>
    <w:rsid w:val="6725AEC5"/>
    <w:rsid w:val="67422AA9"/>
    <w:rsid w:val="676D21C1"/>
    <w:rsid w:val="678FC1FA"/>
    <w:rsid w:val="67A60460"/>
    <w:rsid w:val="67BC6C41"/>
    <w:rsid w:val="67C6CB7F"/>
    <w:rsid w:val="6806FCF2"/>
    <w:rsid w:val="68247FE5"/>
    <w:rsid w:val="6825CBA2"/>
    <w:rsid w:val="68757690"/>
    <w:rsid w:val="688B41D2"/>
    <w:rsid w:val="688B4319"/>
    <w:rsid w:val="68B5BF8A"/>
    <w:rsid w:val="68D2E43B"/>
    <w:rsid w:val="68D6E50C"/>
    <w:rsid w:val="6902E973"/>
    <w:rsid w:val="6903B4C8"/>
    <w:rsid w:val="6912B951"/>
    <w:rsid w:val="6953A064"/>
    <w:rsid w:val="6958D70D"/>
    <w:rsid w:val="69709E57"/>
    <w:rsid w:val="699101CD"/>
    <w:rsid w:val="69B14242"/>
    <w:rsid w:val="69C620A2"/>
    <w:rsid w:val="69D5DAD1"/>
    <w:rsid w:val="6A38436F"/>
    <w:rsid w:val="6A59581F"/>
    <w:rsid w:val="6A5F1523"/>
    <w:rsid w:val="6AE98C7C"/>
    <w:rsid w:val="6AF9315E"/>
    <w:rsid w:val="6B225B2D"/>
    <w:rsid w:val="6B4BA351"/>
    <w:rsid w:val="6BAF30A6"/>
    <w:rsid w:val="6BFD29C4"/>
    <w:rsid w:val="6CC914D7"/>
    <w:rsid w:val="6CE05CA7"/>
    <w:rsid w:val="6D0C7600"/>
    <w:rsid w:val="6D75472C"/>
    <w:rsid w:val="6DA87BED"/>
    <w:rsid w:val="6DE8DC17"/>
    <w:rsid w:val="6E113E9B"/>
    <w:rsid w:val="6E120698"/>
    <w:rsid w:val="6E13C788"/>
    <w:rsid w:val="6E334EA9"/>
    <w:rsid w:val="6E4FD6E4"/>
    <w:rsid w:val="6F1BFC26"/>
    <w:rsid w:val="6F32DE1E"/>
    <w:rsid w:val="6F32E042"/>
    <w:rsid w:val="6F87F864"/>
    <w:rsid w:val="6FB76594"/>
    <w:rsid w:val="7013F347"/>
    <w:rsid w:val="70280804"/>
    <w:rsid w:val="7039138F"/>
    <w:rsid w:val="7049B6F9"/>
    <w:rsid w:val="714D4A88"/>
    <w:rsid w:val="7191BDE2"/>
    <w:rsid w:val="71F1A2D3"/>
    <w:rsid w:val="71FC50DF"/>
    <w:rsid w:val="7273B8DB"/>
    <w:rsid w:val="727A227C"/>
    <w:rsid w:val="73400A43"/>
    <w:rsid w:val="735EF773"/>
    <w:rsid w:val="7385347F"/>
    <w:rsid w:val="7431392F"/>
    <w:rsid w:val="7457C25A"/>
    <w:rsid w:val="74915CE7"/>
    <w:rsid w:val="74BC20B0"/>
    <w:rsid w:val="74D8D915"/>
    <w:rsid w:val="74E9B4A2"/>
    <w:rsid w:val="74F06F80"/>
    <w:rsid w:val="75254F02"/>
    <w:rsid w:val="75703E37"/>
    <w:rsid w:val="75AED1E1"/>
    <w:rsid w:val="760B32A6"/>
    <w:rsid w:val="762B5E39"/>
    <w:rsid w:val="763EF3DD"/>
    <w:rsid w:val="766CEDE5"/>
    <w:rsid w:val="769EF916"/>
    <w:rsid w:val="76EECA7D"/>
    <w:rsid w:val="77375998"/>
    <w:rsid w:val="773DCE33"/>
    <w:rsid w:val="77EC8448"/>
    <w:rsid w:val="780CE321"/>
    <w:rsid w:val="78197F05"/>
    <w:rsid w:val="781FAA7E"/>
    <w:rsid w:val="78250983"/>
    <w:rsid w:val="783C80C8"/>
    <w:rsid w:val="78737DC5"/>
    <w:rsid w:val="78776A73"/>
    <w:rsid w:val="78806B4A"/>
    <w:rsid w:val="78AE5216"/>
    <w:rsid w:val="78EF79BD"/>
    <w:rsid w:val="79296D79"/>
    <w:rsid w:val="793BFE63"/>
    <w:rsid w:val="79570907"/>
    <w:rsid w:val="795BC6A8"/>
    <w:rsid w:val="79A0DBE5"/>
    <w:rsid w:val="79A7B4FA"/>
    <w:rsid w:val="79F90A8F"/>
    <w:rsid w:val="7A0C99B7"/>
    <w:rsid w:val="7ABE64F2"/>
    <w:rsid w:val="7AD7FC08"/>
    <w:rsid w:val="7AEA19BA"/>
    <w:rsid w:val="7B1987C1"/>
    <w:rsid w:val="7B2BC4D8"/>
    <w:rsid w:val="7B66E098"/>
    <w:rsid w:val="7B80AC14"/>
    <w:rsid w:val="7B882D81"/>
    <w:rsid w:val="7B88CBA2"/>
    <w:rsid w:val="7BAD41C0"/>
    <w:rsid w:val="7BCC0B3E"/>
    <w:rsid w:val="7BECF221"/>
    <w:rsid w:val="7BF6338F"/>
    <w:rsid w:val="7C6BEE3E"/>
    <w:rsid w:val="7CAB3A16"/>
    <w:rsid w:val="7D0C43DB"/>
    <w:rsid w:val="7D0FF39F"/>
    <w:rsid w:val="7D3E617E"/>
    <w:rsid w:val="7D518641"/>
    <w:rsid w:val="7D7A28AE"/>
    <w:rsid w:val="7DDF56A9"/>
    <w:rsid w:val="7DFB965E"/>
    <w:rsid w:val="7E067E79"/>
    <w:rsid w:val="7E45BB21"/>
    <w:rsid w:val="7E6CAB20"/>
    <w:rsid w:val="7EB0C753"/>
    <w:rsid w:val="7ECFCA99"/>
    <w:rsid w:val="7F14E81E"/>
    <w:rsid w:val="7F2087EE"/>
    <w:rsid w:val="7F3F3561"/>
    <w:rsid w:val="7F4308E0"/>
    <w:rsid w:val="7F744947"/>
    <w:rsid w:val="7F850BC3"/>
    <w:rsid w:val="7F91FAE6"/>
    <w:rsid w:val="7FCCD85F"/>
    <w:rsid w:val="7FE0CD1B"/>
    <w:rsid w:val="7FED3819"/>
    <w:rsid w:val="7FEEB0D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B33340"/>
  <w15:chartTrackingRefBased/>
  <w15:docId w15:val="{D80D5E20-5DDB-4E75-AB11-EB94574D6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188"/>
    <w:pPr>
      <w:spacing w:before="120" w:after="120" w:line="276" w:lineRule="auto"/>
    </w:pPr>
    <w:rPr>
      <w:rFonts w:ascii="Arial" w:hAnsi="Arial"/>
    </w:rPr>
  </w:style>
  <w:style w:type="paragraph" w:styleId="Heading1">
    <w:name w:val="heading 1"/>
    <w:basedOn w:val="Normal"/>
    <w:next w:val="Normal"/>
    <w:link w:val="Heading1Char"/>
    <w:uiPriority w:val="9"/>
    <w:qFormat/>
    <w:rsid w:val="00CA432D"/>
    <w:pPr>
      <w:keepNext/>
      <w:keepLines/>
      <w:outlineLvl w:val="0"/>
    </w:pPr>
    <w:rPr>
      <w:rFonts w:eastAsiaTheme="majorEastAsia" w:cs="Arial"/>
      <w:b/>
      <w:bCs/>
      <w:color w:val="1E1544" w:themeColor="text1"/>
      <w:sz w:val="28"/>
      <w:szCs w:val="60"/>
    </w:rPr>
  </w:style>
  <w:style w:type="paragraph" w:styleId="Heading2">
    <w:name w:val="heading 2"/>
    <w:basedOn w:val="Normal"/>
    <w:next w:val="Normal"/>
    <w:link w:val="Heading2Char"/>
    <w:uiPriority w:val="9"/>
    <w:unhideWhenUsed/>
    <w:qFormat/>
    <w:rsid w:val="00CA432D"/>
    <w:pPr>
      <w:keepNext/>
      <w:keepLines/>
      <w:outlineLvl w:val="1"/>
    </w:pPr>
    <w:rPr>
      <w:rFonts w:eastAsiaTheme="majorEastAsia" w:cstheme="majorBidi"/>
      <w:b/>
      <w:color w:val="1E1544" w:themeColor="text1"/>
      <w:szCs w:val="26"/>
    </w:rPr>
  </w:style>
  <w:style w:type="paragraph" w:styleId="Heading3">
    <w:name w:val="heading 3"/>
    <w:basedOn w:val="Heading2"/>
    <w:next w:val="Normal"/>
    <w:link w:val="Heading3Char"/>
    <w:uiPriority w:val="9"/>
    <w:unhideWhenUsed/>
    <w:qFormat/>
    <w:rsid w:val="0076491B"/>
    <w:pPr>
      <w:outlineLvl w:val="2"/>
    </w:pPr>
    <w:rPr>
      <w:sz w:val="28"/>
      <w:szCs w:val="24"/>
    </w:rPr>
  </w:style>
  <w:style w:type="paragraph" w:styleId="Heading4">
    <w:name w:val="heading 4"/>
    <w:basedOn w:val="Heading3"/>
    <w:next w:val="Normal"/>
    <w:link w:val="Heading4Char"/>
    <w:uiPriority w:val="9"/>
    <w:unhideWhenUsed/>
    <w:qFormat/>
    <w:rsid w:val="0076491B"/>
    <w:pPr>
      <w:outlineLvl w:val="3"/>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432D"/>
    <w:rPr>
      <w:rFonts w:ascii="Arial" w:eastAsiaTheme="majorEastAsia" w:hAnsi="Arial" w:cs="Arial"/>
      <w:b/>
      <w:bCs/>
      <w:color w:val="1E1544" w:themeColor="text1"/>
      <w:sz w:val="28"/>
      <w:szCs w:val="60"/>
    </w:rPr>
  </w:style>
  <w:style w:type="paragraph" w:styleId="NoSpacing">
    <w:name w:val="No Spacing"/>
    <w:uiPriority w:val="1"/>
    <w:qFormat/>
    <w:rsid w:val="00CA432D"/>
    <w:pPr>
      <w:contextualSpacing/>
    </w:pPr>
    <w:rPr>
      <w:rFonts w:ascii="Arial" w:hAnsi="Arial"/>
      <w:color w:val="171919" w:themeColor="background1" w:themeShade="1A"/>
      <w:sz w:val="18"/>
    </w:rPr>
  </w:style>
  <w:style w:type="character" w:customStyle="1" w:styleId="Heading2Char">
    <w:name w:val="Heading 2 Char"/>
    <w:basedOn w:val="DefaultParagraphFont"/>
    <w:link w:val="Heading2"/>
    <w:uiPriority w:val="9"/>
    <w:rsid w:val="00CA432D"/>
    <w:rPr>
      <w:rFonts w:ascii="Arial" w:eastAsiaTheme="majorEastAsia" w:hAnsi="Arial" w:cstheme="majorBidi"/>
      <w:b/>
      <w:color w:val="1E1544" w:themeColor="text1"/>
      <w:szCs w:val="26"/>
    </w:rPr>
  </w:style>
  <w:style w:type="paragraph" w:styleId="ListParagraph">
    <w:name w:val="List Paragraph"/>
    <w:basedOn w:val="Normal"/>
    <w:uiPriority w:val="34"/>
    <w:qFormat/>
    <w:rsid w:val="00C9187A"/>
    <w:pPr>
      <w:ind w:left="720"/>
      <w:contextualSpacing/>
    </w:pPr>
  </w:style>
  <w:style w:type="character" w:customStyle="1" w:styleId="Heading3Char">
    <w:name w:val="Heading 3 Char"/>
    <w:basedOn w:val="DefaultParagraphFont"/>
    <w:link w:val="Heading3"/>
    <w:uiPriority w:val="9"/>
    <w:rsid w:val="0076491B"/>
    <w:rPr>
      <w:rFonts w:ascii="Arial" w:eastAsiaTheme="majorEastAsia" w:hAnsi="Arial" w:cstheme="majorBidi"/>
      <w:b/>
      <w:color w:val="1E1544" w:themeColor="text1"/>
      <w:sz w:val="28"/>
    </w:rPr>
  </w:style>
  <w:style w:type="character" w:customStyle="1" w:styleId="Heading4Char">
    <w:name w:val="Heading 4 Char"/>
    <w:basedOn w:val="DefaultParagraphFont"/>
    <w:link w:val="Heading4"/>
    <w:uiPriority w:val="9"/>
    <w:rsid w:val="0076491B"/>
    <w:rPr>
      <w:rFonts w:ascii="Arial" w:eastAsiaTheme="majorEastAsia" w:hAnsi="Arial" w:cstheme="majorBidi"/>
      <w:b/>
      <w:color w:val="1E1544" w:themeColor="text1"/>
      <w:szCs w:val="22"/>
    </w:rPr>
  </w:style>
  <w:style w:type="paragraph" w:styleId="Header">
    <w:name w:val="header"/>
    <w:basedOn w:val="Normal"/>
    <w:link w:val="HeaderChar"/>
    <w:uiPriority w:val="99"/>
    <w:unhideWhenUsed/>
    <w:rsid w:val="0076491B"/>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76491B"/>
    <w:rPr>
      <w:rFonts w:ascii="Arial" w:hAnsi="Arial"/>
    </w:rPr>
  </w:style>
  <w:style w:type="paragraph" w:styleId="Footer">
    <w:name w:val="footer"/>
    <w:basedOn w:val="Normal"/>
    <w:link w:val="FooterChar"/>
    <w:uiPriority w:val="99"/>
    <w:unhideWhenUsed/>
    <w:rsid w:val="0076491B"/>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6491B"/>
    <w:rPr>
      <w:rFonts w:ascii="Arial" w:hAnsi="Arial"/>
    </w:rPr>
  </w:style>
  <w:style w:type="paragraph" w:customStyle="1" w:styleId="Introduction">
    <w:name w:val="Introduction"/>
    <w:basedOn w:val="Normal"/>
    <w:qFormat/>
    <w:rsid w:val="009B2828"/>
    <w:pPr>
      <w:spacing w:before="0"/>
    </w:pPr>
    <w:rPr>
      <w:color w:val="1E1544" w:themeColor="text1"/>
      <w:sz w:val="32"/>
      <w:szCs w:val="32"/>
    </w:rPr>
  </w:style>
  <w:style w:type="paragraph" w:styleId="FootnoteText">
    <w:name w:val="footnote text"/>
    <w:basedOn w:val="Normal"/>
    <w:link w:val="FootnoteTextChar"/>
    <w:uiPriority w:val="99"/>
    <w:unhideWhenUsed/>
    <w:rsid w:val="009F67AE"/>
    <w:pPr>
      <w:spacing w:before="0" w:after="0" w:line="240" w:lineRule="auto"/>
    </w:pPr>
    <w:rPr>
      <w:sz w:val="20"/>
      <w:szCs w:val="20"/>
    </w:rPr>
  </w:style>
  <w:style w:type="character" w:customStyle="1" w:styleId="FootnoteTextChar">
    <w:name w:val="Footnote Text Char"/>
    <w:basedOn w:val="DefaultParagraphFont"/>
    <w:link w:val="FootnoteText"/>
    <w:uiPriority w:val="99"/>
    <w:rsid w:val="009F67AE"/>
    <w:rPr>
      <w:rFonts w:ascii="Arial" w:hAnsi="Arial"/>
      <w:sz w:val="20"/>
      <w:szCs w:val="20"/>
    </w:rPr>
  </w:style>
  <w:style w:type="character" w:styleId="FootnoteReference">
    <w:name w:val="footnote reference"/>
    <w:basedOn w:val="DefaultParagraphFont"/>
    <w:uiPriority w:val="99"/>
    <w:semiHidden/>
    <w:unhideWhenUsed/>
    <w:rsid w:val="009F67AE"/>
    <w:rPr>
      <w:vertAlign w:val="superscript"/>
    </w:rPr>
  </w:style>
  <w:style w:type="table" w:styleId="TableGrid">
    <w:name w:val="Table Grid"/>
    <w:basedOn w:val="TableNormal"/>
    <w:uiPriority w:val="39"/>
    <w:rsid w:val="003A20D9"/>
    <w:tblPr>
      <w:tblStyleColBandSize w:val="1"/>
      <w:tblBorders>
        <w:top w:val="single" w:sz="4" w:space="0" w:color="DA576C" w:themeColor="accent4"/>
        <w:bottom w:val="single" w:sz="4" w:space="0" w:color="DA576C" w:themeColor="accent4"/>
        <w:insideH w:val="single" w:sz="4" w:space="0" w:color="DA576C" w:themeColor="accent4"/>
      </w:tblBorders>
    </w:tblPr>
    <w:tblStylePr w:type="band2Vert">
      <w:pPr>
        <w:jc w:val="right"/>
      </w:pPr>
    </w:tblStylePr>
  </w:style>
  <w:style w:type="paragraph" w:customStyle="1" w:styleId="boxtext">
    <w:name w:val="box text"/>
    <w:basedOn w:val="IntenseQuote"/>
    <w:qFormat/>
    <w:rsid w:val="00E27023"/>
    <w:pPr>
      <w:pBdr>
        <w:top w:val="single" w:sz="4" w:space="10" w:color="DA576C" w:themeColor="accent4"/>
        <w:left w:val="single" w:sz="4" w:space="4" w:color="DA576C" w:themeColor="accent4"/>
        <w:bottom w:val="single" w:sz="4" w:space="10" w:color="DA576C" w:themeColor="accent4"/>
        <w:right w:val="single" w:sz="4" w:space="4" w:color="DA576C" w:themeColor="accent4"/>
      </w:pBdr>
      <w:spacing w:before="120" w:after="120"/>
      <w:ind w:left="862" w:right="862"/>
      <w:jc w:val="left"/>
    </w:pPr>
    <w:rPr>
      <w:bCs/>
      <w:i w:val="0"/>
      <w:color w:val="auto"/>
    </w:rPr>
  </w:style>
  <w:style w:type="paragraph" w:customStyle="1" w:styleId="Boxtexthead">
    <w:name w:val="Box text head"/>
    <w:basedOn w:val="IntenseQuote"/>
    <w:qFormat/>
    <w:rsid w:val="00E27023"/>
    <w:pPr>
      <w:pBdr>
        <w:top w:val="single" w:sz="4" w:space="10" w:color="DA576C" w:themeColor="accent4"/>
        <w:left w:val="single" w:sz="4" w:space="4" w:color="DA576C" w:themeColor="accent4"/>
        <w:bottom w:val="single" w:sz="4" w:space="10" w:color="DA576C" w:themeColor="accent4"/>
        <w:right w:val="single" w:sz="4" w:space="4" w:color="DA576C" w:themeColor="accent4"/>
      </w:pBdr>
      <w:spacing w:before="120" w:after="120"/>
      <w:ind w:left="862" w:right="862"/>
      <w:jc w:val="left"/>
    </w:pPr>
    <w:rPr>
      <w:b/>
      <w:i w:val="0"/>
      <w:color w:val="auto"/>
    </w:rPr>
  </w:style>
  <w:style w:type="paragraph" w:customStyle="1" w:styleId="TableHeading">
    <w:name w:val="TableHeading"/>
    <w:qFormat/>
    <w:rsid w:val="003A22DB"/>
    <w:pPr>
      <w:spacing w:before="240" w:after="120" w:line="276" w:lineRule="auto"/>
    </w:pPr>
    <w:rPr>
      <w:rFonts w:ascii="Arial" w:eastAsiaTheme="majorEastAsia" w:hAnsi="Arial" w:cstheme="majorBidi"/>
      <w:b/>
      <w:bCs/>
      <w:color w:val="1E1544" w:themeColor="text1"/>
    </w:rPr>
  </w:style>
  <w:style w:type="paragraph" w:styleId="IntenseQuote">
    <w:name w:val="Intense Quote"/>
    <w:basedOn w:val="Normal"/>
    <w:next w:val="Normal"/>
    <w:link w:val="IntenseQuoteChar"/>
    <w:uiPriority w:val="30"/>
    <w:qFormat/>
    <w:rsid w:val="003A22DB"/>
    <w:pPr>
      <w:pBdr>
        <w:top w:val="single" w:sz="4" w:space="10" w:color="2AB1BB" w:themeColor="accent1"/>
        <w:bottom w:val="single" w:sz="4" w:space="10" w:color="2AB1BB" w:themeColor="accent1"/>
      </w:pBdr>
      <w:spacing w:before="360" w:after="360"/>
      <w:ind w:left="864" w:right="864"/>
      <w:jc w:val="center"/>
    </w:pPr>
    <w:rPr>
      <w:i/>
      <w:iCs/>
      <w:color w:val="2AB1BB" w:themeColor="accent1"/>
    </w:rPr>
  </w:style>
  <w:style w:type="character" w:customStyle="1" w:styleId="IntenseQuoteChar">
    <w:name w:val="Intense Quote Char"/>
    <w:basedOn w:val="DefaultParagraphFont"/>
    <w:link w:val="IntenseQuote"/>
    <w:uiPriority w:val="30"/>
    <w:rsid w:val="003A22DB"/>
    <w:rPr>
      <w:rFonts w:ascii="Arial" w:hAnsi="Arial"/>
      <w:i/>
      <w:iCs/>
      <w:color w:val="2AB1BB" w:themeColor="accent1"/>
    </w:rPr>
  </w:style>
  <w:style w:type="character" w:styleId="Hyperlink">
    <w:name w:val="Hyperlink"/>
    <w:basedOn w:val="DefaultParagraphFont"/>
    <w:uiPriority w:val="99"/>
    <w:unhideWhenUsed/>
    <w:rsid w:val="00E27023"/>
    <w:rPr>
      <w:color w:val="1E1545" w:themeColor="hyperlink"/>
      <w:u w:val="single"/>
    </w:rPr>
  </w:style>
  <w:style w:type="character" w:styleId="UnresolvedMention">
    <w:name w:val="Unresolved Mention"/>
    <w:basedOn w:val="DefaultParagraphFont"/>
    <w:uiPriority w:val="99"/>
    <w:semiHidden/>
    <w:unhideWhenUsed/>
    <w:rsid w:val="00E27023"/>
    <w:rPr>
      <w:color w:val="605E5C"/>
      <w:shd w:val="clear" w:color="auto" w:fill="E1DFDD"/>
    </w:rPr>
  </w:style>
  <w:style w:type="paragraph" w:styleId="Title">
    <w:name w:val="Title"/>
    <w:basedOn w:val="Introduction"/>
    <w:next w:val="Normal"/>
    <w:link w:val="TitleChar"/>
    <w:uiPriority w:val="10"/>
    <w:qFormat/>
    <w:rsid w:val="00251188"/>
    <w:pPr>
      <w:spacing w:before="600"/>
    </w:pPr>
    <w:rPr>
      <w:rFonts w:eastAsiaTheme="majorEastAsia" w:cs="Arial"/>
      <w:b/>
      <w:bCs/>
      <w:sz w:val="60"/>
      <w:szCs w:val="60"/>
    </w:rPr>
  </w:style>
  <w:style w:type="character" w:customStyle="1" w:styleId="TitleChar">
    <w:name w:val="Title Char"/>
    <w:basedOn w:val="DefaultParagraphFont"/>
    <w:link w:val="Title"/>
    <w:uiPriority w:val="10"/>
    <w:rsid w:val="00251188"/>
    <w:rPr>
      <w:rFonts w:ascii="Arial" w:eastAsiaTheme="majorEastAsia" w:hAnsi="Arial" w:cs="Arial"/>
      <w:b/>
      <w:bCs/>
      <w:color w:val="1E1544" w:themeColor="text1"/>
      <w:sz w:val="60"/>
      <w:szCs w:val="60"/>
    </w:rPr>
  </w:style>
  <w:style w:type="character" w:styleId="CommentReference">
    <w:name w:val="annotation reference"/>
    <w:basedOn w:val="DefaultParagraphFont"/>
    <w:uiPriority w:val="99"/>
    <w:semiHidden/>
    <w:unhideWhenUsed/>
    <w:rsid w:val="00B533AE"/>
    <w:rPr>
      <w:sz w:val="16"/>
      <w:szCs w:val="16"/>
    </w:rPr>
  </w:style>
  <w:style w:type="paragraph" w:styleId="CommentText">
    <w:name w:val="annotation text"/>
    <w:basedOn w:val="Normal"/>
    <w:link w:val="CommentTextChar"/>
    <w:uiPriority w:val="99"/>
    <w:unhideWhenUsed/>
    <w:rsid w:val="00B533AE"/>
    <w:pPr>
      <w:spacing w:line="240" w:lineRule="auto"/>
    </w:pPr>
    <w:rPr>
      <w:sz w:val="20"/>
      <w:szCs w:val="20"/>
    </w:rPr>
  </w:style>
  <w:style w:type="character" w:customStyle="1" w:styleId="CommentTextChar">
    <w:name w:val="Comment Text Char"/>
    <w:basedOn w:val="DefaultParagraphFont"/>
    <w:link w:val="CommentText"/>
    <w:uiPriority w:val="99"/>
    <w:rsid w:val="00B533A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3AE"/>
    <w:rPr>
      <w:b/>
      <w:bCs/>
    </w:rPr>
  </w:style>
  <w:style w:type="character" w:customStyle="1" w:styleId="CommentSubjectChar">
    <w:name w:val="Comment Subject Char"/>
    <w:basedOn w:val="CommentTextChar"/>
    <w:link w:val="CommentSubject"/>
    <w:uiPriority w:val="99"/>
    <w:semiHidden/>
    <w:rsid w:val="00B533AE"/>
    <w:rPr>
      <w:rFonts w:ascii="Arial" w:hAnsi="Arial"/>
      <w:b/>
      <w:bCs/>
      <w:sz w:val="20"/>
      <w:szCs w:val="20"/>
    </w:rPr>
  </w:style>
  <w:style w:type="paragraph" w:styleId="Revision">
    <w:name w:val="Revision"/>
    <w:hidden/>
    <w:uiPriority w:val="99"/>
    <w:semiHidden/>
    <w:rsid w:val="00013E19"/>
    <w:rPr>
      <w:rFonts w:ascii="Arial" w:hAnsi="Arial"/>
    </w:rPr>
  </w:style>
  <w:style w:type="paragraph" w:styleId="ListBullet">
    <w:name w:val="List Bullet"/>
    <w:basedOn w:val="Normal"/>
    <w:uiPriority w:val="99"/>
    <w:unhideWhenUsed/>
    <w:rsid w:val="00725325"/>
    <w:pPr>
      <w:numPr>
        <w:numId w:val="58"/>
      </w:numPr>
      <w:contextualSpacing/>
    </w:pPr>
  </w:style>
  <w:style w:type="paragraph" w:styleId="ListBullet2">
    <w:name w:val="List Bullet 2"/>
    <w:basedOn w:val="Normal"/>
    <w:uiPriority w:val="99"/>
    <w:unhideWhenUsed/>
    <w:rsid w:val="00EE6B9E"/>
    <w:pPr>
      <w:numPr>
        <w:numId w:val="59"/>
      </w:numPr>
      <w:contextualSpacing/>
    </w:pPr>
  </w:style>
  <w:style w:type="paragraph" w:customStyle="1" w:styleId="Tabletextright">
    <w:name w:val="Table text (right)"/>
    <w:basedOn w:val="Normal"/>
    <w:link w:val="TabletextrightChar"/>
    <w:qFormat/>
    <w:rsid w:val="00251188"/>
    <w:pPr>
      <w:spacing w:before="160" w:after="160"/>
      <w:jc w:val="center"/>
    </w:pPr>
  </w:style>
  <w:style w:type="character" w:customStyle="1" w:styleId="TabletextrightChar">
    <w:name w:val="Table text (right) Char"/>
    <w:basedOn w:val="DefaultParagraphFont"/>
    <w:link w:val="Tabletextright"/>
    <w:rsid w:val="00251188"/>
    <w:rPr>
      <w:rFonts w:ascii="Arial" w:hAnsi="Arial"/>
    </w:rPr>
  </w:style>
  <w:style w:type="paragraph" w:customStyle="1" w:styleId="Heading2numbered">
    <w:name w:val="Heading 2 (numbered)"/>
    <w:link w:val="Heading2numberedChar"/>
    <w:qFormat/>
    <w:rsid w:val="00976270"/>
    <w:pPr>
      <w:numPr>
        <w:numId w:val="60"/>
      </w:numPr>
      <w:spacing w:before="200" w:after="120" w:line="276" w:lineRule="auto"/>
      <w:ind w:left="567" w:hanging="567"/>
      <w:outlineLvl w:val="1"/>
    </w:pPr>
    <w:rPr>
      <w:rFonts w:ascii="Arial" w:eastAsiaTheme="majorEastAsia" w:hAnsi="Arial" w:cstheme="majorBidi"/>
      <w:b/>
      <w:color w:val="1E1544" w:themeColor="text1"/>
      <w:szCs w:val="26"/>
    </w:rPr>
  </w:style>
  <w:style w:type="character" w:customStyle="1" w:styleId="Heading2numberedChar">
    <w:name w:val="Heading 2 (numbered) Char"/>
    <w:basedOn w:val="DefaultParagraphFont"/>
    <w:link w:val="Heading2numbered"/>
    <w:rsid w:val="00976270"/>
    <w:rPr>
      <w:rFonts w:ascii="Arial" w:eastAsiaTheme="majorEastAsia" w:hAnsi="Arial" w:cstheme="majorBidi"/>
      <w:b/>
      <w:color w:val="1E1544" w:themeColor="text1"/>
      <w:szCs w:val="26"/>
    </w:rPr>
  </w:style>
  <w:style w:type="character" w:styleId="Strong">
    <w:name w:val="Strong"/>
    <w:basedOn w:val="DefaultParagraphFont"/>
    <w:uiPriority w:val="22"/>
    <w:qFormat/>
    <w:rsid w:val="00590C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ssistancedogs.org.au/services/service-do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health.gov.au/resources/publications/at-hm-scheme-guidelines?language=e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resources/publications/at-hm-scheme-guidelines?language=en" TargetMode="External"/><Relationship Id="rId5" Type="http://schemas.openxmlformats.org/officeDocument/2006/relationships/numbering" Target="numbering.xml"/><Relationship Id="rId15" Type="http://schemas.openxmlformats.org/officeDocument/2006/relationships/hyperlink" Target="https://www.health.gov.au/our-work/stoma-appliance-scheme"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direct.gov.au/assistance-dog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vij\Downloads\Aged%20Care%20rose%20fact%20sheet%20web%20template.dotx" TargetMode="External"/></Relationships>
</file>

<file path=word/theme/theme1.xml><?xml version="1.0" encoding="utf-8"?>
<a:theme xmlns:a="http://schemas.openxmlformats.org/drawingml/2006/main" name="Office Theme 2013 - 2022">
  <a:themeElements>
    <a:clrScheme name="AGEDCARE">
      <a:dk1>
        <a:srgbClr val="1E1544"/>
      </a:dk1>
      <a:lt1>
        <a:srgbClr val="F1F2F2"/>
      </a:lt1>
      <a:dk2>
        <a:srgbClr val="1E1545"/>
      </a:dk2>
      <a:lt2>
        <a:srgbClr val="F1F2F2"/>
      </a:lt2>
      <a:accent1>
        <a:srgbClr val="2AB1BB"/>
      </a:accent1>
      <a:accent2>
        <a:srgbClr val="78BE43"/>
      </a:accent2>
      <a:accent3>
        <a:srgbClr val="8C59A5"/>
      </a:accent3>
      <a:accent4>
        <a:srgbClr val="DA576C"/>
      </a:accent4>
      <a:accent5>
        <a:srgbClr val="F2692B"/>
      </a:accent5>
      <a:accent6>
        <a:srgbClr val="F3B223"/>
      </a:accent6>
      <a:hlink>
        <a:srgbClr val="1E1545"/>
      </a:hlink>
      <a:folHlink>
        <a:srgbClr val="6D6D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5f19e5a-3f6a-44b0-9966-0a3477558b0f" xsi:nil="true"/>
    <lcf76f155ced4ddcb4097134ff3c332f xmlns="35e90531-66c0-4c16-b5ef-47d924f5a338">
      <Terms xmlns="http://schemas.microsoft.com/office/infopath/2007/PartnerControls"/>
    </lcf76f155ced4ddcb4097134ff3c332f>
    <Fave xmlns="35e90531-66c0-4c16-b5ef-47d924f5a338" xsi:nil="true"/>
    <Organisation xmlns="35e90531-66c0-4c16-b5ef-47d924f5a338" xsi:nil="true"/>
    <Order0 xmlns="35e90531-66c0-4c16-b5ef-47d924f5a338" xsi:nil="true"/>
    <SharedWithUsers xmlns="45f19e5a-3f6a-44b0-9966-0a3477558b0f">
      <UserInfo>
        <DisplayName/>
        <AccountId xsi:nil="true"/>
        <AccountType/>
      </UserInfo>
    </SharedWithUsers>
    <LinkedtoFeedbackSpreadsheet xmlns="35e90531-66c0-4c16-b5ef-47d924f5a33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4B7EB362182F48AEF77DFA2F6D5B5B" ma:contentTypeVersion="20" ma:contentTypeDescription="Create a new document." ma:contentTypeScope="" ma:versionID="3c210cd81dfadbdc90256f8e56d2e26f">
  <xsd:schema xmlns:xsd="http://www.w3.org/2001/XMLSchema" xmlns:xs="http://www.w3.org/2001/XMLSchema" xmlns:p="http://schemas.microsoft.com/office/2006/metadata/properties" xmlns:ns2="35e90531-66c0-4c16-b5ef-47d924f5a338" xmlns:ns3="45f19e5a-3f6a-44b0-9966-0a3477558b0f" targetNamespace="http://schemas.microsoft.com/office/2006/metadata/properties" ma:root="true" ma:fieldsID="2286b26b6ae1f29b84fd7836c4493436" ns2:_="" ns3:_="">
    <xsd:import namespace="35e90531-66c0-4c16-b5ef-47d924f5a338"/>
    <xsd:import namespace="45f19e5a-3f6a-44b0-9966-0a3477558b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Order0"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Organisation" minOccurs="0"/>
                <xsd:element ref="ns2:MediaServiceObjectDetectorVersions" minOccurs="0"/>
                <xsd:element ref="ns2:MediaServiceSearchProperties" minOccurs="0"/>
                <xsd:element ref="ns2:MediaServiceDateTaken" minOccurs="0"/>
                <xsd:element ref="ns2:MediaLengthInSeconds" minOccurs="0"/>
                <xsd:element ref="ns2:Fave" minOccurs="0"/>
                <xsd:element ref="ns2:LinkedtoFeedbackSpread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e90531-66c0-4c16-b5ef-47d924f5a3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Order0" ma:index="14" nillable="true" ma:displayName="Order" ma:format="Dropdown" ma:internalName="Order0">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Organisation" ma:index="21" nillable="true" ma:displayName="Organisation" ma:format="Dropdown" ma:internalName="Organisation">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Fave" ma:index="26" nillable="true" ma:displayName="Fave" ma:format="Dropdown" ma:internalName="Fave">
      <xsd:simpleType>
        <xsd:restriction base="dms:Choice">
          <xsd:enumeration value="Choice 1"/>
        </xsd:restriction>
      </xsd:simpleType>
    </xsd:element>
    <xsd:element name="LinkedtoFeedbackSpreadsheet" ma:index="27" nillable="true" ma:displayName="." ma:format="Dropdown" ma:internalName="LinkedtoFeedbackSpreadshee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f19e5a-3f6a-44b0-9966-0a3477558b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61d4ce7-cfe6-42a5-9025-139b122b1fe7}" ma:internalName="TaxCatchAll" ma:showField="CatchAllData" ma:web="45f19e5a-3f6a-44b0-9966-0a3477558b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A4526-3B1A-4483-BC33-A89599EBB9EF}">
  <ds:schemaRefs>
    <ds:schemaRef ds:uri="http://schemas.microsoft.com/sharepoint/v3/contenttype/forms"/>
  </ds:schemaRefs>
</ds:datastoreItem>
</file>

<file path=customXml/itemProps2.xml><?xml version="1.0" encoding="utf-8"?>
<ds:datastoreItem xmlns:ds="http://schemas.openxmlformats.org/officeDocument/2006/customXml" ds:itemID="{0A071644-DA3E-4CB8-B19E-2F3DF50FA85E}">
  <ds:schemaRefs>
    <ds:schemaRef ds:uri="http://schemas.microsoft.com/office/2006/metadata/properties"/>
    <ds:schemaRef ds:uri="http://schemas.microsoft.com/office/infopath/2007/PartnerControls"/>
    <ds:schemaRef ds:uri="45f19e5a-3f6a-44b0-9966-0a3477558b0f"/>
    <ds:schemaRef ds:uri="35e90531-66c0-4c16-b5ef-47d924f5a338"/>
  </ds:schemaRefs>
</ds:datastoreItem>
</file>

<file path=customXml/itemProps3.xml><?xml version="1.0" encoding="utf-8"?>
<ds:datastoreItem xmlns:ds="http://schemas.openxmlformats.org/officeDocument/2006/customXml" ds:itemID="{24FB33CB-4BF3-4048-B25D-0EB80E99E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e90531-66c0-4c16-b5ef-47d924f5a338"/>
    <ds:schemaRef ds:uri="45f19e5a-3f6a-44b0-9966-0a3477558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A27801-8554-E843-8F95-A508B3213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Aged Care rose fact sheet web template.dotx</Template>
  <TotalTime>55</TotalTime>
  <Pages>35</Pages>
  <Words>6068</Words>
  <Characters>34776</Characters>
  <Application>Microsoft Office Word</Application>
  <DocSecurity>0</DocSecurity>
  <Lines>2173</Lines>
  <Paragraphs>1701</Paragraphs>
  <ScaleCrop>false</ScaleCrop>
  <HeadingPairs>
    <vt:vector size="2" baseType="variant">
      <vt:variant>
        <vt:lpstr>Title</vt:lpstr>
      </vt:variant>
      <vt:variant>
        <vt:i4>1</vt:i4>
      </vt:variant>
    </vt:vector>
  </HeadingPairs>
  <TitlesOfParts>
    <vt:vector size="1" baseType="lpstr">
      <vt:lpstr>AT-HM list</vt:lpstr>
    </vt:vector>
  </TitlesOfParts>
  <Company/>
  <LinksUpToDate>false</LinksUpToDate>
  <CharactersWithSpaces>39143</CharactersWithSpaces>
  <SharedDoc>false</SharedDoc>
  <HLinks>
    <vt:vector size="30" baseType="variant">
      <vt:variant>
        <vt:i4>5373969</vt:i4>
      </vt:variant>
      <vt:variant>
        <vt:i4>12</vt:i4>
      </vt:variant>
      <vt:variant>
        <vt:i4>0</vt:i4>
      </vt:variant>
      <vt:variant>
        <vt:i4>5</vt:i4>
      </vt:variant>
      <vt:variant>
        <vt:lpwstr>https://www.health.gov.au/our-work/stoma-appliance-scheme</vt:lpwstr>
      </vt:variant>
      <vt:variant>
        <vt:lpwstr/>
      </vt:variant>
      <vt:variant>
        <vt:i4>6815859</vt:i4>
      </vt:variant>
      <vt:variant>
        <vt:i4>9</vt:i4>
      </vt:variant>
      <vt:variant>
        <vt:i4>0</vt:i4>
      </vt:variant>
      <vt:variant>
        <vt:i4>5</vt:i4>
      </vt:variant>
      <vt:variant>
        <vt:lpwstr>https://www.healthdirect.gov.au/assistance-dogs</vt:lpwstr>
      </vt:variant>
      <vt:variant>
        <vt:lpwstr/>
      </vt:variant>
      <vt:variant>
        <vt:i4>7995447</vt:i4>
      </vt:variant>
      <vt:variant>
        <vt:i4>6</vt:i4>
      </vt:variant>
      <vt:variant>
        <vt:i4>0</vt:i4>
      </vt:variant>
      <vt:variant>
        <vt:i4>5</vt:i4>
      </vt:variant>
      <vt:variant>
        <vt:lpwstr>https://www.assistancedogs.org.au/services/service-dog/</vt:lpwstr>
      </vt:variant>
      <vt:variant>
        <vt:lpwstr/>
      </vt:variant>
      <vt:variant>
        <vt:i4>983068</vt:i4>
      </vt:variant>
      <vt:variant>
        <vt:i4>3</vt:i4>
      </vt:variant>
      <vt:variant>
        <vt:i4>0</vt:i4>
      </vt:variant>
      <vt:variant>
        <vt:i4>5</vt:i4>
      </vt:variant>
      <vt:variant>
        <vt:lpwstr>https://www.health.gov.au/resources/publications/at-hm-scheme-guidelines?language=en</vt:lpwstr>
      </vt:variant>
      <vt:variant>
        <vt:lpwstr/>
      </vt:variant>
      <vt:variant>
        <vt:i4>983068</vt:i4>
      </vt:variant>
      <vt:variant>
        <vt:i4>0</vt:i4>
      </vt:variant>
      <vt:variant>
        <vt:i4>0</vt:i4>
      </vt:variant>
      <vt:variant>
        <vt:i4>5</vt:i4>
      </vt:variant>
      <vt:variant>
        <vt:lpwstr>https://www.health.gov.au/resources/publications/at-hm-scheme-guidelines?language=en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Assistive Technology and Home Modifications list (AT-HM list)</dc:title>
  <dc:subject>Aged Care</dc:subject>
  <dc:creator>Australian Government Department of Health, Disability and Ageing</dc:creator>
  <cp:keywords>Aged Care, Aged Care Reforms</cp:keywords>
  <dc:description/>
  <cp:lastModifiedBy>MASCHKE, Elvia</cp:lastModifiedBy>
  <cp:revision>100</cp:revision>
  <cp:lastPrinted>2025-12-03T10:34:00Z</cp:lastPrinted>
  <dcterms:created xsi:type="dcterms:W3CDTF">2025-12-03T05:27:00Z</dcterms:created>
  <dcterms:modified xsi:type="dcterms:W3CDTF">2026-07-20T04:39:00Z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0x0101008A4B7EB362182F48AEF77DFA2F6D5B5B</vt:lpwstr>
  </property>
  <property fmtid="{D5CDD505-2E9C-101B-9397-08002B2CF9AE}" pid="3" name="MediaServiceImageTags">
    <vt:lpwstr/>
  </property>
  <property fmtid="{D5CDD505-2E9C-101B-9397-08002B2CF9AE}" pid="4" name="Order">
    <vt:r8>796400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_dlc_DocIdItemGuid">
    <vt:lpwstr>2c1ddb86-f0d2-46d2-b7c1-e70e0121526b</vt:lpwstr>
  </property>
  <property fmtid="{D5CDD505-2E9C-101B-9397-08002B2CF9AE}" pid="12" name="Keywords1">
    <vt:lpwstr>30;#Aged care|15037316-ccb1-4430-a7dd-5c4031a389b1;#4;#visual identity|a54ebda2-a0fd-45ec-8fc0-1cf31001b526</vt:lpwstr>
  </property>
  <property fmtid="{D5CDD505-2E9C-101B-9397-08002B2CF9AE}" pid="13" name="Information type">
    <vt:lpwstr>23;#Document|4a540cb2-01e7-4be2-96f9-d9e7e1b556fd</vt:lpwstr>
  </property>
  <property fmtid="{D5CDD505-2E9C-101B-9397-08002B2CF9AE}" pid="14" name="Contact">
    <vt:lpwstr>104;#Aged Care Communications and Change|e5d142d6-a25f-4b81-a8a4-d8f9e5839eea</vt:lpwstr>
  </property>
  <property fmtid="{D5CDD505-2E9C-101B-9397-08002B2CF9AE}" pid="15" name="p76df81b8fed4a2fa2af18761f9ff90d">
    <vt:lpwstr>Aged care|15037316-ccb1-4430-a7dd-5c4031a389b1;visual identity|a54ebda2-a0fd-45ec-8fc0-1cf31001b526</vt:lpwstr>
  </property>
  <property fmtid="{D5CDD505-2E9C-101B-9397-08002B2CF9AE}" pid="16" name="Intranet">
    <vt:bool>true</vt:bool>
  </property>
  <property fmtid="{D5CDD505-2E9C-101B-9397-08002B2CF9AE}" pid="17" name="Int_x002d_InformationType">
    <vt:lpwstr/>
  </property>
  <property fmtid="{D5CDD505-2E9C-101B-9397-08002B2CF9AE}" pid="18" name="pfd27f99efda4409b63228bea026394d">
    <vt:lpwstr>Document|4a540cb2-01e7-4be2-96f9-d9e7e1b556fd</vt:lpwstr>
  </property>
  <property fmtid="{D5CDD505-2E9C-101B-9397-08002B2CF9AE}" pid="19" name="Int_x002d_Topics">
    <vt:lpwstr/>
  </property>
  <property fmtid="{D5CDD505-2E9C-101B-9397-08002B2CF9AE}" pid="20" name="Last reviewed">
    <vt:filetime>2024-02-15T02:51:01Z</vt:filetime>
  </property>
  <property fmtid="{D5CDD505-2E9C-101B-9397-08002B2CF9AE}" pid="21" name="jf042baad2b143719d8a0cfd36411dfb">
    <vt:lpwstr>Aged Care Communications and Change|e5d142d6-a25f-4b81-a8a4-d8f9e5839eea</vt:lpwstr>
  </property>
  <property fmtid="{D5CDD505-2E9C-101B-9397-08002B2CF9AE}" pid="22" name="SharedWithUsers">
    <vt:lpwstr/>
  </property>
  <property fmtid="{D5CDD505-2E9C-101B-9397-08002B2CF9AE}" pid="23" name="Int_x002d_Contact">
    <vt:lpwstr/>
  </property>
  <property fmtid="{D5CDD505-2E9C-101B-9397-08002B2CF9AE}" pid="24" name="Int-Contact">
    <vt:lpwstr>104;#|e5d142d6-a25f-4b81-a8a4-d8f9e5839eea</vt:lpwstr>
  </property>
  <property fmtid="{D5CDD505-2E9C-101B-9397-08002B2CF9AE}" pid="25" name="Int-InformationType">
    <vt:lpwstr>23;#|4a540cb2-01e7-4be2-96f9-d9e7e1b556fd</vt:lpwstr>
  </property>
  <property fmtid="{D5CDD505-2E9C-101B-9397-08002B2CF9AE}" pid="26" name="Int-Topics">
    <vt:lpwstr>4;#visual identity|a54ebda2-a0fd-45ec-8fc0-1cf31001b526;#30;#Aged care|15037316-ccb1-4430-a7dd-5c4031a389b1</vt:lpwstr>
  </property>
  <property fmtid="{D5CDD505-2E9C-101B-9397-08002B2CF9AE}" pid="27" name="lcf76f155ced4ddcb4097134ff3c332f">
    <vt:lpwstr/>
  </property>
  <property fmtid="{D5CDD505-2E9C-101B-9397-08002B2CF9AE}" pid="28" name="ClassificationContentMarkingHeaderShapeIds">
    <vt:lpwstr>992810d,2dddf0b,5d52386d</vt:lpwstr>
  </property>
  <property fmtid="{D5CDD505-2E9C-101B-9397-08002B2CF9AE}" pid="29" name="ClassificationContentMarkingHeaderFontProps">
    <vt:lpwstr>#ff0000,12,Aptos</vt:lpwstr>
  </property>
  <property fmtid="{D5CDD505-2E9C-101B-9397-08002B2CF9AE}" pid="30" name="ClassificationContentMarkingHeaderText">
    <vt:lpwstr>OFFICIAL</vt:lpwstr>
  </property>
  <property fmtid="{D5CDD505-2E9C-101B-9397-08002B2CF9AE}" pid="31" name="ClassificationContentMarkingFooterShapeIds">
    <vt:lpwstr>7857c386,4be8a5a0,5a1392b7</vt:lpwstr>
  </property>
  <property fmtid="{D5CDD505-2E9C-101B-9397-08002B2CF9AE}" pid="32" name="ClassificationContentMarkingFooterFontProps">
    <vt:lpwstr>#ff0000,12,Aptos</vt:lpwstr>
  </property>
  <property fmtid="{D5CDD505-2E9C-101B-9397-08002B2CF9AE}" pid="33" name="ClassificationContentMarkingFooterText">
    <vt:lpwstr>OFFICIAL</vt:lpwstr>
  </property>
  <property fmtid="{D5CDD505-2E9C-101B-9397-08002B2CF9AE}" pid="34" name="MSIP_Label_7cd3e8b9-ffed-43a8-b7f4-cc2fa0382d36_Enabled">
    <vt:lpwstr>true</vt:lpwstr>
  </property>
  <property fmtid="{D5CDD505-2E9C-101B-9397-08002B2CF9AE}" pid="35" name="MSIP_Label_7cd3e8b9-ffed-43a8-b7f4-cc2fa0382d36_SetDate">
    <vt:lpwstr>2025-11-27T23:12:29Z</vt:lpwstr>
  </property>
  <property fmtid="{D5CDD505-2E9C-101B-9397-08002B2CF9AE}" pid="36" name="MSIP_Label_7cd3e8b9-ffed-43a8-b7f4-cc2fa0382d36_Method">
    <vt:lpwstr>Privileged</vt:lpwstr>
  </property>
  <property fmtid="{D5CDD505-2E9C-101B-9397-08002B2CF9AE}" pid="37" name="MSIP_Label_7cd3e8b9-ffed-43a8-b7f4-cc2fa0382d36_Name">
    <vt:lpwstr>O</vt:lpwstr>
  </property>
  <property fmtid="{D5CDD505-2E9C-101B-9397-08002B2CF9AE}" pid="38" name="MSIP_Label_7cd3e8b9-ffed-43a8-b7f4-cc2fa0382d36_SiteId">
    <vt:lpwstr>34a3929c-73cf-4954-abfe-147dc3517892</vt:lpwstr>
  </property>
  <property fmtid="{D5CDD505-2E9C-101B-9397-08002B2CF9AE}" pid="39" name="MSIP_Label_7cd3e8b9-ffed-43a8-b7f4-cc2fa0382d36_ActionId">
    <vt:lpwstr>f5b3e0f7-3581-41ac-a2a6-fcfd78ff8a52</vt:lpwstr>
  </property>
  <property fmtid="{D5CDD505-2E9C-101B-9397-08002B2CF9AE}" pid="40" name="MSIP_Label_7cd3e8b9-ffed-43a8-b7f4-cc2fa0382d36_ContentBits">
    <vt:lpwstr>3</vt:lpwstr>
  </property>
  <property fmtid="{D5CDD505-2E9C-101B-9397-08002B2CF9AE}" pid="41" name="MSIP_Label_7cd3e8b9-ffed-43a8-b7f4-cc2fa0382d36_Tag">
    <vt:lpwstr>10, 0, 1, 2</vt:lpwstr>
  </property>
</Properties>
</file>