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E998" w14:textId="2A8F4B39" w:rsidR="00BA10AD" w:rsidRDefault="00C67CF3" w:rsidP="00CB2111">
      <w:pPr>
        <w:pStyle w:val="Heading1"/>
        <w:spacing w:before="4080" w:line="240" w:lineRule="auto"/>
      </w:pPr>
      <w:r w:rsidRPr="00C67CF3">
        <w:t>Information for NDIS participants to help you understand the changes we are making and what they mean for you.</w:t>
      </w:r>
    </w:p>
    <w:p w14:paraId="42D77A04" w14:textId="45923558" w:rsidR="00421960" w:rsidRDefault="005520A5" w:rsidP="00421960">
      <w:pPr>
        <w:rPr>
          <w:rStyle w:val="Strong"/>
        </w:rPr>
      </w:pPr>
      <w:r>
        <w:rPr>
          <w:rStyle w:val="Strong"/>
        </w:rPr>
        <w:t>May</w:t>
      </w:r>
      <w:r w:rsidR="00421960" w:rsidRPr="001C2CEA">
        <w:rPr>
          <w:rStyle w:val="Strong"/>
        </w:rPr>
        <w:t xml:space="preserve"> 2026</w:t>
      </w:r>
    </w:p>
    <w:p w14:paraId="436283F6" w14:textId="77777777" w:rsidR="002C5869" w:rsidRPr="00BA10AD" w:rsidRDefault="002C5869" w:rsidP="002C5869">
      <w:pPr>
        <w:pStyle w:val="Introduction"/>
      </w:pPr>
      <w:r w:rsidRPr="00014E25">
        <w:t>The National Disability Insurance Scheme (NDIS) is one of Australia’s most important social reforms. The NDIS needs to be protected for people with permanent and significant disability and for future generations who will rely on it</w:t>
      </w:r>
      <w:r>
        <w:t>.</w:t>
      </w:r>
    </w:p>
    <w:p w14:paraId="26DE90B7" w14:textId="56459B27" w:rsidR="002C5869" w:rsidRPr="001731EF" w:rsidRDefault="001731EF" w:rsidP="00421960">
      <w:pPr>
        <w:rPr>
          <w:rStyle w:val="Strong"/>
          <w:b w:val="0"/>
          <w:bCs w:val="0"/>
        </w:rPr>
      </w:pPr>
      <w:r>
        <w:t xml:space="preserve">This document answers questions about what the changes mean for participants. </w:t>
      </w:r>
    </w:p>
    <w:p w14:paraId="48F42352" w14:textId="77777777" w:rsidR="006C2B21" w:rsidRDefault="006C2B21" w:rsidP="006C2B21">
      <w:pPr>
        <w:pStyle w:val="Heading2"/>
      </w:pPr>
      <w:r>
        <w:t>Engaging with the community</w:t>
      </w:r>
    </w:p>
    <w:p w14:paraId="58FBEB1C" w14:textId="77777777" w:rsidR="006C2B21" w:rsidRPr="00C5122A" w:rsidRDefault="006C2B21" w:rsidP="006C2B21">
      <w:pPr>
        <w:pStyle w:val="Heading3"/>
        <w:spacing w:after="240"/>
      </w:pPr>
      <w:r w:rsidRPr="009365B9">
        <w:t>How is the government consulting</w:t>
      </w:r>
      <w:r>
        <w:t xml:space="preserve"> with people with disability and the disability sector</w:t>
      </w:r>
      <w:r w:rsidRPr="009365B9">
        <w:t xml:space="preserve"> on changes</w:t>
      </w:r>
      <w:r>
        <w:t xml:space="preserve"> to secure the future of the NDIS</w:t>
      </w:r>
      <w:r w:rsidRPr="009365B9">
        <w:t>?</w:t>
      </w:r>
    </w:p>
    <w:p w14:paraId="537787B5" w14:textId="77777777" w:rsidR="006C2B21" w:rsidRDefault="006C2B21" w:rsidP="006C2B21">
      <w:r w:rsidRPr="004A2101">
        <w:t>The NDIS is one of Australia’s most important social programs. </w:t>
      </w:r>
      <w:r>
        <w:t xml:space="preserve">We are committed to ongoing consultation and engagement with people with disability, the disability sector and states and territories. </w:t>
      </w:r>
    </w:p>
    <w:p w14:paraId="2B9E123B" w14:textId="7C89B4D7" w:rsidR="006C2B21" w:rsidRDefault="006C2B21" w:rsidP="006C2B21">
      <w:r w:rsidRPr="008D2BF1">
        <w:t>The changes build on work underway to implement critical recommendations made by the </w:t>
      </w:r>
      <w:hyperlink r:id="rId11" w:history="1">
        <w:r w:rsidRPr="00B67580">
          <w:rPr>
            <w:rStyle w:val="Hyperlink"/>
            <w:color w:val="0000FF"/>
          </w:rPr>
          <w:t>Independent Review into the NDIS</w:t>
        </w:r>
        <w:r w:rsidRPr="00AF00E0">
          <w:rPr>
            <w:rStyle w:val="Hyperlink"/>
          </w:rPr>
          <w:t> </w:t>
        </w:r>
      </w:hyperlink>
      <w:r w:rsidRPr="008D2BF1">
        <w:t>and the </w:t>
      </w:r>
      <w:hyperlink r:id="rId12">
        <w:r w:rsidRPr="00B67580">
          <w:rPr>
            <w:rStyle w:val="Hyperlink"/>
            <w:color w:val="0000FF"/>
          </w:rPr>
          <w:t>Royal Commission into Violence, Abuse, Neglect and Exploitation of People with Disability</w:t>
        </w:r>
      </w:hyperlink>
      <w:r>
        <w:t xml:space="preserve">, and </w:t>
      </w:r>
      <w:r w:rsidRPr="00C81B57">
        <w:t xml:space="preserve">advice of the </w:t>
      </w:r>
      <w:hyperlink r:id="rId13" w:history="1">
        <w:r w:rsidRPr="00B67580">
          <w:rPr>
            <w:rStyle w:val="Hyperlink"/>
            <w:color w:val="0000FF"/>
          </w:rPr>
          <w:t>NDIS Provider and Worker Registration Taskforce</w:t>
        </w:r>
      </w:hyperlink>
      <w:r>
        <w:t xml:space="preserve">. All undertook extensive engagement and consultation with the disability community. </w:t>
      </w:r>
    </w:p>
    <w:p w14:paraId="6A2E355A" w14:textId="77777777" w:rsidR="006C2B21" w:rsidRDefault="006C2B21" w:rsidP="006C2B21">
      <w:r>
        <w:lastRenderedPageBreak/>
        <w:t>Consultation will begin in the second half of 2026 on:</w:t>
      </w:r>
    </w:p>
    <w:p w14:paraId="09C1A852" w14:textId="77777777" w:rsidR="006C2B21" w:rsidRPr="00C5122A" w:rsidRDefault="006C2B21" w:rsidP="006C2B21">
      <w:pPr>
        <w:pStyle w:val="ListParagraph"/>
      </w:pPr>
      <w:r w:rsidRPr="00C5122A">
        <w:t xml:space="preserve">the new way of planning, known as new framework planning </w:t>
      </w:r>
    </w:p>
    <w:p w14:paraId="65631778" w14:textId="77777777" w:rsidR="006C2B21" w:rsidRPr="00C5122A" w:rsidRDefault="006C2B21" w:rsidP="006C2B21">
      <w:pPr>
        <w:pStyle w:val="ListParagraph"/>
      </w:pPr>
      <w:r w:rsidRPr="00C5122A">
        <w:t>changes to assessment of eligibility based on functional capacity</w:t>
      </w:r>
    </w:p>
    <w:p w14:paraId="258853F3" w14:textId="77777777" w:rsidR="006C2B21" w:rsidRDefault="006C2B21" w:rsidP="006C2B21">
      <w:pPr>
        <w:pStyle w:val="ListParagraph"/>
      </w:pPr>
      <w:proofErr w:type="gramStart"/>
      <w:r>
        <w:rPr>
          <w:lang w:val="en-US"/>
        </w:rPr>
        <w:t>d</w:t>
      </w:r>
      <w:r w:rsidRPr="00014E25">
        <w:rPr>
          <w:lang w:val="en-US"/>
        </w:rPr>
        <w:t>esign</w:t>
      </w:r>
      <w:proofErr w:type="gramEnd"/>
      <w:r w:rsidRPr="00014E25">
        <w:rPr>
          <w:lang w:val="en-US"/>
        </w:rPr>
        <w:t xml:space="preserve"> of a commissioning approach for home and living supports for Supported Independent Living (SIL) participants</w:t>
      </w:r>
      <w:r w:rsidRPr="00C5122A" w:rsidDel="008C3007">
        <w:t xml:space="preserve"> </w:t>
      </w:r>
    </w:p>
    <w:p w14:paraId="7A0966B1" w14:textId="77777777" w:rsidR="006C2B21" w:rsidRPr="00014E25" w:rsidRDefault="006C2B21" w:rsidP="006C2B21">
      <w:pPr>
        <w:pStyle w:val="ListParagraph"/>
        <w:rPr>
          <w:lang w:val="en-US"/>
        </w:rPr>
      </w:pPr>
      <w:r>
        <w:rPr>
          <w:lang w:val="en-US"/>
        </w:rPr>
        <w:t>c</w:t>
      </w:r>
      <w:r w:rsidRPr="00014E25">
        <w:rPr>
          <w:lang w:val="en-US"/>
        </w:rPr>
        <w:t>ommissioning new, more efficient support coordination and connection functions</w:t>
      </w:r>
    </w:p>
    <w:p w14:paraId="55B59733" w14:textId="77777777" w:rsidR="006C2B21" w:rsidRPr="00C5122A" w:rsidRDefault="006C2B21" w:rsidP="006C2B21">
      <w:pPr>
        <w:pStyle w:val="ListParagraph"/>
      </w:pPr>
      <w:r w:rsidRPr="00C5122A">
        <w:t>differentiated pricing</w:t>
      </w:r>
    </w:p>
    <w:p w14:paraId="327665F5" w14:textId="77777777" w:rsidR="006C2B21" w:rsidRPr="00C5122A" w:rsidRDefault="006C2B21" w:rsidP="006C2B21">
      <w:pPr>
        <w:pStyle w:val="ListParagraph"/>
      </w:pPr>
      <w:r w:rsidRPr="00C5122A">
        <w:t>the Inclusive Communities Fund</w:t>
      </w:r>
    </w:p>
    <w:p w14:paraId="03322719" w14:textId="77777777" w:rsidR="006C2B21" w:rsidRPr="00C5122A" w:rsidRDefault="006C2B21" w:rsidP="006C2B21">
      <w:pPr>
        <w:pStyle w:val="ListParagraph"/>
      </w:pPr>
      <w:r w:rsidRPr="00C5122A">
        <w:t>market reforms to participants supports for social and community and capacity building activities.</w:t>
      </w:r>
    </w:p>
    <w:p w14:paraId="36129B50" w14:textId="77777777" w:rsidR="006C2B21" w:rsidRDefault="006C2B21" w:rsidP="006C2B21">
      <w:r>
        <w:t xml:space="preserve">Information about how to get involved will be published on the department’s </w:t>
      </w:r>
      <w:hyperlink r:id="rId14" w:history="1">
        <w:r w:rsidRPr="002D5CFD">
          <w:rPr>
            <w:rStyle w:val="Hyperlink"/>
          </w:rPr>
          <w:t>Consultation Hub</w:t>
        </w:r>
      </w:hyperlink>
      <w:r>
        <w:t xml:space="preserve"> over the coming months. </w:t>
      </w:r>
    </w:p>
    <w:p w14:paraId="02DD0C82" w14:textId="77777777" w:rsidR="006C2B21" w:rsidRDefault="006C2B21" w:rsidP="006C2B21">
      <w:pPr>
        <w:pStyle w:val="Heading2"/>
      </w:pPr>
      <w:r>
        <w:t>Technical Advisory Group</w:t>
      </w:r>
    </w:p>
    <w:p w14:paraId="7535836E" w14:textId="77777777" w:rsidR="006C2B21" w:rsidRDefault="006C2B21" w:rsidP="006C2B21">
      <w:pPr>
        <w:pStyle w:val="Heading3"/>
        <w:spacing w:after="240"/>
      </w:pPr>
      <w:r>
        <w:t>When will the Technical Advisory Group be set up and who will be on it?</w:t>
      </w:r>
    </w:p>
    <w:p w14:paraId="2100199D" w14:textId="77777777" w:rsidR="006C2B21" w:rsidRDefault="006C2B21" w:rsidP="006C2B21">
      <w:r>
        <w:t xml:space="preserve">The Technical Advisory Group (TAG) will be a time limited working group established to provide expert advice on appropriate thresholds and assessments for assessing eligibility based on functional capacity. </w:t>
      </w:r>
    </w:p>
    <w:p w14:paraId="1BE34FD0" w14:textId="77777777" w:rsidR="006C2B21" w:rsidRDefault="006C2B21" w:rsidP="006C2B21">
      <w:r>
        <w:t>The TAG will operate as an expert advisory body, providing independent and evidence-based advice.</w:t>
      </w:r>
    </w:p>
    <w:p w14:paraId="7A79A5BE" w14:textId="77777777" w:rsidR="006C2B21" w:rsidRDefault="006C2B21" w:rsidP="006C2B21">
      <w:r>
        <w:t>Members will be selected by the Minister for Disability and the NDIS based on their technical expertise in functional capacity assessments for people with disability. The TAG will include members with lived experience of disability.</w:t>
      </w:r>
    </w:p>
    <w:p w14:paraId="27D8594B" w14:textId="77777777" w:rsidR="006C2B21" w:rsidRDefault="006C2B21" w:rsidP="006C2B21">
      <w:r>
        <w:t>The TAG will commence their work from mid-2026, and will engage with people with disability, the disability sector and states and territories.</w:t>
      </w:r>
    </w:p>
    <w:p w14:paraId="31E6620C" w14:textId="77777777" w:rsidR="006C2B21" w:rsidRDefault="006C2B21" w:rsidP="006C2B21">
      <w:pPr>
        <w:pStyle w:val="Heading2"/>
      </w:pPr>
      <w:r>
        <w:t>Timeframes</w:t>
      </w:r>
    </w:p>
    <w:p w14:paraId="6E4C2AFE" w14:textId="77777777" w:rsidR="006C2B21" w:rsidRPr="00C5122A" w:rsidRDefault="006C2B21" w:rsidP="006C2B21">
      <w:pPr>
        <w:pStyle w:val="Heading3"/>
        <w:spacing w:after="240"/>
      </w:pPr>
      <w:r>
        <w:t xml:space="preserve">When do changes begin? </w:t>
      </w:r>
    </w:p>
    <w:p w14:paraId="7B1A3ACC" w14:textId="77777777" w:rsidR="006C2B21" w:rsidRDefault="006C2B21" w:rsidP="006C2B21">
      <w:r w:rsidRPr="00F22458">
        <w:t>The NDIS needs to be protected for people with permanent and significant disability and for future generations who will rely on it.</w:t>
      </w:r>
      <w:r>
        <w:t xml:space="preserve"> To secure the long-term sustainability of the NDIS, the Government has introduced legislation to enable changes. </w:t>
      </w:r>
    </w:p>
    <w:p w14:paraId="384E8CEF" w14:textId="77777777" w:rsidR="006C2B21" w:rsidRDefault="006C2B21" w:rsidP="006C2B21">
      <w:r>
        <w:t xml:space="preserve">Some changes will begin soon after the legislation passes. Other changes will happen over a longer period to allow more time for consultation and communication about how changes will be rolled out. </w:t>
      </w:r>
    </w:p>
    <w:p w14:paraId="38818B29" w14:textId="40F6226F" w:rsidR="006C2B21" w:rsidRDefault="006C2B21" w:rsidP="006C2B21">
      <w:pPr>
        <w:rPr>
          <w:rFonts w:cs="Arial"/>
        </w:rPr>
      </w:pPr>
      <w:r>
        <w:rPr>
          <w:rFonts w:cs="Arial"/>
        </w:rPr>
        <w:t>T</w:t>
      </w:r>
      <w:r w:rsidRPr="10958CDD">
        <w:rPr>
          <w:rFonts w:cs="Arial"/>
        </w:rPr>
        <w:t xml:space="preserve">imeframes can be found </w:t>
      </w:r>
      <w:r>
        <w:rPr>
          <w:rFonts w:cs="Arial"/>
        </w:rPr>
        <w:t xml:space="preserve">on </w:t>
      </w:r>
      <w:r w:rsidRPr="10958CDD">
        <w:rPr>
          <w:rFonts w:cs="Arial"/>
        </w:rPr>
        <w:t xml:space="preserve">the </w:t>
      </w:r>
      <w:hyperlink r:id="rId15" w:history="1">
        <w:r w:rsidRPr="00B67580">
          <w:rPr>
            <w:rStyle w:val="Hyperlink"/>
            <w:rFonts w:cs="Arial"/>
            <w:color w:val="0000FF"/>
          </w:rPr>
          <w:t>reform timeline</w:t>
        </w:r>
      </w:hyperlink>
      <w:r w:rsidRPr="10958CDD">
        <w:rPr>
          <w:rFonts w:cs="Arial"/>
        </w:rPr>
        <w:t xml:space="preserve">. </w:t>
      </w:r>
      <w:r>
        <w:rPr>
          <w:rFonts w:cs="Arial"/>
        </w:rPr>
        <w:t xml:space="preserve">This includes information about when changes will begin for participants and providers. </w:t>
      </w:r>
    </w:p>
    <w:p w14:paraId="5CC471AB" w14:textId="77777777" w:rsidR="006C2B21" w:rsidRPr="00EB31A1" w:rsidRDefault="006C2B21" w:rsidP="006C2B21">
      <w:pPr>
        <w:pStyle w:val="Heading2"/>
      </w:pPr>
      <w:r>
        <w:lastRenderedPageBreak/>
        <w:t>Staying up to date</w:t>
      </w:r>
    </w:p>
    <w:p w14:paraId="77499BCA" w14:textId="77777777" w:rsidR="006C2B21" w:rsidRPr="00C5122A" w:rsidRDefault="006C2B21" w:rsidP="006C2B21">
      <w:pPr>
        <w:pStyle w:val="Heading3"/>
        <w:spacing w:after="240"/>
      </w:pPr>
      <w:r w:rsidRPr="10958CDD">
        <w:t>Where can I find updates?</w:t>
      </w:r>
    </w:p>
    <w:p w14:paraId="5DEA7916" w14:textId="77777777" w:rsidR="006C2B21" w:rsidRDefault="006C2B21" w:rsidP="006C2B21">
      <w:pPr>
        <w:rPr>
          <w:rFonts w:cs="Arial"/>
        </w:rPr>
      </w:pPr>
      <w:r w:rsidRPr="4C99D3DA">
        <w:rPr>
          <w:rFonts w:cs="Arial"/>
        </w:rPr>
        <w:t xml:space="preserve">More information will be available to help explain what the changes mean for you and when they will happen. </w:t>
      </w:r>
    </w:p>
    <w:p w14:paraId="07341FA1" w14:textId="77777777" w:rsidR="006C2B21" w:rsidRDefault="006C2B21" w:rsidP="006C2B21">
      <w:r w:rsidRPr="10958CDD">
        <w:rPr>
          <w:rFonts w:cs="Arial"/>
        </w:rPr>
        <w:t xml:space="preserve">The </w:t>
      </w:r>
      <w:r>
        <w:rPr>
          <w:rFonts w:cs="Arial"/>
        </w:rPr>
        <w:t>National Disability Insurance Agency (</w:t>
      </w:r>
      <w:r w:rsidRPr="10958CDD">
        <w:rPr>
          <w:rFonts w:cs="Arial"/>
        </w:rPr>
        <w:t>NDIA</w:t>
      </w:r>
      <w:r>
        <w:rPr>
          <w:rFonts w:cs="Arial"/>
        </w:rPr>
        <w:t xml:space="preserve">) </w:t>
      </w:r>
      <w:r w:rsidRPr="10958CDD">
        <w:rPr>
          <w:rFonts w:cs="Arial"/>
        </w:rPr>
        <w:t xml:space="preserve">will </w:t>
      </w:r>
      <w:r>
        <w:rPr>
          <w:rFonts w:cs="Arial"/>
        </w:rPr>
        <w:t>let</w:t>
      </w:r>
      <w:r w:rsidRPr="10958CDD">
        <w:rPr>
          <w:rFonts w:cs="Arial"/>
        </w:rPr>
        <w:t xml:space="preserve"> participants </w:t>
      </w:r>
      <w:r>
        <w:rPr>
          <w:rFonts w:cs="Arial"/>
        </w:rPr>
        <w:t xml:space="preserve">and providers know before any </w:t>
      </w:r>
      <w:r w:rsidRPr="10958CDD">
        <w:rPr>
          <w:rFonts w:cs="Arial"/>
        </w:rPr>
        <w:t xml:space="preserve">changes </w:t>
      </w:r>
      <w:r>
        <w:rPr>
          <w:rFonts w:cs="Arial"/>
        </w:rPr>
        <w:t>happen</w:t>
      </w:r>
      <w:r w:rsidRPr="10958CDD">
        <w:rPr>
          <w:rFonts w:cs="Arial"/>
        </w:rPr>
        <w:t xml:space="preserve">. </w:t>
      </w:r>
      <w:r>
        <w:rPr>
          <w:rFonts w:cs="Arial"/>
        </w:rPr>
        <w:t>You will find u</w:t>
      </w:r>
      <w:r w:rsidRPr="4F4388CE">
        <w:rPr>
          <w:rFonts w:cs="Arial"/>
        </w:rPr>
        <w:t xml:space="preserve">pdates on the </w:t>
      </w:r>
      <w:hyperlink r:id="rId16">
        <w:r w:rsidRPr="4F4388CE">
          <w:rPr>
            <w:rStyle w:val="Hyperlink"/>
            <w:rFonts w:cs="Arial"/>
          </w:rPr>
          <w:t>NDIS website</w:t>
        </w:r>
      </w:hyperlink>
      <w:r w:rsidRPr="4F4388CE">
        <w:rPr>
          <w:rFonts w:cs="Arial"/>
        </w:rPr>
        <w:t xml:space="preserve"> and in the NDIA’s participant and </w:t>
      </w:r>
      <w:r>
        <w:rPr>
          <w:rFonts w:cs="Arial"/>
        </w:rPr>
        <w:t xml:space="preserve">provider </w:t>
      </w:r>
      <w:r w:rsidRPr="4F4388CE">
        <w:rPr>
          <w:rFonts w:cs="Arial"/>
        </w:rPr>
        <w:t xml:space="preserve">newsletters. You can subscribe to newsletters here: </w:t>
      </w:r>
      <w:hyperlink r:id="rId17">
        <w:r w:rsidRPr="4F4388CE">
          <w:rPr>
            <w:rStyle w:val="Hyperlink"/>
            <w:rFonts w:cs="Arial"/>
          </w:rPr>
          <w:t>Newsletters | NDIS</w:t>
        </w:r>
      </w:hyperlink>
      <w:r>
        <w:t>.</w:t>
      </w:r>
    </w:p>
    <w:p w14:paraId="75AE26C5" w14:textId="42C392E6" w:rsidR="006C2B21" w:rsidRPr="000B2D8E" w:rsidRDefault="006C2B21" w:rsidP="006C2B21">
      <w:r>
        <w:t>You can also subscribe to the</w:t>
      </w:r>
      <w:r w:rsidRPr="396E838D">
        <w:t xml:space="preserve"> Department of </w:t>
      </w:r>
      <w:r w:rsidRPr="0CD9AC3B">
        <w:t>Health</w:t>
      </w:r>
      <w:r w:rsidRPr="396E838D">
        <w:t xml:space="preserve">, </w:t>
      </w:r>
      <w:r w:rsidRPr="43DF798C">
        <w:t xml:space="preserve">Disability and Ageing </w:t>
      </w:r>
      <w:r w:rsidRPr="014849B6">
        <w:t xml:space="preserve">for regular updates on NDIS </w:t>
      </w:r>
      <w:r w:rsidRPr="0CD9AC3B">
        <w:t>reforms</w:t>
      </w:r>
      <w:r w:rsidRPr="014849B6">
        <w:t xml:space="preserve"> and engagement on NDIS </w:t>
      </w:r>
      <w:r w:rsidRPr="605D201A">
        <w:t>rules</w:t>
      </w:r>
      <w:r>
        <w:t xml:space="preserve"> </w:t>
      </w:r>
      <w:r w:rsidRPr="01B45DD0">
        <w:t xml:space="preserve">here: </w:t>
      </w:r>
      <w:hyperlink r:id="rId18" w:history="1">
        <w:r w:rsidRPr="01B45DD0">
          <w:rPr>
            <w:rStyle w:val="Hyperlink"/>
            <w:rFonts w:ascii="Aptos" w:eastAsia="Aptos" w:hAnsi="Aptos" w:cs="Aptos"/>
          </w:rPr>
          <w:t>NDIS Reforms</w:t>
        </w:r>
        <w:r w:rsidRPr="0A95848C">
          <w:rPr>
            <w:rStyle w:val="Hyperlink"/>
            <w:rFonts w:ascii="Aptos" w:eastAsia="Aptos" w:hAnsi="Aptos" w:cs="Aptos"/>
          </w:rPr>
          <w:t>.</w:t>
        </w:r>
      </w:hyperlink>
      <w:r>
        <w:t xml:space="preserve"> </w:t>
      </w:r>
    </w:p>
    <w:p w14:paraId="52F5FBCD" w14:textId="68765FEF" w:rsidR="00C5122A" w:rsidRDefault="00C5122A" w:rsidP="00C5122A">
      <w:pPr>
        <w:pStyle w:val="Heading2"/>
      </w:pPr>
      <w:r>
        <w:t>Information for participants</w:t>
      </w:r>
    </w:p>
    <w:p w14:paraId="41C9D94A" w14:textId="77777777" w:rsidR="00C5122A" w:rsidRPr="00C5122A" w:rsidRDefault="00C5122A" w:rsidP="006C2B21">
      <w:pPr>
        <w:pStyle w:val="Heading3"/>
        <w:spacing w:after="240"/>
      </w:pPr>
      <w:r>
        <w:t>How is access to the NDIS changing</w:t>
      </w:r>
      <w:r w:rsidRPr="006555A5">
        <w:t>?</w:t>
      </w:r>
      <w:r>
        <w:t xml:space="preserve"> </w:t>
      </w:r>
    </w:p>
    <w:p w14:paraId="77A1C259" w14:textId="540F8881" w:rsidR="00C5122A" w:rsidRPr="00C46282" w:rsidRDefault="00C5122A" w:rsidP="00C5122A">
      <w:r w:rsidRPr="00C46282">
        <w:t xml:space="preserve">The NDIS was </w:t>
      </w:r>
      <w:r>
        <w:t>set up</w:t>
      </w:r>
      <w:r w:rsidRPr="00C46282">
        <w:t xml:space="preserve"> to support people with permanent and significant </w:t>
      </w:r>
      <w:proofErr w:type="gramStart"/>
      <w:r w:rsidRPr="00C46282">
        <w:t>disability, but</w:t>
      </w:r>
      <w:proofErr w:type="gramEnd"/>
      <w:r w:rsidRPr="00C46282">
        <w:t xml:space="preserve"> has </w:t>
      </w:r>
      <w:r>
        <w:t xml:space="preserve">grown </w:t>
      </w:r>
      <w:r w:rsidR="004B6803">
        <w:t>too much</w:t>
      </w:r>
      <w:r>
        <w:t xml:space="preserve"> and now </w:t>
      </w:r>
      <w:r w:rsidRPr="00C46282">
        <w:t>cover</w:t>
      </w:r>
      <w:r>
        <w:t>s</w:t>
      </w:r>
      <w:r w:rsidRPr="00C46282">
        <w:t xml:space="preserve"> many Australians with less significant support needs.</w:t>
      </w:r>
    </w:p>
    <w:p w14:paraId="13A9C1B4" w14:textId="2D433DAF" w:rsidR="00C5122A" w:rsidRPr="005A4672" w:rsidRDefault="00C5122A" w:rsidP="00C5122A">
      <w:r>
        <w:t>To make sure it meets its original purpose,</w:t>
      </w:r>
      <w:r w:rsidRPr="005A4672">
        <w:t xml:space="preserve"> access </w:t>
      </w:r>
      <w:r>
        <w:t xml:space="preserve">to the NDIS </w:t>
      </w:r>
      <w:r w:rsidRPr="005A4672">
        <w:t xml:space="preserve">will </w:t>
      </w:r>
      <w:r>
        <w:t>be for people whose</w:t>
      </w:r>
      <w:r w:rsidRPr="005A4672">
        <w:t xml:space="preserve"> functional capacity </w:t>
      </w:r>
      <w:r>
        <w:t xml:space="preserve">has significantly reduced and </w:t>
      </w:r>
      <w:r w:rsidRPr="005A4672">
        <w:t xml:space="preserve">impacts their day-to-day living. </w:t>
      </w:r>
      <w:r>
        <w:t xml:space="preserve">A Technical Advisory Group will provide expert advice on this. They will </w:t>
      </w:r>
      <w:r w:rsidRPr="005A4672">
        <w:t xml:space="preserve">provide advice on thresholds and assessments for determining access based on functional capacity. </w:t>
      </w:r>
    </w:p>
    <w:p w14:paraId="7278C31F" w14:textId="77777777" w:rsidR="00C5122A" w:rsidRPr="003B519A" w:rsidRDefault="00C5122A" w:rsidP="00C5122A">
      <w:r w:rsidRPr="003B519A">
        <w:t xml:space="preserve">There are no changes to </w:t>
      </w:r>
      <w:r>
        <w:t xml:space="preserve">how people access the </w:t>
      </w:r>
      <w:r w:rsidRPr="003B519A">
        <w:t xml:space="preserve">NDIS until 1 January 2028. People </w:t>
      </w:r>
      <w:r>
        <w:t xml:space="preserve">will continue </w:t>
      </w:r>
      <w:r w:rsidRPr="003B519A">
        <w:t xml:space="preserve">applying to the NDIS </w:t>
      </w:r>
      <w:r>
        <w:t>in the same way until then.</w:t>
      </w:r>
      <w:r w:rsidRPr="003B519A">
        <w:t xml:space="preserve"> </w:t>
      </w:r>
    </w:p>
    <w:p w14:paraId="1DE266F6" w14:textId="77777777" w:rsidR="00C5122A" w:rsidRDefault="00C5122A" w:rsidP="00C5122A">
      <w:r>
        <w:t>F</w:t>
      </w:r>
      <w:r w:rsidRPr="005D0A0F">
        <w:t>rom 1 January 2028</w:t>
      </w:r>
      <w:r>
        <w:t xml:space="preserve">, there will be some changes to how people will access the NDIS. </w:t>
      </w:r>
    </w:p>
    <w:p w14:paraId="1194B806" w14:textId="1B259CF2" w:rsidR="00C5122A" w:rsidRPr="003B519A" w:rsidRDefault="00C5122A" w:rsidP="00C5122A">
      <w:pPr>
        <w:pStyle w:val="Boxtext"/>
        <w:ind w:left="0"/>
        <w:jc w:val="center"/>
      </w:pPr>
      <w:r w:rsidRPr="00820D84">
        <w:t>People with permanent and significant disability will still be able to access the NDIS</w:t>
      </w:r>
      <w:r w:rsidRPr="00885D3E">
        <w:t>.</w:t>
      </w:r>
    </w:p>
    <w:p w14:paraId="11646AB1" w14:textId="77777777" w:rsidR="00C5122A" w:rsidRPr="00C5122A" w:rsidRDefault="00C5122A" w:rsidP="00C5122A">
      <w:pPr>
        <w:pStyle w:val="Heading4"/>
      </w:pPr>
      <w:r w:rsidRPr="00C5122A">
        <w:t>What are the changes?</w:t>
      </w:r>
    </w:p>
    <w:tbl>
      <w:tblPr>
        <w:tblStyle w:val="TableGrid"/>
        <w:tblW w:w="5000" w:type="pct"/>
        <w:tblLook w:val="04A0" w:firstRow="1" w:lastRow="0" w:firstColumn="1" w:lastColumn="0" w:noHBand="0" w:noVBand="1"/>
      </w:tblPr>
      <w:tblGrid>
        <w:gridCol w:w="2934"/>
        <w:gridCol w:w="3635"/>
        <w:gridCol w:w="3635"/>
      </w:tblGrid>
      <w:tr w:rsidR="00C5122A" w:rsidRPr="00C5122A" w14:paraId="1DA1738A" w14:textId="77777777" w:rsidTr="00C5122A">
        <w:trPr>
          <w:cnfStyle w:val="100000000000" w:firstRow="1" w:lastRow="0" w:firstColumn="0" w:lastColumn="0" w:oddVBand="0" w:evenVBand="0" w:oddHBand="0" w:evenHBand="0" w:firstRowFirstColumn="0" w:firstRowLastColumn="0" w:lastRowFirstColumn="0" w:lastRowLastColumn="0"/>
          <w:tblHeader/>
        </w:trPr>
        <w:tc>
          <w:tcPr>
            <w:tcW w:w="1438" w:type="pct"/>
            <w:shd w:val="clear" w:color="auto" w:fill="D8DBDB" w:themeFill="background2" w:themeFillShade="E6"/>
          </w:tcPr>
          <w:p w14:paraId="545DB7BB" w14:textId="77777777" w:rsidR="00C5122A" w:rsidRPr="00C5122A" w:rsidRDefault="00C5122A">
            <w:pPr>
              <w:rPr>
                <w:b w:val="0"/>
                <w:bCs/>
                <w:sz w:val="22"/>
                <w:szCs w:val="22"/>
              </w:rPr>
            </w:pPr>
            <w:r w:rsidRPr="00C5122A">
              <w:rPr>
                <w:bCs/>
                <w:sz w:val="22"/>
                <w:szCs w:val="22"/>
              </w:rPr>
              <w:t>What is changing?</w:t>
            </w:r>
          </w:p>
        </w:tc>
        <w:tc>
          <w:tcPr>
            <w:tcW w:w="1781" w:type="pct"/>
            <w:shd w:val="clear" w:color="auto" w:fill="D8DBDB" w:themeFill="background2" w:themeFillShade="E6"/>
          </w:tcPr>
          <w:p w14:paraId="2A5E59F3" w14:textId="77777777" w:rsidR="00C5122A" w:rsidRPr="00C5122A" w:rsidRDefault="00C5122A">
            <w:pPr>
              <w:rPr>
                <w:b w:val="0"/>
                <w:bCs/>
                <w:sz w:val="22"/>
                <w:szCs w:val="22"/>
              </w:rPr>
            </w:pPr>
            <w:r w:rsidRPr="00C5122A">
              <w:rPr>
                <w:bCs/>
                <w:sz w:val="22"/>
                <w:szCs w:val="22"/>
              </w:rPr>
              <w:t xml:space="preserve">What does this mean for future applicants? </w:t>
            </w:r>
          </w:p>
        </w:tc>
        <w:tc>
          <w:tcPr>
            <w:tcW w:w="1781" w:type="pct"/>
            <w:shd w:val="clear" w:color="auto" w:fill="D8DBDB" w:themeFill="background2" w:themeFillShade="E6"/>
          </w:tcPr>
          <w:p w14:paraId="00AD9107" w14:textId="77777777" w:rsidR="00C5122A" w:rsidRPr="00C5122A" w:rsidRDefault="00C5122A">
            <w:pPr>
              <w:rPr>
                <w:b w:val="0"/>
                <w:bCs/>
                <w:sz w:val="22"/>
                <w:szCs w:val="22"/>
              </w:rPr>
            </w:pPr>
            <w:r w:rsidRPr="00C5122A">
              <w:rPr>
                <w:bCs/>
                <w:sz w:val="22"/>
                <w:szCs w:val="22"/>
              </w:rPr>
              <w:t xml:space="preserve">What does this mean for people already accessing the NDIS? </w:t>
            </w:r>
          </w:p>
        </w:tc>
      </w:tr>
      <w:tr w:rsidR="00C5122A" w:rsidRPr="00C5122A" w14:paraId="54232DAC" w14:textId="77777777" w:rsidTr="00C5122A">
        <w:tc>
          <w:tcPr>
            <w:tcW w:w="1438" w:type="pct"/>
          </w:tcPr>
          <w:p w14:paraId="30B8DECA" w14:textId="0C097CD9" w:rsidR="00626AE4" w:rsidRPr="00C5122A" w:rsidRDefault="00C5122A">
            <w:pPr>
              <w:rPr>
                <w:sz w:val="22"/>
                <w:szCs w:val="22"/>
              </w:rPr>
            </w:pPr>
            <w:r w:rsidRPr="00C5122A">
              <w:rPr>
                <w:sz w:val="22"/>
                <w:szCs w:val="22"/>
              </w:rPr>
              <w:t>Access to the NDIS will be based on a standardised, evidence</w:t>
            </w:r>
            <w:r w:rsidR="00421522">
              <w:rPr>
                <w:sz w:val="22"/>
                <w:szCs w:val="22"/>
              </w:rPr>
              <w:t>-</w:t>
            </w:r>
            <w:r w:rsidRPr="00C5122A">
              <w:rPr>
                <w:sz w:val="22"/>
                <w:szCs w:val="22"/>
              </w:rPr>
              <w:t xml:space="preserve">based assessment of functional capacity. The assessment will focus on how a person’s day-to-day living is impacted by their disability. </w:t>
            </w:r>
          </w:p>
        </w:tc>
        <w:tc>
          <w:tcPr>
            <w:tcW w:w="1781" w:type="pct"/>
          </w:tcPr>
          <w:p w14:paraId="3F47C273" w14:textId="734E1EB3" w:rsidR="00C5122A" w:rsidRPr="00C5122A" w:rsidRDefault="00C5122A">
            <w:pPr>
              <w:rPr>
                <w:sz w:val="22"/>
                <w:szCs w:val="22"/>
              </w:rPr>
            </w:pPr>
            <w:r w:rsidRPr="00C5122A">
              <w:rPr>
                <w:sz w:val="22"/>
                <w:szCs w:val="22"/>
              </w:rPr>
              <w:t xml:space="preserve">People who apply to the NDIS from 1 January 2028 will go through </w:t>
            </w:r>
            <w:r w:rsidR="00DB68E8">
              <w:rPr>
                <w:sz w:val="22"/>
                <w:szCs w:val="22"/>
              </w:rPr>
              <w:t>an objective</w:t>
            </w:r>
            <w:r w:rsidR="00DB68E8" w:rsidRPr="00C5122A">
              <w:rPr>
                <w:sz w:val="22"/>
                <w:szCs w:val="22"/>
              </w:rPr>
              <w:t xml:space="preserve"> </w:t>
            </w:r>
            <w:r w:rsidRPr="00C5122A">
              <w:rPr>
                <w:sz w:val="22"/>
                <w:szCs w:val="22"/>
              </w:rPr>
              <w:t xml:space="preserve">functional capacity assessment to determine their eligibility. </w:t>
            </w:r>
          </w:p>
        </w:tc>
        <w:tc>
          <w:tcPr>
            <w:tcW w:w="1781" w:type="pct"/>
          </w:tcPr>
          <w:p w14:paraId="3EFB922A" w14:textId="630751DE" w:rsidR="00C5122A" w:rsidRPr="00C5122A" w:rsidRDefault="00C5122A">
            <w:pPr>
              <w:rPr>
                <w:sz w:val="22"/>
                <w:szCs w:val="22"/>
              </w:rPr>
            </w:pPr>
            <w:r w:rsidRPr="00C5122A">
              <w:rPr>
                <w:sz w:val="22"/>
                <w:szCs w:val="22"/>
              </w:rPr>
              <w:t xml:space="preserve">From 1 January 2028, people who are already accessing the NDIS will be reassessed. This will happen progressively over </w:t>
            </w:r>
            <w:r w:rsidR="00456C7A">
              <w:rPr>
                <w:sz w:val="22"/>
                <w:szCs w:val="22"/>
              </w:rPr>
              <w:t>3</w:t>
            </w:r>
            <w:r w:rsidR="00DB68E8">
              <w:rPr>
                <w:sz w:val="22"/>
                <w:szCs w:val="22"/>
              </w:rPr>
              <w:t> </w:t>
            </w:r>
            <w:r w:rsidRPr="00C5122A">
              <w:rPr>
                <w:sz w:val="22"/>
                <w:szCs w:val="22"/>
              </w:rPr>
              <w:t xml:space="preserve">years. </w:t>
            </w:r>
          </w:p>
        </w:tc>
      </w:tr>
      <w:tr w:rsidR="00C5122A" w:rsidRPr="00C5122A" w14:paraId="42B0D519" w14:textId="77777777" w:rsidTr="00C5122A">
        <w:tc>
          <w:tcPr>
            <w:tcW w:w="1438" w:type="pct"/>
          </w:tcPr>
          <w:p w14:paraId="649C0636" w14:textId="1617B768" w:rsidR="00C5122A" w:rsidRPr="00C5122A" w:rsidRDefault="00C5122A" w:rsidP="00680C3B">
            <w:pPr>
              <w:rPr>
                <w:sz w:val="22"/>
                <w:szCs w:val="22"/>
              </w:rPr>
            </w:pPr>
            <w:r w:rsidRPr="00C5122A">
              <w:rPr>
                <w:sz w:val="22"/>
                <w:szCs w:val="22"/>
              </w:rPr>
              <w:lastRenderedPageBreak/>
              <w:t>People will</w:t>
            </w:r>
            <w:r w:rsidR="0046122B">
              <w:rPr>
                <w:sz w:val="22"/>
                <w:szCs w:val="22"/>
              </w:rPr>
              <w:t xml:space="preserve"> only </w:t>
            </w:r>
            <w:r w:rsidRPr="00C5122A">
              <w:rPr>
                <w:sz w:val="22"/>
                <w:szCs w:val="22"/>
              </w:rPr>
              <w:t>be able to access the NDIS if their impairment is permanent</w:t>
            </w:r>
            <w:r w:rsidR="006412AF">
              <w:rPr>
                <w:sz w:val="22"/>
                <w:szCs w:val="22"/>
              </w:rPr>
              <w:t xml:space="preserve"> (or likely to be permanent)</w:t>
            </w:r>
            <w:r w:rsidRPr="00C5122A">
              <w:rPr>
                <w:sz w:val="22"/>
                <w:szCs w:val="22"/>
              </w:rPr>
              <w:t xml:space="preserve">. </w:t>
            </w:r>
          </w:p>
        </w:tc>
        <w:tc>
          <w:tcPr>
            <w:tcW w:w="1781" w:type="pct"/>
          </w:tcPr>
          <w:p w14:paraId="50A72094" w14:textId="3A71BB98" w:rsidR="00C5122A" w:rsidRPr="00C5122A" w:rsidRDefault="00C5122A">
            <w:pPr>
              <w:rPr>
                <w:sz w:val="22"/>
                <w:szCs w:val="22"/>
              </w:rPr>
            </w:pPr>
            <w:r w:rsidRPr="00C5122A">
              <w:rPr>
                <w:sz w:val="22"/>
                <w:szCs w:val="22"/>
              </w:rPr>
              <w:t xml:space="preserve">People who apply to the NDIS from 1 January 2028 will need to meet the new criteria to be able to access the NDIS. The NDIA will assess if other treatment to help their impairment has happened, if no other treatment is likely to help, and the impairment is likely to be </w:t>
            </w:r>
            <w:r w:rsidR="002E6F6C">
              <w:rPr>
                <w:sz w:val="22"/>
                <w:szCs w:val="22"/>
              </w:rPr>
              <w:t>permanent or lifelong</w:t>
            </w:r>
            <w:r w:rsidRPr="00C5122A">
              <w:rPr>
                <w:sz w:val="22"/>
                <w:szCs w:val="22"/>
              </w:rPr>
              <w:t xml:space="preserve">. </w:t>
            </w:r>
          </w:p>
        </w:tc>
        <w:tc>
          <w:tcPr>
            <w:tcW w:w="1781" w:type="pct"/>
          </w:tcPr>
          <w:p w14:paraId="3699BB3D" w14:textId="1FDCC5A6" w:rsidR="00C5122A" w:rsidRPr="00C5122A" w:rsidRDefault="00C5122A">
            <w:pPr>
              <w:rPr>
                <w:sz w:val="22"/>
                <w:szCs w:val="22"/>
              </w:rPr>
            </w:pPr>
            <w:r w:rsidRPr="00C5122A">
              <w:rPr>
                <w:sz w:val="22"/>
                <w:szCs w:val="22"/>
              </w:rPr>
              <w:t xml:space="preserve">From 1 January 2028, people who are already accessing the NDIS will begin to be reassessed based on the new criteria. This will happen progressively over </w:t>
            </w:r>
            <w:r w:rsidR="00456C7A">
              <w:rPr>
                <w:sz w:val="22"/>
                <w:szCs w:val="22"/>
              </w:rPr>
              <w:t>3</w:t>
            </w:r>
            <w:r w:rsidR="00903246">
              <w:rPr>
                <w:sz w:val="22"/>
                <w:szCs w:val="22"/>
              </w:rPr>
              <w:t> </w:t>
            </w:r>
            <w:r w:rsidRPr="00C5122A">
              <w:rPr>
                <w:sz w:val="22"/>
                <w:szCs w:val="22"/>
              </w:rPr>
              <w:t>years.</w:t>
            </w:r>
          </w:p>
        </w:tc>
      </w:tr>
      <w:tr w:rsidR="00C5122A" w:rsidRPr="00C5122A" w14:paraId="1FB46CFE" w14:textId="77777777" w:rsidTr="00C5122A">
        <w:tc>
          <w:tcPr>
            <w:tcW w:w="1438" w:type="pct"/>
          </w:tcPr>
          <w:p w14:paraId="14EBF3EE" w14:textId="77777777" w:rsidR="00C5122A" w:rsidRPr="00C5122A" w:rsidRDefault="00C5122A">
            <w:pPr>
              <w:rPr>
                <w:sz w:val="22"/>
                <w:szCs w:val="22"/>
              </w:rPr>
            </w:pPr>
            <w:r w:rsidRPr="00C5122A">
              <w:rPr>
                <w:sz w:val="22"/>
                <w:szCs w:val="22"/>
              </w:rPr>
              <w:t>People who are eligible for or are receiving support for their impairment from workers’ compensation or motor vehicle accident schemes may no longer be eligible for the NDIS.</w:t>
            </w:r>
          </w:p>
        </w:tc>
        <w:tc>
          <w:tcPr>
            <w:tcW w:w="1781" w:type="pct"/>
          </w:tcPr>
          <w:p w14:paraId="3AF9AEC1" w14:textId="77777777" w:rsidR="00C5122A" w:rsidRPr="00C5122A" w:rsidRDefault="00C5122A">
            <w:pPr>
              <w:rPr>
                <w:sz w:val="22"/>
                <w:szCs w:val="22"/>
              </w:rPr>
            </w:pPr>
            <w:r w:rsidRPr="00C5122A">
              <w:rPr>
                <w:sz w:val="22"/>
                <w:szCs w:val="22"/>
              </w:rPr>
              <w:t xml:space="preserve">People who apply to the NDIS from 1 January 2028 will need to tell us if they are eligible for or are accessing support from a workers’ compensation or motor vehicle accident scheme. </w:t>
            </w:r>
          </w:p>
        </w:tc>
        <w:tc>
          <w:tcPr>
            <w:tcW w:w="1781" w:type="pct"/>
          </w:tcPr>
          <w:p w14:paraId="17B1EBEC" w14:textId="4CE41109" w:rsidR="00C5122A" w:rsidRPr="00C5122A" w:rsidRDefault="00C5122A">
            <w:pPr>
              <w:rPr>
                <w:sz w:val="22"/>
                <w:szCs w:val="22"/>
              </w:rPr>
            </w:pPr>
            <w:r w:rsidRPr="00C5122A">
              <w:rPr>
                <w:sz w:val="22"/>
                <w:szCs w:val="22"/>
              </w:rPr>
              <w:t xml:space="preserve">People who are already accessing the NDIS will continue to </w:t>
            </w:r>
            <w:r w:rsidR="00456C7A">
              <w:rPr>
                <w:sz w:val="22"/>
                <w:szCs w:val="22"/>
              </w:rPr>
              <w:t xml:space="preserve">have their </w:t>
            </w:r>
            <w:r w:rsidRPr="00C5122A">
              <w:rPr>
                <w:sz w:val="22"/>
                <w:szCs w:val="22"/>
              </w:rPr>
              <w:t>access to compensation schemes managed through existing arrangements.</w:t>
            </w:r>
          </w:p>
        </w:tc>
      </w:tr>
      <w:tr w:rsidR="00C5122A" w:rsidRPr="00C5122A" w14:paraId="072F96E2" w14:textId="77777777" w:rsidTr="00C5122A">
        <w:tc>
          <w:tcPr>
            <w:tcW w:w="1438" w:type="pct"/>
          </w:tcPr>
          <w:p w14:paraId="67C5FED9" w14:textId="6D7EEA99" w:rsidR="00C5122A" w:rsidRPr="00C5122A" w:rsidRDefault="00C5122A">
            <w:pPr>
              <w:rPr>
                <w:sz w:val="22"/>
                <w:szCs w:val="22"/>
              </w:rPr>
            </w:pPr>
            <w:r w:rsidRPr="00C5122A">
              <w:rPr>
                <w:sz w:val="22"/>
                <w:szCs w:val="22"/>
              </w:rPr>
              <w:t xml:space="preserve">Children aged 8 and under with developmental delay and/or autism and low to moderate support needs will no longer be eligible for the NDIS. These children will be supported </w:t>
            </w:r>
            <w:r w:rsidR="006F6120">
              <w:rPr>
                <w:sz w:val="22"/>
                <w:szCs w:val="22"/>
              </w:rPr>
              <w:t>by</w:t>
            </w:r>
            <w:r w:rsidRPr="00C5122A">
              <w:rPr>
                <w:sz w:val="22"/>
                <w:szCs w:val="22"/>
              </w:rPr>
              <w:t xml:space="preserve"> Thriving Kids.</w:t>
            </w:r>
          </w:p>
        </w:tc>
        <w:tc>
          <w:tcPr>
            <w:tcW w:w="1781" w:type="pct"/>
          </w:tcPr>
          <w:p w14:paraId="38CB4849" w14:textId="77777777" w:rsidR="008A6289" w:rsidRDefault="00C5122A">
            <w:pPr>
              <w:rPr>
                <w:sz w:val="22"/>
                <w:szCs w:val="22"/>
              </w:rPr>
            </w:pPr>
            <w:r w:rsidRPr="00C5122A">
              <w:rPr>
                <w:sz w:val="22"/>
                <w:szCs w:val="22"/>
              </w:rPr>
              <w:t>From 1 January 2028, children who are aged 8 and under and applying for NDIS support will be assessed against the new criteria.</w:t>
            </w:r>
          </w:p>
          <w:p w14:paraId="31CEBBFA" w14:textId="0B3E6142" w:rsidR="00C5122A" w:rsidRPr="00C5122A" w:rsidRDefault="004A0D86">
            <w:pPr>
              <w:rPr>
                <w:sz w:val="22"/>
                <w:szCs w:val="22"/>
              </w:rPr>
            </w:pPr>
            <w:r w:rsidRPr="004A0D86">
              <w:rPr>
                <w:sz w:val="22"/>
                <w:szCs w:val="22"/>
              </w:rPr>
              <w:t>Children with permanent and significant disability and children aged 8 and under with developmental delay and/or autism who have substantially reduced functional capacity (high support needs) will remain eligible for the NDIS</w:t>
            </w:r>
            <w:r w:rsidR="00B35C36">
              <w:rPr>
                <w:sz w:val="22"/>
                <w:szCs w:val="22"/>
              </w:rPr>
              <w:t>.</w:t>
            </w:r>
          </w:p>
          <w:p w14:paraId="630E23EF" w14:textId="77777777" w:rsidR="00C5122A" w:rsidRPr="00C5122A" w:rsidRDefault="00C5122A">
            <w:pPr>
              <w:rPr>
                <w:sz w:val="22"/>
                <w:szCs w:val="22"/>
              </w:rPr>
            </w:pPr>
            <w:r w:rsidRPr="00C5122A">
              <w:rPr>
                <w:sz w:val="22"/>
                <w:szCs w:val="22"/>
              </w:rPr>
              <w:t>We are currently working on the design and details for Thriving Kids with states and territories before making any changes to the laws.</w:t>
            </w:r>
          </w:p>
        </w:tc>
        <w:tc>
          <w:tcPr>
            <w:tcW w:w="1781" w:type="pct"/>
          </w:tcPr>
          <w:p w14:paraId="308577EB" w14:textId="76C64C74" w:rsidR="00C5122A" w:rsidRPr="00C5122A" w:rsidRDefault="00C5122A">
            <w:pPr>
              <w:rPr>
                <w:sz w:val="22"/>
                <w:szCs w:val="22"/>
              </w:rPr>
            </w:pPr>
            <w:r w:rsidRPr="00C5122A">
              <w:rPr>
                <w:sz w:val="22"/>
                <w:szCs w:val="22"/>
              </w:rPr>
              <w:t>Children aged 8 and under who are accessing the NDIS before 1</w:t>
            </w:r>
            <w:r w:rsidR="00B35C36">
              <w:rPr>
                <w:sz w:val="22"/>
                <w:szCs w:val="22"/>
              </w:rPr>
              <w:t> </w:t>
            </w:r>
            <w:r w:rsidRPr="00C5122A">
              <w:rPr>
                <w:sz w:val="22"/>
                <w:szCs w:val="22"/>
              </w:rPr>
              <w:t xml:space="preserve">January 2028 will continue to be reassessed </w:t>
            </w:r>
            <w:r w:rsidR="00EF376C" w:rsidRPr="00EF376C">
              <w:rPr>
                <w:sz w:val="22"/>
                <w:szCs w:val="22"/>
              </w:rPr>
              <w:t>under the eligibility criteria in place prior to 1 January 2028</w:t>
            </w:r>
            <w:r w:rsidRPr="00C5122A">
              <w:rPr>
                <w:sz w:val="22"/>
                <w:szCs w:val="22"/>
              </w:rPr>
              <w:t xml:space="preserve">. </w:t>
            </w:r>
            <w:r w:rsidRPr="00C5122A">
              <w:rPr>
                <w:sz w:val="22"/>
                <w:szCs w:val="22"/>
              </w:rPr>
              <w:br/>
            </w:r>
          </w:p>
          <w:p w14:paraId="0B564206" w14:textId="306FEDDC" w:rsidR="00C5122A" w:rsidRPr="00C5122A" w:rsidRDefault="00C5122A">
            <w:pPr>
              <w:rPr>
                <w:sz w:val="22"/>
                <w:szCs w:val="22"/>
              </w:rPr>
            </w:pPr>
            <w:r w:rsidRPr="00C5122A">
              <w:rPr>
                <w:sz w:val="22"/>
                <w:szCs w:val="22"/>
              </w:rPr>
              <w:t>Once they turn 9, they will be reassessed under the new eligibility criteria</w:t>
            </w:r>
            <w:r w:rsidR="00285AA7">
              <w:rPr>
                <w:sz w:val="22"/>
                <w:szCs w:val="22"/>
              </w:rPr>
              <w:t xml:space="preserve"> based on functional capacity</w:t>
            </w:r>
            <w:r w:rsidRPr="00C5122A">
              <w:rPr>
                <w:sz w:val="22"/>
                <w:szCs w:val="22"/>
              </w:rPr>
              <w:t xml:space="preserve"> (</w:t>
            </w:r>
            <w:r w:rsidR="00456C7A">
              <w:rPr>
                <w:sz w:val="22"/>
                <w:szCs w:val="22"/>
              </w:rPr>
              <w:t xml:space="preserve">from </w:t>
            </w:r>
            <w:r w:rsidRPr="00C5122A">
              <w:rPr>
                <w:sz w:val="22"/>
                <w:szCs w:val="22"/>
              </w:rPr>
              <w:t xml:space="preserve">1 January 2028). </w:t>
            </w:r>
          </w:p>
        </w:tc>
      </w:tr>
    </w:tbl>
    <w:p w14:paraId="47BC0024" w14:textId="77777777" w:rsidR="00C5122A" w:rsidRDefault="00C5122A" w:rsidP="00C5122A"/>
    <w:p w14:paraId="125E4D15" w14:textId="77777777" w:rsidR="00C5122A" w:rsidRPr="00C5122A" w:rsidRDefault="00C5122A" w:rsidP="006C2B21">
      <w:pPr>
        <w:pStyle w:val="Heading3"/>
        <w:spacing w:after="240"/>
      </w:pPr>
      <w:r>
        <w:t>Will the support I receive be changing</w:t>
      </w:r>
      <w:r w:rsidRPr="00B35030">
        <w:t>?</w:t>
      </w:r>
      <w:r w:rsidRPr="38CC6AEE">
        <w:t xml:space="preserve"> </w:t>
      </w:r>
    </w:p>
    <w:p w14:paraId="46BFD69A" w14:textId="5104E42B" w:rsidR="00C5122A" w:rsidRDefault="00C5122A" w:rsidP="00C5122A">
      <w:r>
        <w:t xml:space="preserve">You will continue to receive support, but for </w:t>
      </w:r>
      <w:r w:rsidR="00EF376C">
        <w:t xml:space="preserve">many </w:t>
      </w:r>
      <w:r>
        <w:t>people there will be changes to the supports the NDIS funds. S</w:t>
      </w:r>
      <w:r w:rsidRPr="005F4542">
        <w:t xml:space="preserve">upports that are essential to </w:t>
      </w:r>
      <w:r>
        <w:t xml:space="preserve">your </w:t>
      </w:r>
      <w:r w:rsidRPr="005F4542">
        <w:t>critical care and daily living needs</w:t>
      </w:r>
      <w:r>
        <w:t xml:space="preserve"> will not change</w:t>
      </w:r>
      <w:r w:rsidRPr="005F4542">
        <w:t xml:space="preserve">. </w:t>
      </w:r>
    </w:p>
    <w:p w14:paraId="25E01D7F" w14:textId="43B217E4" w:rsidR="00040EE6" w:rsidRDefault="00E27E91" w:rsidP="00040EE6">
      <w:r>
        <w:t>F</w:t>
      </w:r>
      <w:r w:rsidR="00040EE6">
        <w:t>or example</w:t>
      </w:r>
      <w:r>
        <w:t>, there will no change to</w:t>
      </w:r>
      <w:r w:rsidR="00040EE6">
        <w:t>:</w:t>
      </w:r>
    </w:p>
    <w:p w14:paraId="21D85F37" w14:textId="478EF9A7" w:rsidR="00040EE6" w:rsidRDefault="00040EE6" w:rsidP="00E27E91">
      <w:pPr>
        <w:pStyle w:val="ListParagraph"/>
      </w:pPr>
      <w:r>
        <w:lastRenderedPageBreak/>
        <w:t>Supports in home (e.g. to help with eating, drinking, dressing, toileting, laundry, cleaning, community nursing care, help with medication, etc.)</w:t>
      </w:r>
    </w:p>
    <w:p w14:paraId="04C97ECD" w14:textId="00E970D1" w:rsidR="00040EE6" w:rsidRDefault="00040EE6" w:rsidP="00E27E91">
      <w:pPr>
        <w:pStyle w:val="ListParagraph"/>
      </w:pPr>
      <w:r>
        <w:t>Home and vehicle modifications</w:t>
      </w:r>
    </w:p>
    <w:p w14:paraId="41122C54" w14:textId="7C8CA5FF" w:rsidR="00040EE6" w:rsidRDefault="00040EE6" w:rsidP="00E27E91">
      <w:pPr>
        <w:pStyle w:val="ListParagraph"/>
      </w:pPr>
      <w:r>
        <w:t>Personal mobility equipment and transport</w:t>
      </w:r>
    </w:p>
    <w:p w14:paraId="713B72A5" w14:textId="01E9798D" w:rsidR="00040EE6" w:rsidRDefault="00040EE6" w:rsidP="00E27E91">
      <w:pPr>
        <w:pStyle w:val="ListParagraph"/>
      </w:pPr>
      <w:r>
        <w:t>Consumable products to help with incontinence and menstruation</w:t>
      </w:r>
    </w:p>
    <w:p w14:paraId="10AA25DF" w14:textId="0086A32B" w:rsidR="00040EE6" w:rsidRDefault="00040EE6" w:rsidP="00E27E91">
      <w:pPr>
        <w:pStyle w:val="ListParagraph"/>
      </w:pPr>
      <w:r>
        <w:t>Specialist Disability Accommodation.</w:t>
      </w:r>
    </w:p>
    <w:p w14:paraId="6861E0CF" w14:textId="203957D9" w:rsidR="00040EE6" w:rsidRDefault="00FE25D7" w:rsidP="00E27E91">
      <w:r>
        <w:t>You</w:t>
      </w:r>
      <w:r w:rsidR="00040EE6">
        <w:t xml:space="preserve"> can continue to work with</w:t>
      </w:r>
      <w:r>
        <w:t xml:space="preserve"> your</w:t>
      </w:r>
      <w:r w:rsidR="00040EE6">
        <w:t xml:space="preserve"> providers on how to use </w:t>
      </w:r>
      <w:r>
        <w:t>your</w:t>
      </w:r>
      <w:r w:rsidR="00040EE6">
        <w:t xml:space="preserve"> budget and get the most out of their supports. </w:t>
      </w:r>
    </w:p>
    <w:p w14:paraId="2709EDC7" w14:textId="3746774E" w:rsidR="007450CF" w:rsidRPr="00B64E83" w:rsidRDefault="007450CF" w:rsidP="007450CF">
      <w:pPr>
        <w:pStyle w:val="Heading4"/>
      </w:pPr>
      <w:r w:rsidRPr="00C5122A">
        <w:t>What are the changes?</w:t>
      </w:r>
    </w:p>
    <w:tbl>
      <w:tblPr>
        <w:tblStyle w:val="TableGrid"/>
        <w:tblW w:w="5000" w:type="pct"/>
        <w:tblLook w:val="04A0" w:firstRow="1" w:lastRow="0" w:firstColumn="1" w:lastColumn="0" w:noHBand="0" w:noVBand="1"/>
      </w:tblPr>
      <w:tblGrid>
        <w:gridCol w:w="1990"/>
        <w:gridCol w:w="6053"/>
        <w:gridCol w:w="2161"/>
      </w:tblGrid>
      <w:tr w:rsidR="00C5122A" w14:paraId="770A2DE1" w14:textId="77777777" w:rsidTr="00C5122A">
        <w:trPr>
          <w:cnfStyle w:val="100000000000" w:firstRow="1" w:lastRow="0" w:firstColumn="0" w:lastColumn="0" w:oddVBand="0" w:evenVBand="0" w:oddHBand="0" w:evenHBand="0" w:firstRowFirstColumn="0" w:firstRowLastColumn="0" w:lastRowFirstColumn="0" w:lastRowLastColumn="0"/>
          <w:tblHeader/>
        </w:trPr>
        <w:tc>
          <w:tcPr>
            <w:tcW w:w="975" w:type="pct"/>
            <w:shd w:val="clear" w:color="auto" w:fill="D8DBDB" w:themeFill="background2" w:themeFillShade="E6"/>
          </w:tcPr>
          <w:p w14:paraId="48989FB8" w14:textId="77777777" w:rsidR="00C5122A" w:rsidRPr="00C5122A" w:rsidRDefault="00C5122A">
            <w:pPr>
              <w:rPr>
                <w:b w:val="0"/>
                <w:bCs/>
                <w:sz w:val="22"/>
                <w:szCs w:val="22"/>
              </w:rPr>
            </w:pPr>
            <w:r w:rsidRPr="00C5122A">
              <w:rPr>
                <w:bCs/>
                <w:sz w:val="22"/>
                <w:szCs w:val="22"/>
              </w:rPr>
              <w:t>What is changing?</w:t>
            </w:r>
          </w:p>
        </w:tc>
        <w:tc>
          <w:tcPr>
            <w:tcW w:w="2966" w:type="pct"/>
            <w:shd w:val="clear" w:color="auto" w:fill="D8DBDB" w:themeFill="background2" w:themeFillShade="E6"/>
          </w:tcPr>
          <w:p w14:paraId="22344484" w14:textId="77777777" w:rsidR="00C5122A" w:rsidRPr="00C5122A" w:rsidRDefault="00C5122A">
            <w:pPr>
              <w:rPr>
                <w:b w:val="0"/>
                <w:bCs/>
                <w:sz w:val="22"/>
                <w:szCs w:val="22"/>
              </w:rPr>
            </w:pPr>
            <w:r w:rsidRPr="00C5122A">
              <w:rPr>
                <w:bCs/>
                <w:sz w:val="22"/>
                <w:szCs w:val="22"/>
              </w:rPr>
              <w:t>What does this mean for people accessing the NDIS?</w:t>
            </w:r>
          </w:p>
        </w:tc>
        <w:tc>
          <w:tcPr>
            <w:tcW w:w="1059" w:type="pct"/>
            <w:shd w:val="clear" w:color="auto" w:fill="D8DBDB" w:themeFill="background2" w:themeFillShade="E6"/>
          </w:tcPr>
          <w:p w14:paraId="4A353A4B" w14:textId="3F9FC6A2" w:rsidR="00C5122A" w:rsidRPr="00C5122A" w:rsidRDefault="00C5122A">
            <w:pPr>
              <w:rPr>
                <w:b w:val="0"/>
                <w:bCs/>
                <w:sz w:val="22"/>
                <w:szCs w:val="22"/>
              </w:rPr>
            </w:pPr>
            <w:r w:rsidRPr="00C5122A">
              <w:rPr>
                <w:bCs/>
                <w:sz w:val="22"/>
                <w:szCs w:val="22"/>
              </w:rPr>
              <w:t xml:space="preserve">When is </w:t>
            </w:r>
            <w:r w:rsidR="009D5957">
              <w:rPr>
                <w:bCs/>
                <w:sz w:val="22"/>
                <w:szCs w:val="22"/>
              </w:rPr>
              <w:t>the</w:t>
            </w:r>
            <w:r w:rsidRPr="00C5122A">
              <w:rPr>
                <w:bCs/>
                <w:sz w:val="22"/>
                <w:szCs w:val="22"/>
              </w:rPr>
              <w:t xml:space="preserve"> chang</w:t>
            </w:r>
            <w:r w:rsidR="009D5957">
              <w:rPr>
                <w:bCs/>
                <w:sz w:val="22"/>
                <w:szCs w:val="22"/>
              </w:rPr>
              <w:t>e starting</w:t>
            </w:r>
            <w:r w:rsidRPr="00C5122A">
              <w:rPr>
                <w:bCs/>
                <w:sz w:val="22"/>
                <w:szCs w:val="22"/>
              </w:rPr>
              <w:t xml:space="preserve">? </w:t>
            </w:r>
          </w:p>
        </w:tc>
      </w:tr>
      <w:tr w:rsidR="00C5122A" w14:paraId="28AA5F35" w14:textId="77777777" w:rsidTr="00C5122A">
        <w:tc>
          <w:tcPr>
            <w:tcW w:w="975" w:type="pct"/>
          </w:tcPr>
          <w:p w14:paraId="5C8EFA63" w14:textId="77777777" w:rsidR="00C5122A" w:rsidRPr="00C5122A" w:rsidRDefault="00C5122A">
            <w:pPr>
              <w:rPr>
                <w:sz w:val="22"/>
                <w:szCs w:val="22"/>
              </w:rPr>
            </w:pPr>
            <w:r w:rsidRPr="00C5122A">
              <w:rPr>
                <w:sz w:val="22"/>
                <w:szCs w:val="22"/>
              </w:rPr>
              <w:t xml:space="preserve">Participant support budgets for some supports will be reset. </w:t>
            </w:r>
          </w:p>
        </w:tc>
        <w:tc>
          <w:tcPr>
            <w:tcW w:w="2966" w:type="pct"/>
          </w:tcPr>
          <w:p w14:paraId="7428864C" w14:textId="77777777" w:rsidR="00C5122A" w:rsidRPr="00C5122A" w:rsidRDefault="00C5122A">
            <w:pPr>
              <w:rPr>
                <w:sz w:val="22"/>
                <w:szCs w:val="22"/>
              </w:rPr>
            </w:pPr>
            <w:r w:rsidRPr="00C5122A">
              <w:rPr>
                <w:sz w:val="22"/>
                <w:szCs w:val="22"/>
              </w:rPr>
              <w:t xml:space="preserve">When your plan comes up for renewal or reassessment your social, civic and community participation supports and capacity building daily activities will be reset. There will be no changes to budgets for critical supports. </w:t>
            </w:r>
          </w:p>
        </w:tc>
        <w:tc>
          <w:tcPr>
            <w:tcW w:w="1059" w:type="pct"/>
          </w:tcPr>
          <w:p w14:paraId="51B505BF" w14:textId="77777777" w:rsidR="00C5122A" w:rsidRPr="00C5122A" w:rsidRDefault="00C5122A">
            <w:pPr>
              <w:rPr>
                <w:sz w:val="22"/>
                <w:szCs w:val="22"/>
              </w:rPr>
            </w:pPr>
            <w:r w:rsidRPr="00C5122A">
              <w:rPr>
                <w:sz w:val="22"/>
                <w:szCs w:val="22"/>
              </w:rPr>
              <w:t xml:space="preserve">1 October 2026 </w:t>
            </w:r>
          </w:p>
        </w:tc>
      </w:tr>
      <w:tr w:rsidR="00C5122A" w14:paraId="6B63CD5E" w14:textId="77777777" w:rsidTr="00C5122A">
        <w:tc>
          <w:tcPr>
            <w:tcW w:w="975" w:type="pct"/>
          </w:tcPr>
          <w:p w14:paraId="2B134088" w14:textId="77777777" w:rsidR="00C5122A" w:rsidRPr="00C5122A" w:rsidRDefault="00C5122A">
            <w:pPr>
              <w:rPr>
                <w:sz w:val="22"/>
                <w:szCs w:val="22"/>
              </w:rPr>
            </w:pPr>
            <w:r w:rsidRPr="00C5122A">
              <w:rPr>
                <w:sz w:val="22"/>
                <w:szCs w:val="22"/>
              </w:rPr>
              <w:t>Reasonable and necessary supports will be made clearer.</w:t>
            </w:r>
          </w:p>
        </w:tc>
        <w:tc>
          <w:tcPr>
            <w:tcW w:w="2966" w:type="pct"/>
          </w:tcPr>
          <w:p w14:paraId="1C9F77CD" w14:textId="1EE1C404" w:rsidR="00C5122A" w:rsidRPr="00C5122A" w:rsidRDefault="00C5122A">
            <w:pPr>
              <w:rPr>
                <w:sz w:val="22"/>
                <w:szCs w:val="22"/>
              </w:rPr>
            </w:pPr>
            <w:r w:rsidRPr="00C5122A">
              <w:rPr>
                <w:sz w:val="22"/>
                <w:szCs w:val="22"/>
              </w:rPr>
              <w:t xml:space="preserve">When you go through the planning process the NDIA will look at the new criteria to decide what supports are reasonable and necessary to fund. The NDIA will consider this the same way across participants with similar needs and circumstances. </w:t>
            </w:r>
          </w:p>
        </w:tc>
        <w:tc>
          <w:tcPr>
            <w:tcW w:w="1059" w:type="pct"/>
          </w:tcPr>
          <w:p w14:paraId="2CC3B782" w14:textId="77777777" w:rsidR="00C5122A" w:rsidRPr="00C5122A" w:rsidRDefault="00C5122A">
            <w:pPr>
              <w:rPr>
                <w:sz w:val="22"/>
                <w:szCs w:val="22"/>
              </w:rPr>
            </w:pPr>
            <w:r w:rsidRPr="00C5122A">
              <w:rPr>
                <w:sz w:val="22"/>
                <w:szCs w:val="22"/>
              </w:rPr>
              <w:t xml:space="preserve">1 February 2027 </w:t>
            </w:r>
          </w:p>
        </w:tc>
      </w:tr>
      <w:tr w:rsidR="00C5122A" w14:paraId="2818234A" w14:textId="77777777" w:rsidTr="00C5122A">
        <w:tc>
          <w:tcPr>
            <w:tcW w:w="975" w:type="pct"/>
          </w:tcPr>
          <w:p w14:paraId="6ECA7280" w14:textId="7FA4D851" w:rsidR="00C5122A" w:rsidRPr="00C5122A" w:rsidRDefault="00C5122A">
            <w:pPr>
              <w:rPr>
                <w:sz w:val="22"/>
                <w:szCs w:val="22"/>
              </w:rPr>
            </w:pPr>
            <w:r w:rsidRPr="00C5122A">
              <w:rPr>
                <w:sz w:val="22"/>
                <w:szCs w:val="22"/>
              </w:rPr>
              <w:t>Participants will start to transition to the new way of planning. This is called new framework planning</w:t>
            </w:r>
            <w:r w:rsidR="004D4104">
              <w:rPr>
                <w:sz w:val="22"/>
                <w:szCs w:val="22"/>
              </w:rPr>
              <w:t>.</w:t>
            </w:r>
          </w:p>
        </w:tc>
        <w:tc>
          <w:tcPr>
            <w:tcW w:w="2966" w:type="pct"/>
          </w:tcPr>
          <w:p w14:paraId="06196DF3" w14:textId="56299C80" w:rsidR="00C5122A" w:rsidRPr="00C5122A" w:rsidRDefault="00C5122A" w:rsidP="00C5122A">
            <w:pPr>
              <w:rPr>
                <w:sz w:val="22"/>
                <w:szCs w:val="22"/>
              </w:rPr>
            </w:pPr>
            <w:r w:rsidRPr="00C5122A">
              <w:rPr>
                <w:sz w:val="22"/>
                <w:szCs w:val="22"/>
              </w:rPr>
              <w:t xml:space="preserve">New framework planning will provide fairer and more consistent plans through a new assessment process, called the support needs assessment. This assessment will consider your support needs based on your functional capacity, life stage and other environmental factors. This assessment will be the new way we make plan budgets. It will not be used to determine access to the scheme. </w:t>
            </w:r>
          </w:p>
        </w:tc>
        <w:tc>
          <w:tcPr>
            <w:tcW w:w="1059" w:type="pct"/>
          </w:tcPr>
          <w:p w14:paraId="189BB269" w14:textId="77777777" w:rsidR="00C5122A" w:rsidRPr="00C5122A" w:rsidRDefault="00C5122A">
            <w:pPr>
              <w:rPr>
                <w:sz w:val="22"/>
                <w:szCs w:val="22"/>
              </w:rPr>
            </w:pPr>
            <w:r w:rsidRPr="00C5122A">
              <w:rPr>
                <w:sz w:val="22"/>
                <w:szCs w:val="22"/>
              </w:rPr>
              <w:t>1 April 2027</w:t>
            </w:r>
          </w:p>
        </w:tc>
      </w:tr>
      <w:tr w:rsidR="00C5122A" w14:paraId="50BCB91B" w14:textId="77777777" w:rsidTr="00C5122A">
        <w:tc>
          <w:tcPr>
            <w:tcW w:w="975" w:type="pct"/>
          </w:tcPr>
          <w:p w14:paraId="410E89C0" w14:textId="77777777" w:rsidR="00C5122A" w:rsidRPr="00C5122A" w:rsidRDefault="00C5122A">
            <w:pPr>
              <w:rPr>
                <w:sz w:val="22"/>
                <w:szCs w:val="22"/>
              </w:rPr>
            </w:pPr>
            <w:r w:rsidRPr="00C5122A">
              <w:rPr>
                <w:sz w:val="22"/>
                <w:szCs w:val="22"/>
              </w:rPr>
              <w:t xml:space="preserve">Providers of higher risk supports will need to be registered. </w:t>
            </w:r>
          </w:p>
        </w:tc>
        <w:tc>
          <w:tcPr>
            <w:tcW w:w="2966" w:type="pct"/>
          </w:tcPr>
          <w:p w14:paraId="65C7699B" w14:textId="727763D9" w:rsidR="00C5122A" w:rsidRPr="00C5122A" w:rsidRDefault="00C5122A">
            <w:pPr>
              <w:rPr>
                <w:sz w:val="22"/>
                <w:szCs w:val="22"/>
              </w:rPr>
            </w:pPr>
            <w:r w:rsidRPr="00C5122A">
              <w:rPr>
                <w:sz w:val="22"/>
                <w:szCs w:val="22"/>
              </w:rPr>
              <w:t xml:space="preserve">All people who receive </w:t>
            </w:r>
            <w:proofErr w:type="gramStart"/>
            <w:r w:rsidRPr="00C5122A">
              <w:rPr>
                <w:sz w:val="22"/>
                <w:szCs w:val="22"/>
              </w:rPr>
              <w:t>higher-risk</w:t>
            </w:r>
            <w:proofErr w:type="gramEnd"/>
            <w:r w:rsidRPr="00C5122A">
              <w:rPr>
                <w:sz w:val="22"/>
                <w:szCs w:val="22"/>
              </w:rPr>
              <w:t xml:space="preserve"> supports will need to choose a registered provider for those supports. This might include personal </w:t>
            </w:r>
            <w:proofErr w:type="gramStart"/>
            <w:r w:rsidRPr="00C5122A">
              <w:rPr>
                <w:sz w:val="22"/>
                <w:szCs w:val="22"/>
              </w:rPr>
              <w:t>care,</w:t>
            </w:r>
            <w:proofErr w:type="gramEnd"/>
            <w:r w:rsidRPr="00C5122A">
              <w:rPr>
                <w:sz w:val="22"/>
                <w:szCs w:val="22"/>
              </w:rPr>
              <w:t xml:space="preserve"> daily living supports and support provided in closed settings. We will help you to identify registered providers who can deliver these supports in your area. You will still be able to choose unregistered providers for other, lower risk supports.</w:t>
            </w:r>
          </w:p>
        </w:tc>
        <w:tc>
          <w:tcPr>
            <w:tcW w:w="1059" w:type="pct"/>
          </w:tcPr>
          <w:p w14:paraId="2E2B5DDD" w14:textId="5E47FF56" w:rsidR="00C5122A" w:rsidRPr="00C5122A" w:rsidRDefault="00C5122A">
            <w:pPr>
              <w:rPr>
                <w:sz w:val="22"/>
                <w:szCs w:val="22"/>
              </w:rPr>
            </w:pPr>
            <w:r w:rsidRPr="00C5122A">
              <w:rPr>
                <w:sz w:val="22"/>
                <w:szCs w:val="22"/>
              </w:rPr>
              <w:t>1 July 2027</w:t>
            </w:r>
            <w:r w:rsidR="004F539B">
              <w:rPr>
                <w:sz w:val="22"/>
                <w:szCs w:val="22"/>
              </w:rPr>
              <w:t>, with rollout finalised by December 2030.</w:t>
            </w:r>
          </w:p>
        </w:tc>
      </w:tr>
      <w:tr w:rsidR="00C5122A" w14:paraId="6AED9514" w14:textId="77777777" w:rsidTr="00C5122A">
        <w:tc>
          <w:tcPr>
            <w:tcW w:w="975" w:type="pct"/>
          </w:tcPr>
          <w:p w14:paraId="73162822" w14:textId="77777777" w:rsidR="00C5122A" w:rsidRPr="00C5122A" w:rsidRDefault="00C5122A">
            <w:pPr>
              <w:rPr>
                <w:sz w:val="22"/>
                <w:szCs w:val="22"/>
              </w:rPr>
            </w:pPr>
            <w:r w:rsidRPr="00C5122A">
              <w:rPr>
                <w:sz w:val="22"/>
                <w:szCs w:val="22"/>
              </w:rPr>
              <w:t>A panel of plan management providers will be set up by the Government.</w:t>
            </w:r>
          </w:p>
        </w:tc>
        <w:tc>
          <w:tcPr>
            <w:tcW w:w="2966" w:type="pct"/>
          </w:tcPr>
          <w:p w14:paraId="340E8CB3" w14:textId="77777777" w:rsidR="00C5122A" w:rsidRPr="00C5122A" w:rsidRDefault="00C5122A">
            <w:pPr>
              <w:rPr>
                <w:sz w:val="22"/>
                <w:szCs w:val="22"/>
              </w:rPr>
            </w:pPr>
            <w:r w:rsidRPr="00C5122A">
              <w:rPr>
                <w:sz w:val="22"/>
                <w:szCs w:val="22"/>
              </w:rPr>
              <w:t xml:space="preserve">You will be required to choose a plan management provider from a limited number of providers on a panel set up by the government. If you use a plan manager who is not on the panel, there will be </w:t>
            </w:r>
            <w:proofErr w:type="gramStart"/>
            <w:r w:rsidRPr="00C5122A">
              <w:rPr>
                <w:sz w:val="22"/>
                <w:szCs w:val="22"/>
              </w:rPr>
              <w:t>a 6 months</w:t>
            </w:r>
            <w:proofErr w:type="gramEnd"/>
            <w:r w:rsidRPr="00C5122A">
              <w:rPr>
                <w:sz w:val="22"/>
                <w:szCs w:val="22"/>
              </w:rPr>
              <w:t xml:space="preserve"> to transition to a new provider. </w:t>
            </w:r>
          </w:p>
        </w:tc>
        <w:tc>
          <w:tcPr>
            <w:tcW w:w="1059" w:type="pct"/>
          </w:tcPr>
          <w:p w14:paraId="2D387BAE" w14:textId="77777777" w:rsidR="00C5122A" w:rsidRPr="00C5122A" w:rsidRDefault="00C5122A">
            <w:pPr>
              <w:rPr>
                <w:sz w:val="22"/>
                <w:szCs w:val="22"/>
              </w:rPr>
            </w:pPr>
            <w:r w:rsidRPr="00C5122A">
              <w:rPr>
                <w:sz w:val="22"/>
                <w:szCs w:val="22"/>
              </w:rPr>
              <w:t>1 October 2027</w:t>
            </w:r>
          </w:p>
        </w:tc>
      </w:tr>
      <w:tr w:rsidR="00C5122A" w14:paraId="4C121CE2" w14:textId="77777777" w:rsidTr="00C5122A">
        <w:tc>
          <w:tcPr>
            <w:tcW w:w="975" w:type="pct"/>
          </w:tcPr>
          <w:p w14:paraId="377D1C6C" w14:textId="77777777" w:rsidR="00C5122A" w:rsidRPr="00C5122A" w:rsidRDefault="00C5122A">
            <w:pPr>
              <w:rPr>
                <w:sz w:val="22"/>
                <w:szCs w:val="22"/>
              </w:rPr>
            </w:pPr>
            <w:r w:rsidRPr="00C5122A">
              <w:rPr>
                <w:sz w:val="22"/>
                <w:szCs w:val="22"/>
              </w:rPr>
              <w:lastRenderedPageBreak/>
              <w:t xml:space="preserve">A new support coordination and connection service will be set up by the Government. </w:t>
            </w:r>
          </w:p>
        </w:tc>
        <w:tc>
          <w:tcPr>
            <w:tcW w:w="2966" w:type="pct"/>
          </w:tcPr>
          <w:p w14:paraId="55B83453" w14:textId="48139AAD" w:rsidR="00C5122A" w:rsidRPr="00C5122A" w:rsidRDefault="00C5122A">
            <w:pPr>
              <w:rPr>
                <w:sz w:val="22"/>
                <w:szCs w:val="22"/>
              </w:rPr>
            </w:pPr>
            <w:r w:rsidRPr="00C5122A">
              <w:rPr>
                <w:sz w:val="22"/>
                <w:szCs w:val="22"/>
              </w:rPr>
              <w:t>You will no longer pay for support coordination services with funding from your NDIS plan. Instead, you will choose from a list of providers funded directly to deliver these services.</w:t>
            </w:r>
            <w:r w:rsidR="00527881">
              <w:rPr>
                <w:sz w:val="22"/>
                <w:szCs w:val="22"/>
              </w:rPr>
              <w:t xml:space="preserve"> You will be supported to transition to the new service.</w:t>
            </w:r>
          </w:p>
        </w:tc>
        <w:tc>
          <w:tcPr>
            <w:tcW w:w="1059" w:type="pct"/>
          </w:tcPr>
          <w:p w14:paraId="16BC2CDF" w14:textId="77777777" w:rsidR="00C5122A" w:rsidRPr="00C5122A" w:rsidRDefault="00C5122A">
            <w:pPr>
              <w:rPr>
                <w:sz w:val="22"/>
                <w:szCs w:val="22"/>
              </w:rPr>
            </w:pPr>
            <w:r w:rsidRPr="00C5122A">
              <w:rPr>
                <w:sz w:val="22"/>
                <w:szCs w:val="22"/>
              </w:rPr>
              <w:t>1 July 2028</w:t>
            </w:r>
          </w:p>
        </w:tc>
      </w:tr>
    </w:tbl>
    <w:p w14:paraId="6DEAFAF1" w14:textId="77777777" w:rsidR="00C5122A" w:rsidRDefault="00C5122A" w:rsidP="00C5122A"/>
    <w:p w14:paraId="6AA9DE84" w14:textId="77777777" w:rsidR="00C5122A" w:rsidRPr="00C5122A" w:rsidRDefault="00C5122A" w:rsidP="006C2B21">
      <w:pPr>
        <w:pStyle w:val="Heading3"/>
        <w:spacing w:after="240"/>
      </w:pPr>
      <w:r w:rsidRPr="38CC6AEE">
        <w:t xml:space="preserve">What is changing about social and community participation </w:t>
      </w:r>
      <w:r>
        <w:t xml:space="preserve">and capacity building </w:t>
      </w:r>
      <w:r w:rsidRPr="38CC6AEE">
        <w:t>supports?</w:t>
      </w:r>
    </w:p>
    <w:p w14:paraId="11CA6E9C" w14:textId="77777777" w:rsidR="00C5122A" w:rsidRDefault="00C5122A" w:rsidP="00C5122A">
      <w:r w:rsidRPr="007C5BFA">
        <w:t>The NDIS was built on the promise of inclusion</w:t>
      </w:r>
      <w:r>
        <w:t xml:space="preserve"> and to give </w:t>
      </w:r>
      <w:r w:rsidRPr="007C5BFA">
        <w:t>people with disability real opportunities for connection</w:t>
      </w:r>
      <w:r>
        <w:t xml:space="preserve"> and to develop their capacity</w:t>
      </w:r>
      <w:r w:rsidRPr="007C5BFA">
        <w:t>.</w:t>
      </w:r>
      <w:r>
        <w:t xml:space="preserve"> </w:t>
      </w:r>
    </w:p>
    <w:p w14:paraId="1E02056E" w14:textId="63E74FEE" w:rsidR="00C5122A" w:rsidRPr="00C5122A" w:rsidRDefault="00C5122A" w:rsidP="00C5122A">
      <w:r>
        <w:t xml:space="preserve">Social and community participant and capacity building supports are not always improving </w:t>
      </w:r>
      <w:r w:rsidRPr="00C5122A">
        <w:t xml:space="preserve">community participation, inclusion or capacity for participants. These supports also continue to </w:t>
      </w:r>
      <w:r w:rsidR="000776E8">
        <w:t xml:space="preserve">be funded </w:t>
      </w:r>
      <w:r w:rsidRPr="00C5122A">
        <w:t xml:space="preserve">at a far higher </w:t>
      </w:r>
      <w:r w:rsidR="000776E8">
        <w:t>level</w:t>
      </w:r>
      <w:r w:rsidR="000776E8" w:rsidRPr="00C5122A">
        <w:t xml:space="preserve"> </w:t>
      </w:r>
      <w:r w:rsidRPr="00C5122A">
        <w:t xml:space="preserve">than any other comparable support program. </w:t>
      </w:r>
    </w:p>
    <w:p w14:paraId="4E970DA0" w14:textId="0C332FF7" w:rsidR="00C5122A" w:rsidRPr="00C5122A" w:rsidRDefault="00C5122A" w:rsidP="00C5122A">
      <w:r w:rsidRPr="00C5122A">
        <w:t>From 1 October 2026 budgets for social, civic and community participation supports will be reset so spending levels are on average in line with 2023 levels and more consistent with other systems.</w:t>
      </w:r>
      <w:r w:rsidR="00445A62">
        <w:t xml:space="preserve"> The reset will include:</w:t>
      </w:r>
    </w:p>
    <w:p w14:paraId="13F2839A" w14:textId="1B93FADF" w:rsidR="00C5122A" w:rsidRPr="00C5122A" w:rsidRDefault="00C5122A" w:rsidP="00C5122A">
      <w:pPr>
        <w:pStyle w:val="ListParagraph"/>
      </w:pPr>
      <w:r w:rsidRPr="00C5122A">
        <w:t>Budget</w:t>
      </w:r>
      <w:r w:rsidR="00445A62">
        <w:t xml:space="preserve"> allocations</w:t>
      </w:r>
      <w:r w:rsidRPr="00C5122A">
        <w:t xml:space="preserve"> for social, civic and community participation supports will be reduced by 50 per cent. </w:t>
      </w:r>
    </w:p>
    <w:p w14:paraId="59AF6191" w14:textId="170BEACC" w:rsidR="00C5122A" w:rsidRPr="00C5122A" w:rsidRDefault="00C5122A" w:rsidP="00C5122A">
      <w:pPr>
        <w:pStyle w:val="ListParagraph"/>
      </w:pPr>
      <w:r w:rsidRPr="00C5122A">
        <w:t>Capacity building daily activity budget</w:t>
      </w:r>
      <w:r w:rsidR="00445A62">
        <w:t xml:space="preserve"> allocations</w:t>
      </w:r>
      <w:r w:rsidRPr="00C5122A">
        <w:t xml:space="preserve"> will be reduced by 10 per cent.  </w:t>
      </w:r>
    </w:p>
    <w:p w14:paraId="5CF310D4" w14:textId="506A7BB0" w:rsidR="00E7742D" w:rsidRDefault="009647CA" w:rsidP="00C5122A">
      <w:r>
        <w:t>Changes</w:t>
      </w:r>
      <w:r w:rsidR="00E7742D">
        <w:t xml:space="preserve"> will not necessarily </w:t>
      </w:r>
      <w:r>
        <w:t xml:space="preserve">result in a 50 or 10 per cent reduction </w:t>
      </w:r>
      <w:r w:rsidR="003A65C6">
        <w:t xml:space="preserve">in </w:t>
      </w:r>
      <w:r w:rsidR="0B760E63">
        <w:t xml:space="preserve">how much you spend </w:t>
      </w:r>
      <w:r>
        <w:t xml:space="preserve">as you </w:t>
      </w:r>
      <w:r w:rsidR="0010133B">
        <w:t xml:space="preserve">may not be currently using all of your budget allocation. </w:t>
      </w:r>
    </w:p>
    <w:p w14:paraId="383EE17A" w14:textId="3F3B46E9" w:rsidR="00C5122A" w:rsidRDefault="00C5122A" w:rsidP="00C5122A">
      <w:r>
        <w:t>These changes will happen progressively as participants’ plans are reassessed or renewed over a 12</w:t>
      </w:r>
      <w:r w:rsidR="00566DFC">
        <w:t>-</w:t>
      </w:r>
      <w:r>
        <w:t xml:space="preserve">month period. </w:t>
      </w:r>
    </w:p>
    <w:p w14:paraId="5F5CCB14" w14:textId="77777777" w:rsidR="00C5122A" w:rsidRPr="00895A09" w:rsidRDefault="00C5122A" w:rsidP="00C5122A">
      <w:r>
        <w:t>These changes will not impact budgets for critical supports such as:</w:t>
      </w:r>
    </w:p>
    <w:p w14:paraId="05E79C3B" w14:textId="77777777" w:rsidR="00C5122A" w:rsidRPr="00C5122A" w:rsidRDefault="00C5122A" w:rsidP="00C5122A">
      <w:pPr>
        <w:pStyle w:val="ListParagraph"/>
      </w:pPr>
      <w:r w:rsidRPr="00C5122A">
        <w:t>supports in home, such as to help with eating, drinking, dressing, toileting, laundry, cleaning, community nursing care, help with medication</w:t>
      </w:r>
    </w:p>
    <w:p w14:paraId="21612E5F" w14:textId="77777777" w:rsidR="00C5122A" w:rsidRPr="00C5122A" w:rsidRDefault="00C5122A" w:rsidP="00C5122A">
      <w:pPr>
        <w:pStyle w:val="ListParagraph"/>
      </w:pPr>
      <w:r w:rsidRPr="00C5122A">
        <w:t>home and vehicle modifications</w:t>
      </w:r>
    </w:p>
    <w:p w14:paraId="283CA910" w14:textId="77777777" w:rsidR="00C5122A" w:rsidRPr="00C5122A" w:rsidRDefault="00C5122A" w:rsidP="00C5122A">
      <w:pPr>
        <w:pStyle w:val="ListParagraph"/>
      </w:pPr>
      <w:r w:rsidRPr="00C5122A">
        <w:t>personal mobility equipment and transport</w:t>
      </w:r>
    </w:p>
    <w:p w14:paraId="3A2E8748" w14:textId="77777777" w:rsidR="00C5122A" w:rsidRPr="00C5122A" w:rsidRDefault="00C5122A" w:rsidP="00C5122A">
      <w:pPr>
        <w:pStyle w:val="ListParagraph"/>
      </w:pPr>
      <w:r w:rsidRPr="00C5122A">
        <w:t>consumable products to help with incontinence and menstruation</w:t>
      </w:r>
    </w:p>
    <w:p w14:paraId="26089F0A" w14:textId="77777777" w:rsidR="00C5122A" w:rsidRPr="00C5122A" w:rsidRDefault="00C5122A" w:rsidP="00C5122A">
      <w:pPr>
        <w:pStyle w:val="ListParagraph"/>
      </w:pPr>
      <w:r w:rsidRPr="00C5122A">
        <w:t>Specialist Disability Accommodation.</w:t>
      </w:r>
    </w:p>
    <w:p w14:paraId="33C9F9DB" w14:textId="02574268" w:rsidR="00C5122A" w:rsidRDefault="00C5122A" w:rsidP="00C5122A">
      <w:r>
        <w:t xml:space="preserve">You can continue to work with your providers on how to use your budget to </w:t>
      </w:r>
      <w:r w:rsidR="0450867E">
        <w:t xml:space="preserve">negotiate lower prices and </w:t>
      </w:r>
      <w:r>
        <w:t xml:space="preserve">get the most out of your supports within the limits of the NDIS Pricing Arrangements. </w:t>
      </w:r>
    </w:p>
    <w:p w14:paraId="66831B60" w14:textId="689B4594" w:rsidR="00C5122A" w:rsidRDefault="00C5122A" w:rsidP="00C5122A">
      <w:r>
        <w:t xml:space="preserve">You will also be </w:t>
      </w:r>
      <w:r w:rsidR="000776E8">
        <w:t xml:space="preserve">supported </w:t>
      </w:r>
      <w:r>
        <w:t xml:space="preserve">to participate in group-based activities, where they are right for you. </w:t>
      </w:r>
      <w:r w:rsidR="007F5A33">
        <w:t xml:space="preserve">These group-based activities may have lower prices. </w:t>
      </w:r>
      <w:r>
        <w:t xml:space="preserve">To help with this, we will provide $200 </w:t>
      </w:r>
      <w:r>
        <w:lastRenderedPageBreak/>
        <w:t>million for an Inclusive Communities Fund to rebuild capability among community organisations to host genuine participation activities</w:t>
      </w:r>
      <w:r w:rsidR="00033E9A">
        <w:t xml:space="preserve"> </w:t>
      </w:r>
      <w:r w:rsidR="00717CDF">
        <w:t xml:space="preserve">and market reforms </w:t>
      </w:r>
      <w:r w:rsidR="00427011">
        <w:t>to ensure genuinely inclusive activities are available</w:t>
      </w:r>
      <w:r w:rsidR="00717CDF">
        <w:t xml:space="preserve"> for NDIS participants</w:t>
      </w:r>
      <w:r>
        <w:t xml:space="preserve">. Consultation on the Fund will start in July 2026.  </w:t>
      </w:r>
    </w:p>
    <w:p w14:paraId="4EBE2364" w14:textId="77777777" w:rsidR="00C5122A" w:rsidRPr="00C5122A" w:rsidRDefault="00C5122A" w:rsidP="006C2B21">
      <w:pPr>
        <w:pStyle w:val="Heading3"/>
        <w:spacing w:after="240"/>
      </w:pPr>
      <w:r w:rsidRPr="00B35030">
        <w:t xml:space="preserve">What is changing about how </w:t>
      </w:r>
      <w:r>
        <w:t xml:space="preserve">participants’ </w:t>
      </w:r>
      <w:r w:rsidRPr="00B35030">
        <w:t xml:space="preserve">plans are managed? </w:t>
      </w:r>
    </w:p>
    <w:p w14:paraId="6F609448" w14:textId="3BF23727" w:rsidR="00C5122A" w:rsidRPr="005266E4" w:rsidRDefault="00C5122A" w:rsidP="00C5122A">
      <w:pPr>
        <w:keepNext/>
      </w:pPr>
      <w:r>
        <w:t>There will be some changes to how participants’ plans are managed and administered by the NDIA. The changes will</w:t>
      </w:r>
      <w:r w:rsidRPr="00FD2A7C">
        <w:t xml:space="preserve"> improve service quality and integrity </w:t>
      </w:r>
      <w:proofErr w:type="gramStart"/>
      <w:r w:rsidRPr="00FD2A7C">
        <w:t>standards</w:t>
      </w:r>
      <w:r w:rsidR="000F7FC2">
        <w:t>,</w:t>
      </w:r>
      <w:r w:rsidRPr="00FD2A7C">
        <w:t xml:space="preserve"> and</w:t>
      </w:r>
      <w:proofErr w:type="gramEnd"/>
      <w:r w:rsidRPr="00FD2A7C">
        <w:t xml:space="preserve"> reduce fraud. </w:t>
      </w:r>
    </w:p>
    <w:tbl>
      <w:tblPr>
        <w:tblStyle w:val="TableGrid"/>
        <w:tblW w:w="5000" w:type="pct"/>
        <w:tblLook w:val="04A0" w:firstRow="1" w:lastRow="0" w:firstColumn="1" w:lastColumn="0" w:noHBand="0" w:noVBand="1"/>
      </w:tblPr>
      <w:tblGrid>
        <w:gridCol w:w="1990"/>
        <w:gridCol w:w="6053"/>
        <w:gridCol w:w="2161"/>
      </w:tblGrid>
      <w:tr w:rsidR="00C5122A" w:rsidRPr="000339B6" w14:paraId="0DCA31C0" w14:textId="77777777" w:rsidTr="00C5122A">
        <w:trPr>
          <w:cnfStyle w:val="100000000000" w:firstRow="1" w:lastRow="0" w:firstColumn="0" w:lastColumn="0" w:oddVBand="0" w:evenVBand="0" w:oddHBand="0" w:evenHBand="0" w:firstRowFirstColumn="0" w:firstRowLastColumn="0" w:lastRowFirstColumn="0" w:lastRowLastColumn="0"/>
          <w:cantSplit w:val="0"/>
          <w:tblHeader/>
        </w:trPr>
        <w:tc>
          <w:tcPr>
            <w:tcW w:w="975" w:type="pct"/>
            <w:shd w:val="clear" w:color="auto" w:fill="D8DBDB" w:themeFill="background2" w:themeFillShade="E6"/>
          </w:tcPr>
          <w:p w14:paraId="67259001" w14:textId="77777777" w:rsidR="00C5122A" w:rsidRPr="00C5122A" w:rsidRDefault="00C5122A">
            <w:pPr>
              <w:rPr>
                <w:b w:val="0"/>
                <w:bCs/>
                <w:sz w:val="22"/>
                <w:szCs w:val="22"/>
              </w:rPr>
            </w:pPr>
            <w:r w:rsidRPr="00C5122A">
              <w:rPr>
                <w:bCs/>
                <w:sz w:val="22"/>
                <w:szCs w:val="22"/>
              </w:rPr>
              <w:t>What is changing?</w:t>
            </w:r>
          </w:p>
        </w:tc>
        <w:tc>
          <w:tcPr>
            <w:tcW w:w="2966" w:type="pct"/>
            <w:shd w:val="clear" w:color="auto" w:fill="D8DBDB" w:themeFill="background2" w:themeFillShade="E6"/>
          </w:tcPr>
          <w:p w14:paraId="27126E53" w14:textId="77777777" w:rsidR="00C5122A" w:rsidRPr="00C5122A" w:rsidRDefault="00C5122A">
            <w:pPr>
              <w:rPr>
                <w:b w:val="0"/>
                <w:bCs/>
                <w:sz w:val="22"/>
                <w:szCs w:val="22"/>
              </w:rPr>
            </w:pPr>
            <w:r w:rsidRPr="00C5122A">
              <w:rPr>
                <w:bCs/>
                <w:sz w:val="22"/>
                <w:szCs w:val="22"/>
              </w:rPr>
              <w:t>What does this mean for people accessing the NDIS?</w:t>
            </w:r>
          </w:p>
        </w:tc>
        <w:tc>
          <w:tcPr>
            <w:tcW w:w="1059" w:type="pct"/>
            <w:shd w:val="clear" w:color="auto" w:fill="D8DBDB" w:themeFill="background2" w:themeFillShade="E6"/>
          </w:tcPr>
          <w:p w14:paraId="091F3894" w14:textId="77777777" w:rsidR="00C5122A" w:rsidRPr="00C5122A" w:rsidRDefault="00C5122A">
            <w:pPr>
              <w:rPr>
                <w:b w:val="0"/>
                <w:bCs/>
                <w:sz w:val="22"/>
                <w:szCs w:val="22"/>
              </w:rPr>
            </w:pPr>
            <w:r w:rsidRPr="00C5122A">
              <w:rPr>
                <w:bCs/>
                <w:sz w:val="22"/>
                <w:szCs w:val="22"/>
              </w:rPr>
              <w:t xml:space="preserve">When is it changing? </w:t>
            </w:r>
          </w:p>
        </w:tc>
      </w:tr>
      <w:tr w:rsidR="00C5122A" w14:paraId="49BB5FA6" w14:textId="77777777" w:rsidTr="00C5122A">
        <w:tc>
          <w:tcPr>
            <w:tcW w:w="975" w:type="pct"/>
          </w:tcPr>
          <w:p w14:paraId="20E35E21" w14:textId="77777777" w:rsidR="00C5122A" w:rsidRPr="00C5122A" w:rsidRDefault="00C5122A">
            <w:pPr>
              <w:rPr>
                <w:sz w:val="22"/>
                <w:szCs w:val="22"/>
              </w:rPr>
            </w:pPr>
            <w:r w:rsidRPr="00C5122A">
              <w:rPr>
                <w:sz w:val="22"/>
                <w:szCs w:val="22"/>
              </w:rPr>
              <w:t>The criteria for unscheduled plan reassessments will be tighter.</w:t>
            </w:r>
          </w:p>
        </w:tc>
        <w:tc>
          <w:tcPr>
            <w:tcW w:w="2966" w:type="pct"/>
          </w:tcPr>
          <w:p w14:paraId="4D9EE77D" w14:textId="616D09AA" w:rsidR="00C5122A" w:rsidRPr="00C5122A" w:rsidRDefault="00C5122A">
            <w:pPr>
              <w:rPr>
                <w:sz w:val="22"/>
                <w:szCs w:val="22"/>
              </w:rPr>
            </w:pPr>
            <w:r w:rsidRPr="00C5122A">
              <w:rPr>
                <w:sz w:val="22"/>
                <w:szCs w:val="22"/>
              </w:rPr>
              <w:t xml:space="preserve">Only participants, their plan nominee or their guardian will be able to request an unscheduled plan reassessment. </w:t>
            </w:r>
          </w:p>
          <w:p w14:paraId="64237588" w14:textId="77777777" w:rsidR="00C5122A" w:rsidRPr="00C5122A" w:rsidRDefault="00C5122A">
            <w:pPr>
              <w:rPr>
                <w:sz w:val="22"/>
                <w:szCs w:val="22"/>
              </w:rPr>
            </w:pPr>
            <w:r w:rsidRPr="00C5122A">
              <w:rPr>
                <w:sz w:val="22"/>
                <w:szCs w:val="22"/>
              </w:rPr>
              <w:t xml:space="preserve">Unscheduled plan reassessments will only be possible when: </w:t>
            </w:r>
          </w:p>
          <w:p w14:paraId="3F60DB6A" w14:textId="77777777" w:rsidR="00C5122A" w:rsidRPr="00C5122A" w:rsidRDefault="00C5122A" w:rsidP="00C5122A">
            <w:pPr>
              <w:pStyle w:val="ListParagraph"/>
              <w:rPr>
                <w:sz w:val="22"/>
                <w:szCs w:val="22"/>
              </w:rPr>
            </w:pPr>
            <w:r w:rsidRPr="00C5122A">
              <w:rPr>
                <w:sz w:val="22"/>
                <w:szCs w:val="22"/>
              </w:rPr>
              <w:t>there have been significant and ongoing changes to a participant’s functional capacity and support needs</w:t>
            </w:r>
          </w:p>
          <w:p w14:paraId="642FEFDA" w14:textId="507426CC" w:rsidR="00C5122A" w:rsidRPr="00C5122A" w:rsidRDefault="00C5122A" w:rsidP="00C5122A">
            <w:pPr>
              <w:pStyle w:val="ListParagraph"/>
              <w:rPr>
                <w:sz w:val="22"/>
                <w:szCs w:val="22"/>
              </w:rPr>
            </w:pPr>
            <w:r w:rsidRPr="00C5122A">
              <w:rPr>
                <w:sz w:val="22"/>
                <w:szCs w:val="22"/>
              </w:rPr>
              <w:t xml:space="preserve">there has been an unanticipated, significant and ongoing change in a participant’s living, education, work or informal support arrangements. </w:t>
            </w:r>
          </w:p>
          <w:p w14:paraId="1EC967A4" w14:textId="4F191B3A" w:rsidR="00C5122A" w:rsidRPr="00C5122A" w:rsidRDefault="00C5122A">
            <w:pPr>
              <w:rPr>
                <w:sz w:val="22"/>
                <w:szCs w:val="22"/>
              </w:rPr>
            </w:pPr>
            <w:r w:rsidRPr="00C5122A">
              <w:rPr>
                <w:sz w:val="22"/>
                <w:szCs w:val="22"/>
              </w:rPr>
              <w:t>The NDIA will have up to 90 days to decide whether to vary or reassess a plan.</w:t>
            </w:r>
          </w:p>
          <w:p w14:paraId="361CD716" w14:textId="3F6A9040" w:rsidR="00C5122A" w:rsidRPr="00C5122A" w:rsidRDefault="00C5122A" w:rsidP="00C5122A">
            <w:pPr>
              <w:rPr>
                <w:sz w:val="22"/>
                <w:szCs w:val="22"/>
              </w:rPr>
            </w:pPr>
            <w:r w:rsidRPr="00C5122A">
              <w:rPr>
                <w:sz w:val="22"/>
                <w:szCs w:val="22"/>
              </w:rPr>
              <w:t xml:space="preserve">If a participant has already submitted a request for an unscheduled reassessment when this change begins, the new criteria will apply. </w:t>
            </w:r>
          </w:p>
          <w:p w14:paraId="0B743DD6" w14:textId="77777777" w:rsidR="00C5122A" w:rsidRPr="00C5122A" w:rsidRDefault="00C5122A">
            <w:pPr>
              <w:rPr>
                <w:sz w:val="22"/>
                <w:szCs w:val="22"/>
              </w:rPr>
            </w:pPr>
            <w:r w:rsidRPr="00C5122A">
              <w:rPr>
                <w:sz w:val="22"/>
                <w:szCs w:val="22"/>
              </w:rPr>
              <w:t>If a participant has experienced fraud, or is in a crisis or emergency situation, they can request a plan variation.</w:t>
            </w:r>
          </w:p>
        </w:tc>
        <w:tc>
          <w:tcPr>
            <w:tcW w:w="1059" w:type="pct"/>
          </w:tcPr>
          <w:p w14:paraId="0575023A" w14:textId="77777777" w:rsidR="00C5122A" w:rsidRPr="00C5122A" w:rsidRDefault="00C5122A">
            <w:pPr>
              <w:rPr>
                <w:sz w:val="22"/>
                <w:szCs w:val="22"/>
              </w:rPr>
            </w:pPr>
            <w:r w:rsidRPr="00C5122A">
              <w:rPr>
                <w:sz w:val="22"/>
                <w:szCs w:val="22"/>
              </w:rPr>
              <w:t>7 days after Royal Assent of the NDIS Amendment (Securing the NDIS for Future Generations) Bill.</w:t>
            </w:r>
          </w:p>
          <w:p w14:paraId="74E3297C" w14:textId="77777777" w:rsidR="00C5122A" w:rsidRPr="00C5122A" w:rsidRDefault="00C5122A">
            <w:pPr>
              <w:rPr>
                <w:sz w:val="22"/>
                <w:szCs w:val="22"/>
              </w:rPr>
            </w:pPr>
            <w:r w:rsidRPr="00C5122A">
              <w:rPr>
                <w:sz w:val="22"/>
                <w:szCs w:val="22"/>
              </w:rPr>
              <w:t xml:space="preserve">This means 7 days after the new laws are approved. </w:t>
            </w:r>
          </w:p>
        </w:tc>
      </w:tr>
      <w:tr w:rsidR="00C5122A" w14:paraId="3F645A78" w14:textId="77777777" w:rsidTr="00C5122A">
        <w:tc>
          <w:tcPr>
            <w:tcW w:w="975" w:type="pct"/>
          </w:tcPr>
          <w:p w14:paraId="345148D5" w14:textId="77777777" w:rsidR="00C5122A" w:rsidRPr="00C5122A" w:rsidRDefault="00C5122A">
            <w:pPr>
              <w:rPr>
                <w:sz w:val="22"/>
                <w:szCs w:val="22"/>
              </w:rPr>
            </w:pPr>
            <w:r w:rsidRPr="00C5122A">
              <w:rPr>
                <w:sz w:val="22"/>
                <w:szCs w:val="22"/>
              </w:rPr>
              <w:t>There will be clearer requirements for keeping records about your claims.</w:t>
            </w:r>
          </w:p>
        </w:tc>
        <w:tc>
          <w:tcPr>
            <w:tcW w:w="2966" w:type="pct"/>
          </w:tcPr>
          <w:p w14:paraId="2D63F1F1" w14:textId="77777777" w:rsidR="00C5122A" w:rsidRPr="00C5122A" w:rsidRDefault="00C5122A">
            <w:pPr>
              <w:rPr>
                <w:sz w:val="22"/>
                <w:szCs w:val="22"/>
              </w:rPr>
            </w:pPr>
            <w:r w:rsidRPr="00C5122A">
              <w:rPr>
                <w:sz w:val="22"/>
                <w:szCs w:val="22"/>
              </w:rPr>
              <w:t xml:space="preserve">You or your plan manager will need to keep records for any NDIS support payments you receive for 3 years.  </w:t>
            </w:r>
          </w:p>
          <w:p w14:paraId="6E4566DE" w14:textId="77777777" w:rsidR="00C5122A" w:rsidRPr="00C5122A" w:rsidRDefault="00C5122A">
            <w:pPr>
              <w:rPr>
                <w:sz w:val="22"/>
                <w:szCs w:val="22"/>
              </w:rPr>
            </w:pPr>
          </w:p>
        </w:tc>
        <w:tc>
          <w:tcPr>
            <w:tcW w:w="1059" w:type="pct"/>
          </w:tcPr>
          <w:p w14:paraId="778834F4" w14:textId="77777777" w:rsidR="00C5122A" w:rsidRPr="00C5122A" w:rsidRDefault="00C5122A">
            <w:pPr>
              <w:rPr>
                <w:sz w:val="22"/>
                <w:szCs w:val="22"/>
              </w:rPr>
            </w:pPr>
            <w:r w:rsidRPr="00C5122A">
              <w:rPr>
                <w:sz w:val="22"/>
                <w:szCs w:val="22"/>
              </w:rPr>
              <w:t>7 days after Royal Assent of the NDIS Amendment (Securing the NDIS for Future Generations) Bill</w:t>
            </w:r>
          </w:p>
        </w:tc>
      </w:tr>
      <w:tr w:rsidR="00C5122A" w14:paraId="797EC95B" w14:textId="77777777" w:rsidTr="00C5122A">
        <w:tc>
          <w:tcPr>
            <w:tcW w:w="975" w:type="pct"/>
          </w:tcPr>
          <w:p w14:paraId="07EF81BE" w14:textId="77777777" w:rsidR="00C5122A" w:rsidRPr="00C5122A" w:rsidRDefault="00C5122A">
            <w:pPr>
              <w:rPr>
                <w:sz w:val="22"/>
                <w:szCs w:val="22"/>
              </w:rPr>
            </w:pPr>
            <w:r w:rsidRPr="00C5122A">
              <w:rPr>
                <w:sz w:val="22"/>
                <w:szCs w:val="22"/>
              </w:rPr>
              <w:t>The time to make a claim will be reduced.</w:t>
            </w:r>
          </w:p>
        </w:tc>
        <w:tc>
          <w:tcPr>
            <w:tcW w:w="2966" w:type="pct"/>
          </w:tcPr>
          <w:p w14:paraId="0A5108D4" w14:textId="77777777" w:rsidR="00C5122A" w:rsidRPr="00C5122A" w:rsidRDefault="00C5122A">
            <w:pPr>
              <w:rPr>
                <w:sz w:val="22"/>
                <w:szCs w:val="22"/>
              </w:rPr>
            </w:pPr>
            <w:r w:rsidRPr="00C5122A">
              <w:rPr>
                <w:sz w:val="22"/>
                <w:szCs w:val="22"/>
              </w:rPr>
              <w:t xml:space="preserve">Participants or their plan managers will need to make claims within 90 days of service delivery. </w:t>
            </w:r>
          </w:p>
        </w:tc>
        <w:tc>
          <w:tcPr>
            <w:tcW w:w="1059" w:type="pct"/>
          </w:tcPr>
          <w:p w14:paraId="61CC6656" w14:textId="77777777" w:rsidR="00C5122A" w:rsidRPr="00C5122A" w:rsidRDefault="00C5122A">
            <w:pPr>
              <w:rPr>
                <w:sz w:val="22"/>
                <w:szCs w:val="22"/>
              </w:rPr>
            </w:pPr>
            <w:r w:rsidRPr="00C5122A">
              <w:rPr>
                <w:sz w:val="22"/>
                <w:szCs w:val="22"/>
              </w:rPr>
              <w:t>1 December 2026</w:t>
            </w:r>
          </w:p>
        </w:tc>
      </w:tr>
      <w:tr w:rsidR="00C5122A" w14:paraId="0F809E40" w14:textId="77777777" w:rsidTr="00C5122A">
        <w:tc>
          <w:tcPr>
            <w:tcW w:w="975" w:type="pct"/>
          </w:tcPr>
          <w:p w14:paraId="0FFF9947" w14:textId="77777777" w:rsidR="00C5122A" w:rsidRPr="00C5122A" w:rsidRDefault="00C5122A">
            <w:pPr>
              <w:rPr>
                <w:sz w:val="22"/>
                <w:szCs w:val="22"/>
              </w:rPr>
            </w:pPr>
            <w:r w:rsidRPr="00C5122A">
              <w:rPr>
                <w:sz w:val="22"/>
                <w:szCs w:val="22"/>
              </w:rPr>
              <w:t>Plan rollovers will change</w:t>
            </w:r>
          </w:p>
        </w:tc>
        <w:tc>
          <w:tcPr>
            <w:tcW w:w="2966" w:type="pct"/>
          </w:tcPr>
          <w:p w14:paraId="5BA7FDF3" w14:textId="27C928A5" w:rsidR="00C5122A" w:rsidRPr="00C5122A" w:rsidRDefault="00C5122A">
            <w:pPr>
              <w:rPr>
                <w:sz w:val="22"/>
                <w:szCs w:val="22"/>
              </w:rPr>
            </w:pPr>
            <w:r w:rsidRPr="00C5122A">
              <w:rPr>
                <w:sz w:val="22"/>
                <w:szCs w:val="22"/>
              </w:rPr>
              <w:t xml:space="preserve">When a plan reaches the reassessment date, a renewed plan will be created. Unspent funds from the previous plan won’t be rolled over to the renewed plan. The renewed plan will be at the </w:t>
            </w:r>
            <w:r w:rsidR="00576C25">
              <w:rPr>
                <w:sz w:val="22"/>
                <w:szCs w:val="22"/>
              </w:rPr>
              <w:t>same</w:t>
            </w:r>
            <w:r w:rsidR="00576C25" w:rsidRPr="00C5122A">
              <w:rPr>
                <w:sz w:val="22"/>
                <w:szCs w:val="22"/>
              </w:rPr>
              <w:t xml:space="preserve"> </w:t>
            </w:r>
            <w:r w:rsidRPr="00C5122A">
              <w:rPr>
                <w:sz w:val="22"/>
                <w:szCs w:val="22"/>
              </w:rPr>
              <w:t>level for which the participant was assessed, adjusted for current prices.</w:t>
            </w:r>
          </w:p>
        </w:tc>
        <w:tc>
          <w:tcPr>
            <w:tcW w:w="1059" w:type="pct"/>
          </w:tcPr>
          <w:p w14:paraId="56C64637" w14:textId="77777777" w:rsidR="00C5122A" w:rsidRPr="00C5122A" w:rsidRDefault="00C5122A">
            <w:pPr>
              <w:rPr>
                <w:sz w:val="22"/>
                <w:szCs w:val="22"/>
              </w:rPr>
            </w:pPr>
            <w:r w:rsidRPr="00C5122A">
              <w:rPr>
                <w:sz w:val="22"/>
                <w:szCs w:val="22"/>
              </w:rPr>
              <w:t>1 February 2027</w:t>
            </w:r>
          </w:p>
        </w:tc>
      </w:tr>
      <w:tr w:rsidR="00C5122A" w14:paraId="422B4F70" w14:textId="77777777" w:rsidTr="00C5122A">
        <w:tc>
          <w:tcPr>
            <w:tcW w:w="975" w:type="pct"/>
          </w:tcPr>
          <w:p w14:paraId="5443B0CD" w14:textId="77777777" w:rsidR="00C5122A" w:rsidRPr="00C5122A" w:rsidRDefault="00C5122A">
            <w:pPr>
              <w:rPr>
                <w:sz w:val="22"/>
                <w:szCs w:val="22"/>
              </w:rPr>
            </w:pPr>
            <w:r w:rsidRPr="00C5122A">
              <w:rPr>
                <w:sz w:val="22"/>
                <w:szCs w:val="22"/>
              </w:rPr>
              <w:lastRenderedPageBreak/>
              <w:t>Participants can make claims more easily.</w:t>
            </w:r>
          </w:p>
        </w:tc>
        <w:tc>
          <w:tcPr>
            <w:tcW w:w="2966" w:type="pct"/>
          </w:tcPr>
          <w:p w14:paraId="43E2811D" w14:textId="77777777" w:rsidR="00C5122A" w:rsidRPr="00C5122A" w:rsidRDefault="00C5122A">
            <w:pPr>
              <w:rPr>
                <w:sz w:val="22"/>
                <w:szCs w:val="22"/>
              </w:rPr>
            </w:pPr>
            <w:r w:rsidRPr="00C5122A">
              <w:rPr>
                <w:sz w:val="22"/>
                <w:szCs w:val="22"/>
              </w:rPr>
              <w:t xml:space="preserve">An improved NDIS App will allow self-managed participants to use ‘tap-and-go’ claiming. This will make it easier to give us evidence for claims. Claims that exceed a certain threshold will require supporting documentation. </w:t>
            </w:r>
          </w:p>
        </w:tc>
        <w:tc>
          <w:tcPr>
            <w:tcW w:w="1059" w:type="pct"/>
          </w:tcPr>
          <w:p w14:paraId="63800ACD" w14:textId="77777777" w:rsidR="00C5122A" w:rsidRPr="00C5122A" w:rsidRDefault="00C5122A">
            <w:pPr>
              <w:rPr>
                <w:sz w:val="22"/>
                <w:szCs w:val="22"/>
              </w:rPr>
            </w:pPr>
            <w:r w:rsidRPr="00C5122A">
              <w:rPr>
                <w:sz w:val="22"/>
                <w:szCs w:val="22"/>
              </w:rPr>
              <w:t>30 June 2028</w:t>
            </w:r>
          </w:p>
        </w:tc>
      </w:tr>
    </w:tbl>
    <w:p w14:paraId="5539CBA8" w14:textId="5899F192" w:rsidR="00BB525A" w:rsidRDefault="00BB525A">
      <w:pPr>
        <w:spacing w:before="0" w:after="0" w:line="240" w:lineRule="auto"/>
        <w:rPr>
          <w:rFonts w:eastAsiaTheme="majorEastAsia" w:cstheme="majorBidi"/>
          <w:b/>
          <w:color w:val="1E1544" w:themeColor="text1"/>
          <w:sz w:val="32"/>
          <w:szCs w:val="26"/>
        </w:rPr>
      </w:pPr>
    </w:p>
    <w:sectPr w:rsidR="00BB525A" w:rsidSect="0057088E">
      <w:headerReference w:type="even" r:id="rId19"/>
      <w:headerReference w:type="default" r:id="rId20"/>
      <w:footerReference w:type="even" r:id="rId21"/>
      <w:footerReference w:type="default" r:id="rId22"/>
      <w:headerReference w:type="first" r:id="rId23"/>
      <w:type w:val="continuous"/>
      <w:pgSz w:w="11906" w:h="16838" w:code="9"/>
      <w:pgMar w:top="1134" w:right="851" w:bottom="851"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38D6" w14:textId="77777777" w:rsidR="00173ECD" w:rsidRDefault="00173ECD" w:rsidP="0076491B">
      <w:pPr>
        <w:spacing w:before="0" w:after="0" w:line="240" w:lineRule="auto"/>
      </w:pPr>
      <w:r>
        <w:separator/>
      </w:r>
    </w:p>
  </w:endnote>
  <w:endnote w:type="continuationSeparator" w:id="0">
    <w:p w14:paraId="3AB824D2" w14:textId="77777777" w:rsidR="00173ECD" w:rsidRDefault="00173ECD"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B33B" w14:textId="278B3161" w:rsidR="001B6BB1" w:rsidRDefault="00635B27">
    <w:pPr>
      <w:pStyle w:val="Footer"/>
    </w:pPr>
    <w:r>
      <w:rPr>
        <w:noProof/>
      </w:rPr>
      <mc:AlternateContent>
        <mc:Choice Requires="wps">
          <w:drawing>
            <wp:anchor distT="0" distB="0" distL="0" distR="0" simplePos="0" relativeHeight="251658243" behindDoc="0" locked="0" layoutInCell="1" allowOverlap="1" wp14:anchorId="21F226A3" wp14:editId="7B990A89">
              <wp:simplePos x="635" y="635"/>
              <wp:positionH relativeFrom="page">
                <wp:align>center</wp:align>
              </wp:positionH>
              <wp:positionV relativeFrom="page">
                <wp:align>bottom</wp:align>
              </wp:positionV>
              <wp:extent cx="622300" cy="480695"/>
              <wp:effectExtent l="0" t="0" r="6350" b="0"/>
              <wp:wrapNone/>
              <wp:docPr id="1963396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1F226A3">
              <v:stroke joinstyle="miter"/>
              <v:path gradientshapeok="t" o:connecttype="rect"/>
            </v:shapetype>
            <v:shape id="Text Box 6"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v:textbox style="mso-fit-shape-to-text:t" inset="0,0,0,15pt">
                <w:txbxContent>
                  <w:p w:rsidRPr="00635B27" w:rsidR="00635B27" w:rsidP="00635B27" w:rsidRDefault="00635B27" w14:paraId="46BEF25A" w14:textId="26645272">
                    <w:pPr>
                      <w:spacing w:after="0"/>
                      <w:rPr>
                        <w:rFonts w:ascii="Aptos" w:hAnsi="Aptos" w:eastAsia="Aptos" w:cs="Aptos"/>
                        <w:noProof/>
                        <w:color w:val="FF0000"/>
                      </w:rPr>
                    </w:pPr>
                    <w:r w:rsidRPr="00635B27">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ABEC" w14:textId="6EE67C56" w:rsidR="00635B27" w:rsidRDefault="00635B27">
    <w:pPr>
      <w:pStyle w:val="Footer"/>
    </w:pPr>
    <w:r>
      <w:rPr>
        <w:noProof/>
      </w:rPr>
      <mc:AlternateContent>
        <mc:Choice Requires="wps">
          <w:drawing>
            <wp:anchor distT="0" distB="0" distL="0" distR="0" simplePos="0" relativeHeight="251658245" behindDoc="0" locked="0" layoutInCell="1" allowOverlap="1" wp14:anchorId="1B3CF511" wp14:editId="15CBC986">
              <wp:simplePos x="635" y="635"/>
              <wp:positionH relativeFrom="page">
                <wp:align>center</wp:align>
              </wp:positionH>
              <wp:positionV relativeFrom="page">
                <wp:align>bottom</wp:align>
              </wp:positionV>
              <wp:extent cx="622300" cy="480695"/>
              <wp:effectExtent l="0" t="0" r="6350" b="0"/>
              <wp:wrapNone/>
              <wp:docPr id="51141672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287CEC" w14:textId="2690DB79"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B3CF511">
              <v:stroke joinstyle="miter"/>
              <v:path gradientshapeok="t" o:connecttype="rect"/>
            </v:shapetype>
            <v:shape id="Text Box 7"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v:textbox style="mso-fit-shape-to-text:t" inset="0,0,0,15pt">
                <w:txbxContent>
                  <w:p w:rsidRPr="00635B27" w:rsidR="00635B27" w:rsidP="00635B27" w:rsidRDefault="00635B27" w14:paraId="64287CEC" w14:textId="2690DB79">
                    <w:pPr>
                      <w:spacing w:after="0"/>
                      <w:rPr>
                        <w:rFonts w:ascii="Aptos" w:hAnsi="Aptos" w:eastAsia="Aptos" w:cs="Aptos"/>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3D91" w14:textId="77777777" w:rsidR="00173ECD" w:rsidRDefault="00173ECD" w:rsidP="0076491B">
      <w:pPr>
        <w:spacing w:before="0" w:after="0" w:line="240" w:lineRule="auto"/>
      </w:pPr>
      <w:r>
        <w:separator/>
      </w:r>
    </w:p>
  </w:footnote>
  <w:footnote w:type="continuationSeparator" w:id="0">
    <w:p w14:paraId="4CD97DC4" w14:textId="77777777" w:rsidR="00173ECD" w:rsidRDefault="00173ECD"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7182" w14:textId="51D3C055" w:rsidR="001B6BB1" w:rsidRDefault="00635B27">
    <w:pPr>
      <w:pStyle w:val="Header"/>
    </w:pPr>
    <w:r>
      <w:rPr>
        <w:noProof/>
      </w:rPr>
      <mc:AlternateContent>
        <mc:Choice Requires="wps">
          <w:drawing>
            <wp:anchor distT="0" distB="0" distL="0" distR="0" simplePos="0" relativeHeight="251658242" behindDoc="0" locked="0" layoutInCell="1" allowOverlap="1" wp14:anchorId="43866BD9" wp14:editId="1481947B">
              <wp:simplePos x="635" y="635"/>
              <wp:positionH relativeFrom="page">
                <wp:align>center</wp:align>
              </wp:positionH>
              <wp:positionV relativeFrom="page">
                <wp:align>top</wp:align>
              </wp:positionV>
              <wp:extent cx="622300" cy="480695"/>
              <wp:effectExtent l="0" t="0" r="6350" b="14605"/>
              <wp:wrapNone/>
              <wp:docPr id="883662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3866BD9">
              <v:stroke joinstyle="miter"/>
              <v:path gradientshapeok="t" o:connecttype="rect"/>
            </v:shapetype>
            <v:shape id="Text Box 3"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v:textbox style="mso-fit-shape-to-text:t" inset="0,15pt,0,0">
                <w:txbxContent>
                  <w:p w:rsidRPr="00635B27" w:rsidR="00635B27" w:rsidP="00635B27" w:rsidRDefault="00635B27" w14:paraId="4D2D2082" w14:textId="5745065F">
                    <w:pPr>
                      <w:spacing w:after="0"/>
                      <w:rPr>
                        <w:rFonts w:ascii="Aptos" w:hAnsi="Aptos" w:eastAsia="Aptos" w:cs="Aptos"/>
                        <w:noProof/>
                        <w:color w:val="FF0000"/>
                      </w:rPr>
                    </w:pPr>
                    <w:r w:rsidRPr="00635B27">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0EF8" w14:textId="438C85C9" w:rsidR="00635B27" w:rsidRDefault="00635B27">
    <w:pPr>
      <w:pStyle w:val="Header"/>
    </w:pPr>
    <w:r>
      <w:rPr>
        <w:noProof/>
      </w:rPr>
      <mc:AlternateContent>
        <mc:Choice Requires="wps">
          <w:drawing>
            <wp:anchor distT="0" distB="0" distL="0" distR="0" simplePos="0" relativeHeight="251658244" behindDoc="0" locked="0" layoutInCell="1" allowOverlap="1" wp14:anchorId="00F55301" wp14:editId="7D584EBA">
              <wp:simplePos x="635" y="635"/>
              <wp:positionH relativeFrom="page">
                <wp:align>center</wp:align>
              </wp:positionH>
              <wp:positionV relativeFrom="page">
                <wp:align>top</wp:align>
              </wp:positionV>
              <wp:extent cx="622300" cy="480695"/>
              <wp:effectExtent l="0" t="0" r="6350" b="14605"/>
              <wp:wrapNone/>
              <wp:docPr id="3728402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A56D46" w14:textId="44007FE7"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0F55301">
              <v:stroke joinstyle="miter"/>
              <v:path gradientshapeok="t" o:connecttype="rect"/>
            </v:shapetype>
            <v:shape id="Text Box 4"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v:textbox style="mso-fit-shape-to-text:t" inset="0,15pt,0,0">
                <w:txbxContent>
                  <w:p w:rsidRPr="00635B27" w:rsidR="00635B27" w:rsidP="00635B27" w:rsidRDefault="00635B27" w14:paraId="22A56D46" w14:textId="44007FE7">
                    <w:pPr>
                      <w:spacing w:after="0"/>
                      <w:rPr>
                        <w:rFonts w:ascii="Aptos" w:hAnsi="Aptos" w:eastAsia="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EAB" w14:textId="50FD49A8" w:rsidR="0076491B" w:rsidRDefault="00FD4616">
    <w:r>
      <w:rPr>
        <w:noProof/>
      </w:rPr>
      <w:drawing>
        <wp:anchor distT="0" distB="0" distL="114300" distR="114300" simplePos="0" relativeHeight="251658241" behindDoc="1" locked="0" layoutInCell="1" allowOverlap="1" wp14:anchorId="63401DFA" wp14:editId="7A0EFACD">
          <wp:simplePos x="0" y="0"/>
          <wp:positionH relativeFrom="page">
            <wp:posOffset>-57150</wp:posOffset>
          </wp:positionH>
          <wp:positionV relativeFrom="page">
            <wp:posOffset>-142875</wp:posOffset>
          </wp:positionV>
          <wp:extent cx="7602220" cy="3705221"/>
          <wp:effectExtent l="0" t="0" r="0" b="0"/>
          <wp:wrapNone/>
          <wp:docPr id="1437542818" name="Picture 1437542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56" t="-2833" r="251" b="29392"/>
                  <a:stretch>
                    <a:fillRect/>
                  </a:stretch>
                </pic:blipFill>
                <pic:spPr bwMode="auto">
                  <a:xfrm>
                    <a:off x="0" y="0"/>
                    <a:ext cx="7602234" cy="370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830DDC" wp14:editId="0BB371E8">
          <wp:simplePos x="0" y="0"/>
          <wp:positionH relativeFrom="page">
            <wp:align>left</wp:align>
          </wp:positionH>
          <wp:positionV relativeFrom="page">
            <wp:align>top</wp:align>
          </wp:positionV>
          <wp:extent cx="7558405" cy="1981200"/>
          <wp:effectExtent l="0" t="0" r="4445" b="0"/>
          <wp:wrapNone/>
          <wp:docPr id="1492231388" name="Picture 1492231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9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C62"/>
    <w:multiLevelType w:val="hybridMultilevel"/>
    <w:tmpl w:val="38DC9C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B5A313D"/>
    <w:multiLevelType w:val="hybridMultilevel"/>
    <w:tmpl w:val="7DC4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4D72"/>
    <w:multiLevelType w:val="hybridMultilevel"/>
    <w:tmpl w:val="C630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534D4"/>
    <w:multiLevelType w:val="hybridMultilevel"/>
    <w:tmpl w:val="CE1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564EA"/>
    <w:multiLevelType w:val="hybridMultilevel"/>
    <w:tmpl w:val="50B4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02ADA"/>
    <w:multiLevelType w:val="hybridMultilevel"/>
    <w:tmpl w:val="0ECE3F44"/>
    <w:lvl w:ilvl="0" w:tplc="BE149E00">
      <w:start w:val="1"/>
      <w:numFmt w:val="bullet"/>
      <w:pStyle w:val="ListParagraph"/>
      <w:lvlText w:val=""/>
      <w:lvlJc w:val="left"/>
      <w:pPr>
        <w:ind w:left="360" w:hanging="360"/>
      </w:pPr>
      <w:rPr>
        <w:rFonts w:ascii="Symbol" w:hAnsi="Symbol" w:hint="default"/>
        <w:color w:val="F2692B" w:themeColor="accent5"/>
      </w:rPr>
    </w:lvl>
    <w:lvl w:ilvl="1" w:tplc="6AC462C6">
      <w:start w:val="1"/>
      <w:numFmt w:val="bullet"/>
      <w:lvlText w:val="o"/>
      <w:lvlJc w:val="left"/>
      <w:pPr>
        <w:ind w:left="1070" w:hanging="360"/>
      </w:pPr>
      <w:rPr>
        <w:rFonts w:ascii="Courier New" w:hAnsi="Courier New" w:cs="Courier New" w:hint="default"/>
        <w:color w:val="F2692B" w:themeColor="accent5"/>
      </w:rPr>
    </w:lvl>
    <w:lvl w:ilvl="2" w:tplc="88EAF466">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1456A2"/>
    <w:multiLevelType w:val="hybridMultilevel"/>
    <w:tmpl w:val="826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05A4B"/>
    <w:multiLevelType w:val="hybridMultilevel"/>
    <w:tmpl w:val="539A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D2CCD"/>
    <w:multiLevelType w:val="hybridMultilevel"/>
    <w:tmpl w:val="BC3A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F4192"/>
    <w:multiLevelType w:val="hybridMultilevel"/>
    <w:tmpl w:val="9FFC0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BF3311"/>
    <w:multiLevelType w:val="hybridMultilevel"/>
    <w:tmpl w:val="87FC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67161"/>
    <w:multiLevelType w:val="hybridMultilevel"/>
    <w:tmpl w:val="CB32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4640F"/>
    <w:multiLevelType w:val="hybridMultilevel"/>
    <w:tmpl w:val="A03E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40836"/>
    <w:multiLevelType w:val="hybridMultilevel"/>
    <w:tmpl w:val="F9A82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5030480">
    <w:abstractNumId w:val="5"/>
  </w:num>
  <w:num w:numId="2" w16cid:durableId="664164567">
    <w:abstractNumId w:val="12"/>
  </w:num>
  <w:num w:numId="3" w16cid:durableId="907812640">
    <w:abstractNumId w:val="6"/>
  </w:num>
  <w:num w:numId="4" w16cid:durableId="983658973">
    <w:abstractNumId w:val="5"/>
  </w:num>
  <w:num w:numId="5" w16cid:durableId="1637637786">
    <w:abstractNumId w:val="1"/>
  </w:num>
  <w:num w:numId="6" w16cid:durableId="1126314804">
    <w:abstractNumId w:val="5"/>
  </w:num>
  <w:num w:numId="7" w16cid:durableId="1307665114">
    <w:abstractNumId w:val="5"/>
  </w:num>
  <w:num w:numId="8" w16cid:durableId="112748477">
    <w:abstractNumId w:val="3"/>
  </w:num>
  <w:num w:numId="9" w16cid:durableId="1279487725">
    <w:abstractNumId w:val="8"/>
  </w:num>
  <w:num w:numId="10" w16cid:durableId="1412771972">
    <w:abstractNumId w:val="13"/>
  </w:num>
  <w:num w:numId="11" w16cid:durableId="252669013">
    <w:abstractNumId w:val="7"/>
  </w:num>
  <w:num w:numId="12" w16cid:durableId="394014422">
    <w:abstractNumId w:val="2"/>
  </w:num>
  <w:num w:numId="13" w16cid:durableId="482425819">
    <w:abstractNumId w:val="0"/>
  </w:num>
  <w:num w:numId="14" w16cid:durableId="60718748">
    <w:abstractNumId w:val="11"/>
  </w:num>
  <w:num w:numId="15" w16cid:durableId="1410613307">
    <w:abstractNumId w:val="9"/>
  </w:num>
  <w:num w:numId="16" w16cid:durableId="1695307529">
    <w:abstractNumId w:val="4"/>
  </w:num>
  <w:num w:numId="17" w16cid:durableId="83915535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E2"/>
    <w:rsid w:val="00005539"/>
    <w:rsid w:val="00011CA8"/>
    <w:rsid w:val="000128E3"/>
    <w:rsid w:val="00012C67"/>
    <w:rsid w:val="000130A4"/>
    <w:rsid w:val="000140D3"/>
    <w:rsid w:val="00015499"/>
    <w:rsid w:val="00020436"/>
    <w:rsid w:val="00022E34"/>
    <w:rsid w:val="00025694"/>
    <w:rsid w:val="000272E7"/>
    <w:rsid w:val="00033E9A"/>
    <w:rsid w:val="00037B48"/>
    <w:rsid w:val="00040831"/>
    <w:rsid w:val="00040EE6"/>
    <w:rsid w:val="00041743"/>
    <w:rsid w:val="00041778"/>
    <w:rsid w:val="000425F5"/>
    <w:rsid w:val="0004568D"/>
    <w:rsid w:val="0005055E"/>
    <w:rsid w:val="0005471A"/>
    <w:rsid w:val="00061F49"/>
    <w:rsid w:val="0006208E"/>
    <w:rsid w:val="000633D9"/>
    <w:rsid w:val="00065822"/>
    <w:rsid w:val="00065F4E"/>
    <w:rsid w:val="0007334E"/>
    <w:rsid w:val="00075850"/>
    <w:rsid w:val="000776E8"/>
    <w:rsid w:val="000817D1"/>
    <w:rsid w:val="000821E2"/>
    <w:rsid w:val="000838D2"/>
    <w:rsid w:val="000904FA"/>
    <w:rsid w:val="00090F23"/>
    <w:rsid w:val="0009352F"/>
    <w:rsid w:val="00097AEC"/>
    <w:rsid w:val="000A2DB9"/>
    <w:rsid w:val="000A42B7"/>
    <w:rsid w:val="000B31E7"/>
    <w:rsid w:val="000B4264"/>
    <w:rsid w:val="000C101C"/>
    <w:rsid w:val="000C1037"/>
    <w:rsid w:val="000C1729"/>
    <w:rsid w:val="000C2B0B"/>
    <w:rsid w:val="000C5E13"/>
    <w:rsid w:val="000D003F"/>
    <w:rsid w:val="000D00AB"/>
    <w:rsid w:val="000D0515"/>
    <w:rsid w:val="000D0F0C"/>
    <w:rsid w:val="000E0E9D"/>
    <w:rsid w:val="000E1DAD"/>
    <w:rsid w:val="000E4A6E"/>
    <w:rsid w:val="000E54D3"/>
    <w:rsid w:val="000F0E33"/>
    <w:rsid w:val="000F1BC4"/>
    <w:rsid w:val="000F3775"/>
    <w:rsid w:val="000F7FC2"/>
    <w:rsid w:val="0010133B"/>
    <w:rsid w:val="00102741"/>
    <w:rsid w:val="001048CC"/>
    <w:rsid w:val="00104A14"/>
    <w:rsid w:val="001060CC"/>
    <w:rsid w:val="00106D70"/>
    <w:rsid w:val="00110556"/>
    <w:rsid w:val="00115655"/>
    <w:rsid w:val="001175BD"/>
    <w:rsid w:val="00120619"/>
    <w:rsid w:val="00121ACF"/>
    <w:rsid w:val="0013069B"/>
    <w:rsid w:val="00130EDA"/>
    <w:rsid w:val="00131D44"/>
    <w:rsid w:val="00133021"/>
    <w:rsid w:val="00133D35"/>
    <w:rsid w:val="00136E45"/>
    <w:rsid w:val="001370FE"/>
    <w:rsid w:val="001523A1"/>
    <w:rsid w:val="0015320B"/>
    <w:rsid w:val="00156343"/>
    <w:rsid w:val="00166D9B"/>
    <w:rsid w:val="001709C6"/>
    <w:rsid w:val="00171669"/>
    <w:rsid w:val="001731EF"/>
    <w:rsid w:val="00173652"/>
    <w:rsid w:val="00173B13"/>
    <w:rsid w:val="00173ECD"/>
    <w:rsid w:val="001773A5"/>
    <w:rsid w:val="001818E6"/>
    <w:rsid w:val="00186409"/>
    <w:rsid w:val="001868E3"/>
    <w:rsid w:val="00190CC7"/>
    <w:rsid w:val="001A1D6F"/>
    <w:rsid w:val="001A2F40"/>
    <w:rsid w:val="001A3F81"/>
    <w:rsid w:val="001A4831"/>
    <w:rsid w:val="001A4B05"/>
    <w:rsid w:val="001B6BB1"/>
    <w:rsid w:val="001B759A"/>
    <w:rsid w:val="001C2CEA"/>
    <w:rsid w:val="001C48D0"/>
    <w:rsid w:val="001C4FFC"/>
    <w:rsid w:val="001C75B3"/>
    <w:rsid w:val="001D4544"/>
    <w:rsid w:val="001E3950"/>
    <w:rsid w:val="001E48DB"/>
    <w:rsid w:val="001E7EFA"/>
    <w:rsid w:val="001F1C18"/>
    <w:rsid w:val="001F497A"/>
    <w:rsid w:val="001F6578"/>
    <w:rsid w:val="001F71C0"/>
    <w:rsid w:val="00201330"/>
    <w:rsid w:val="002044FB"/>
    <w:rsid w:val="0020697B"/>
    <w:rsid w:val="002144A6"/>
    <w:rsid w:val="00215315"/>
    <w:rsid w:val="00215C24"/>
    <w:rsid w:val="00222DA0"/>
    <w:rsid w:val="002266BA"/>
    <w:rsid w:val="00227594"/>
    <w:rsid w:val="00227E70"/>
    <w:rsid w:val="002302DF"/>
    <w:rsid w:val="0023308E"/>
    <w:rsid w:val="00237869"/>
    <w:rsid w:val="00242736"/>
    <w:rsid w:val="0024766C"/>
    <w:rsid w:val="00250D4E"/>
    <w:rsid w:val="00252069"/>
    <w:rsid w:val="00263E08"/>
    <w:rsid w:val="00266390"/>
    <w:rsid w:val="002722C5"/>
    <w:rsid w:val="00274BE4"/>
    <w:rsid w:val="002762B8"/>
    <w:rsid w:val="002852B8"/>
    <w:rsid w:val="00285AA7"/>
    <w:rsid w:val="002865E3"/>
    <w:rsid w:val="00286DA1"/>
    <w:rsid w:val="0029218B"/>
    <w:rsid w:val="00296582"/>
    <w:rsid w:val="002A4951"/>
    <w:rsid w:val="002A6241"/>
    <w:rsid w:val="002B262A"/>
    <w:rsid w:val="002B36FD"/>
    <w:rsid w:val="002B5FA3"/>
    <w:rsid w:val="002B6CB1"/>
    <w:rsid w:val="002B78E8"/>
    <w:rsid w:val="002C5869"/>
    <w:rsid w:val="002C5F6D"/>
    <w:rsid w:val="002C6AB2"/>
    <w:rsid w:val="002C6ABA"/>
    <w:rsid w:val="002C7103"/>
    <w:rsid w:val="002D3B14"/>
    <w:rsid w:val="002E6F6C"/>
    <w:rsid w:val="002E7611"/>
    <w:rsid w:val="002F2454"/>
    <w:rsid w:val="002F4A4D"/>
    <w:rsid w:val="002F66CF"/>
    <w:rsid w:val="002F6C32"/>
    <w:rsid w:val="00301C0C"/>
    <w:rsid w:val="00312A77"/>
    <w:rsid w:val="00313E08"/>
    <w:rsid w:val="003145F4"/>
    <w:rsid w:val="00316420"/>
    <w:rsid w:val="00317690"/>
    <w:rsid w:val="003225E3"/>
    <w:rsid w:val="00324267"/>
    <w:rsid w:val="003269B7"/>
    <w:rsid w:val="00326BA2"/>
    <w:rsid w:val="00326CA6"/>
    <w:rsid w:val="00327115"/>
    <w:rsid w:val="003277F6"/>
    <w:rsid w:val="003279C0"/>
    <w:rsid w:val="003306E2"/>
    <w:rsid w:val="00334C12"/>
    <w:rsid w:val="00335698"/>
    <w:rsid w:val="003356C6"/>
    <w:rsid w:val="003377BD"/>
    <w:rsid w:val="00341864"/>
    <w:rsid w:val="003424EC"/>
    <w:rsid w:val="00350B7A"/>
    <w:rsid w:val="00350CCA"/>
    <w:rsid w:val="0035132C"/>
    <w:rsid w:val="003545CD"/>
    <w:rsid w:val="00354B73"/>
    <w:rsid w:val="00360B34"/>
    <w:rsid w:val="0036238C"/>
    <w:rsid w:val="00365D5E"/>
    <w:rsid w:val="00367A5A"/>
    <w:rsid w:val="003706B9"/>
    <w:rsid w:val="00376BE0"/>
    <w:rsid w:val="00376C6F"/>
    <w:rsid w:val="00380CE7"/>
    <w:rsid w:val="0038274E"/>
    <w:rsid w:val="0038786D"/>
    <w:rsid w:val="00390D7A"/>
    <w:rsid w:val="00393B83"/>
    <w:rsid w:val="003A0287"/>
    <w:rsid w:val="003A5126"/>
    <w:rsid w:val="003A523B"/>
    <w:rsid w:val="003A65C6"/>
    <w:rsid w:val="003B0957"/>
    <w:rsid w:val="003B1422"/>
    <w:rsid w:val="003B1FA1"/>
    <w:rsid w:val="003B3B03"/>
    <w:rsid w:val="003C5BD7"/>
    <w:rsid w:val="003C7430"/>
    <w:rsid w:val="003D0F8A"/>
    <w:rsid w:val="003D114A"/>
    <w:rsid w:val="003D350F"/>
    <w:rsid w:val="003D5368"/>
    <w:rsid w:val="003E1C07"/>
    <w:rsid w:val="003E399E"/>
    <w:rsid w:val="003E59C0"/>
    <w:rsid w:val="003E66AA"/>
    <w:rsid w:val="003E7681"/>
    <w:rsid w:val="003F1834"/>
    <w:rsid w:val="003F6365"/>
    <w:rsid w:val="00400C5B"/>
    <w:rsid w:val="00401E93"/>
    <w:rsid w:val="00403738"/>
    <w:rsid w:val="004049C1"/>
    <w:rsid w:val="00406612"/>
    <w:rsid w:val="00411E57"/>
    <w:rsid w:val="00413CE1"/>
    <w:rsid w:val="004144C8"/>
    <w:rsid w:val="00421522"/>
    <w:rsid w:val="00421960"/>
    <w:rsid w:val="00422BDD"/>
    <w:rsid w:val="004234B3"/>
    <w:rsid w:val="004257FC"/>
    <w:rsid w:val="00427011"/>
    <w:rsid w:val="004353E1"/>
    <w:rsid w:val="00437FA3"/>
    <w:rsid w:val="00440EDE"/>
    <w:rsid w:val="0044113D"/>
    <w:rsid w:val="00443ED1"/>
    <w:rsid w:val="004445F3"/>
    <w:rsid w:val="0044544A"/>
    <w:rsid w:val="00445A62"/>
    <w:rsid w:val="00447D5F"/>
    <w:rsid w:val="004557A0"/>
    <w:rsid w:val="0045688A"/>
    <w:rsid w:val="00456C7A"/>
    <w:rsid w:val="0046019A"/>
    <w:rsid w:val="0046122B"/>
    <w:rsid w:val="0046300C"/>
    <w:rsid w:val="00466537"/>
    <w:rsid w:val="00467665"/>
    <w:rsid w:val="00471CBF"/>
    <w:rsid w:val="00474CC6"/>
    <w:rsid w:val="00477543"/>
    <w:rsid w:val="0048033C"/>
    <w:rsid w:val="0048110B"/>
    <w:rsid w:val="004873CD"/>
    <w:rsid w:val="004911E9"/>
    <w:rsid w:val="004920F2"/>
    <w:rsid w:val="004931F4"/>
    <w:rsid w:val="004955F4"/>
    <w:rsid w:val="00497839"/>
    <w:rsid w:val="004A0C4F"/>
    <w:rsid w:val="004A0D86"/>
    <w:rsid w:val="004A1191"/>
    <w:rsid w:val="004A402F"/>
    <w:rsid w:val="004A4F18"/>
    <w:rsid w:val="004A7EDD"/>
    <w:rsid w:val="004B2E2B"/>
    <w:rsid w:val="004B40F5"/>
    <w:rsid w:val="004B4EA8"/>
    <w:rsid w:val="004B6336"/>
    <w:rsid w:val="004B6803"/>
    <w:rsid w:val="004C11EB"/>
    <w:rsid w:val="004C13AB"/>
    <w:rsid w:val="004C462D"/>
    <w:rsid w:val="004C7C83"/>
    <w:rsid w:val="004D1251"/>
    <w:rsid w:val="004D23EB"/>
    <w:rsid w:val="004D4104"/>
    <w:rsid w:val="004E3DC7"/>
    <w:rsid w:val="004E3F6B"/>
    <w:rsid w:val="004E4870"/>
    <w:rsid w:val="004F02DC"/>
    <w:rsid w:val="004F0803"/>
    <w:rsid w:val="004F3547"/>
    <w:rsid w:val="004F539B"/>
    <w:rsid w:val="004F698B"/>
    <w:rsid w:val="004F6E23"/>
    <w:rsid w:val="005035B6"/>
    <w:rsid w:val="00505837"/>
    <w:rsid w:val="00513C48"/>
    <w:rsid w:val="005152F0"/>
    <w:rsid w:val="00517B57"/>
    <w:rsid w:val="00517EFF"/>
    <w:rsid w:val="00522EBA"/>
    <w:rsid w:val="005257AA"/>
    <w:rsid w:val="005264C1"/>
    <w:rsid w:val="00527881"/>
    <w:rsid w:val="005300B3"/>
    <w:rsid w:val="00532AEA"/>
    <w:rsid w:val="00533C61"/>
    <w:rsid w:val="00534367"/>
    <w:rsid w:val="005348CB"/>
    <w:rsid w:val="0053506D"/>
    <w:rsid w:val="00536466"/>
    <w:rsid w:val="00551A57"/>
    <w:rsid w:val="005520A5"/>
    <w:rsid w:val="005555A6"/>
    <w:rsid w:val="00561E56"/>
    <w:rsid w:val="005626FC"/>
    <w:rsid w:val="0056467E"/>
    <w:rsid w:val="00565C0E"/>
    <w:rsid w:val="005667E9"/>
    <w:rsid w:val="00566DFC"/>
    <w:rsid w:val="00570133"/>
    <w:rsid w:val="0057088E"/>
    <w:rsid w:val="00571F6E"/>
    <w:rsid w:val="0057409F"/>
    <w:rsid w:val="00576C25"/>
    <w:rsid w:val="00577C30"/>
    <w:rsid w:val="0058461B"/>
    <w:rsid w:val="00584979"/>
    <w:rsid w:val="005878A1"/>
    <w:rsid w:val="00592752"/>
    <w:rsid w:val="005957A8"/>
    <w:rsid w:val="00597FAF"/>
    <w:rsid w:val="005A19C8"/>
    <w:rsid w:val="005C0A83"/>
    <w:rsid w:val="005C2323"/>
    <w:rsid w:val="005C5075"/>
    <w:rsid w:val="005C5492"/>
    <w:rsid w:val="005D0BFF"/>
    <w:rsid w:val="005E21D7"/>
    <w:rsid w:val="005E48B1"/>
    <w:rsid w:val="005E68F9"/>
    <w:rsid w:val="005F14C3"/>
    <w:rsid w:val="005F1658"/>
    <w:rsid w:val="005F1906"/>
    <w:rsid w:val="005F3009"/>
    <w:rsid w:val="005F549E"/>
    <w:rsid w:val="005F6A1C"/>
    <w:rsid w:val="005FF369"/>
    <w:rsid w:val="00603575"/>
    <w:rsid w:val="00613BBE"/>
    <w:rsid w:val="006172A8"/>
    <w:rsid w:val="00617768"/>
    <w:rsid w:val="00620791"/>
    <w:rsid w:val="00624D01"/>
    <w:rsid w:val="006257F7"/>
    <w:rsid w:val="00626AE4"/>
    <w:rsid w:val="00631D52"/>
    <w:rsid w:val="006335C5"/>
    <w:rsid w:val="00633DB4"/>
    <w:rsid w:val="006353DD"/>
    <w:rsid w:val="00635B27"/>
    <w:rsid w:val="00640974"/>
    <w:rsid w:val="006412AF"/>
    <w:rsid w:val="006467A4"/>
    <w:rsid w:val="00647D70"/>
    <w:rsid w:val="006516D0"/>
    <w:rsid w:val="00651ACF"/>
    <w:rsid w:val="00651C1F"/>
    <w:rsid w:val="00654B85"/>
    <w:rsid w:val="00654D7F"/>
    <w:rsid w:val="00657F94"/>
    <w:rsid w:val="00662093"/>
    <w:rsid w:val="006621C8"/>
    <w:rsid w:val="0066367D"/>
    <w:rsid w:val="00663EA8"/>
    <w:rsid w:val="006761BB"/>
    <w:rsid w:val="00676939"/>
    <w:rsid w:val="00680C3B"/>
    <w:rsid w:val="00680E70"/>
    <w:rsid w:val="006832CC"/>
    <w:rsid w:val="006858A7"/>
    <w:rsid w:val="00691656"/>
    <w:rsid w:val="00694AA4"/>
    <w:rsid w:val="006952A9"/>
    <w:rsid w:val="006A0F63"/>
    <w:rsid w:val="006A447F"/>
    <w:rsid w:val="006B57A1"/>
    <w:rsid w:val="006B6067"/>
    <w:rsid w:val="006C2B21"/>
    <w:rsid w:val="006C62D1"/>
    <w:rsid w:val="006D01CC"/>
    <w:rsid w:val="006D0539"/>
    <w:rsid w:val="006D17E0"/>
    <w:rsid w:val="006D1DB9"/>
    <w:rsid w:val="006E039D"/>
    <w:rsid w:val="006E0F66"/>
    <w:rsid w:val="006E35B4"/>
    <w:rsid w:val="006E3EBE"/>
    <w:rsid w:val="006E3FF8"/>
    <w:rsid w:val="006F4500"/>
    <w:rsid w:val="006F5717"/>
    <w:rsid w:val="006F6120"/>
    <w:rsid w:val="00700C44"/>
    <w:rsid w:val="00702557"/>
    <w:rsid w:val="00712EC6"/>
    <w:rsid w:val="00715010"/>
    <w:rsid w:val="007178DA"/>
    <w:rsid w:val="00717CDF"/>
    <w:rsid w:val="00721621"/>
    <w:rsid w:val="007233E0"/>
    <w:rsid w:val="00724F9A"/>
    <w:rsid w:val="00725C77"/>
    <w:rsid w:val="00726939"/>
    <w:rsid w:val="00727F35"/>
    <w:rsid w:val="00731354"/>
    <w:rsid w:val="007327B0"/>
    <w:rsid w:val="00732C63"/>
    <w:rsid w:val="0073346B"/>
    <w:rsid w:val="00734950"/>
    <w:rsid w:val="00737226"/>
    <w:rsid w:val="00737BEB"/>
    <w:rsid w:val="00740F09"/>
    <w:rsid w:val="007450CF"/>
    <w:rsid w:val="00747EBF"/>
    <w:rsid w:val="007549B6"/>
    <w:rsid w:val="007616BF"/>
    <w:rsid w:val="00762846"/>
    <w:rsid w:val="0076491B"/>
    <w:rsid w:val="00765343"/>
    <w:rsid w:val="0076761F"/>
    <w:rsid w:val="00770E07"/>
    <w:rsid w:val="0077116B"/>
    <w:rsid w:val="00773587"/>
    <w:rsid w:val="007756BC"/>
    <w:rsid w:val="00780621"/>
    <w:rsid w:val="00780C4E"/>
    <w:rsid w:val="00783C94"/>
    <w:rsid w:val="0079211F"/>
    <w:rsid w:val="007A15B4"/>
    <w:rsid w:val="007A7E3B"/>
    <w:rsid w:val="007B01FA"/>
    <w:rsid w:val="007B496F"/>
    <w:rsid w:val="007B4C92"/>
    <w:rsid w:val="007D3A90"/>
    <w:rsid w:val="007D7928"/>
    <w:rsid w:val="007E0A31"/>
    <w:rsid w:val="007E116F"/>
    <w:rsid w:val="007E223F"/>
    <w:rsid w:val="007E496E"/>
    <w:rsid w:val="007E6F5A"/>
    <w:rsid w:val="007E7392"/>
    <w:rsid w:val="007E7F85"/>
    <w:rsid w:val="007F1F21"/>
    <w:rsid w:val="007F1FA3"/>
    <w:rsid w:val="007F5A33"/>
    <w:rsid w:val="008031F6"/>
    <w:rsid w:val="008034EE"/>
    <w:rsid w:val="00804256"/>
    <w:rsid w:val="00804A0E"/>
    <w:rsid w:val="00811142"/>
    <w:rsid w:val="00811263"/>
    <w:rsid w:val="008133D1"/>
    <w:rsid w:val="0081448A"/>
    <w:rsid w:val="00820AC5"/>
    <w:rsid w:val="0082124F"/>
    <w:rsid w:val="00821442"/>
    <w:rsid w:val="00823515"/>
    <w:rsid w:val="00825F9F"/>
    <w:rsid w:val="008328D6"/>
    <w:rsid w:val="0084379E"/>
    <w:rsid w:val="008459AE"/>
    <w:rsid w:val="0084764A"/>
    <w:rsid w:val="0085015C"/>
    <w:rsid w:val="00850BC0"/>
    <w:rsid w:val="00853C97"/>
    <w:rsid w:val="0085716F"/>
    <w:rsid w:val="00874DA1"/>
    <w:rsid w:val="00875828"/>
    <w:rsid w:val="00876E40"/>
    <w:rsid w:val="00880872"/>
    <w:rsid w:val="00881332"/>
    <w:rsid w:val="008876B0"/>
    <w:rsid w:val="0089064C"/>
    <w:rsid w:val="00890691"/>
    <w:rsid w:val="00890F13"/>
    <w:rsid w:val="008968B7"/>
    <w:rsid w:val="00897BCC"/>
    <w:rsid w:val="008A4044"/>
    <w:rsid w:val="008A5F6E"/>
    <w:rsid w:val="008A6289"/>
    <w:rsid w:val="008B6841"/>
    <w:rsid w:val="008C0509"/>
    <w:rsid w:val="008C3007"/>
    <w:rsid w:val="008C5F9D"/>
    <w:rsid w:val="008D2944"/>
    <w:rsid w:val="008D539B"/>
    <w:rsid w:val="008D6001"/>
    <w:rsid w:val="008D678B"/>
    <w:rsid w:val="008D6B74"/>
    <w:rsid w:val="008E0B01"/>
    <w:rsid w:val="008E0D09"/>
    <w:rsid w:val="008E1470"/>
    <w:rsid w:val="008E394E"/>
    <w:rsid w:val="008F1837"/>
    <w:rsid w:val="008F3D50"/>
    <w:rsid w:val="008F3DCE"/>
    <w:rsid w:val="008F58E7"/>
    <w:rsid w:val="009006F1"/>
    <w:rsid w:val="00901138"/>
    <w:rsid w:val="0090199A"/>
    <w:rsid w:val="00901E78"/>
    <w:rsid w:val="00903246"/>
    <w:rsid w:val="009050C7"/>
    <w:rsid w:val="00911AD6"/>
    <w:rsid w:val="00921CC0"/>
    <w:rsid w:val="009241E9"/>
    <w:rsid w:val="0092711B"/>
    <w:rsid w:val="009346B6"/>
    <w:rsid w:val="00936E45"/>
    <w:rsid w:val="00941E85"/>
    <w:rsid w:val="00943350"/>
    <w:rsid w:val="0094387B"/>
    <w:rsid w:val="00947897"/>
    <w:rsid w:val="0095435C"/>
    <w:rsid w:val="00954EC9"/>
    <w:rsid w:val="009630A3"/>
    <w:rsid w:val="009647CA"/>
    <w:rsid w:val="00974D9D"/>
    <w:rsid w:val="009753E4"/>
    <w:rsid w:val="00975742"/>
    <w:rsid w:val="0097627D"/>
    <w:rsid w:val="009776A4"/>
    <w:rsid w:val="009779E7"/>
    <w:rsid w:val="00981D64"/>
    <w:rsid w:val="00981EF5"/>
    <w:rsid w:val="00986168"/>
    <w:rsid w:val="00986582"/>
    <w:rsid w:val="00992524"/>
    <w:rsid w:val="00994771"/>
    <w:rsid w:val="00995C56"/>
    <w:rsid w:val="00997490"/>
    <w:rsid w:val="009A12B3"/>
    <w:rsid w:val="009A39BA"/>
    <w:rsid w:val="009A6F89"/>
    <w:rsid w:val="009B148A"/>
    <w:rsid w:val="009B2828"/>
    <w:rsid w:val="009B530E"/>
    <w:rsid w:val="009B586C"/>
    <w:rsid w:val="009B7950"/>
    <w:rsid w:val="009C2C9F"/>
    <w:rsid w:val="009C3B91"/>
    <w:rsid w:val="009C4686"/>
    <w:rsid w:val="009C6C4B"/>
    <w:rsid w:val="009D0508"/>
    <w:rsid w:val="009D0591"/>
    <w:rsid w:val="009D5266"/>
    <w:rsid w:val="009D5957"/>
    <w:rsid w:val="009D6140"/>
    <w:rsid w:val="009E0D7E"/>
    <w:rsid w:val="009E0F3C"/>
    <w:rsid w:val="009E12F3"/>
    <w:rsid w:val="009E29C9"/>
    <w:rsid w:val="009E59B5"/>
    <w:rsid w:val="009E5C08"/>
    <w:rsid w:val="009E6717"/>
    <w:rsid w:val="009F128F"/>
    <w:rsid w:val="009F23E1"/>
    <w:rsid w:val="009F5753"/>
    <w:rsid w:val="009F5830"/>
    <w:rsid w:val="009F6774"/>
    <w:rsid w:val="009F67AE"/>
    <w:rsid w:val="00A0477C"/>
    <w:rsid w:val="00A05308"/>
    <w:rsid w:val="00A06583"/>
    <w:rsid w:val="00A07DEA"/>
    <w:rsid w:val="00A1001F"/>
    <w:rsid w:val="00A10F57"/>
    <w:rsid w:val="00A12DE1"/>
    <w:rsid w:val="00A137C3"/>
    <w:rsid w:val="00A1411F"/>
    <w:rsid w:val="00A24095"/>
    <w:rsid w:val="00A31091"/>
    <w:rsid w:val="00A3372E"/>
    <w:rsid w:val="00A36142"/>
    <w:rsid w:val="00A43E39"/>
    <w:rsid w:val="00A44FA3"/>
    <w:rsid w:val="00A471A9"/>
    <w:rsid w:val="00A62C4A"/>
    <w:rsid w:val="00A6468C"/>
    <w:rsid w:val="00A815B4"/>
    <w:rsid w:val="00A81A44"/>
    <w:rsid w:val="00A83F00"/>
    <w:rsid w:val="00A847F9"/>
    <w:rsid w:val="00A8658E"/>
    <w:rsid w:val="00A87CF0"/>
    <w:rsid w:val="00A87DCB"/>
    <w:rsid w:val="00A9431C"/>
    <w:rsid w:val="00AA2818"/>
    <w:rsid w:val="00AA471D"/>
    <w:rsid w:val="00AA5330"/>
    <w:rsid w:val="00AB1A78"/>
    <w:rsid w:val="00AB3FE6"/>
    <w:rsid w:val="00AB4C21"/>
    <w:rsid w:val="00AC0798"/>
    <w:rsid w:val="00AC44FE"/>
    <w:rsid w:val="00AD2D7C"/>
    <w:rsid w:val="00AE0D7D"/>
    <w:rsid w:val="00AE1B56"/>
    <w:rsid w:val="00AE259C"/>
    <w:rsid w:val="00AE328D"/>
    <w:rsid w:val="00AE4F75"/>
    <w:rsid w:val="00AF00E0"/>
    <w:rsid w:val="00AF035F"/>
    <w:rsid w:val="00AF07E3"/>
    <w:rsid w:val="00AF19B0"/>
    <w:rsid w:val="00B02F12"/>
    <w:rsid w:val="00B10D79"/>
    <w:rsid w:val="00B14209"/>
    <w:rsid w:val="00B15305"/>
    <w:rsid w:val="00B156CC"/>
    <w:rsid w:val="00B208C6"/>
    <w:rsid w:val="00B208EB"/>
    <w:rsid w:val="00B23B3A"/>
    <w:rsid w:val="00B35541"/>
    <w:rsid w:val="00B35C36"/>
    <w:rsid w:val="00B37F82"/>
    <w:rsid w:val="00B41756"/>
    <w:rsid w:val="00B42600"/>
    <w:rsid w:val="00B45081"/>
    <w:rsid w:val="00B457DE"/>
    <w:rsid w:val="00B47B87"/>
    <w:rsid w:val="00B504B0"/>
    <w:rsid w:val="00B55A46"/>
    <w:rsid w:val="00B55F20"/>
    <w:rsid w:val="00B56EC2"/>
    <w:rsid w:val="00B57649"/>
    <w:rsid w:val="00B6487A"/>
    <w:rsid w:val="00B67580"/>
    <w:rsid w:val="00B73904"/>
    <w:rsid w:val="00B753A5"/>
    <w:rsid w:val="00B76E3C"/>
    <w:rsid w:val="00B82A15"/>
    <w:rsid w:val="00B83D8B"/>
    <w:rsid w:val="00B84B5D"/>
    <w:rsid w:val="00B906AF"/>
    <w:rsid w:val="00B96CAC"/>
    <w:rsid w:val="00BA10AD"/>
    <w:rsid w:val="00BA2A65"/>
    <w:rsid w:val="00BA408A"/>
    <w:rsid w:val="00BB525A"/>
    <w:rsid w:val="00BC2108"/>
    <w:rsid w:val="00BC30F9"/>
    <w:rsid w:val="00BC3EB6"/>
    <w:rsid w:val="00BC4AAA"/>
    <w:rsid w:val="00BD13C3"/>
    <w:rsid w:val="00BD1F43"/>
    <w:rsid w:val="00BD2876"/>
    <w:rsid w:val="00BD32CD"/>
    <w:rsid w:val="00BD75B3"/>
    <w:rsid w:val="00BD7B2E"/>
    <w:rsid w:val="00BE0EE4"/>
    <w:rsid w:val="00BE4DEA"/>
    <w:rsid w:val="00BE6749"/>
    <w:rsid w:val="00BF0707"/>
    <w:rsid w:val="00BF20D7"/>
    <w:rsid w:val="00BF7202"/>
    <w:rsid w:val="00BF7A4C"/>
    <w:rsid w:val="00BF7F10"/>
    <w:rsid w:val="00C00BFD"/>
    <w:rsid w:val="00C02253"/>
    <w:rsid w:val="00C04702"/>
    <w:rsid w:val="00C0610D"/>
    <w:rsid w:val="00C07B96"/>
    <w:rsid w:val="00C15EA1"/>
    <w:rsid w:val="00C16DCC"/>
    <w:rsid w:val="00C17E43"/>
    <w:rsid w:val="00C21ECA"/>
    <w:rsid w:val="00C25C31"/>
    <w:rsid w:val="00C27D09"/>
    <w:rsid w:val="00C316D8"/>
    <w:rsid w:val="00C3437E"/>
    <w:rsid w:val="00C40D3D"/>
    <w:rsid w:val="00C4479E"/>
    <w:rsid w:val="00C460A2"/>
    <w:rsid w:val="00C46331"/>
    <w:rsid w:val="00C5122A"/>
    <w:rsid w:val="00C512B8"/>
    <w:rsid w:val="00C51336"/>
    <w:rsid w:val="00C53862"/>
    <w:rsid w:val="00C54667"/>
    <w:rsid w:val="00C57424"/>
    <w:rsid w:val="00C61B7A"/>
    <w:rsid w:val="00C65670"/>
    <w:rsid w:val="00C67CF3"/>
    <w:rsid w:val="00C71D93"/>
    <w:rsid w:val="00C74E61"/>
    <w:rsid w:val="00C76B54"/>
    <w:rsid w:val="00C81B57"/>
    <w:rsid w:val="00C82962"/>
    <w:rsid w:val="00C83869"/>
    <w:rsid w:val="00C85AE1"/>
    <w:rsid w:val="00C901C4"/>
    <w:rsid w:val="00C90FEC"/>
    <w:rsid w:val="00C9187A"/>
    <w:rsid w:val="00C91E44"/>
    <w:rsid w:val="00C9224E"/>
    <w:rsid w:val="00C9225E"/>
    <w:rsid w:val="00C9274A"/>
    <w:rsid w:val="00C93D9F"/>
    <w:rsid w:val="00CA0CFC"/>
    <w:rsid w:val="00CA0E3A"/>
    <w:rsid w:val="00CA2A1D"/>
    <w:rsid w:val="00CA3BE5"/>
    <w:rsid w:val="00CA7934"/>
    <w:rsid w:val="00CB02A4"/>
    <w:rsid w:val="00CB1EFA"/>
    <w:rsid w:val="00CB2111"/>
    <w:rsid w:val="00CC0A83"/>
    <w:rsid w:val="00CC12B6"/>
    <w:rsid w:val="00CC24D9"/>
    <w:rsid w:val="00CC251A"/>
    <w:rsid w:val="00CC4E71"/>
    <w:rsid w:val="00CC4F13"/>
    <w:rsid w:val="00CD06C0"/>
    <w:rsid w:val="00CD275A"/>
    <w:rsid w:val="00CD281E"/>
    <w:rsid w:val="00CD6825"/>
    <w:rsid w:val="00CE0C3F"/>
    <w:rsid w:val="00CE3C5E"/>
    <w:rsid w:val="00CE5508"/>
    <w:rsid w:val="00CE5B21"/>
    <w:rsid w:val="00CE6AAF"/>
    <w:rsid w:val="00CF6CB4"/>
    <w:rsid w:val="00D06956"/>
    <w:rsid w:val="00D11881"/>
    <w:rsid w:val="00D2176C"/>
    <w:rsid w:val="00D22027"/>
    <w:rsid w:val="00D306AC"/>
    <w:rsid w:val="00D32CF3"/>
    <w:rsid w:val="00D34603"/>
    <w:rsid w:val="00D372BE"/>
    <w:rsid w:val="00D3764B"/>
    <w:rsid w:val="00D40167"/>
    <w:rsid w:val="00D41251"/>
    <w:rsid w:val="00D41508"/>
    <w:rsid w:val="00D43937"/>
    <w:rsid w:val="00D44C62"/>
    <w:rsid w:val="00D506CE"/>
    <w:rsid w:val="00D5117C"/>
    <w:rsid w:val="00D54A13"/>
    <w:rsid w:val="00D55EC4"/>
    <w:rsid w:val="00D62B02"/>
    <w:rsid w:val="00D64C4D"/>
    <w:rsid w:val="00D67978"/>
    <w:rsid w:val="00D81BF4"/>
    <w:rsid w:val="00D82B2F"/>
    <w:rsid w:val="00D847D9"/>
    <w:rsid w:val="00D86D78"/>
    <w:rsid w:val="00D87341"/>
    <w:rsid w:val="00D90623"/>
    <w:rsid w:val="00D915D2"/>
    <w:rsid w:val="00D9479B"/>
    <w:rsid w:val="00D95CE2"/>
    <w:rsid w:val="00D96247"/>
    <w:rsid w:val="00DA13DD"/>
    <w:rsid w:val="00DA25BF"/>
    <w:rsid w:val="00DA546E"/>
    <w:rsid w:val="00DA5979"/>
    <w:rsid w:val="00DB0FC8"/>
    <w:rsid w:val="00DB659F"/>
    <w:rsid w:val="00DB68E8"/>
    <w:rsid w:val="00DC05DA"/>
    <w:rsid w:val="00DC17A3"/>
    <w:rsid w:val="00DC297C"/>
    <w:rsid w:val="00DC2BAD"/>
    <w:rsid w:val="00DC2FEE"/>
    <w:rsid w:val="00DC5858"/>
    <w:rsid w:val="00DD37C8"/>
    <w:rsid w:val="00DD7387"/>
    <w:rsid w:val="00DE01C7"/>
    <w:rsid w:val="00DE06BF"/>
    <w:rsid w:val="00DE322D"/>
    <w:rsid w:val="00DE66CB"/>
    <w:rsid w:val="00DE7DA8"/>
    <w:rsid w:val="00DF266E"/>
    <w:rsid w:val="00DF6C5F"/>
    <w:rsid w:val="00E03C8C"/>
    <w:rsid w:val="00E0462F"/>
    <w:rsid w:val="00E0483C"/>
    <w:rsid w:val="00E111AC"/>
    <w:rsid w:val="00E13F07"/>
    <w:rsid w:val="00E144E9"/>
    <w:rsid w:val="00E209BF"/>
    <w:rsid w:val="00E21AEE"/>
    <w:rsid w:val="00E25A1D"/>
    <w:rsid w:val="00E275FD"/>
    <w:rsid w:val="00E27E91"/>
    <w:rsid w:val="00E305F7"/>
    <w:rsid w:val="00E319D2"/>
    <w:rsid w:val="00E341F2"/>
    <w:rsid w:val="00E3460B"/>
    <w:rsid w:val="00E41EA7"/>
    <w:rsid w:val="00E47F3D"/>
    <w:rsid w:val="00E52824"/>
    <w:rsid w:val="00E52A1F"/>
    <w:rsid w:val="00E54C45"/>
    <w:rsid w:val="00E55914"/>
    <w:rsid w:val="00E5704B"/>
    <w:rsid w:val="00E62325"/>
    <w:rsid w:val="00E653B5"/>
    <w:rsid w:val="00E7171E"/>
    <w:rsid w:val="00E74344"/>
    <w:rsid w:val="00E75808"/>
    <w:rsid w:val="00E7742D"/>
    <w:rsid w:val="00E82DA8"/>
    <w:rsid w:val="00E8523C"/>
    <w:rsid w:val="00E87DE8"/>
    <w:rsid w:val="00E910C9"/>
    <w:rsid w:val="00E94989"/>
    <w:rsid w:val="00E949AD"/>
    <w:rsid w:val="00E97288"/>
    <w:rsid w:val="00EA7EFB"/>
    <w:rsid w:val="00EB265C"/>
    <w:rsid w:val="00EB2E93"/>
    <w:rsid w:val="00EB5841"/>
    <w:rsid w:val="00EB6CC2"/>
    <w:rsid w:val="00EC3689"/>
    <w:rsid w:val="00ED344C"/>
    <w:rsid w:val="00ED582B"/>
    <w:rsid w:val="00ED6087"/>
    <w:rsid w:val="00ED6D2B"/>
    <w:rsid w:val="00EE3C27"/>
    <w:rsid w:val="00EE6639"/>
    <w:rsid w:val="00EF094E"/>
    <w:rsid w:val="00EF0A18"/>
    <w:rsid w:val="00EF376C"/>
    <w:rsid w:val="00EF49FA"/>
    <w:rsid w:val="00EF566A"/>
    <w:rsid w:val="00F01D21"/>
    <w:rsid w:val="00F033AC"/>
    <w:rsid w:val="00F03613"/>
    <w:rsid w:val="00F03669"/>
    <w:rsid w:val="00F04579"/>
    <w:rsid w:val="00F221BB"/>
    <w:rsid w:val="00F31192"/>
    <w:rsid w:val="00F31A5B"/>
    <w:rsid w:val="00F31FC2"/>
    <w:rsid w:val="00F3471B"/>
    <w:rsid w:val="00F34A04"/>
    <w:rsid w:val="00F3709A"/>
    <w:rsid w:val="00F429A3"/>
    <w:rsid w:val="00F43018"/>
    <w:rsid w:val="00F44247"/>
    <w:rsid w:val="00F44399"/>
    <w:rsid w:val="00F44634"/>
    <w:rsid w:val="00F46315"/>
    <w:rsid w:val="00F46AEE"/>
    <w:rsid w:val="00F50BFD"/>
    <w:rsid w:val="00F50E30"/>
    <w:rsid w:val="00F55F5D"/>
    <w:rsid w:val="00F63F13"/>
    <w:rsid w:val="00F65DB0"/>
    <w:rsid w:val="00F67BB2"/>
    <w:rsid w:val="00F74F2C"/>
    <w:rsid w:val="00F75DC1"/>
    <w:rsid w:val="00F776B0"/>
    <w:rsid w:val="00F86E7C"/>
    <w:rsid w:val="00F925E9"/>
    <w:rsid w:val="00F92D00"/>
    <w:rsid w:val="00F92FB9"/>
    <w:rsid w:val="00FA32E8"/>
    <w:rsid w:val="00FA5EA7"/>
    <w:rsid w:val="00FA6B1F"/>
    <w:rsid w:val="00FB68DE"/>
    <w:rsid w:val="00FC280E"/>
    <w:rsid w:val="00FC4B74"/>
    <w:rsid w:val="00FC7136"/>
    <w:rsid w:val="00FD23C5"/>
    <w:rsid w:val="00FD4616"/>
    <w:rsid w:val="00FD66E1"/>
    <w:rsid w:val="00FD77E8"/>
    <w:rsid w:val="00FE221A"/>
    <w:rsid w:val="00FE25D7"/>
    <w:rsid w:val="00FE34B7"/>
    <w:rsid w:val="00FE5185"/>
    <w:rsid w:val="00FF0B98"/>
    <w:rsid w:val="0450867E"/>
    <w:rsid w:val="0507391D"/>
    <w:rsid w:val="08AA8490"/>
    <w:rsid w:val="0AA7BCD7"/>
    <w:rsid w:val="0B760E63"/>
    <w:rsid w:val="0F13BF69"/>
    <w:rsid w:val="142F60BB"/>
    <w:rsid w:val="1485BCD2"/>
    <w:rsid w:val="1CF0C205"/>
    <w:rsid w:val="203AF29C"/>
    <w:rsid w:val="274FFCFB"/>
    <w:rsid w:val="293E8C37"/>
    <w:rsid w:val="2961E78A"/>
    <w:rsid w:val="29A146DA"/>
    <w:rsid w:val="2AE0C327"/>
    <w:rsid w:val="34664F21"/>
    <w:rsid w:val="3CFF2C93"/>
    <w:rsid w:val="3DFB8103"/>
    <w:rsid w:val="3E874244"/>
    <w:rsid w:val="419C8508"/>
    <w:rsid w:val="481F8AAD"/>
    <w:rsid w:val="4AA46417"/>
    <w:rsid w:val="4B34ADDE"/>
    <w:rsid w:val="4C99D3DA"/>
    <w:rsid w:val="50D15625"/>
    <w:rsid w:val="6AD2664A"/>
    <w:rsid w:val="70111260"/>
    <w:rsid w:val="76391BF0"/>
    <w:rsid w:val="7B86F8EC"/>
    <w:rsid w:val="7D4C70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DBCF"/>
  <w15:chartTrackingRefBased/>
  <w15:docId w15:val="{B5D27D55-DA81-4A4A-B2E4-FE24BE66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7"/>
    <w:pPr>
      <w:spacing w:before="120" w:after="120" w:line="276" w:lineRule="auto"/>
    </w:pPr>
    <w:rPr>
      <w:rFonts w:ascii="Arial" w:hAnsi="Arial"/>
    </w:rPr>
  </w:style>
  <w:style w:type="paragraph" w:styleId="Heading1">
    <w:name w:val="heading 1"/>
    <w:basedOn w:val="Normal"/>
    <w:next w:val="Normal"/>
    <w:link w:val="Heading1Char"/>
    <w:uiPriority w:val="9"/>
    <w:qFormat/>
    <w:rsid w:val="00BA10AD"/>
    <w:pPr>
      <w:keepNext/>
      <w:keepLines/>
      <w:spacing w:before="29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BA10AD"/>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E949AD"/>
    <w:pPr>
      <w:outlineLvl w:val="2"/>
    </w:pPr>
    <w:rPr>
      <w:bCs/>
      <w:sz w:val="24"/>
      <w:szCs w:val="22"/>
    </w:rPr>
  </w:style>
  <w:style w:type="paragraph" w:styleId="Heading4">
    <w:name w:val="heading 4"/>
    <w:basedOn w:val="Heading3"/>
    <w:next w:val="Normal"/>
    <w:link w:val="Heading4Char"/>
    <w:uiPriority w:val="9"/>
    <w:unhideWhenUsed/>
    <w:qFormat/>
    <w:rsid w:val="00C5122A"/>
    <w:pPr>
      <w:outlineLvl w:val="3"/>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AD"/>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BA10AD"/>
    <w:rPr>
      <w:rFonts w:ascii="Arial" w:eastAsiaTheme="majorEastAsia" w:hAnsi="Arial" w:cstheme="majorBidi"/>
      <w:b/>
      <w:color w:val="1E1544" w:themeColor="text1"/>
      <w:sz w:val="32"/>
      <w:szCs w:val="26"/>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301C0C"/>
    <w:pPr>
      <w:numPr>
        <w:numId w:val="1"/>
      </w:numPr>
    </w:pPr>
  </w:style>
  <w:style w:type="character" w:customStyle="1" w:styleId="Heading3Char">
    <w:name w:val="Heading 3 Char"/>
    <w:basedOn w:val="DefaultParagraphFont"/>
    <w:link w:val="Heading3"/>
    <w:uiPriority w:val="9"/>
    <w:rsid w:val="00E949AD"/>
    <w:rPr>
      <w:rFonts w:ascii="Arial" w:eastAsiaTheme="majorEastAsia" w:hAnsi="Arial" w:cstheme="majorBidi"/>
      <w:b/>
      <w:bCs/>
      <w:color w:val="1E1544" w:themeColor="text1"/>
      <w:szCs w:val="22"/>
    </w:rPr>
  </w:style>
  <w:style w:type="character" w:customStyle="1" w:styleId="Heading4Char">
    <w:name w:val="Heading 4 Char"/>
    <w:basedOn w:val="DefaultParagraphFont"/>
    <w:link w:val="Heading4"/>
    <w:uiPriority w:val="9"/>
    <w:rsid w:val="00C5122A"/>
    <w:rPr>
      <w:rFonts w:ascii="Arial" w:eastAsiaTheme="majorEastAsia" w:hAnsi="Arial" w:cstheme="majorBidi"/>
      <w:i/>
      <w:iCs/>
      <w:color w:val="1E1544" w:themeColor="text1"/>
      <w:szCs w:val="22"/>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BA10AD"/>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paragraph" w:customStyle="1" w:styleId="Header2">
    <w:name w:val="Header 2"/>
    <w:basedOn w:val="Introduction"/>
    <w:rsid w:val="00DF6C5F"/>
    <w:pPr>
      <w:spacing w:before="100" w:beforeAutospacing="1"/>
    </w:pPr>
    <w:rPr>
      <w:rFonts w:eastAsia="Times New Roman"/>
      <w:b/>
      <w:bCs/>
      <w:noProof/>
      <w:color w:val="1E1644"/>
      <w:szCs w:val="28"/>
      <w:shd w:val="clear" w:color="auto" w:fill="FFFFFF"/>
      <w:lang w:eastAsia="en-GB"/>
    </w:rPr>
  </w:style>
  <w:style w:type="table" w:styleId="TableGrid">
    <w:name w:val="Table Grid"/>
    <w:aliases w:val="Aged Care"/>
    <w:basedOn w:val="TableNormal"/>
    <w:uiPriority w:val="39"/>
    <w:rsid w:val="00BA10AD"/>
    <w:pPr>
      <w:spacing w:after="240"/>
    </w:pPr>
    <w:rPr>
      <w:rFonts w:ascii="Arial" w:hAnsi="Arial"/>
    </w:rPr>
    <w:tblPr>
      <w:tblBorders>
        <w:top w:val="single" w:sz="4" w:space="0" w:color="F2692B" w:themeColor="accent5"/>
        <w:bottom w:val="single" w:sz="4" w:space="0" w:color="F2692B" w:themeColor="accent5"/>
        <w:insideH w:val="single" w:sz="4" w:space="0" w:color="F2692B" w:themeColor="accent5"/>
      </w:tblBorders>
    </w:tblPr>
    <w:trPr>
      <w:cantSplit/>
    </w:trPr>
    <w:tcPr>
      <w:shd w:val="clear" w:color="auto" w:fill="auto"/>
    </w:tcPr>
    <w:tblStylePr w:type="firstRow">
      <w:rPr>
        <w:rFonts w:ascii="Arial" w:hAnsi="Arial"/>
        <w:b/>
        <w:sz w:val="24"/>
      </w:rPr>
    </w:tblStylePr>
  </w:style>
  <w:style w:type="paragraph" w:customStyle="1" w:styleId="BoxHeading">
    <w:name w:val="Box Heading"/>
    <w:basedOn w:val="Normal"/>
    <w:qFormat/>
    <w:rsid w:val="00BA10AD"/>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rPr>
  </w:style>
  <w:style w:type="paragraph" w:customStyle="1" w:styleId="Boxtext">
    <w:name w:val="Box text"/>
    <w:basedOn w:val="Normal"/>
    <w:qFormat/>
    <w:rsid w:val="00BD13C3"/>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rPr>
  </w:style>
  <w:style w:type="paragraph" w:customStyle="1" w:styleId="Headingtable">
    <w:name w:val="Heading table"/>
    <w:basedOn w:val="Normal"/>
    <w:qFormat/>
    <w:rsid w:val="00BD13C3"/>
    <w:pPr>
      <w:spacing w:before="360"/>
    </w:pPr>
    <w:rPr>
      <w:rFonts w:eastAsiaTheme="majorEastAsia" w:cstheme="majorBidi"/>
      <w:b/>
      <w:bCs/>
      <w:color w:val="1E1544" w:themeColor="text1"/>
    </w:rPr>
  </w:style>
  <w:style w:type="character" w:styleId="Hyperlink">
    <w:name w:val="Hyperlink"/>
    <w:uiPriority w:val="99"/>
    <w:unhideWhenUsed/>
    <w:rsid w:val="00190CC7"/>
    <w:rPr>
      <w:u w:val="single"/>
    </w:rPr>
  </w:style>
  <w:style w:type="paragraph" w:styleId="Header">
    <w:name w:val="header"/>
    <w:basedOn w:val="Normal"/>
    <w:link w:val="HeaderChar"/>
    <w:uiPriority w:val="99"/>
    <w:unhideWhenUsed/>
    <w:rsid w:val="000F0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E33"/>
    <w:rPr>
      <w:rFonts w:ascii="Arial" w:hAnsi="Arial"/>
    </w:rPr>
  </w:style>
  <w:style w:type="character" w:styleId="Strong">
    <w:name w:val="Strong"/>
    <w:basedOn w:val="DefaultParagraphFont"/>
    <w:uiPriority w:val="22"/>
    <w:qFormat/>
    <w:rsid w:val="004C13AB"/>
    <w:rPr>
      <w:b/>
      <w:bCs/>
    </w:rPr>
  </w:style>
  <w:style w:type="paragraph" w:styleId="Revision">
    <w:name w:val="Revision"/>
    <w:hidden/>
    <w:uiPriority w:val="99"/>
    <w:semiHidden/>
    <w:rsid w:val="007E0A31"/>
    <w:rPr>
      <w:rFonts w:ascii="Arial" w:hAnsi="Arial"/>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301C0C"/>
    <w:rPr>
      <w:rFonts w:ascii="Arial" w:hAnsi="Arial"/>
    </w:rPr>
  </w:style>
  <w:style w:type="table" w:customStyle="1" w:styleId="TableGrid1">
    <w:name w:val="Table Grid1"/>
    <w:basedOn w:val="TableNormal"/>
    <w:next w:val="TableGrid"/>
    <w:uiPriority w:val="39"/>
    <w:rsid w:val="00AB4C21"/>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4C21"/>
    <w:rPr>
      <w:sz w:val="16"/>
      <w:szCs w:val="16"/>
    </w:rPr>
  </w:style>
  <w:style w:type="paragraph" w:styleId="CommentText">
    <w:name w:val="annotation text"/>
    <w:basedOn w:val="Normal"/>
    <w:link w:val="CommentTextChar"/>
    <w:uiPriority w:val="99"/>
    <w:unhideWhenUsed/>
    <w:rsid w:val="00AB4C21"/>
    <w:pPr>
      <w:spacing w:before="0" w:after="160" w:line="240" w:lineRule="auto"/>
    </w:pPr>
    <w:rPr>
      <w:rFonts w:ascii="Aptos" w:hAnsi="Aptos"/>
      <w:kern w:val="2"/>
      <w:sz w:val="20"/>
      <w:szCs w:val="20"/>
      <w:lang w:val="en-US"/>
      <w14:ligatures w14:val="standardContextual"/>
    </w:rPr>
  </w:style>
  <w:style w:type="character" w:customStyle="1" w:styleId="CommentTextChar">
    <w:name w:val="Comment Text Char"/>
    <w:basedOn w:val="DefaultParagraphFont"/>
    <w:link w:val="CommentText"/>
    <w:uiPriority w:val="99"/>
    <w:rsid w:val="00AB4C21"/>
    <w:rPr>
      <w:rFonts w:ascii="Aptos" w:hAnsi="Aptos"/>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BD75B3"/>
    <w:pPr>
      <w:spacing w:before="120" w:after="120"/>
    </w:pPr>
    <w:rPr>
      <w:rFonts w:ascii="Arial" w:hAnsi="Arial"/>
      <w:b/>
      <w:bCs/>
      <w:kern w:val="0"/>
      <w:lang w:val="en-AU"/>
      <w14:ligatures w14:val="none"/>
    </w:rPr>
  </w:style>
  <w:style w:type="character" w:customStyle="1" w:styleId="CommentSubjectChar">
    <w:name w:val="Comment Subject Char"/>
    <w:basedOn w:val="CommentTextChar"/>
    <w:link w:val="CommentSubject"/>
    <w:uiPriority w:val="99"/>
    <w:semiHidden/>
    <w:rsid w:val="00BD75B3"/>
    <w:rPr>
      <w:rFonts w:ascii="Arial" w:hAnsi="Arial"/>
      <w:b/>
      <w:bCs/>
      <w:kern w:val="2"/>
      <w:sz w:val="20"/>
      <w:szCs w:val="20"/>
      <w:lang w:val="en-US"/>
      <w14:ligatures w14:val="standardContextual"/>
    </w:rPr>
  </w:style>
  <w:style w:type="character" w:styleId="UnresolvedMention">
    <w:name w:val="Unresolved Mention"/>
    <w:basedOn w:val="DefaultParagraphFont"/>
    <w:uiPriority w:val="99"/>
    <w:semiHidden/>
    <w:unhideWhenUsed/>
    <w:rsid w:val="0065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ndis-provider-and-worker-registration-taskforce-advice" TargetMode="External"/><Relationship Id="rId18" Type="http://schemas.openxmlformats.org/officeDocument/2006/relationships/hyperlink" Target="https://healthcomms.health.gov.au/NDIS-reform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isability.royalcommission.gov.au/publications/final-report" TargetMode="External"/><Relationship Id="rId17" Type="http://schemas.openxmlformats.org/officeDocument/2006/relationships/hyperlink" Target="https://www.ndis.gov.au/newslett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review.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resources/publications/securing-the-ndis-for-future-generations-timeline?language=e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tions.health.gov.au/"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96D1E\Aged%20Care%20mandarin%20fact%20sheet%20web%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201351B1C588499935DE14CBD56DCE" ma:contentTypeVersion="3" ma:contentTypeDescription="Create a new document." ma:contentTypeScope="" ma:versionID="e8f6ca0464bd673d956033f17b9632d1">
  <xsd:schema xmlns:xsd="http://www.w3.org/2001/XMLSchema" xmlns:xs="http://www.w3.org/2001/XMLSchema" xmlns:p="http://schemas.microsoft.com/office/2006/metadata/properties" xmlns:ns2="46ca32b0-b13b-4c84-8cf2-beef99c8deba" targetNamespace="http://schemas.microsoft.com/office/2006/metadata/properties" ma:root="true" ma:fieldsID="d05ce1e6a706e6e54a2541e0fcedae0c" ns2:_="">
    <xsd:import namespace="46ca32b0-b13b-4c84-8cf2-beef99c8de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a32b0-b13b-4c84-8cf2-beef99c8d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0D243-E5B8-4D11-8D20-82C02723C9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3.xml><?xml version="1.0" encoding="utf-8"?>
<ds:datastoreItem xmlns:ds="http://schemas.openxmlformats.org/officeDocument/2006/customXml" ds:itemID="{238CD7CC-AE79-43E7-9BDA-F7D0FA20A427}">
  <ds:schemaRefs>
    <ds:schemaRef ds:uri="http://schemas.microsoft.com/sharepoint/v3/contenttype/forms"/>
  </ds:schemaRefs>
</ds:datastoreItem>
</file>

<file path=customXml/itemProps4.xml><?xml version="1.0" encoding="utf-8"?>
<ds:datastoreItem xmlns:ds="http://schemas.openxmlformats.org/officeDocument/2006/customXml" ds:itemID="{9FD0BA54-C562-42F1-B60F-6CF8F9CD4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a32b0-b13b-4c84-8cf2-beef99c8d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Aged Care mandarin fact sheet web template_July 2025.dotx</Template>
  <TotalTime>3</TotalTime>
  <Pages>8</Pages>
  <Words>2385</Words>
  <Characters>12591</Characters>
  <Application>Microsoft Office Word</Application>
  <DocSecurity>0</DocSecurity>
  <Lines>371</Lines>
  <Paragraphs>133</Paragraphs>
  <ScaleCrop>false</ScaleCrop>
  <Company>Australian Government Department of Health and Aged Care</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the NDIS Factsheet</dc:title>
  <dc:subject>Aged Care</dc:subject>
  <cp:keywords>NDIS Reforms</cp:keywords>
  <dc:description/>
  <cp:revision>45</cp:revision>
  <cp:lastPrinted>2026-05-13T23:31:00Z</cp:lastPrinted>
  <dcterms:created xsi:type="dcterms:W3CDTF">2026-05-14T01:23:00Z</dcterms:created>
  <dcterms:modified xsi:type="dcterms:W3CDTF">2026-05-13T23:31:00Z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0x010100E9201351B1C588499935DE14CBD56DCE</vt:lpwstr>
  </property>
  <property fmtid="{D5CDD505-2E9C-101B-9397-08002B2CF9AE}" pid="3" name="MediaServiceImageTags">
    <vt:lpwstr/>
  </property>
  <property fmtid="{D5CDD505-2E9C-101B-9397-08002B2CF9AE}" pid="4" name="Order">
    <vt:r8>796100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d0f9bdf5-63b4-4904-8a3c-318e50496710</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2024-02-15T02:52:47Z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MSIP_Label_7cd3e8b9-ffed-43a8-b7f4-cc2fa0382d36_Enabled">
    <vt:lpwstr>true</vt:lpwstr>
  </property>
  <property fmtid="{D5CDD505-2E9C-101B-9397-08002B2CF9AE}" pid="29" name="MSIP_Label_7cd3e8b9-ffed-43a8-b7f4-cc2fa0382d36_SetDate">
    <vt:lpwstr>2026-04-15T23:20:31Z</vt:lpwstr>
  </property>
  <property fmtid="{D5CDD505-2E9C-101B-9397-08002B2CF9AE}" pid="30" name="MSIP_Label_7cd3e8b9-ffed-43a8-b7f4-cc2fa0382d36_Method">
    <vt:lpwstr>Privileged</vt:lpwstr>
  </property>
  <property fmtid="{D5CDD505-2E9C-101B-9397-08002B2CF9AE}" pid="31" name="MSIP_Label_7cd3e8b9-ffed-43a8-b7f4-cc2fa0382d36_Name">
    <vt:lpwstr>O</vt:lpwstr>
  </property>
  <property fmtid="{D5CDD505-2E9C-101B-9397-08002B2CF9AE}" pid="32" name="MSIP_Label_7cd3e8b9-ffed-43a8-b7f4-cc2fa0382d36_SiteId">
    <vt:lpwstr>34a3929c-73cf-4954-abfe-147dc3517892</vt:lpwstr>
  </property>
  <property fmtid="{D5CDD505-2E9C-101B-9397-08002B2CF9AE}" pid="33" name="MSIP_Label_7cd3e8b9-ffed-43a8-b7f4-cc2fa0382d36_ActionId">
    <vt:lpwstr>44479a61-9041-4ec2-adaa-84936ca5ec7c</vt:lpwstr>
  </property>
  <property fmtid="{D5CDD505-2E9C-101B-9397-08002B2CF9AE}" pid="34" name="MSIP_Label_7cd3e8b9-ffed-43a8-b7f4-cc2fa0382d36_ContentBits">
    <vt:lpwstr>3</vt:lpwstr>
  </property>
  <property fmtid="{D5CDD505-2E9C-101B-9397-08002B2CF9AE}" pid="35" name="MSIP_Label_7cd3e8b9-ffed-43a8-b7f4-cc2fa0382d36_Tag">
    <vt:lpwstr>10, 0, 1, 1</vt:lpwstr>
  </property>
  <property fmtid="{D5CDD505-2E9C-101B-9397-08002B2CF9AE}" pid="36" name="ClassificationContentMarkingHeaderShapeIds">
    <vt:lpwstr>d25c0de,16b3f56b,15892be,34ab9fa9,16391712</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5e1d2bff,5e9cce2e,75070e0b,1e7b9998</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