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6A38" w14:textId="639C1C98" w:rsidR="00D372BE" w:rsidRDefault="000B1EAE" w:rsidP="001F39C8">
      <w:pPr>
        <w:pStyle w:val="Introduction"/>
        <w:spacing w:before="3000"/>
        <w:rPr>
          <w:rFonts w:cs="Arial"/>
          <w:b/>
        </w:rPr>
      </w:pPr>
      <w:r>
        <w:rPr>
          <w:rStyle w:val="Heading1Char"/>
        </w:rPr>
        <w:t xml:space="preserve">National </w:t>
      </w:r>
      <w:r w:rsidR="00D523A9">
        <w:rPr>
          <w:rStyle w:val="Heading1Char"/>
        </w:rPr>
        <w:t>s</w:t>
      </w:r>
      <w:r w:rsidR="00D523A9" w:rsidRPr="00177D90">
        <w:rPr>
          <w:rStyle w:val="Heading1Char"/>
        </w:rPr>
        <w:t xml:space="preserve">ummary </w:t>
      </w:r>
      <w:r w:rsidR="00177D90" w:rsidRPr="00177D90">
        <w:rPr>
          <w:rStyle w:val="Heading1Char"/>
        </w:rPr>
        <w:t xml:space="preserve">of Support at Home </w:t>
      </w:r>
      <w:r w:rsidR="00D523A9">
        <w:rPr>
          <w:rStyle w:val="Heading1Char"/>
        </w:rPr>
        <w:t>p</w:t>
      </w:r>
      <w:r w:rsidR="00D523A9" w:rsidRPr="00177D90">
        <w:rPr>
          <w:rStyle w:val="Heading1Char"/>
        </w:rPr>
        <w:t>rices</w:t>
      </w:r>
      <w:r w:rsidR="00D523A9">
        <w:rPr>
          <w:rStyle w:val="Heading1Char"/>
        </w:rPr>
        <w:t xml:space="preserve"> </w:t>
      </w:r>
      <w:r>
        <w:rPr>
          <w:rStyle w:val="Heading1Char"/>
        </w:rPr>
        <w:t xml:space="preserve">– </w:t>
      </w:r>
      <w:r w:rsidR="00D523A9">
        <w:rPr>
          <w:rStyle w:val="Heading1Char"/>
        </w:rPr>
        <w:t xml:space="preserve">November to </w:t>
      </w:r>
      <w:r>
        <w:rPr>
          <w:rStyle w:val="Heading1Char"/>
        </w:rPr>
        <w:t>December 2025</w:t>
      </w:r>
    </w:p>
    <w:p w14:paraId="1D10B4DE" w14:textId="5680FEE7" w:rsidR="0373AADA" w:rsidRDefault="00861AE0" w:rsidP="00C85036">
      <w:pPr>
        <w:pStyle w:val="Heading2"/>
        <w:spacing w:after="240"/>
      </w:pPr>
      <w:r>
        <w:t xml:space="preserve">May </w:t>
      </w:r>
      <w:r w:rsidR="00456D46">
        <w:t>202</w:t>
      </w:r>
      <w:r w:rsidR="005434EC">
        <w:t>6</w:t>
      </w:r>
    </w:p>
    <w:p w14:paraId="55369F5B" w14:textId="01484599" w:rsidR="00AC5AA9" w:rsidRDefault="00AC5AA9" w:rsidP="0373AADA">
      <w:pPr>
        <w:pStyle w:val="Introduction"/>
      </w:pPr>
      <w:r>
        <w:t xml:space="preserve">This fact sheet </w:t>
      </w:r>
      <w:r w:rsidR="3011ECC7">
        <w:t>is for Support at Home participants</w:t>
      </w:r>
      <w:r w:rsidR="00C80F7E">
        <w:t>.</w:t>
      </w:r>
      <w:r w:rsidR="3011ECC7">
        <w:t xml:space="preserve"> </w:t>
      </w:r>
      <w:r w:rsidR="00C80F7E">
        <w:t>It</w:t>
      </w:r>
      <w:r w:rsidR="3011ECC7">
        <w:t xml:space="preserve"> </w:t>
      </w:r>
      <w:r>
        <w:t xml:space="preserve">includes price ranges for most </w:t>
      </w:r>
      <w:hyperlink r:id="rId11">
        <w:r w:rsidRPr="00F65E5E">
          <w:rPr>
            <w:rStyle w:val="Hyperlink"/>
            <w:color w:val="0070C0"/>
          </w:rPr>
          <w:t>Support at Home services</w:t>
        </w:r>
      </w:hyperlink>
      <w:r w:rsidR="00C80F7E">
        <w:t xml:space="preserve"> </w:t>
      </w:r>
      <w:r>
        <w:t xml:space="preserve">charged by providers </w:t>
      </w:r>
      <w:r w:rsidR="00D523A9">
        <w:t xml:space="preserve">from </w:t>
      </w:r>
      <w:r w:rsidR="00880EEA">
        <w:t xml:space="preserve">November </w:t>
      </w:r>
      <w:r w:rsidR="00D523A9">
        <w:t xml:space="preserve">to </w:t>
      </w:r>
      <w:r>
        <w:t>December 2025</w:t>
      </w:r>
      <w:r w:rsidR="00880EEA">
        <w:t>.</w:t>
      </w:r>
    </w:p>
    <w:p w14:paraId="0EA634A6" w14:textId="77777777" w:rsidR="0082471A" w:rsidRPr="00331BC6" w:rsidRDefault="0082471A" w:rsidP="0082471A">
      <w:pPr>
        <w:pStyle w:val="Heading2"/>
        <w:rPr>
          <w:sz w:val="36"/>
          <w:szCs w:val="36"/>
        </w:rPr>
      </w:pPr>
      <w:r w:rsidRPr="006720F2">
        <w:rPr>
          <w:sz w:val="36"/>
          <w:szCs w:val="36"/>
        </w:rPr>
        <w:t>Guidance for</w:t>
      </w:r>
      <w:r w:rsidRPr="00653152">
        <w:rPr>
          <w:sz w:val="36"/>
          <w:szCs w:val="36"/>
        </w:rPr>
        <w:t xml:space="preserve"> Support at Home participants</w:t>
      </w:r>
    </w:p>
    <w:p w14:paraId="4EA6F5F4" w14:textId="631D8FA6" w:rsidR="0082471A" w:rsidRPr="003B3788" w:rsidRDefault="0082471A" w:rsidP="003B3788">
      <w:r w:rsidRPr="00177D90">
        <w:t xml:space="preserve">The information in the table below </w:t>
      </w:r>
      <w:r w:rsidRPr="001638A7">
        <w:t xml:space="preserve">will help you </w:t>
      </w:r>
      <w:r>
        <w:t xml:space="preserve">compare the price your provider is charging with the prices of other providers. It will also assist new Support at Home participants who are choosing a provider for the first time. </w:t>
      </w:r>
    </w:p>
    <w:p w14:paraId="2B9C0B24" w14:textId="17590F26" w:rsidR="000C2162" w:rsidRPr="00331BC6" w:rsidRDefault="000C2162" w:rsidP="00977A89">
      <w:pPr>
        <w:pStyle w:val="Heading2"/>
        <w:rPr>
          <w:sz w:val="36"/>
          <w:szCs w:val="28"/>
        </w:rPr>
      </w:pPr>
      <w:r w:rsidRPr="00331BC6">
        <w:rPr>
          <w:sz w:val="36"/>
          <w:szCs w:val="28"/>
        </w:rPr>
        <w:t>Background</w:t>
      </w:r>
    </w:p>
    <w:p w14:paraId="493235D7" w14:textId="1952A93D" w:rsidR="00E073A7" w:rsidRDefault="00E073A7" w:rsidP="00E073A7">
      <w:r>
        <w:t>This fact sheet includes a summary of prices charged to a participant’s Support at Home budget. The prices charged are inclusive of the contribution paid by individual participants.</w:t>
      </w:r>
    </w:p>
    <w:p w14:paraId="264860A9" w14:textId="1D30CC9C" w:rsidR="00E073A7" w:rsidRDefault="00E073A7" w:rsidP="00E073A7">
      <w:r>
        <w:t>The contribution an individual pays will depend on the service category and the outcome of their means assessment. Importantly, no one will pay any contributions for clinical care services.</w:t>
      </w:r>
    </w:p>
    <w:p w14:paraId="66B8B7A4" w14:textId="47683FEC" w:rsidR="00E073A7" w:rsidRDefault="00E073A7" w:rsidP="00E073A7">
      <w:r>
        <w:t xml:space="preserve">The </w:t>
      </w:r>
      <w:hyperlink r:id="rId12" w:history="1">
        <w:r w:rsidRPr="00E073A7">
          <w:rPr>
            <w:rStyle w:val="Hyperlink"/>
          </w:rPr>
          <w:t>Support at Home fee estimator</w:t>
        </w:r>
      </w:hyperlink>
      <w:r>
        <w:t xml:space="preserve"> can help you understand how much you may need to contribute to the cost of your care.</w:t>
      </w:r>
    </w:p>
    <w:p w14:paraId="67271305" w14:textId="0DE0A79E" w:rsidR="00177D90" w:rsidRDefault="00E073A7" w:rsidP="00E073A7">
      <w:r>
        <w:t>P</w:t>
      </w:r>
      <w:r w:rsidR="25828407">
        <w:t xml:space="preserve">rices </w:t>
      </w:r>
      <w:r w:rsidR="565506BD">
        <w:t>in this fact sheet have been</w:t>
      </w:r>
      <w:r w:rsidR="25828407">
        <w:t xml:space="preserve"> </w:t>
      </w:r>
      <w:r w:rsidR="00F74895">
        <w:t>report</w:t>
      </w:r>
      <w:r w:rsidR="00CF7BAA">
        <w:t>ed</w:t>
      </w:r>
      <w:r w:rsidR="00F74895">
        <w:t xml:space="preserve"> </w:t>
      </w:r>
      <w:r w:rsidR="25828407">
        <w:t xml:space="preserve">using </w:t>
      </w:r>
      <w:r w:rsidR="4D6FD540">
        <w:t>a</w:t>
      </w:r>
      <w:r w:rsidR="4D6FD540" w:rsidDel="000C11EF">
        <w:t xml:space="preserve"> </w:t>
      </w:r>
      <w:r w:rsidR="4D6FD540">
        <w:t xml:space="preserve">national dataset of </w:t>
      </w:r>
      <w:r w:rsidR="00B65466" w:rsidRPr="00765387">
        <w:t>price</w:t>
      </w:r>
      <w:r w:rsidR="00765387" w:rsidRPr="00765387">
        <w:t>s</w:t>
      </w:r>
      <w:r w:rsidR="00B65466">
        <w:t xml:space="preserve"> </w:t>
      </w:r>
      <w:r w:rsidR="7309CA5F">
        <w:t>charge</w:t>
      </w:r>
      <w:r w:rsidR="1CE01F97">
        <w:t>d</w:t>
      </w:r>
      <w:r w:rsidR="00B65466">
        <w:t xml:space="preserve"> to </w:t>
      </w:r>
      <w:r w:rsidR="7309CA5F">
        <w:t>participants</w:t>
      </w:r>
      <w:r w:rsidR="6AF54AE7">
        <w:t>’</w:t>
      </w:r>
      <w:r w:rsidR="00B65466">
        <w:t xml:space="preserve"> </w:t>
      </w:r>
      <w:r w:rsidR="4D6FD540">
        <w:t xml:space="preserve">Support at Home </w:t>
      </w:r>
      <w:r w:rsidR="4B4605FB">
        <w:t>budget</w:t>
      </w:r>
      <w:r w:rsidR="11574B85">
        <w:t>s</w:t>
      </w:r>
      <w:r w:rsidR="002A25C6">
        <w:t xml:space="preserve"> </w:t>
      </w:r>
      <w:r w:rsidR="00D523A9">
        <w:t xml:space="preserve">from </w:t>
      </w:r>
      <w:r w:rsidR="002A25C6">
        <w:t>November</w:t>
      </w:r>
      <w:r w:rsidR="00D523A9">
        <w:t xml:space="preserve"> to </w:t>
      </w:r>
      <w:r w:rsidR="002A25C6">
        <w:t>December 2025</w:t>
      </w:r>
      <w:r w:rsidR="1340CDB4">
        <w:t>.</w:t>
      </w:r>
      <w:r w:rsidR="4D6FD540">
        <w:t xml:space="preserve"> </w:t>
      </w:r>
    </w:p>
    <w:p w14:paraId="61119BC7" w14:textId="7BE1CAC2" w:rsidR="00177D90" w:rsidRPr="006720F2" w:rsidRDefault="00177D90" w:rsidP="004E1C57">
      <w:r w:rsidRPr="008236FF">
        <w:t>The price</w:t>
      </w:r>
      <w:r w:rsidR="00671925">
        <w:t xml:space="preserve"> ranges</w:t>
      </w:r>
      <w:r w:rsidRPr="008236FF">
        <w:t xml:space="preserve"> have been published to </w:t>
      </w:r>
      <w:r w:rsidR="435A27A0">
        <w:t>help</w:t>
      </w:r>
      <w:r w:rsidRPr="008236FF">
        <w:t xml:space="preserve"> participants</w:t>
      </w:r>
      <w:r w:rsidRPr="008236FF" w:rsidDel="00F40ADB">
        <w:t xml:space="preserve"> </w:t>
      </w:r>
      <w:r w:rsidRPr="00E3661B">
        <w:t xml:space="preserve">understand how </w:t>
      </w:r>
      <w:r w:rsidR="00642728">
        <w:t>a</w:t>
      </w:r>
      <w:r w:rsidRPr="00E3661B">
        <w:t xml:space="preserve"> provider’s pricing compares with other providers. </w:t>
      </w:r>
      <w:r>
        <w:t xml:space="preserve">These are not price caps </w:t>
      </w:r>
      <w:r w:rsidR="00BB1A83">
        <w:t>and are</w:t>
      </w:r>
      <w:r>
        <w:t xml:space="preserve"> not </w:t>
      </w:r>
      <w:r w:rsidRPr="006720F2">
        <w:t>recommended prices.</w:t>
      </w:r>
    </w:p>
    <w:p w14:paraId="6E1EAB0F" w14:textId="366108FF" w:rsidR="00227F5F" w:rsidRDefault="00227F5F" w:rsidP="00290AC3">
      <w:pPr>
        <w:pStyle w:val="Heading3"/>
      </w:pPr>
      <w:r>
        <w:lastRenderedPageBreak/>
        <w:t xml:space="preserve">If </w:t>
      </w:r>
      <w:r w:rsidR="00A1355B">
        <w:t xml:space="preserve">you </w:t>
      </w:r>
      <w:r>
        <w:t xml:space="preserve">think </w:t>
      </w:r>
      <w:r w:rsidR="62E496EA">
        <w:t>the</w:t>
      </w:r>
      <w:r w:rsidR="005D0B01">
        <w:t xml:space="preserve"> price </w:t>
      </w:r>
      <w:r w:rsidR="00C55B66">
        <w:t>your provider is charging</w:t>
      </w:r>
      <w:r w:rsidR="005D0B01">
        <w:t xml:space="preserve"> is too high</w:t>
      </w:r>
    </w:p>
    <w:p w14:paraId="15188E0E" w14:textId="5DE105FA" w:rsidR="00D81AA6" w:rsidRDefault="4EA3714C" w:rsidP="00177D90">
      <w:r>
        <w:t xml:space="preserve">It is important to note that a provider who </w:t>
      </w:r>
      <w:r w:rsidR="78802C44">
        <w:t>charges</w:t>
      </w:r>
      <w:r>
        <w:t xml:space="preserve"> a price that is above the range</w:t>
      </w:r>
      <w:r w:rsidR="02A7CD8A">
        <w:t xml:space="preserve"> is</w:t>
      </w:r>
      <w:r>
        <w:t xml:space="preserve"> not necessarily</w:t>
      </w:r>
      <w:r w:rsidR="23AF0A3E">
        <w:t xml:space="preserve"> </w:t>
      </w:r>
      <w:r w:rsidR="02A7CD8A">
        <w:t>charging a</w:t>
      </w:r>
      <w:r>
        <w:t xml:space="preserve"> price </w:t>
      </w:r>
      <w:r w:rsidR="6900F0CF">
        <w:t>that</w:t>
      </w:r>
      <w:r>
        <w:t xml:space="preserve"> is unreasonable.</w:t>
      </w:r>
      <w:r w:rsidR="261FA414">
        <w:t xml:space="preserve"> Similarly, a price is not</w:t>
      </w:r>
      <w:r w:rsidR="00445AF1">
        <w:t xml:space="preserve"> automatically</w:t>
      </w:r>
      <w:r w:rsidR="261FA414">
        <w:t xml:space="preserve"> demonstrated to be reasonable just because it is within the range.</w:t>
      </w:r>
      <w:r w:rsidR="1F6A1121">
        <w:t xml:space="preserve"> A reasonable price reflects the costs of delivering the service.</w:t>
      </w:r>
    </w:p>
    <w:p w14:paraId="736ED06F" w14:textId="2C6B4C23" w:rsidR="00FB03F9" w:rsidRDefault="00177D90" w:rsidP="00177D90">
      <w:r w:rsidRPr="00177D90">
        <w:t xml:space="preserve">However, if </w:t>
      </w:r>
      <w:r w:rsidR="009A56E2">
        <w:t xml:space="preserve">you feel </w:t>
      </w:r>
      <w:r w:rsidRPr="00177D90">
        <w:t xml:space="preserve">your provider is charging a high price, you may wish to talk to </w:t>
      </w:r>
      <w:r w:rsidR="00FB03F9">
        <w:t xml:space="preserve">them </w:t>
      </w:r>
      <w:r w:rsidRPr="00177D90">
        <w:t>to understand</w:t>
      </w:r>
      <w:r w:rsidR="00FB03F9">
        <w:t>:</w:t>
      </w:r>
    </w:p>
    <w:p w14:paraId="4C1C98FD" w14:textId="25A3DB3C" w:rsidR="00FB03F9" w:rsidRDefault="00177D90" w:rsidP="00FB03F9">
      <w:pPr>
        <w:pStyle w:val="ListParagraph"/>
        <w:numPr>
          <w:ilvl w:val="0"/>
          <w:numId w:val="24"/>
        </w:numPr>
      </w:pPr>
      <w:r w:rsidRPr="00177D90">
        <w:t>the scope of the service that you would receive for that price</w:t>
      </w:r>
    </w:p>
    <w:p w14:paraId="130118D0" w14:textId="1D1B5263" w:rsidR="00112955" w:rsidRDefault="3A6CA765" w:rsidP="00112955">
      <w:pPr>
        <w:pStyle w:val="ListParagraph"/>
        <w:numPr>
          <w:ilvl w:val="0"/>
          <w:numId w:val="24"/>
        </w:numPr>
      </w:pPr>
      <w:r>
        <w:t xml:space="preserve">if relevant, </w:t>
      </w:r>
      <w:r w:rsidR="4EA3714C">
        <w:t xml:space="preserve">why the price is higher than </w:t>
      </w:r>
      <w:r w:rsidR="11F6B5EB">
        <w:t xml:space="preserve">what </w:t>
      </w:r>
      <w:r w:rsidR="4EA3714C">
        <w:t xml:space="preserve">other providers </w:t>
      </w:r>
      <w:r w:rsidR="7940B9B5">
        <w:t>are</w:t>
      </w:r>
      <w:r w:rsidR="4EA3714C">
        <w:t xml:space="preserve"> charging</w:t>
      </w:r>
      <w:r w:rsidR="42966339">
        <w:t>.</w:t>
      </w:r>
    </w:p>
    <w:p w14:paraId="26F217DB" w14:textId="1B95FA42" w:rsidR="3CAF9A22" w:rsidRDefault="3CAF9A22">
      <w:r>
        <w:t>Your provider must explain to you how they have set their prices and what the price covers.</w:t>
      </w:r>
    </w:p>
    <w:p w14:paraId="3F3F5FDD" w14:textId="48820F49" w:rsidR="00227F5F" w:rsidRDefault="00227F5F" w:rsidP="00227F5F">
      <w:r w:rsidRPr="008236FF">
        <w:t xml:space="preserve">The </w:t>
      </w:r>
      <w:r w:rsidR="009A56E2">
        <w:t>Australian G</w:t>
      </w:r>
      <w:r w:rsidRPr="008236FF">
        <w:t>overnment has put protections in place so that participants can be sure the prices they are charged are reasonable and transparent.</w:t>
      </w:r>
    </w:p>
    <w:p w14:paraId="77207277" w14:textId="397BB6C7" w:rsidR="00646FA8" w:rsidRDefault="7A2C185C" w:rsidP="00227F5F">
      <w:r>
        <w:t xml:space="preserve">More information about </w:t>
      </w:r>
      <w:r w:rsidR="00D523A9">
        <w:t xml:space="preserve">Support at Home </w:t>
      </w:r>
      <w:r>
        <w:t>pricing, including consumer protections</w:t>
      </w:r>
      <w:r w:rsidR="40734061">
        <w:t>,</w:t>
      </w:r>
      <w:r>
        <w:t xml:space="preserve"> is available </w:t>
      </w:r>
      <w:r w:rsidR="0D9CC765">
        <w:t xml:space="preserve">on the </w:t>
      </w:r>
      <w:hyperlink r:id="rId13">
        <w:r w:rsidR="0D9CC765" w:rsidRPr="00EE7A77">
          <w:rPr>
            <w:rStyle w:val="Hyperlink"/>
          </w:rPr>
          <w:t>Support at Home pricing resources</w:t>
        </w:r>
      </w:hyperlink>
      <w:r w:rsidR="0D9CC765">
        <w:t xml:space="preserve"> website.</w:t>
      </w:r>
    </w:p>
    <w:p w14:paraId="227F150B" w14:textId="1BB48496" w:rsidR="009C5F59" w:rsidRDefault="009C5F59" w:rsidP="000F06B9">
      <w:pPr>
        <w:pStyle w:val="Heading3"/>
      </w:pPr>
      <w:r>
        <w:t>Changing providers</w:t>
      </w:r>
    </w:p>
    <w:p w14:paraId="7C69685B" w14:textId="152EA7CC" w:rsidR="00177D90" w:rsidRPr="00177D90" w:rsidRDefault="00177D90" w:rsidP="00177D90">
      <w:r w:rsidRPr="00177D90">
        <w:t xml:space="preserve">You can change providers if you think your current provider’s </w:t>
      </w:r>
      <w:r>
        <w:t>price</w:t>
      </w:r>
      <w:r w:rsidR="72D11825">
        <w:t xml:space="preserve">s </w:t>
      </w:r>
      <w:r>
        <w:t xml:space="preserve">are </w:t>
      </w:r>
      <w:r w:rsidR="0D9CC765">
        <w:t>too</w:t>
      </w:r>
      <w:r w:rsidR="00156E69">
        <w:t xml:space="preserve"> high</w:t>
      </w:r>
      <w:r w:rsidRPr="00177D90">
        <w:t xml:space="preserve">. </w:t>
      </w:r>
    </w:p>
    <w:p w14:paraId="7E1C76B4" w14:textId="46310F5C" w:rsidR="00177D90" w:rsidRDefault="00177D90" w:rsidP="00177D90">
      <w:r w:rsidRPr="00177D90">
        <w:t>Providers are not permitted to charge entry or exit fees if you change your provider.</w:t>
      </w:r>
    </w:p>
    <w:p w14:paraId="5E6509CC" w14:textId="3E9673F5" w:rsidR="008B4D9C" w:rsidRDefault="008B4D9C" w:rsidP="008B4D9C">
      <w:r w:rsidRPr="00177D90">
        <w:t>It is important that you choose a provider that you have been approved for</w:t>
      </w:r>
      <w:r>
        <w:t xml:space="preserve"> (</w:t>
      </w:r>
      <w:r w:rsidRPr="00177D90">
        <w:t>as outlined in your Notice of Decision)</w:t>
      </w:r>
      <w:r>
        <w:t xml:space="preserve">, and </w:t>
      </w:r>
      <w:r w:rsidRPr="00177D90">
        <w:t xml:space="preserve">who can deliver </w:t>
      </w:r>
      <w:r>
        <w:t xml:space="preserve">care </w:t>
      </w:r>
      <w:r w:rsidRPr="00177D90">
        <w:t xml:space="preserve">that </w:t>
      </w:r>
      <w:r>
        <w:t>is right</w:t>
      </w:r>
      <w:r w:rsidRPr="00177D90">
        <w:t xml:space="preserve"> for you</w:t>
      </w:r>
      <w:r>
        <w:t xml:space="preserve"> within you</w:t>
      </w:r>
      <w:r w:rsidR="00F82373">
        <w:t>r</w:t>
      </w:r>
      <w:r>
        <w:t xml:space="preserve"> allocated budget</w:t>
      </w:r>
      <w:r w:rsidRPr="00177D90">
        <w:t>.</w:t>
      </w:r>
    </w:p>
    <w:p w14:paraId="2C4A81C5" w14:textId="1FED6043" w:rsidR="00B30AB2" w:rsidRDefault="009C5F59" w:rsidP="00177D90">
      <w:r>
        <w:t>If you</w:t>
      </w:r>
      <w:r w:rsidR="00CD6387">
        <w:t xml:space="preserve"> choose to</w:t>
      </w:r>
      <w:r>
        <w:t xml:space="preserve"> change provider</w:t>
      </w:r>
      <w:r w:rsidR="000F06B9">
        <w:t>s</w:t>
      </w:r>
      <w:r>
        <w:t xml:space="preserve">, it is important that you have </w:t>
      </w:r>
      <w:r w:rsidR="00CD6387">
        <w:t>a start date with</w:t>
      </w:r>
      <w:r>
        <w:t xml:space="preserve"> your new provider before </w:t>
      </w:r>
      <w:r w:rsidR="00580688">
        <w:t xml:space="preserve">agreeing </w:t>
      </w:r>
      <w:r w:rsidR="00D523A9">
        <w:t xml:space="preserve">to an end </w:t>
      </w:r>
      <w:r w:rsidR="00580688">
        <w:t>date</w:t>
      </w:r>
      <w:r>
        <w:t xml:space="preserve"> </w:t>
      </w:r>
      <w:r w:rsidR="00D523A9">
        <w:t>with</w:t>
      </w:r>
      <w:r>
        <w:t xml:space="preserve"> your current provider. </w:t>
      </w:r>
      <w:r w:rsidR="00CD6387">
        <w:t xml:space="preserve">This ensures </w:t>
      </w:r>
      <w:r w:rsidR="004516D9">
        <w:t>you have continued access to the care you need.</w:t>
      </w:r>
      <w:r w:rsidR="00227F5F">
        <w:t xml:space="preserve"> </w:t>
      </w:r>
    </w:p>
    <w:p w14:paraId="015D2EB5" w14:textId="2739AE2E" w:rsidR="00E253DB" w:rsidRPr="00177D90" w:rsidRDefault="00D523A9" w:rsidP="00177D90">
      <w:r>
        <w:t xml:space="preserve">Read </w:t>
      </w:r>
      <w:r w:rsidR="00E253DB">
        <w:t>more about</w:t>
      </w:r>
      <w:r w:rsidR="6BD5DC7E">
        <w:t xml:space="preserve"> </w:t>
      </w:r>
      <w:hyperlink r:id="rId14">
        <w:r w:rsidR="6BD5DC7E" w:rsidRPr="6DC3A0F1">
          <w:rPr>
            <w:rStyle w:val="Hyperlink"/>
            <w:rFonts w:eastAsia="Arial" w:cs="Arial"/>
          </w:rPr>
          <w:t>changing</w:t>
        </w:r>
        <w:r w:rsidR="6BD5DC7E" w:rsidRPr="71F96FB4">
          <w:rPr>
            <w:rStyle w:val="Hyperlink"/>
            <w:rFonts w:eastAsia="Arial" w:cs="Arial"/>
          </w:rPr>
          <w:t xml:space="preserve"> Support at Home providers.</w:t>
        </w:r>
      </w:hyperlink>
    </w:p>
    <w:p w14:paraId="55990ED8" w14:textId="5A3815C8" w:rsidR="0073276D" w:rsidRPr="00EC62CE" w:rsidRDefault="00613335" w:rsidP="00EC62CE">
      <w:pPr>
        <w:pStyle w:val="Heading2"/>
        <w:rPr>
          <w:sz w:val="36"/>
          <w:szCs w:val="36"/>
        </w:rPr>
      </w:pPr>
      <w:r w:rsidRPr="2BC5FF50">
        <w:rPr>
          <w:sz w:val="36"/>
          <w:szCs w:val="36"/>
        </w:rPr>
        <w:t>S</w:t>
      </w:r>
      <w:r w:rsidR="0073276D" w:rsidRPr="2BC5FF50">
        <w:rPr>
          <w:sz w:val="36"/>
          <w:szCs w:val="36"/>
        </w:rPr>
        <w:t>ummary of price</w:t>
      </w:r>
      <w:r w:rsidR="000F06B9" w:rsidRPr="2BC5FF50">
        <w:rPr>
          <w:sz w:val="36"/>
          <w:szCs w:val="36"/>
        </w:rPr>
        <w:t>s</w:t>
      </w:r>
    </w:p>
    <w:p w14:paraId="108E8758" w14:textId="77777777" w:rsidR="00F23D70" w:rsidRDefault="00177D90" w:rsidP="004679F2">
      <w:r w:rsidRPr="008236FF">
        <w:t>The following table</w:t>
      </w:r>
      <w:r w:rsidR="00844DA2">
        <w:t>s</w:t>
      </w:r>
      <w:r w:rsidRPr="008236FF">
        <w:t xml:space="preserve"> show the </w:t>
      </w:r>
      <w:r w:rsidR="000F06B9">
        <w:t xml:space="preserve">national </w:t>
      </w:r>
      <w:r w:rsidRPr="008236FF">
        <w:t xml:space="preserve">median price </w:t>
      </w:r>
      <w:r w:rsidR="076C1778">
        <w:t>for</w:t>
      </w:r>
      <w:r w:rsidR="004157EE">
        <w:t xml:space="preserve"> Support at Home </w:t>
      </w:r>
      <w:r w:rsidR="00F82373">
        <w:t>services</w:t>
      </w:r>
      <w:r w:rsidR="00570BF6">
        <w:t xml:space="preserve"> and their claimed </w:t>
      </w:r>
      <w:r w:rsidR="0043424A">
        <w:t>prices</w:t>
      </w:r>
      <w:r w:rsidR="00A626F3" w:rsidRPr="00A626F3">
        <w:t xml:space="preserve"> </w:t>
      </w:r>
      <w:r w:rsidR="00D523A9">
        <w:t xml:space="preserve">from </w:t>
      </w:r>
      <w:r w:rsidR="00A626F3">
        <w:t>November</w:t>
      </w:r>
      <w:r w:rsidR="00D523A9">
        <w:t xml:space="preserve"> to </w:t>
      </w:r>
      <w:r w:rsidR="00A626F3">
        <w:t>December 2025, a</w:t>
      </w:r>
      <w:r w:rsidR="00A626F3" w:rsidRPr="008236FF">
        <w:t xml:space="preserve">s well as a range of prices with a lower and upper bound. </w:t>
      </w:r>
      <w:r w:rsidR="00A626F3">
        <w:t>The median is the middle price, meaning h</w:t>
      </w:r>
      <w:r w:rsidR="00A626F3" w:rsidRPr="008236FF">
        <w:t xml:space="preserve">alf of </w:t>
      </w:r>
      <w:r w:rsidR="00A626F3">
        <w:t xml:space="preserve">prices were below the median and half were above </w:t>
      </w:r>
      <w:r w:rsidR="00A626F3" w:rsidRPr="008236FF">
        <w:t>the median</w:t>
      </w:r>
      <w:r w:rsidR="00A626F3">
        <w:t>.</w:t>
      </w:r>
      <w:r w:rsidR="00A626F3" w:rsidRPr="008236FF">
        <w:t xml:space="preserve"> </w:t>
      </w:r>
    </w:p>
    <w:p w14:paraId="0E8C8E05" w14:textId="4878DBC0" w:rsidR="00A626F3" w:rsidRDefault="00351332" w:rsidP="004679F2">
      <w:r w:rsidRPr="00351332">
        <w:t>The price range shows where most of the prices fall for each service across providers. The lower number is the point where 25% of prices are below it, and the higher number is where 75% of prices are below it.</w:t>
      </w:r>
      <w:r w:rsidR="00C5266D">
        <w:t xml:space="preserve"> </w:t>
      </w:r>
      <w:r w:rsidR="00CB04E0">
        <w:t>This means if you</w:t>
      </w:r>
      <w:r w:rsidR="00AB3233">
        <w:t>r</w:t>
      </w:r>
      <w:r w:rsidR="00CB04E0">
        <w:t xml:space="preserve"> </w:t>
      </w:r>
      <w:r w:rsidR="00B05254">
        <w:t>price for a service is</w:t>
      </w:r>
      <w:r w:rsidR="00CB04E0">
        <w:t xml:space="preserve"> below the lower </w:t>
      </w:r>
      <w:r w:rsidR="00B05254">
        <w:t xml:space="preserve">price in the </w:t>
      </w:r>
      <w:r w:rsidR="00CB04E0">
        <w:t>range your provider is</w:t>
      </w:r>
      <w:r w:rsidR="00C5266D">
        <w:t xml:space="preserve"> </w:t>
      </w:r>
      <w:r w:rsidR="003E142B">
        <w:t xml:space="preserve">charging </w:t>
      </w:r>
      <w:r w:rsidR="00C5266D">
        <w:t>in the bottom 25%</w:t>
      </w:r>
      <w:r w:rsidR="0088041F">
        <w:t xml:space="preserve"> of prices. I</w:t>
      </w:r>
      <w:r w:rsidR="006B061D">
        <w:t>f</w:t>
      </w:r>
      <w:r w:rsidR="00DA524D">
        <w:t xml:space="preserve"> your price</w:t>
      </w:r>
      <w:r w:rsidR="00B05254">
        <w:t xml:space="preserve"> for a service is</w:t>
      </w:r>
      <w:r w:rsidR="00D74CE0">
        <w:t xml:space="preserve"> above the upper </w:t>
      </w:r>
      <w:r w:rsidR="00F23D70">
        <w:t xml:space="preserve">price in the </w:t>
      </w:r>
      <w:r w:rsidR="00D74CE0">
        <w:t>range</w:t>
      </w:r>
      <w:r w:rsidR="006C2C90">
        <w:t xml:space="preserve"> your provider is charging in the top 25%</w:t>
      </w:r>
      <w:r w:rsidR="00F64F35">
        <w:t xml:space="preserve"> of prices</w:t>
      </w:r>
      <w:r w:rsidR="007077FB">
        <w:t>.</w:t>
      </w:r>
    </w:p>
    <w:p w14:paraId="18E6A599" w14:textId="094472AD" w:rsidR="00145716" w:rsidRDefault="00AF1BF8" w:rsidP="004679F2">
      <w:r>
        <w:t xml:space="preserve">In Support at Home, </w:t>
      </w:r>
      <w:r w:rsidR="00D721BC">
        <w:t xml:space="preserve">providers can set prices for </w:t>
      </w:r>
      <w:r w:rsidR="00F74DE1">
        <w:t xml:space="preserve">different </w:t>
      </w:r>
      <w:r w:rsidR="00D721BC">
        <w:t xml:space="preserve">units of </w:t>
      </w:r>
      <w:r w:rsidR="00F74DE1">
        <w:t>time</w:t>
      </w:r>
      <w:r w:rsidR="00D721BC">
        <w:t>.</w:t>
      </w:r>
      <w:r w:rsidR="002D7DC1">
        <w:t xml:space="preserve"> </w:t>
      </w:r>
      <w:r w:rsidR="00D721BC">
        <w:t xml:space="preserve">The tables show prices for </w:t>
      </w:r>
      <w:r w:rsidR="00AC6AD8">
        <w:t>30</w:t>
      </w:r>
      <w:r w:rsidR="00B949B0">
        <w:t>-</w:t>
      </w:r>
      <w:r w:rsidR="00AC6AD8">
        <w:t>minute</w:t>
      </w:r>
      <w:r w:rsidR="002A198F">
        <w:t xml:space="preserve"> and</w:t>
      </w:r>
      <w:r w:rsidR="004A6A59">
        <w:t xml:space="preserve"> </w:t>
      </w:r>
      <w:r w:rsidR="000B06AD">
        <w:t>1-</w:t>
      </w:r>
      <w:r w:rsidR="004A6A59">
        <w:t xml:space="preserve">hour </w:t>
      </w:r>
      <w:r w:rsidR="00625842">
        <w:t>services</w:t>
      </w:r>
      <w:r w:rsidR="002A198F">
        <w:t xml:space="preserve">. </w:t>
      </w:r>
      <w:r w:rsidR="002D7DC1">
        <w:t xml:space="preserve"> The final table shows prices for services with </w:t>
      </w:r>
      <w:r w:rsidR="00642EF2">
        <w:t>non</w:t>
      </w:r>
      <w:r w:rsidR="008F75F5">
        <w:noBreakHyphen/>
      </w:r>
      <w:r w:rsidR="0021567E">
        <w:t>time-based</w:t>
      </w:r>
      <w:r w:rsidR="00642EF2">
        <w:t xml:space="preserve"> units</w:t>
      </w:r>
      <w:r w:rsidR="00D523A9">
        <w:t xml:space="preserve">, such as </w:t>
      </w:r>
      <w:r w:rsidR="00642EF2">
        <w:t>meal delivery and transport.</w:t>
      </w:r>
    </w:p>
    <w:p w14:paraId="5109B813" w14:textId="77777777" w:rsidR="005844B3" w:rsidRDefault="005844B3">
      <w:pPr>
        <w:spacing w:before="0" w:after="0" w:line="240" w:lineRule="auto"/>
        <w:rPr>
          <w:rFonts w:eastAsiaTheme="majorEastAsia" w:cstheme="majorBidi"/>
          <w:b/>
          <w:color w:val="1E1544" w:themeColor="text1"/>
          <w:sz w:val="28"/>
        </w:rPr>
      </w:pPr>
      <w:r>
        <w:br w:type="page"/>
      </w:r>
    </w:p>
    <w:p w14:paraId="37878E42" w14:textId="758A2DBE" w:rsidR="00523155" w:rsidRPr="008236FF" w:rsidRDefault="00E91EA8" w:rsidP="0055431B">
      <w:pPr>
        <w:pStyle w:val="Heading3"/>
      </w:pPr>
      <w:r>
        <w:lastRenderedPageBreak/>
        <w:t xml:space="preserve">1 Hour </w:t>
      </w:r>
      <w:r w:rsidR="0055431B">
        <w:t>services</w:t>
      </w:r>
    </w:p>
    <w:tbl>
      <w:tblPr>
        <w:tblStyle w:val="TableGridLight"/>
        <w:tblW w:w="5000" w:type="pct"/>
        <w:tblLook w:val="04A0" w:firstRow="1" w:lastRow="0" w:firstColumn="1" w:lastColumn="0" w:noHBand="0" w:noVBand="1"/>
      </w:tblPr>
      <w:tblGrid>
        <w:gridCol w:w="4002"/>
        <w:gridCol w:w="830"/>
        <w:gridCol w:w="1786"/>
        <w:gridCol w:w="1788"/>
        <w:gridCol w:w="1788"/>
      </w:tblGrid>
      <w:tr w:rsidR="00852BE8" w:rsidRPr="00032B17" w14:paraId="7952DF42" w14:textId="77777777" w:rsidTr="3D34A130">
        <w:trPr>
          <w:tblHeader/>
        </w:trPr>
        <w:tc>
          <w:tcPr>
            <w:tcW w:w="1963" w:type="pct"/>
            <w:shd w:val="clear" w:color="auto" w:fill="002060"/>
          </w:tcPr>
          <w:p w14:paraId="2092CA12" w14:textId="268AEA55" w:rsidR="005F3C66" w:rsidRPr="005762F6" w:rsidRDefault="005F3C66" w:rsidP="00915DA8">
            <w:pPr>
              <w:rPr>
                <w:rFonts w:cs="Arial"/>
                <w:color w:val="FFFFFF"/>
                <w:sz w:val="20"/>
                <w:szCs w:val="20"/>
              </w:rPr>
            </w:pPr>
          </w:p>
        </w:tc>
        <w:tc>
          <w:tcPr>
            <w:tcW w:w="407" w:type="pct"/>
            <w:shd w:val="clear" w:color="auto" w:fill="002060"/>
          </w:tcPr>
          <w:p w14:paraId="3A5ECE63" w14:textId="77777777" w:rsidR="005F3C66" w:rsidRPr="005762F6" w:rsidRDefault="005F3C66" w:rsidP="00915DA8">
            <w:pPr>
              <w:jc w:val="center"/>
              <w:rPr>
                <w:rFonts w:cs="Arial"/>
                <w:b/>
                <w:color w:val="FFFFFF"/>
                <w:sz w:val="20"/>
                <w:szCs w:val="20"/>
              </w:rPr>
            </w:pPr>
            <w:r w:rsidRPr="005762F6">
              <w:rPr>
                <w:rFonts w:cs="Arial"/>
                <w:b/>
                <w:color w:val="FFFFFF"/>
                <w:sz w:val="20"/>
                <w:szCs w:val="20"/>
              </w:rPr>
              <w:t>Unit</w:t>
            </w:r>
          </w:p>
        </w:tc>
        <w:tc>
          <w:tcPr>
            <w:tcW w:w="876" w:type="pct"/>
            <w:shd w:val="clear" w:color="auto" w:fill="002060"/>
          </w:tcPr>
          <w:p w14:paraId="62207684" w14:textId="7B1B7658" w:rsidR="005F3C66" w:rsidRPr="005762F6" w:rsidRDefault="005F3C66" w:rsidP="00915DA8">
            <w:pPr>
              <w:jc w:val="center"/>
              <w:rPr>
                <w:rFonts w:cs="Arial"/>
                <w:b/>
                <w:color w:val="FFFFFF"/>
                <w:sz w:val="20"/>
                <w:szCs w:val="20"/>
              </w:rPr>
            </w:pPr>
            <w:r w:rsidRPr="00F55A55">
              <w:rPr>
                <w:rFonts w:cs="Arial"/>
                <w:b/>
                <w:color w:val="FFFFFF"/>
                <w:sz w:val="20"/>
                <w:szCs w:val="20"/>
              </w:rPr>
              <w:t>National</w:t>
            </w:r>
            <w:r w:rsidRPr="005762F6">
              <w:rPr>
                <w:rFonts w:cs="Arial"/>
                <w:b/>
                <w:color w:val="FFFFFF"/>
                <w:sz w:val="20"/>
                <w:szCs w:val="20"/>
              </w:rPr>
              <w:t xml:space="preserve"> </w:t>
            </w:r>
            <w:r w:rsidR="008203A4">
              <w:rPr>
                <w:rFonts w:cs="Arial"/>
                <w:b/>
                <w:color w:val="FFFFFF"/>
                <w:sz w:val="20"/>
                <w:szCs w:val="20"/>
              </w:rPr>
              <w:t>m</w:t>
            </w:r>
            <w:r w:rsidRPr="005762F6">
              <w:rPr>
                <w:rFonts w:cs="Arial"/>
                <w:b/>
                <w:color w:val="FFFFFF"/>
                <w:sz w:val="20"/>
                <w:szCs w:val="20"/>
              </w:rPr>
              <w:t>edian price</w:t>
            </w:r>
          </w:p>
        </w:tc>
        <w:tc>
          <w:tcPr>
            <w:tcW w:w="877" w:type="pct"/>
            <w:shd w:val="clear" w:color="auto" w:fill="002060"/>
          </w:tcPr>
          <w:p w14:paraId="126F9BE5" w14:textId="77777777" w:rsidR="005F3C66" w:rsidRPr="005762F6" w:rsidRDefault="005F3C66" w:rsidP="00915DA8">
            <w:pPr>
              <w:jc w:val="center"/>
              <w:rPr>
                <w:rFonts w:cs="Arial"/>
                <w:b/>
                <w:color w:val="FFFFFF"/>
                <w:sz w:val="20"/>
                <w:szCs w:val="20"/>
              </w:rPr>
            </w:pPr>
            <w:r w:rsidRPr="005762F6">
              <w:rPr>
                <w:rFonts w:cs="Arial"/>
                <w:b/>
                <w:color w:val="FFFFFF"/>
                <w:sz w:val="20"/>
                <w:szCs w:val="20"/>
              </w:rPr>
              <w:t>Range (lower)</w:t>
            </w:r>
          </w:p>
        </w:tc>
        <w:tc>
          <w:tcPr>
            <w:tcW w:w="877" w:type="pct"/>
            <w:shd w:val="clear" w:color="auto" w:fill="002060"/>
          </w:tcPr>
          <w:p w14:paraId="5EBC4FEB" w14:textId="77777777" w:rsidR="005F3C66" w:rsidRPr="005762F6" w:rsidRDefault="005F3C66" w:rsidP="00915DA8">
            <w:pPr>
              <w:jc w:val="center"/>
              <w:rPr>
                <w:rFonts w:cs="Arial"/>
                <w:b/>
                <w:color w:val="FFFFFF"/>
                <w:sz w:val="20"/>
                <w:szCs w:val="20"/>
              </w:rPr>
            </w:pPr>
            <w:r w:rsidRPr="005762F6">
              <w:rPr>
                <w:rFonts w:cs="Arial"/>
                <w:b/>
                <w:color w:val="FFFFFF"/>
                <w:sz w:val="20"/>
                <w:szCs w:val="20"/>
              </w:rPr>
              <w:t>Range (upper)</w:t>
            </w:r>
          </w:p>
        </w:tc>
      </w:tr>
      <w:tr w:rsidR="005E67FB" w:rsidRPr="00032B17" w14:paraId="569230EC" w14:textId="77777777" w:rsidTr="0055431B">
        <w:tc>
          <w:tcPr>
            <w:tcW w:w="5000" w:type="pct"/>
            <w:gridSpan w:val="5"/>
            <w:shd w:val="clear" w:color="auto" w:fill="F1F2F2" w:themeFill="background1"/>
          </w:tcPr>
          <w:p w14:paraId="138E5652" w14:textId="4A8D542F" w:rsidR="00545FF6" w:rsidRPr="004A07B3" w:rsidRDefault="00545FF6" w:rsidP="00545FF6">
            <w:pPr>
              <w:rPr>
                <w:rFonts w:cs="Arial"/>
                <w:sz w:val="20"/>
                <w:szCs w:val="20"/>
              </w:rPr>
            </w:pPr>
            <w:r w:rsidRPr="0073276D">
              <w:rPr>
                <w:rFonts w:cs="Arial"/>
                <w:sz w:val="20"/>
                <w:szCs w:val="20"/>
              </w:rPr>
              <w:t>Nursing care</w:t>
            </w:r>
          </w:p>
        </w:tc>
      </w:tr>
      <w:tr w:rsidR="0068607E" w:rsidRPr="00032B17" w14:paraId="11667C93" w14:textId="77777777" w:rsidTr="0055431B">
        <w:tc>
          <w:tcPr>
            <w:tcW w:w="1963" w:type="pct"/>
          </w:tcPr>
          <w:p w14:paraId="416BC339" w14:textId="77777777" w:rsidR="001F75B5" w:rsidRPr="00063043" w:rsidRDefault="001F75B5" w:rsidP="001F75B5">
            <w:pPr>
              <w:ind w:left="318"/>
              <w:rPr>
                <w:rFonts w:cs="Arial"/>
                <w:sz w:val="20"/>
                <w:szCs w:val="20"/>
              </w:rPr>
            </w:pPr>
            <w:r w:rsidRPr="00063043">
              <w:rPr>
                <w:rFonts w:cs="Arial"/>
                <w:sz w:val="20"/>
                <w:szCs w:val="20"/>
              </w:rPr>
              <w:t>Registered nurse</w:t>
            </w:r>
          </w:p>
        </w:tc>
        <w:tc>
          <w:tcPr>
            <w:tcW w:w="407" w:type="pct"/>
          </w:tcPr>
          <w:p w14:paraId="5E2D345A" w14:textId="6A1A033E" w:rsidR="001F75B5" w:rsidRPr="00063043" w:rsidRDefault="001F75B5" w:rsidP="001F75B5">
            <w:pPr>
              <w:jc w:val="center"/>
              <w:rPr>
                <w:rFonts w:cs="Arial"/>
                <w:sz w:val="20"/>
                <w:szCs w:val="20"/>
              </w:rPr>
            </w:pPr>
            <w:r w:rsidRPr="00AA4EE4">
              <w:rPr>
                <w:rFonts w:cs="Arial"/>
                <w:sz w:val="20"/>
                <w:szCs w:val="20"/>
              </w:rPr>
              <w:t>1-hour</w:t>
            </w:r>
          </w:p>
        </w:tc>
        <w:tc>
          <w:tcPr>
            <w:tcW w:w="876" w:type="pct"/>
            <w:vAlign w:val="center"/>
          </w:tcPr>
          <w:p w14:paraId="073E47F3" w14:textId="744B91D3" w:rsidR="001F75B5" w:rsidRPr="004A07B3" w:rsidRDefault="001F75B5" w:rsidP="001F75B5">
            <w:pPr>
              <w:jc w:val="center"/>
              <w:rPr>
                <w:rFonts w:cs="Arial"/>
                <w:sz w:val="20"/>
                <w:szCs w:val="20"/>
              </w:rPr>
            </w:pPr>
            <w:r>
              <w:rPr>
                <w:rFonts w:cs="Arial"/>
                <w:sz w:val="20"/>
                <w:szCs w:val="20"/>
              </w:rPr>
              <w:t>$</w:t>
            </w:r>
            <w:r w:rsidR="00393B61">
              <w:rPr>
                <w:rFonts w:cs="Arial"/>
                <w:sz w:val="20"/>
                <w:szCs w:val="20"/>
              </w:rPr>
              <w:t>180</w:t>
            </w:r>
          </w:p>
        </w:tc>
        <w:tc>
          <w:tcPr>
            <w:tcW w:w="877" w:type="pct"/>
            <w:vAlign w:val="center"/>
          </w:tcPr>
          <w:p w14:paraId="7B5AF44A" w14:textId="1226506E" w:rsidR="001F75B5" w:rsidRPr="004A07B3" w:rsidRDefault="001F75B5" w:rsidP="001F75B5">
            <w:pPr>
              <w:jc w:val="center"/>
              <w:rPr>
                <w:rFonts w:cs="Arial"/>
                <w:sz w:val="20"/>
                <w:szCs w:val="20"/>
              </w:rPr>
            </w:pPr>
            <w:r>
              <w:rPr>
                <w:rFonts w:cs="Arial"/>
                <w:sz w:val="20"/>
                <w:szCs w:val="20"/>
              </w:rPr>
              <w:t>$</w:t>
            </w:r>
            <w:r w:rsidR="00393B61">
              <w:rPr>
                <w:rFonts w:cs="Arial"/>
                <w:sz w:val="20"/>
                <w:szCs w:val="20"/>
              </w:rPr>
              <w:t>160</w:t>
            </w:r>
          </w:p>
        </w:tc>
        <w:tc>
          <w:tcPr>
            <w:tcW w:w="877" w:type="pct"/>
            <w:vAlign w:val="center"/>
          </w:tcPr>
          <w:p w14:paraId="6B5AB1DE" w14:textId="28A3EB99" w:rsidR="001F75B5" w:rsidRPr="004A07B3" w:rsidRDefault="001F75B5" w:rsidP="001F75B5">
            <w:pPr>
              <w:jc w:val="center"/>
              <w:rPr>
                <w:rFonts w:cs="Arial"/>
                <w:sz w:val="20"/>
                <w:szCs w:val="20"/>
              </w:rPr>
            </w:pPr>
            <w:r>
              <w:rPr>
                <w:rFonts w:cs="Arial"/>
                <w:sz w:val="20"/>
                <w:szCs w:val="20"/>
              </w:rPr>
              <w:t>$195</w:t>
            </w:r>
          </w:p>
        </w:tc>
      </w:tr>
      <w:tr w:rsidR="0068607E" w:rsidRPr="00032B17" w14:paraId="5F41E777" w14:textId="77777777" w:rsidTr="0055431B">
        <w:tc>
          <w:tcPr>
            <w:tcW w:w="1963" w:type="pct"/>
          </w:tcPr>
          <w:p w14:paraId="23C5CEAC" w14:textId="77777777" w:rsidR="001F75B5" w:rsidRPr="00063043" w:rsidRDefault="001F75B5" w:rsidP="001F75B5">
            <w:pPr>
              <w:ind w:left="318"/>
              <w:rPr>
                <w:rFonts w:cs="Arial"/>
                <w:sz w:val="20"/>
                <w:szCs w:val="20"/>
              </w:rPr>
            </w:pPr>
            <w:r w:rsidRPr="00063043">
              <w:rPr>
                <w:rFonts w:cs="Arial"/>
                <w:sz w:val="20"/>
                <w:szCs w:val="20"/>
              </w:rPr>
              <w:t>Enrolled nurse</w:t>
            </w:r>
          </w:p>
        </w:tc>
        <w:tc>
          <w:tcPr>
            <w:tcW w:w="407" w:type="pct"/>
          </w:tcPr>
          <w:p w14:paraId="769669F5" w14:textId="7F685F2E" w:rsidR="001F75B5" w:rsidRPr="00063043" w:rsidRDefault="001F75B5" w:rsidP="001F75B5">
            <w:pPr>
              <w:jc w:val="center"/>
              <w:rPr>
                <w:rFonts w:cs="Arial"/>
                <w:sz w:val="20"/>
                <w:szCs w:val="20"/>
              </w:rPr>
            </w:pPr>
            <w:r w:rsidRPr="00AA4EE4">
              <w:rPr>
                <w:rFonts w:cs="Arial"/>
                <w:sz w:val="20"/>
                <w:szCs w:val="20"/>
              </w:rPr>
              <w:t>1-hour</w:t>
            </w:r>
          </w:p>
        </w:tc>
        <w:tc>
          <w:tcPr>
            <w:tcW w:w="876" w:type="pct"/>
            <w:vAlign w:val="center"/>
          </w:tcPr>
          <w:p w14:paraId="036BD52B" w14:textId="7BC357C9" w:rsidR="001F75B5" w:rsidRPr="004A07B3" w:rsidRDefault="001F75B5" w:rsidP="001F75B5">
            <w:pPr>
              <w:jc w:val="center"/>
              <w:rPr>
                <w:rFonts w:cs="Arial"/>
                <w:sz w:val="20"/>
                <w:szCs w:val="20"/>
              </w:rPr>
            </w:pPr>
            <w:r>
              <w:rPr>
                <w:rFonts w:cs="Arial"/>
                <w:sz w:val="20"/>
                <w:szCs w:val="20"/>
              </w:rPr>
              <w:t>$145</w:t>
            </w:r>
          </w:p>
        </w:tc>
        <w:tc>
          <w:tcPr>
            <w:tcW w:w="877" w:type="pct"/>
            <w:vAlign w:val="center"/>
          </w:tcPr>
          <w:p w14:paraId="5ADD7B28" w14:textId="62E83A57" w:rsidR="001F75B5" w:rsidRPr="004A07B3" w:rsidRDefault="001F75B5" w:rsidP="001F75B5">
            <w:pPr>
              <w:jc w:val="center"/>
              <w:rPr>
                <w:rFonts w:cs="Arial"/>
                <w:sz w:val="20"/>
                <w:szCs w:val="20"/>
              </w:rPr>
            </w:pPr>
            <w:r>
              <w:rPr>
                <w:rFonts w:cs="Arial"/>
                <w:sz w:val="20"/>
                <w:szCs w:val="20"/>
              </w:rPr>
              <w:t>$</w:t>
            </w:r>
            <w:r w:rsidR="00393B61">
              <w:rPr>
                <w:rFonts w:cs="Arial"/>
                <w:sz w:val="20"/>
                <w:szCs w:val="20"/>
              </w:rPr>
              <w:t>138</w:t>
            </w:r>
          </w:p>
        </w:tc>
        <w:tc>
          <w:tcPr>
            <w:tcW w:w="877" w:type="pct"/>
            <w:vAlign w:val="center"/>
          </w:tcPr>
          <w:p w14:paraId="7DCA91A2" w14:textId="02130628" w:rsidR="001F75B5" w:rsidRPr="004A07B3" w:rsidRDefault="001F75B5" w:rsidP="001F75B5">
            <w:pPr>
              <w:jc w:val="center"/>
              <w:rPr>
                <w:rFonts w:cs="Arial"/>
                <w:sz w:val="20"/>
                <w:szCs w:val="20"/>
              </w:rPr>
            </w:pPr>
            <w:r>
              <w:rPr>
                <w:rFonts w:cs="Arial"/>
                <w:sz w:val="20"/>
                <w:szCs w:val="20"/>
              </w:rPr>
              <w:t>$</w:t>
            </w:r>
            <w:r w:rsidR="00393B61">
              <w:rPr>
                <w:rFonts w:cs="Arial"/>
                <w:sz w:val="20"/>
                <w:szCs w:val="20"/>
              </w:rPr>
              <w:t>165</w:t>
            </w:r>
          </w:p>
        </w:tc>
      </w:tr>
      <w:tr w:rsidR="0068607E" w:rsidRPr="00032B17" w14:paraId="0C36070E" w14:textId="77777777" w:rsidTr="0055431B">
        <w:tc>
          <w:tcPr>
            <w:tcW w:w="1963" w:type="pct"/>
          </w:tcPr>
          <w:p w14:paraId="7E59A48E" w14:textId="550E1815" w:rsidR="001F75B5" w:rsidRPr="00063043" w:rsidRDefault="001F75B5" w:rsidP="001F75B5">
            <w:pPr>
              <w:ind w:left="318"/>
              <w:rPr>
                <w:rFonts w:cs="Arial"/>
                <w:sz w:val="20"/>
                <w:szCs w:val="20"/>
              </w:rPr>
            </w:pPr>
            <w:r w:rsidRPr="00063043">
              <w:rPr>
                <w:rFonts w:cs="Arial"/>
                <w:sz w:val="20"/>
                <w:szCs w:val="20"/>
              </w:rPr>
              <w:t>Nursing assistant</w:t>
            </w:r>
            <w:r w:rsidR="00D91889">
              <w:rPr>
                <w:rFonts w:cs="Arial"/>
                <w:sz w:val="20"/>
                <w:szCs w:val="20"/>
              </w:rPr>
              <w:t>*</w:t>
            </w:r>
          </w:p>
        </w:tc>
        <w:tc>
          <w:tcPr>
            <w:tcW w:w="407" w:type="pct"/>
          </w:tcPr>
          <w:p w14:paraId="500AE41B" w14:textId="5DB080BF" w:rsidR="001F75B5" w:rsidRPr="00063043" w:rsidRDefault="001F75B5" w:rsidP="001F75B5">
            <w:pPr>
              <w:jc w:val="center"/>
              <w:rPr>
                <w:rFonts w:cs="Arial"/>
                <w:sz w:val="20"/>
                <w:szCs w:val="20"/>
              </w:rPr>
            </w:pPr>
            <w:r w:rsidRPr="00AA4EE4">
              <w:rPr>
                <w:rFonts w:cs="Arial"/>
                <w:sz w:val="20"/>
                <w:szCs w:val="20"/>
              </w:rPr>
              <w:t>1-hour</w:t>
            </w:r>
          </w:p>
        </w:tc>
        <w:tc>
          <w:tcPr>
            <w:tcW w:w="876" w:type="pct"/>
            <w:vAlign w:val="center"/>
          </w:tcPr>
          <w:p w14:paraId="4CDDB7D9" w14:textId="776D049E" w:rsidR="001F75B5" w:rsidRPr="004A07B3" w:rsidRDefault="0004193E" w:rsidP="001F75B5">
            <w:pPr>
              <w:jc w:val="center"/>
              <w:rPr>
                <w:rFonts w:cs="Arial"/>
                <w:sz w:val="20"/>
                <w:szCs w:val="20"/>
              </w:rPr>
            </w:pPr>
            <w:r>
              <w:rPr>
                <w:rFonts w:cs="Arial"/>
                <w:sz w:val="20"/>
                <w:szCs w:val="20"/>
              </w:rPr>
              <w:t>N</w:t>
            </w:r>
            <w:r w:rsidR="00D91889">
              <w:rPr>
                <w:rFonts w:cs="Arial"/>
                <w:sz w:val="20"/>
                <w:szCs w:val="20"/>
              </w:rPr>
              <w:t>/</w:t>
            </w:r>
            <w:r>
              <w:rPr>
                <w:rFonts w:cs="Arial"/>
                <w:sz w:val="20"/>
                <w:szCs w:val="20"/>
              </w:rPr>
              <w:t>A</w:t>
            </w:r>
          </w:p>
        </w:tc>
        <w:tc>
          <w:tcPr>
            <w:tcW w:w="877" w:type="pct"/>
            <w:vAlign w:val="center"/>
          </w:tcPr>
          <w:p w14:paraId="70E2EA14" w14:textId="179B1BBB" w:rsidR="001F75B5" w:rsidRPr="004A07B3" w:rsidRDefault="0004193E" w:rsidP="001F75B5">
            <w:pPr>
              <w:jc w:val="center"/>
              <w:rPr>
                <w:rFonts w:cs="Arial"/>
                <w:sz w:val="20"/>
                <w:szCs w:val="20"/>
              </w:rPr>
            </w:pPr>
            <w:r>
              <w:rPr>
                <w:rFonts w:cs="Arial"/>
                <w:sz w:val="20"/>
                <w:szCs w:val="20"/>
              </w:rPr>
              <w:t>N/A</w:t>
            </w:r>
          </w:p>
        </w:tc>
        <w:tc>
          <w:tcPr>
            <w:tcW w:w="877" w:type="pct"/>
            <w:vAlign w:val="center"/>
          </w:tcPr>
          <w:p w14:paraId="4C3AF0D5" w14:textId="2A33F000" w:rsidR="001F75B5" w:rsidRPr="004A07B3" w:rsidRDefault="0004193E" w:rsidP="001F75B5">
            <w:pPr>
              <w:jc w:val="center"/>
              <w:rPr>
                <w:rFonts w:cs="Arial"/>
                <w:sz w:val="20"/>
                <w:szCs w:val="20"/>
              </w:rPr>
            </w:pPr>
            <w:r>
              <w:rPr>
                <w:rFonts w:cs="Arial"/>
                <w:sz w:val="20"/>
                <w:szCs w:val="20"/>
              </w:rPr>
              <w:t>N/A</w:t>
            </w:r>
          </w:p>
        </w:tc>
      </w:tr>
      <w:tr w:rsidR="005E67FB" w:rsidRPr="00032B17" w14:paraId="3F9B89ED" w14:textId="77777777" w:rsidTr="0055431B">
        <w:tc>
          <w:tcPr>
            <w:tcW w:w="5000" w:type="pct"/>
            <w:gridSpan w:val="5"/>
            <w:shd w:val="clear" w:color="auto" w:fill="F1F2F2" w:themeFill="background1"/>
          </w:tcPr>
          <w:p w14:paraId="12B4DD54" w14:textId="63BBEC81" w:rsidR="0074370A" w:rsidRPr="004A07B3" w:rsidRDefault="0074370A" w:rsidP="0074370A">
            <w:pPr>
              <w:rPr>
                <w:rFonts w:cs="Arial"/>
                <w:sz w:val="20"/>
                <w:szCs w:val="20"/>
              </w:rPr>
            </w:pPr>
            <w:r w:rsidRPr="0073276D">
              <w:rPr>
                <w:rFonts w:cs="Arial"/>
                <w:sz w:val="20"/>
                <w:szCs w:val="20"/>
              </w:rPr>
              <w:t>Allied health and other therapeutic services</w:t>
            </w:r>
          </w:p>
        </w:tc>
      </w:tr>
      <w:tr w:rsidR="00BA49E9" w14:paraId="2A4558C7" w14:textId="77777777" w:rsidTr="00BA49E9">
        <w:trPr>
          <w:trHeight w:val="300"/>
        </w:trPr>
        <w:tc>
          <w:tcPr>
            <w:tcW w:w="1963" w:type="pct"/>
          </w:tcPr>
          <w:p w14:paraId="7C51A876" w14:textId="7E89802E" w:rsidR="00BA49E9" w:rsidRDefault="00BA49E9" w:rsidP="001F75B5">
            <w:pPr>
              <w:ind w:left="318"/>
              <w:rPr>
                <w:rFonts w:cs="Arial"/>
                <w:sz w:val="20"/>
                <w:szCs w:val="20"/>
              </w:rPr>
            </w:pPr>
            <w:r>
              <w:rPr>
                <w:rFonts w:cs="Arial"/>
                <w:sz w:val="20"/>
                <w:szCs w:val="20"/>
              </w:rPr>
              <w:t>Aboriginal and Torres Strait Islander health practitioner</w:t>
            </w:r>
            <w:r w:rsidR="0004193E">
              <w:rPr>
                <w:rFonts w:cs="Arial"/>
                <w:sz w:val="20"/>
                <w:szCs w:val="20"/>
              </w:rPr>
              <w:t>*</w:t>
            </w:r>
          </w:p>
        </w:tc>
        <w:tc>
          <w:tcPr>
            <w:tcW w:w="407" w:type="pct"/>
            <w:vAlign w:val="center"/>
          </w:tcPr>
          <w:p w14:paraId="63B8A635" w14:textId="3A72C62B" w:rsidR="00BA49E9" w:rsidRPr="00B12FD9" w:rsidRDefault="00BA49E9" w:rsidP="00BA49E9">
            <w:pPr>
              <w:jc w:val="center"/>
              <w:rPr>
                <w:rFonts w:cs="Arial"/>
                <w:sz w:val="20"/>
                <w:szCs w:val="20"/>
              </w:rPr>
            </w:pPr>
            <w:r>
              <w:rPr>
                <w:rFonts w:cs="Arial"/>
                <w:sz w:val="20"/>
                <w:szCs w:val="20"/>
              </w:rPr>
              <w:t>1-hour</w:t>
            </w:r>
          </w:p>
        </w:tc>
        <w:tc>
          <w:tcPr>
            <w:tcW w:w="876" w:type="pct"/>
            <w:vAlign w:val="center"/>
          </w:tcPr>
          <w:p w14:paraId="3DCD3C76" w14:textId="33F991E0" w:rsidR="00BA49E9" w:rsidRDefault="00BA49E9" w:rsidP="001F75B5">
            <w:pPr>
              <w:jc w:val="center"/>
              <w:rPr>
                <w:rFonts w:cs="Arial"/>
                <w:sz w:val="20"/>
                <w:szCs w:val="20"/>
              </w:rPr>
            </w:pPr>
            <w:r>
              <w:rPr>
                <w:rFonts w:cs="Arial"/>
                <w:sz w:val="20"/>
                <w:szCs w:val="20"/>
              </w:rPr>
              <w:t>N/A</w:t>
            </w:r>
          </w:p>
        </w:tc>
        <w:tc>
          <w:tcPr>
            <w:tcW w:w="877" w:type="pct"/>
            <w:vAlign w:val="center"/>
          </w:tcPr>
          <w:p w14:paraId="0595425A" w14:textId="1F388CCF" w:rsidR="00BA49E9" w:rsidRDefault="00BA49E9" w:rsidP="001F75B5">
            <w:pPr>
              <w:jc w:val="center"/>
              <w:rPr>
                <w:rFonts w:cs="Arial"/>
                <w:sz w:val="20"/>
                <w:szCs w:val="20"/>
              </w:rPr>
            </w:pPr>
            <w:r>
              <w:rPr>
                <w:rFonts w:cs="Arial"/>
                <w:sz w:val="20"/>
                <w:szCs w:val="20"/>
              </w:rPr>
              <w:t>N/A</w:t>
            </w:r>
          </w:p>
        </w:tc>
        <w:tc>
          <w:tcPr>
            <w:tcW w:w="877" w:type="pct"/>
            <w:vAlign w:val="center"/>
          </w:tcPr>
          <w:p w14:paraId="4A1F351C" w14:textId="1C3E956C" w:rsidR="00BA49E9" w:rsidRDefault="00BA49E9" w:rsidP="001F75B5">
            <w:pPr>
              <w:jc w:val="center"/>
              <w:rPr>
                <w:rFonts w:cs="Arial"/>
                <w:sz w:val="20"/>
                <w:szCs w:val="20"/>
              </w:rPr>
            </w:pPr>
            <w:r>
              <w:rPr>
                <w:rFonts w:cs="Arial"/>
                <w:sz w:val="20"/>
                <w:szCs w:val="20"/>
              </w:rPr>
              <w:t>N/A</w:t>
            </w:r>
          </w:p>
        </w:tc>
      </w:tr>
      <w:tr w:rsidR="0068607E" w14:paraId="4A9035CF" w14:textId="77777777" w:rsidTr="00BA49E9">
        <w:trPr>
          <w:trHeight w:val="300"/>
        </w:trPr>
        <w:tc>
          <w:tcPr>
            <w:tcW w:w="1963" w:type="pct"/>
          </w:tcPr>
          <w:p w14:paraId="6B5227C7" w14:textId="0EDAC337" w:rsidR="001F75B5" w:rsidRDefault="001F75B5" w:rsidP="001F75B5">
            <w:pPr>
              <w:ind w:left="318"/>
              <w:rPr>
                <w:rFonts w:cs="Arial"/>
                <w:sz w:val="20"/>
                <w:szCs w:val="20"/>
              </w:rPr>
            </w:pPr>
            <w:r>
              <w:rPr>
                <w:rFonts w:cs="Arial"/>
                <w:sz w:val="20"/>
                <w:szCs w:val="20"/>
              </w:rPr>
              <w:t>Aboriginal and Torres Strait Islander health worker</w:t>
            </w:r>
          </w:p>
        </w:tc>
        <w:tc>
          <w:tcPr>
            <w:tcW w:w="407" w:type="pct"/>
            <w:vAlign w:val="center"/>
          </w:tcPr>
          <w:p w14:paraId="0A17DA96" w14:textId="7889CD02" w:rsidR="001F75B5" w:rsidRDefault="001F75B5" w:rsidP="00BA49E9">
            <w:pPr>
              <w:jc w:val="center"/>
              <w:rPr>
                <w:rFonts w:cs="Arial"/>
                <w:sz w:val="20"/>
                <w:szCs w:val="20"/>
              </w:rPr>
            </w:pPr>
            <w:r w:rsidRPr="00B12FD9">
              <w:rPr>
                <w:rFonts w:cs="Arial"/>
                <w:sz w:val="20"/>
                <w:szCs w:val="20"/>
              </w:rPr>
              <w:t>1-hour</w:t>
            </w:r>
          </w:p>
        </w:tc>
        <w:tc>
          <w:tcPr>
            <w:tcW w:w="876" w:type="pct"/>
            <w:vAlign w:val="center"/>
          </w:tcPr>
          <w:p w14:paraId="5A5EEC7B" w14:textId="77742114" w:rsidR="001F75B5" w:rsidRDefault="001F75B5" w:rsidP="001F75B5">
            <w:pPr>
              <w:jc w:val="center"/>
              <w:rPr>
                <w:rFonts w:cs="Arial"/>
                <w:sz w:val="20"/>
                <w:szCs w:val="20"/>
              </w:rPr>
            </w:pPr>
            <w:r>
              <w:rPr>
                <w:rFonts w:cs="Arial"/>
                <w:sz w:val="20"/>
                <w:szCs w:val="20"/>
              </w:rPr>
              <w:t>$180</w:t>
            </w:r>
          </w:p>
        </w:tc>
        <w:tc>
          <w:tcPr>
            <w:tcW w:w="877" w:type="pct"/>
            <w:vAlign w:val="center"/>
          </w:tcPr>
          <w:p w14:paraId="1A9BDE9F" w14:textId="52D2E381" w:rsidR="001F75B5" w:rsidRDefault="001F75B5" w:rsidP="001F75B5">
            <w:pPr>
              <w:jc w:val="center"/>
              <w:rPr>
                <w:rFonts w:cs="Arial"/>
                <w:sz w:val="20"/>
                <w:szCs w:val="20"/>
              </w:rPr>
            </w:pPr>
            <w:r>
              <w:rPr>
                <w:rFonts w:cs="Arial"/>
                <w:sz w:val="20"/>
                <w:szCs w:val="20"/>
              </w:rPr>
              <w:t>$180</w:t>
            </w:r>
          </w:p>
        </w:tc>
        <w:tc>
          <w:tcPr>
            <w:tcW w:w="877" w:type="pct"/>
            <w:vAlign w:val="center"/>
          </w:tcPr>
          <w:p w14:paraId="4E3FD252" w14:textId="7F6EA181" w:rsidR="001F75B5" w:rsidRDefault="001F75B5" w:rsidP="001F75B5">
            <w:pPr>
              <w:jc w:val="center"/>
              <w:rPr>
                <w:rFonts w:cs="Arial"/>
                <w:sz w:val="20"/>
                <w:szCs w:val="20"/>
              </w:rPr>
            </w:pPr>
            <w:r>
              <w:rPr>
                <w:rFonts w:cs="Arial"/>
                <w:sz w:val="20"/>
                <w:szCs w:val="20"/>
              </w:rPr>
              <w:t>$180</w:t>
            </w:r>
          </w:p>
        </w:tc>
      </w:tr>
      <w:tr w:rsidR="0068607E" w:rsidRPr="00032B17" w14:paraId="6299F05C" w14:textId="77777777" w:rsidTr="0055431B">
        <w:tc>
          <w:tcPr>
            <w:tcW w:w="1963" w:type="pct"/>
          </w:tcPr>
          <w:p w14:paraId="4D071B98" w14:textId="77777777" w:rsidR="001F75B5" w:rsidRPr="0073276D" w:rsidRDefault="001F75B5" w:rsidP="001F75B5">
            <w:pPr>
              <w:ind w:left="318"/>
              <w:rPr>
                <w:rFonts w:cs="Arial"/>
                <w:sz w:val="20"/>
                <w:szCs w:val="20"/>
              </w:rPr>
            </w:pPr>
            <w:r w:rsidRPr="0073276D">
              <w:rPr>
                <w:rFonts w:cs="Arial"/>
                <w:sz w:val="20"/>
                <w:szCs w:val="20"/>
              </w:rPr>
              <w:t>Allied health therapy assistant</w:t>
            </w:r>
          </w:p>
        </w:tc>
        <w:tc>
          <w:tcPr>
            <w:tcW w:w="407" w:type="pct"/>
          </w:tcPr>
          <w:p w14:paraId="24BA6F89" w14:textId="3AA19B2D"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1F55A207" w14:textId="48C7570A" w:rsidR="001F75B5" w:rsidRPr="004A07B3" w:rsidRDefault="001F75B5" w:rsidP="001F75B5">
            <w:pPr>
              <w:jc w:val="center"/>
              <w:rPr>
                <w:rFonts w:cs="Arial"/>
                <w:sz w:val="20"/>
                <w:szCs w:val="20"/>
              </w:rPr>
            </w:pPr>
            <w:r>
              <w:rPr>
                <w:rFonts w:cs="Arial"/>
                <w:sz w:val="20"/>
                <w:szCs w:val="20"/>
              </w:rPr>
              <w:t>$130</w:t>
            </w:r>
          </w:p>
        </w:tc>
        <w:tc>
          <w:tcPr>
            <w:tcW w:w="877" w:type="pct"/>
            <w:vAlign w:val="center"/>
          </w:tcPr>
          <w:p w14:paraId="3335B66B" w14:textId="1BAA1115" w:rsidR="001F75B5" w:rsidRPr="004A07B3" w:rsidRDefault="001F75B5" w:rsidP="001F75B5">
            <w:pPr>
              <w:jc w:val="center"/>
              <w:rPr>
                <w:rFonts w:cs="Arial"/>
                <w:sz w:val="20"/>
                <w:szCs w:val="20"/>
              </w:rPr>
            </w:pPr>
            <w:r>
              <w:rPr>
                <w:rFonts w:cs="Arial"/>
                <w:sz w:val="20"/>
                <w:szCs w:val="20"/>
              </w:rPr>
              <w:t>$</w:t>
            </w:r>
            <w:r w:rsidR="00115E1C">
              <w:rPr>
                <w:rFonts w:cs="Arial"/>
                <w:sz w:val="20"/>
                <w:szCs w:val="20"/>
              </w:rPr>
              <w:t>65</w:t>
            </w:r>
          </w:p>
        </w:tc>
        <w:tc>
          <w:tcPr>
            <w:tcW w:w="877" w:type="pct"/>
            <w:vAlign w:val="center"/>
          </w:tcPr>
          <w:p w14:paraId="2EA3F27A" w14:textId="3CEF1798" w:rsidR="001F75B5" w:rsidRPr="004A07B3" w:rsidRDefault="001F75B5" w:rsidP="001F75B5">
            <w:pPr>
              <w:jc w:val="center"/>
              <w:rPr>
                <w:rFonts w:cs="Arial"/>
                <w:sz w:val="20"/>
                <w:szCs w:val="20"/>
              </w:rPr>
            </w:pPr>
            <w:r>
              <w:rPr>
                <w:rFonts w:cs="Arial"/>
                <w:sz w:val="20"/>
                <w:szCs w:val="20"/>
              </w:rPr>
              <w:t>$160</w:t>
            </w:r>
          </w:p>
        </w:tc>
      </w:tr>
      <w:tr w:rsidR="0068607E" w:rsidRPr="00032B17" w14:paraId="14FA0F06" w14:textId="77777777" w:rsidTr="0055431B">
        <w:tc>
          <w:tcPr>
            <w:tcW w:w="1963" w:type="pct"/>
          </w:tcPr>
          <w:p w14:paraId="46A6E28C" w14:textId="77777777" w:rsidR="001F75B5" w:rsidRPr="0073276D" w:rsidRDefault="001F75B5" w:rsidP="001F75B5">
            <w:pPr>
              <w:ind w:left="318"/>
              <w:rPr>
                <w:rFonts w:cs="Arial"/>
                <w:sz w:val="20"/>
                <w:szCs w:val="20"/>
              </w:rPr>
            </w:pPr>
            <w:r w:rsidRPr="0073276D">
              <w:rPr>
                <w:rFonts w:cs="Arial"/>
                <w:sz w:val="20"/>
                <w:szCs w:val="20"/>
              </w:rPr>
              <w:t>Counsellor or Psychotherapist</w:t>
            </w:r>
          </w:p>
        </w:tc>
        <w:tc>
          <w:tcPr>
            <w:tcW w:w="407" w:type="pct"/>
          </w:tcPr>
          <w:p w14:paraId="0B4DE8A2" w14:textId="55C39D3D"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46E2452D" w14:textId="665E2353" w:rsidR="001F75B5" w:rsidRPr="004A07B3" w:rsidRDefault="001F75B5" w:rsidP="001F75B5">
            <w:pPr>
              <w:jc w:val="center"/>
              <w:rPr>
                <w:rFonts w:cs="Arial"/>
                <w:sz w:val="20"/>
                <w:szCs w:val="20"/>
              </w:rPr>
            </w:pPr>
            <w:r>
              <w:rPr>
                <w:rFonts w:cs="Arial"/>
                <w:sz w:val="20"/>
                <w:szCs w:val="20"/>
              </w:rPr>
              <w:t>$</w:t>
            </w:r>
            <w:r w:rsidR="00885F4A">
              <w:rPr>
                <w:rFonts w:cs="Arial"/>
                <w:sz w:val="20"/>
                <w:szCs w:val="20"/>
              </w:rPr>
              <w:t>215</w:t>
            </w:r>
          </w:p>
        </w:tc>
        <w:tc>
          <w:tcPr>
            <w:tcW w:w="877" w:type="pct"/>
            <w:vAlign w:val="center"/>
          </w:tcPr>
          <w:p w14:paraId="71849D45" w14:textId="447E190B" w:rsidR="001F75B5" w:rsidRPr="004A07B3" w:rsidRDefault="001F75B5" w:rsidP="001F75B5">
            <w:pPr>
              <w:jc w:val="center"/>
              <w:rPr>
                <w:rFonts w:cs="Arial"/>
                <w:sz w:val="20"/>
                <w:szCs w:val="20"/>
              </w:rPr>
            </w:pPr>
            <w:r>
              <w:rPr>
                <w:rFonts w:cs="Arial"/>
                <w:sz w:val="20"/>
                <w:szCs w:val="20"/>
              </w:rPr>
              <w:t>$</w:t>
            </w:r>
            <w:r w:rsidR="00885F4A">
              <w:rPr>
                <w:rFonts w:cs="Arial"/>
                <w:sz w:val="20"/>
                <w:szCs w:val="20"/>
              </w:rPr>
              <w:t>175</w:t>
            </w:r>
          </w:p>
        </w:tc>
        <w:tc>
          <w:tcPr>
            <w:tcW w:w="877" w:type="pct"/>
            <w:vAlign w:val="center"/>
          </w:tcPr>
          <w:p w14:paraId="07925CAD" w14:textId="1D4BA135" w:rsidR="001F75B5" w:rsidRPr="004A07B3" w:rsidRDefault="001F75B5" w:rsidP="001F75B5">
            <w:pPr>
              <w:jc w:val="center"/>
              <w:rPr>
                <w:rFonts w:cs="Arial"/>
                <w:sz w:val="20"/>
                <w:szCs w:val="20"/>
              </w:rPr>
            </w:pPr>
            <w:r>
              <w:rPr>
                <w:rFonts w:cs="Arial"/>
                <w:sz w:val="20"/>
                <w:szCs w:val="20"/>
              </w:rPr>
              <w:t>$</w:t>
            </w:r>
            <w:r w:rsidR="00235632">
              <w:rPr>
                <w:rFonts w:cs="Arial"/>
                <w:sz w:val="20"/>
                <w:szCs w:val="20"/>
              </w:rPr>
              <w:t>248</w:t>
            </w:r>
          </w:p>
        </w:tc>
      </w:tr>
      <w:tr w:rsidR="0068607E" w:rsidRPr="00032B17" w14:paraId="3C4BB1E9" w14:textId="77777777" w:rsidTr="0055431B">
        <w:tc>
          <w:tcPr>
            <w:tcW w:w="1963" w:type="pct"/>
          </w:tcPr>
          <w:p w14:paraId="581F192B" w14:textId="77777777" w:rsidR="001F75B5" w:rsidRPr="0073276D" w:rsidRDefault="001F75B5" w:rsidP="001F75B5">
            <w:pPr>
              <w:ind w:left="318"/>
              <w:rPr>
                <w:rFonts w:cs="Arial"/>
                <w:sz w:val="20"/>
                <w:szCs w:val="20"/>
              </w:rPr>
            </w:pPr>
            <w:r w:rsidRPr="0073276D">
              <w:rPr>
                <w:rFonts w:cs="Arial"/>
                <w:sz w:val="20"/>
                <w:szCs w:val="20"/>
              </w:rPr>
              <w:t>Dietitian or Nutritionist</w:t>
            </w:r>
          </w:p>
        </w:tc>
        <w:tc>
          <w:tcPr>
            <w:tcW w:w="407" w:type="pct"/>
          </w:tcPr>
          <w:p w14:paraId="3C15651B" w14:textId="1D7097D1"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1BD49886" w14:textId="1C350CA9" w:rsidR="001F75B5" w:rsidRPr="004A07B3" w:rsidRDefault="001F75B5" w:rsidP="001F75B5">
            <w:pPr>
              <w:jc w:val="center"/>
              <w:rPr>
                <w:rFonts w:cs="Arial"/>
                <w:sz w:val="20"/>
                <w:szCs w:val="20"/>
              </w:rPr>
            </w:pPr>
            <w:r>
              <w:rPr>
                <w:rFonts w:cs="Arial"/>
                <w:sz w:val="20"/>
                <w:szCs w:val="20"/>
              </w:rPr>
              <w:t>$220</w:t>
            </w:r>
          </w:p>
        </w:tc>
        <w:tc>
          <w:tcPr>
            <w:tcW w:w="877" w:type="pct"/>
            <w:vAlign w:val="center"/>
          </w:tcPr>
          <w:p w14:paraId="45EC0CBE" w14:textId="797441A5" w:rsidR="001F75B5" w:rsidRPr="004A07B3" w:rsidRDefault="001F75B5" w:rsidP="001F75B5">
            <w:pPr>
              <w:jc w:val="center"/>
              <w:rPr>
                <w:rFonts w:cs="Arial"/>
                <w:sz w:val="20"/>
                <w:szCs w:val="20"/>
              </w:rPr>
            </w:pPr>
            <w:r>
              <w:rPr>
                <w:rFonts w:cs="Arial"/>
                <w:sz w:val="20"/>
                <w:szCs w:val="20"/>
              </w:rPr>
              <w:t>$</w:t>
            </w:r>
            <w:r w:rsidR="00BC666A">
              <w:rPr>
                <w:rFonts w:cs="Arial"/>
                <w:sz w:val="20"/>
                <w:szCs w:val="20"/>
              </w:rPr>
              <w:t>165</w:t>
            </w:r>
          </w:p>
        </w:tc>
        <w:tc>
          <w:tcPr>
            <w:tcW w:w="877" w:type="pct"/>
            <w:vAlign w:val="center"/>
          </w:tcPr>
          <w:p w14:paraId="0BB1BA7B" w14:textId="6FA21E63" w:rsidR="001F75B5" w:rsidRPr="004A07B3" w:rsidRDefault="001F75B5" w:rsidP="001F75B5">
            <w:pPr>
              <w:jc w:val="center"/>
              <w:rPr>
                <w:rFonts w:cs="Arial"/>
                <w:sz w:val="20"/>
                <w:szCs w:val="20"/>
              </w:rPr>
            </w:pPr>
            <w:r>
              <w:rPr>
                <w:rFonts w:cs="Arial"/>
                <w:sz w:val="20"/>
                <w:szCs w:val="20"/>
              </w:rPr>
              <w:t>$264</w:t>
            </w:r>
          </w:p>
        </w:tc>
      </w:tr>
      <w:tr w:rsidR="0068607E" w:rsidRPr="00032B17" w14:paraId="6A776B9D" w14:textId="77777777" w:rsidTr="0055431B">
        <w:tc>
          <w:tcPr>
            <w:tcW w:w="1963" w:type="pct"/>
          </w:tcPr>
          <w:p w14:paraId="3EF51E72" w14:textId="77777777" w:rsidR="001F75B5" w:rsidRPr="0073276D" w:rsidRDefault="001F75B5" w:rsidP="001F75B5">
            <w:pPr>
              <w:ind w:left="318"/>
              <w:rPr>
                <w:rFonts w:cs="Arial"/>
                <w:sz w:val="20"/>
                <w:szCs w:val="20"/>
              </w:rPr>
            </w:pPr>
            <w:r w:rsidRPr="0073276D">
              <w:rPr>
                <w:rFonts w:cs="Arial"/>
                <w:sz w:val="20"/>
                <w:szCs w:val="20"/>
              </w:rPr>
              <w:t>Exercise physiologist</w:t>
            </w:r>
          </w:p>
        </w:tc>
        <w:tc>
          <w:tcPr>
            <w:tcW w:w="407" w:type="pct"/>
          </w:tcPr>
          <w:p w14:paraId="5C9DDD58" w14:textId="6ADEA863"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2F416252" w14:textId="1AB79F05" w:rsidR="001F75B5" w:rsidRPr="004A07B3" w:rsidRDefault="001F75B5" w:rsidP="001F75B5">
            <w:pPr>
              <w:jc w:val="center"/>
              <w:rPr>
                <w:rFonts w:cs="Arial"/>
                <w:sz w:val="20"/>
                <w:szCs w:val="20"/>
              </w:rPr>
            </w:pPr>
            <w:r>
              <w:rPr>
                <w:rFonts w:cs="Arial"/>
                <w:sz w:val="20"/>
                <w:szCs w:val="20"/>
              </w:rPr>
              <w:t>$</w:t>
            </w:r>
            <w:r w:rsidR="00BC666A">
              <w:rPr>
                <w:rFonts w:cs="Arial"/>
                <w:sz w:val="20"/>
                <w:szCs w:val="20"/>
              </w:rPr>
              <w:t>132</w:t>
            </w:r>
          </w:p>
        </w:tc>
        <w:tc>
          <w:tcPr>
            <w:tcW w:w="877" w:type="pct"/>
            <w:vAlign w:val="center"/>
          </w:tcPr>
          <w:p w14:paraId="7A65A619" w14:textId="115C34DF" w:rsidR="001F75B5" w:rsidRPr="004A07B3" w:rsidRDefault="001F75B5" w:rsidP="001F75B5">
            <w:pPr>
              <w:jc w:val="center"/>
              <w:rPr>
                <w:rFonts w:cs="Arial"/>
                <w:sz w:val="20"/>
                <w:szCs w:val="20"/>
              </w:rPr>
            </w:pPr>
            <w:r>
              <w:rPr>
                <w:rFonts w:cs="Arial"/>
                <w:sz w:val="20"/>
                <w:szCs w:val="20"/>
              </w:rPr>
              <w:t>$</w:t>
            </w:r>
            <w:r w:rsidR="00BC666A">
              <w:rPr>
                <w:rFonts w:cs="Arial"/>
                <w:sz w:val="20"/>
                <w:szCs w:val="20"/>
              </w:rPr>
              <w:t>44</w:t>
            </w:r>
          </w:p>
        </w:tc>
        <w:tc>
          <w:tcPr>
            <w:tcW w:w="877" w:type="pct"/>
            <w:vAlign w:val="center"/>
          </w:tcPr>
          <w:p w14:paraId="28A203C5" w14:textId="19650F61" w:rsidR="001F75B5" w:rsidRPr="004A07B3" w:rsidRDefault="001F75B5" w:rsidP="001F75B5">
            <w:pPr>
              <w:jc w:val="center"/>
              <w:rPr>
                <w:rFonts w:cs="Arial"/>
                <w:sz w:val="20"/>
                <w:szCs w:val="20"/>
              </w:rPr>
            </w:pPr>
            <w:r>
              <w:rPr>
                <w:rFonts w:cs="Arial"/>
                <w:sz w:val="20"/>
                <w:szCs w:val="20"/>
              </w:rPr>
              <w:t>$</w:t>
            </w:r>
            <w:r w:rsidR="00BC666A">
              <w:rPr>
                <w:rFonts w:cs="Arial"/>
                <w:sz w:val="20"/>
                <w:szCs w:val="20"/>
              </w:rPr>
              <w:t>212</w:t>
            </w:r>
          </w:p>
        </w:tc>
      </w:tr>
      <w:tr w:rsidR="0068607E" w:rsidRPr="00032B17" w14:paraId="573522C4" w14:textId="77777777">
        <w:tc>
          <w:tcPr>
            <w:tcW w:w="1963" w:type="pct"/>
          </w:tcPr>
          <w:p w14:paraId="706D7103" w14:textId="00E022DD" w:rsidR="001F75B5" w:rsidRPr="0073276D" w:rsidRDefault="001F75B5" w:rsidP="001F75B5">
            <w:pPr>
              <w:ind w:left="318"/>
              <w:rPr>
                <w:rFonts w:cs="Arial"/>
                <w:sz w:val="20"/>
                <w:szCs w:val="20"/>
              </w:rPr>
            </w:pPr>
            <w:r>
              <w:rPr>
                <w:rFonts w:cs="Arial"/>
                <w:sz w:val="20"/>
                <w:szCs w:val="20"/>
              </w:rPr>
              <w:t>Music therapy</w:t>
            </w:r>
          </w:p>
        </w:tc>
        <w:tc>
          <w:tcPr>
            <w:tcW w:w="407" w:type="pct"/>
          </w:tcPr>
          <w:p w14:paraId="31956FF6" w14:textId="35C2EC57"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4CF4EB2F" w14:textId="200E4115" w:rsidR="001F75B5" w:rsidRDefault="001F75B5" w:rsidP="001F75B5">
            <w:pPr>
              <w:jc w:val="center"/>
              <w:rPr>
                <w:rFonts w:cs="Arial"/>
                <w:sz w:val="20"/>
                <w:szCs w:val="20"/>
              </w:rPr>
            </w:pPr>
            <w:r>
              <w:rPr>
                <w:rFonts w:cs="Arial"/>
                <w:sz w:val="20"/>
                <w:szCs w:val="20"/>
              </w:rPr>
              <w:t>$215</w:t>
            </w:r>
          </w:p>
        </w:tc>
        <w:tc>
          <w:tcPr>
            <w:tcW w:w="877" w:type="pct"/>
            <w:vAlign w:val="center"/>
          </w:tcPr>
          <w:p w14:paraId="6AEF5A77" w14:textId="789CC227" w:rsidR="001F75B5" w:rsidRDefault="001F75B5" w:rsidP="001F75B5">
            <w:pPr>
              <w:jc w:val="center"/>
              <w:rPr>
                <w:rFonts w:cs="Arial"/>
                <w:sz w:val="20"/>
                <w:szCs w:val="20"/>
              </w:rPr>
            </w:pPr>
            <w:r>
              <w:rPr>
                <w:rFonts w:cs="Arial"/>
                <w:sz w:val="20"/>
                <w:szCs w:val="20"/>
              </w:rPr>
              <w:t>$</w:t>
            </w:r>
            <w:r w:rsidR="00BC666A">
              <w:rPr>
                <w:rFonts w:cs="Arial"/>
                <w:sz w:val="20"/>
                <w:szCs w:val="20"/>
              </w:rPr>
              <w:t>184</w:t>
            </w:r>
          </w:p>
        </w:tc>
        <w:tc>
          <w:tcPr>
            <w:tcW w:w="877" w:type="pct"/>
            <w:vAlign w:val="center"/>
          </w:tcPr>
          <w:p w14:paraId="7B6E72C0" w14:textId="7AECD4C9" w:rsidR="001F75B5" w:rsidRDefault="001F75B5" w:rsidP="001F75B5">
            <w:pPr>
              <w:jc w:val="center"/>
              <w:rPr>
                <w:rFonts w:cs="Arial"/>
                <w:sz w:val="20"/>
                <w:szCs w:val="20"/>
              </w:rPr>
            </w:pPr>
            <w:r>
              <w:rPr>
                <w:rFonts w:cs="Arial"/>
                <w:sz w:val="20"/>
                <w:szCs w:val="20"/>
              </w:rPr>
              <w:t>$230</w:t>
            </w:r>
          </w:p>
        </w:tc>
      </w:tr>
      <w:tr w:rsidR="0068607E" w:rsidRPr="00032B17" w14:paraId="76C5687B" w14:textId="77777777" w:rsidTr="0055431B">
        <w:tc>
          <w:tcPr>
            <w:tcW w:w="1963" w:type="pct"/>
          </w:tcPr>
          <w:p w14:paraId="02685815" w14:textId="77777777" w:rsidR="001F75B5" w:rsidRPr="0073276D" w:rsidRDefault="001F75B5" w:rsidP="001F75B5">
            <w:pPr>
              <w:ind w:left="318"/>
              <w:rPr>
                <w:rFonts w:cs="Arial"/>
                <w:sz w:val="20"/>
                <w:szCs w:val="20"/>
              </w:rPr>
            </w:pPr>
            <w:r w:rsidRPr="0073276D">
              <w:rPr>
                <w:rFonts w:cs="Arial"/>
                <w:sz w:val="20"/>
                <w:szCs w:val="20"/>
              </w:rPr>
              <w:t>Occupational therapist</w:t>
            </w:r>
          </w:p>
        </w:tc>
        <w:tc>
          <w:tcPr>
            <w:tcW w:w="407" w:type="pct"/>
          </w:tcPr>
          <w:p w14:paraId="7807BC46" w14:textId="7E14235C"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5BCEAE6F" w14:textId="4ECA179C" w:rsidR="001F75B5" w:rsidRPr="004A07B3" w:rsidRDefault="001F75B5" w:rsidP="001F75B5">
            <w:pPr>
              <w:jc w:val="center"/>
              <w:rPr>
                <w:rFonts w:cs="Arial"/>
                <w:sz w:val="20"/>
                <w:szCs w:val="20"/>
              </w:rPr>
            </w:pPr>
            <w:r>
              <w:rPr>
                <w:rFonts w:cs="Arial"/>
                <w:sz w:val="20"/>
                <w:szCs w:val="20"/>
              </w:rPr>
              <w:t>$222</w:t>
            </w:r>
          </w:p>
        </w:tc>
        <w:tc>
          <w:tcPr>
            <w:tcW w:w="877" w:type="pct"/>
            <w:vAlign w:val="center"/>
          </w:tcPr>
          <w:p w14:paraId="2306C38C" w14:textId="5DC3A627" w:rsidR="001F75B5" w:rsidRPr="004A07B3" w:rsidRDefault="001F75B5" w:rsidP="001F75B5">
            <w:pPr>
              <w:jc w:val="center"/>
              <w:rPr>
                <w:rFonts w:cs="Arial"/>
                <w:sz w:val="20"/>
                <w:szCs w:val="20"/>
              </w:rPr>
            </w:pPr>
            <w:r>
              <w:rPr>
                <w:rFonts w:cs="Arial"/>
                <w:sz w:val="20"/>
                <w:szCs w:val="20"/>
              </w:rPr>
              <w:t>$190</w:t>
            </w:r>
          </w:p>
        </w:tc>
        <w:tc>
          <w:tcPr>
            <w:tcW w:w="877" w:type="pct"/>
            <w:vAlign w:val="center"/>
          </w:tcPr>
          <w:p w14:paraId="5588A8ED" w14:textId="287F5969" w:rsidR="001F75B5" w:rsidRPr="004A07B3" w:rsidRDefault="001F75B5" w:rsidP="001F75B5">
            <w:pPr>
              <w:jc w:val="center"/>
              <w:rPr>
                <w:rFonts w:cs="Arial"/>
                <w:sz w:val="20"/>
                <w:szCs w:val="20"/>
              </w:rPr>
            </w:pPr>
            <w:r>
              <w:rPr>
                <w:rFonts w:cs="Arial"/>
                <w:sz w:val="20"/>
                <w:szCs w:val="20"/>
              </w:rPr>
              <w:t>$255</w:t>
            </w:r>
          </w:p>
        </w:tc>
      </w:tr>
      <w:tr w:rsidR="0068607E" w:rsidRPr="00032B17" w14:paraId="365E81EF" w14:textId="77777777" w:rsidTr="0055431B">
        <w:tc>
          <w:tcPr>
            <w:tcW w:w="1963" w:type="pct"/>
          </w:tcPr>
          <w:p w14:paraId="0E463577" w14:textId="77777777" w:rsidR="001F75B5" w:rsidRPr="0073276D" w:rsidRDefault="001F75B5" w:rsidP="001F75B5">
            <w:pPr>
              <w:ind w:left="318"/>
              <w:rPr>
                <w:rFonts w:cs="Arial"/>
                <w:sz w:val="20"/>
                <w:szCs w:val="20"/>
              </w:rPr>
            </w:pPr>
            <w:r w:rsidRPr="0073276D">
              <w:rPr>
                <w:rFonts w:cs="Arial"/>
                <w:sz w:val="20"/>
                <w:szCs w:val="20"/>
              </w:rPr>
              <w:t>Physiotherapist</w:t>
            </w:r>
          </w:p>
        </w:tc>
        <w:tc>
          <w:tcPr>
            <w:tcW w:w="407" w:type="pct"/>
          </w:tcPr>
          <w:p w14:paraId="367DD698" w14:textId="62ECB372"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149E602F" w14:textId="684351F8" w:rsidR="001F75B5" w:rsidRPr="004A07B3" w:rsidRDefault="001F75B5" w:rsidP="001F75B5">
            <w:pPr>
              <w:jc w:val="center"/>
              <w:rPr>
                <w:rFonts w:cs="Arial"/>
                <w:sz w:val="20"/>
                <w:szCs w:val="20"/>
              </w:rPr>
            </w:pPr>
            <w:r>
              <w:rPr>
                <w:rFonts w:cs="Arial"/>
                <w:sz w:val="20"/>
                <w:szCs w:val="20"/>
              </w:rPr>
              <w:t>$194</w:t>
            </w:r>
          </w:p>
        </w:tc>
        <w:tc>
          <w:tcPr>
            <w:tcW w:w="877" w:type="pct"/>
            <w:vAlign w:val="center"/>
          </w:tcPr>
          <w:p w14:paraId="1ADCB22F" w14:textId="57D324EC" w:rsidR="001F75B5" w:rsidRPr="004A07B3" w:rsidRDefault="001F75B5" w:rsidP="001F75B5">
            <w:pPr>
              <w:jc w:val="center"/>
              <w:rPr>
                <w:rFonts w:cs="Arial"/>
                <w:sz w:val="20"/>
                <w:szCs w:val="20"/>
              </w:rPr>
            </w:pPr>
            <w:r>
              <w:rPr>
                <w:rFonts w:cs="Arial"/>
                <w:sz w:val="20"/>
                <w:szCs w:val="20"/>
              </w:rPr>
              <w:t>$143</w:t>
            </w:r>
          </w:p>
        </w:tc>
        <w:tc>
          <w:tcPr>
            <w:tcW w:w="877" w:type="pct"/>
            <w:vAlign w:val="center"/>
          </w:tcPr>
          <w:p w14:paraId="1FAC7703" w14:textId="7DE7B487" w:rsidR="001F75B5" w:rsidRPr="004A07B3" w:rsidRDefault="001F75B5" w:rsidP="001F75B5">
            <w:pPr>
              <w:jc w:val="center"/>
              <w:rPr>
                <w:rFonts w:cs="Arial"/>
                <w:sz w:val="20"/>
                <w:szCs w:val="20"/>
              </w:rPr>
            </w:pPr>
            <w:r>
              <w:rPr>
                <w:rFonts w:cs="Arial"/>
                <w:sz w:val="20"/>
                <w:szCs w:val="20"/>
              </w:rPr>
              <w:t>$224</w:t>
            </w:r>
          </w:p>
        </w:tc>
      </w:tr>
      <w:tr w:rsidR="0068607E" w:rsidRPr="00032B17" w14:paraId="19A9A222" w14:textId="77777777" w:rsidTr="0055431B">
        <w:tc>
          <w:tcPr>
            <w:tcW w:w="1963" w:type="pct"/>
          </w:tcPr>
          <w:p w14:paraId="62AB917A" w14:textId="77777777" w:rsidR="001F75B5" w:rsidRPr="0073276D" w:rsidRDefault="001F75B5" w:rsidP="001F75B5">
            <w:pPr>
              <w:ind w:left="318"/>
              <w:rPr>
                <w:rFonts w:cs="Arial"/>
                <w:sz w:val="20"/>
                <w:szCs w:val="20"/>
              </w:rPr>
            </w:pPr>
            <w:r w:rsidRPr="0073276D">
              <w:rPr>
                <w:rFonts w:cs="Arial"/>
                <w:sz w:val="20"/>
                <w:szCs w:val="20"/>
              </w:rPr>
              <w:t>Podiatrist</w:t>
            </w:r>
          </w:p>
        </w:tc>
        <w:tc>
          <w:tcPr>
            <w:tcW w:w="407" w:type="pct"/>
          </w:tcPr>
          <w:p w14:paraId="6AF8E57C" w14:textId="5FAC4A91"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6988C306" w14:textId="61E08D66" w:rsidR="001F75B5" w:rsidRPr="004A07B3" w:rsidRDefault="001F75B5" w:rsidP="001F75B5">
            <w:pPr>
              <w:jc w:val="center"/>
              <w:rPr>
                <w:rFonts w:cs="Arial"/>
                <w:sz w:val="20"/>
                <w:szCs w:val="20"/>
              </w:rPr>
            </w:pPr>
            <w:r>
              <w:rPr>
                <w:rFonts w:cs="Arial"/>
                <w:sz w:val="20"/>
                <w:szCs w:val="20"/>
              </w:rPr>
              <w:t>$165</w:t>
            </w:r>
          </w:p>
        </w:tc>
        <w:tc>
          <w:tcPr>
            <w:tcW w:w="877" w:type="pct"/>
            <w:vAlign w:val="center"/>
          </w:tcPr>
          <w:p w14:paraId="3EAEBC7C" w14:textId="383731AE" w:rsidR="001F75B5" w:rsidRPr="004A07B3" w:rsidRDefault="001F75B5" w:rsidP="001F75B5">
            <w:pPr>
              <w:jc w:val="center"/>
              <w:rPr>
                <w:rFonts w:cs="Arial"/>
                <w:sz w:val="20"/>
                <w:szCs w:val="20"/>
              </w:rPr>
            </w:pPr>
            <w:r>
              <w:rPr>
                <w:rFonts w:cs="Arial"/>
                <w:sz w:val="20"/>
                <w:szCs w:val="20"/>
              </w:rPr>
              <w:t>$120</w:t>
            </w:r>
          </w:p>
        </w:tc>
        <w:tc>
          <w:tcPr>
            <w:tcW w:w="877" w:type="pct"/>
            <w:vAlign w:val="center"/>
          </w:tcPr>
          <w:p w14:paraId="5081ABD3" w14:textId="6F6FBF04" w:rsidR="001F75B5" w:rsidRPr="004A07B3" w:rsidRDefault="001F75B5" w:rsidP="001F75B5">
            <w:pPr>
              <w:jc w:val="center"/>
              <w:rPr>
                <w:rFonts w:cs="Arial"/>
                <w:sz w:val="20"/>
                <w:szCs w:val="20"/>
              </w:rPr>
            </w:pPr>
            <w:r>
              <w:rPr>
                <w:rFonts w:cs="Arial"/>
                <w:sz w:val="20"/>
                <w:szCs w:val="20"/>
              </w:rPr>
              <w:t>$215</w:t>
            </w:r>
          </w:p>
        </w:tc>
      </w:tr>
      <w:tr w:rsidR="0068607E" w:rsidRPr="00032B17" w14:paraId="5A74A96D" w14:textId="77777777" w:rsidTr="0055431B">
        <w:tc>
          <w:tcPr>
            <w:tcW w:w="1963" w:type="pct"/>
          </w:tcPr>
          <w:p w14:paraId="1BBDBC15" w14:textId="77777777" w:rsidR="001F75B5" w:rsidRPr="0073276D" w:rsidRDefault="001F75B5" w:rsidP="001F75B5">
            <w:pPr>
              <w:ind w:left="318"/>
              <w:rPr>
                <w:rFonts w:cs="Arial"/>
                <w:sz w:val="20"/>
                <w:szCs w:val="20"/>
              </w:rPr>
            </w:pPr>
            <w:r w:rsidRPr="0073276D">
              <w:rPr>
                <w:rFonts w:cs="Arial"/>
                <w:sz w:val="20"/>
                <w:szCs w:val="20"/>
              </w:rPr>
              <w:t>Psychologist</w:t>
            </w:r>
          </w:p>
        </w:tc>
        <w:tc>
          <w:tcPr>
            <w:tcW w:w="407" w:type="pct"/>
          </w:tcPr>
          <w:p w14:paraId="58E54147" w14:textId="23C66721"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6E061DDA" w14:textId="074B78E7" w:rsidR="001F75B5" w:rsidRPr="004A07B3" w:rsidRDefault="001F75B5" w:rsidP="001F75B5">
            <w:pPr>
              <w:jc w:val="center"/>
              <w:rPr>
                <w:rFonts w:cs="Arial"/>
                <w:sz w:val="20"/>
                <w:szCs w:val="20"/>
              </w:rPr>
            </w:pPr>
            <w:r>
              <w:rPr>
                <w:rFonts w:cs="Arial"/>
                <w:sz w:val="20"/>
                <w:szCs w:val="20"/>
              </w:rPr>
              <w:t>$240</w:t>
            </w:r>
          </w:p>
        </w:tc>
        <w:tc>
          <w:tcPr>
            <w:tcW w:w="877" w:type="pct"/>
            <w:vAlign w:val="center"/>
          </w:tcPr>
          <w:p w14:paraId="7BB424F6" w14:textId="78A4D675" w:rsidR="001F75B5" w:rsidRPr="004A07B3" w:rsidRDefault="001F75B5" w:rsidP="001F75B5">
            <w:pPr>
              <w:jc w:val="center"/>
              <w:rPr>
                <w:rFonts w:cs="Arial"/>
                <w:sz w:val="20"/>
                <w:szCs w:val="20"/>
              </w:rPr>
            </w:pPr>
            <w:r>
              <w:rPr>
                <w:rFonts w:cs="Arial"/>
                <w:sz w:val="20"/>
                <w:szCs w:val="20"/>
              </w:rPr>
              <w:t>$198</w:t>
            </w:r>
          </w:p>
        </w:tc>
        <w:tc>
          <w:tcPr>
            <w:tcW w:w="877" w:type="pct"/>
            <w:vAlign w:val="center"/>
          </w:tcPr>
          <w:p w14:paraId="48FAD971" w14:textId="13C514E6" w:rsidR="001F75B5" w:rsidRPr="004A07B3" w:rsidRDefault="001F75B5" w:rsidP="001F75B5">
            <w:pPr>
              <w:jc w:val="center"/>
              <w:rPr>
                <w:rFonts w:cs="Arial"/>
                <w:sz w:val="20"/>
                <w:szCs w:val="20"/>
              </w:rPr>
            </w:pPr>
            <w:r>
              <w:rPr>
                <w:rFonts w:cs="Arial"/>
                <w:sz w:val="20"/>
                <w:szCs w:val="20"/>
              </w:rPr>
              <w:t>$264</w:t>
            </w:r>
          </w:p>
        </w:tc>
      </w:tr>
      <w:tr w:rsidR="0068607E" w:rsidRPr="00032B17" w14:paraId="036F4B4D" w14:textId="77777777" w:rsidTr="0055431B">
        <w:tc>
          <w:tcPr>
            <w:tcW w:w="1963" w:type="pct"/>
          </w:tcPr>
          <w:p w14:paraId="4894B195" w14:textId="77777777" w:rsidR="001F75B5" w:rsidRPr="0073276D" w:rsidRDefault="001F75B5" w:rsidP="001F75B5">
            <w:pPr>
              <w:ind w:left="318"/>
              <w:rPr>
                <w:rFonts w:cs="Arial"/>
                <w:sz w:val="20"/>
                <w:szCs w:val="20"/>
              </w:rPr>
            </w:pPr>
            <w:r w:rsidRPr="0073276D">
              <w:rPr>
                <w:rFonts w:cs="Arial"/>
                <w:sz w:val="20"/>
                <w:szCs w:val="20"/>
              </w:rPr>
              <w:t>Social worker</w:t>
            </w:r>
          </w:p>
        </w:tc>
        <w:tc>
          <w:tcPr>
            <w:tcW w:w="407" w:type="pct"/>
          </w:tcPr>
          <w:p w14:paraId="0B6D8C0E" w14:textId="7CE80815"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04A2B049" w14:textId="787D5EE5" w:rsidR="001F75B5" w:rsidRPr="004A07B3" w:rsidRDefault="001F75B5" w:rsidP="001F75B5">
            <w:pPr>
              <w:jc w:val="center"/>
              <w:rPr>
                <w:rFonts w:cs="Arial"/>
                <w:sz w:val="20"/>
                <w:szCs w:val="20"/>
              </w:rPr>
            </w:pPr>
            <w:r>
              <w:rPr>
                <w:rFonts w:cs="Arial"/>
                <w:sz w:val="20"/>
                <w:szCs w:val="20"/>
              </w:rPr>
              <w:t>$206</w:t>
            </w:r>
          </w:p>
        </w:tc>
        <w:tc>
          <w:tcPr>
            <w:tcW w:w="877" w:type="pct"/>
            <w:vAlign w:val="center"/>
          </w:tcPr>
          <w:p w14:paraId="705180A9" w14:textId="30D13EAA" w:rsidR="001F75B5" w:rsidRPr="004A07B3" w:rsidRDefault="001F75B5" w:rsidP="001F75B5">
            <w:pPr>
              <w:jc w:val="center"/>
              <w:rPr>
                <w:rFonts w:cs="Arial"/>
                <w:sz w:val="20"/>
                <w:szCs w:val="20"/>
              </w:rPr>
            </w:pPr>
            <w:r>
              <w:rPr>
                <w:rFonts w:cs="Arial"/>
                <w:sz w:val="20"/>
                <w:szCs w:val="20"/>
              </w:rPr>
              <w:t>$</w:t>
            </w:r>
            <w:r w:rsidR="00496CF8">
              <w:rPr>
                <w:rFonts w:cs="Arial"/>
                <w:sz w:val="20"/>
                <w:szCs w:val="20"/>
              </w:rPr>
              <w:t>100</w:t>
            </w:r>
          </w:p>
        </w:tc>
        <w:tc>
          <w:tcPr>
            <w:tcW w:w="877" w:type="pct"/>
            <w:vAlign w:val="center"/>
          </w:tcPr>
          <w:p w14:paraId="01C1D0AE" w14:textId="333DE4CF" w:rsidR="001F75B5" w:rsidRPr="004A07B3" w:rsidRDefault="001F75B5" w:rsidP="001F75B5">
            <w:pPr>
              <w:jc w:val="center"/>
              <w:rPr>
                <w:rFonts w:cs="Arial"/>
                <w:sz w:val="20"/>
                <w:szCs w:val="20"/>
              </w:rPr>
            </w:pPr>
            <w:r>
              <w:rPr>
                <w:rFonts w:cs="Arial"/>
                <w:sz w:val="20"/>
                <w:szCs w:val="20"/>
              </w:rPr>
              <w:t>$268</w:t>
            </w:r>
          </w:p>
        </w:tc>
      </w:tr>
      <w:tr w:rsidR="0068607E" w:rsidRPr="00032B17" w14:paraId="4E10F53D" w14:textId="77777777" w:rsidTr="0055431B">
        <w:tc>
          <w:tcPr>
            <w:tcW w:w="1963" w:type="pct"/>
          </w:tcPr>
          <w:p w14:paraId="5FA88345" w14:textId="77777777" w:rsidR="001F75B5" w:rsidRPr="0073276D" w:rsidRDefault="001F75B5" w:rsidP="001F75B5">
            <w:pPr>
              <w:ind w:left="318"/>
              <w:rPr>
                <w:rFonts w:cs="Arial"/>
                <w:sz w:val="20"/>
                <w:szCs w:val="20"/>
              </w:rPr>
            </w:pPr>
            <w:r w:rsidRPr="0073276D">
              <w:rPr>
                <w:rFonts w:cs="Arial"/>
                <w:sz w:val="20"/>
                <w:szCs w:val="20"/>
              </w:rPr>
              <w:t>Speech pathologist</w:t>
            </w:r>
          </w:p>
        </w:tc>
        <w:tc>
          <w:tcPr>
            <w:tcW w:w="407" w:type="pct"/>
          </w:tcPr>
          <w:p w14:paraId="5EC0C4AC" w14:textId="2E33EF67" w:rsidR="001F75B5" w:rsidRPr="00063043" w:rsidRDefault="001F75B5" w:rsidP="001F75B5">
            <w:pPr>
              <w:jc w:val="center"/>
              <w:rPr>
                <w:rFonts w:cs="Arial"/>
                <w:sz w:val="20"/>
                <w:szCs w:val="20"/>
              </w:rPr>
            </w:pPr>
            <w:r w:rsidRPr="00B12FD9">
              <w:rPr>
                <w:rFonts w:cs="Arial"/>
                <w:sz w:val="20"/>
                <w:szCs w:val="20"/>
              </w:rPr>
              <w:t>1-hour</w:t>
            </w:r>
          </w:p>
        </w:tc>
        <w:tc>
          <w:tcPr>
            <w:tcW w:w="876" w:type="pct"/>
            <w:vAlign w:val="center"/>
          </w:tcPr>
          <w:p w14:paraId="2445EA81" w14:textId="3EC7ECEB" w:rsidR="001F75B5" w:rsidRPr="004A07B3" w:rsidRDefault="001F75B5" w:rsidP="001F75B5">
            <w:pPr>
              <w:jc w:val="center"/>
              <w:rPr>
                <w:rFonts w:cs="Arial"/>
                <w:sz w:val="20"/>
                <w:szCs w:val="20"/>
              </w:rPr>
            </w:pPr>
            <w:r>
              <w:rPr>
                <w:rFonts w:cs="Arial"/>
                <w:sz w:val="20"/>
                <w:szCs w:val="20"/>
              </w:rPr>
              <w:t>$230</w:t>
            </w:r>
          </w:p>
        </w:tc>
        <w:tc>
          <w:tcPr>
            <w:tcW w:w="877" w:type="pct"/>
            <w:vAlign w:val="center"/>
          </w:tcPr>
          <w:p w14:paraId="29421F8C" w14:textId="077D9CC3" w:rsidR="001F75B5" w:rsidRPr="004A07B3" w:rsidRDefault="001F75B5" w:rsidP="001F75B5">
            <w:pPr>
              <w:jc w:val="center"/>
              <w:rPr>
                <w:rFonts w:cs="Arial"/>
                <w:sz w:val="20"/>
                <w:szCs w:val="20"/>
              </w:rPr>
            </w:pPr>
            <w:r>
              <w:rPr>
                <w:rFonts w:cs="Arial"/>
                <w:sz w:val="20"/>
                <w:szCs w:val="20"/>
              </w:rPr>
              <w:t>$200</w:t>
            </w:r>
          </w:p>
        </w:tc>
        <w:tc>
          <w:tcPr>
            <w:tcW w:w="877" w:type="pct"/>
            <w:vAlign w:val="center"/>
          </w:tcPr>
          <w:p w14:paraId="68C0F8AD" w14:textId="739689AF" w:rsidR="001F75B5" w:rsidRPr="004A07B3" w:rsidRDefault="001F75B5" w:rsidP="001F75B5">
            <w:pPr>
              <w:jc w:val="center"/>
              <w:rPr>
                <w:rFonts w:cs="Arial"/>
                <w:sz w:val="20"/>
                <w:szCs w:val="20"/>
              </w:rPr>
            </w:pPr>
            <w:r>
              <w:rPr>
                <w:rFonts w:cs="Arial"/>
                <w:sz w:val="20"/>
                <w:szCs w:val="20"/>
              </w:rPr>
              <w:t>$270</w:t>
            </w:r>
          </w:p>
        </w:tc>
      </w:tr>
      <w:tr w:rsidR="00852BE8" w:rsidRPr="00032B17" w14:paraId="66223E2D" w14:textId="77777777" w:rsidTr="0055431B">
        <w:tc>
          <w:tcPr>
            <w:tcW w:w="1963" w:type="pct"/>
            <w:shd w:val="clear" w:color="auto" w:fill="F1F2F2" w:themeFill="background1"/>
          </w:tcPr>
          <w:p w14:paraId="4CBAC26F" w14:textId="77777777" w:rsidR="001F75B5" w:rsidRPr="0073276D" w:rsidRDefault="001F75B5" w:rsidP="001F75B5">
            <w:pPr>
              <w:rPr>
                <w:rFonts w:cs="Arial"/>
                <w:sz w:val="20"/>
                <w:szCs w:val="20"/>
              </w:rPr>
            </w:pPr>
            <w:r w:rsidRPr="0073276D">
              <w:rPr>
                <w:rFonts w:cs="Arial"/>
                <w:sz w:val="20"/>
                <w:szCs w:val="20"/>
              </w:rPr>
              <w:t>Care management</w:t>
            </w:r>
          </w:p>
        </w:tc>
        <w:tc>
          <w:tcPr>
            <w:tcW w:w="407" w:type="pct"/>
            <w:shd w:val="clear" w:color="auto" w:fill="F1F2F2" w:themeFill="background1"/>
          </w:tcPr>
          <w:p w14:paraId="33C20812" w14:textId="140B7D12" w:rsidR="001F75B5" w:rsidRPr="00063043" w:rsidRDefault="001F75B5" w:rsidP="001F75B5">
            <w:pPr>
              <w:jc w:val="center"/>
              <w:rPr>
                <w:rFonts w:cs="Arial"/>
                <w:sz w:val="20"/>
                <w:szCs w:val="20"/>
              </w:rPr>
            </w:pPr>
            <w:r w:rsidRPr="00B12FD9">
              <w:rPr>
                <w:rFonts w:cs="Arial"/>
                <w:sz w:val="20"/>
                <w:szCs w:val="20"/>
              </w:rPr>
              <w:t>1-hour</w:t>
            </w:r>
          </w:p>
        </w:tc>
        <w:tc>
          <w:tcPr>
            <w:tcW w:w="876" w:type="pct"/>
            <w:shd w:val="clear" w:color="auto" w:fill="F1F2F2" w:themeFill="background1"/>
            <w:vAlign w:val="center"/>
          </w:tcPr>
          <w:p w14:paraId="35BC7C06" w14:textId="61DB9C37" w:rsidR="001F75B5" w:rsidRPr="004A07B3" w:rsidRDefault="001F75B5" w:rsidP="001F75B5">
            <w:pPr>
              <w:jc w:val="center"/>
              <w:rPr>
                <w:rFonts w:cs="Arial"/>
                <w:sz w:val="20"/>
                <w:szCs w:val="20"/>
              </w:rPr>
            </w:pPr>
            <w:r>
              <w:rPr>
                <w:rFonts w:cs="Arial"/>
                <w:sz w:val="20"/>
                <w:szCs w:val="20"/>
              </w:rPr>
              <w:t>$120</w:t>
            </w:r>
          </w:p>
        </w:tc>
        <w:tc>
          <w:tcPr>
            <w:tcW w:w="877" w:type="pct"/>
            <w:shd w:val="clear" w:color="auto" w:fill="F1F2F2" w:themeFill="background1"/>
            <w:vAlign w:val="center"/>
          </w:tcPr>
          <w:p w14:paraId="1AEEB1B9" w14:textId="7D3357E4" w:rsidR="001F75B5" w:rsidRPr="004A07B3" w:rsidRDefault="001F75B5" w:rsidP="001F75B5">
            <w:pPr>
              <w:jc w:val="center"/>
              <w:rPr>
                <w:rFonts w:cs="Arial"/>
                <w:sz w:val="20"/>
                <w:szCs w:val="20"/>
              </w:rPr>
            </w:pPr>
            <w:r>
              <w:rPr>
                <w:rFonts w:cs="Arial"/>
                <w:sz w:val="20"/>
                <w:szCs w:val="20"/>
              </w:rPr>
              <w:t>$30</w:t>
            </w:r>
          </w:p>
        </w:tc>
        <w:tc>
          <w:tcPr>
            <w:tcW w:w="877" w:type="pct"/>
            <w:shd w:val="clear" w:color="auto" w:fill="F1F2F2" w:themeFill="background1"/>
            <w:vAlign w:val="center"/>
          </w:tcPr>
          <w:p w14:paraId="5224BAE1" w14:textId="75321BC5" w:rsidR="001F75B5" w:rsidRPr="004A07B3" w:rsidRDefault="001F75B5" w:rsidP="001F75B5">
            <w:pPr>
              <w:jc w:val="center"/>
              <w:rPr>
                <w:rFonts w:cs="Arial"/>
                <w:sz w:val="20"/>
                <w:szCs w:val="20"/>
              </w:rPr>
            </w:pPr>
            <w:r>
              <w:rPr>
                <w:rFonts w:cs="Arial"/>
                <w:sz w:val="20"/>
                <w:szCs w:val="20"/>
              </w:rPr>
              <w:t>$150</w:t>
            </w:r>
          </w:p>
        </w:tc>
      </w:tr>
      <w:tr w:rsidR="00852BE8" w:rsidRPr="00032B17" w14:paraId="27E2ED71" w14:textId="77777777" w:rsidTr="0055431B">
        <w:tc>
          <w:tcPr>
            <w:tcW w:w="1963" w:type="pct"/>
            <w:shd w:val="clear" w:color="auto" w:fill="F1F2F2" w:themeFill="background1"/>
          </w:tcPr>
          <w:p w14:paraId="5874903F" w14:textId="77777777" w:rsidR="001F75B5" w:rsidRPr="0073276D" w:rsidRDefault="001F75B5" w:rsidP="001F75B5">
            <w:pPr>
              <w:rPr>
                <w:rFonts w:cs="Arial"/>
                <w:sz w:val="20"/>
                <w:szCs w:val="20"/>
              </w:rPr>
            </w:pPr>
            <w:r w:rsidRPr="0073276D">
              <w:rPr>
                <w:rFonts w:cs="Arial"/>
                <w:sz w:val="20"/>
                <w:szCs w:val="20"/>
              </w:rPr>
              <w:t>Restorative care management</w:t>
            </w:r>
          </w:p>
        </w:tc>
        <w:tc>
          <w:tcPr>
            <w:tcW w:w="407" w:type="pct"/>
            <w:shd w:val="clear" w:color="auto" w:fill="F1F2F2" w:themeFill="background1"/>
          </w:tcPr>
          <w:p w14:paraId="0ACEAECF" w14:textId="32B8EDE7" w:rsidR="001F75B5" w:rsidRPr="00063043" w:rsidRDefault="001F75B5" w:rsidP="001F75B5">
            <w:pPr>
              <w:jc w:val="center"/>
              <w:rPr>
                <w:rFonts w:cs="Arial"/>
                <w:sz w:val="20"/>
                <w:szCs w:val="20"/>
              </w:rPr>
            </w:pPr>
            <w:r w:rsidRPr="00B12FD9">
              <w:rPr>
                <w:rFonts w:cs="Arial"/>
                <w:sz w:val="20"/>
                <w:szCs w:val="20"/>
              </w:rPr>
              <w:t>1-hour</w:t>
            </w:r>
          </w:p>
        </w:tc>
        <w:tc>
          <w:tcPr>
            <w:tcW w:w="876" w:type="pct"/>
            <w:shd w:val="clear" w:color="auto" w:fill="F1F2F2" w:themeFill="background1"/>
            <w:vAlign w:val="center"/>
          </w:tcPr>
          <w:p w14:paraId="36150095" w14:textId="516CDB07" w:rsidR="001F75B5" w:rsidRPr="004A07B3" w:rsidRDefault="001F75B5" w:rsidP="001F75B5">
            <w:pPr>
              <w:jc w:val="center"/>
              <w:rPr>
                <w:rFonts w:cs="Arial"/>
                <w:sz w:val="20"/>
                <w:szCs w:val="20"/>
              </w:rPr>
            </w:pPr>
            <w:r>
              <w:rPr>
                <w:rFonts w:cs="Arial"/>
                <w:sz w:val="20"/>
                <w:szCs w:val="20"/>
              </w:rPr>
              <w:t>$173</w:t>
            </w:r>
          </w:p>
        </w:tc>
        <w:tc>
          <w:tcPr>
            <w:tcW w:w="877" w:type="pct"/>
            <w:shd w:val="clear" w:color="auto" w:fill="F1F2F2" w:themeFill="background1"/>
            <w:vAlign w:val="center"/>
          </w:tcPr>
          <w:p w14:paraId="5EC4359C" w14:textId="665DDA32" w:rsidR="001F75B5" w:rsidRPr="004A07B3" w:rsidRDefault="001F75B5" w:rsidP="001F75B5">
            <w:pPr>
              <w:jc w:val="center"/>
              <w:rPr>
                <w:rFonts w:cs="Arial"/>
                <w:sz w:val="20"/>
                <w:szCs w:val="20"/>
              </w:rPr>
            </w:pPr>
            <w:r>
              <w:rPr>
                <w:rFonts w:cs="Arial"/>
                <w:sz w:val="20"/>
                <w:szCs w:val="20"/>
              </w:rPr>
              <w:t>$</w:t>
            </w:r>
            <w:r w:rsidR="00E66690">
              <w:rPr>
                <w:rFonts w:cs="Arial"/>
                <w:sz w:val="20"/>
                <w:szCs w:val="20"/>
              </w:rPr>
              <w:t>170</w:t>
            </w:r>
          </w:p>
        </w:tc>
        <w:tc>
          <w:tcPr>
            <w:tcW w:w="877" w:type="pct"/>
            <w:shd w:val="clear" w:color="auto" w:fill="F1F2F2" w:themeFill="background1"/>
            <w:vAlign w:val="center"/>
          </w:tcPr>
          <w:p w14:paraId="28498793" w14:textId="054C0CF1" w:rsidR="001F75B5" w:rsidRPr="004A07B3" w:rsidRDefault="001F75B5" w:rsidP="001F75B5">
            <w:pPr>
              <w:jc w:val="center"/>
              <w:rPr>
                <w:rFonts w:cs="Arial"/>
                <w:sz w:val="20"/>
                <w:szCs w:val="20"/>
              </w:rPr>
            </w:pPr>
            <w:r>
              <w:rPr>
                <w:rFonts w:cs="Arial"/>
                <w:sz w:val="20"/>
                <w:szCs w:val="20"/>
              </w:rPr>
              <w:t>$173</w:t>
            </w:r>
          </w:p>
        </w:tc>
      </w:tr>
      <w:tr w:rsidR="005E67FB" w:rsidRPr="00032B17" w14:paraId="05EE067F" w14:textId="77777777" w:rsidTr="0055431B">
        <w:tc>
          <w:tcPr>
            <w:tcW w:w="5000" w:type="pct"/>
            <w:gridSpan w:val="5"/>
            <w:shd w:val="clear" w:color="auto" w:fill="F1F2F2" w:themeFill="background1"/>
          </w:tcPr>
          <w:p w14:paraId="3100C764" w14:textId="50D12015" w:rsidR="0019716A" w:rsidRPr="004A07B3" w:rsidRDefault="0019716A" w:rsidP="0019716A">
            <w:pPr>
              <w:rPr>
                <w:rFonts w:cs="Arial"/>
                <w:sz w:val="20"/>
                <w:szCs w:val="20"/>
              </w:rPr>
            </w:pPr>
            <w:r w:rsidRPr="0073276D">
              <w:rPr>
                <w:rFonts w:cs="Arial"/>
                <w:sz w:val="20"/>
                <w:szCs w:val="20"/>
              </w:rPr>
              <w:t>Personal care</w:t>
            </w:r>
          </w:p>
        </w:tc>
      </w:tr>
      <w:tr w:rsidR="0068607E" w:rsidRPr="00032B17" w14:paraId="09DD57E3" w14:textId="77777777" w:rsidTr="00BA49E9">
        <w:tc>
          <w:tcPr>
            <w:tcW w:w="1963" w:type="pct"/>
          </w:tcPr>
          <w:p w14:paraId="79D8B1D4" w14:textId="3BCC48DA" w:rsidR="001F75B5" w:rsidRPr="0073276D" w:rsidRDefault="001F75B5" w:rsidP="001F75B5">
            <w:pPr>
              <w:ind w:left="318"/>
              <w:rPr>
                <w:rFonts w:cs="Arial"/>
                <w:sz w:val="20"/>
                <w:szCs w:val="20"/>
              </w:rPr>
            </w:pPr>
            <w:r>
              <w:rPr>
                <w:rFonts w:cs="Arial"/>
                <w:sz w:val="20"/>
                <w:szCs w:val="20"/>
              </w:rPr>
              <w:t>Assistance with self-care and activities of daily living</w:t>
            </w:r>
          </w:p>
        </w:tc>
        <w:tc>
          <w:tcPr>
            <w:tcW w:w="407" w:type="pct"/>
            <w:vAlign w:val="center"/>
          </w:tcPr>
          <w:p w14:paraId="092B1212" w14:textId="2B51CE2D" w:rsidR="001F75B5" w:rsidRPr="00063043" w:rsidRDefault="001F75B5" w:rsidP="00BA49E9">
            <w:pPr>
              <w:jc w:val="center"/>
              <w:rPr>
                <w:rFonts w:cs="Arial"/>
                <w:sz w:val="20"/>
                <w:szCs w:val="20"/>
              </w:rPr>
            </w:pPr>
            <w:r w:rsidRPr="0099717E">
              <w:rPr>
                <w:rFonts w:cs="Arial"/>
                <w:sz w:val="20"/>
                <w:szCs w:val="20"/>
              </w:rPr>
              <w:t>1-hour</w:t>
            </w:r>
          </w:p>
        </w:tc>
        <w:tc>
          <w:tcPr>
            <w:tcW w:w="876" w:type="pct"/>
            <w:vAlign w:val="center"/>
          </w:tcPr>
          <w:p w14:paraId="54610059" w14:textId="4D6C8920" w:rsidR="001F75B5" w:rsidRPr="004A07B3" w:rsidRDefault="001F75B5" w:rsidP="001F75B5">
            <w:pPr>
              <w:jc w:val="center"/>
              <w:rPr>
                <w:rFonts w:cs="Arial"/>
                <w:sz w:val="20"/>
                <w:szCs w:val="20"/>
              </w:rPr>
            </w:pPr>
            <w:r>
              <w:rPr>
                <w:rFonts w:cs="Arial"/>
                <w:sz w:val="20"/>
                <w:szCs w:val="20"/>
              </w:rPr>
              <w:t>$115</w:t>
            </w:r>
          </w:p>
        </w:tc>
        <w:tc>
          <w:tcPr>
            <w:tcW w:w="877" w:type="pct"/>
            <w:vAlign w:val="center"/>
          </w:tcPr>
          <w:p w14:paraId="28573EEF" w14:textId="4CCF62FB" w:rsidR="001F75B5" w:rsidRPr="004A07B3" w:rsidRDefault="001F75B5" w:rsidP="001F75B5">
            <w:pPr>
              <w:jc w:val="center"/>
              <w:rPr>
                <w:rFonts w:cs="Arial"/>
                <w:sz w:val="20"/>
                <w:szCs w:val="20"/>
              </w:rPr>
            </w:pPr>
            <w:r>
              <w:rPr>
                <w:rFonts w:cs="Arial"/>
                <w:sz w:val="20"/>
                <w:szCs w:val="20"/>
              </w:rPr>
              <w:t>$107</w:t>
            </w:r>
          </w:p>
        </w:tc>
        <w:tc>
          <w:tcPr>
            <w:tcW w:w="877" w:type="pct"/>
            <w:vAlign w:val="center"/>
          </w:tcPr>
          <w:p w14:paraId="3616202E" w14:textId="699771F4" w:rsidR="001F75B5" w:rsidRPr="004A07B3" w:rsidRDefault="001F75B5" w:rsidP="001F75B5">
            <w:pPr>
              <w:jc w:val="center"/>
              <w:rPr>
                <w:rFonts w:cs="Arial"/>
                <w:sz w:val="20"/>
                <w:szCs w:val="20"/>
              </w:rPr>
            </w:pPr>
            <w:r>
              <w:rPr>
                <w:rFonts w:cs="Arial"/>
                <w:sz w:val="20"/>
                <w:szCs w:val="20"/>
              </w:rPr>
              <w:t>$120</w:t>
            </w:r>
          </w:p>
        </w:tc>
      </w:tr>
      <w:tr w:rsidR="0068607E" w:rsidRPr="00032B17" w14:paraId="59EAAC85" w14:textId="77777777" w:rsidTr="00BA49E9">
        <w:tc>
          <w:tcPr>
            <w:tcW w:w="1963" w:type="pct"/>
          </w:tcPr>
          <w:p w14:paraId="49AFDEDB" w14:textId="0400EB99" w:rsidR="001F75B5" w:rsidRPr="0073276D" w:rsidRDefault="001F75B5" w:rsidP="001F75B5">
            <w:pPr>
              <w:ind w:left="318"/>
              <w:rPr>
                <w:rFonts w:cs="Arial"/>
                <w:sz w:val="20"/>
                <w:szCs w:val="20"/>
              </w:rPr>
            </w:pPr>
            <w:r>
              <w:rPr>
                <w:rFonts w:cs="Arial"/>
                <w:sz w:val="20"/>
                <w:szCs w:val="20"/>
              </w:rPr>
              <w:t>Assistance with the self-administration of medication</w:t>
            </w:r>
          </w:p>
        </w:tc>
        <w:tc>
          <w:tcPr>
            <w:tcW w:w="407" w:type="pct"/>
            <w:vAlign w:val="center"/>
          </w:tcPr>
          <w:p w14:paraId="7B054DDF" w14:textId="73DF3B6F" w:rsidR="001F75B5" w:rsidRPr="00063043" w:rsidRDefault="001F75B5" w:rsidP="00BA49E9">
            <w:pPr>
              <w:jc w:val="center"/>
              <w:rPr>
                <w:rFonts w:cs="Arial"/>
                <w:sz w:val="20"/>
                <w:szCs w:val="20"/>
              </w:rPr>
            </w:pPr>
            <w:r w:rsidRPr="0099717E">
              <w:rPr>
                <w:rFonts w:cs="Arial"/>
                <w:sz w:val="20"/>
                <w:szCs w:val="20"/>
              </w:rPr>
              <w:t>1-hour</w:t>
            </w:r>
          </w:p>
        </w:tc>
        <w:tc>
          <w:tcPr>
            <w:tcW w:w="876" w:type="pct"/>
            <w:vAlign w:val="center"/>
          </w:tcPr>
          <w:p w14:paraId="15896DCF" w14:textId="1CF8FAB1" w:rsidR="001F75B5" w:rsidRPr="004A07B3" w:rsidRDefault="001F75B5" w:rsidP="001F75B5">
            <w:pPr>
              <w:jc w:val="center"/>
              <w:rPr>
                <w:rFonts w:cs="Arial"/>
                <w:sz w:val="20"/>
                <w:szCs w:val="20"/>
              </w:rPr>
            </w:pPr>
            <w:r>
              <w:rPr>
                <w:rFonts w:cs="Arial"/>
                <w:sz w:val="20"/>
                <w:szCs w:val="20"/>
              </w:rPr>
              <w:t>$110</w:t>
            </w:r>
          </w:p>
        </w:tc>
        <w:tc>
          <w:tcPr>
            <w:tcW w:w="877" w:type="pct"/>
            <w:vAlign w:val="center"/>
          </w:tcPr>
          <w:p w14:paraId="5446532C" w14:textId="4D10BD56" w:rsidR="001F75B5" w:rsidRPr="004A07B3" w:rsidRDefault="001F75B5" w:rsidP="001F75B5">
            <w:pPr>
              <w:jc w:val="center"/>
              <w:rPr>
                <w:rFonts w:cs="Arial"/>
                <w:sz w:val="20"/>
                <w:szCs w:val="20"/>
              </w:rPr>
            </w:pPr>
            <w:r>
              <w:rPr>
                <w:rFonts w:cs="Arial"/>
                <w:sz w:val="20"/>
                <w:szCs w:val="20"/>
              </w:rPr>
              <w:t>$63</w:t>
            </w:r>
          </w:p>
        </w:tc>
        <w:tc>
          <w:tcPr>
            <w:tcW w:w="877" w:type="pct"/>
            <w:vAlign w:val="center"/>
          </w:tcPr>
          <w:p w14:paraId="28F1A8EF" w14:textId="73444751" w:rsidR="001F75B5" w:rsidRPr="004A07B3" w:rsidRDefault="001F75B5" w:rsidP="001F75B5">
            <w:pPr>
              <w:jc w:val="center"/>
              <w:rPr>
                <w:rFonts w:cs="Arial"/>
                <w:sz w:val="20"/>
                <w:szCs w:val="20"/>
              </w:rPr>
            </w:pPr>
            <w:r>
              <w:rPr>
                <w:rFonts w:cs="Arial"/>
                <w:sz w:val="20"/>
                <w:szCs w:val="20"/>
              </w:rPr>
              <w:t>$119</w:t>
            </w:r>
          </w:p>
        </w:tc>
      </w:tr>
      <w:tr w:rsidR="0068607E" w:rsidRPr="00032B17" w14:paraId="794823C8" w14:textId="77777777" w:rsidTr="0055431B">
        <w:tc>
          <w:tcPr>
            <w:tcW w:w="1963" w:type="pct"/>
          </w:tcPr>
          <w:p w14:paraId="1E947029" w14:textId="517C70ED" w:rsidR="001F75B5" w:rsidRPr="0073276D" w:rsidRDefault="001F75B5" w:rsidP="001F75B5">
            <w:pPr>
              <w:ind w:left="318"/>
              <w:rPr>
                <w:rFonts w:cs="Arial"/>
                <w:sz w:val="20"/>
                <w:szCs w:val="20"/>
              </w:rPr>
            </w:pPr>
            <w:r>
              <w:rPr>
                <w:rFonts w:cs="Arial"/>
                <w:sz w:val="20"/>
                <w:szCs w:val="20"/>
              </w:rPr>
              <w:lastRenderedPageBreak/>
              <w:t>Continence management (non-clinical)</w:t>
            </w:r>
          </w:p>
        </w:tc>
        <w:tc>
          <w:tcPr>
            <w:tcW w:w="407" w:type="pct"/>
          </w:tcPr>
          <w:p w14:paraId="3F9FA418" w14:textId="28523EF7" w:rsidR="001F75B5" w:rsidRPr="00063043" w:rsidRDefault="001F75B5" w:rsidP="001F75B5">
            <w:pPr>
              <w:jc w:val="center"/>
              <w:rPr>
                <w:rFonts w:cs="Arial"/>
                <w:sz w:val="20"/>
                <w:szCs w:val="20"/>
              </w:rPr>
            </w:pPr>
            <w:r w:rsidRPr="0099717E">
              <w:rPr>
                <w:rFonts w:cs="Arial"/>
                <w:sz w:val="20"/>
                <w:szCs w:val="20"/>
              </w:rPr>
              <w:t>1-hour</w:t>
            </w:r>
          </w:p>
        </w:tc>
        <w:tc>
          <w:tcPr>
            <w:tcW w:w="876" w:type="pct"/>
            <w:vAlign w:val="center"/>
          </w:tcPr>
          <w:p w14:paraId="6A670655" w14:textId="39889338" w:rsidR="001F75B5" w:rsidRPr="004A07B3" w:rsidRDefault="001F75B5" w:rsidP="001F75B5">
            <w:pPr>
              <w:jc w:val="center"/>
              <w:rPr>
                <w:rFonts w:cs="Arial"/>
                <w:sz w:val="20"/>
                <w:szCs w:val="20"/>
              </w:rPr>
            </w:pPr>
            <w:r>
              <w:rPr>
                <w:rFonts w:cs="Arial"/>
                <w:sz w:val="20"/>
                <w:szCs w:val="20"/>
              </w:rPr>
              <w:t>$</w:t>
            </w:r>
            <w:r w:rsidR="00DB59D6">
              <w:rPr>
                <w:rFonts w:cs="Arial"/>
                <w:sz w:val="20"/>
                <w:szCs w:val="20"/>
              </w:rPr>
              <w:t>82</w:t>
            </w:r>
          </w:p>
        </w:tc>
        <w:tc>
          <w:tcPr>
            <w:tcW w:w="877" w:type="pct"/>
            <w:vAlign w:val="center"/>
          </w:tcPr>
          <w:p w14:paraId="0D6ACE03" w14:textId="4784AA21" w:rsidR="001F75B5" w:rsidRPr="004A07B3" w:rsidRDefault="001F75B5" w:rsidP="001F75B5">
            <w:pPr>
              <w:jc w:val="center"/>
              <w:rPr>
                <w:rFonts w:cs="Arial"/>
                <w:sz w:val="20"/>
                <w:szCs w:val="20"/>
              </w:rPr>
            </w:pPr>
            <w:r>
              <w:rPr>
                <w:rFonts w:cs="Arial"/>
                <w:sz w:val="20"/>
                <w:szCs w:val="20"/>
              </w:rPr>
              <w:t>$</w:t>
            </w:r>
            <w:r w:rsidR="00DB59D6">
              <w:rPr>
                <w:rFonts w:cs="Arial"/>
                <w:sz w:val="20"/>
                <w:szCs w:val="20"/>
              </w:rPr>
              <w:t>32</w:t>
            </w:r>
          </w:p>
        </w:tc>
        <w:tc>
          <w:tcPr>
            <w:tcW w:w="877" w:type="pct"/>
            <w:vAlign w:val="center"/>
          </w:tcPr>
          <w:p w14:paraId="556E087A" w14:textId="477F8536" w:rsidR="001F75B5" w:rsidRPr="004A07B3" w:rsidRDefault="001F75B5" w:rsidP="001F75B5">
            <w:pPr>
              <w:jc w:val="center"/>
              <w:rPr>
                <w:rFonts w:cs="Arial"/>
                <w:sz w:val="20"/>
                <w:szCs w:val="20"/>
              </w:rPr>
            </w:pPr>
            <w:r>
              <w:rPr>
                <w:rFonts w:cs="Arial"/>
                <w:sz w:val="20"/>
                <w:szCs w:val="20"/>
              </w:rPr>
              <w:t>$</w:t>
            </w:r>
            <w:r w:rsidR="00F46C7F">
              <w:rPr>
                <w:rFonts w:cs="Arial"/>
                <w:sz w:val="20"/>
                <w:szCs w:val="20"/>
              </w:rPr>
              <w:t>149</w:t>
            </w:r>
          </w:p>
        </w:tc>
      </w:tr>
      <w:tr w:rsidR="005E67FB" w:rsidRPr="00032B17" w14:paraId="10FCC127" w14:textId="77777777" w:rsidTr="0055431B">
        <w:tc>
          <w:tcPr>
            <w:tcW w:w="5000" w:type="pct"/>
            <w:gridSpan w:val="5"/>
            <w:shd w:val="clear" w:color="auto" w:fill="F1F2F2" w:themeFill="background1"/>
          </w:tcPr>
          <w:p w14:paraId="279818D1" w14:textId="66DEBF48" w:rsidR="0019716A" w:rsidRPr="004A07B3" w:rsidRDefault="0019716A" w:rsidP="0019716A">
            <w:pPr>
              <w:rPr>
                <w:rFonts w:cs="Arial"/>
                <w:sz w:val="20"/>
                <w:szCs w:val="20"/>
              </w:rPr>
            </w:pPr>
            <w:r w:rsidRPr="0073276D">
              <w:rPr>
                <w:rFonts w:cs="Arial"/>
                <w:sz w:val="20"/>
                <w:szCs w:val="20"/>
              </w:rPr>
              <w:t>Social support and community engagement</w:t>
            </w:r>
          </w:p>
        </w:tc>
      </w:tr>
      <w:tr w:rsidR="0068607E" w:rsidRPr="00032B17" w14:paraId="015EE190" w14:textId="77777777" w:rsidTr="0055431B">
        <w:tc>
          <w:tcPr>
            <w:tcW w:w="1963" w:type="pct"/>
          </w:tcPr>
          <w:p w14:paraId="5FCDD721" w14:textId="232719BF" w:rsidR="001F75B5" w:rsidRPr="0073276D" w:rsidRDefault="001F75B5" w:rsidP="001F75B5">
            <w:pPr>
              <w:ind w:left="318"/>
              <w:rPr>
                <w:rFonts w:cs="Arial"/>
                <w:sz w:val="20"/>
                <w:szCs w:val="20"/>
              </w:rPr>
            </w:pPr>
            <w:r>
              <w:rPr>
                <w:rFonts w:cs="Arial"/>
                <w:sz w:val="20"/>
                <w:szCs w:val="20"/>
              </w:rPr>
              <w:t>Group social support</w:t>
            </w:r>
          </w:p>
        </w:tc>
        <w:tc>
          <w:tcPr>
            <w:tcW w:w="407" w:type="pct"/>
          </w:tcPr>
          <w:p w14:paraId="76C2E6D3" w14:textId="07F74AB8" w:rsidR="001F75B5" w:rsidRPr="00063043" w:rsidRDefault="001F75B5" w:rsidP="001F75B5">
            <w:pPr>
              <w:jc w:val="center"/>
              <w:rPr>
                <w:rFonts w:cs="Arial"/>
                <w:sz w:val="20"/>
                <w:szCs w:val="20"/>
              </w:rPr>
            </w:pPr>
            <w:r w:rsidRPr="00F714AC">
              <w:rPr>
                <w:rFonts w:cs="Arial"/>
                <w:sz w:val="20"/>
                <w:szCs w:val="20"/>
              </w:rPr>
              <w:t>1-hour</w:t>
            </w:r>
          </w:p>
        </w:tc>
        <w:tc>
          <w:tcPr>
            <w:tcW w:w="876" w:type="pct"/>
            <w:vAlign w:val="center"/>
          </w:tcPr>
          <w:p w14:paraId="2E1E24B0" w14:textId="1095A178" w:rsidR="001F75B5" w:rsidRPr="004A07B3" w:rsidRDefault="001F75B5" w:rsidP="001F75B5">
            <w:pPr>
              <w:jc w:val="center"/>
              <w:rPr>
                <w:rFonts w:cs="Arial"/>
                <w:sz w:val="20"/>
                <w:szCs w:val="20"/>
              </w:rPr>
            </w:pPr>
            <w:r>
              <w:rPr>
                <w:rFonts w:cs="Arial"/>
                <w:sz w:val="20"/>
                <w:szCs w:val="20"/>
              </w:rPr>
              <w:t>$115</w:t>
            </w:r>
          </w:p>
        </w:tc>
        <w:tc>
          <w:tcPr>
            <w:tcW w:w="877" w:type="pct"/>
            <w:vAlign w:val="center"/>
          </w:tcPr>
          <w:p w14:paraId="55724D7A" w14:textId="240223F4" w:rsidR="001F75B5" w:rsidRPr="004A07B3" w:rsidRDefault="001F75B5" w:rsidP="001F75B5">
            <w:pPr>
              <w:jc w:val="center"/>
              <w:rPr>
                <w:rFonts w:cs="Arial"/>
                <w:sz w:val="20"/>
                <w:szCs w:val="20"/>
              </w:rPr>
            </w:pPr>
            <w:r>
              <w:rPr>
                <w:rFonts w:cs="Arial"/>
                <w:sz w:val="20"/>
                <w:szCs w:val="20"/>
              </w:rPr>
              <w:t>$70</w:t>
            </w:r>
          </w:p>
        </w:tc>
        <w:tc>
          <w:tcPr>
            <w:tcW w:w="877" w:type="pct"/>
            <w:vAlign w:val="center"/>
          </w:tcPr>
          <w:p w14:paraId="1D131D7C" w14:textId="3DB6F8A9" w:rsidR="001F75B5" w:rsidRPr="004A07B3" w:rsidRDefault="001F75B5" w:rsidP="001F75B5">
            <w:pPr>
              <w:jc w:val="center"/>
              <w:rPr>
                <w:rFonts w:cs="Arial"/>
                <w:sz w:val="20"/>
                <w:szCs w:val="20"/>
              </w:rPr>
            </w:pPr>
            <w:r>
              <w:rPr>
                <w:rFonts w:cs="Arial"/>
                <w:sz w:val="20"/>
                <w:szCs w:val="20"/>
              </w:rPr>
              <w:t>$180</w:t>
            </w:r>
          </w:p>
        </w:tc>
      </w:tr>
      <w:tr w:rsidR="0068607E" w:rsidRPr="00032B17" w14:paraId="1F7FBC21" w14:textId="77777777" w:rsidTr="0055431B">
        <w:tc>
          <w:tcPr>
            <w:tcW w:w="1963" w:type="pct"/>
          </w:tcPr>
          <w:p w14:paraId="514D7F8F" w14:textId="2C8AC417" w:rsidR="001F75B5" w:rsidRPr="0073276D" w:rsidRDefault="001F75B5" w:rsidP="001F75B5">
            <w:pPr>
              <w:ind w:left="318"/>
              <w:rPr>
                <w:rFonts w:cs="Arial"/>
                <w:sz w:val="20"/>
                <w:szCs w:val="20"/>
              </w:rPr>
            </w:pPr>
            <w:r>
              <w:rPr>
                <w:rFonts w:cs="Arial"/>
                <w:sz w:val="20"/>
                <w:szCs w:val="20"/>
              </w:rPr>
              <w:t>Individual social support</w:t>
            </w:r>
          </w:p>
        </w:tc>
        <w:tc>
          <w:tcPr>
            <w:tcW w:w="407" w:type="pct"/>
          </w:tcPr>
          <w:p w14:paraId="25237714" w14:textId="7B31ABBC" w:rsidR="001F75B5" w:rsidRPr="00063043" w:rsidRDefault="001F75B5" w:rsidP="001F75B5">
            <w:pPr>
              <w:jc w:val="center"/>
              <w:rPr>
                <w:rFonts w:cs="Arial"/>
                <w:sz w:val="20"/>
                <w:szCs w:val="20"/>
              </w:rPr>
            </w:pPr>
            <w:r w:rsidRPr="00F714AC">
              <w:rPr>
                <w:rFonts w:cs="Arial"/>
                <w:sz w:val="20"/>
                <w:szCs w:val="20"/>
              </w:rPr>
              <w:t>1-hour</w:t>
            </w:r>
          </w:p>
        </w:tc>
        <w:tc>
          <w:tcPr>
            <w:tcW w:w="876" w:type="pct"/>
            <w:vAlign w:val="center"/>
          </w:tcPr>
          <w:p w14:paraId="5C9C03D8" w14:textId="02263E90" w:rsidR="001F75B5" w:rsidRPr="004A07B3" w:rsidRDefault="001F75B5" w:rsidP="001F75B5">
            <w:pPr>
              <w:jc w:val="center"/>
              <w:rPr>
                <w:rFonts w:cs="Arial"/>
                <w:sz w:val="20"/>
                <w:szCs w:val="20"/>
              </w:rPr>
            </w:pPr>
            <w:r>
              <w:rPr>
                <w:rFonts w:cs="Arial"/>
                <w:sz w:val="20"/>
                <w:szCs w:val="20"/>
              </w:rPr>
              <w:t>$</w:t>
            </w:r>
            <w:r w:rsidR="00C758C6">
              <w:rPr>
                <w:rFonts w:cs="Arial"/>
                <w:sz w:val="20"/>
                <w:szCs w:val="20"/>
              </w:rPr>
              <w:t>111</w:t>
            </w:r>
          </w:p>
        </w:tc>
        <w:tc>
          <w:tcPr>
            <w:tcW w:w="877" w:type="pct"/>
            <w:vAlign w:val="center"/>
          </w:tcPr>
          <w:p w14:paraId="684C5D8B" w14:textId="133C704D" w:rsidR="001F75B5" w:rsidRPr="004A07B3" w:rsidRDefault="001F75B5" w:rsidP="001F75B5">
            <w:pPr>
              <w:jc w:val="center"/>
              <w:rPr>
                <w:rFonts w:cs="Arial"/>
                <w:sz w:val="20"/>
                <w:szCs w:val="20"/>
              </w:rPr>
            </w:pPr>
            <w:r>
              <w:rPr>
                <w:rFonts w:cs="Arial"/>
                <w:sz w:val="20"/>
                <w:szCs w:val="20"/>
              </w:rPr>
              <w:t>$105</w:t>
            </w:r>
          </w:p>
        </w:tc>
        <w:tc>
          <w:tcPr>
            <w:tcW w:w="877" w:type="pct"/>
            <w:vAlign w:val="center"/>
          </w:tcPr>
          <w:p w14:paraId="54AD82CC" w14:textId="103ADAE7" w:rsidR="001F75B5" w:rsidRPr="004A07B3" w:rsidRDefault="001F75B5" w:rsidP="001F75B5">
            <w:pPr>
              <w:jc w:val="center"/>
              <w:rPr>
                <w:rFonts w:cs="Arial"/>
                <w:sz w:val="20"/>
                <w:szCs w:val="20"/>
              </w:rPr>
            </w:pPr>
            <w:r>
              <w:rPr>
                <w:rFonts w:cs="Arial"/>
                <w:sz w:val="20"/>
                <w:szCs w:val="20"/>
              </w:rPr>
              <w:t>$</w:t>
            </w:r>
            <w:r w:rsidR="00C758C6">
              <w:rPr>
                <w:rFonts w:cs="Arial"/>
                <w:sz w:val="20"/>
                <w:szCs w:val="20"/>
              </w:rPr>
              <w:t>120</w:t>
            </w:r>
          </w:p>
        </w:tc>
      </w:tr>
      <w:tr w:rsidR="0068607E" w:rsidRPr="00032B17" w14:paraId="4E748A1B" w14:textId="77777777" w:rsidTr="0055431B">
        <w:tc>
          <w:tcPr>
            <w:tcW w:w="1963" w:type="pct"/>
          </w:tcPr>
          <w:p w14:paraId="39FE4614" w14:textId="1A76D027" w:rsidR="001F75B5" w:rsidRPr="0073276D" w:rsidRDefault="001F75B5" w:rsidP="001F75B5">
            <w:pPr>
              <w:ind w:left="318"/>
              <w:rPr>
                <w:rFonts w:cs="Arial"/>
                <w:sz w:val="20"/>
                <w:szCs w:val="20"/>
              </w:rPr>
            </w:pPr>
            <w:r>
              <w:rPr>
                <w:rFonts w:cs="Arial"/>
                <w:sz w:val="20"/>
                <w:szCs w:val="20"/>
              </w:rPr>
              <w:t>Accompanied activities</w:t>
            </w:r>
          </w:p>
        </w:tc>
        <w:tc>
          <w:tcPr>
            <w:tcW w:w="407" w:type="pct"/>
          </w:tcPr>
          <w:p w14:paraId="6AD3417C" w14:textId="0F12084E" w:rsidR="001F75B5" w:rsidRPr="00063043" w:rsidRDefault="001F75B5" w:rsidP="001F75B5">
            <w:pPr>
              <w:jc w:val="center"/>
              <w:rPr>
                <w:rFonts w:cs="Arial"/>
                <w:sz w:val="20"/>
                <w:szCs w:val="20"/>
              </w:rPr>
            </w:pPr>
            <w:r w:rsidRPr="00F714AC">
              <w:rPr>
                <w:rFonts w:cs="Arial"/>
                <w:sz w:val="20"/>
                <w:szCs w:val="20"/>
              </w:rPr>
              <w:t>1-hour</w:t>
            </w:r>
          </w:p>
        </w:tc>
        <w:tc>
          <w:tcPr>
            <w:tcW w:w="876" w:type="pct"/>
            <w:vAlign w:val="center"/>
          </w:tcPr>
          <w:p w14:paraId="4584122E" w14:textId="2CB8831C" w:rsidR="001F75B5" w:rsidRPr="004A07B3" w:rsidRDefault="001F75B5" w:rsidP="001F75B5">
            <w:pPr>
              <w:jc w:val="center"/>
              <w:rPr>
                <w:rFonts w:cs="Arial"/>
                <w:sz w:val="20"/>
                <w:szCs w:val="20"/>
              </w:rPr>
            </w:pPr>
            <w:r>
              <w:rPr>
                <w:rFonts w:cs="Arial"/>
                <w:sz w:val="20"/>
                <w:szCs w:val="20"/>
              </w:rPr>
              <w:t>$122</w:t>
            </w:r>
          </w:p>
        </w:tc>
        <w:tc>
          <w:tcPr>
            <w:tcW w:w="877" w:type="pct"/>
            <w:vAlign w:val="center"/>
          </w:tcPr>
          <w:p w14:paraId="76BA4A58" w14:textId="73874DE0" w:rsidR="001F75B5" w:rsidRPr="004A07B3" w:rsidRDefault="001F75B5" w:rsidP="001F75B5">
            <w:pPr>
              <w:jc w:val="center"/>
              <w:rPr>
                <w:rFonts w:cs="Arial"/>
                <w:sz w:val="20"/>
                <w:szCs w:val="20"/>
              </w:rPr>
            </w:pPr>
            <w:r>
              <w:rPr>
                <w:rFonts w:cs="Arial"/>
                <w:sz w:val="20"/>
                <w:szCs w:val="20"/>
              </w:rPr>
              <w:t>$110</w:t>
            </w:r>
          </w:p>
        </w:tc>
        <w:tc>
          <w:tcPr>
            <w:tcW w:w="877" w:type="pct"/>
            <w:vAlign w:val="center"/>
          </w:tcPr>
          <w:p w14:paraId="63C317CA" w14:textId="726D3045" w:rsidR="001F75B5" w:rsidRPr="004A07B3" w:rsidRDefault="001F75B5" w:rsidP="001F75B5">
            <w:pPr>
              <w:jc w:val="center"/>
              <w:rPr>
                <w:rFonts w:cs="Arial"/>
                <w:sz w:val="20"/>
                <w:szCs w:val="20"/>
              </w:rPr>
            </w:pPr>
            <w:r>
              <w:rPr>
                <w:rFonts w:cs="Arial"/>
                <w:sz w:val="20"/>
                <w:szCs w:val="20"/>
              </w:rPr>
              <w:t>$125</w:t>
            </w:r>
          </w:p>
        </w:tc>
      </w:tr>
      <w:tr w:rsidR="0068607E" w:rsidRPr="00032B17" w14:paraId="42EE1309" w14:textId="77777777" w:rsidTr="0055431B">
        <w:tc>
          <w:tcPr>
            <w:tcW w:w="1963" w:type="pct"/>
          </w:tcPr>
          <w:p w14:paraId="188B168D" w14:textId="1F0ADEB9" w:rsidR="001F75B5" w:rsidRPr="0073276D" w:rsidRDefault="001F75B5" w:rsidP="001F75B5">
            <w:pPr>
              <w:ind w:left="318"/>
              <w:rPr>
                <w:rFonts w:cs="Arial"/>
                <w:sz w:val="20"/>
                <w:szCs w:val="20"/>
              </w:rPr>
            </w:pPr>
            <w:r>
              <w:rPr>
                <w:rFonts w:cs="Arial"/>
                <w:sz w:val="20"/>
                <w:szCs w:val="20"/>
              </w:rPr>
              <w:t>Cultural support</w:t>
            </w:r>
          </w:p>
        </w:tc>
        <w:tc>
          <w:tcPr>
            <w:tcW w:w="407" w:type="pct"/>
          </w:tcPr>
          <w:p w14:paraId="2AECD805" w14:textId="2D0130CC" w:rsidR="001F75B5" w:rsidRPr="00063043" w:rsidRDefault="001F75B5" w:rsidP="001F75B5">
            <w:pPr>
              <w:jc w:val="center"/>
              <w:rPr>
                <w:rFonts w:cs="Arial"/>
                <w:sz w:val="20"/>
                <w:szCs w:val="20"/>
              </w:rPr>
            </w:pPr>
            <w:r w:rsidRPr="00F714AC">
              <w:rPr>
                <w:rFonts w:cs="Arial"/>
                <w:sz w:val="20"/>
                <w:szCs w:val="20"/>
              </w:rPr>
              <w:t>1-hour</w:t>
            </w:r>
          </w:p>
        </w:tc>
        <w:tc>
          <w:tcPr>
            <w:tcW w:w="876" w:type="pct"/>
            <w:vAlign w:val="center"/>
          </w:tcPr>
          <w:p w14:paraId="5B280584" w14:textId="3CEC996D" w:rsidR="001F75B5" w:rsidRPr="004A07B3" w:rsidRDefault="001F75B5" w:rsidP="001F75B5">
            <w:pPr>
              <w:jc w:val="center"/>
              <w:rPr>
                <w:rFonts w:cs="Arial"/>
                <w:sz w:val="20"/>
                <w:szCs w:val="20"/>
              </w:rPr>
            </w:pPr>
            <w:r>
              <w:rPr>
                <w:rFonts w:cs="Arial"/>
                <w:sz w:val="20"/>
                <w:szCs w:val="20"/>
              </w:rPr>
              <w:t>$</w:t>
            </w:r>
            <w:r w:rsidR="002376E2">
              <w:rPr>
                <w:rFonts w:cs="Arial"/>
                <w:sz w:val="20"/>
                <w:szCs w:val="20"/>
              </w:rPr>
              <w:t>129</w:t>
            </w:r>
          </w:p>
        </w:tc>
        <w:tc>
          <w:tcPr>
            <w:tcW w:w="877" w:type="pct"/>
            <w:vAlign w:val="center"/>
          </w:tcPr>
          <w:p w14:paraId="296880A8" w14:textId="5BC6BC58" w:rsidR="001F75B5" w:rsidRPr="004A07B3" w:rsidRDefault="001F75B5" w:rsidP="001F75B5">
            <w:pPr>
              <w:jc w:val="center"/>
              <w:rPr>
                <w:rFonts w:cs="Arial"/>
                <w:sz w:val="20"/>
                <w:szCs w:val="20"/>
              </w:rPr>
            </w:pPr>
            <w:r>
              <w:rPr>
                <w:rFonts w:cs="Arial"/>
                <w:sz w:val="20"/>
                <w:szCs w:val="20"/>
              </w:rPr>
              <w:t>$</w:t>
            </w:r>
            <w:r w:rsidR="002376E2">
              <w:rPr>
                <w:rFonts w:cs="Arial"/>
                <w:sz w:val="20"/>
                <w:szCs w:val="20"/>
              </w:rPr>
              <w:t>95</w:t>
            </w:r>
          </w:p>
        </w:tc>
        <w:tc>
          <w:tcPr>
            <w:tcW w:w="877" w:type="pct"/>
            <w:vAlign w:val="center"/>
          </w:tcPr>
          <w:p w14:paraId="291C6F7F" w14:textId="72345C53" w:rsidR="001F75B5" w:rsidRPr="004A07B3" w:rsidRDefault="001F75B5" w:rsidP="001F75B5">
            <w:pPr>
              <w:jc w:val="center"/>
              <w:rPr>
                <w:rFonts w:cs="Arial"/>
                <w:sz w:val="20"/>
                <w:szCs w:val="20"/>
              </w:rPr>
            </w:pPr>
            <w:r>
              <w:rPr>
                <w:rFonts w:cs="Arial"/>
                <w:sz w:val="20"/>
                <w:szCs w:val="20"/>
              </w:rPr>
              <w:t>$</w:t>
            </w:r>
            <w:r w:rsidR="002376E2">
              <w:rPr>
                <w:rFonts w:cs="Arial"/>
                <w:sz w:val="20"/>
                <w:szCs w:val="20"/>
              </w:rPr>
              <w:t>173</w:t>
            </w:r>
          </w:p>
        </w:tc>
      </w:tr>
      <w:tr w:rsidR="0068607E" w:rsidRPr="00032B17" w14:paraId="57447922" w14:textId="77777777" w:rsidTr="0055431B">
        <w:tc>
          <w:tcPr>
            <w:tcW w:w="1963" w:type="pct"/>
          </w:tcPr>
          <w:p w14:paraId="3A868F41" w14:textId="6D73FC66" w:rsidR="001F75B5" w:rsidRPr="0073276D" w:rsidRDefault="001F75B5" w:rsidP="001F75B5">
            <w:pPr>
              <w:ind w:left="318"/>
              <w:rPr>
                <w:rFonts w:cs="Arial"/>
                <w:sz w:val="20"/>
                <w:szCs w:val="20"/>
              </w:rPr>
            </w:pPr>
            <w:r>
              <w:rPr>
                <w:rFonts w:cs="Arial"/>
                <w:sz w:val="20"/>
                <w:szCs w:val="20"/>
              </w:rPr>
              <w:t>Digital education and support</w:t>
            </w:r>
          </w:p>
        </w:tc>
        <w:tc>
          <w:tcPr>
            <w:tcW w:w="407" w:type="pct"/>
          </w:tcPr>
          <w:p w14:paraId="573286EE" w14:textId="729C666C" w:rsidR="001F75B5" w:rsidRPr="00063043" w:rsidRDefault="001F75B5" w:rsidP="001F75B5">
            <w:pPr>
              <w:jc w:val="center"/>
              <w:rPr>
                <w:rFonts w:cs="Arial"/>
                <w:sz w:val="20"/>
                <w:szCs w:val="20"/>
              </w:rPr>
            </w:pPr>
            <w:r w:rsidRPr="00F714AC">
              <w:rPr>
                <w:rFonts w:cs="Arial"/>
                <w:sz w:val="20"/>
                <w:szCs w:val="20"/>
              </w:rPr>
              <w:t>1-hour</w:t>
            </w:r>
          </w:p>
        </w:tc>
        <w:tc>
          <w:tcPr>
            <w:tcW w:w="876" w:type="pct"/>
            <w:vAlign w:val="center"/>
          </w:tcPr>
          <w:p w14:paraId="486F3BE4" w14:textId="598F8024" w:rsidR="001F75B5" w:rsidRPr="004A07B3" w:rsidRDefault="001F75B5" w:rsidP="001F75B5">
            <w:pPr>
              <w:jc w:val="center"/>
              <w:rPr>
                <w:rFonts w:cs="Arial"/>
                <w:sz w:val="20"/>
                <w:szCs w:val="20"/>
              </w:rPr>
            </w:pPr>
            <w:r>
              <w:rPr>
                <w:rFonts w:cs="Arial"/>
                <w:sz w:val="20"/>
                <w:szCs w:val="20"/>
              </w:rPr>
              <w:t>$110</w:t>
            </w:r>
          </w:p>
        </w:tc>
        <w:tc>
          <w:tcPr>
            <w:tcW w:w="877" w:type="pct"/>
            <w:vAlign w:val="center"/>
          </w:tcPr>
          <w:p w14:paraId="6E597517" w14:textId="02489A8E" w:rsidR="001F75B5" w:rsidRPr="004A07B3" w:rsidRDefault="001F75B5" w:rsidP="001F75B5">
            <w:pPr>
              <w:jc w:val="center"/>
              <w:rPr>
                <w:rFonts w:cs="Arial"/>
                <w:sz w:val="20"/>
                <w:szCs w:val="20"/>
              </w:rPr>
            </w:pPr>
            <w:r>
              <w:rPr>
                <w:rFonts w:cs="Arial"/>
                <w:sz w:val="20"/>
                <w:szCs w:val="20"/>
              </w:rPr>
              <w:t>$61</w:t>
            </w:r>
          </w:p>
        </w:tc>
        <w:tc>
          <w:tcPr>
            <w:tcW w:w="877" w:type="pct"/>
            <w:vAlign w:val="center"/>
          </w:tcPr>
          <w:p w14:paraId="78EDD655" w14:textId="5DC6CC9E" w:rsidR="001F75B5" w:rsidRPr="004A07B3" w:rsidRDefault="001F75B5" w:rsidP="001F75B5">
            <w:pPr>
              <w:jc w:val="center"/>
              <w:rPr>
                <w:rFonts w:cs="Arial"/>
                <w:sz w:val="20"/>
                <w:szCs w:val="20"/>
              </w:rPr>
            </w:pPr>
            <w:r>
              <w:rPr>
                <w:rFonts w:cs="Arial"/>
                <w:sz w:val="20"/>
                <w:szCs w:val="20"/>
              </w:rPr>
              <w:t>$</w:t>
            </w:r>
            <w:r w:rsidR="002376E2">
              <w:rPr>
                <w:rFonts w:cs="Arial"/>
                <w:sz w:val="20"/>
                <w:szCs w:val="20"/>
              </w:rPr>
              <w:t>133</w:t>
            </w:r>
          </w:p>
        </w:tc>
      </w:tr>
      <w:tr w:rsidR="0068607E" w:rsidRPr="00032B17" w14:paraId="184593F5" w14:textId="77777777" w:rsidTr="0055431B">
        <w:tc>
          <w:tcPr>
            <w:tcW w:w="1963" w:type="pct"/>
          </w:tcPr>
          <w:p w14:paraId="7273DEC5" w14:textId="2DCA04B1" w:rsidR="001F75B5" w:rsidRDefault="001F75B5" w:rsidP="001F75B5">
            <w:pPr>
              <w:ind w:left="318"/>
              <w:rPr>
                <w:rFonts w:cs="Arial"/>
                <w:sz w:val="20"/>
                <w:szCs w:val="20"/>
              </w:rPr>
            </w:pPr>
            <w:r>
              <w:rPr>
                <w:rFonts w:cs="Arial"/>
                <w:sz w:val="20"/>
                <w:szCs w:val="20"/>
              </w:rPr>
              <w:t>Assistance to maintain personal affairs</w:t>
            </w:r>
          </w:p>
        </w:tc>
        <w:tc>
          <w:tcPr>
            <w:tcW w:w="407" w:type="pct"/>
          </w:tcPr>
          <w:p w14:paraId="6236209A" w14:textId="535C5671" w:rsidR="001F75B5" w:rsidRPr="00063043" w:rsidRDefault="001F75B5" w:rsidP="001F75B5">
            <w:pPr>
              <w:jc w:val="center"/>
              <w:rPr>
                <w:rFonts w:cs="Arial"/>
                <w:sz w:val="20"/>
                <w:szCs w:val="20"/>
              </w:rPr>
            </w:pPr>
            <w:r w:rsidRPr="00F714AC">
              <w:rPr>
                <w:rFonts w:cs="Arial"/>
                <w:sz w:val="20"/>
                <w:szCs w:val="20"/>
              </w:rPr>
              <w:t>1-hour</w:t>
            </w:r>
          </w:p>
        </w:tc>
        <w:tc>
          <w:tcPr>
            <w:tcW w:w="876" w:type="pct"/>
            <w:vAlign w:val="center"/>
          </w:tcPr>
          <w:p w14:paraId="518DA9A8" w14:textId="1D02BA3A" w:rsidR="001F75B5" w:rsidRPr="004A07B3" w:rsidRDefault="001F75B5" w:rsidP="001F75B5">
            <w:pPr>
              <w:jc w:val="center"/>
              <w:rPr>
                <w:rFonts w:cs="Arial"/>
                <w:sz w:val="20"/>
                <w:szCs w:val="20"/>
              </w:rPr>
            </w:pPr>
            <w:r>
              <w:rPr>
                <w:rFonts w:cs="Arial"/>
                <w:sz w:val="20"/>
                <w:szCs w:val="20"/>
              </w:rPr>
              <w:t>$109</w:t>
            </w:r>
          </w:p>
        </w:tc>
        <w:tc>
          <w:tcPr>
            <w:tcW w:w="877" w:type="pct"/>
            <w:vAlign w:val="center"/>
          </w:tcPr>
          <w:p w14:paraId="42B27995" w14:textId="2EA4BBF7" w:rsidR="001F75B5" w:rsidRPr="004A07B3" w:rsidRDefault="001F75B5" w:rsidP="001F75B5">
            <w:pPr>
              <w:jc w:val="center"/>
              <w:rPr>
                <w:rFonts w:cs="Arial"/>
                <w:sz w:val="20"/>
                <w:szCs w:val="20"/>
              </w:rPr>
            </w:pPr>
            <w:r>
              <w:rPr>
                <w:rFonts w:cs="Arial"/>
                <w:sz w:val="20"/>
                <w:szCs w:val="20"/>
              </w:rPr>
              <w:t>$</w:t>
            </w:r>
            <w:r w:rsidR="002376E2">
              <w:rPr>
                <w:rFonts w:cs="Arial"/>
                <w:sz w:val="20"/>
                <w:szCs w:val="20"/>
              </w:rPr>
              <w:t>84</w:t>
            </w:r>
          </w:p>
        </w:tc>
        <w:tc>
          <w:tcPr>
            <w:tcW w:w="877" w:type="pct"/>
            <w:vAlign w:val="center"/>
          </w:tcPr>
          <w:p w14:paraId="53EF2404" w14:textId="6029B26B" w:rsidR="001F75B5" w:rsidRPr="004A07B3" w:rsidRDefault="001F75B5" w:rsidP="001F75B5">
            <w:pPr>
              <w:jc w:val="center"/>
              <w:rPr>
                <w:rFonts w:cs="Arial"/>
                <w:sz w:val="20"/>
                <w:szCs w:val="20"/>
              </w:rPr>
            </w:pPr>
            <w:r>
              <w:rPr>
                <w:rFonts w:cs="Arial"/>
                <w:sz w:val="20"/>
                <w:szCs w:val="20"/>
              </w:rPr>
              <w:t>$114</w:t>
            </w:r>
          </w:p>
        </w:tc>
      </w:tr>
      <w:tr w:rsidR="005E67FB" w:rsidRPr="00032B17" w14:paraId="7E24C041" w14:textId="77777777" w:rsidTr="0055431B">
        <w:tc>
          <w:tcPr>
            <w:tcW w:w="5000" w:type="pct"/>
            <w:gridSpan w:val="5"/>
            <w:shd w:val="clear" w:color="auto" w:fill="F1F2F2" w:themeFill="background1"/>
          </w:tcPr>
          <w:p w14:paraId="3C03F041" w14:textId="43A40425" w:rsidR="0019716A" w:rsidRPr="004A07B3" w:rsidRDefault="0019716A" w:rsidP="0019716A">
            <w:pPr>
              <w:rPr>
                <w:rFonts w:cs="Arial"/>
                <w:sz w:val="20"/>
                <w:szCs w:val="20"/>
              </w:rPr>
            </w:pPr>
            <w:r w:rsidRPr="0073276D">
              <w:rPr>
                <w:rFonts w:cs="Arial"/>
                <w:sz w:val="20"/>
                <w:szCs w:val="20"/>
              </w:rPr>
              <w:t>Therapeutic services for independent living</w:t>
            </w:r>
          </w:p>
        </w:tc>
      </w:tr>
      <w:tr w:rsidR="0068607E" w:rsidRPr="00032B17" w14:paraId="279262BB" w14:textId="77777777" w:rsidTr="0055431B">
        <w:tc>
          <w:tcPr>
            <w:tcW w:w="1963" w:type="pct"/>
          </w:tcPr>
          <w:p w14:paraId="4DBFCE84" w14:textId="38F2EED0" w:rsidR="001F75B5" w:rsidRPr="0073276D" w:rsidRDefault="001F75B5" w:rsidP="001F75B5">
            <w:pPr>
              <w:ind w:left="318"/>
              <w:rPr>
                <w:rFonts w:cs="Arial"/>
                <w:sz w:val="20"/>
                <w:szCs w:val="20"/>
              </w:rPr>
            </w:pPr>
            <w:r>
              <w:rPr>
                <w:rFonts w:cs="Arial"/>
                <w:sz w:val="20"/>
                <w:szCs w:val="20"/>
              </w:rPr>
              <w:t>Acupuncturist</w:t>
            </w:r>
          </w:p>
        </w:tc>
        <w:tc>
          <w:tcPr>
            <w:tcW w:w="407" w:type="pct"/>
          </w:tcPr>
          <w:p w14:paraId="5262759E" w14:textId="15550203" w:rsidR="001F75B5" w:rsidRPr="00063043" w:rsidRDefault="001F75B5" w:rsidP="001F75B5">
            <w:pPr>
              <w:jc w:val="center"/>
              <w:rPr>
                <w:rFonts w:cs="Arial"/>
                <w:sz w:val="20"/>
                <w:szCs w:val="20"/>
              </w:rPr>
            </w:pPr>
            <w:r w:rsidRPr="00F570ED">
              <w:rPr>
                <w:rFonts w:cs="Arial"/>
                <w:sz w:val="20"/>
                <w:szCs w:val="20"/>
              </w:rPr>
              <w:t>1-hour</w:t>
            </w:r>
          </w:p>
        </w:tc>
        <w:tc>
          <w:tcPr>
            <w:tcW w:w="876" w:type="pct"/>
            <w:vAlign w:val="center"/>
          </w:tcPr>
          <w:p w14:paraId="26471C2C" w14:textId="0220D327" w:rsidR="001F75B5" w:rsidRPr="004A07B3" w:rsidRDefault="001F75B5" w:rsidP="001F75B5">
            <w:pPr>
              <w:jc w:val="center"/>
              <w:rPr>
                <w:rFonts w:cs="Arial"/>
                <w:sz w:val="20"/>
                <w:szCs w:val="20"/>
              </w:rPr>
            </w:pPr>
            <w:r>
              <w:rPr>
                <w:rFonts w:cs="Arial"/>
                <w:sz w:val="20"/>
                <w:szCs w:val="20"/>
              </w:rPr>
              <w:t>$150</w:t>
            </w:r>
          </w:p>
        </w:tc>
        <w:tc>
          <w:tcPr>
            <w:tcW w:w="877" w:type="pct"/>
            <w:vAlign w:val="center"/>
          </w:tcPr>
          <w:p w14:paraId="11107B6F" w14:textId="16E1F38F" w:rsidR="001F75B5" w:rsidRPr="004A07B3" w:rsidRDefault="001F75B5" w:rsidP="001F75B5">
            <w:pPr>
              <w:jc w:val="center"/>
              <w:rPr>
                <w:rFonts w:cs="Arial"/>
                <w:sz w:val="20"/>
                <w:szCs w:val="20"/>
              </w:rPr>
            </w:pPr>
            <w:r>
              <w:rPr>
                <w:rFonts w:cs="Arial"/>
                <w:sz w:val="20"/>
                <w:szCs w:val="20"/>
              </w:rPr>
              <w:t>$110</w:t>
            </w:r>
          </w:p>
        </w:tc>
        <w:tc>
          <w:tcPr>
            <w:tcW w:w="877" w:type="pct"/>
            <w:vAlign w:val="center"/>
          </w:tcPr>
          <w:p w14:paraId="405C14AF" w14:textId="53B366F5" w:rsidR="001F75B5" w:rsidRPr="004A07B3" w:rsidRDefault="001F75B5" w:rsidP="001F75B5">
            <w:pPr>
              <w:jc w:val="center"/>
              <w:rPr>
                <w:rFonts w:cs="Arial"/>
                <w:sz w:val="20"/>
                <w:szCs w:val="20"/>
              </w:rPr>
            </w:pPr>
            <w:r>
              <w:rPr>
                <w:rFonts w:cs="Arial"/>
                <w:sz w:val="20"/>
                <w:szCs w:val="20"/>
              </w:rPr>
              <w:t>$182</w:t>
            </w:r>
          </w:p>
        </w:tc>
      </w:tr>
      <w:tr w:rsidR="0068607E" w:rsidRPr="00032B17" w14:paraId="6AA0BC8C" w14:textId="77777777" w:rsidTr="0055431B">
        <w:tc>
          <w:tcPr>
            <w:tcW w:w="1963" w:type="pct"/>
          </w:tcPr>
          <w:p w14:paraId="7BC93D7A" w14:textId="6EB48006" w:rsidR="001F75B5" w:rsidRPr="0073276D" w:rsidRDefault="001F75B5" w:rsidP="001F75B5">
            <w:pPr>
              <w:ind w:left="318"/>
              <w:rPr>
                <w:rFonts w:cs="Arial"/>
                <w:sz w:val="20"/>
                <w:szCs w:val="20"/>
              </w:rPr>
            </w:pPr>
            <w:r>
              <w:rPr>
                <w:rFonts w:cs="Arial"/>
                <w:sz w:val="20"/>
                <w:szCs w:val="20"/>
              </w:rPr>
              <w:t>Chiropractor</w:t>
            </w:r>
          </w:p>
        </w:tc>
        <w:tc>
          <w:tcPr>
            <w:tcW w:w="407" w:type="pct"/>
          </w:tcPr>
          <w:p w14:paraId="72487125" w14:textId="658ECC46" w:rsidR="001F75B5" w:rsidRPr="00063043" w:rsidRDefault="001F75B5" w:rsidP="001F75B5">
            <w:pPr>
              <w:jc w:val="center"/>
              <w:rPr>
                <w:rFonts w:cs="Arial"/>
                <w:sz w:val="20"/>
                <w:szCs w:val="20"/>
              </w:rPr>
            </w:pPr>
            <w:r w:rsidRPr="00F570ED">
              <w:rPr>
                <w:rFonts w:cs="Arial"/>
                <w:sz w:val="20"/>
                <w:szCs w:val="20"/>
              </w:rPr>
              <w:t>1-hour</w:t>
            </w:r>
          </w:p>
        </w:tc>
        <w:tc>
          <w:tcPr>
            <w:tcW w:w="876" w:type="pct"/>
            <w:vAlign w:val="center"/>
          </w:tcPr>
          <w:p w14:paraId="60299425" w14:textId="3C0E3AFD" w:rsidR="001F75B5" w:rsidRPr="004A07B3" w:rsidRDefault="001F75B5" w:rsidP="001F75B5">
            <w:pPr>
              <w:jc w:val="center"/>
              <w:rPr>
                <w:rFonts w:cs="Arial"/>
                <w:sz w:val="20"/>
                <w:szCs w:val="20"/>
              </w:rPr>
            </w:pPr>
            <w:r>
              <w:rPr>
                <w:rFonts w:cs="Arial"/>
                <w:sz w:val="20"/>
                <w:szCs w:val="20"/>
              </w:rPr>
              <w:t>$99</w:t>
            </w:r>
          </w:p>
        </w:tc>
        <w:tc>
          <w:tcPr>
            <w:tcW w:w="877" w:type="pct"/>
            <w:vAlign w:val="center"/>
          </w:tcPr>
          <w:p w14:paraId="36254B73" w14:textId="00CBC229" w:rsidR="001F75B5" w:rsidRPr="004A07B3" w:rsidRDefault="001F75B5" w:rsidP="001F75B5">
            <w:pPr>
              <w:jc w:val="center"/>
              <w:rPr>
                <w:rFonts w:cs="Arial"/>
                <w:sz w:val="20"/>
                <w:szCs w:val="20"/>
              </w:rPr>
            </w:pPr>
            <w:r>
              <w:rPr>
                <w:rFonts w:cs="Arial"/>
                <w:sz w:val="20"/>
                <w:szCs w:val="20"/>
              </w:rPr>
              <w:t>$</w:t>
            </w:r>
            <w:r w:rsidR="001D2016">
              <w:rPr>
                <w:rFonts w:cs="Arial"/>
                <w:sz w:val="20"/>
                <w:szCs w:val="20"/>
              </w:rPr>
              <w:t>80</w:t>
            </w:r>
          </w:p>
        </w:tc>
        <w:tc>
          <w:tcPr>
            <w:tcW w:w="877" w:type="pct"/>
            <w:vAlign w:val="center"/>
          </w:tcPr>
          <w:p w14:paraId="4FCC45DB" w14:textId="23E440B0" w:rsidR="001F75B5" w:rsidRPr="004A07B3" w:rsidRDefault="001F75B5" w:rsidP="001F75B5">
            <w:pPr>
              <w:jc w:val="center"/>
              <w:rPr>
                <w:rFonts w:cs="Arial"/>
                <w:sz w:val="20"/>
                <w:szCs w:val="20"/>
              </w:rPr>
            </w:pPr>
            <w:r>
              <w:rPr>
                <w:rFonts w:cs="Arial"/>
                <w:sz w:val="20"/>
                <w:szCs w:val="20"/>
              </w:rPr>
              <w:t>$</w:t>
            </w:r>
            <w:r w:rsidR="001D2016">
              <w:rPr>
                <w:rFonts w:cs="Arial"/>
                <w:sz w:val="20"/>
                <w:szCs w:val="20"/>
              </w:rPr>
              <w:t>148</w:t>
            </w:r>
          </w:p>
        </w:tc>
      </w:tr>
      <w:tr w:rsidR="0068607E" w:rsidRPr="00032B17" w14:paraId="7F9D5BBD" w14:textId="77777777" w:rsidTr="0055431B">
        <w:tc>
          <w:tcPr>
            <w:tcW w:w="1963" w:type="pct"/>
          </w:tcPr>
          <w:p w14:paraId="7944530C" w14:textId="70CE7513" w:rsidR="001F75B5" w:rsidRPr="0073276D" w:rsidRDefault="001F75B5" w:rsidP="001F75B5">
            <w:pPr>
              <w:ind w:left="318"/>
              <w:rPr>
                <w:rFonts w:cs="Arial"/>
                <w:sz w:val="20"/>
                <w:szCs w:val="20"/>
              </w:rPr>
            </w:pPr>
            <w:r>
              <w:rPr>
                <w:rFonts w:cs="Arial"/>
                <w:sz w:val="20"/>
                <w:szCs w:val="20"/>
              </w:rPr>
              <w:t>Diversional therapist</w:t>
            </w:r>
          </w:p>
        </w:tc>
        <w:tc>
          <w:tcPr>
            <w:tcW w:w="407" w:type="pct"/>
          </w:tcPr>
          <w:p w14:paraId="4D32FC8D" w14:textId="493B5876" w:rsidR="001F75B5" w:rsidRPr="00063043" w:rsidRDefault="001F75B5" w:rsidP="001F75B5">
            <w:pPr>
              <w:jc w:val="center"/>
              <w:rPr>
                <w:rFonts w:cs="Arial"/>
                <w:sz w:val="20"/>
                <w:szCs w:val="20"/>
              </w:rPr>
            </w:pPr>
            <w:r w:rsidRPr="00F570ED">
              <w:rPr>
                <w:rFonts w:cs="Arial"/>
                <w:sz w:val="20"/>
                <w:szCs w:val="20"/>
              </w:rPr>
              <w:t>1-hour</w:t>
            </w:r>
          </w:p>
        </w:tc>
        <w:tc>
          <w:tcPr>
            <w:tcW w:w="876" w:type="pct"/>
            <w:vAlign w:val="center"/>
          </w:tcPr>
          <w:p w14:paraId="380F9D8A" w14:textId="069276B6" w:rsidR="001F75B5" w:rsidRPr="004A07B3" w:rsidRDefault="001F75B5" w:rsidP="001F75B5">
            <w:pPr>
              <w:jc w:val="center"/>
              <w:rPr>
                <w:rFonts w:cs="Arial"/>
                <w:sz w:val="20"/>
                <w:szCs w:val="20"/>
              </w:rPr>
            </w:pPr>
            <w:r>
              <w:rPr>
                <w:rFonts w:cs="Arial"/>
                <w:sz w:val="20"/>
                <w:szCs w:val="20"/>
              </w:rPr>
              <w:t>$</w:t>
            </w:r>
            <w:r w:rsidR="001D2016">
              <w:rPr>
                <w:rFonts w:cs="Arial"/>
                <w:sz w:val="20"/>
                <w:szCs w:val="20"/>
              </w:rPr>
              <w:t>150</w:t>
            </w:r>
          </w:p>
        </w:tc>
        <w:tc>
          <w:tcPr>
            <w:tcW w:w="877" w:type="pct"/>
            <w:vAlign w:val="center"/>
          </w:tcPr>
          <w:p w14:paraId="4A1B9BB0" w14:textId="3BE0C9C5" w:rsidR="001F75B5" w:rsidRPr="004A07B3" w:rsidRDefault="001F75B5" w:rsidP="001F75B5">
            <w:pPr>
              <w:jc w:val="center"/>
              <w:rPr>
                <w:rFonts w:cs="Arial"/>
                <w:sz w:val="20"/>
                <w:szCs w:val="20"/>
              </w:rPr>
            </w:pPr>
            <w:r>
              <w:rPr>
                <w:rFonts w:cs="Arial"/>
                <w:sz w:val="20"/>
                <w:szCs w:val="20"/>
              </w:rPr>
              <w:t>$</w:t>
            </w:r>
            <w:r w:rsidR="001D2016">
              <w:rPr>
                <w:rFonts w:cs="Arial"/>
                <w:sz w:val="20"/>
                <w:szCs w:val="20"/>
              </w:rPr>
              <w:t>50</w:t>
            </w:r>
          </w:p>
        </w:tc>
        <w:tc>
          <w:tcPr>
            <w:tcW w:w="877" w:type="pct"/>
            <w:vAlign w:val="center"/>
          </w:tcPr>
          <w:p w14:paraId="20307FA3" w14:textId="39A95BC0" w:rsidR="001F75B5" w:rsidRPr="004A07B3" w:rsidRDefault="001F75B5" w:rsidP="001F75B5">
            <w:pPr>
              <w:jc w:val="center"/>
              <w:rPr>
                <w:rFonts w:cs="Arial"/>
                <w:sz w:val="20"/>
                <w:szCs w:val="20"/>
              </w:rPr>
            </w:pPr>
            <w:r>
              <w:rPr>
                <w:rFonts w:cs="Arial"/>
                <w:sz w:val="20"/>
                <w:szCs w:val="20"/>
              </w:rPr>
              <w:t>$</w:t>
            </w:r>
            <w:r w:rsidR="001D2016">
              <w:rPr>
                <w:rFonts w:cs="Arial"/>
                <w:sz w:val="20"/>
                <w:szCs w:val="20"/>
              </w:rPr>
              <w:t>200</w:t>
            </w:r>
          </w:p>
        </w:tc>
      </w:tr>
      <w:tr w:rsidR="0068607E" w:rsidRPr="00032B17" w14:paraId="5436627C" w14:textId="77777777" w:rsidTr="0055431B">
        <w:tc>
          <w:tcPr>
            <w:tcW w:w="1963" w:type="pct"/>
          </w:tcPr>
          <w:p w14:paraId="62F08B3A" w14:textId="77777777" w:rsidR="001F75B5" w:rsidRPr="0073276D" w:rsidRDefault="001F75B5" w:rsidP="001F75B5">
            <w:pPr>
              <w:ind w:left="318"/>
              <w:rPr>
                <w:rFonts w:cs="Arial"/>
                <w:sz w:val="20"/>
                <w:szCs w:val="20"/>
              </w:rPr>
            </w:pPr>
            <w:r w:rsidRPr="0073276D">
              <w:rPr>
                <w:rFonts w:cs="Arial"/>
                <w:sz w:val="20"/>
                <w:szCs w:val="20"/>
              </w:rPr>
              <w:t>Remedial masseuse</w:t>
            </w:r>
          </w:p>
        </w:tc>
        <w:tc>
          <w:tcPr>
            <w:tcW w:w="407" w:type="pct"/>
          </w:tcPr>
          <w:p w14:paraId="411A1599" w14:textId="72FFC871" w:rsidR="001F75B5" w:rsidRPr="00063043" w:rsidRDefault="001F75B5" w:rsidP="001F75B5">
            <w:pPr>
              <w:jc w:val="center"/>
              <w:rPr>
                <w:rFonts w:cs="Arial"/>
                <w:sz w:val="20"/>
                <w:szCs w:val="20"/>
              </w:rPr>
            </w:pPr>
            <w:r w:rsidRPr="00F570ED">
              <w:rPr>
                <w:rFonts w:cs="Arial"/>
                <w:sz w:val="20"/>
                <w:szCs w:val="20"/>
              </w:rPr>
              <w:t>1-hour</w:t>
            </w:r>
          </w:p>
        </w:tc>
        <w:tc>
          <w:tcPr>
            <w:tcW w:w="876" w:type="pct"/>
            <w:vAlign w:val="center"/>
          </w:tcPr>
          <w:p w14:paraId="20BB6D25" w14:textId="5677E745" w:rsidR="001F75B5" w:rsidRPr="004A07B3" w:rsidRDefault="001F75B5" w:rsidP="001F75B5">
            <w:pPr>
              <w:jc w:val="center"/>
              <w:rPr>
                <w:rFonts w:cs="Arial"/>
                <w:sz w:val="20"/>
                <w:szCs w:val="20"/>
              </w:rPr>
            </w:pPr>
            <w:r>
              <w:rPr>
                <w:rFonts w:cs="Arial"/>
                <w:sz w:val="20"/>
                <w:szCs w:val="20"/>
              </w:rPr>
              <w:t>$160</w:t>
            </w:r>
          </w:p>
        </w:tc>
        <w:tc>
          <w:tcPr>
            <w:tcW w:w="877" w:type="pct"/>
            <w:vAlign w:val="center"/>
          </w:tcPr>
          <w:p w14:paraId="5156E0C2" w14:textId="56A57350" w:rsidR="001F75B5" w:rsidRPr="004A07B3" w:rsidRDefault="001F75B5" w:rsidP="001F75B5">
            <w:pPr>
              <w:jc w:val="center"/>
              <w:rPr>
                <w:rFonts w:cs="Arial"/>
                <w:sz w:val="20"/>
                <w:szCs w:val="20"/>
              </w:rPr>
            </w:pPr>
            <w:r>
              <w:rPr>
                <w:rFonts w:cs="Arial"/>
                <w:sz w:val="20"/>
                <w:szCs w:val="20"/>
              </w:rPr>
              <w:t>$130</w:t>
            </w:r>
          </w:p>
        </w:tc>
        <w:tc>
          <w:tcPr>
            <w:tcW w:w="877" w:type="pct"/>
            <w:vAlign w:val="center"/>
          </w:tcPr>
          <w:p w14:paraId="0CF954C9" w14:textId="3131BA5B" w:rsidR="001F75B5" w:rsidRPr="004A07B3" w:rsidRDefault="001F75B5" w:rsidP="001F75B5">
            <w:pPr>
              <w:jc w:val="center"/>
              <w:rPr>
                <w:rFonts w:cs="Arial"/>
                <w:sz w:val="20"/>
                <w:szCs w:val="20"/>
              </w:rPr>
            </w:pPr>
            <w:r>
              <w:rPr>
                <w:rFonts w:cs="Arial"/>
                <w:sz w:val="20"/>
                <w:szCs w:val="20"/>
              </w:rPr>
              <w:t>$</w:t>
            </w:r>
            <w:r w:rsidR="001D2016">
              <w:rPr>
                <w:rFonts w:cs="Arial"/>
                <w:sz w:val="20"/>
                <w:szCs w:val="20"/>
              </w:rPr>
              <w:t>191</w:t>
            </w:r>
          </w:p>
        </w:tc>
      </w:tr>
      <w:tr w:rsidR="0068607E" w:rsidRPr="00032B17" w14:paraId="296E89DB" w14:textId="77777777" w:rsidTr="0055431B">
        <w:tc>
          <w:tcPr>
            <w:tcW w:w="1963" w:type="pct"/>
          </w:tcPr>
          <w:p w14:paraId="2F9FAC8C" w14:textId="6CE15AE8" w:rsidR="001F75B5" w:rsidRPr="0073276D" w:rsidRDefault="001F75B5" w:rsidP="001F75B5">
            <w:pPr>
              <w:ind w:left="318"/>
              <w:rPr>
                <w:rFonts w:cs="Arial"/>
                <w:sz w:val="20"/>
                <w:szCs w:val="20"/>
              </w:rPr>
            </w:pPr>
            <w:r>
              <w:rPr>
                <w:rFonts w:cs="Arial"/>
                <w:sz w:val="20"/>
                <w:szCs w:val="20"/>
              </w:rPr>
              <w:t>Art therapist</w:t>
            </w:r>
          </w:p>
        </w:tc>
        <w:tc>
          <w:tcPr>
            <w:tcW w:w="407" w:type="pct"/>
          </w:tcPr>
          <w:p w14:paraId="1BAB3786" w14:textId="408D631E" w:rsidR="001F75B5" w:rsidRPr="00063043" w:rsidRDefault="001F75B5" w:rsidP="001F75B5">
            <w:pPr>
              <w:jc w:val="center"/>
              <w:rPr>
                <w:rFonts w:cs="Arial"/>
                <w:sz w:val="20"/>
                <w:szCs w:val="20"/>
              </w:rPr>
            </w:pPr>
            <w:r w:rsidRPr="00F570ED">
              <w:rPr>
                <w:rFonts w:cs="Arial"/>
                <w:sz w:val="20"/>
                <w:szCs w:val="20"/>
              </w:rPr>
              <w:t>1-hour</w:t>
            </w:r>
          </w:p>
        </w:tc>
        <w:tc>
          <w:tcPr>
            <w:tcW w:w="876" w:type="pct"/>
            <w:vAlign w:val="center"/>
          </w:tcPr>
          <w:p w14:paraId="127DE028" w14:textId="6A30FD62" w:rsidR="001F75B5" w:rsidRPr="004A07B3" w:rsidRDefault="001F75B5" w:rsidP="001F75B5">
            <w:pPr>
              <w:jc w:val="center"/>
              <w:rPr>
                <w:rFonts w:cs="Arial"/>
                <w:sz w:val="20"/>
                <w:szCs w:val="20"/>
              </w:rPr>
            </w:pPr>
            <w:r>
              <w:rPr>
                <w:rFonts w:cs="Arial"/>
                <w:sz w:val="20"/>
                <w:szCs w:val="20"/>
              </w:rPr>
              <w:t>$120</w:t>
            </w:r>
          </w:p>
        </w:tc>
        <w:tc>
          <w:tcPr>
            <w:tcW w:w="877" w:type="pct"/>
            <w:vAlign w:val="center"/>
          </w:tcPr>
          <w:p w14:paraId="020D1528" w14:textId="6253A1FE" w:rsidR="001F75B5" w:rsidRPr="004A07B3" w:rsidRDefault="001F75B5" w:rsidP="001F75B5">
            <w:pPr>
              <w:jc w:val="center"/>
              <w:rPr>
                <w:rFonts w:cs="Arial"/>
                <w:sz w:val="20"/>
                <w:szCs w:val="20"/>
              </w:rPr>
            </w:pPr>
            <w:r>
              <w:rPr>
                <w:rFonts w:cs="Arial"/>
                <w:sz w:val="20"/>
                <w:szCs w:val="20"/>
              </w:rPr>
              <w:t>$81</w:t>
            </w:r>
          </w:p>
        </w:tc>
        <w:tc>
          <w:tcPr>
            <w:tcW w:w="877" w:type="pct"/>
            <w:vAlign w:val="center"/>
          </w:tcPr>
          <w:p w14:paraId="4AF162F7" w14:textId="2D5AF7EF" w:rsidR="001F75B5" w:rsidRPr="004A07B3" w:rsidRDefault="001F75B5" w:rsidP="001F75B5">
            <w:pPr>
              <w:jc w:val="center"/>
              <w:rPr>
                <w:rFonts w:cs="Arial"/>
                <w:sz w:val="20"/>
                <w:szCs w:val="20"/>
              </w:rPr>
            </w:pPr>
            <w:r>
              <w:rPr>
                <w:rFonts w:cs="Arial"/>
                <w:sz w:val="20"/>
                <w:szCs w:val="20"/>
              </w:rPr>
              <w:t>$</w:t>
            </w:r>
            <w:r w:rsidR="002626AF">
              <w:rPr>
                <w:rFonts w:cs="Arial"/>
                <w:sz w:val="20"/>
                <w:szCs w:val="20"/>
              </w:rPr>
              <w:t>249</w:t>
            </w:r>
          </w:p>
        </w:tc>
      </w:tr>
      <w:tr w:rsidR="0068607E" w:rsidRPr="00032B17" w14:paraId="3594E1CA" w14:textId="77777777" w:rsidTr="0055431B">
        <w:tc>
          <w:tcPr>
            <w:tcW w:w="1963" w:type="pct"/>
          </w:tcPr>
          <w:p w14:paraId="6B7308EB" w14:textId="2A39A952" w:rsidR="001F75B5" w:rsidRPr="0073276D" w:rsidRDefault="001F75B5" w:rsidP="001F75B5">
            <w:pPr>
              <w:ind w:left="318"/>
              <w:rPr>
                <w:rFonts w:cs="Arial"/>
                <w:sz w:val="20"/>
                <w:szCs w:val="20"/>
              </w:rPr>
            </w:pPr>
            <w:r>
              <w:rPr>
                <w:rFonts w:cs="Arial"/>
                <w:sz w:val="20"/>
                <w:szCs w:val="20"/>
              </w:rPr>
              <w:t>Osteopath</w:t>
            </w:r>
          </w:p>
        </w:tc>
        <w:tc>
          <w:tcPr>
            <w:tcW w:w="407" w:type="pct"/>
          </w:tcPr>
          <w:p w14:paraId="372A0E7E" w14:textId="7282ED1D" w:rsidR="001F75B5" w:rsidRPr="00063043" w:rsidRDefault="001F75B5" w:rsidP="001F75B5">
            <w:pPr>
              <w:jc w:val="center"/>
              <w:rPr>
                <w:rFonts w:cs="Arial"/>
                <w:sz w:val="20"/>
                <w:szCs w:val="20"/>
              </w:rPr>
            </w:pPr>
            <w:r w:rsidRPr="00F570ED">
              <w:rPr>
                <w:rFonts w:cs="Arial"/>
                <w:sz w:val="20"/>
                <w:szCs w:val="20"/>
              </w:rPr>
              <w:t>1-hour</w:t>
            </w:r>
          </w:p>
        </w:tc>
        <w:tc>
          <w:tcPr>
            <w:tcW w:w="876" w:type="pct"/>
            <w:vAlign w:val="center"/>
          </w:tcPr>
          <w:p w14:paraId="637AC805" w14:textId="72382384" w:rsidR="001F75B5" w:rsidRPr="004A07B3" w:rsidRDefault="001F75B5" w:rsidP="001F75B5">
            <w:pPr>
              <w:jc w:val="center"/>
              <w:rPr>
                <w:rFonts w:cs="Arial"/>
                <w:sz w:val="20"/>
                <w:szCs w:val="20"/>
              </w:rPr>
            </w:pPr>
            <w:r>
              <w:rPr>
                <w:rFonts w:cs="Arial"/>
                <w:sz w:val="20"/>
                <w:szCs w:val="20"/>
              </w:rPr>
              <w:t>$154</w:t>
            </w:r>
          </w:p>
        </w:tc>
        <w:tc>
          <w:tcPr>
            <w:tcW w:w="877" w:type="pct"/>
            <w:vAlign w:val="center"/>
          </w:tcPr>
          <w:p w14:paraId="78585642" w14:textId="0E48ADDE" w:rsidR="001F75B5" w:rsidRPr="004A07B3" w:rsidRDefault="001F75B5" w:rsidP="001F75B5">
            <w:pPr>
              <w:jc w:val="center"/>
              <w:rPr>
                <w:rFonts w:cs="Arial"/>
                <w:sz w:val="20"/>
                <w:szCs w:val="20"/>
              </w:rPr>
            </w:pPr>
            <w:r>
              <w:rPr>
                <w:rFonts w:cs="Arial"/>
                <w:sz w:val="20"/>
                <w:szCs w:val="20"/>
              </w:rPr>
              <w:t>$119</w:t>
            </w:r>
          </w:p>
        </w:tc>
        <w:tc>
          <w:tcPr>
            <w:tcW w:w="877" w:type="pct"/>
            <w:vAlign w:val="center"/>
          </w:tcPr>
          <w:p w14:paraId="6FF21823" w14:textId="039CF315" w:rsidR="001F75B5" w:rsidRPr="004A07B3" w:rsidRDefault="001F75B5" w:rsidP="001F75B5">
            <w:pPr>
              <w:jc w:val="center"/>
              <w:rPr>
                <w:rFonts w:cs="Arial"/>
                <w:sz w:val="20"/>
                <w:szCs w:val="20"/>
              </w:rPr>
            </w:pPr>
            <w:r>
              <w:rPr>
                <w:rFonts w:cs="Arial"/>
                <w:sz w:val="20"/>
                <w:szCs w:val="20"/>
              </w:rPr>
              <w:t>$195</w:t>
            </w:r>
          </w:p>
        </w:tc>
      </w:tr>
      <w:tr w:rsidR="005E67FB" w:rsidRPr="00032B17" w14:paraId="04556F34" w14:textId="77777777" w:rsidTr="0055431B">
        <w:tc>
          <w:tcPr>
            <w:tcW w:w="5000" w:type="pct"/>
            <w:gridSpan w:val="5"/>
            <w:shd w:val="clear" w:color="auto" w:fill="F1F2F2" w:themeFill="background1"/>
          </w:tcPr>
          <w:p w14:paraId="310412E3" w14:textId="0CEDEFF6" w:rsidR="0019716A" w:rsidRPr="004A07B3" w:rsidRDefault="0019716A" w:rsidP="0019716A">
            <w:pPr>
              <w:rPr>
                <w:rFonts w:cs="Arial"/>
                <w:sz w:val="20"/>
                <w:szCs w:val="20"/>
              </w:rPr>
            </w:pPr>
            <w:r w:rsidRPr="0073276D">
              <w:rPr>
                <w:rFonts w:cs="Arial"/>
                <w:sz w:val="20"/>
                <w:szCs w:val="20"/>
              </w:rPr>
              <w:t>Respite</w:t>
            </w:r>
          </w:p>
        </w:tc>
      </w:tr>
      <w:tr w:rsidR="0068607E" w:rsidRPr="00032B17" w14:paraId="0A318000" w14:textId="77777777" w:rsidTr="0055431B">
        <w:tc>
          <w:tcPr>
            <w:tcW w:w="1963" w:type="pct"/>
          </w:tcPr>
          <w:p w14:paraId="134A3D83" w14:textId="1A8B0088" w:rsidR="001F75B5" w:rsidRPr="0073276D" w:rsidRDefault="001F75B5" w:rsidP="001F75B5">
            <w:pPr>
              <w:ind w:left="318"/>
              <w:rPr>
                <w:rFonts w:cs="Arial"/>
                <w:sz w:val="20"/>
                <w:szCs w:val="20"/>
              </w:rPr>
            </w:pPr>
            <w:r>
              <w:rPr>
                <w:rFonts w:cs="Arial"/>
                <w:sz w:val="20"/>
                <w:szCs w:val="20"/>
              </w:rPr>
              <w:t>Community and centre-based respite</w:t>
            </w:r>
          </w:p>
        </w:tc>
        <w:tc>
          <w:tcPr>
            <w:tcW w:w="407" w:type="pct"/>
          </w:tcPr>
          <w:p w14:paraId="22268B8E" w14:textId="584F8CD5" w:rsidR="001F75B5" w:rsidRPr="00063043" w:rsidRDefault="001F75B5" w:rsidP="001F75B5">
            <w:pPr>
              <w:jc w:val="center"/>
              <w:rPr>
                <w:rFonts w:cs="Arial"/>
                <w:sz w:val="20"/>
                <w:szCs w:val="20"/>
              </w:rPr>
            </w:pPr>
            <w:r w:rsidRPr="009C5F4F">
              <w:rPr>
                <w:rFonts w:cs="Arial"/>
                <w:sz w:val="20"/>
                <w:szCs w:val="20"/>
              </w:rPr>
              <w:t>1-hour</w:t>
            </w:r>
          </w:p>
        </w:tc>
        <w:tc>
          <w:tcPr>
            <w:tcW w:w="876" w:type="pct"/>
            <w:vAlign w:val="center"/>
          </w:tcPr>
          <w:p w14:paraId="3BC48C92" w14:textId="371E8F76" w:rsidR="001F75B5" w:rsidRPr="004A07B3" w:rsidRDefault="001F75B5" w:rsidP="001F75B5">
            <w:pPr>
              <w:jc w:val="center"/>
              <w:rPr>
                <w:rFonts w:cs="Arial"/>
                <w:sz w:val="20"/>
                <w:szCs w:val="20"/>
              </w:rPr>
            </w:pPr>
            <w:r>
              <w:rPr>
                <w:rFonts w:cs="Arial"/>
                <w:sz w:val="20"/>
                <w:szCs w:val="20"/>
              </w:rPr>
              <w:t>$130</w:t>
            </w:r>
          </w:p>
        </w:tc>
        <w:tc>
          <w:tcPr>
            <w:tcW w:w="877" w:type="pct"/>
            <w:vAlign w:val="center"/>
          </w:tcPr>
          <w:p w14:paraId="7E51898A" w14:textId="0BEC66C4" w:rsidR="001F75B5" w:rsidRPr="004A07B3" w:rsidRDefault="001F75B5" w:rsidP="001F75B5">
            <w:pPr>
              <w:jc w:val="center"/>
              <w:rPr>
                <w:rFonts w:cs="Arial"/>
                <w:sz w:val="20"/>
                <w:szCs w:val="20"/>
              </w:rPr>
            </w:pPr>
            <w:r>
              <w:rPr>
                <w:rFonts w:cs="Arial"/>
                <w:sz w:val="20"/>
                <w:szCs w:val="20"/>
              </w:rPr>
              <w:t>$100</w:t>
            </w:r>
          </w:p>
        </w:tc>
        <w:tc>
          <w:tcPr>
            <w:tcW w:w="877" w:type="pct"/>
            <w:vAlign w:val="center"/>
          </w:tcPr>
          <w:p w14:paraId="19165E6F" w14:textId="15E668AA" w:rsidR="001F75B5" w:rsidRPr="004A07B3" w:rsidRDefault="001F75B5" w:rsidP="001F75B5">
            <w:pPr>
              <w:jc w:val="center"/>
              <w:rPr>
                <w:rFonts w:cs="Arial"/>
                <w:sz w:val="20"/>
                <w:szCs w:val="20"/>
              </w:rPr>
            </w:pPr>
            <w:r>
              <w:rPr>
                <w:rFonts w:cs="Arial"/>
                <w:sz w:val="20"/>
                <w:szCs w:val="20"/>
              </w:rPr>
              <w:t>$</w:t>
            </w:r>
            <w:r w:rsidR="00182F8B">
              <w:rPr>
                <w:rFonts w:cs="Arial"/>
                <w:sz w:val="20"/>
                <w:szCs w:val="20"/>
              </w:rPr>
              <w:t>196</w:t>
            </w:r>
          </w:p>
        </w:tc>
      </w:tr>
      <w:tr w:rsidR="0068607E" w:rsidRPr="00032B17" w14:paraId="0467F672" w14:textId="77777777" w:rsidTr="0055431B">
        <w:tc>
          <w:tcPr>
            <w:tcW w:w="1963" w:type="pct"/>
          </w:tcPr>
          <w:p w14:paraId="15E40CED" w14:textId="266C50DD" w:rsidR="001F75B5" w:rsidRPr="0073276D" w:rsidRDefault="001F75B5" w:rsidP="001F75B5">
            <w:pPr>
              <w:ind w:left="318"/>
              <w:rPr>
                <w:rFonts w:cs="Arial"/>
                <w:sz w:val="20"/>
                <w:szCs w:val="20"/>
              </w:rPr>
            </w:pPr>
            <w:r>
              <w:rPr>
                <w:rFonts w:cs="Arial"/>
                <w:sz w:val="20"/>
                <w:szCs w:val="20"/>
              </w:rPr>
              <w:t xml:space="preserve">Flexible respite </w:t>
            </w:r>
          </w:p>
        </w:tc>
        <w:tc>
          <w:tcPr>
            <w:tcW w:w="407" w:type="pct"/>
          </w:tcPr>
          <w:p w14:paraId="68D08C01" w14:textId="25DD6235" w:rsidR="001F75B5" w:rsidRPr="00063043" w:rsidRDefault="001F75B5" w:rsidP="001F75B5">
            <w:pPr>
              <w:jc w:val="center"/>
              <w:rPr>
                <w:rFonts w:cs="Arial"/>
                <w:sz w:val="20"/>
                <w:szCs w:val="20"/>
              </w:rPr>
            </w:pPr>
            <w:r w:rsidRPr="009C5F4F">
              <w:rPr>
                <w:rFonts w:cs="Arial"/>
                <w:sz w:val="20"/>
                <w:szCs w:val="20"/>
              </w:rPr>
              <w:t>1-hour</w:t>
            </w:r>
          </w:p>
        </w:tc>
        <w:tc>
          <w:tcPr>
            <w:tcW w:w="876" w:type="pct"/>
            <w:vAlign w:val="center"/>
          </w:tcPr>
          <w:p w14:paraId="2397ED23" w14:textId="1288FE0A" w:rsidR="001F75B5" w:rsidRPr="004A07B3" w:rsidRDefault="001F75B5" w:rsidP="001F75B5">
            <w:pPr>
              <w:jc w:val="center"/>
              <w:rPr>
                <w:rFonts w:cs="Arial"/>
                <w:sz w:val="20"/>
                <w:szCs w:val="20"/>
              </w:rPr>
            </w:pPr>
            <w:r>
              <w:rPr>
                <w:rFonts w:cs="Arial"/>
                <w:sz w:val="20"/>
                <w:szCs w:val="20"/>
              </w:rPr>
              <w:t>$115</w:t>
            </w:r>
          </w:p>
        </w:tc>
        <w:tc>
          <w:tcPr>
            <w:tcW w:w="877" w:type="pct"/>
            <w:vAlign w:val="center"/>
          </w:tcPr>
          <w:p w14:paraId="16712B56" w14:textId="75FB6FED" w:rsidR="001F75B5" w:rsidRPr="004A07B3" w:rsidRDefault="001F75B5" w:rsidP="001F75B5">
            <w:pPr>
              <w:jc w:val="center"/>
              <w:rPr>
                <w:rFonts w:cs="Arial"/>
                <w:sz w:val="20"/>
                <w:szCs w:val="20"/>
              </w:rPr>
            </w:pPr>
            <w:r>
              <w:rPr>
                <w:rFonts w:cs="Arial"/>
                <w:sz w:val="20"/>
                <w:szCs w:val="20"/>
              </w:rPr>
              <w:t>$105</w:t>
            </w:r>
          </w:p>
        </w:tc>
        <w:tc>
          <w:tcPr>
            <w:tcW w:w="877" w:type="pct"/>
            <w:vAlign w:val="center"/>
          </w:tcPr>
          <w:p w14:paraId="0E9850FF" w14:textId="4349F742" w:rsidR="001F75B5" w:rsidRPr="004A07B3" w:rsidRDefault="001F75B5" w:rsidP="001F75B5">
            <w:pPr>
              <w:jc w:val="center"/>
              <w:rPr>
                <w:rFonts w:cs="Arial"/>
                <w:sz w:val="20"/>
                <w:szCs w:val="20"/>
              </w:rPr>
            </w:pPr>
            <w:r>
              <w:rPr>
                <w:rFonts w:cs="Arial"/>
                <w:sz w:val="20"/>
                <w:szCs w:val="20"/>
              </w:rPr>
              <w:t>$</w:t>
            </w:r>
            <w:r w:rsidR="00182F8B">
              <w:rPr>
                <w:rFonts w:cs="Arial"/>
                <w:sz w:val="20"/>
                <w:szCs w:val="20"/>
              </w:rPr>
              <w:t>121</w:t>
            </w:r>
          </w:p>
        </w:tc>
      </w:tr>
      <w:tr w:rsidR="005E67FB" w:rsidRPr="00032B17" w14:paraId="6E1CC61F" w14:textId="77777777" w:rsidTr="0055431B">
        <w:tc>
          <w:tcPr>
            <w:tcW w:w="5000" w:type="pct"/>
            <w:gridSpan w:val="5"/>
            <w:shd w:val="clear" w:color="auto" w:fill="F1F2F2" w:themeFill="background1"/>
          </w:tcPr>
          <w:p w14:paraId="6A12CBAE" w14:textId="4D008205" w:rsidR="0019716A" w:rsidRPr="004A07B3" w:rsidRDefault="0019716A" w:rsidP="0019716A">
            <w:pPr>
              <w:rPr>
                <w:rFonts w:cs="Arial"/>
                <w:sz w:val="20"/>
                <w:szCs w:val="20"/>
              </w:rPr>
            </w:pPr>
            <w:r w:rsidRPr="0073276D">
              <w:rPr>
                <w:rFonts w:cs="Arial"/>
                <w:sz w:val="20"/>
                <w:szCs w:val="20"/>
              </w:rPr>
              <w:t>Domestic assistance</w:t>
            </w:r>
          </w:p>
        </w:tc>
      </w:tr>
      <w:tr w:rsidR="0068607E" w:rsidRPr="00032B17" w14:paraId="6B396190" w14:textId="77777777" w:rsidTr="0055431B">
        <w:tc>
          <w:tcPr>
            <w:tcW w:w="1963" w:type="pct"/>
          </w:tcPr>
          <w:p w14:paraId="0397FE22" w14:textId="3419F809" w:rsidR="001F75B5" w:rsidRPr="0073276D" w:rsidRDefault="001F75B5" w:rsidP="001F75B5">
            <w:pPr>
              <w:ind w:left="318"/>
              <w:rPr>
                <w:rFonts w:cs="Arial"/>
                <w:sz w:val="20"/>
                <w:szCs w:val="20"/>
              </w:rPr>
            </w:pPr>
            <w:r>
              <w:rPr>
                <w:rFonts w:cs="Arial"/>
                <w:sz w:val="20"/>
                <w:szCs w:val="20"/>
              </w:rPr>
              <w:t>General house cleaning</w:t>
            </w:r>
          </w:p>
        </w:tc>
        <w:tc>
          <w:tcPr>
            <w:tcW w:w="407" w:type="pct"/>
          </w:tcPr>
          <w:p w14:paraId="78FD0B4E" w14:textId="19ADAB1C" w:rsidR="001F75B5" w:rsidRPr="00063043" w:rsidRDefault="001F75B5" w:rsidP="001F75B5">
            <w:pPr>
              <w:jc w:val="center"/>
              <w:rPr>
                <w:rFonts w:cs="Arial"/>
                <w:sz w:val="20"/>
                <w:szCs w:val="20"/>
              </w:rPr>
            </w:pPr>
            <w:r w:rsidRPr="00AC044F">
              <w:rPr>
                <w:rFonts w:cs="Arial"/>
                <w:sz w:val="20"/>
                <w:szCs w:val="20"/>
              </w:rPr>
              <w:t>1-hour</w:t>
            </w:r>
          </w:p>
        </w:tc>
        <w:tc>
          <w:tcPr>
            <w:tcW w:w="876" w:type="pct"/>
            <w:vAlign w:val="center"/>
          </w:tcPr>
          <w:p w14:paraId="1EA7AEF1" w14:textId="4E9881D4" w:rsidR="001F75B5" w:rsidRPr="004A07B3" w:rsidRDefault="001F75B5" w:rsidP="001F75B5">
            <w:pPr>
              <w:jc w:val="center"/>
              <w:rPr>
                <w:rFonts w:cs="Arial"/>
                <w:sz w:val="20"/>
                <w:szCs w:val="20"/>
              </w:rPr>
            </w:pPr>
            <w:r>
              <w:rPr>
                <w:rFonts w:cs="Arial"/>
                <w:sz w:val="20"/>
                <w:szCs w:val="20"/>
              </w:rPr>
              <w:t>$110</w:t>
            </w:r>
          </w:p>
        </w:tc>
        <w:tc>
          <w:tcPr>
            <w:tcW w:w="877" w:type="pct"/>
            <w:vAlign w:val="center"/>
          </w:tcPr>
          <w:p w14:paraId="21EF13EB" w14:textId="1F425BCE" w:rsidR="001F75B5" w:rsidRPr="004A07B3" w:rsidRDefault="001F75B5" w:rsidP="001F75B5">
            <w:pPr>
              <w:jc w:val="center"/>
              <w:rPr>
                <w:rFonts w:cs="Arial"/>
                <w:sz w:val="20"/>
                <w:szCs w:val="20"/>
              </w:rPr>
            </w:pPr>
            <w:r>
              <w:rPr>
                <w:rFonts w:cs="Arial"/>
                <w:sz w:val="20"/>
                <w:szCs w:val="20"/>
              </w:rPr>
              <w:t>$100</w:t>
            </w:r>
          </w:p>
        </w:tc>
        <w:tc>
          <w:tcPr>
            <w:tcW w:w="877" w:type="pct"/>
            <w:vAlign w:val="center"/>
          </w:tcPr>
          <w:p w14:paraId="6BDBD2F8" w14:textId="224B093D" w:rsidR="001F75B5" w:rsidRPr="004A07B3" w:rsidRDefault="001F75B5" w:rsidP="001F75B5">
            <w:pPr>
              <w:jc w:val="center"/>
              <w:rPr>
                <w:rFonts w:cs="Arial"/>
                <w:sz w:val="20"/>
                <w:szCs w:val="20"/>
              </w:rPr>
            </w:pPr>
            <w:r>
              <w:rPr>
                <w:rFonts w:cs="Arial"/>
                <w:sz w:val="20"/>
                <w:szCs w:val="20"/>
              </w:rPr>
              <w:t>$117</w:t>
            </w:r>
          </w:p>
        </w:tc>
      </w:tr>
      <w:tr w:rsidR="0068607E" w:rsidRPr="00032B17" w14:paraId="104FD4D1" w14:textId="77777777" w:rsidTr="0055431B">
        <w:tc>
          <w:tcPr>
            <w:tcW w:w="1963" w:type="pct"/>
          </w:tcPr>
          <w:p w14:paraId="60EF98F4" w14:textId="3C652DBD" w:rsidR="001F75B5" w:rsidRPr="0073276D" w:rsidRDefault="001F75B5" w:rsidP="001F75B5">
            <w:pPr>
              <w:ind w:left="318"/>
              <w:rPr>
                <w:rFonts w:cs="Arial"/>
                <w:sz w:val="20"/>
                <w:szCs w:val="20"/>
              </w:rPr>
            </w:pPr>
            <w:r>
              <w:rPr>
                <w:rFonts w:cs="Arial"/>
                <w:sz w:val="20"/>
                <w:szCs w:val="20"/>
              </w:rPr>
              <w:t>Laundry services</w:t>
            </w:r>
          </w:p>
        </w:tc>
        <w:tc>
          <w:tcPr>
            <w:tcW w:w="407" w:type="pct"/>
          </w:tcPr>
          <w:p w14:paraId="62CBB8F5" w14:textId="6BE077EF" w:rsidR="001F75B5" w:rsidRPr="00063043" w:rsidRDefault="001F75B5" w:rsidP="001F75B5">
            <w:pPr>
              <w:jc w:val="center"/>
              <w:rPr>
                <w:rFonts w:cs="Arial"/>
                <w:sz w:val="20"/>
                <w:szCs w:val="20"/>
              </w:rPr>
            </w:pPr>
            <w:r w:rsidRPr="00AC044F">
              <w:rPr>
                <w:rFonts w:cs="Arial"/>
                <w:sz w:val="20"/>
                <w:szCs w:val="20"/>
              </w:rPr>
              <w:t>1-hour</w:t>
            </w:r>
          </w:p>
        </w:tc>
        <w:tc>
          <w:tcPr>
            <w:tcW w:w="876" w:type="pct"/>
            <w:vAlign w:val="center"/>
          </w:tcPr>
          <w:p w14:paraId="3C83738F" w14:textId="771E9F6D" w:rsidR="001F75B5" w:rsidRPr="004A07B3" w:rsidRDefault="001F75B5" w:rsidP="001F75B5">
            <w:pPr>
              <w:jc w:val="center"/>
              <w:rPr>
                <w:rFonts w:cs="Arial"/>
                <w:sz w:val="20"/>
                <w:szCs w:val="20"/>
              </w:rPr>
            </w:pPr>
            <w:r>
              <w:rPr>
                <w:rFonts w:cs="Arial"/>
                <w:sz w:val="20"/>
                <w:szCs w:val="20"/>
              </w:rPr>
              <w:t>$95</w:t>
            </w:r>
          </w:p>
        </w:tc>
        <w:tc>
          <w:tcPr>
            <w:tcW w:w="877" w:type="pct"/>
            <w:vAlign w:val="center"/>
          </w:tcPr>
          <w:p w14:paraId="19F505A6" w14:textId="5A35525B" w:rsidR="001F75B5" w:rsidRPr="004A07B3" w:rsidRDefault="001F75B5" w:rsidP="001F75B5">
            <w:pPr>
              <w:jc w:val="center"/>
              <w:rPr>
                <w:rFonts w:cs="Arial"/>
                <w:sz w:val="20"/>
                <w:szCs w:val="20"/>
              </w:rPr>
            </w:pPr>
            <w:r>
              <w:rPr>
                <w:rFonts w:cs="Arial"/>
                <w:sz w:val="20"/>
                <w:szCs w:val="20"/>
              </w:rPr>
              <w:t>$65</w:t>
            </w:r>
          </w:p>
        </w:tc>
        <w:tc>
          <w:tcPr>
            <w:tcW w:w="877" w:type="pct"/>
            <w:vAlign w:val="center"/>
          </w:tcPr>
          <w:p w14:paraId="67E67CD5" w14:textId="7A030D0D" w:rsidR="001F75B5" w:rsidRPr="004A07B3" w:rsidRDefault="001F75B5" w:rsidP="001F75B5">
            <w:pPr>
              <w:jc w:val="center"/>
              <w:rPr>
                <w:rFonts w:cs="Arial"/>
                <w:sz w:val="20"/>
                <w:szCs w:val="20"/>
              </w:rPr>
            </w:pPr>
            <w:r>
              <w:rPr>
                <w:rFonts w:cs="Arial"/>
                <w:sz w:val="20"/>
                <w:szCs w:val="20"/>
              </w:rPr>
              <w:t>$109</w:t>
            </w:r>
          </w:p>
        </w:tc>
      </w:tr>
      <w:tr w:rsidR="0068607E" w:rsidRPr="00032B17" w14:paraId="50C9848C" w14:textId="77777777" w:rsidTr="0055431B">
        <w:tc>
          <w:tcPr>
            <w:tcW w:w="1963" w:type="pct"/>
          </w:tcPr>
          <w:p w14:paraId="1C82F79F" w14:textId="47F8D261" w:rsidR="001F75B5" w:rsidRPr="0073276D" w:rsidRDefault="001F75B5" w:rsidP="001F75B5">
            <w:pPr>
              <w:ind w:left="318"/>
              <w:rPr>
                <w:rFonts w:cs="Arial"/>
                <w:sz w:val="20"/>
                <w:szCs w:val="20"/>
              </w:rPr>
            </w:pPr>
            <w:r>
              <w:rPr>
                <w:rFonts w:cs="Arial"/>
                <w:sz w:val="20"/>
                <w:szCs w:val="20"/>
              </w:rPr>
              <w:t>Shopping assistance</w:t>
            </w:r>
          </w:p>
        </w:tc>
        <w:tc>
          <w:tcPr>
            <w:tcW w:w="407" w:type="pct"/>
          </w:tcPr>
          <w:p w14:paraId="67624FA6" w14:textId="6D728B1A" w:rsidR="001F75B5" w:rsidRPr="00063043" w:rsidRDefault="001F75B5" w:rsidP="001F75B5">
            <w:pPr>
              <w:jc w:val="center"/>
              <w:rPr>
                <w:rFonts w:cs="Arial"/>
                <w:sz w:val="20"/>
                <w:szCs w:val="20"/>
              </w:rPr>
            </w:pPr>
            <w:r w:rsidRPr="00AC044F">
              <w:rPr>
                <w:rFonts w:cs="Arial"/>
                <w:sz w:val="20"/>
                <w:szCs w:val="20"/>
              </w:rPr>
              <w:t>1-hour</w:t>
            </w:r>
          </w:p>
        </w:tc>
        <w:tc>
          <w:tcPr>
            <w:tcW w:w="876" w:type="pct"/>
            <w:vAlign w:val="center"/>
          </w:tcPr>
          <w:p w14:paraId="419678AF" w14:textId="226BF35B" w:rsidR="001F75B5" w:rsidRPr="004A07B3" w:rsidRDefault="001F75B5" w:rsidP="001F75B5">
            <w:pPr>
              <w:jc w:val="center"/>
              <w:rPr>
                <w:rFonts w:cs="Arial"/>
                <w:sz w:val="20"/>
                <w:szCs w:val="20"/>
              </w:rPr>
            </w:pPr>
            <w:r>
              <w:rPr>
                <w:rFonts w:cs="Arial"/>
                <w:sz w:val="20"/>
                <w:szCs w:val="20"/>
              </w:rPr>
              <w:t>$110</w:t>
            </w:r>
          </w:p>
        </w:tc>
        <w:tc>
          <w:tcPr>
            <w:tcW w:w="877" w:type="pct"/>
            <w:vAlign w:val="center"/>
          </w:tcPr>
          <w:p w14:paraId="44A0A232" w14:textId="5313A4C6" w:rsidR="001F75B5" w:rsidRPr="004A07B3" w:rsidRDefault="001F75B5" w:rsidP="001F75B5">
            <w:pPr>
              <w:jc w:val="center"/>
              <w:rPr>
                <w:rFonts w:cs="Arial"/>
                <w:sz w:val="20"/>
                <w:szCs w:val="20"/>
              </w:rPr>
            </w:pPr>
            <w:r>
              <w:rPr>
                <w:rFonts w:cs="Arial"/>
                <w:sz w:val="20"/>
                <w:szCs w:val="20"/>
              </w:rPr>
              <w:t>$100</w:t>
            </w:r>
          </w:p>
        </w:tc>
        <w:tc>
          <w:tcPr>
            <w:tcW w:w="877" w:type="pct"/>
            <w:vAlign w:val="center"/>
          </w:tcPr>
          <w:p w14:paraId="617B4316" w14:textId="42E8485B" w:rsidR="001F75B5" w:rsidRPr="004A07B3" w:rsidRDefault="001F75B5" w:rsidP="001F75B5">
            <w:pPr>
              <w:jc w:val="center"/>
              <w:rPr>
                <w:rFonts w:cs="Arial"/>
                <w:sz w:val="20"/>
                <w:szCs w:val="20"/>
              </w:rPr>
            </w:pPr>
            <w:r>
              <w:rPr>
                <w:rFonts w:cs="Arial"/>
                <w:sz w:val="20"/>
                <w:szCs w:val="20"/>
              </w:rPr>
              <w:t>$125</w:t>
            </w:r>
          </w:p>
        </w:tc>
      </w:tr>
      <w:tr w:rsidR="005E67FB" w:rsidRPr="00032B17" w14:paraId="5644C50B" w14:textId="77777777" w:rsidTr="0055431B">
        <w:tc>
          <w:tcPr>
            <w:tcW w:w="5000" w:type="pct"/>
            <w:gridSpan w:val="5"/>
            <w:shd w:val="clear" w:color="auto" w:fill="F1F2F2" w:themeFill="background1"/>
          </w:tcPr>
          <w:p w14:paraId="17FCBF54" w14:textId="227EDD16" w:rsidR="0019716A" w:rsidRPr="004A07B3" w:rsidRDefault="0019716A" w:rsidP="0019716A">
            <w:pPr>
              <w:rPr>
                <w:rFonts w:cs="Arial"/>
                <w:sz w:val="20"/>
                <w:szCs w:val="20"/>
              </w:rPr>
            </w:pPr>
            <w:r w:rsidRPr="0073276D">
              <w:rPr>
                <w:rFonts w:cs="Arial"/>
                <w:sz w:val="20"/>
                <w:szCs w:val="20"/>
              </w:rPr>
              <w:t>Home maintenance and repairs</w:t>
            </w:r>
          </w:p>
        </w:tc>
      </w:tr>
      <w:tr w:rsidR="0068607E" w:rsidRPr="00032B17" w14:paraId="49A4D507" w14:textId="77777777" w:rsidTr="0055431B">
        <w:tc>
          <w:tcPr>
            <w:tcW w:w="1963" w:type="pct"/>
          </w:tcPr>
          <w:p w14:paraId="7A431963" w14:textId="563F898E" w:rsidR="001F75B5" w:rsidRPr="0073276D" w:rsidRDefault="001F75B5" w:rsidP="001F75B5">
            <w:pPr>
              <w:ind w:left="318"/>
              <w:rPr>
                <w:rFonts w:cs="Arial"/>
                <w:sz w:val="20"/>
                <w:szCs w:val="20"/>
              </w:rPr>
            </w:pPr>
            <w:r>
              <w:rPr>
                <w:rFonts w:cs="Arial"/>
                <w:sz w:val="20"/>
                <w:szCs w:val="20"/>
              </w:rPr>
              <w:t>Gardening</w:t>
            </w:r>
          </w:p>
        </w:tc>
        <w:tc>
          <w:tcPr>
            <w:tcW w:w="407" w:type="pct"/>
          </w:tcPr>
          <w:p w14:paraId="7B31D9EE" w14:textId="16095287" w:rsidR="001F75B5" w:rsidRPr="00063043" w:rsidRDefault="001F75B5" w:rsidP="001F75B5">
            <w:pPr>
              <w:jc w:val="center"/>
              <w:rPr>
                <w:rFonts w:cs="Arial"/>
                <w:sz w:val="20"/>
                <w:szCs w:val="20"/>
              </w:rPr>
            </w:pPr>
            <w:r w:rsidRPr="00E468E1">
              <w:rPr>
                <w:rFonts w:cs="Arial"/>
                <w:sz w:val="20"/>
                <w:szCs w:val="20"/>
              </w:rPr>
              <w:t>1-hour</w:t>
            </w:r>
          </w:p>
        </w:tc>
        <w:tc>
          <w:tcPr>
            <w:tcW w:w="876" w:type="pct"/>
            <w:vAlign w:val="center"/>
          </w:tcPr>
          <w:p w14:paraId="4282801D" w14:textId="6EC1CCB1" w:rsidR="001F75B5" w:rsidRPr="004A07B3" w:rsidRDefault="001F75B5" w:rsidP="001F75B5">
            <w:pPr>
              <w:jc w:val="center"/>
              <w:rPr>
                <w:rFonts w:cs="Arial"/>
                <w:sz w:val="20"/>
                <w:szCs w:val="20"/>
              </w:rPr>
            </w:pPr>
            <w:r>
              <w:rPr>
                <w:rFonts w:cs="Arial"/>
                <w:sz w:val="20"/>
                <w:szCs w:val="20"/>
              </w:rPr>
              <w:t>$118</w:t>
            </w:r>
          </w:p>
        </w:tc>
        <w:tc>
          <w:tcPr>
            <w:tcW w:w="877" w:type="pct"/>
            <w:vAlign w:val="center"/>
          </w:tcPr>
          <w:p w14:paraId="2379ADBB" w14:textId="142220D1" w:rsidR="001F75B5" w:rsidRPr="004A07B3" w:rsidRDefault="001F75B5" w:rsidP="001F75B5">
            <w:pPr>
              <w:jc w:val="center"/>
              <w:rPr>
                <w:rFonts w:cs="Arial"/>
                <w:sz w:val="20"/>
                <w:szCs w:val="20"/>
              </w:rPr>
            </w:pPr>
            <w:r>
              <w:rPr>
                <w:rFonts w:cs="Arial"/>
                <w:sz w:val="20"/>
                <w:szCs w:val="20"/>
              </w:rPr>
              <w:t>$98</w:t>
            </w:r>
          </w:p>
        </w:tc>
        <w:tc>
          <w:tcPr>
            <w:tcW w:w="877" w:type="pct"/>
            <w:vAlign w:val="center"/>
          </w:tcPr>
          <w:p w14:paraId="0E0AA692" w14:textId="3F44F141" w:rsidR="001F75B5" w:rsidRPr="004A07B3" w:rsidRDefault="001F75B5" w:rsidP="001F75B5">
            <w:pPr>
              <w:jc w:val="center"/>
              <w:rPr>
                <w:rFonts w:cs="Arial"/>
                <w:sz w:val="20"/>
                <w:szCs w:val="20"/>
              </w:rPr>
            </w:pPr>
            <w:r>
              <w:rPr>
                <w:rFonts w:cs="Arial"/>
                <w:sz w:val="20"/>
                <w:szCs w:val="20"/>
              </w:rPr>
              <w:t>$</w:t>
            </w:r>
            <w:r w:rsidR="001E6A2D">
              <w:rPr>
                <w:rFonts w:cs="Arial"/>
                <w:sz w:val="20"/>
                <w:szCs w:val="20"/>
              </w:rPr>
              <w:t>143</w:t>
            </w:r>
          </w:p>
        </w:tc>
      </w:tr>
      <w:tr w:rsidR="0068607E" w:rsidRPr="00032B17" w14:paraId="22E74167" w14:textId="77777777" w:rsidTr="00BA49E9">
        <w:tc>
          <w:tcPr>
            <w:tcW w:w="1963" w:type="pct"/>
          </w:tcPr>
          <w:p w14:paraId="2385613C" w14:textId="52E961E1" w:rsidR="001F75B5" w:rsidRPr="0073276D" w:rsidRDefault="001F75B5" w:rsidP="001F75B5">
            <w:pPr>
              <w:ind w:left="318"/>
              <w:rPr>
                <w:rFonts w:cs="Arial"/>
                <w:sz w:val="20"/>
                <w:szCs w:val="20"/>
              </w:rPr>
            </w:pPr>
            <w:r>
              <w:rPr>
                <w:rFonts w:cs="Arial"/>
                <w:sz w:val="20"/>
                <w:szCs w:val="20"/>
              </w:rPr>
              <w:t>Assistance with home maintenance and repairs</w:t>
            </w:r>
          </w:p>
        </w:tc>
        <w:tc>
          <w:tcPr>
            <w:tcW w:w="407" w:type="pct"/>
            <w:vAlign w:val="center"/>
          </w:tcPr>
          <w:p w14:paraId="4EEFF88A" w14:textId="37158EAD" w:rsidR="001F75B5" w:rsidRPr="00063043" w:rsidRDefault="001F75B5" w:rsidP="00BA49E9">
            <w:pPr>
              <w:jc w:val="center"/>
              <w:rPr>
                <w:rFonts w:cs="Arial"/>
                <w:sz w:val="20"/>
                <w:szCs w:val="20"/>
              </w:rPr>
            </w:pPr>
            <w:r w:rsidRPr="00E468E1">
              <w:rPr>
                <w:rFonts w:cs="Arial"/>
                <w:sz w:val="20"/>
                <w:szCs w:val="20"/>
              </w:rPr>
              <w:t>1-hour</w:t>
            </w:r>
          </w:p>
        </w:tc>
        <w:tc>
          <w:tcPr>
            <w:tcW w:w="876" w:type="pct"/>
            <w:vAlign w:val="center"/>
          </w:tcPr>
          <w:p w14:paraId="671E9362" w14:textId="52E8298C" w:rsidR="001F75B5" w:rsidRPr="004A07B3" w:rsidRDefault="001F75B5" w:rsidP="001F75B5">
            <w:pPr>
              <w:jc w:val="center"/>
              <w:rPr>
                <w:rFonts w:cs="Arial"/>
                <w:sz w:val="20"/>
                <w:szCs w:val="20"/>
              </w:rPr>
            </w:pPr>
            <w:r>
              <w:rPr>
                <w:rFonts w:cs="Arial"/>
                <w:sz w:val="20"/>
                <w:szCs w:val="20"/>
              </w:rPr>
              <w:t>$</w:t>
            </w:r>
            <w:r w:rsidR="00EC73A4">
              <w:rPr>
                <w:rFonts w:cs="Arial"/>
                <w:sz w:val="20"/>
                <w:szCs w:val="20"/>
              </w:rPr>
              <w:t>150</w:t>
            </w:r>
          </w:p>
        </w:tc>
        <w:tc>
          <w:tcPr>
            <w:tcW w:w="877" w:type="pct"/>
            <w:vAlign w:val="center"/>
          </w:tcPr>
          <w:p w14:paraId="1B08FADC" w14:textId="2F8EBF05" w:rsidR="001F75B5" w:rsidRPr="004A07B3" w:rsidRDefault="001F75B5" w:rsidP="001F75B5">
            <w:pPr>
              <w:jc w:val="center"/>
              <w:rPr>
                <w:rFonts w:cs="Arial"/>
                <w:sz w:val="20"/>
                <w:szCs w:val="20"/>
              </w:rPr>
            </w:pPr>
            <w:r>
              <w:rPr>
                <w:rFonts w:cs="Arial"/>
                <w:sz w:val="20"/>
                <w:szCs w:val="20"/>
              </w:rPr>
              <w:t>$</w:t>
            </w:r>
            <w:r w:rsidR="00EC73A4">
              <w:rPr>
                <w:rFonts w:cs="Arial"/>
                <w:sz w:val="20"/>
                <w:szCs w:val="20"/>
              </w:rPr>
              <w:t>113</w:t>
            </w:r>
          </w:p>
        </w:tc>
        <w:tc>
          <w:tcPr>
            <w:tcW w:w="877" w:type="pct"/>
            <w:vAlign w:val="center"/>
          </w:tcPr>
          <w:p w14:paraId="428C7EBF" w14:textId="1242F085" w:rsidR="001F75B5" w:rsidRPr="004A07B3" w:rsidRDefault="001F75B5" w:rsidP="001F75B5">
            <w:pPr>
              <w:jc w:val="center"/>
              <w:rPr>
                <w:rFonts w:cs="Arial"/>
                <w:sz w:val="20"/>
                <w:szCs w:val="20"/>
              </w:rPr>
            </w:pPr>
            <w:r>
              <w:rPr>
                <w:rFonts w:cs="Arial"/>
                <w:sz w:val="20"/>
                <w:szCs w:val="20"/>
              </w:rPr>
              <w:t>$</w:t>
            </w:r>
            <w:r w:rsidR="00EC73A4">
              <w:rPr>
                <w:rFonts w:cs="Arial"/>
                <w:sz w:val="20"/>
                <w:szCs w:val="20"/>
              </w:rPr>
              <w:t>300</w:t>
            </w:r>
          </w:p>
        </w:tc>
      </w:tr>
      <w:tr w:rsidR="005E67FB" w:rsidRPr="00032B17" w14:paraId="39AE60EF" w14:textId="77777777" w:rsidTr="0055431B">
        <w:tc>
          <w:tcPr>
            <w:tcW w:w="5000" w:type="pct"/>
            <w:gridSpan w:val="5"/>
            <w:shd w:val="clear" w:color="auto" w:fill="F1F2F2" w:themeFill="background1"/>
          </w:tcPr>
          <w:p w14:paraId="2B8C1FD8" w14:textId="2DD654AE" w:rsidR="0019716A" w:rsidRPr="004A07B3" w:rsidRDefault="0019716A" w:rsidP="0019716A">
            <w:pPr>
              <w:rPr>
                <w:rFonts w:cs="Arial"/>
                <w:sz w:val="20"/>
                <w:szCs w:val="20"/>
              </w:rPr>
            </w:pPr>
            <w:r>
              <w:rPr>
                <w:rFonts w:cs="Arial"/>
                <w:sz w:val="20"/>
                <w:szCs w:val="20"/>
              </w:rPr>
              <w:t>Meals</w:t>
            </w:r>
          </w:p>
        </w:tc>
      </w:tr>
      <w:tr w:rsidR="0068607E" w:rsidRPr="00032B17" w14:paraId="4F5028A4" w14:textId="77777777" w:rsidTr="002B7DD2">
        <w:tc>
          <w:tcPr>
            <w:tcW w:w="1963" w:type="pct"/>
          </w:tcPr>
          <w:p w14:paraId="30284A7D" w14:textId="77777777" w:rsidR="0019716A" w:rsidRPr="0073276D" w:rsidRDefault="0019716A" w:rsidP="0019716A">
            <w:pPr>
              <w:rPr>
                <w:rFonts w:cs="Arial"/>
                <w:sz w:val="20"/>
                <w:szCs w:val="20"/>
              </w:rPr>
            </w:pPr>
            <w:r w:rsidRPr="0073276D">
              <w:rPr>
                <w:rFonts w:cs="Arial"/>
                <w:sz w:val="20"/>
                <w:szCs w:val="20"/>
              </w:rPr>
              <w:lastRenderedPageBreak/>
              <w:t>Meal preparation</w:t>
            </w:r>
          </w:p>
        </w:tc>
        <w:tc>
          <w:tcPr>
            <w:tcW w:w="407" w:type="pct"/>
          </w:tcPr>
          <w:p w14:paraId="14BE71B5" w14:textId="3C5EBD16" w:rsidR="0019716A" w:rsidRPr="00063043" w:rsidRDefault="001F75B5" w:rsidP="0019716A">
            <w:pPr>
              <w:jc w:val="center"/>
              <w:rPr>
                <w:rFonts w:cs="Arial"/>
                <w:sz w:val="20"/>
                <w:szCs w:val="20"/>
              </w:rPr>
            </w:pPr>
            <w:r>
              <w:rPr>
                <w:rFonts w:cs="Arial"/>
                <w:sz w:val="20"/>
                <w:szCs w:val="20"/>
              </w:rPr>
              <w:t>1-h</w:t>
            </w:r>
            <w:r w:rsidRPr="00063043">
              <w:rPr>
                <w:rFonts w:cs="Arial"/>
                <w:sz w:val="20"/>
                <w:szCs w:val="20"/>
              </w:rPr>
              <w:t>our</w:t>
            </w:r>
          </w:p>
        </w:tc>
        <w:tc>
          <w:tcPr>
            <w:tcW w:w="876" w:type="pct"/>
            <w:vAlign w:val="center"/>
          </w:tcPr>
          <w:p w14:paraId="691CED7D" w14:textId="1D8EA1A9" w:rsidR="0019716A" w:rsidRPr="004A07B3" w:rsidRDefault="0019716A" w:rsidP="0019716A">
            <w:pPr>
              <w:jc w:val="center"/>
              <w:rPr>
                <w:rFonts w:cs="Arial"/>
                <w:sz w:val="20"/>
                <w:szCs w:val="20"/>
              </w:rPr>
            </w:pPr>
            <w:r>
              <w:rPr>
                <w:rFonts w:cs="Arial"/>
                <w:sz w:val="20"/>
                <w:szCs w:val="20"/>
              </w:rPr>
              <w:t>$100</w:t>
            </w:r>
          </w:p>
        </w:tc>
        <w:tc>
          <w:tcPr>
            <w:tcW w:w="877" w:type="pct"/>
            <w:vAlign w:val="center"/>
          </w:tcPr>
          <w:p w14:paraId="15CFD238" w14:textId="3B364BEA" w:rsidR="0019716A" w:rsidRPr="004A07B3" w:rsidRDefault="0019716A" w:rsidP="0019716A">
            <w:pPr>
              <w:jc w:val="center"/>
              <w:rPr>
                <w:rFonts w:cs="Arial"/>
                <w:sz w:val="20"/>
                <w:szCs w:val="20"/>
              </w:rPr>
            </w:pPr>
            <w:r>
              <w:rPr>
                <w:rFonts w:cs="Arial"/>
                <w:sz w:val="20"/>
                <w:szCs w:val="20"/>
              </w:rPr>
              <w:t>$70</w:t>
            </w:r>
          </w:p>
        </w:tc>
        <w:tc>
          <w:tcPr>
            <w:tcW w:w="877" w:type="pct"/>
            <w:vAlign w:val="center"/>
          </w:tcPr>
          <w:p w14:paraId="60C060D8" w14:textId="17F9AA19" w:rsidR="0019716A" w:rsidRPr="004A07B3" w:rsidRDefault="0019716A" w:rsidP="0019716A">
            <w:pPr>
              <w:jc w:val="center"/>
              <w:rPr>
                <w:rFonts w:cs="Arial"/>
                <w:sz w:val="20"/>
                <w:szCs w:val="20"/>
              </w:rPr>
            </w:pPr>
            <w:r>
              <w:rPr>
                <w:rFonts w:cs="Arial"/>
                <w:sz w:val="20"/>
                <w:szCs w:val="20"/>
              </w:rPr>
              <w:t>$</w:t>
            </w:r>
            <w:r w:rsidR="00EC73A4">
              <w:rPr>
                <w:rFonts w:cs="Arial"/>
                <w:sz w:val="20"/>
                <w:szCs w:val="20"/>
              </w:rPr>
              <w:t>115</w:t>
            </w:r>
          </w:p>
        </w:tc>
      </w:tr>
    </w:tbl>
    <w:p w14:paraId="4DA765C3" w14:textId="56C1E732" w:rsidR="002B7DD2" w:rsidRDefault="002B7DD2" w:rsidP="004E3EAB"/>
    <w:p w14:paraId="3DB7F83C" w14:textId="744E43E5" w:rsidR="00D53309" w:rsidRDefault="00D512FB" w:rsidP="00150264">
      <w:pPr>
        <w:pStyle w:val="Heading3"/>
      </w:pPr>
      <w:r>
        <w:t>30-minute</w:t>
      </w:r>
      <w:r w:rsidR="00150264">
        <w:t xml:space="preserve"> services</w:t>
      </w:r>
    </w:p>
    <w:tbl>
      <w:tblPr>
        <w:tblStyle w:val="TableGridLight"/>
        <w:tblW w:w="5000" w:type="pct"/>
        <w:tblLook w:val="04A0" w:firstRow="1" w:lastRow="0" w:firstColumn="1" w:lastColumn="0" w:noHBand="0" w:noVBand="1"/>
      </w:tblPr>
      <w:tblGrid>
        <w:gridCol w:w="4002"/>
        <w:gridCol w:w="830"/>
        <w:gridCol w:w="1786"/>
        <w:gridCol w:w="1788"/>
        <w:gridCol w:w="1788"/>
      </w:tblGrid>
      <w:tr w:rsidR="00E57154" w:rsidRPr="00032B17" w14:paraId="63230B91" w14:textId="4C2EC73B">
        <w:trPr>
          <w:tblHeader/>
        </w:trPr>
        <w:tc>
          <w:tcPr>
            <w:tcW w:w="1963" w:type="pct"/>
            <w:shd w:val="clear" w:color="auto" w:fill="002060"/>
          </w:tcPr>
          <w:p w14:paraId="67DD76E7" w14:textId="798F9103" w:rsidR="00D53309" w:rsidRPr="005762F6" w:rsidRDefault="00D53309" w:rsidP="002A6307">
            <w:pPr>
              <w:rPr>
                <w:rFonts w:cs="Arial"/>
                <w:color w:val="FFFFFF"/>
                <w:sz w:val="20"/>
                <w:szCs w:val="20"/>
              </w:rPr>
            </w:pPr>
          </w:p>
        </w:tc>
        <w:tc>
          <w:tcPr>
            <w:tcW w:w="407" w:type="pct"/>
            <w:shd w:val="clear" w:color="auto" w:fill="002060"/>
          </w:tcPr>
          <w:p w14:paraId="3627657E" w14:textId="0D7F273D" w:rsidR="00D53309" w:rsidRPr="005762F6" w:rsidRDefault="00D53309" w:rsidP="002A6307">
            <w:pPr>
              <w:jc w:val="center"/>
              <w:rPr>
                <w:rFonts w:cs="Arial"/>
                <w:b/>
                <w:color w:val="FFFFFF"/>
                <w:sz w:val="20"/>
                <w:szCs w:val="20"/>
              </w:rPr>
            </w:pPr>
            <w:r w:rsidRPr="005762F6">
              <w:rPr>
                <w:rFonts w:cs="Arial"/>
                <w:b/>
                <w:color w:val="FFFFFF"/>
                <w:sz w:val="20"/>
                <w:szCs w:val="20"/>
              </w:rPr>
              <w:t>Unit</w:t>
            </w:r>
          </w:p>
        </w:tc>
        <w:tc>
          <w:tcPr>
            <w:tcW w:w="876" w:type="pct"/>
            <w:shd w:val="clear" w:color="auto" w:fill="002060"/>
          </w:tcPr>
          <w:p w14:paraId="206D69FE" w14:textId="4F906BBE" w:rsidR="00D53309" w:rsidRPr="005762F6" w:rsidRDefault="00D53309" w:rsidP="002A6307">
            <w:pPr>
              <w:jc w:val="center"/>
              <w:rPr>
                <w:rFonts w:cs="Arial"/>
                <w:b/>
                <w:color w:val="FFFFFF"/>
                <w:sz w:val="20"/>
                <w:szCs w:val="20"/>
              </w:rPr>
            </w:pPr>
            <w:r w:rsidRPr="00F55A55">
              <w:rPr>
                <w:rFonts w:cs="Arial"/>
                <w:b/>
                <w:color w:val="FFFFFF"/>
                <w:sz w:val="20"/>
                <w:szCs w:val="20"/>
              </w:rPr>
              <w:t>National</w:t>
            </w:r>
            <w:r w:rsidRPr="005762F6">
              <w:rPr>
                <w:rFonts w:cs="Arial"/>
                <w:b/>
                <w:color w:val="FFFFFF"/>
                <w:sz w:val="20"/>
                <w:szCs w:val="20"/>
              </w:rPr>
              <w:t xml:space="preserve"> </w:t>
            </w:r>
            <w:r>
              <w:rPr>
                <w:rFonts w:cs="Arial"/>
                <w:b/>
                <w:color w:val="FFFFFF"/>
                <w:sz w:val="20"/>
                <w:szCs w:val="20"/>
              </w:rPr>
              <w:t>m</w:t>
            </w:r>
            <w:r w:rsidRPr="005762F6">
              <w:rPr>
                <w:rFonts w:cs="Arial"/>
                <w:b/>
                <w:color w:val="FFFFFF"/>
                <w:sz w:val="20"/>
                <w:szCs w:val="20"/>
              </w:rPr>
              <w:t>edian price</w:t>
            </w:r>
          </w:p>
        </w:tc>
        <w:tc>
          <w:tcPr>
            <w:tcW w:w="877" w:type="pct"/>
            <w:shd w:val="clear" w:color="auto" w:fill="002060"/>
          </w:tcPr>
          <w:p w14:paraId="2087F93C" w14:textId="09E1E464" w:rsidR="00D53309" w:rsidRPr="005762F6" w:rsidRDefault="00D53309" w:rsidP="002A6307">
            <w:pPr>
              <w:jc w:val="center"/>
              <w:rPr>
                <w:rFonts w:cs="Arial"/>
                <w:b/>
                <w:color w:val="FFFFFF"/>
                <w:sz w:val="20"/>
                <w:szCs w:val="20"/>
              </w:rPr>
            </w:pPr>
            <w:r w:rsidRPr="005762F6">
              <w:rPr>
                <w:rFonts w:cs="Arial"/>
                <w:b/>
                <w:color w:val="FFFFFF"/>
                <w:sz w:val="20"/>
                <w:szCs w:val="20"/>
              </w:rPr>
              <w:t>Range (lower)</w:t>
            </w:r>
          </w:p>
        </w:tc>
        <w:tc>
          <w:tcPr>
            <w:tcW w:w="877" w:type="pct"/>
            <w:shd w:val="clear" w:color="auto" w:fill="002060"/>
          </w:tcPr>
          <w:p w14:paraId="1B7142F9" w14:textId="31776372" w:rsidR="00D53309" w:rsidRPr="005762F6" w:rsidRDefault="00D53309" w:rsidP="002A6307">
            <w:pPr>
              <w:jc w:val="center"/>
              <w:rPr>
                <w:rFonts w:cs="Arial"/>
                <w:b/>
                <w:color w:val="FFFFFF"/>
                <w:sz w:val="20"/>
                <w:szCs w:val="20"/>
              </w:rPr>
            </w:pPr>
            <w:r w:rsidRPr="005762F6">
              <w:rPr>
                <w:rFonts w:cs="Arial"/>
                <w:b/>
                <w:color w:val="FFFFFF"/>
                <w:sz w:val="20"/>
                <w:szCs w:val="20"/>
              </w:rPr>
              <w:t>Range (upper)</w:t>
            </w:r>
          </w:p>
        </w:tc>
      </w:tr>
      <w:tr w:rsidR="00830065" w:rsidRPr="00032B17" w14:paraId="0827A8A1" w14:textId="7523CEEC" w:rsidTr="5D3181A9">
        <w:tc>
          <w:tcPr>
            <w:tcW w:w="5000" w:type="pct"/>
            <w:gridSpan w:val="5"/>
            <w:shd w:val="clear" w:color="auto" w:fill="F1F2F2" w:themeFill="background2"/>
          </w:tcPr>
          <w:p w14:paraId="527FB3F5" w14:textId="0045142E" w:rsidR="00D53309" w:rsidRPr="004A07B3" w:rsidRDefault="00D53309" w:rsidP="002A6307">
            <w:pPr>
              <w:rPr>
                <w:rFonts w:cs="Arial"/>
                <w:sz w:val="20"/>
                <w:szCs w:val="20"/>
              </w:rPr>
            </w:pPr>
            <w:r w:rsidRPr="0073276D">
              <w:rPr>
                <w:rFonts w:cs="Arial"/>
                <w:sz w:val="20"/>
                <w:szCs w:val="20"/>
              </w:rPr>
              <w:t>Nursing care</w:t>
            </w:r>
          </w:p>
        </w:tc>
      </w:tr>
      <w:tr w:rsidR="00E57154" w:rsidRPr="00032B17" w14:paraId="4A033908" w14:textId="6B4C6342">
        <w:tc>
          <w:tcPr>
            <w:tcW w:w="1963" w:type="pct"/>
          </w:tcPr>
          <w:p w14:paraId="747CEE2B" w14:textId="41ACB660" w:rsidR="001F75B5" w:rsidRPr="00063043" w:rsidRDefault="001F75B5" w:rsidP="001F75B5">
            <w:pPr>
              <w:ind w:left="318"/>
              <w:rPr>
                <w:rFonts w:cs="Arial"/>
                <w:sz w:val="20"/>
                <w:szCs w:val="20"/>
              </w:rPr>
            </w:pPr>
            <w:r w:rsidRPr="00063043">
              <w:rPr>
                <w:rFonts w:cs="Arial"/>
                <w:sz w:val="20"/>
                <w:szCs w:val="20"/>
              </w:rPr>
              <w:t>Registered nurse</w:t>
            </w:r>
          </w:p>
        </w:tc>
        <w:tc>
          <w:tcPr>
            <w:tcW w:w="407" w:type="pct"/>
          </w:tcPr>
          <w:p w14:paraId="77C9E4F9" w14:textId="5C162E57" w:rsidR="001F75B5" w:rsidRPr="00063043" w:rsidRDefault="001F75B5" w:rsidP="001F75B5">
            <w:pPr>
              <w:jc w:val="center"/>
              <w:rPr>
                <w:rFonts w:cs="Arial"/>
                <w:sz w:val="20"/>
                <w:szCs w:val="20"/>
              </w:rPr>
            </w:pPr>
            <w:r w:rsidRPr="004E59E9">
              <w:rPr>
                <w:rFonts w:cs="Arial"/>
                <w:sz w:val="20"/>
                <w:szCs w:val="20"/>
              </w:rPr>
              <w:t>30-min</w:t>
            </w:r>
          </w:p>
        </w:tc>
        <w:tc>
          <w:tcPr>
            <w:tcW w:w="876" w:type="pct"/>
            <w:vAlign w:val="center"/>
          </w:tcPr>
          <w:p w14:paraId="17622051" w14:textId="04B6C645" w:rsidR="001F75B5" w:rsidRPr="004A07B3" w:rsidRDefault="001F75B5" w:rsidP="001F75B5">
            <w:pPr>
              <w:jc w:val="center"/>
              <w:rPr>
                <w:rFonts w:cs="Arial"/>
                <w:sz w:val="20"/>
                <w:szCs w:val="20"/>
              </w:rPr>
            </w:pPr>
            <w:r w:rsidRPr="12B95D06">
              <w:rPr>
                <w:rFonts w:cs="Arial"/>
                <w:sz w:val="20"/>
                <w:szCs w:val="20"/>
              </w:rPr>
              <w:t>$</w:t>
            </w:r>
            <w:r w:rsidRPr="2392EBE0">
              <w:rPr>
                <w:rFonts w:cs="Arial"/>
                <w:sz w:val="20"/>
                <w:szCs w:val="20"/>
              </w:rPr>
              <w:t>99</w:t>
            </w:r>
          </w:p>
        </w:tc>
        <w:tc>
          <w:tcPr>
            <w:tcW w:w="877" w:type="pct"/>
            <w:vAlign w:val="center"/>
          </w:tcPr>
          <w:p w14:paraId="2A7E80A5" w14:textId="3C5B1648" w:rsidR="001F75B5" w:rsidRPr="004A07B3" w:rsidRDefault="001F75B5" w:rsidP="001F75B5">
            <w:pPr>
              <w:jc w:val="center"/>
              <w:rPr>
                <w:rFonts w:cs="Arial"/>
                <w:sz w:val="20"/>
                <w:szCs w:val="20"/>
              </w:rPr>
            </w:pPr>
            <w:r w:rsidRPr="305C8771">
              <w:rPr>
                <w:rFonts w:cs="Arial"/>
                <w:sz w:val="20"/>
                <w:szCs w:val="20"/>
              </w:rPr>
              <w:t>$89</w:t>
            </w:r>
          </w:p>
        </w:tc>
        <w:tc>
          <w:tcPr>
            <w:tcW w:w="877" w:type="pct"/>
            <w:vAlign w:val="center"/>
          </w:tcPr>
          <w:p w14:paraId="5219FCC7" w14:textId="4F78E094" w:rsidR="001F75B5" w:rsidRPr="004A07B3" w:rsidRDefault="001F75B5" w:rsidP="001F75B5">
            <w:pPr>
              <w:jc w:val="center"/>
              <w:rPr>
                <w:rFonts w:cs="Arial"/>
                <w:sz w:val="20"/>
                <w:szCs w:val="20"/>
              </w:rPr>
            </w:pPr>
            <w:r w:rsidRPr="305C8771">
              <w:rPr>
                <w:rFonts w:cs="Arial"/>
                <w:sz w:val="20"/>
                <w:szCs w:val="20"/>
              </w:rPr>
              <w:t>$</w:t>
            </w:r>
            <w:r w:rsidRPr="658D8527">
              <w:rPr>
                <w:rFonts w:cs="Arial"/>
                <w:sz w:val="20"/>
                <w:szCs w:val="20"/>
              </w:rPr>
              <w:t>112</w:t>
            </w:r>
          </w:p>
        </w:tc>
      </w:tr>
      <w:tr w:rsidR="00E57154" w:rsidRPr="00032B17" w14:paraId="0DAE75B3" w14:textId="2678B8B9">
        <w:tc>
          <w:tcPr>
            <w:tcW w:w="1963" w:type="pct"/>
          </w:tcPr>
          <w:p w14:paraId="78AFC078" w14:textId="550056EA" w:rsidR="001F75B5" w:rsidRPr="00063043" w:rsidRDefault="001F75B5" w:rsidP="001F75B5">
            <w:pPr>
              <w:ind w:left="318"/>
              <w:rPr>
                <w:rFonts w:cs="Arial"/>
                <w:sz w:val="20"/>
                <w:szCs w:val="20"/>
              </w:rPr>
            </w:pPr>
            <w:r w:rsidRPr="00063043">
              <w:rPr>
                <w:rFonts w:cs="Arial"/>
                <w:sz w:val="20"/>
                <w:szCs w:val="20"/>
              </w:rPr>
              <w:t>Enrolled nurse</w:t>
            </w:r>
          </w:p>
        </w:tc>
        <w:tc>
          <w:tcPr>
            <w:tcW w:w="407" w:type="pct"/>
          </w:tcPr>
          <w:p w14:paraId="0977B043" w14:textId="3FD655B6" w:rsidR="001F75B5" w:rsidRPr="00063043" w:rsidRDefault="001F75B5" w:rsidP="001F75B5">
            <w:pPr>
              <w:jc w:val="center"/>
              <w:rPr>
                <w:rFonts w:cs="Arial"/>
                <w:sz w:val="20"/>
                <w:szCs w:val="20"/>
              </w:rPr>
            </w:pPr>
            <w:r w:rsidRPr="004E59E9">
              <w:rPr>
                <w:rFonts w:cs="Arial"/>
                <w:sz w:val="20"/>
                <w:szCs w:val="20"/>
              </w:rPr>
              <w:t>30-min</w:t>
            </w:r>
          </w:p>
        </w:tc>
        <w:tc>
          <w:tcPr>
            <w:tcW w:w="876" w:type="pct"/>
            <w:vAlign w:val="center"/>
          </w:tcPr>
          <w:p w14:paraId="4FB1A6C6" w14:textId="60C12BF3" w:rsidR="001F75B5" w:rsidRPr="004A07B3" w:rsidRDefault="001F75B5" w:rsidP="001F75B5">
            <w:pPr>
              <w:jc w:val="center"/>
              <w:rPr>
                <w:rFonts w:cs="Arial"/>
                <w:sz w:val="20"/>
                <w:szCs w:val="20"/>
              </w:rPr>
            </w:pPr>
            <w:r w:rsidRPr="418AD023">
              <w:rPr>
                <w:rFonts w:cs="Arial"/>
                <w:sz w:val="20"/>
                <w:szCs w:val="20"/>
              </w:rPr>
              <w:t>$</w:t>
            </w:r>
            <w:r w:rsidR="0083668D">
              <w:rPr>
                <w:rFonts w:cs="Arial"/>
                <w:sz w:val="20"/>
                <w:szCs w:val="20"/>
              </w:rPr>
              <w:t>93</w:t>
            </w:r>
          </w:p>
        </w:tc>
        <w:tc>
          <w:tcPr>
            <w:tcW w:w="877" w:type="pct"/>
            <w:vAlign w:val="center"/>
          </w:tcPr>
          <w:p w14:paraId="6D57C8C0" w14:textId="76225FF0" w:rsidR="001F75B5" w:rsidRPr="004A07B3" w:rsidRDefault="001F75B5" w:rsidP="001F75B5">
            <w:pPr>
              <w:jc w:val="center"/>
              <w:rPr>
                <w:rFonts w:cs="Arial"/>
                <w:sz w:val="20"/>
                <w:szCs w:val="20"/>
              </w:rPr>
            </w:pPr>
            <w:r w:rsidRPr="0F21D345">
              <w:rPr>
                <w:rFonts w:cs="Arial"/>
                <w:sz w:val="20"/>
                <w:szCs w:val="20"/>
              </w:rPr>
              <w:t>$75</w:t>
            </w:r>
          </w:p>
        </w:tc>
        <w:tc>
          <w:tcPr>
            <w:tcW w:w="877" w:type="pct"/>
            <w:vAlign w:val="center"/>
          </w:tcPr>
          <w:p w14:paraId="5BBD713F" w14:textId="40AF7718" w:rsidR="001F75B5" w:rsidRPr="004A07B3" w:rsidRDefault="001F75B5" w:rsidP="001F75B5">
            <w:pPr>
              <w:jc w:val="center"/>
              <w:rPr>
                <w:rFonts w:cs="Arial"/>
                <w:sz w:val="20"/>
                <w:szCs w:val="20"/>
              </w:rPr>
            </w:pPr>
            <w:r w:rsidRPr="0F21D345">
              <w:rPr>
                <w:rFonts w:cs="Arial"/>
                <w:sz w:val="20"/>
                <w:szCs w:val="20"/>
              </w:rPr>
              <w:t>$120</w:t>
            </w:r>
          </w:p>
        </w:tc>
      </w:tr>
      <w:tr w:rsidR="00E57154" w:rsidRPr="00032B17" w14:paraId="487B4765" w14:textId="07666B6E">
        <w:tc>
          <w:tcPr>
            <w:tcW w:w="1963" w:type="pct"/>
          </w:tcPr>
          <w:p w14:paraId="78E61882" w14:textId="1A6406DD" w:rsidR="001F75B5" w:rsidRPr="00063043" w:rsidRDefault="001F75B5" w:rsidP="001F75B5">
            <w:pPr>
              <w:ind w:left="318"/>
              <w:rPr>
                <w:rFonts w:cs="Arial"/>
                <w:sz w:val="20"/>
                <w:szCs w:val="20"/>
              </w:rPr>
            </w:pPr>
            <w:r w:rsidRPr="00063043">
              <w:rPr>
                <w:rFonts w:cs="Arial"/>
                <w:sz w:val="20"/>
                <w:szCs w:val="20"/>
              </w:rPr>
              <w:t>Nursing assistant</w:t>
            </w:r>
          </w:p>
        </w:tc>
        <w:tc>
          <w:tcPr>
            <w:tcW w:w="407" w:type="pct"/>
          </w:tcPr>
          <w:p w14:paraId="2E47342E" w14:textId="53ABF1CA" w:rsidR="001F75B5" w:rsidRPr="00063043" w:rsidRDefault="001F75B5" w:rsidP="001F75B5">
            <w:pPr>
              <w:jc w:val="center"/>
              <w:rPr>
                <w:rFonts w:cs="Arial"/>
                <w:sz w:val="20"/>
                <w:szCs w:val="20"/>
              </w:rPr>
            </w:pPr>
            <w:r w:rsidRPr="004E59E9">
              <w:rPr>
                <w:rFonts w:cs="Arial"/>
                <w:sz w:val="20"/>
                <w:szCs w:val="20"/>
              </w:rPr>
              <w:t>30-min</w:t>
            </w:r>
          </w:p>
        </w:tc>
        <w:tc>
          <w:tcPr>
            <w:tcW w:w="876" w:type="pct"/>
            <w:vAlign w:val="center"/>
          </w:tcPr>
          <w:p w14:paraId="7CA99369" w14:textId="766EFB86" w:rsidR="001F75B5" w:rsidRPr="004A07B3" w:rsidRDefault="001F75B5" w:rsidP="001F75B5">
            <w:pPr>
              <w:jc w:val="center"/>
              <w:rPr>
                <w:rFonts w:cs="Arial"/>
                <w:sz w:val="20"/>
                <w:szCs w:val="20"/>
              </w:rPr>
            </w:pPr>
            <w:r w:rsidRPr="377D75AF">
              <w:rPr>
                <w:rFonts w:cs="Arial"/>
                <w:sz w:val="20"/>
                <w:szCs w:val="20"/>
              </w:rPr>
              <w:t>$</w:t>
            </w:r>
            <w:r w:rsidR="009021BF">
              <w:rPr>
                <w:rFonts w:cs="Arial"/>
                <w:sz w:val="20"/>
                <w:szCs w:val="20"/>
              </w:rPr>
              <w:t>63</w:t>
            </w:r>
          </w:p>
        </w:tc>
        <w:tc>
          <w:tcPr>
            <w:tcW w:w="877" w:type="pct"/>
            <w:vAlign w:val="center"/>
          </w:tcPr>
          <w:p w14:paraId="10892706" w14:textId="0FD6AFDA" w:rsidR="001F75B5" w:rsidRPr="004A07B3" w:rsidRDefault="001F75B5" w:rsidP="001F75B5">
            <w:pPr>
              <w:jc w:val="center"/>
              <w:rPr>
                <w:rFonts w:cs="Arial"/>
                <w:sz w:val="20"/>
                <w:szCs w:val="20"/>
              </w:rPr>
            </w:pPr>
            <w:r w:rsidRPr="228A78A4">
              <w:rPr>
                <w:rFonts w:cs="Arial"/>
                <w:sz w:val="20"/>
                <w:szCs w:val="20"/>
              </w:rPr>
              <w:t>$60</w:t>
            </w:r>
          </w:p>
        </w:tc>
        <w:tc>
          <w:tcPr>
            <w:tcW w:w="877" w:type="pct"/>
            <w:vAlign w:val="center"/>
          </w:tcPr>
          <w:p w14:paraId="78AAB8AA" w14:textId="4F4E3C26" w:rsidR="001F75B5" w:rsidRPr="004A07B3" w:rsidRDefault="001F75B5" w:rsidP="001F75B5">
            <w:pPr>
              <w:jc w:val="center"/>
              <w:rPr>
                <w:rFonts w:cs="Arial"/>
                <w:sz w:val="20"/>
                <w:szCs w:val="20"/>
              </w:rPr>
            </w:pPr>
            <w:r w:rsidRPr="443AAD40">
              <w:rPr>
                <w:rFonts w:cs="Arial"/>
                <w:sz w:val="20"/>
                <w:szCs w:val="20"/>
              </w:rPr>
              <w:t>$</w:t>
            </w:r>
            <w:r w:rsidR="009021BF">
              <w:rPr>
                <w:rFonts w:cs="Arial"/>
                <w:sz w:val="20"/>
                <w:szCs w:val="20"/>
              </w:rPr>
              <w:t>84</w:t>
            </w:r>
          </w:p>
        </w:tc>
      </w:tr>
      <w:tr w:rsidR="00830065" w:rsidRPr="00032B17" w14:paraId="01F1F22F" w14:textId="4F578F6D" w:rsidTr="5D3181A9">
        <w:tc>
          <w:tcPr>
            <w:tcW w:w="5000" w:type="pct"/>
            <w:gridSpan w:val="5"/>
            <w:shd w:val="clear" w:color="auto" w:fill="F1F2F2" w:themeFill="background2"/>
          </w:tcPr>
          <w:p w14:paraId="3C6ECE6D" w14:textId="099C6190" w:rsidR="00D53309" w:rsidRPr="004A07B3" w:rsidRDefault="00D53309" w:rsidP="002A6307">
            <w:pPr>
              <w:rPr>
                <w:rFonts w:cs="Arial"/>
                <w:sz w:val="20"/>
                <w:szCs w:val="20"/>
              </w:rPr>
            </w:pPr>
            <w:r w:rsidRPr="0073276D">
              <w:rPr>
                <w:rFonts w:cs="Arial"/>
                <w:sz w:val="20"/>
                <w:szCs w:val="20"/>
              </w:rPr>
              <w:t>Allied health and other therapeutic services</w:t>
            </w:r>
          </w:p>
        </w:tc>
      </w:tr>
      <w:tr w:rsidR="00BA49E9" w:rsidRPr="00032B17" w14:paraId="0C450799" w14:textId="79948D00" w:rsidTr="00BA49E9">
        <w:tc>
          <w:tcPr>
            <w:tcW w:w="1963" w:type="pct"/>
          </w:tcPr>
          <w:p w14:paraId="01148095" w14:textId="6E59ADF2" w:rsidR="00BA49E9" w:rsidRDefault="00BA49E9" w:rsidP="001F75B5">
            <w:pPr>
              <w:ind w:left="318"/>
              <w:rPr>
                <w:rFonts w:cs="Arial"/>
                <w:sz w:val="20"/>
                <w:szCs w:val="20"/>
              </w:rPr>
            </w:pPr>
            <w:r>
              <w:rPr>
                <w:rFonts w:cs="Arial"/>
                <w:sz w:val="20"/>
                <w:szCs w:val="20"/>
              </w:rPr>
              <w:t>Aboriginal and Torres Strait Islander health practitioner</w:t>
            </w:r>
          </w:p>
        </w:tc>
        <w:tc>
          <w:tcPr>
            <w:tcW w:w="407" w:type="pct"/>
            <w:vAlign w:val="center"/>
          </w:tcPr>
          <w:p w14:paraId="0A957E18" w14:textId="38AF53F5" w:rsidR="00BA49E9" w:rsidRPr="002C2DD4" w:rsidRDefault="00BA49E9" w:rsidP="00BA49E9">
            <w:pPr>
              <w:jc w:val="center"/>
              <w:rPr>
                <w:rFonts w:cs="Arial"/>
                <w:sz w:val="20"/>
                <w:szCs w:val="20"/>
              </w:rPr>
            </w:pPr>
            <w:r>
              <w:rPr>
                <w:rFonts w:cs="Arial"/>
                <w:sz w:val="20"/>
                <w:szCs w:val="20"/>
              </w:rPr>
              <w:t>30-min</w:t>
            </w:r>
          </w:p>
        </w:tc>
        <w:tc>
          <w:tcPr>
            <w:tcW w:w="876" w:type="pct"/>
            <w:vAlign w:val="center"/>
          </w:tcPr>
          <w:p w14:paraId="24130768" w14:textId="334A7B77" w:rsidR="00BA49E9" w:rsidRPr="6FAD3E8A" w:rsidRDefault="00BA49E9" w:rsidP="001F75B5">
            <w:pPr>
              <w:jc w:val="center"/>
              <w:rPr>
                <w:rFonts w:cs="Arial"/>
                <w:sz w:val="20"/>
                <w:szCs w:val="20"/>
              </w:rPr>
            </w:pPr>
            <w:r>
              <w:rPr>
                <w:rFonts w:cs="Arial"/>
                <w:sz w:val="20"/>
                <w:szCs w:val="20"/>
              </w:rPr>
              <w:t>N/A</w:t>
            </w:r>
          </w:p>
        </w:tc>
        <w:tc>
          <w:tcPr>
            <w:tcW w:w="877" w:type="pct"/>
            <w:vAlign w:val="center"/>
          </w:tcPr>
          <w:p w14:paraId="090FF7F7" w14:textId="06FD924E" w:rsidR="00BA49E9" w:rsidRPr="5112C6F2" w:rsidRDefault="00BA49E9" w:rsidP="001F75B5">
            <w:pPr>
              <w:jc w:val="center"/>
              <w:rPr>
                <w:rFonts w:cs="Arial"/>
                <w:sz w:val="20"/>
                <w:szCs w:val="20"/>
              </w:rPr>
            </w:pPr>
            <w:r>
              <w:rPr>
                <w:rFonts w:cs="Arial"/>
                <w:sz w:val="20"/>
                <w:szCs w:val="20"/>
              </w:rPr>
              <w:t>N/A</w:t>
            </w:r>
          </w:p>
        </w:tc>
        <w:tc>
          <w:tcPr>
            <w:tcW w:w="877" w:type="pct"/>
            <w:vAlign w:val="center"/>
          </w:tcPr>
          <w:p w14:paraId="44A86C06" w14:textId="33450318" w:rsidR="00BA49E9" w:rsidRPr="3307C6BA" w:rsidRDefault="00BA49E9" w:rsidP="001F75B5">
            <w:pPr>
              <w:jc w:val="center"/>
              <w:rPr>
                <w:rFonts w:cs="Arial"/>
                <w:sz w:val="20"/>
                <w:szCs w:val="20"/>
              </w:rPr>
            </w:pPr>
            <w:r>
              <w:rPr>
                <w:rFonts w:cs="Arial"/>
                <w:sz w:val="20"/>
                <w:szCs w:val="20"/>
              </w:rPr>
              <w:t>N/A</w:t>
            </w:r>
          </w:p>
        </w:tc>
      </w:tr>
      <w:tr w:rsidR="00E57154" w:rsidRPr="00032B17" w14:paraId="136BB2C2" w14:textId="19E23EC5" w:rsidTr="00BA49E9">
        <w:tc>
          <w:tcPr>
            <w:tcW w:w="1963" w:type="pct"/>
          </w:tcPr>
          <w:p w14:paraId="729DDCA2" w14:textId="325B281F" w:rsidR="001F75B5" w:rsidRPr="0073276D" w:rsidRDefault="001F75B5" w:rsidP="001F75B5">
            <w:pPr>
              <w:ind w:left="318"/>
              <w:rPr>
                <w:rFonts w:cs="Arial"/>
                <w:sz w:val="20"/>
                <w:szCs w:val="20"/>
              </w:rPr>
            </w:pPr>
            <w:r>
              <w:rPr>
                <w:rFonts w:cs="Arial"/>
                <w:sz w:val="20"/>
                <w:szCs w:val="20"/>
              </w:rPr>
              <w:t>Aboriginal and Torres Strait Islander health worker</w:t>
            </w:r>
          </w:p>
        </w:tc>
        <w:tc>
          <w:tcPr>
            <w:tcW w:w="407" w:type="pct"/>
            <w:vAlign w:val="center"/>
          </w:tcPr>
          <w:p w14:paraId="2D263A40" w14:textId="3837D86B" w:rsidR="001F75B5" w:rsidRPr="00063043" w:rsidRDefault="001F75B5" w:rsidP="00BA49E9">
            <w:pPr>
              <w:jc w:val="center"/>
              <w:rPr>
                <w:rFonts w:cs="Arial"/>
                <w:sz w:val="20"/>
                <w:szCs w:val="20"/>
              </w:rPr>
            </w:pPr>
            <w:r w:rsidRPr="002C2DD4">
              <w:rPr>
                <w:rFonts w:cs="Arial"/>
                <w:sz w:val="20"/>
                <w:szCs w:val="20"/>
              </w:rPr>
              <w:t>30-min</w:t>
            </w:r>
          </w:p>
        </w:tc>
        <w:tc>
          <w:tcPr>
            <w:tcW w:w="876" w:type="pct"/>
            <w:vAlign w:val="center"/>
          </w:tcPr>
          <w:p w14:paraId="2E95656B" w14:textId="44210E30" w:rsidR="001F75B5" w:rsidRPr="004A07B3" w:rsidRDefault="001F75B5" w:rsidP="001F75B5">
            <w:pPr>
              <w:jc w:val="center"/>
              <w:rPr>
                <w:rFonts w:cs="Arial"/>
                <w:sz w:val="20"/>
                <w:szCs w:val="20"/>
              </w:rPr>
            </w:pPr>
            <w:r w:rsidRPr="6FAD3E8A">
              <w:rPr>
                <w:rFonts w:cs="Arial"/>
                <w:sz w:val="20"/>
                <w:szCs w:val="20"/>
              </w:rPr>
              <w:t>N/A</w:t>
            </w:r>
          </w:p>
        </w:tc>
        <w:tc>
          <w:tcPr>
            <w:tcW w:w="877" w:type="pct"/>
            <w:vAlign w:val="center"/>
          </w:tcPr>
          <w:p w14:paraId="34608E3E" w14:textId="403A8A43" w:rsidR="001F75B5" w:rsidRPr="004A07B3" w:rsidRDefault="001F75B5" w:rsidP="001F75B5">
            <w:pPr>
              <w:jc w:val="center"/>
              <w:rPr>
                <w:rFonts w:cs="Arial"/>
                <w:sz w:val="20"/>
                <w:szCs w:val="20"/>
              </w:rPr>
            </w:pPr>
            <w:r w:rsidRPr="5112C6F2">
              <w:rPr>
                <w:rFonts w:cs="Arial"/>
                <w:sz w:val="20"/>
                <w:szCs w:val="20"/>
              </w:rPr>
              <w:t>N/A</w:t>
            </w:r>
          </w:p>
        </w:tc>
        <w:tc>
          <w:tcPr>
            <w:tcW w:w="877" w:type="pct"/>
            <w:vAlign w:val="center"/>
          </w:tcPr>
          <w:p w14:paraId="773DA83A" w14:textId="72AAB4AD" w:rsidR="001F75B5" w:rsidRPr="004A07B3" w:rsidRDefault="001F75B5" w:rsidP="001F75B5">
            <w:pPr>
              <w:jc w:val="center"/>
              <w:rPr>
                <w:rFonts w:cs="Arial"/>
                <w:sz w:val="20"/>
                <w:szCs w:val="20"/>
              </w:rPr>
            </w:pPr>
            <w:r w:rsidRPr="3307C6BA">
              <w:rPr>
                <w:rFonts w:cs="Arial"/>
                <w:sz w:val="20"/>
                <w:szCs w:val="20"/>
              </w:rPr>
              <w:t>N/A</w:t>
            </w:r>
          </w:p>
        </w:tc>
      </w:tr>
      <w:tr w:rsidR="00E57154" w:rsidRPr="00032B17" w14:paraId="788905F7" w14:textId="51B96574">
        <w:tc>
          <w:tcPr>
            <w:tcW w:w="1963" w:type="pct"/>
          </w:tcPr>
          <w:p w14:paraId="06C7A19F" w14:textId="5CF5BBA1" w:rsidR="001F75B5" w:rsidRPr="0073276D" w:rsidRDefault="001F75B5" w:rsidP="001F75B5">
            <w:pPr>
              <w:ind w:left="318"/>
              <w:rPr>
                <w:rFonts w:cs="Arial"/>
                <w:sz w:val="20"/>
                <w:szCs w:val="20"/>
              </w:rPr>
            </w:pPr>
            <w:r w:rsidRPr="0073276D">
              <w:rPr>
                <w:rFonts w:cs="Arial"/>
                <w:sz w:val="20"/>
                <w:szCs w:val="20"/>
              </w:rPr>
              <w:t>Allied health therapy assistant</w:t>
            </w:r>
          </w:p>
        </w:tc>
        <w:tc>
          <w:tcPr>
            <w:tcW w:w="407" w:type="pct"/>
          </w:tcPr>
          <w:p w14:paraId="338FFCD2" w14:textId="62D3BF7A"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35E2D6A3" w14:textId="5C27C58A" w:rsidR="001F75B5" w:rsidRPr="09AE949D" w:rsidRDefault="001F75B5" w:rsidP="001F75B5">
            <w:pPr>
              <w:jc w:val="center"/>
              <w:rPr>
                <w:rFonts w:cs="Arial"/>
                <w:sz w:val="20"/>
                <w:szCs w:val="20"/>
              </w:rPr>
            </w:pPr>
            <w:r w:rsidRPr="10E3516D">
              <w:rPr>
                <w:rFonts w:cs="Arial"/>
                <w:sz w:val="20"/>
                <w:szCs w:val="20"/>
              </w:rPr>
              <w:t>$9</w:t>
            </w:r>
            <w:r>
              <w:rPr>
                <w:rFonts w:cs="Arial"/>
                <w:sz w:val="20"/>
                <w:szCs w:val="20"/>
              </w:rPr>
              <w:t>8</w:t>
            </w:r>
          </w:p>
        </w:tc>
        <w:tc>
          <w:tcPr>
            <w:tcW w:w="877" w:type="pct"/>
            <w:vAlign w:val="center"/>
          </w:tcPr>
          <w:p w14:paraId="5A50F697" w14:textId="2379759B" w:rsidR="001F75B5" w:rsidRPr="09AE949D" w:rsidRDefault="001F75B5" w:rsidP="001F75B5">
            <w:pPr>
              <w:jc w:val="center"/>
              <w:rPr>
                <w:rFonts w:cs="Arial"/>
                <w:sz w:val="20"/>
                <w:szCs w:val="20"/>
              </w:rPr>
            </w:pPr>
            <w:r w:rsidRPr="10E3516D">
              <w:rPr>
                <w:rFonts w:cs="Arial"/>
                <w:sz w:val="20"/>
                <w:szCs w:val="20"/>
              </w:rPr>
              <w:t>$80</w:t>
            </w:r>
          </w:p>
        </w:tc>
        <w:tc>
          <w:tcPr>
            <w:tcW w:w="877" w:type="pct"/>
            <w:vAlign w:val="center"/>
          </w:tcPr>
          <w:p w14:paraId="6F10F4B7" w14:textId="59CABCCA" w:rsidR="001F75B5" w:rsidRPr="548B38BB" w:rsidRDefault="001F75B5" w:rsidP="001F75B5">
            <w:pPr>
              <w:jc w:val="center"/>
              <w:rPr>
                <w:rFonts w:cs="Arial"/>
                <w:sz w:val="20"/>
                <w:szCs w:val="20"/>
              </w:rPr>
            </w:pPr>
            <w:r w:rsidRPr="7E8797A5">
              <w:rPr>
                <w:rFonts w:cs="Arial"/>
                <w:sz w:val="20"/>
                <w:szCs w:val="20"/>
              </w:rPr>
              <w:t>$</w:t>
            </w:r>
            <w:r w:rsidR="009021BF">
              <w:rPr>
                <w:rFonts w:cs="Arial"/>
                <w:sz w:val="20"/>
                <w:szCs w:val="20"/>
              </w:rPr>
              <w:t>100</w:t>
            </w:r>
          </w:p>
        </w:tc>
      </w:tr>
      <w:tr w:rsidR="00E57154" w:rsidRPr="00032B17" w14:paraId="17AC0000" w14:textId="5123BEAC">
        <w:tc>
          <w:tcPr>
            <w:tcW w:w="1963" w:type="pct"/>
          </w:tcPr>
          <w:p w14:paraId="0D6DFBC2" w14:textId="55EBF80C" w:rsidR="001F75B5" w:rsidRPr="0073276D" w:rsidRDefault="001F75B5" w:rsidP="001F75B5">
            <w:pPr>
              <w:ind w:left="318"/>
              <w:rPr>
                <w:rFonts w:cs="Arial"/>
                <w:sz w:val="20"/>
                <w:szCs w:val="20"/>
              </w:rPr>
            </w:pPr>
            <w:r w:rsidRPr="0073276D">
              <w:rPr>
                <w:rFonts w:cs="Arial"/>
                <w:sz w:val="20"/>
                <w:szCs w:val="20"/>
              </w:rPr>
              <w:t>Counsellor or Psychotherapist</w:t>
            </w:r>
          </w:p>
        </w:tc>
        <w:tc>
          <w:tcPr>
            <w:tcW w:w="407" w:type="pct"/>
          </w:tcPr>
          <w:p w14:paraId="4F5FF3C1" w14:textId="5017FFD2"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2F170862" w14:textId="696C04EB" w:rsidR="001F75B5" w:rsidRPr="09AE949D" w:rsidRDefault="001F75B5" w:rsidP="001F75B5">
            <w:pPr>
              <w:jc w:val="center"/>
              <w:rPr>
                <w:rFonts w:cs="Arial"/>
                <w:sz w:val="20"/>
                <w:szCs w:val="20"/>
              </w:rPr>
            </w:pPr>
            <w:r w:rsidRPr="51F8AE91">
              <w:rPr>
                <w:rFonts w:cs="Arial"/>
                <w:sz w:val="20"/>
                <w:szCs w:val="20"/>
              </w:rPr>
              <w:t>N/A</w:t>
            </w:r>
          </w:p>
        </w:tc>
        <w:tc>
          <w:tcPr>
            <w:tcW w:w="877" w:type="pct"/>
            <w:vAlign w:val="center"/>
          </w:tcPr>
          <w:p w14:paraId="21A96634" w14:textId="1B68070E" w:rsidR="001F75B5" w:rsidRPr="09AE949D" w:rsidRDefault="001F75B5" w:rsidP="001F75B5">
            <w:pPr>
              <w:jc w:val="center"/>
              <w:rPr>
                <w:rFonts w:cs="Arial"/>
                <w:sz w:val="20"/>
                <w:szCs w:val="20"/>
              </w:rPr>
            </w:pPr>
            <w:r w:rsidRPr="00A789FE">
              <w:rPr>
                <w:rFonts w:cs="Arial"/>
                <w:sz w:val="20"/>
                <w:szCs w:val="20"/>
              </w:rPr>
              <w:t>N/</w:t>
            </w:r>
            <w:r w:rsidRPr="7E185434">
              <w:rPr>
                <w:rFonts w:cs="Arial"/>
                <w:sz w:val="20"/>
                <w:szCs w:val="20"/>
              </w:rPr>
              <w:t>A</w:t>
            </w:r>
          </w:p>
        </w:tc>
        <w:tc>
          <w:tcPr>
            <w:tcW w:w="877" w:type="pct"/>
            <w:vAlign w:val="center"/>
          </w:tcPr>
          <w:p w14:paraId="7AC2A11E" w14:textId="2D131BF1" w:rsidR="001F75B5" w:rsidRPr="548B38BB" w:rsidRDefault="001F75B5" w:rsidP="001F75B5">
            <w:pPr>
              <w:jc w:val="center"/>
              <w:rPr>
                <w:rFonts w:cs="Arial"/>
                <w:sz w:val="20"/>
                <w:szCs w:val="20"/>
              </w:rPr>
            </w:pPr>
            <w:r w:rsidRPr="7E185434">
              <w:rPr>
                <w:rFonts w:cs="Arial"/>
                <w:sz w:val="20"/>
                <w:szCs w:val="20"/>
              </w:rPr>
              <w:t>N/A</w:t>
            </w:r>
          </w:p>
        </w:tc>
      </w:tr>
      <w:tr w:rsidR="00E57154" w:rsidRPr="00032B17" w14:paraId="36D6F31B" w14:textId="3B2001D9">
        <w:tc>
          <w:tcPr>
            <w:tcW w:w="1963" w:type="pct"/>
          </w:tcPr>
          <w:p w14:paraId="06A215B6" w14:textId="1063C6D7" w:rsidR="001F75B5" w:rsidRPr="0073276D" w:rsidRDefault="001F75B5" w:rsidP="001F75B5">
            <w:pPr>
              <w:ind w:left="318"/>
              <w:rPr>
                <w:rFonts w:cs="Arial"/>
                <w:sz w:val="20"/>
                <w:szCs w:val="20"/>
              </w:rPr>
            </w:pPr>
            <w:r w:rsidRPr="0073276D">
              <w:rPr>
                <w:rFonts w:cs="Arial"/>
                <w:sz w:val="20"/>
                <w:szCs w:val="20"/>
              </w:rPr>
              <w:t>Dietitian or Nutritionist</w:t>
            </w:r>
          </w:p>
        </w:tc>
        <w:tc>
          <w:tcPr>
            <w:tcW w:w="407" w:type="pct"/>
          </w:tcPr>
          <w:p w14:paraId="1327AAEE" w14:textId="688A2766"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73D52EB2" w14:textId="7FEE15B0" w:rsidR="001F75B5" w:rsidRPr="004A07B3" w:rsidRDefault="001F75B5" w:rsidP="001F75B5">
            <w:pPr>
              <w:jc w:val="center"/>
              <w:rPr>
                <w:rFonts w:cs="Arial"/>
                <w:sz w:val="20"/>
                <w:szCs w:val="20"/>
              </w:rPr>
            </w:pPr>
            <w:r w:rsidRPr="57A1D988">
              <w:rPr>
                <w:rFonts w:cs="Arial"/>
                <w:sz w:val="20"/>
                <w:szCs w:val="20"/>
              </w:rPr>
              <w:t>$1</w:t>
            </w:r>
            <w:r>
              <w:rPr>
                <w:rFonts w:cs="Arial"/>
                <w:sz w:val="20"/>
                <w:szCs w:val="20"/>
              </w:rPr>
              <w:t>10</w:t>
            </w:r>
          </w:p>
        </w:tc>
        <w:tc>
          <w:tcPr>
            <w:tcW w:w="877" w:type="pct"/>
            <w:vAlign w:val="center"/>
          </w:tcPr>
          <w:p w14:paraId="546D5262" w14:textId="67D1542B" w:rsidR="001F75B5" w:rsidRPr="004A07B3" w:rsidRDefault="001F75B5" w:rsidP="001F75B5">
            <w:pPr>
              <w:jc w:val="center"/>
              <w:rPr>
                <w:rFonts w:cs="Arial"/>
                <w:sz w:val="20"/>
                <w:szCs w:val="20"/>
              </w:rPr>
            </w:pPr>
            <w:r w:rsidRPr="57A1D988">
              <w:rPr>
                <w:rFonts w:cs="Arial"/>
                <w:sz w:val="20"/>
                <w:szCs w:val="20"/>
              </w:rPr>
              <w:t>$1</w:t>
            </w:r>
            <w:r>
              <w:rPr>
                <w:rFonts w:cs="Arial"/>
                <w:sz w:val="20"/>
                <w:szCs w:val="20"/>
              </w:rPr>
              <w:t>10</w:t>
            </w:r>
          </w:p>
        </w:tc>
        <w:tc>
          <w:tcPr>
            <w:tcW w:w="877" w:type="pct"/>
            <w:vAlign w:val="center"/>
          </w:tcPr>
          <w:p w14:paraId="00FE4CDA" w14:textId="3A466F13" w:rsidR="001F75B5" w:rsidRPr="004A07B3" w:rsidRDefault="001F75B5" w:rsidP="001F75B5">
            <w:pPr>
              <w:jc w:val="center"/>
              <w:rPr>
                <w:rFonts w:cs="Arial"/>
                <w:sz w:val="20"/>
                <w:szCs w:val="20"/>
              </w:rPr>
            </w:pPr>
            <w:r w:rsidRPr="57A1D988">
              <w:rPr>
                <w:rFonts w:cs="Arial"/>
                <w:sz w:val="20"/>
                <w:szCs w:val="20"/>
              </w:rPr>
              <w:t>$11</w:t>
            </w:r>
            <w:r>
              <w:rPr>
                <w:rFonts w:cs="Arial"/>
                <w:sz w:val="20"/>
                <w:szCs w:val="20"/>
              </w:rPr>
              <w:t>8</w:t>
            </w:r>
          </w:p>
        </w:tc>
      </w:tr>
      <w:tr w:rsidR="00E57154" w:rsidRPr="00032B17" w14:paraId="565CE4FE" w14:textId="3B5C1D78">
        <w:tc>
          <w:tcPr>
            <w:tcW w:w="1963" w:type="pct"/>
          </w:tcPr>
          <w:p w14:paraId="6F391737" w14:textId="7EAAD2BC" w:rsidR="001F75B5" w:rsidRPr="0073276D" w:rsidRDefault="001F75B5" w:rsidP="001F75B5">
            <w:pPr>
              <w:ind w:left="318"/>
              <w:rPr>
                <w:rFonts w:cs="Arial"/>
                <w:sz w:val="20"/>
                <w:szCs w:val="20"/>
              </w:rPr>
            </w:pPr>
            <w:r w:rsidRPr="0073276D">
              <w:rPr>
                <w:rFonts w:cs="Arial"/>
                <w:sz w:val="20"/>
                <w:szCs w:val="20"/>
              </w:rPr>
              <w:t>Exercise physiologist</w:t>
            </w:r>
          </w:p>
        </w:tc>
        <w:tc>
          <w:tcPr>
            <w:tcW w:w="407" w:type="pct"/>
          </w:tcPr>
          <w:p w14:paraId="7C3C9E6D" w14:textId="55DCB1A0"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3C96A8C5" w14:textId="5A1FCFA3" w:rsidR="001F75B5" w:rsidRPr="004A07B3" w:rsidRDefault="001F75B5" w:rsidP="001F75B5">
            <w:pPr>
              <w:jc w:val="center"/>
              <w:rPr>
                <w:rFonts w:cs="Arial"/>
                <w:sz w:val="20"/>
                <w:szCs w:val="20"/>
              </w:rPr>
            </w:pPr>
            <w:r w:rsidRPr="57A1D988">
              <w:rPr>
                <w:rFonts w:cs="Arial"/>
                <w:sz w:val="20"/>
                <w:szCs w:val="20"/>
              </w:rPr>
              <w:t>$110</w:t>
            </w:r>
          </w:p>
        </w:tc>
        <w:tc>
          <w:tcPr>
            <w:tcW w:w="877" w:type="pct"/>
            <w:vAlign w:val="center"/>
          </w:tcPr>
          <w:p w14:paraId="7AD55A11" w14:textId="338253A2" w:rsidR="001F75B5" w:rsidRPr="004A07B3" w:rsidRDefault="001F75B5" w:rsidP="001F75B5">
            <w:pPr>
              <w:jc w:val="center"/>
              <w:rPr>
                <w:rFonts w:cs="Arial"/>
                <w:sz w:val="20"/>
                <w:szCs w:val="20"/>
              </w:rPr>
            </w:pPr>
            <w:r w:rsidRPr="5116B778">
              <w:rPr>
                <w:rFonts w:cs="Arial"/>
                <w:sz w:val="20"/>
                <w:szCs w:val="20"/>
              </w:rPr>
              <w:t>$94</w:t>
            </w:r>
          </w:p>
        </w:tc>
        <w:tc>
          <w:tcPr>
            <w:tcW w:w="877" w:type="pct"/>
            <w:vAlign w:val="center"/>
          </w:tcPr>
          <w:p w14:paraId="65ED2979" w14:textId="0F012E5B" w:rsidR="001F75B5" w:rsidRPr="004A07B3" w:rsidRDefault="001F75B5" w:rsidP="001F75B5">
            <w:pPr>
              <w:jc w:val="center"/>
              <w:rPr>
                <w:rFonts w:cs="Arial"/>
                <w:sz w:val="20"/>
                <w:szCs w:val="20"/>
              </w:rPr>
            </w:pPr>
            <w:r w:rsidRPr="5116B778">
              <w:rPr>
                <w:rFonts w:cs="Arial"/>
                <w:sz w:val="20"/>
                <w:szCs w:val="20"/>
              </w:rPr>
              <w:t>$134</w:t>
            </w:r>
          </w:p>
        </w:tc>
      </w:tr>
      <w:tr w:rsidR="00E57154" w:rsidRPr="00032B17" w14:paraId="0DCA1FD5" w14:textId="70CA87ED" w:rsidTr="002A6307">
        <w:tc>
          <w:tcPr>
            <w:tcW w:w="1963" w:type="pct"/>
          </w:tcPr>
          <w:p w14:paraId="132D54AF" w14:textId="47BC04BB" w:rsidR="001F75B5" w:rsidRPr="0073276D" w:rsidRDefault="001F75B5" w:rsidP="001F75B5">
            <w:pPr>
              <w:ind w:left="318"/>
              <w:rPr>
                <w:rFonts w:cs="Arial"/>
                <w:sz w:val="20"/>
                <w:szCs w:val="20"/>
              </w:rPr>
            </w:pPr>
            <w:r>
              <w:rPr>
                <w:rFonts w:cs="Arial"/>
                <w:sz w:val="20"/>
                <w:szCs w:val="20"/>
              </w:rPr>
              <w:t>Music therapy</w:t>
            </w:r>
          </w:p>
        </w:tc>
        <w:tc>
          <w:tcPr>
            <w:tcW w:w="407" w:type="pct"/>
          </w:tcPr>
          <w:p w14:paraId="4D168B59" w14:textId="2723CAF1"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74ECC400" w14:textId="197E3489" w:rsidR="001F75B5" w:rsidRPr="57A1D988" w:rsidRDefault="001F75B5" w:rsidP="001F75B5">
            <w:pPr>
              <w:jc w:val="center"/>
              <w:rPr>
                <w:rFonts w:cs="Arial"/>
                <w:sz w:val="20"/>
                <w:szCs w:val="20"/>
              </w:rPr>
            </w:pPr>
            <w:r w:rsidRPr="02940A83">
              <w:rPr>
                <w:rFonts w:cs="Arial"/>
                <w:sz w:val="20"/>
                <w:szCs w:val="20"/>
              </w:rPr>
              <w:t>$92</w:t>
            </w:r>
          </w:p>
        </w:tc>
        <w:tc>
          <w:tcPr>
            <w:tcW w:w="877" w:type="pct"/>
            <w:vAlign w:val="center"/>
          </w:tcPr>
          <w:p w14:paraId="3A2818B4" w14:textId="62261CE4" w:rsidR="001F75B5" w:rsidRPr="5116B778" w:rsidRDefault="001F75B5" w:rsidP="001F75B5">
            <w:pPr>
              <w:jc w:val="center"/>
              <w:rPr>
                <w:rFonts w:cs="Arial"/>
                <w:sz w:val="20"/>
                <w:szCs w:val="20"/>
              </w:rPr>
            </w:pPr>
            <w:r w:rsidRPr="02940A83">
              <w:rPr>
                <w:rFonts w:cs="Arial"/>
                <w:sz w:val="20"/>
                <w:szCs w:val="20"/>
              </w:rPr>
              <w:t>$92</w:t>
            </w:r>
          </w:p>
        </w:tc>
        <w:tc>
          <w:tcPr>
            <w:tcW w:w="877" w:type="pct"/>
            <w:vAlign w:val="center"/>
          </w:tcPr>
          <w:p w14:paraId="2F489007" w14:textId="10F70D6B" w:rsidR="001F75B5" w:rsidRPr="5116B778" w:rsidRDefault="001F75B5" w:rsidP="001F75B5">
            <w:pPr>
              <w:jc w:val="center"/>
              <w:rPr>
                <w:rFonts w:cs="Arial"/>
                <w:sz w:val="20"/>
                <w:szCs w:val="20"/>
              </w:rPr>
            </w:pPr>
            <w:r w:rsidRPr="02940A83">
              <w:rPr>
                <w:rFonts w:cs="Arial"/>
                <w:sz w:val="20"/>
                <w:szCs w:val="20"/>
              </w:rPr>
              <w:t>$92</w:t>
            </w:r>
          </w:p>
        </w:tc>
      </w:tr>
      <w:tr w:rsidR="00E57154" w:rsidRPr="00032B17" w14:paraId="5810C4D1" w14:textId="17F467B2">
        <w:tc>
          <w:tcPr>
            <w:tcW w:w="1963" w:type="pct"/>
          </w:tcPr>
          <w:p w14:paraId="44C9BC8A" w14:textId="7C0AF9C9" w:rsidR="001F75B5" w:rsidRPr="0073276D" w:rsidRDefault="001F75B5" w:rsidP="001F75B5">
            <w:pPr>
              <w:ind w:left="318"/>
              <w:rPr>
                <w:rFonts w:cs="Arial"/>
                <w:sz w:val="20"/>
                <w:szCs w:val="20"/>
              </w:rPr>
            </w:pPr>
            <w:r w:rsidRPr="0073276D">
              <w:rPr>
                <w:rFonts w:cs="Arial"/>
                <w:sz w:val="20"/>
                <w:szCs w:val="20"/>
              </w:rPr>
              <w:t>Occupational therapist</w:t>
            </w:r>
          </w:p>
        </w:tc>
        <w:tc>
          <w:tcPr>
            <w:tcW w:w="407" w:type="pct"/>
          </w:tcPr>
          <w:p w14:paraId="0A52D2ED" w14:textId="22D262CD"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26728AF1" w14:textId="50D6EFEE" w:rsidR="001F75B5" w:rsidRPr="004A07B3" w:rsidRDefault="001F75B5" w:rsidP="001F75B5">
            <w:pPr>
              <w:jc w:val="center"/>
              <w:rPr>
                <w:rFonts w:cs="Arial"/>
                <w:sz w:val="20"/>
                <w:szCs w:val="20"/>
              </w:rPr>
            </w:pPr>
            <w:r w:rsidRPr="475D3883">
              <w:rPr>
                <w:rFonts w:cs="Arial"/>
                <w:sz w:val="20"/>
                <w:szCs w:val="20"/>
              </w:rPr>
              <w:t>$11</w:t>
            </w:r>
            <w:r>
              <w:rPr>
                <w:rFonts w:cs="Arial"/>
                <w:sz w:val="20"/>
                <w:szCs w:val="20"/>
              </w:rPr>
              <w:t>2</w:t>
            </w:r>
          </w:p>
        </w:tc>
        <w:tc>
          <w:tcPr>
            <w:tcW w:w="877" w:type="pct"/>
            <w:vAlign w:val="center"/>
          </w:tcPr>
          <w:p w14:paraId="134905E9" w14:textId="2759D896" w:rsidR="001F75B5" w:rsidRPr="004A07B3" w:rsidRDefault="001F75B5" w:rsidP="001F75B5">
            <w:pPr>
              <w:jc w:val="center"/>
              <w:rPr>
                <w:rFonts w:cs="Arial"/>
                <w:sz w:val="20"/>
                <w:szCs w:val="20"/>
              </w:rPr>
            </w:pPr>
            <w:r w:rsidRPr="1B91FC01">
              <w:rPr>
                <w:rFonts w:cs="Arial"/>
                <w:sz w:val="20"/>
                <w:szCs w:val="20"/>
              </w:rPr>
              <w:t>$105</w:t>
            </w:r>
          </w:p>
        </w:tc>
        <w:tc>
          <w:tcPr>
            <w:tcW w:w="877" w:type="pct"/>
            <w:vAlign w:val="center"/>
          </w:tcPr>
          <w:p w14:paraId="7374849F" w14:textId="7D5DF106" w:rsidR="001F75B5" w:rsidRPr="004A07B3" w:rsidRDefault="001F75B5" w:rsidP="001F75B5">
            <w:pPr>
              <w:jc w:val="center"/>
              <w:rPr>
                <w:rFonts w:cs="Arial"/>
                <w:sz w:val="20"/>
                <w:szCs w:val="20"/>
              </w:rPr>
            </w:pPr>
            <w:r w:rsidRPr="1B91FC01">
              <w:rPr>
                <w:rFonts w:cs="Arial"/>
                <w:sz w:val="20"/>
                <w:szCs w:val="20"/>
              </w:rPr>
              <w:t>$</w:t>
            </w:r>
            <w:r w:rsidR="001C410A">
              <w:rPr>
                <w:rFonts w:cs="Arial"/>
                <w:sz w:val="20"/>
                <w:szCs w:val="20"/>
              </w:rPr>
              <w:t>124</w:t>
            </w:r>
          </w:p>
        </w:tc>
      </w:tr>
      <w:tr w:rsidR="00E57154" w:rsidRPr="00032B17" w14:paraId="3646BB87" w14:textId="3E8C32F5">
        <w:tc>
          <w:tcPr>
            <w:tcW w:w="1963" w:type="pct"/>
          </w:tcPr>
          <w:p w14:paraId="165B65E9" w14:textId="6B2AD7BE" w:rsidR="001F75B5" w:rsidRPr="0073276D" w:rsidRDefault="001F75B5" w:rsidP="001F75B5">
            <w:pPr>
              <w:ind w:left="318"/>
              <w:rPr>
                <w:rFonts w:cs="Arial"/>
                <w:sz w:val="20"/>
                <w:szCs w:val="20"/>
              </w:rPr>
            </w:pPr>
            <w:r w:rsidRPr="0073276D">
              <w:rPr>
                <w:rFonts w:cs="Arial"/>
                <w:sz w:val="20"/>
                <w:szCs w:val="20"/>
              </w:rPr>
              <w:t>Physiotherapist</w:t>
            </w:r>
          </w:p>
        </w:tc>
        <w:tc>
          <w:tcPr>
            <w:tcW w:w="407" w:type="pct"/>
          </w:tcPr>
          <w:p w14:paraId="4B616945" w14:textId="4FDC026B"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73105CCC" w14:textId="646C92CC" w:rsidR="001F75B5" w:rsidRPr="004A07B3" w:rsidRDefault="001F75B5" w:rsidP="001F75B5">
            <w:pPr>
              <w:jc w:val="center"/>
              <w:rPr>
                <w:rFonts w:cs="Arial"/>
                <w:sz w:val="20"/>
                <w:szCs w:val="20"/>
              </w:rPr>
            </w:pPr>
            <w:r w:rsidRPr="1B91FC01">
              <w:rPr>
                <w:rFonts w:cs="Arial"/>
                <w:sz w:val="20"/>
                <w:szCs w:val="20"/>
              </w:rPr>
              <w:t>$12</w:t>
            </w:r>
            <w:r>
              <w:rPr>
                <w:rFonts w:cs="Arial"/>
                <w:sz w:val="20"/>
                <w:szCs w:val="20"/>
              </w:rPr>
              <w:t>4</w:t>
            </w:r>
          </w:p>
        </w:tc>
        <w:tc>
          <w:tcPr>
            <w:tcW w:w="877" w:type="pct"/>
            <w:vAlign w:val="center"/>
          </w:tcPr>
          <w:p w14:paraId="55C4EB0E" w14:textId="5C856A11" w:rsidR="001F75B5" w:rsidRPr="004A07B3" w:rsidRDefault="001F75B5" w:rsidP="001F75B5">
            <w:pPr>
              <w:jc w:val="center"/>
              <w:rPr>
                <w:rFonts w:cs="Arial"/>
                <w:sz w:val="20"/>
                <w:szCs w:val="20"/>
              </w:rPr>
            </w:pPr>
            <w:r w:rsidRPr="1B91FC01">
              <w:rPr>
                <w:rFonts w:cs="Arial"/>
                <w:sz w:val="20"/>
                <w:szCs w:val="20"/>
              </w:rPr>
              <w:t>$110</w:t>
            </w:r>
          </w:p>
        </w:tc>
        <w:tc>
          <w:tcPr>
            <w:tcW w:w="877" w:type="pct"/>
            <w:vAlign w:val="center"/>
          </w:tcPr>
          <w:p w14:paraId="7E7A561E" w14:textId="748C1EF2" w:rsidR="001F75B5" w:rsidRPr="004A07B3" w:rsidRDefault="001F75B5" w:rsidP="001F75B5">
            <w:pPr>
              <w:jc w:val="center"/>
              <w:rPr>
                <w:rFonts w:cs="Arial"/>
                <w:sz w:val="20"/>
                <w:szCs w:val="20"/>
              </w:rPr>
            </w:pPr>
            <w:r w:rsidRPr="1B91FC01">
              <w:rPr>
                <w:rFonts w:cs="Arial"/>
                <w:sz w:val="20"/>
                <w:szCs w:val="20"/>
              </w:rPr>
              <w:t>$143</w:t>
            </w:r>
          </w:p>
        </w:tc>
      </w:tr>
      <w:tr w:rsidR="00E57154" w:rsidRPr="00032B17" w14:paraId="60FB625B" w14:textId="5E2022B9">
        <w:tc>
          <w:tcPr>
            <w:tcW w:w="1963" w:type="pct"/>
          </w:tcPr>
          <w:p w14:paraId="529502FB" w14:textId="43D37366" w:rsidR="001F75B5" w:rsidRPr="0073276D" w:rsidRDefault="001F75B5" w:rsidP="001F75B5">
            <w:pPr>
              <w:ind w:left="318"/>
              <w:rPr>
                <w:rFonts w:cs="Arial"/>
                <w:sz w:val="20"/>
                <w:szCs w:val="20"/>
              </w:rPr>
            </w:pPr>
            <w:r w:rsidRPr="0073276D">
              <w:rPr>
                <w:rFonts w:cs="Arial"/>
                <w:sz w:val="20"/>
                <w:szCs w:val="20"/>
              </w:rPr>
              <w:t>Podiatrist</w:t>
            </w:r>
          </w:p>
        </w:tc>
        <w:tc>
          <w:tcPr>
            <w:tcW w:w="407" w:type="pct"/>
          </w:tcPr>
          <w:p w14:paraId="39A04853" w14:textId="49E458EF"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55037CA1" w14:textId="2DBD58F3" w:rsidR="001F75B5" w:rsidRPr="004A07B3" w:rsidRDefault="001F75B5" w:rsidP="001F75B5">
            <w:pPr>
              <w:jc w:val="center"/>
              <w:rPr>
                <w:rFonts w:cs="Arial"/>
                <w:sz w:val="20"/>
                <w:szCs w:val="20"/>
              </w:rPr>
            </w:pPr>
            <w:r w:rsidRPr="77FC7DFE">
              <w:rPr>
                <w:rFonts w:cs="Arial"/>
                <w:sz w:val="20"/>
                <w:szCs w:val="20"/>
              </w:rPr>
              <w:t>$11</w:t>
            </w:r>
            <w:r>
              <w:rPr>
                <w:rFonts w:cs="Arial"/>
                <w:sz w:val="20"/>
                <w:szCs w:val="20"/>
              </w:rPr>
              <w:t>8</w:t>
            </w:r>
          </w:p>
        </w:tc>
        <w:tc>
          <w:tcPr>
            <w:tcW w:w="877" w:type="pct"/>
            <w:vAlign w:val="center"/>
          </w:tcPr>
          <w:p w14:paraId="01D11C96" w14:textId="27B8483C" w:rsidR="001F75B5" w:rsidRPr="004A07B3" w:rsidRDefault="001F75B5" w:rsidP="001F75B5">
            <w:pPr>
              <w:jc w:val="center"/>
              <w:rPr>
                <w:rFonts w:cs="Arial"/>
                <w:sz w:val="20"/>
                <w:szCs w:val="20"/>
              </w:rPr>
            </w:pPr>
            <w:r w:rsidRPr="75AA5934">
              <w:rPr>
                <w:rFonts w:cs="Arial"/>
                <w:sz w:val="20"/>
                <w:szCs w:val="20"/>
              </w:rPr>
              <w:t>$10</w:t>
            </w:r>
            <w:r>
              <w:rPr>
                <w:rFonts w:cs="Arial"/>
                <w:sz w:val="20"/>
                <w:szCs w:val="20"/>
              </w:rPr>
              <w:t>2</w:t>
            </w:r>
          </w:p>
        </w:tc>
        <w:tc>
          <w:tcPr>
            <w:tcW w:w="877" w:type="pct"/>
            <w:vAlign w:val="center"/>
          </w:tcPr>
          <w:p w14:paraId="4E424FC7" w14:textId="6B19F6DB" w:rsidR="001F75B5" w:rsidRPr="004A07B3" w:rsidRDefault="001F75B5" w:rsidP="001F75B5">
            <w:pPr>
              <w:jc w:val="center"/>
              <w:rPr>
                <w:rFonts w:cs="Arial"/>
                <w:sz w:val="20"/>
                <w:szCs w:val="20"/>
              </w:rPr>
            </w:pPr>
            <w:r w:rsidRPr="12C71924">
              <w:rPr>
                <w:rFonts w:cs="Arial"/>
                <w:sz w:val="20"/>
                <w:szCs w:val="20"/>
              </w:rPr>
              <w:t>$1</w:t>
            </w:r>
            <w:r>
              <w:rPr>
                <w:rFonts w:cs="Arial"/>
                <w:sz w:val="20"/>
                <w:szCs w:val="20"/>
              </w:rPr>
              <w:t>40</w:t>
            </w:r>
          </w:p>
        </w:tc>
      </w:tr>
      <w:tr w:rsidR="00E57154" w:rsidRPr="00032B17" w14:paraId="6573757C" w14:textId="5D8F1DDE">
        <w:tc>
          <w:tcPr>
            <w:tcW w:w="1963" w:type="pct"/>
          </w:tcPr>
          <w:p w14:paraId="26F91E78" w14:textId="7E00EADF" w:rsidR="001F75B5" w:rsidRPr="0073276D" w:rsidRDefault="001F75B5" w:rsidP="001F75B5">
            <w:pPr>
              <w:ind w:left="318"/>
              <w:rPr>
                <w:rFonts w:cs="Arial"/>
                <w:sz w:val="20"/>
                <w:szCs w:val="20"/>
              </w:rPr>
            </w:pPr>
            <w:r w:rsidRPr="0073276D">
              <w:rPr>
                <w:rFonts w:cs="Arial"/>
                <w:sz w:val="20"/>
                <w:szCs w:val="20"/>
              </w:rPr>
              <w:t>Psychologist</w:t>
            </w:r>
          </w:p>
        </w:tc>
        <w:tc>
          <w:tcPr>
            <w:tcW w:w="407" w:type="pct"/>
          </w:tcPr>
          <w:p w14:paraId="3E129A2A" w14:textId="0FACAFF9" w:rsidR="001F75B5" w:rsidRPr="00063043" w:rsidRDefault="001F75B5" w:rsidP="001F75B5">
            <w:pPr>
              <w:jc w:val="center"/>
              <w:rPr>
                <w:rFonts w:cs="Arial"/>
                <w:sz w:val="20"/>
                <w:szCs w:val="20"/>
              </w:rPr>
            </w:pPr>
            <w:r w:rsidRPr="002C2DD4">
              <w:rPr>
                <w:rFonts w:cs="Arial"/>
                <w:sz w:val="20"/>
                <w:szCs w:val="20"/>
              </w:rPr>
              <w:t>30-min</w:t>
            </w:r>
          </w:p>
        </w:tc>
        <w:tc>
          <w:tcPr>
            <w:tcW w:w="876" w:type="pct"/>
            <w:vAlign w:val="center"/>
          </w:tcPr>
          <w:p w14:paraId="6AB11C6A" w14:textId="178ACD38" w:rsidR="001F75B5" w:rsidRPr="004A07B3" w:rsidRDefault="001F75B5" w:rsidP="001F75B5">
            <w:pPr>
              <w:jc w:val="center"/>
              <w:rPr>
                <w:rFonts w:cs="Arial"/>
                <w:sz w:val="20"/>
                <w:szCs w:val="20"/>
              </w:rPr>
            </w:pPr>
            <w:r w:rsidRPr="51853AA8">
              <w:rPr>
                <w:rFonts w:cs="Arial"/>
                <w:sz w:val="20"/>
                <w:szCs w:val="20"/>
              </w:rPr>
              <w:t>$</w:t>
            </w:r>
            <w:r w:rsidR="00C31D64">
              <w:rPr>
                <w:rFonts w:cs="Arial"/>
                <w:sz w:val="20"/>
                <w:szCs w:val="20"/>
              </w:rPr>
              <w:t>128</w:t>
            </w:r>
          </w:p>
        </w:tc>
        <w:tc>
          <w:tcPr>
            <w:tcW w:w="877" w:type="pct"/>
            <w:vAlign w:val="center"/>
          </w:tcPr>
          <w:p w14:paraId="279C0293" w14:textId="434B5895" w:rsidR="001F75B5" w:rsidRPr="004A07B3" w:rsidRDefault="001F75B5" w:rsidP="001F75B5">
            <w:pPr>
              <w:jc w:val="center"/>
              <w:rPr>
                <w:rFonts w:cs="Arial"/>
                <w:sz w:val="20"/>
                <w:szCs w:val="20"/>
              </w:rPr>
            </w:pPr>
            <w:r w:rsidRPr="510C2C2D">
              <w:rPr>
                <w:rFonts w:cs="Arial"/>
                <w:sz w:val="20"/>
                <w:szCs w:val="20"/>
              </w:rPr>
              <w:t>$</w:t>
            </w:r>
            <w:r w:rsidRPr="2582C7D0">
              <w:rPr>
                <w:rFonts w:cs="Arial"/>
                <w:sz w:val="20"/>
                <w:szCs w:val="20"/>
              </w:rPr>
              <w:t>119</w:t>
            </w:r>
          </w:p>
        </w:tc>
        <w:tc>
          <w:tcPr>
            <w:tcW w:w="877" w:type="pct"/>
            <w:vAlign w:val="center"/>
          </w:tcPr>
          <w:p w14:paraId="271B82BE" w14:textId="613C3376" w:rsidR="001F75B5" w:rsidRPr="004A07B3" w:rsidRDefault="001F75B5" w:rsidP="001F75B5">
            <w:pPr>
              <w:jc w:val="center"/>
              <w:rPr>
                <w:rFonts w:cs="Arial"/>
                <w:sz w:val="20"/>
                <w:szCs w:val="20"/>
              </w:rPr>
            </w:pPr>
            <w:r w:rsidRPr="28D77E37">
              <w:rPr>
                <w:rFonts w:cs="Arial"/>
                <w:sz w:val="20"/>
                <w:szCs w:val="20"/>
              </w:rPr>
              <w:t>$13</w:t>
            </w:r>
            <w:r>
              <w:rPr>
                <w:rFonts w:cs="Arial"/>
                <w:sz w:val="20"/>
                <w:szCs w:val="20"/>
              </w:rPr>
              <w:t>8</w:t>
            </w:r>
          </w:p>
        </w:tc>
      </w:tr>
      <w:tr w:rsidR="00E57154" w:rsidRPr="00032B17" w14:paraId="401629A3" w14:textId="72DE8E73">
        <w:tc>
          <w:tcPr>
            <w:tcW w:w="1963" w:type="pct"/>
          </w:tcPr>
          <w:p w14:paraId="196EF44F" w14:textId="14C7B053" w:rsidR="001F75B5" w:rsidRPr="0073276D" w:rsidRDefault="001F75B5" w:rsidP="001F75B5">
            <w:pPr>
              <w:ind w:left="318"/>
              <w:rPr>
                <w:rFonts w:cs="Arial"/>
                <w:sz w:val="20"/>
                <w:szCs w:val="20"/>
              </w:rPr>
            </w:pPr>
            <w:r w:rsidRPr="0073276D">
              <w:rPr>
                <w:rFonts w:cs="Arial"/>
                <w:sz w:val="20"/>
                <w:szCs w:val="20"/>
              </w:rPr>
              <w:t>Social worker</w:t>
            </w:r>
          </w:p>
        </w:tc>
        <w:tc>
          <w:tcPr>
            <w:tcW w:w="407" w:type="pct"/>
          </w:tcPr>
          <w:p w14:paraId="509F4181" w14:textId="3F50F535" w:rsidR="001F75B5" w:rsidRPr="00063043" w:rsidRDefault="001F75B5" w:rsidP="001F75B5">
            <w:pPr>
              <w:jc w:val="center"/>
              <w:rPr>
                <w:rFonts w:cs="Arial"/>
                <w:sz w:val="20"/>
                <w:szCs w:val="20"/>
              </w:rPr>
            </w:pPr>
            <w:r w:rsidRPr="00FC7A75">
              <w:rPr>
                <w:rFonts w:cs="Arial"/>
                <w:sz w:val="20"/>
                <w:szCs w:val="20"/>
              </w:rPr>
              <w:t>30-min</w:t>
            </w:r>
          </w:p>
        </w:tc>
        <w:tc>
          <w:tcPr>
            <w:tcW w:w="876" w:type="pct"/>
            <w:vAlign w:val="center"/>
          </w:tcPr>
          <w:p w14:paraId="08A0E4A8" w14:textId="6E97FCB8" w:rsidR="001F75B5" w:rsidRPr="004A07B3" w:rsidRDefault="001F75B5" w:rsidP="001F75B5">
            <w:pPr>
              <w:jc w:val="center"/>
              <w:rPr>
                <w:rFonts w:cs="Arial"/>
                <w:sz w:val="20"/>
                <w:szCs w:val="20"/>
              </w:rPr>
            </w:pPr>
            <w:r w:rsidRPr="47228B06">
              <w:rPr>
                <w:rFonts w:cs="Arial"/>
                <w:sz w:val="20"/>
                <w:szCs w:val="20"/>
              </w:rPr>
              <w:t>$</w:t>
            </w:r>
            <w:r w:rsidRPr="42383235">
              <w:rPr>
                <w:rFonts w:cs="Arial"/>
                <w:sz w:val="20"/>
                <w:szCs w:val="20"/>
              </w:rPr>
              <w:t>103</w:t>
            </w:r>
          </w:p>
        </w:tc>
        <w:tc>
          <w:tcPr>
            <w:tcW w:w="877" w:type="pct"/>
            <w:vAlign w:val="center"/>
          </w:tcPr>
          <w:p w14:paraId="1F70BF00" w14:textId="09196DE9" w:rsidR="001F75B5" w:rsidRPr="004A07B3" w:rsidRDefault="001F75B5" w:rsidP="001F75B5">
            <w:pPr>
              <w:jc w:val="center"/>
              <w:rPr>
                <w:rFonts w:cs="Arial"/>
                <w:sz w:val="20"/>
                <w:szCs w:val="20"/>
              </w:rPr>
            </w:pPr>
            <w:r w:rsidRPr="42383235">
              <w:rPr>
                <w:rFonts w:cs="Arial"/>
                <w:sz w:val="20"/>
                <w:szCs w:val="20"/>
              </w:rPr>
              <w:t>$103</w:t>
            </w:r>
          </w:p>
        </w:tc>
        <w:tc>
          <w:tcPr>
            <w:tcW w:w="877" w:type="pct"/>
            <w:vAlign w:val="center"/>
          </w:tcPr>
          <w:p w14:paraId="435C1ECB" w14:textId="4BC58079" w:rsidR="001F75B5" w:rsidRPr="004A07B3" w:rsidRDefault="001F75B5" w:rsidP="001F75B5">
            <w:pPr>
              <w:jc w:val="center"/>
              <w:rPr>
                <w:rFonts w:cs="Arial"/>
                <w:sz w:val="20"/>
                <w:szCs w:val="20"/>
              </w:rPr>
            </w:pPr>
            <w:r w:rsidRPr="4722DB99">
              <w:rPr>
                <w:rFonts w:cs="Arial"/>
                <w:sz w:val="20"/>
                <w:szCs w:val="20"/>
              </w:rPr>
              <w:t>$103</w:t>
            </w:r>
          </w:p>
        </w:tc>
      </w:tr>
      <w:tr w:rsidR="00E57154" w:rsidRPr="00032B17" w14:paraId="1E39A5E1" w14:textId="29EA9340">
        <w:tc>
          <w:tcPr>
            <w:tcW w:w="1963" w:type="pct"/>
          </w:tcPr>
          <w:p w14:paraId="2D482E87" w14:textId="639A5AE5" w:rsidR="001F75B5" w:rsidRPr="0073276D" w:rsidRDefault="001F75B5" w:rsidP="001F75B5">
            <w:pPr>
              <w:ind w:left="318"/>
              <w:rPr>
                <w:rFonts w:cs="Arial"/>
                <w:sz w:val="20"/>
                <w:szCs w:val="20"/>
              </w:rPr>
            </w:pPr>
            <w:r w:rsidRPr="0073276D">
              <w:rPr>
                <w:rFonts w:cs="Arial"/>
                <w:sz w:val="20"/>
                <w:szCs w:val="20"/>
              </w:rPr>
              <w:t>Speech pathologist</w:t>
            </w:r>
          </w:p>
        </w:tc>
        <w:tc>
          <w:tcPr>
            <w:tcW w:w="407" w:type="pct"/>
          </w:tcPr>
          <w:p w14:paraId="452DC27D" w14:textId="4BFE5904" w:rsidR="001F75B5" w:rsidRPr="00063043" w:rsidRDefault="001F75B5" w:rsidP="001F75B5">
            <w:pPr>
              <w:jc w:val="center"/>
              <w:rPr>
                <w:rFonts w:cs="Arial"/>
                <w:sz w:val="20"/>
                <w:szCs w:val="20"/>
              </w:rPr>
            </w:pPr>
            <w:r w:rsidRPr="00FC7A75">
              <w:rPr>
                <w:rFonts w:cs="Arial"/>
                <w:sz w:val="20"/>
                <w:szCs w:val="20"/>
              </w:rPr>
              <w:t>30-min</w:t>
            </w:r>
          </w:p>
        </w:tc>
        <w:tc>
          <w:tcPr>
            <w:tcW w:w="876" w:type="pct"/>
            <w:vAlign w:val="center"/>
          </w:tcPr>
          <w:p w14:paraId="078B2043" w14:textId="4B09BDF9" w:rsidR="001F75B5" w:rsidRPr="004A07B3" w:rsidRDefault="001F75B5" w:rsidP="001F75B5">
            <w:pPr>
              <w:jc w:val="center"/>
              <w:rPr>
                <w:rFonts w:cs="Arial"/>
                <w:sz w:val="20"/>
                <w:szCs w:val="20"/>
              </w:rPr>
            </w:pPr>
            <w:r w:rsidRPr="124DA3E0">
              <w:rPr>
                <w:rFonts w:cs="Arial"/>
                <w:sz w:val="20"/>
                <w:szCs w:val="20"/>
              </w:rPr>
              <w:t>$</w:t>
            </w:r>
            <w:r w:rsidR="00841DBD">
              <w:rPr>
                <w:rFonts w:cs="Arial"/>
                <w:sz w:val="20"/>
                <w:szCs w:val="20"/>
              </w:rPr>
              <w:t>104</w:t>
            </w:r>
          </w:p>
        </w:tc>
        <w:tc>
          <w:tcPr>
            <w:tcW w:w="877" w:type="pct"/>
            <w:vAlign w:val="center"/>
          </w:tcPr>
          <w:p w14:paraId="7F615E90" w14:textId="3B217E0A" w:rsidR="001F75B5" w:rsidRPr="004A07B3" w:rsidRDefault="001F75B5" w:rsidP="001F75B5">
            <w:pPr>
              <w:jc w:val="center"/>
              <w:rPr>
                <w:rFonts w:cs="Arial"/>
                <w:sz w:val="20"/>
                <w:szCs w:val="20"/>
              </w:rPr>
            </w:pPr>
            <w:r w:rsidRPr="2A1E74B0">
              <w:rPr>
                <w:rFonts w:cs="Arial"/>
                <w:sz w:val="20"/>
                <w:szCs w:val="20"/>
              </w:rPr>
              <w:t>$10</w:t>
            </w:r>
            <w:r>
              <w:rPr>
                <w:rFonts w:cs="Arial"/>
                <w:sz w:val="20"/>
                <w:szCs w:val="20"/>
              </w:rPr>
              <w:t>1</w:t>
            </w:r>
          </w:p>
        </w:tc>
        <w:tc>
          <w:tcPr>
            <w:tcW w:w="877" w:type="pct"/>
            <w:vAlign w:val="center"/>
          </w:tcPr>
          <w:p w14:paraId="5575AB4E" w14:textId="38B24414" w:rsidR="001F75B5" w:rsidRPr="004A07B3" w:rsidRDefault="001F75B5" w:rsidP="001F75B5">
            <w:pPr>
              <w:jc w:val="center"/>
              <w:rPr>
                <w:rFonts w:cs="Arial"/>
                <w:sz w:val="20"/>
                <w:szCs w:val="20"/>
              </w:rPr>
            </w:pPr>
            <w:r w:rsidRPr="58007C7F">
              <w:rPr>
                <w:rFonts w:cs="Arial"/>
                <w:sz w:val="20"/>
                <w:szCs w:val="20"/>
              </w:rPr>
              <w:t>$135</w:t>
            </w:r>
          </w:p>
        </w:tc>
      </w:tr>
      <w:tr w:rsidR="00E57154" w:rsidRPr="00032B17" w14:paraId="11BBF6B8" w14:textId="4364371E" w:rsidTr="5D3181A9">
        <w:tc>
          <w:tcPr>
            <w:tcW w:w="1963" w:type="pct"/>
            <w:shd w:val="clear" w:color="auto" w:fill="F1F2F2" w:themeFill="background2"/>
          </w:tcPr>
          <w:p w14:paraId="249D7AB6" w14:textId="09DD311C" w:rsidR="001F75B5" w:rsidRPr="0073276D" w:rsidRDefault="001F75B5" w:rsidP="001F75B5">
            <w:pPr>
              <w:rPr>
                <w:rFonts w:cs="Arial"/>
                <w:sz w:val="20"/>
                <w:szCs w:val="20"/>
              </w:rPr>
            </w:pPr>
            <w:r w:rsidRPr="0073276D">
              <w:rPr>
                <w:rFonts w:cs="Arial"/>
                <w:sz w:val="20"/>
                <w:szCs w:val="20"/>
              </w:rPr>
              <w:t>Care management</w:t>
            </w:r>
          </w:p>
        </w:tc>
        <w:tc>
          <w:tcPr>
            <w:tcW w:w="407" w:type="pct"/>
            <w:shd w:val="clear" w:color="auto" w:fill="F1F2F2" w:themeFill="background2"/>
          </w:tcPr>
          <w:p w14:paraId="48796704" w14:textId="0FFC5B00" w:rsidR="001F75B5" w:rsidRPr="00063043" w:rsidRDefault="001F75B5" w:rsidP="001F75B5">
            <w:pPr>
              <w:jc w:val="center"/>
              <w:rPr>
                <w:rFonts w:cs="Arial"/>
                <w:sz w:val="20"/>
                <w:szCs w:val="20"/>
              </w:rPr>
            </w:pPr>
            <w:r w:rsidRPr="00FC7A75">
              <w:rPr>
                <w:rFonts w:cs="Arial"/>
                <w:sz w:val="20"/>
                <w:szCs w:val="20"/>
              </w:rPr>
              <w:t>30-min</w:t>
            </w:r>
          </w:p>
        </w:tc>
        <w:tc>
          <w:tcPr>
            <w:tcW w:w="876" w:type="pct"/>
            <w:shd w:val="clear" w:color="auto" w:fill="F1F2F2" w:themeFill="background2"/>
            <w:vAlign w:val="center"/>
          </w:tcPr>
          <w:p w14:paraId="7471E88E" w14:textId="173E7951" w:rsidR="001F75B5" w:rsidRPr="004A07B3" w:rsidRDefault="001F75B5" w:rsidP="001F75B5">
            <w:pPr>
              <w:jc w:val="center"/>
              <w:rPr>
                <w:rFonts w:cs="Arial"/>
                <w:sz w:val="20"/>
                <w:szCs w:val="20"/>
              </w:rPr>
            </w:pPr>
            <w:r w:rsidRPr="46A5C8FA">
              <w:rPr>
                <w:rFonts w:cs="Arial"/>
                <w:sz w:val="20"/>
                <w:szCs w:val="20"/>
              </w:rPr>
              <w:t>$</w:t>
            </w:r>
            <w:r w:rsidRPr="00C91B8C">
              <w:rPr>
                <w:rFonts w:cs="Arial"/>
                <w:sz w:val="20"/>
                <w:szCs w:val="20"/>
              </w:rPr>
              <w:t>70</w:t>
            </w:r>
          </w:p>
        </w:tc>
        <w:tc>
          <w:tcPr>
            <w:tcW w:w="877" w:type="pct"/>
            <w:shd w:val="clear" w:color="auto" w:fill="F1F2F2" w:themeFill="background2"/>
            <w:vAlign w:val="center"/>
          </w:tcPr>
          <w:p w14:paraId="50F38333" w14:textId="55424E6A" w:rsidR="001F75B5" w:rsidRPr="004A07B3" w:rsidRDefault="001F75B5" w:rsidP="001F75B5">
            <w:pPr>
              <w:jc w:val="center"/>
              <w:rPr>
                <w:rFonts w:cs="Arial"/>
                <w:sz w:val="20"/>
                <w:szCs w:val="20"/>
              </w:rPr>
            </w:pPr>
            <w:r w:rsidRPr="00C91B8C">
              <w:rPr>
                <w:rFonts w:cs="Arial"/>
                <w:sz w:val="20"/>
                <w:szCs w:val="20"/>
              </w:rPr>
              <w:t>$6</w:t>
            </w:r>
            <w:r>
              <w:rPr>
                <w:rFonts w:cs="Arial"/>
                <w:sz w:val="20"/>
                <w:szCs w:val="20"/>
              </w:rPr>
              <w:t>3</w:t>
            </w:r>
          </w:p>
        </w:tc>
        <w:tc>
          <w:tcPr>
            <w:tcW w:w="877" w:type="pct"/>
            <w:shd w:val="clear" w:color="auto" w:fill="F1F2F2" w:themeFill="background2"/>
            <w:vAlign w:val="center"/>
          </w:tcPr>
          <w:p w14:paraId="28FD1FDC" w14:textId="27CECB91" w:rsidR="001F75B5" w:rsidRPr="004A07B3" w:rsidRDefault="001F75B5" w:rsidP="001F75B5">
            <w:pPr>
              <w:jc w:val="center"/>
              <w:rPr>
                <w:rFonts w:cs="Arial"/>
                <w:sz w:val="20"/>
                <w:szCs w:val="20"/>
              </w:rPr>
            </w:pPr>
            <w:r w:rsidRPr="00C91B8C">
              <w:rPr>
                <w:rFonts w:cs="Arial"/>
                <w:sz w:val="20"/>
                <w:szCs w:val="20"/>
              </w:rPr>
              <w:t>$</w:t>
            </w:r>
            <w:r w:rsidRPr="6B08675F">
              <w:rPr>
                <w:rFonts w:cs="Arial"/>
                <w:sz w:val="20"/>
                <w:szCs w:val="20"/>
              </w:rPr>
              <w:t>75</w:t>
            </w:r>
          </w:p>
        </w:tc>
      </w:tr>
      <w:tr w:rsidR="00E57154" w:rsidRPr="00032B17" w14:paraId="19DD815B" w14:textId="1380D252" w:rsidTr="5D3181A9">
        <w:tc>
          <w:tcPr>
            <w:tcW w:w="1963" w:type="pct"/>
            <w:shd w:val="clear" w:color="auto" w:fill="F1F2F2" w:themeFill="background2"/>
          </w:tcPr>
          <w:p w14:paraId="72F4A25E" w14:textId="727FCEF3" w:rsidR="001F75B5" w:rsidRPr="0073276D" w:rsidRDefault="001F75B5" w:rsidP="001F75B5">
            <w:pPr>
              <w:rPr>
                <w:rFonts w:cs="Arial"/>
                <w:sz w:val="20"/>
                <w:szCs w:val="20"/>
              </w:rPr>
            </w:pPr>
            <w:r w:rsidRPr="0073276D">
              <w:rPr>
                <w:rFonts w:cs="Arial"/>
                <w:sz w:val="20"/>
                <w:szCs w:val="20"/>
              </w:rPr>
              <w:t>Restorative care management</w:t>
            </w:r>
          </w:p>
        </w:tc>
        <w:tc>
          <w:tcPr>
            <w:tcW w:w="407" w:type="pct"/>
            <w:shd w:val="clear" w:color="auto" w:fill="F1F2F2" w:themeFill="background2"/>
          </w:tcPr>
          <w:p w14:paraId="2E05F2D3" w14:textId="453D806E" w:rsidR="001F75B5" w:rsidRPr="00063043" w:rsidRDefault="001F75B5" w:rsidP="001F75B5">
            <w:pPr>
              <w:jc w:val="center"/>
              <w:rPr>
                <w:rFonts w:cs="Arial"/>
                <w:sz w:val="20"/>
                <w:szCs w:val="20"/>
              </w:rPr>
            </w:pPr>
            <w:r w:rsidRPr="00FC7A75">
              <w:rPr>
                <w:rFonts w:cs="Arial"/>
                <w:sz w:val="20"/>
                <w:szCs w:val="20"/>
              </w:rPr>
              <w:t>30-min</w:t>
            </w:r>
          </w:p>
        </w:tc>
        <w:tc>
          <w:tcPr>
            <w:tcW w:w="876" w:type="pct"/>
            <w:shd w:val="clear" w:color="auto" w:fill="F1F2F2" w:themeFill="background2"/>
            <w:vAlign w:val="center"/>
          </w:tcPr>
          <w:p w14:paraId="35415A1A" w14:textId="1534FFE5" w:rsidR="001F75B5" w:rsidRPr="004A07B3" w:rsidRDefault="001F75B5" w:rsidP="001F75B5">
            <w:pPr>
              <w:jc w:val="center"/>
              <w:rPr>
                <w:rFonts w:cs="Arial"/>
                <w:sz w:val="20"/>
                <w:szCs w:val="20"/>
              </w:rPr>
            </w:pPr>
            <w:r w:rsidRPr="5A4A34A6">
              <w:rPr>
                <w:rFonts w:cs="Arial"/>
                <w:sz w:val="20"/>
                <w:szCs w:val="20"/>
              </w:rPr>
              <w:t>$87</w:t>
            </w:r>
          </w:p>
        </w:tc>
        <w:tc>
          <w:tcPr>
            <w:tcW w:w="877" w:type="pct"/>
            <w:shd w:val="clear" w:color="auto" w:fill="F1F2F2" w:themeFill="background2"/>
            <w:vAlign w:val="center"/>
          </w:tcPr>
          <w:p w14:paraId="272A5BEE" w14:textId="0163D240" w:rsidR="001F75B5" w:rsidRPr="004A07B3" w:rsidRDefault="001F75B5" w:rsidP="001F75B5">
            <w:pPr>
              <w:jc w:val="center"/>
              <w:rPr>
                <w:rFonts w:cs="Arial"/>
                <w:sz w:val="20"/>
                <w:szCs w:val="20"/>
              </w:rPr>
            </w:pPr>
            <w:r w:rsidRPr="5A4A34A6">
              <w:rPr>
                <w:rFonts w:cs="Arial"/>
                <w:sz w:val="20"/>
                <w:szCs w:val="20"/>
              </w:rPr>
              <w:t>$85</w:t>
            </w:r>
          </w:p>
        </w:tc>
        <w:tc>
          <w:tcPr>
            <w:tcW w:w="877" w:type="pct"/>
            <w:shd w:val="clear" w:color="auto" w:fill="F1F2F2" w:themeFill="background2"/>
            <w:vAlign w:val="center"/>
          </w:tcPr>
          <w:p w14:paraId="1F15940D" w14:textId="369F2CA7" w:rsidR="001F75B5" w:rsidRPr="004A07B3" w:rsidRDefault="001F75B5" w:rsidP="001F75B5">
            <w:pPr>
              <w:jc w:val="center"/>
              <w:rPr>
                <w:rFonts w:cs="Arial"/>
                <w:sz w:val="20"/>
                <w:szCs w:val="20"/>
              </w:rPr>
            </w:pPr>
            <w:r w:rsidRPr="5A4A34A6">
              <w:rPr>
                <w:rFonts w:cs="Arial"/>
                <w:sz w:val="20"/>
                <w:szCs w:val="20"/>
              </w:rPr>
              <w:t>$100</w:t>
            </w:r>
          </w:p>
        </w:tc>
      </w:tr>
      <w:tr w:rsidR="00830065" w:rsidRPr="00032B17" w14:paraId="721F6621" w14:textId="7A927E8F" w:rsidTr="5D3181A9">
        <w:tc>
          <w:tcPr>
            <w:tcW w:w="5000" w:type="pct"/>
            <w:gridSpan w:val="5"/>
            <w:shd w:val="clear" w:color="auto" w:fill="F1F2F2" w:themeFill="background2"/>
          </w:tcPr>
          <w:p w14:paraId="61B8303C" w14:textId="426367D0" w:rsidR="002056CF" w:rsidRPr="004A07B3" w:rsidRDefault="002056CF" w:rsidP="002056CF">
            <w:pPr>
              <w:rPr>
                <w:rFonts w:cs="Arial"/>
                <w:sz w:val="20"/>
                <w:szCs w:val="20"/>
              </w:rPr>
            </w:pPr>
            <w:r w:rsidRPr="0073276D">
              <w:rPr>
                <w:rFonts w:cs="Arial"/>
                <w:sz w:val="20"/>
                <w:szCs w:val="20"/>
              </w:rPr>
              <w:t>Personal care</w:t>
            </w:r>
          </w:p>
        </w:tc>
      </w:tr>
      <w:tr w:rsidR="00E57154" w:rsidRPr="00032B17" w14:paraId="0B65AD45" w14:textId="0CCAB35B" w:rsidTr="00BA49E9">
        <w:tc>
          <w:tcPr>
            <w:tcW w:w="1963" w:type="pct"/>
          </w:tcPr>
          <w:p w14:paraId="399DF540" w14:textId="79A00627" w:rsidR="001F75B5" w:rsidRPr="0073276D" w:rsidRDefault="001F75B5" w:rsidP="001F75B5">
            <w:pPr>
              <w:ind w:left="318"/>
              <w:rPr>
                <w:rFonts w:cs="Arial"/>
                <w:sz w:val="20"/>
                <w:szCs w:val="20"/>
              </w:rPr>
            </w:pPr>
            <w:r>
              <w:rPr>
                <w:rFonts w:cs="Arial"/>
                <w:sz w:val="20"/>
                <w:szCs w:val="20"/>
              </w:rPr>
              <w:lastRenderedPageBreak/>
              <w:t>Assistance with self-care and activities of daily living</w:t>
            </w:r>
          </w:p>
        </w:tc>
        <w:tc>
          <w:tcPr>
            <w:tcW w:w="407" w:type="pct"/>
            <w:vAlign w:val="center"/>
          </w:tcPr>
          <w:p w14:paraId="7BD67C6D" w14:textId="5880EE91" w:rsidR="001F75B5" w:rsidRPr="00063043" w:rsidRDefault="001F75B5" w:rsidP="00BA49E9">
            <w:pPr>
              <w:jc w:val="center"/>
              <w:rPr>
                <w:rFonts w:cs="Arial"/>
                <w:sz w:val="20"/>
                <w:szCs w:val="20"/>
              </w:rPr>
            </w:pPr>
            <w:r w:rsidRPr="00F476A6">
              <w:rPr>
                <w:rFonts w:cs="Arial"/>
                <w:sz w:val="20"/>
                <w:szCs w:val="20"/>
              </w:rPr>
              <w:t>30-min</w:t>
            </w:r>
          </w:p>
        </w:tc>
        <w:tc>
          <w:tcPr>
            <w:tcW w:w="876" w:type="pct"/>
            <w:vAlign w:val="center"/>
          </w:tcPr>
          <w:p w14:paraId="6E705C2E" w14:textId="04B4BCA3" w:rsidR="001F75B5" w:rsidRPr="004A07B3" w:rsidRDefault="001F75B5" w:rsidP="001F75B5">
            <w:pPr>
              <w:jc w:val="center"/>
              <w:rPr>
                <w:rFonts w:cs="Arial"/>
                <w:sz w:val="20"/>
                <w:szCs w:val="20"/>
              </w:rPr>
            </w:pPr>
            <w:r w:rsidRPr="3C9FFC5F">
              <w:rPr>
                <w:rFonts w:cs="Arial"/>
                <w:sz w:val="20"/>
                <w:szCs w:val="20"/>
              </w:rPr>
              <w:t>$</w:t>
            </w:r>
            <w:r w:rsidR="002322FE">
              <w:rPr>
                <w:rFonts w:cs="Arial"/>
                <w:sz w:val="20"/>
                <w:szCs w:val="20"/>
              </w:rPr>
              <w:t>65</w:t>
            </w:r>
          </w:p>
        </w:tc>
        <w:tc>
          <w:tcPr>
            <w:tcW w:w="877" w:type="pct"/>
            <w:vAlign w:val="center"/>
          </w:tcPr>
          <w:p w14:paraId="678D30D8" w14:textId="00FC465B" w:rsidR="001F75B5" w:rsidRPr="004A07B3" w:rsidRDefault="001F75B5" w:rsidP="001F75B5">
            <w:pPr>
              <w:jc w:val="center"/>
              <w:rPr>
                <w:rFonts w:cs="Arial"/>
                <w:sz w:val="20"/>
                <w:szCs w:val="20"/>
              </w:rPr>
            </w:pPr>
            <w:r w:rsidRPr="27EF5D65">
              <w:rPr>
                <w:rFonts w:cs="Arial"/>
                <w:sz w:val="20"/>
                <w:szCs w:val="20"/>
              </w:rPr>
              <w:t>$</w:t>
            </w:r>
            <w:r w:rsidR="002322FE">
              <w:rPr>
                <w:rFonts w:cs="Arial"/>
                <w:sz w:val="20"/>
                <w:szCs w:val="20"/>
              </w:rPr>
              <w:t>56</w:t>
            </w:r>
          </w:p>
        </w:tc>
        <w:tc>
          <w:tcPr>
            <w:tcW w:w="877" w:type="pct"/>
            <w:vAlign w:val="center"/>
          </w:tcPr>
          <w:p w14:paraId="2E97AA1C" w14:textId="1A1E05A1" w:rsidR="001F75B5" w:rsidRPr="004A07B3" w:rsidRDefault="001F75B5" w:rsidP="001F75B5">
            <w:pPr>
              <w:jc w:val="center"/>
              <w:rPr>
                <w:rFonts w:cs="Arial"/>
                <w:sz w:val="20"/>
                <w:szCs w:val="20"/>
              </w:rPr>
            </w:pPr>
            <w:r w:rsidRPr="27EF5D65">
              <w:rPr>
                <w:rFonts w:cs="Arial"/>
                <w:sz w:val="20"/>
                <w:szCs w:val="20"/>
              </w:rPr>
              <w:t>$80</w:t>
            </w:r>
          </w:p>
        </w:tc>
      </w:tr>
      <w:tr w:rsidR="00E57154" w:rsidRPr="00032B17" w14:paraId="3F8FFCEF" w14:textId="2C78F6FE" w:rsidTr="00BA49E9">
        <w:tc>
          <w:tcPr>
            <w:tcW w:w="1963" w:type="pct"/>
          </w:tcPr>
          <w:p w14:paraId="56B4F347" w14:textId="18D2D8D1" w:rsidR="001F75B5" w:rsidRPr="0073276D" w:rsidRDefault="001F75B5" w:rsidP="001F75B5">
            <w:pPr>
              <w:ind w:left="318"/>
              <w:rPr>
                <w:rFonts w:cs="Arial"/>
                <w:sz w:val="20"/>
                <w:szCs w:val="20"/>
              </w:rPr>
            </w:pPr>
            <w:r>
              <w:rPr>
                <w:rFonts w:cs="Arial"/>
                <w:sz w:val="20"/>
                <w:szCs w:val="20"/>
              </w:rPr>
              <w:t>Assistance with the self-administration of medication</w:t>
            </w:r>
          </w:p>
        </w:tc>
        <w:tc>
          <w:tcPr>
            <w:tcW w:w="407" w:type="pct"/>
            <w:vAlign w:val="center"/>
          </w:tcPr>
          <w:p w14:paraId="76E5C202" w14:textId="5525E432" w:rsidR="001F75B5" w:rsidRPr="00063043" w:rsidRDefault="001F75B5" w:rsidP="00BA49E9">
            <w:pPr>
              <w:jc w:val="center"/>
              <w:rPr>
                <w:rFonts w:cs="Arial"/>
                <w:sz w:val="20"/>
                <w:szCs w:val="20"/>
              </w:rPr>
            </w:pPr>
            <w:r w:rsidRPr="00F476A6">
              <w:rPr>
                <w:rFonts w:cs="Arial"/>
                <w:sz w:val="20"/>
                <w:szCs w:val="20"/>
              </w:rPr>
              <w:t>30-min</w:t>
            </w:r>
          </w:p>
        </w:tc>
        <w:tc>
          <w:tcPr>
            <w:tcW w:w="876" w:type="pct"/>
            <w:vAlign w:val="center"/>
          </w:tcPr>
          <w:p w14:paraId="6750B10C" w14:textId="340009CC" w:rsidR="001F75B5" w:rsidRPr="004A07B3" w:rsidRDefault="001F75B5" w:rsidP="001F75B5">
            <w:pPr>
              <w:jc w:val="center"/>
              <w:rPr>
                <w:rFonts w:cs="Arial"/>
                <w:sz w:val="20"/>
                <w:szCs w:val="20"/>
              </w:rPr>
            </w:pPr>
            <w:r w:rsidRPr="254C92BD">
              <w:rPr>
                <w:rFonts w:cs="Arial"/>
                <w:sz w:val="20"/>
                <w:szCs w:val="20"/>
              </w:rPr>
              <w:t>$</w:t>
            </w:r>
            <w:r w:rsidR="002322FE">
              <w:rPr>
                <w:rFonts w:cs="Arial"/>
                <w:sz w:val="20"/>
                <w:szCs w:val="20"/>
              </w:rPr>
              <w:t>60</w:t>
            </w:r>
          </w:p>
        </w:tc>
        <w:tc>
          <w:tcPr>
            <w:tcW w:w="877" w:type="pct"/>
            <w:vAlign w:val="center"/>
          </w:tcPr>
          <w:p w14:paraId="1DA50FF9" w14:textId="795ABBED" w:rsidR="001F75B5" w:rsidRPr="004A07B3" w:rsidRDefault="001F75B5" w:rsidP="001F75B5">
            <w:pPr>
              <w:jc w:val="center"/>
              <w:rPr>
                <w:rFonts w:cs="Arial"/>
                <w:sz w:val="20"/>
                <w:szCs w:val="20"/>
              </w:rPr>
            </w:pPr>
            <w:r w:rsidRPr="6F5FBCB8">
              <w:rPr>
                <w:rFonts w:cs="Arial"/>
                <w:sz w:val="20"/>
                <w:szCs w:val="20"/>
              </w:rPr>
              <w:t>$55</w:t>
            </w:r>
          </w:p>
        </w:tc>
        <w:tc>
          <w:tcPr>
            <w:tcW w:w="877" w:type="pct"/>
            <w:vAlign w:val="center"/>
          </w:tcPr>
          <w:p w14:paraId="60628B89" w14:textId="365D1846" w:rsidR="001F75B5" w:rsidRPr="004A07B3" w:rsidRDefault="001F75B5" w:rsidP="001F75B5">
            <w:pPr>
              <w:jc w:val="center"/>
              <w:rPr>
                <w:rFonts w:cs="Arial"/>
                <w:sz w:val="20"/>
                <w:szCs w:val="20"/>
              </w:rPr>
            </w:pPr>
            <w:r w:rsidRPr="6F5FBCB8">
              <w:rPr>
                <w:rFonts w:cs="Arial"/>
                <w:sz w:val="20"/>
                <w:szCs w:val="20"/>
              </w:rPr>
              <w:t>$</w:t>
            </w:r>
            <w:r w:rsidR="00AC2948">
              <w:rPr>
                <w:rFonts w:cs="Arial"/>
                <w:sz w:val="20"/>
                <w:szCs w:val="20"/>
              </w:rPr>
              <w:t>77</w:t>
            </w:r>
          </w:p>
        </w:tc>
      </w:tr>
      <w:tr w:rsidR="00E57154" w:rsidRPr="00032B17" w14:paraId="619B45A5" w14:textId="6E2113FB">
        <w:tc>
          <w:tcPr>
            <w:tcW w:w="1963" w:type="pct"/>
          </w:tcPr>
          <w:p w14:paraId="11E72176" w14:textId="4D847679" w:rsidR="001F75B5" w:rsidRPr="0073276D" w:rsidRDefault="001F75B5" w:rsidP="001F75B5">
            <w:pPr>
              <w:ind w:left="318"/>
              <w:rPr>
                <w:rFonts w:cs="Arial"/>
                <w:sz w:val="20"/>
                <w:szCs w:val="20"/>
              </w:rPr>
            </w:pPr>
            <w:r>
              <w:rPr>
                <w:rFonts w:cs="Arial"/>
                <w:sz w:val="20"/>
                <w:szCs w:val="20"/>
              </w:rPr>
              <w:t>Continence management (non-clinical)</w:t>
            </w:r>
          </w:p>
        </w:tc>
        <w:tc>
          <w:tcPr>
            <w:tcW w:w="407" w:type="pct"/>
          </w:tcPr>
          <w:p w14:paraId="6AFB6E07" w14:textId="43DDF57A" w:rsidR="001F75B5" w:rsidRPr="00063043" w:rsidRDefault="001F75B5" w:rsidP="001F75B5">
            <w:pPr>
              <w:jc w:val="center"/>
              <w:rPr>
                <w:rFonts w:cs="Arial"/>
                <w:sz w:val="20"/>
                <w:szCs w:val="20"/>
              </w:rPr>
            </w:pPr>
            <w:r w:rsidRPr="00F476A6">
              <w:rPr>
                <w:rFonts w:cs="Arial"/>
                <w:sz w:val="20"/>
                <w:szCs w:val="20"/>
              </w:rPr>
              <w:t>30-min</w:t>
            </w:r>
          </w:p>
        </w:tc>
        <w:tc>
          <w:tcPr>
            <w:tcW w:w="876" w:type="pct"/>
            <w:vAlign w:val="center"/>
          </w:tcPr>
          <w:p w14:paraId="4AB8EB4B" w14:textId="798447DE" w:rsidR="001F75B5" w:rsidRPr="004A07B3" w:rsidRDefault="001F75B5" w:rsidP="001F75B5">
            <w:pPr>
              <w:jc w:val="center"/>
              <w:rPr>
                <w:rFonts w:cs="Arial"/>
                <w:sz w:val="20"/>
                <w:szCs w:val="20"/>
              </w:rPr>
            </w:pPr>
            <w:r w:rsidRPr="6F5FBCB8">
              <w:rPr>
                <w:rFonts w:cs="Arial"/>
                <w:sz w:val="20"/>
                <w:szCs w:val="20"/>
              </w:rPr>
              <w:t>$5</w:t>
            </w:r>
            <w:r>
              <w:rPr>
                <w:rFonts w:cs="Arial"/>
                <w:sz w:val="20"/>
                <w:szCs w:val="20"/>
              </w:rPr>
              <w:t>5</w:t>
            </w:r>
          </w:p>
        </w:tc>
        <w:tc>
          <w:tcPr>
            <w:tcW w:w="877" w:type="pct"/>
            <w:vAlign w:val="center"/>
          </w:tcPr>
          <w:p w14:paraId="332773B0" w14:textId="132AAA0F" w:rsidR="001F75B5" w:rsidRPr="004A07B3" w:rsidRDefault="001F75B5" w:rsidP="001F75B5">
            <w:pPr>
              <w:jc w:val="center"/>
              <w:rPr>
                <w:rFonts w:cs="Arial"/>
                <w:sz w:val="20"/>
                <w:szCs w:val="20"/>
              </w:rPr>
            </w:pPr>
            <w:r w:rsidRPr="6F5FBCB8">
              <w:rPr>
                <w:rFonts w:cs="Arial"/>
                <w:sz w:val="20"/>
                <w:szCs w:val="20"/>
              </w:rPr>
              <w:t>$</w:t>
            </w:r>
            <w:r w:rsidR="00B15362">
              <w:rPr>
                <w:rFonts w:cs="Arial"/>
                <w:sz w:val="20"/>
                <w:szCs w:val="20"/>
              </w:rPr>
              <w:t>48</w:t>
            </w:r>
          </w:p>
        </w:tc>
        <w:tc>
          <w:tcPr>
            <w:tcW w:w="877" w:type="pct"/>
            <w:vAlign w:val="center"/>
          </w:tcPr>
          <w:p w14:paraId="0B8DFFCE" w14:textId="084F8800" w:rsidR="001F75B5" w:rsidRPr="004A07B3" w:rsidRDefault="001F75B5" w:rsidP="001F75B5">
            <w:pPr>
              <w:jc w:val="center"/>
              <w:rPr>
                <w:rFonts w:cs="Arial"/>
                <w:sz w:val="20"/>
                <w:szCs w:val="20"/>
              </w:rPr>
            </w:pPr>
            <w:r w:rsidRPr="6F5FBCB8">
              <w:rPr>
                <w:rFonts w:cs="Arial"/>
                <w:sz w:val="20"/>
                <w:szCs w:val="20"/>
              </w:rPr>
              <w:t>$65</w:t>
            </w:r>
          </w:p>
        </w:tc>
      </w:tr>
      <w:tr w:rsidR="00830065" w:rsidRPr="00032B17" w14:paraId="4DB3A4DA" w14:textId="6E0E8072" w:rsidTr="5D3181A9">
        <w:tc>
          <w:tcPr>
            <w:tcW w:w="5000" w:type="pct"/>
            <w:gridSpan w:val="5"/>
            <w:shd w:val="clear" w:color="auto" w:fill="F1F2F2" w:themeFill="background2"/>
          </w:tcPr>
          <w:p w14:paraId="1CCBB38B" w14:textId="0DA0D4C0" w:rsidR="002056CF" w:rsidRPr="004A07B3" w:rsidRDefault="002056CF" w:rsidP="002056CF">
            <w:pPr>
              <w:rPr>
                <w:rFonts w:cs="Arial"/>
                <w:sz w:val="20"/>
                <w:szCs w:val="20"/>
              </w:rPr>
            </w:pPr>
            <w:r w:rsidRPr="0073276D">
              <w:rPr>
                <w:rFonts w:cs="Arial"/>
                <w:sz w:val="20"/>
                <w:szCs w:val="20"/>
              </w:rPr>
              <w:t>Social support and community engagement</w:t>
            </w:r>
          </w:p>
        </w:tc>
      </w:tr>
      <w:tr w:rsidR="00E57154" w:rsidRPr="00032B17" w14:paraId="40DACBDE" w14:textId="7E71DB59">
        <w:tc>
          <w:tcPr>
            <w:tcW w:w="1963" w:type="pct"/>
          </w:tcPr>
          <w:p w14:paraId="7FC8125D" w14:textId="07C27ACA" w:rsidR="001F75B5" w:rsidRPr="0073276D" w:rsidRDefault="001F75B5" w:rsidP="001F75B5">
            <w:pPr>
              <w:ind w:left="318"/>
              <w:rPr>
                <w:rFonts w:cs="Arial"/>
                <w:sz w:val="20"/>
                <w:szCs w:val="20"/>
              </w:rPr>
            </w:pPr>
            <w:r>
              <w:rPr>
                <w:rFonts w:cs="Arial"/>
                <w:sz w:val="20"/>
                <w:szCs w:val="20"/>
              </w:rPr>
              <w:t>Group social support</w:t>
            </w:r>
          </w:p>
        </w:tc>
        <w:tc>
          <w:tcPr>
            <w:tcW w:w="407" w:type="pct"/>
          </w:tcPr>
          <w:p w14:paraId="39756B74" w14:textId="0E1577CF" w:rsidR="001F75B5" w:rsidRPr="00063043" w:rsidRDefault="001F75B5" w:rsidP="001F75B5">
            <w:pPr>
              <w:jc w:val="center"/>
              <w:rPr>
                <w:rFonts w:cs="Arial"/>
                <w:sz w:val="20"/>
                <w:szCs w:val="20"/>
              </w:rPr>
            </w:pPr>
            <w:r w:rsidRPr="00AE6C0D">
              <w:rPr>
                <w:rFonts w:cs="Arial"/>
                <w:sz w:val="20"/>
                <w:szCs w:val="20"/>
              </w:rPr>
              <w:t>30-min</w:t>
            </w:r>
          </w:p>
        </w:tc>
        <w:tc>
          <w:tcPr>
            <w:tcW w:w="876" w:type="pct"/>
            <w:vAlign w:val="center"/>
          </w:tcPr>
          <w:p w14:paraId="68A809BE" w14:textId="2B3B80EC" w:rsidR="001F75B5" w:rsidRPr="004A07B3" w:rsidRDefault="001F75B5" w:rsidP="001F75B5">
            <w:pPr>
              <w:jc w:val="center"/>
              <w:rPr>
                <w:rFonts w:cs="Arial"/>
                <w:sz w:val="20"/>
                <w:szCs w:val="20"/>
              </w:rPr>
            </w:pPr>
            <w:r w:rsidRPr="6F5FBCB8">
              <w:rPr>
                <w:rFonts w:cs="Arial"/>
                <w:sz w:val="20"/>
                <w:szCs w:val="20"/>
              </w:rPr>
              <w:t>$23</w:t>
            </w:r>
          </w:p>
        </w:tc>
        <w:tc>
          <w:tcPr>
            <w:tcW w:w="877" w:type="pct"/>
            <w:vAlign w:val="center"/>
          </w:tcPr>
          <w:p w14:paraId="118ABE9B" w14:textId="00A9CF5E" w:rsidR="001F75B5" w:rsidRPr="004A07B3" w:rsidRDefault="001F75B5" w:rsidP="001F75B5">
            <w:pPr>
              <w:jc w:val="center"/>
              <w:rPr>
                <w:rFonts w:cs="Arial"/>
                <w:sz w:val="20"/>
                <w:szCs w:val="20"/>
              </w:rPr>
            </w:pPr>
            <w:r w:rsidRPr="6F5FBCB8">
              <w:rPr>
                <w:rFonts w:cs="Arial"/>
                <w:sz w:val="20"/>
                <w:szCs w:val="20"/>
              </w:rPr>
              <w:t>$23</w:t>
            </w:r>
          </w:p>
        </w:tc>
        <w:tc>
          <w:tcPr>
            <w:tcW w:w="877" w:type="pct"/>
            <w:vAlign w:val="center"/>
          </w:tcPr>
          <w:p w14:paraId="12BEE819" w14:textId="3FDF8EB0" w:rsidR="001F75B5" w:rsidRPr="004A07B3" w:rsidRDefault="001F75B5" w:rsidP="001F75B5">
            <w:pPr>
              <w:jc w:val="center"/>
              <w:rPr>
                <w:rFonts w:cs="Arial"/>
                <w:sz w:val="20"/>
                <w:szCs w:val="20"/>
              </w:rPr>
            </w:pPr>
            <w:r w:rsidRPr="6F5FBCB8">
              <w:rPr>
                <w:rFonts w:cs="Arial"/>
                <w:sz w:val="20"/>
                <w:szCs w:val="20"/>
              </w:rPr>
              <w:t>$23</w:t>
            </w:r>
          </w:p>
        </w:tc>
      </w:tr>
      <w:tr w:rsidR="00E57154" w:rsidRPr="00032B17" w14:paraId="28CD93A2" w14:textId="4328B409">
        <w:tc>
          <w:tcPr>
            <w:tcW w:w="1963" w:type="pct"/>
          </w:tcPr>
          <w:p w14:paraId="24CBD3C0" w14:textId="198D1372" w:rsidR="001F75B5" w:rsidRPr="0073276D" w:rsidRDefault="001F75B5" w:rsidP="001F75B5">
            <w:pPr>
              <w:ind w:left="318"/>
              <w:rPr>
                <w:rFonts w:cs="Arial"/>
                <w:sz w:val="20"/>
                <w:szCs w:val="20"/>
              </w:rPr>
            </w:pPr>
            <w:r>
              <w:rPr>
                <w:rFonts w:cs="Arial"/>
                <w:sz w:val="20"/>
                <w:szCs w:val="20"/>
              </w:rPr>
              <w:t>Individual social support</w:t>
            </w:r>
          </w:p>
        </w:tc>
        <w:tc>
          <w:tcPr>
            <w:tcW w:w="407" w:type="pct"/>
          </w:tcPr>
          <w:p w14:paraId="3A8726E5" w14:textId="45338739" w:rsidR="001F75B5" w:rsidRPr="00063043" w:rsidRDefault="001F75B5" w:rsidP="001F75B5">
            <w:pPr>
              <w:jc w:val="center"/>
              <w:rPr>
                <w:rFonts w:cs="Arial"/>
                <w:sz w:val="20"/>
                <w:szCs w:val="20"/>
              </w:rPr>
            </w:pPr>
            <w:r w:rsidRPr="00AE6C0D">
              <w:rPr>
                <w:rFonts w:cs="Arial"/>
                <w:sz w:val="20"/>
                <w:szCs w:val="20"/>
              </w:rPr>
              <w:t>30-min</w:t>
            </w:r>
          </w:p>
        </w:tc>
        <w:tc>
          <w:tcPr>
            <w:tcW w:w="876" w:type="pct"/>
            <w:vAlign w:val="center"/>
          </w:tcPr>
          <w:p w14:paraId="6DEBF73B" w14:textId="3885D808" w:rsidR="001F75B5" w:rsidRPr="004A07B3" w:rsidRDefault="001F75B5" w:rsidP="001F75B5">
            <w:pPr>
              <w:jc w:val="center"/>
              <w:rPr>
                <w:rFonts w:cs="Arial"/>
                <w:sz w:val="20"/>
                <w:szCs w:val="20"/>
              </w:rPr>
            </w:pPr>
            <w:r w:rsidRPr="6F5FBCB8">
              <w:rPr>
                <w:rFonts w:cs="Arial"/>
                <w:sz w:val="20"/>
                <w:szCs w:val="20"/>
              </w:rPr>
              <w:t>$60</w:t>
            </w:r>
          </w:p>
        </w:tc>
        <w:tc>
          <w:tcPr>
            <w:tcW w:w="877" w:type="pct"/>
            <w:vAlign w:val="center"/>
          </w:tcPr>
          <w:p w14:paraId="10787CAF" w14:textId="7A087F65" w:rsidR="001F75B5" w:rsidRPr="004A07B3" w:rsidRDefault="001F75B5" w:rsidP="001F75B5">
            <w:pPr>
              <w:jc w:val="center"/>
              <w:rPr>
                <w:rFonts w:cs="Arial"/>
                <w:sz w:val="20"/>
                <w:szCs w:val="20"/>
              </w:rPr>
            </w:pPr>
            <w:r w:rsidRPr="6F5FBCB8">
              <w:rPr>
                <w:rFonts w:cs="Arial"/>
                <w:sz w:val="20"/>
                <w:szCs w:val="20"/>
              </w:rPr>
              <w:t>$5</w:t>
            </w:r>
            <w:r>
              <w:rPr>
                <w:rFonts w:cs="Arial"/>
                <w:sz w:val="20"/>
                <w:szCs w:val="20"/>
              </w:rPr>
              <w:t>5</w:t>
            </w:r>
          </w:p>
        </w:tc>
        <w:tc>
          <w:tcPr>
            <w:tcW w:w="877" w:type="pct"/>
            <w:vAlign w:val="center"/>
          </w:tcPr>
          <w:p w14:paraId="79540EED" w14:textId="0D0991BD" w:rsidR="001F75B5" w:rsidRPr="004A07B3" w:rsidRDefault="001F75B5" w:rsidP="001F75B5">
            <w:pPr>
              <w:jc w:val="center"/>
              <w:rPr>
                <w:rFonts w:cs="Arial"/>
                <w:sz w:val="20"/>
                <w:szCs w:val="20"/>
              </w:rPr>
            </w:pPr>
            <w:r w:rsidRPr="6F5FBCB8">
              <w:rPr>
                <w:rFonts w:cs="Arial"/>
                <w:sz w:val="20"/>
                <w:szCs w:val="20"/>
              </w:rPr>
              <w:t>$</w:t>
            </w:r>
            <w:r w:rsidR="00A22E48">
              <w:rPr>
                <w:rFonts w:cs="Arial"/>
                <w:sz w:val="20"/>
                <w:szCs w:val="20"/>
              </w:rPr>
              <w:t>69</w:t>
            </w:r>
          </w:p>
        </w:tc>
      </w:tr>
      <w:tr w:rsidR="00E57154" w:rsidRPr="00032B17" w14:paraId="76BB6C20" w14:textId="0FCFC797">
        <w:tc>
          <w:tcPr>
            <w:tcW w:w="1963" w:type="pct"/>
          </w:tcPr>
          <w:p w14:paraId="71A5794D" w14:textId="1E74010B" w:rsidR="001F75B5" w:rsidRPr="0073276D" w:rsidRDefault="001F75B5" w:rsidP="001F75B5">
            <w:pPr>
              <w:ind w:left="318"/>
              <w:rPr>
                <w:rFonts w:cs="Arial"/>
                <w:sz w:val="20"/>
                <w:szCs w:val="20"/>
              </w:rPr>
            </w:pPr>
            <w:r>
              <w:rPr>
                <w:rFonts w:cs="Arial"/>
                <w:sz w:val="20"/>
                <w:szCs w:val="20"/>
              </w:rPr>
              <w:t>Accompanied activities</w:t>
            </w:r>
          </w:p>
        </w:tc>
        <w:tc>
          <w:tcPr>
            <w:tcW w:w="407" w:type="pct"/>
          </w:tcPr>
          <w:p w14:paraId="742B7BCD" w14:textId="620BBBB3" w:rsidR="001F75B5" w:rsidRPr="00063043" w:rsidRDefault="001F75B5" w:rsidP="001F75B5">
            <w:pPr>
              <w:jc w:val="center"/>
              <w:rPr>
                <w:rFonts w:cs="Arial"/>
                <w:sz w:val="20"/>
                <w:szCs w:val="20"/>
              </w:rPr>
            </w:pPr>
            <w:r w:rsidRPr="00AE6C0D">
              <w:rPr>
                <w:rFonts w:cs="Arial"/>
                <w:sz w:val="20"/>
                <w:szCs w:val="20"/>
              </w:rPr>
              <w:t>30-min</w:t>
            </w:r>
          </w:p>
        </w:tc>
        <w:tc>
          <w:tcPr>
            <w:tcW w:w="876" w:type="pct"/>
            <w:vAlign w:val="center"/>
          </w:tcPr>
          <w:p w14:paraId="433958FD" w14:textId="0680F885" w:rsidR="001F75B5" w:rsidRPr="004A07B3" w:rsidRDefault="00DF0742" w:rsidP="001F75B5">
            <w:pPr>
              <w:jc w:val="center"/>
              <w:rPr>
                <w:rFonts w:cs="Arial"/>
                <w:sz w:val="20"/>
                <w:szCs w:val="20"/>
              </w:rPr>
            </w:pPr>
            <w:r>
              <w:rPr>
                <w:rFonts w:cs="Arial"/>
                <w:sz w:val="20"/>
                <w:szCs w:val="20"/>
              </w:rPr>
              <w:t>$61</w:t>
            </w:r>
          </w:p>
        </w:tc>
        <w:tc>
          <w:tcPr>
            <w:tcW w:w="877" w:type="pct"/>
            <w:vAlign w:val="center"/>
          </w:tcPr>
          <w:p w14:paraId="0A17C2F2" w14:textId="2A519AE2" w:rsidR="001F75B5" w:rsidRPr="004A07B3" w:rsidRDefault="00DF0742" w:rsidP="001F75B5">
            <w:pPr>
              <w:jc w:val="center"/>
              <w:rPr>
                <w:rFonts w:cs="Arial"/>
                <w:sz w:val="20"/>
                <w:szCs w:val="20"/>
              </w:rPr>
            </w:pPr>
            <w:r>
              <w:rPr>
                <w:rFonts w:cs="Arial"/>
                <w:sz w:val="20"/>
                <w:szCs w:val="20"/>
              </w:rPr>
              <w:t>$55</w:t>
            </w:r>
          </w:p>
        </w:tc>
        <w:tc>
          <w:tcPr>
            <w:tcW w:w="877" w:type="pct"/>
            <w:vAlign w:val="center"/>
          </w:tcPr>
          <w:p w14:paraId="4C9E7A02" w14:textId="45DB7978" w:rsidR="001F75B5" w:rsidRPr="004A07B3" w:rsidRDefault="00DF0742" w:rsidP="001F75B5">
            <w:pPr>
              <w:jc w:val="center"/>
              <w:rPr>
                <w:rFonts w:cs="Arial"/>
                <w:sz w:val="20"/>
                <w:szCs w:val="20"/>
              </w:rPr>
            </w:pPr>
            <w:r>
              <w:rPr>
                <w:rFonts w:cs="Arial"/>
                <w:sz w:val="20"/>
                <w:szCs w:val="20"/>
              </w:rPr>
              <w:t>$70</w:t>
            </w:r>
          </w:p>
        </w:tc>
      </w:tr>
      <w:tr w:rsidR="00E57154" w:rsidRPr="00032B17" w14:paraId="75F804C3" w14:textId="44CBE8DA">
        <w:tc>
          <w:tcPr>
            <w:tcW w:w="1963" w:type="pct"/>
          </w:tcPr>
          <w:p w14:paraId="0F2FF9D2" w14:textId="7DCBB92D" w:rsidR="001F75B5" w:rsidRPr="0073276D" w:rsidRDefault="001F75B5" w:rsidP="001F75B5">
            <w:pPr>
              <w:ind w:left="318"/>
              <w:rPr>
                <w:rFonts w:cs="Arial"/>
                <w:sz w:val="20"/>
                <w:szCs w:val="20"/>
              </w:rPr>
            </w:pPr>
            <w:r>
              <w:rPr>
                <w:rFonts w:cs="Arial"/>
                <w:sz w:val="20"/>
                <w:szCs w:val="20"/>
              </w:rPr>
              <w:t>Cultural support</w:t>
            </w:r>
          </w:p>
        </w:tc>
        <w:tc>
          <w:tcPr>
            <w:tcW w:w="407" w:type="pct"/>
          </w:tcPr>
          <w:p w14:paraId="3E8F99DF" w14:textId="14EB4473" w:rsidR="001F75B5" w:rsidRPr="00063043" w:rsidRDefault="001F75B5" w:rsidP="001F75B5">
            <w:pPr>
              <w:jc w:val="center"/>
              <w:rPr>
                <w:rFonts w:cs="Arial"/>
                <w:sz w:val="20"/>
                <w:szCs w:val="20"/>
              </w:rPr>
            </w:pPr>
            <w:r w:rsidRPr="00AE6C0D">
              <w:rPr>
                <w:rFonts w:cs="Arial"/>
                <w:sz w:val="20"/>
                <w:szCs w:val="20"/>
              </w:rPr>
              <w:t>30-min</w:t>
            </w:r>
          </w:p>
        </w:tc>
        <w:tc>
          <w:tcPr>
            <w:tcW w:w="876" w:type="pct"/>
            <w:vAlign w:val="center"/>
          </w:tcPr>
          <w:p w14:paraId="260EDCC6" w14:textId="2638FED7" w:rsidR="001F75B5" w:rsidRPr="004A07B3" w:rsidRDefault="001F75B5" w:rsidP="001F75B5">
            <w:pPr>
              <w:jc w:val="center"/>
              <w:rPr>
                <w:rFonts w:cs="Arial"/>
                <w:sz w:val="20"/>
                <w:szCs w:val="20"/>
              </w:rPr>
            </w:pPr>
            <w:r w:rsidRPr="6F5FBCB8">
              <w:rPr>
                <w:rFonts w:cs="Arial"/>
                <w:sz w:val="20"/>
                <w:szCs w:val="20"/>
              </w:rPr>
              <w:t>$4</w:t>
            </w:r>
            <w:r>
              <w:rPr>
                <w:rFonts w:cs="Arial"/>
                <w:sz w:val="20"/>
                <w:szCs w:val="20"/>
              </w:rPr>
              <w:t>8</w:t>
            </w:r>
          </w:p>
        </w:tc>
        <w:tc>
          <w:tcPr>
            <w:tcW w:w="877" w:type="pct"/>
            <w:vAlign w:val="center"/>
          </w:tcPr>
          <w:p w14:paraId="23386CD3" w14:textId="4576F997" w:rsidR="001F75B5" w:rsidRPr="004A07B3" w:rsidRDefault="001F75B5" w:rsidP="001F75B5">
            <w:pPr>
              <w:jc w:val="center"/>
              <w:rPr>
                <w:rFonts w:cs="Arial"/>
                <w:sz w:val="20"/>
                <w:szCs w:val="20"/>
              </w:rPr>
            </w:pPr>
            <w:r w:rsidRPr="6F5FBCB8">
              <w:rPr>
                <w:rFonts w:cs="Arial"/>
                <w:sz w:val="20"/>
                <w:szCs w:val="20"/>
              </w:rPr>
              <w:t>$4</w:t>
            </w:r>
            <w:r>
              <w:rPr>
                <w:rFonts w:cs="Arial"/>
                <w:sz w:val="20"/>
                <w:szCs w:val="20"/>
              </w:rPr>
              <w:t>8</w:t>
            </w:r>
          </w:p>
        </w:tc>
        <w:tc>
          <w:tcPr>
            <w:tcW w:w="877" w:type="pct"/>
            <w:vAlign w:val="center"/>
          </w:tcPr>
          <w:p w14:paraId="46B3ACC6" w14:textId="38C0500E" w:rsidR="001F75B5" w:rsidRPr="004A07B3" w:rsidRDefault="001F75B5" w:rsidP="001F75B5">
            <w:pPr>
              <w:jc w:val="center"/>
              <w:rPr>
                <w:rFonts w:cs="Arial"/>
                <w:sz w:val="20"/>
                <w:szCs w:val="20"/>
              </w:rPr>
            </w:pPr>
            <w:r w:rsidRPr="6F5FBCB8">
              <w:rPr>
                <w:rFonts w:cs="Arial"/>
                <w:sz w:val="20"/>
                <w:szCs w:val="20"/>
              </w:rPr>
              <w:t>$</w:t>
            </w:r>
            <w:r w:rsidR="00512859">
              <w:rPr>
                <w:rFonts w:cs="Arial"/>
                <w:sz w:val="20"/>
                <w:szCs w:val="20"/>
              </w:rPr>
              <w:t>64</w:t>
            </w:r>
          </w:p>
        </w:tc>
      </w:tr>
      <w:tr w:rsidR="00E57154" w:rsidRPr="00032B17" w14:paraId="3EE0CD2F" w14:textId="0E9E3BF1">
        <w:tc>
          <w:tcPr>
            <w:tcW w:w="1963" w:type="pct"/>
          </w:tcPr>
          <w:p w14:paraId="46DBAF11" w14:textId="6046E001" w:rsidR="001F75B5" w:rsidRPr="0073276D" w:rsidRDefault="001F75B5" w:rsidP="001F75B5">
            <w:pPr>
              <w:ind w:left="318"/>
              <w:rPr>
                <w:rFonts w:cs="Arial"/>
                <w:sz w:val="20"/>
                <w:szCs w:val="20"/>
              </w:rPr>
            </w:pPr>
            <w:r>
              <w:rPr>
                <w:rFonts w:cs="Arial"/>
                <w:sz w:val="20"/>
                <w:szCs w:val="20"/>
              </w:rPr>
              <w:t>Digital education and support</w:t>
            </w:r>
          </w:p>
        </w:tc>
        <w:tc>
          <w:tcPr>
            <w:tcW w:w="407" w:type="pct"/>
          </w:tcPr>
          <w:p w14:paraId="74D7ED53" w14:textId="698B48C6" w:rsidR="001F75B5" w:rsidRPr="00063043" w:rsidRDefault="001F75B5" w:rsidP="001F75B5">
            <w:pPr>
              <w:jc w:val="center"/>
              <w:rPr>
                <w:rFonts w:cs="Arial"/>
                <w:sz w:val="20"/>
                <w:szCs w:val="20"/>
              </w:rPr>
            </w:pPr>
            <w:r w:rsidRPr="00AE6C0D">
              <w:rPr>
                <w:rFonts w:cs="Arial"/>
                <w:sz w:val="20"/>
                <w:szCs w:val="20"/>
              </w:rPr>
              <w:t>30-min</w:t>
            </w:r>
          </w:p>
        </w:tc>
        <w:tc>
          <w:tcPr>
            <w:tcW w:w="876" w:type="pct"/>
            <w:vAlign w:val="center"/>
          </w:tcPr>
          <w:p w14:paraId="1AB8744D" w14:textId="370BABA4" w:rsidR="001F75B5" w:rsidRPr="004A07B3" w:rsidRDefault="001F75B5" w:rsidP="001F75B5">
            <w:pPr>
              <w:jc w:val="center"/>
              <w:rPr>
                <w:rFonts w:cs="Arial"/>
                <w:sz w:val="20"/>
                <w:szCs w:val="20"/>
              </w:rPr>
            </w:pPr>
            <w:r w:rsidRPr="45E24D0E">
              <w:rPr>
                <w:rFonts w:cs="Arial"/>
                <w:sz w:val="20"/>
                <w:szCs w:val="20"/>
              </w:rPr>
              <w:t>$55</w:t>
            </w:r>
          </w:p>
        </w:tc>
        <w:tc>
          <w:tcPr>
            <w:tcW w:w="877" w:type="pct"/>
            <w:vAlign w:val="center"/>
          </w:tcPr>
          <w:p w14:paraId="31527E39" w14:textId="6DED31D4" w:rsidR="001F75B5" w:rsidRPr="004A07B3" w:rsidRDefault="001F75B5" w:rsidP="001F75B5">
            <w:pPr>
              <w:jc w:val="center"/>
              <w:rPr>
                <w:rFonts w:cs="Arial"/>
                <w:sz w:val="20"/>
                <w:szCs w:val="20"/>
              </w:rPr>
            </w:pPr>
            <w:r w:rsidRPr="45E24D0E">
              <w:rPr>
                <w:rFonts w:cs="Arial"/>
                <w:sz w:val="20"/>
                <w:szCs w:val="20"/>
              </w:rPr>
              <w:t>$55</w:t>
            </w:r>
          </w:p>
        </w:tc>
        <w:tc>
          <w:tcPr>
            <w:tcW w:w="877" w:type="pct"/>
            <w:vAlign w:val="center"/>
          </w:tcPr>
          <w:p w14:paraId="44C118CA" w14:textId="1902770F" w:rsidR="001F75B5" w:rsidRPr="004A07B3" w:rsidRDefault="001F75B5" w:rsidP="001F75B5">
            <w:pPr>
              <w:jc w:val="center"/>
              <w:rPr>
                <w:rFonts w:cs="Arial"/>
                <w:sz w:val="20"/>
                <w:szCs w:val="20"/>
              </w:rPr>
            </w:pPr>
            <w:r w:rsidRPr="45E24D0E">
              <w:rPr>
                <w:rFonts w:cs="Arial"/>
                <w:sz w:val="20"/>
                <w:szCs w:val="20"/>
              </w:rPr>
              <w:t>$65</w:t>
            </w:r>
          </w:p>
        </w:tc>
      </w:tr>
      <w:tr w:rsidR="00E57154" w:rsidRPr="00032B17" w14:paraId="4E66C81D" w14:textId="71F06694">
        <w:tc>
          <w:tcPr>
            <w:tcW w:w="1963" w:type="pct"/>
          </w:tcPr>
          <w:p w14:paraId="512C48B5" w14:textId="0A30EE83" w:rsidR="001F75B5" w:rsidRDefault="001F75B5" w:rsidP="001F75B5">
            <w:pPr>
              <w:ind w:left="318"/>
              <w:rPr>
                <w:rFonts w:cs="Arial"/>
                <w:sz w:val="20"/>
                <w:szCs w:val="20"/>
              </w:rPr>
            </w:pPr>
            <w:r>
              <w:rPr>
                <w:rFonts w:cs="Arial"/>
                <w:sz w:val="20"/>
                <w:szCs w:val="20"/>
              </w:rPr>
              <w:t>Assistance to maintain personal affairs</w:t>
            </w:r>
          </w:p>
        </w:tc>
        <w:tc>
          <w:tcPr>
            <w:tcW w:w="407" w:type="pct"/>
          </w:tcPr>
          <w:p w14:paraId="2AEE3048" w14:textId="778F7A2F" w:rsidR="001F75B5" w:rsidRPr="00063043" w:rsidRDefault="001F75B5" w:rsidP="001F75B5">
            <w:pPr>
              <w:jc w:val="center"/>
              <w:rPr>
                <w:rFonts w:cs="Arial"/>
                <w:sz w:val="20"/>
                <w:szCs w:val="20"/>
              </w:rPr>
            </w:pPr>
            <w:r w:rsidRPr="00AE6C0D">
              <w:rPr>
                <w:rFonts w:cs="Arial"/>
                <w:sz w:val="20"/>
                <w:szCs w:val="20"/>
              </w:rPr>
              <w:t>30-min</w:t>
            </w:r>
          </w:p>
        </w:tc>
        <w:tc>
          <w:tcPr>
            <w:tcW w:w="876" w:type="pct"/>
            <w:vAlign w:val="center"/>
          </w:tcPr>
          <w:p w14:paraId="0EBEFC8C" w14:textId="3EDF7159" w:rsidR="001F75B5" w:rsidRPr="004A07B3" w:rsidRDefault="003E6016" w:rsidP="001F75B5">
            <w:pPr>
              <w:jc w:val="center"/>
              <w:rPr>
                <w:rFonts w:cs="Arial"/>
                <w:sz w:val="20"/>
                <w:szCs w:val="20"/>
              </w:rPr>
            </w:pPr>
            <w:r>
              <w:rPr>
                <w:rFonts w:cs="Arial"/>
                <w:sz w:val="20"/>
                <w:szCs w:val="20"/>
              </w:rPr>
              <w:t>$55</w:t>
            </w:r>
          </w:p>
        </w:tc>
        <w:tc>
          <w:tcPr>
            <w:tcW w:w="877" w:type="pct"/>
            <w:vAlign w:val="center"/>
          </w:tcPr>
          <w:p w14:paraId="4FEB37C9" w14:textId="7ACCE48E" w:rsidR="001F75B5" w:rsidRPr="004A07B3" w:rsidRDefault="00563732" w:rsidP="001F75B5">
            <w:pPr>
              <w:jc w:val="center"/>
              <w:rPr>
                <w:rFonts w:cs="Arial"/>
                <w:sz w:val="20"/>
                <w:szCs w:val="20"/>
              </w:rPr>
            </w:pPr>
            <w:r>
              <w:rPr>
                <w:rFonts w:cs="Arial"/>
                <w:sz w:val="20"/>
                <w:szCs w:val="20"/>
              </w:rPr>
              <w:t>$50</w:t>
            </w:r>
          </w:p>
        </w:tc>
        <w:tc>
          <w:tcPr>
            <w:tcW w:w="877" w:type="pct"/>
            <w:vAlign w:val="center"/>
          </w:tcPr>
          <w:p w14:paraId="0DC80B51" w14:textId="59F6F3B6" w:rsidR="001F75B5" w:rsidRPr="004A07B3" w:rsidRDefault="00563732" w:rsidP="001F75B5">
            <w:pPr>
              <w:jc w:val="center"/>
              <w:rPr>
                <w:rFonts w:cs="Arial"/>
                <w:sz w:val="20"/>
                <w:szCs w:val="20"/>
              </w:rPr>
            </w:pPr>
            <w:r>
              <w:rPr>
                <w:rFonts w:cs="Arial"/>
                <w:sz w:val="20"/>
                <w:szCs w:val="20"/>
              </w:rPr>
              <w:t>$65</w:t>
            </w:r>
          </w:p>
        </w:tc>
      </w:tr>
      <w:tr w:rsidR="00830065" w:rsidRPr="00032B17" w14:paraId="283AEE5D" w14:textId="27C2F53E" w:rsidTr="5D3181A9">
        <w:tc>
          <w:tcPr>
            <w:tcW w:w="5000" w:type="pct"/>
            <w:gridSpan w:val="5"/>
            <w:shd w:val="clear" w:color="auto" w:fill="F1F2F2" w:themeFill="background2"/>
          </w:tcPr>
          <w:p w14:paraId="5817E862" w14:textId="3A0332DC" w:rsidR="002056CF" w:rsidRPr="004A07B3" w:rsidRDefault="002056CF" w:rsidP="002056CF">
            <w:pPr>
              <w:rPr>
                <w:rFonts w:cs="Arial"/>
                <w:sz w:val="20"/>
                <w:szCs w:val="20"/>
              </w:rPr>
            </w:pPr>
            <w:r w:rsidRPr="0073276D">
              <w:rPr>
                <w:rFonts w:cs="Arial"/>
                <w:sz w:val="20"/>
                <w:szCs w:val="20"/>
              </w:rPr>
              <w:t>Therapeutic services for independent living</w:t>
            </w:r>
          </w:p>
        </w:tc>
      </w:tr>
      <w:tr w:rsidR="00E57154" w:rsidRPr="00032B17" w14:paraId="580E17D8" w14:textId="272FABBF">
        <w:tc>
          <w:tcPr>
            <w:tcW w:w="1963" w:type="pct"/>
          </w:tcPr>
          <w:p w14:paraId="77D73BCD" w14:textId="2D5A337E" w:rsidR="001F75B5" w:rsidRPr="0073276D" w:rsidRDefault="001F75B5" w:rsidP="001F75B5">
            <w:pPr>
              <w:ind w:left="318"/>
              <w:rPr>
                <w:rFonts w:cs="Arial"/>
                <w:sz w:val="20"/>
                <w:szCs w:val="20"/>
              </w:rPr>
            </w:pPr>
            <w:r>
              <w:rPr>
                <w:rFonts w:cs="Arial"/>
                <w:sz w:val="20"/>
                <w:szCs w:val="20"/>
              </w:rPr>
              <w:t>Acupuncturist</w:t>
            </w:r>
          </w:p>
        </w:tc>
        <w:tc>
          <w:tcPr>
            <w:tcW w:w="407" w:type="pct"/>
          </w:tcPr>
          <w:p w14:paraId="171E1565" w14:textId="6B0BDC89" w:rsidR="001F75B5" w:rsidRPr="00063043" w:rsidRDefault="001F75B5" w:rsidP="001F75B5">
            <w:pPr>
              <w:jc w:val="center"/>
              <w:rPr>
                <w:rFonts w:cs="Arial"/>
                <w:sz w:val="20"/>
                <w:szCs w:val="20"/>
              </w:rPr>
            </w:pPr>
            <w:r w:rsidRPr="00813CA8">
              <w:rPr>
                <w:rFonts w:cs="Arial"/>
                <w:sz w:val="20"/>
                <w:szCs w:val="20"/>
              </w:rPr>
              <w:t>30-min</w:t>
            </w:r>
          </w:p>
        </w:tc>
        <w:tc>
          <w:tcPr>
            <w:tcW w:w="876" w:type="pct"/>
            <w:vAlign w:val="center"/>
          </w:tcPr>
          <w:p w14:paraId="78278926" w14:textId="5D4C2112" w:rsidR="001F75B5" w:rsidRPr="004A07B3" w:rsidRDefault="008B3810" w:rsidP="001F75B5">
            <w:pPr>
              <w:jc w:val="center"/>
              <w:rPr>
                <w:rFonts w:cs="Arial"/>
                <w:sz w:val="20"/>
                <w:szCs w:val="20"/>
              </w:rPr>
            </w:pPr>
            <w:r>
              <w:rPr>
                <w:rFonts w:cs="Arial"/>
                <w:sz w:val="20"/>
                <w:szCs w:val="20"/>
              </w:rPr>
              <w:t>$90</w:t>
            </w:r>
          </w:p>
        </w:tc>
        <w:tc>
          <w:tcPr>
            <w:tcW w:w="877" w:type="pct"/>
            <w:vAlign w:val="center"/>
          </w:tcPr>
          <w:p w14:paraId="1FC55F42" w14:textId="55FC19C2" w:rsidR="001F75B5" w:rsidRPr="004A07B3" w:rsidRDefault="000133C5" w:rsidP="001F75B5">
            <w:pPr>
              <w:jc w:val="center"/>
              <w:rPr>
                <w:rFonts w:cs="Arial"/>
                <w:sz w:val="20"/>
                <w:szCs w:val="20"/>
              </w:rPr>
            </w:pPr>
            <w:r>
              <w:rPr>
                <w:rFonts w:cs="Arial"/>
                <w:sz w:val="20"/>
                <w:szCs w:val="20"/>
              </w:rPr>
              <w:t>$61</w:t>
            </w:r>
          </w:p>
        </w:tc>
        <w:tc>
          <w:tcPr>
            <w:tcW w:w="877" w:type="pct"/>
            <w:vAlign w:val="center"/>
          </w:tcPr>
          <w:p w14:paraId="71E4228B" w14:textId="7C781E4F" w:rsidR="001F75B5" w:rsidRPr="004A07B3" w:rsidRDefault="00536D1C" w:rsidP="001F75B5">
            <w:pPr>
              <w:jc w:val="center"/>
              <w:rPr>
                <w:rFonts w:cs="Arial"/>
                <w:sz w:val="20"/>
                <w:szCs w:val="20"/>
              </w:rPr>
            </w:pPr>
            <w:r>
              <w:rPr>
                <w:rFonts w:cs="Arial"/>
                <w:sz w:val="20"/>
                <w:szCs w:val="20"/>
              </w:rPr>
              <w:t>$95</w:t>
            </w:r>
          </w:p>
        </w:tc>
      </w:tr>
      <w:tr w:rsidR="00E57154" w:rsidRPr="00032B17" w14:paraId="1F399E6F" w14:textId="6B052978">
        <w:tc>
          <w:tcPr>
            <w:tcW w:w="1963" w:type="pct"/>
          </w:tcPr>
          <w:p w14:paraId="2FB5A24B" w14:textId="27287007" w:rsidR="001F75B5" w:rsidRPr="0073276D" w:rsidRDefault="001F75B5" w:rsidP="001F75B5">
            <w:pPr>
              <w:ind w:left="318"/>
              <w:rPr>
                <w:rFonts w:cs="Arial"/>
                <w:sz w:val="20"/>
                <w:szCs w:val="20"/>
              </w:rPr>
            </w:pPr>
            <w:r>
              <w:rPr>
                <w:rFonts w:cs="Arial"/>
                <w:sz w:val="20"/>
                <w:szCs w:val="20"/>
              </w:rPr>
              <w:t>Chiropractor</w:t>
            </w:r>
          </w:p>
        </w:tc>
        <w:tc>
          <w:tcPr>
            <w:tcW w:w="407" w:type="pct"/>
          </w:tcPr>
          <w:p w14:paraId="661FF581" w14:textId="246C30F0" w:rsidR="001F75B5" w:rsidRPr="00063043" w:rsidRDefault="001F75B5" w:rsidP="001F75B5">
            <w:pPr>
              <w:jc w:val="center"/>
              <w:rPr>
                <w:rFonts w:cs="Arial"/>
                <w:sz w:val="20"/>
                <w:szCs w:val="20"/>
              </w:rPr>
            </w:pPr>
            <w:r w:rsidRPr="00813CA8">
              <w:rPr>
                <w:rFonts w:cs="Arial"/>
                <w:sz w:val="20"/>
                <w:szCs w:val="20"/>
              </w:rPr>
              <w:t>30-min</w:t>
            </w:r>
          </w:p>
        </w:tc>
        <w:tc>
          <w:tcPr>
            <w:tcW w:w="876" w:type="pct"/>
            <w:vAlign w:val="center"/>
          </w:tcPr>
          <w:p w14:paraId="731A4308" w14:textId="7ED06DA6" w:rsidR="001F75B5" w:rsidRPr="004A07B3" w:rsidRDefault="001F75B5" w:rsidP="001F75B5">
            <w:pPr>
              <w:jc w:val="center"/>
              <w:rPr>
                <w:rFonts w:cs="Arial"/>
                <w:sz w:val="20"/>
                <w:szCs w:val="20"/>
              </w:rPr>
            </w:pPr>
            <w:r w:rsidRPr="19B04080">
              <w:rPr>
                <w:rFonts w:cs="Arial"/>
                <w:sz w:val="20"/>
                <w:szCs w:val="20"/>
              </w:rPr>
              <w:t>$99</w:t>
            </w:r>
          </w:p>
        </w:tc>
        <w:tc>
          <w:tcPr>
            <w:tcW w:w="877" w:type="pct"/>
            <w:vAlign w:val="center"/>
          </w:tcPr>
          <w:p w14:paraId="518A7CB2" w14:textId="760BFC5F" w:rsidR="001F75B5" w:rsidRPr="004A07B3" w:rsidRDefault="001F75B5" w:rsidP="001F75B5">
            <w:pPr>
              <w:jc w:val="center"/>
              <w:rPr>
                <w:rFonts w:cs="Arial"/>
                <w:sz w:val="20"/>
                <w:szCs w:val="20"/>
              </w:rPr>
            </w:pPr>
            <w:r w:rsidRPr="19B04080">
              <w:rPr>
                <w:rFonts w:cs="Arial"/>
                <w:sz w:val="20"/>
                <w:szCs w:val="20"/>
              </w:rPr>
              <w:t>$8</w:t>
            </w:r>
            <w:r>
              <w:rPr>
                <w:rFonts w:cs="Arial"/>
                <w:sz w:val="20"/>
                <w:szCs w:val="20"/>
              </w:rPr>
              <w:t>6</w:t>
            </w:r>
          </w:p>
        </w:tc>
        <w:tc>
          <w:tcPr>
            <w:tcW w:w="877" w:type="pct"/>
            <w:vAlign w:val="center"/>
          </w:tcPr>
          <w:p w14:paraId="48DE9CFE" w14:textId="553EF335" w:rsidR="001F75B5" w:rsidRPr="004A07B3" w:rsidRDefault="001F75B5" w:rsidP="001F75B5">
            <w:pPr>
              <w:jc w:val="center"/>
              <w:rPr>
                <w:rFonts w:cs="Arial"/>
                <w:sz w:val="20"/>
                <w:szCs w:val="20"/>
              </w:rPr>
            </w:pPr>
            <w:r w:rsidRPr="19B04080">
              <w:rPr>
                <w:rFonts w:cs="Arial"/>
                <w:sz w:val="20"/>
                <w:szCs w:val="20"/>
              </w:rPr>
              <w:t>$</w:t>
            </w:r>
            <w:r w:rsidR="00850659">
              <w:rPr>
                <w:rFonts w:cs="Arial"/>
                <w:sz w:val="20"/>
                <w:szCs w:val="20"/>
              </w:rPr>
              <w:t>115</w:t>
            </w:r>
          </w:p>
        </w:tc>
      </w:tr>
      <w:tr w:rsidR="00E57154" w:rsidRPr="00032B17" w14:paraId="0807C5DD" w14:textId="53B20C5F">
        <w:tc>
          <w:tcPr>
            <w:tcW w:w="1963" w:type="pct"/>
          </w:tcPr>
          <w:p w14:paraId="4AEAA453" w14:textId="78E487C0" w:rsidR="001F75B5" w:rsidRDefault="001F75B5" w:rsidP="001F75B5">
            <w:pPr>
              <w:ind w:left="318"/>
              <w:rPr>
                <w:rFonts w:cs="Arial"/>
                <w:sz w:val="20"/>
                <w:szCs w:val="20"/>
              </w:rPr>
            </w:pPr>
            <w:r>
              <w:rPr>
                <w:rFonts w:cs="Arial"/>
                <w:sz w:val="20"/>
                <w:szCs w:val="20"/>
              </w:rPr>
              <w:t>Diversional therapist</w:t>
            </w:r>
          </w:p>
        </w:tc>
        <w:tc>
          <w:tcPr>
            <w:tcW w:w="407" w:type="pct"/>
          </w:tcPr>
          <w:p w14:paraId="26AEE94F" w14:textId="09530B5A" w:rsidR="001F75B5" w:rsidRPr="003E6655" w:rsidRDefault="001F75B5" w:rsidP="001F75B5">
            <w:pPr>
              <w:jc w:val="center"/>
              <w:rPr>
                <w:rFonts w:cs="Arial"/>
                <w:sz w:val="20"/>
                <w:szCs w:val="20"/>
              </w:rPr>
            </w:pPr>
            <w:r w:rsidRPr="00813CA8">
              <w:rPr>
                <w:rFonts w:cs="Arial"/>
                <w:sz w:val="20"/>
                <w:szCs w:val="20"/>
              </w:rPr>
              <w:t>30-min</w:t>
            </w:r>
          </w:p>
        </w:tc>
        <w:tc>
          <w:tcPr>
            <w:tcW w:w="876" w:type="pct"/>
            <w:vAlign w:val="center"/>
          </w:tcPr>
          <w:p w14:paraId="1F39376B" w14:textId="16B6617F" w:rsidR="001F75B5" w:rsidRPr="2303B8B3" w:rsidRDefault="001F75B5" w:rsidP="001F75B5">
            <w:pPr>
              <w:jc w:val="center"/>
              <w:rPr>
                <w:rFonts w:cs="Arial"/>
                <w:sz w:val="20"/>
                <w:szCs w:val="20"/>
              </w:rPr>
            </w:pPr>
            <w:r w:rsidRPr="16C96950">
              <w:rPr>
                <w:rFonts w:cs="Arial"/>
                <w:sz w:val="20"/>
                <w:szCs w:val="20"/>
              </w:rPr>
              <w:t>N</w:t>
            </w:r>
            <w:r w:rsidRPr="54490B6C">
              <w:rPr>
                <w:rFonts w:cs="Arial"/>
                <w:sz w:val="20"/>
                <w:szCs w:val="20"/>
              </w:rPr>
              <w:t>/A</w:t>
            </w:r>
          </w:p>
        </w:tc>
        <w:tc>
          <w:tcPr>
            <w:tcW w:w="877" w:type="pct"/>
            <w:vAlign w:val="center"/>
          </w:tcPr>
          <w:p w14:paraId="710FD4CA" w14:textId="04CC55C1" w:rsidR="001F75B5" w:rsidRPr="18C2EF65" w:rsidRDefault="001F75B5" w:rsidP="001F75B5">
            <w:pPr>
              <w:jc w:val="center"/>
              <w:rPr>
                <w:rFonts w:cs="Arial"/>
                <w:sz w:val="20"/>
                <w:szCs w:val="20"/>
              </w:rPr>
            </w:pPr>
            <w:r w:rsidRPr="54490B6C">
              <w:rPr>
                <w:rFonts w:cs="Arial"/>
                <w:sz w:val="20"/>
                <w:szCs w:val="20"/>
              </w:rPr>
              <w:t>N/A</w:t>
            </w:r>
          </w:p>
        </w:tc>
        <w:tc>
          <w:tcPr>
            <w:tcW w:w="877" w:type="pct"/>
            <w:vAlign w:val="center"/>
          </w:tcPr>
          <w:p w14:paraId="0763502F" w14:textId="321466A1" w:rsidR="001F75B5" w:rsidRPr="3C0C3C57" w:rsidRDefault="001F75B5" w:rsidP="001F75B5">
            <w:pPr>
              <w:jc w:val="center"/>
              <w:rPr>
                <w:rFonts w:cs="Arial"/>
                <w:sz w:val="20"/>
                <w:szCs w:val="20"/>
              </w:rPr>
            </w:pPr>
            <w:r w:rsidRPr="54490B6C">
              <w:rPr>
                <w:rFonts w:cs="Arial"/>
                <w:sz w:val="20"/>
                <w:szCs w:val="20"/>
              </w:rPr>
              <w:t>N/A</w:t>
            </w:r>
          </w:p>
        </w:tc>
      </w:tr>
      <w:tr w:rsidR="00E57154" w:rsidRPr="00032B17" w14:paraId="3FC86077" w14:textId="1F41569A">
        <w:tc>
          <w:tcPr>
            <w:tcW w:w="1963" w:type="pct"/>
          </w:tcPr>
          <w:p w14:paraId="552AC42A" w14:textId="1A4970ED" w:rsidR="001F75B5" w:rsidRPr="0073276D" w:rsidRDefault="001F75B5" w:rsidP="001F75B5">
            <w:pPr>
              <w:ind w:left="318"/>
              <w:rPr>
                <w:rFonts w:cs="Arial"/>
                <w:sz w:val="20"/>
                <w:szCs w:val="20"/>
              </w:rPr>
            </w:pPr>
            <w:r w:rsidRPr="0073276D">
              <w:rPr>
                <w:rFonts w:cs="Arial"/>
                <w:sz w:val="20"/>
                <w:szCs w:val="20"/>
              </w:rPr>
              <w:t>Remedial masseuse</w:t>
            </w:r>
          </w:p>
        </w:tc>
        <w:tc>
          <w:tcPr>
            <w:tcW w:w="407" w:type="pct"/>
          </w:tcPr>
          <w:p w14:paraId="64B44FE1" w14:textId="10773513" w:rsidR="001F75B5" w:rsidRPr="00063043" w:rsidRDefault="001F75B5" w:rsidP="001F75B5">
            <w:pPr>
              <w:jc w:val="center"/>
              <w:rPr>
                <w:rFonts w:cs="Arial"/>
                <w:sz w:val="20"/>
                <w:szCs w:val="20"/>
              </w:rPr>
            </w:pPr>
            <w:r w:rsidRPr="00813CA8">
              <w:rPr>
                <w:rFonts w:cs="Arial"/>
                <w:sz w:val="20"/>
                <w:szCs w:val="20"/>
              </w:rPr>
              <w:t>30-min</w:t>
            </w:r>
          </w:p>
        </w:tc>
        <w:tc>
          <w:tcPr>
            <w:tcW w:w="876" w:type="pct"/>
            <w:vAlign w:val="center"/>
          </w:tcPr>
          <w:p w14:paraId="746955A8" w14:textId="220C1984" w:rsidR="001F75B5" w:rsidRPr="004A07B3" w:rsidRDefault="001F75B5" w:rsidP="001F75B5">
            <w:pPr>
              <w:jc w:val="center"/>
              <w:rPr>
                <w:rFonts w:cs="Arial"/>
                <w:sz w:val="20"/>
                <w:szCs w:val="20"/>
              </w:rPr>
            </w:pPr>
            <w:r w:rsidRPr="3BDC5B65">
              <w:rPr>
                <w:rFonts w:cs="Arial"/>
                <w:sz w:val="20"/>
                <w:szCs w:val="20"/>
              </w:rPr>
              <w:t>$</w:t>
            </w:r>
            <w:r w:rsidR="00D104B3">
              <w:rPr>
                <w:rFonts w:cs="Arial"/>
                <w:sz w:val="20"/>
                <w:szCs w:val="20"/>
              </w:rPr>
              <w:t>86</w:t>
            </w:r>
          </w:p>
        </w:tc>
        <w:tc>
          <w:tcPr>
            <w:tcW w:w="877" w:type="pct"/>
            <w:vAlign w:val="center"/>
          </w:tcPr>
          <w:p w14:paraId="080815F4" w14:textId="1B0C2785" w:rsidR="001F75B5" w:rsidRPr="004A07B3" w:rsidRDefault="001F75B5" w:rsidP="001F75B5">
            <w:pPr>
              <w:jc w:val="center"/>
              <w:rPr>
                <w:rFonts w:cs="Arial"/>
                <w:sz w:val="20"/>
                <w:szCs w:val="20"/>
              </w:rPr>
            </w:pPr>
            <w:r w:rsidRPr="659EA70F">
              <w:rPr>
                <w:rFonts w:cs="Arial"/>
                <w:sz w:val="20"/>
                <w:szCs w:val="20"/>
              </w:rPr>
              <w:t>$75</w:t>
            </w:r>
          </w:p>
        </w:tc>
        <w:tc>
          <w:tcPr>
            <w:tcW w:w="877" w:type="pct"/>
            <w:vAlign w:val="center"/>
          </w:tcPr>
          <w:p w14:paraId="393EF84C" w14:textId="1FD0906D" w:rsidR="001F75B5" w:rsidRPr="004A07B3" w:rsidRDefault="001F75B5" w:rsidP="001F75B5">
            <w:pPr>
              <w:jc w:val="center"/>
              <w:rPr>
                <w:rFonts w:cs="Arial"/>
                <w:sz w:val="20"/>
                <w:szCs w:val="20"/>
              </w:rPr>
            </w:pPr>
            <w:r w:rsidRPr="72A3FE4A">
              <w:rPr>
                <w:rFonts w:cs="Arial"/>
                <w:sz w:val="20"/>
                <w:szCs w:val="20"/>
              </w:rPr>
              <w:t>$109</w:t>
            </w:r>
          </w:p>
        </w:tc>
      </w:tr>
      <w:tr w:rsidR="00E57154" w:rsidRPr="00032B17" w14:paraId="0004CAB2" w14:textId="665AB6EA">
        <w:tc>
          <w:tcPr>
            <w:tcW w:w="1963" w:type="pct"/>
          </w:tcPr>
          <w:p w14:paraId="324591F8" w14:textId="3BFFDD67" w:rsidR="001F75B5" w:rsidRPr="0073276D" w:rsidRDefault="001F75B5" w:rsidP="001F75B5">
            <w:pPr>
              <w:ind w:left="318"/>
              <w:rPr>
                <w:rFonts w:cs="Arial"/>
                <w:sz w:val="20"/>
                <w:szCs w:val="20"/>
              </w:rPr>
            </w:pPr>
            <w:r>
              <w:rPr>
                <w:rFonts w:cs="Arial"/>
                <w:sz w:val="20"/>
                <w:szCs w:val="20"/>
              </w:rPr>
              <w:t>Art therapist</w:t>
            </w:r>
          </w:p>
        </w:tc>
        <w:tc>
          <w:tcPr>
            <w:tcW w:w="407" w:type="pct"/>
          </w:tcPr>
          <w:p w14:paraId="31FDB0EF" w14:textId="08A8E909" w:rsidR="001F75B5" w:rsidRPr="003E6655" w:rsidRDefault="001F75B5" w:rsidP="001F75B5">
            <w:pPr>
              <w:jc w:val="center"/>
              <w:rPr>
                <w:rFonts w:cs="Arial"/>
                <w:sz w:val="20"/>
                <w:szCs w:val="20"/>
              </w:rPr>
            </w:pPr>
            <w:r w:rsidRPr="00813CA8">
              <w:rPr>
                <w:rFonts w:cs="Arial"/>
                <w:sz w:val="20"/>
                <w:szCs w:val="20"/>
              </w:rPr>
              <w:t>30-min</w:t>
            </w:r>
          </w:p>
        </w:tc>
        <w:tc>
          <w:tcPr>
            <w:tcW w:w="876" w:type="pct"/>
            <w:vAlign w:val="center"/>
          </w:tcPr>
          <w:p w14:paraId="6C79927E" w14:textId="7C440E80" w:rsidR="001F75B5" w:rsidRPr="2918B601" w:rsidRDefault="001F75B5" w:rsidP="001F75B5">
            <w:pPr>
              <w:jc w:val="center"/>
              <w:rPr>
                <w:rFonts w:cs="Arial"/>
                <w:sz w:val="20"/>
                <w:szCs w:val="20"/>
              </w:rPr>
            </w:pPr>
            <w:r w:rsidRPr="0C47C3B6">
              <w:rPr>
                <w:rFonts w:cs="Arial"/>
                <w:sz w:val="20"/>
                <w:szCs w:val="20"/>
              </w:rPr>
              <w:t>N</w:t>
            </w:r>
            <w:r w:rsidRPr="285A8378">
              <w:rPr>
                <w:rFonts w:cs="Arial"/>
                <w:sz w:val="20"/>
                <w:szCs w:val="20"/>
              </w:rPr>
              <w:t>/A</w:t>
            </w:r>
          </w:p>
        </w:tc>
        <w:tc>
          <w:tcPr>
            <w:tcW w:w="877" w:type="pct"/>
            <w:vAlign w:val="center"/>
          </w:tcPr>
          <w:p w14:paraId="0EF5EB88" w14:textId="7BA5BF69" w:rsidR="001F75B5" w:rsidRPr="1565A6A7" w:rsidRDefault="001F75B5" w:rsidP="001F75B5">
            <w:pPr>
              <w:jc w:val="center"/>
              <w:rPr>
                <w:rFonts w:cs="Arial"/>
                <w:sz w:val="20"/>
                <w:szCs w:val="20"/>
              </w:rPr>
            </w:pPr>
            <w:r w:rsidRPr="285A8378">
              <w:rPr>
                <w:rFonts w:cs="Arial"/>
                <w:sz w:val="20"/>
                <w:szCs w:val="20"/>
              </w:rPr>
              <w:t>N/A</w:t>
            </w:r>
          </w:p>
        </w:tc>
        <w:tc>
          <w:tcPr>
            <w:tcW w:w="877" w:type="pct"/>
            <w:vAlign w:val="center"/>
          </w:tcPr>
          <w:p w14:paraId="0B596859" w14:textId="2D2B048F" w:rsidR="001F75B5" w:rsidRPr="06B44117" w:rsidRDefault="001F75B5" w:rsidP="001F75B5">
            <w:pPr>
              <w:jc w:val="center"/>
              <w:rPr>
                <w:rFonts w:cs="Arial"/>
                <w:sz w:val="20"/>
                <w:szCs w:val="20"/>
              </w:rPr>
            </w:pPr>
            <w:r w:rsidRPr="285A8378">
              <w:rPr>
                <w:rFonts w:cs="Arial"/>
                <w:sz w:val="20"/>
                <w:szCs w:val="20"/>
              </w:rPr>
              <w:t>N/A</w:t>
            </w:r>
          </w:p>
        </w:tc>
      </w:tr>
      <w:tr w:rsidR="00E57154" w:rsidRPr="00032B17" w14:paraId="56EAFDD4" w14:textId="5DC37DB1">
        <w:tc>
          <w:tcPr>
            <w:tcW w:w="1963" w:type="pct"/>
          </w:tcPr>
          <w:p w14:paraId="263DF88A" w14:textId="3D8B3D95" w:rsidR="001F75B5" w:rsidRPr="0073276D" w:rsidRDefault="001F75B5" w:rsidP="001F75B5">
            <w:pPr>
              <w:ind w:left="318"/>
              <w:rPr>
                <w:rFonts w:cs="Arial"/>
                <w:sz w:val="20"/>
                <w:szCs w:val="20"/>
              </w:rPr>
            </w:pPr>
            <w:r>
              <w:rPr>
                <w:rFonts w:cs="Arial"/>
                <w:sz w:val="20"/>
                <w:szCs w:val="20"/>
              </w:rPr>
              <w:t>Osteopath</w:t>
            </w:r>
          </w:p>
        </w:tc>
        <w:tc>
          <w:tcPr>
            <w:tcW w:w="407" w:type="pct"/>
          </w:tcPr>
          <w:p w14:paraId="32747E08" w14:textId="515F35A0" w:rsidR="001F75B5" w:rsidRPr="00063043" w:rsidRDefault="001F75B5" w:rsidP="001F75B5">
            <w:pPr>
              <w:jc w:val="center"/>
              <w:rPr>
                <w:rFonts w:cs="Arial"/>
                <w:sz w:val="20"/>
                <w:szCs w:val="20"/>
              </w:rPr>
            </w:pPr>
            <w:r w:rsidRPr="00813CA8">
              <w:rPr>
                <w:rFonts w:cs="Arial"/>
                <w:sz w:val="20"/>
                <w:szCs w:val="20"/>
              </w:rPr>
              <w:t>30-min</w:t>
            </w:r>
          </w:p>
        </w:tc>
        <w:tc>
          <w:tcPr>
            <w:tcW w:w="876" w:type="pct"/>
            <w:vAlign w:val="center"/>
          </w:tcPr>
          <w:p w14:paraId="3A13BFB7" w14:textId="6F5A02F9" w:rsidR="001F75B5" w:rsidRPr="004A07B3" w:rsidRDefault="001F75B5" w:rsidP="001F75B5">
            <w:pPr>
              <w:jc w:val="center"/>
              <w:rPr>
                <w:rFonts w:cs="Arial"/>
                <w:sz w:val="20"/>
                <w:szCs w:val="20"/>
              </w:rPr>
            </w:pPr>
            <w:r w:rsidRPr="040F0855">
              <w:rPr>
                <w:rFonts w:cs="Arial"/>
                <w:sz w:val="20"/>
                <w:szCs w:val="20"/>
              </w:rPr>
              <w:t>$11</w:t>
            </w:r>
            <w:r>
              <w:rPr>
                <w:rFonts w:cs="Arial"/>
                <w:sz w:val="20"/>
                <w:szCs w:val="20"/>
              </w:rPr>
              <w:t>8</w:t>
            </w:r>
          </w:p>
        </w:tc>
        <w:tc>
          <w:tcPr>
            <w:tcW w:w="877" w:type="pct"/>
            <w:vAlign w:val="center"/>
          </w:tcPr>
          <w:p w14:paraId="22AE9BE9" w14:textId="504B0B8E" w:rsidR="001F75B5" w:rsidRPr="004A07B3" w:rsidRDefault="001F75B5" w:rsidP="001F75B5">
            <w:pPr>
              <w:jc w:val="center"/>
              <w:rPr>
                <w:rFonts w:cs="Arial"/>
                <w:sz w:val="20"/>
                <w:szCs w:val="20"/>
              </w:rPr>
            </w:pPr>
            <w:r w:rsidRPr="040F0855">
              <w:rPr>
                <w:rFonts w:cs="Arial"/>
                <w:sz w:val="20"/>
                <w:szCs w:val="20"/>
              </w:rPr>
              <w:t>$100</w:t>
            </w:r>
          </w:p>
        </w:tc>
        <w:tc>
          <w:tcPr>
            <w:tcW w:w="877" w:type="pct"/>
            <w:vAlign w:val="center"/>
          </w:tcPr>
          <w:p w14:paraId="1F9FF79D" w14:textId="0E9AA548" w:rsidR="001F75B5" w:rsidRPr="004A07B3" w:rsidRDefault="001F75B5" w:rsidP="001F75B5">
            <w:pPr>
              <w:jc w:val="center"/>
              <w:rPr>
                <w:rFonts w:cs="Arial"/>
                <w:sz w:val="20"/>
                <w:szCs w:val="20"/>
              </w:rPr>
            </w:pPr>
            <w:r w:rsidRPr="040F0855">
              <w:rPr>
                <w:rFonts w:cs="Arial"/>
                <w:sz w:val="20"/>
                <w:szCs w:val="20"/>
              </w:rPr>
              <w:t>$1</w:t>
            </w:r>
            <w:r>
              <w:rPr>
                <w:rFonts w:cs="Arial"/>
                <w:sz w:val="20"/>
                <w:szCs w:val="20"/>
              </w:rPr>
              <w:t>30</w:t>
            </w:r>
          </w:p>
        </w:tc>
      </w:tr>
      <w:tr w:rsidR="00830065" w:rsidRPr="00032B17" w14:paraId="17D5F198" w14:textId="37DDED85" w:rsidTr="5D3181A9">
        <w:tc>
          <w:tcPr>
            <w:tcW w:w="5000" w:type="pct"/>
            <w:gridSpan w:val="5"/>
            <w:shd w:val="clear" w:color="auto" w:fill="F1F2F2" w:themeFill="background2"/>
          </w:tcPr>
          <w:p w14:paraId="101885E9" w14:textId="071B2819" w:rsidR="002056CF" w:rsidRPr="004A07B3" w:rsidRDefault="002056CF" w:rsidP="002056CF">
            <w:pPr>
              <w:rPr>
                <w:rFonts w:cs="Arial"/>
                <w:sz w:val="20"/>
                <w:szCs w:val="20"/>
              </w:rPr>
            </w:pPr>
            <w:r w:rsidRPr="0073276D">
              <w:rPr>
                <w:rFonts w:cs="Arial"/>
                <w:sz w:val="20"/>
                <w:szCs w:val="20"/>
              </w:rPr>
              <w:t>Respite</w:t>
            </w:r>
          </w:p>
        </w:tc>
      </w:tr>
      <w:tr w:rsidR="00E57154" w:rsidRPr="00032B17" w14:paraId="1EC8575F" w14:textId="583609F5">
        <w:tc>
          <w:tcPr>
            <w:tcW w:w="1963" w:type="pct"/>
          </w:tcPr>
          <w:p w14:paraId="05A225AB" w14:textId="5CEEE12D" w:rsidR="001F75B5" w:rsidRPr="0073276D" w:rsidRDefault="001F75B5" w:rsidP="001F75B5">
            <w:pPr>
              <w:ind w:left="318"/>
              <w:rPr>
                <w:rFonts w:cs="Arial"/>
                <w:sz w:val="20"/>
                <w:szCs w:val="20"/>
              </w:rPr>
            </w:pPr>
            <w:r>
              <w:rPr>
                <w:rFonts w:cs="Arial"/>
                <w:sz w:val="20"/>
                <w:szCs w:val="20"/>
              </w:rPr>
              <w:t>Community and centre-based respite</w:t>
            </w:r>
          </w:p>
        </w:tc>
        <w:tc>
          <w:tcPr>
            <w:tcW w:w="407" w:type="pct"/>
          </w:tcPr>
          <w:p w14:paraId="388BD59B" w14:textId="0C6B043E" w:rsidR="001F75B5" w:rsidRPr="00063043" w:rsidRDefault="001F75B5" w:rsidP="001F75B5">
            <w:pPr>
              <w:jc w:val="center"/>
              <w:rPr>
                <w:rFonts w:cs="Arial"/>
                <w:sz w:val="20"/>
                <w:szCs w:val="20"/>
              </w:rPr>
            </w:pPr>
            <w:r w:rsidRPr="005B74F3">
              <w:rPr>
                <w:rFonts w:cs="Arial"/>
                <w:sz w:val="20"/>
                <w:szCs w:val="20"/>
              </w:rPr>
              <w:t>30-min</w:t>
            </w:r>
          </w:p>
        </w:tc>
        <w:tc>
          <w:tcPr>
            <w:tcW w:w="876" w:type="pct"/>
            <w:vAlign w:val="center"/>
          </w:tcPr>
          <w:p w14:paraId="678E75E5" w14:textId="19505385" w:rsidR="001F75B5" w:rsidRPr="004A07B3" w:rsidRDefault="001F75B5" w:rsidP="001F75B5">
            <w:pPr>
              <w:jc w:val="center"/>
              <w:rPr>
                <w:rFonts w:cs="Arial"/>
                <w:sz w:val="20"/>
                <w:szCs w:val="20"/>
              </w:rPr>
            </w:pPr>
            <w:r w:rsidRPr="0682D966">
              <w:rPr>
                <w:rFonts w:cs="Arial"/>
                <w:sz w:val="20"/>
                <w:szCs w:val="20"/>
              </w:rPr>
              <w:t>$</w:t>
            </w:r>
            <w:r>
              <w:rPr>
                <w:rFonts w:cs="Arial"/>
                <w:sz w:val="20"/>
                <w:szCs w:val="20"/>
              </w:rPr>
              <w:t>50</w:t>
            </w:r>
          </w:p>
        </w:tc>
        <w:tc>
          <w:tcPr>
            <w:tcW w:w="877" w:type="pct"/>
            <w:vAlign w:val="center"/>
          </w:tcPr>
          <w:p w14:paraId="5F4DC32F" w14:textId="2AE20095" w:rsidR="001F75B5" w:rsidRPr="004A07B3" w:rsidRDefault="001F75B5" w:rsidP="001F75B5">
            <w:pPr>
              <w:jc w:val="center"/>
              <w:rPr>
                <w:rFonts w:cs="Arial"/>
                <w:sz w:val="20"/>
                <w:szCs w:val="20"/>
              </w:rPr>
            </w:pPr>
            <w:r w:rsidRPr="0682D966">
              <w:rPr>
                <w:rFonts w:cs="Arial"/>
                <w:sz w:val="20"/>
                <w:szCs w:val="20"/>
              </w:rPr>
              <w:t>$</w:t>
            </w:r>
            <w:r>
              <w:rPr>
                <w:rFonts w:cs="Arial"/>
                <w:sz w:val="20"/>
                <w:szCs w:val="20"/>
              </w:rPr>
              <w:t>50</w:t>
            </w:r>
          </w:p>
        </w:tc>
        <w:tc>
          <w:tcPr>
            <w:tcW w:w="877" w:type="pct"/>
            <w:vAlign w:val="center"/>
          </w:tcPr>
          <w:p w14:paraId="4545B89E" w14:textId="3F631C00" w:rsidR="001F75B5" w:rsidRPr="004A07B3" w:rsidRDefault="001F75B5" w:rsidP="001F75B5">
            <w:pPr>
              <w:jc w:val="center"/>
              <w:rPr>
                <w:rFonts w:cs="Arial"/>
                <w:sz w:val="20"/>
                <w:szCs w:val="20"/>
              </w:rPr>
            </w:pPr>
            <w:r w:rsidRPr="0682D966">
              <w:rPr>
                <w:rFonts w:cs="Arial"/>
                <w:sz w:val="20"/>
                <w:szCs w:val="20"/>
              </w:rPr>
              <w:t>$</w:t>
            </w:r>
            <w:r>
              <w:rPr>
                <w:rFonts w:cs="Arial"/>
                <w:sz w:val="20"/>
                <w:szCs w:val="20"/>
              </w:rPr>
              <w:t>50</w:t>
            </w:r>
          </w:p>
        </w:tc>
      </w:tr>
      <w:tr w:rsidR="00E57154" w:rsidRPr="00032B17" w14:paraId="043D5EC0" w14:textId="4B1D7F61">
        <w:tc>
          <w:tcPr>
            <w:tcW w:w="1963" w:type="pct"/>
          </w:tcPr>
          <w:p w14:paraId="06CCA66A" w14:textId="3A189DAB" w:rsidR="001F75B5" w:rsidRPr="0073276D" w:rsidRDefault="001F75B5" w:rsidP="001F75B5">
            <w:pPr>
              <w:ind w:left="318"/>
              <w:rPr>
                <w:rFonts w:cs="Arial"/>
                <w:sz w:val="20"/>
                <w:szCs w:val="20"/>
              </w:rPr>
            </w:pPr>
            <w:r>
              <w:rPr>
                <w:rFonts w:cs="Arial"/>
                <w:sz w:val="20"/>
                <w:szCs w:val="20"/>
              </w:rPr>
              <w:t xml:space="preserve">Flexible respite </w:t>
            </w:r>
          </w:p>
        </w:tc>
        <w:tc>
          <w:tcPr>
            <w:tcW w:w="407" w:type="pct"/>
          </w:tcPr>
          <w:p w14:paraId="7418EE3F" w14:textId="1BB6D986" w:rsidR="001F75B5" w:rsidRPr="00063043" w:rsidRDefault="001F75B5" w:rsidP="001F75B5">
            <w:pPr>
              <w:jc w:val="center"/>
              <w:rPr>
                <w:rFonts w:cs="Arial"/>
                <w:sz w:val="20"/>
                <w:szCs w:val="20"/>
              </w:rPr>
            </w:pPr>
            <w:r w:rsidRPr="005B74F3">
              <w:rPr>
                <w:rFonts w:cs="Arial"/>
                <w:sz w:val="20"/>
                <w:szCs w:val="20"/>
              </w:rPr>
              <w:t>30-min</w:t>
            </w:r>
          </w:p>
        </w:tc>
        <w:tc>
          <w:tcPr>
            <w:tcW w:w="876" w:type="pct"/>
            <w:vAlign w:val="center"/>
          </w:tcPr>
          <w:p w14:paraId="7B78DA7F" w14:textId="3D0A27D0" w:rsidR="001F75B5" w:rsidRPr="004A07B3" w:rsidRDefault="001F75B5" w:rsidP="001F75B5">
            <w:pPr>
              <w:jc w:val="center"/>
              <w:rPr>
                <w:rFonts w:cs="Arial"/>
                <w:sz w:val="20"/>
                <w:szCs w:val="20"/>
              </w:rPr>
            </w:pPr>
            <w:r w:rsidRPr="5CFA4C92">
              <w:rPr>
                <w:rFonts w:cs="Arial"/>
                <w:sz w:val="20"/>
                <w:szCs w:val="20"/>
              </w:rPr>
              <w:t>$6</w:t>
            </w:r>
            <w:r>
              <w:rPr>
                <w:rFonts w:cs="Arial"/>
                <w:sz w:val="20"/>
                <w:szCs w:val="20"/>
              </w:rPr>
              <w:t>8</w:t>
            </w:r>
          </w:p>
        </w:tc>
        <w:tc>
          <w:tcPr>
            <w:tcW w:w="877" w:type="pct"/>
            <w:vAlign w:val="center"/>
          </w:tcPr>
          <w:p w14:paraId="666344D4" w14:textId="08AFA4AE" w:rsidR="001F75B5" w:rsidRPr="004A07B3" w:rsidRDefault="001F75B5" w:rsidP="001F75B5">
            <w:pPr>
              <w:jc w:val="center"/>
              <w:rPr>
                <w:rFonts w:cs="Arial"/>
                <w:sz w:val="20"/>
                <w:szCs w:val="20"/>
              </w:rPr>
            </w:pPr>
            <w:r w:rsidRPr="5CFA4C92">
              <w:rPr>
                <w:rFonts w:cs="Arial"/>
                <w:sz w:val="20"/>
                <w:szCs w:val="20"/>
              </w:rPr>
              <w:t>$55</w:t>
            </w:r>
          </w:p>
        </w:tc>
        <w:tc>
          <w:tcPr>
            <w:tcW w:w="877" w:type="pct"/>
            <w:vAlign w:val="center"/>
          </w:tcPr>
          <w:p w14:paraId="09545B40" w14:textId="032C0737" w:rsidR="001F75B5" w:rsidRPr="004A07B3" w:rsidRDefault="001F75B5" w:rsidP="001F75B5">
            <w:pPr>
              <w:jc w:val="center"/>
              <w:rPr>
                <w:rFonts w:cs="Arial"/>
                <w:sz w:val="20"/>
                <w:szCs w:val="20"/>
              </w:rPr>
            </w:pPr>
            <w:r w:rsidRPr="5CFA4C92">
              <w:rPr>
                <w:rFonts w:cs="Arial"/>
                <w:sz w:val="20"/>
                <w:szCs w:val="20"/>
              </w:rPr>
              <w:t>$</w:t>
            </w:r>
            <w:r>
              <w:rPr>
                <w:rFonts w:cs="Arial"/>
                <w:sz w:val="20"/>
                <w:szCs w:val="20"/>
              </w:rPr>
              <w:t>70</w:t>
            </w:r>
          </w:p>
        </w:tc>
      </w:tr>
      <w:tr w:rsidR="00830065" w:rsidRPr="00032B17" w14:paraId="5C93AB85" w14:textId="6B7DC216" w:rsidTr="5D3181A9">
        <w:tc>
          <w:tcPr>
            <w:tcW w:w="5000" w:type="pct"/>
            <w:gridSpan w:val="5"/>
            <w:shd w:val="clear" w:color="auto" w:fill="F1F2F2" w:themeFill="background2"/>
          </w:tcPr>
          <w:p w14:paraId="3E8056EE" w14:textId="05E2DE7B" w:rsidR="002056CF" w:rsidRPr="004A07B3" w:rsidRDefault="002056CF" w:rsidP="002056CF">
            <w:pPr>
              <w:rPr>
                <w:rFonts w:cs="Arial"/>
                <w:sz w:val="20"/>
                <w:szCs w:val="20"/>
              </w:rPr>
            </w:pPr>
            <w:r w:rsidRPr="0073276D">
              <w:rPr>
                <w:rFonts w:cs="Arial"/>
                <w:sz w:val="20"/>
                <w:szCs w:val="20"/>
              </w:rPr>
              <w:t>Domestic assistance</w:t>
            </w:r>
          </w:p>
        </w:tc>
      </w:tr>
      <w:tr w:rsidR="00E57154" w:rsidRPr="00032B17" w14:paraId="697F42C1" w14:textId="079D7890">
        <w:tc>
          <w:tcPr>
            <w:tcW w:w="1963" w:type="pct"/>
          </w:tcPr>
          <w:p w14:paraId="2827FCF6" w14:textId="57AC78FF" w:rsidR="001F75B5" w:rsidRPr="0073276D" w:rsidRDefault="001F75B5" w:rsidP="001F75B5">
            <w:pPr>
              <w:ind w:left="318"/>
              <w:rPr>
                <w:rFonts w:cs="Arial"/>
                <w:sz w:val="20"/>
                <w:szCs w:val="20"/>
              </w:rPr>
            </w:pPr>
            <w:r>
              <w:rPr>
                <w:rFonts w:cs="Arial"/>
                <w:sz w:val="20"/>
                <w:szCs w:val="20"/>
              </w:rPr>
              <w:t>General house cleaning</w:t>
            </w:r>
          </w:p>
        </w:tc>
        <w:tc>
          <w:tcPr>
            <w:tcW w:w="407" w:type="pct"/>
          </w:tcPr>
          <w:p w14:paraId="21203592" w14:textId="448F7C2C" w:rsidR="001F75B5" w:rsidRPr="00063043" w:rsidRDefault="001F75B5" w:rsidP="001F75B5">
            <w:pPr>
              <w:jc w:val="center"/>
              <w:rPr>
                <w:rFonts w:cs="Arial"/>
                <w:sz w:val="20"/>
                <w:szCs w:val="20"/>
              </w:rPr>
            </w:pPr>
            <w:r w:rsidRPr="00505EE2">
              <w:rPr>
                <w:rFonts w:cs="Arial"/>
                <w:sz w:val="20"/>
                <w:szCs w:val="20"/>
              </w:rPr>
              <w:t>30-min</w:t>
            </w:r>
          </w:p>
        </w:tc>
        <w:tc>
          <w:tcPr>
            <w:tcW w:w="876" w:type="pct"/>
            <w:vAlign w:val="center"/>
          </w:tcPr>
          <w:p w14:paraId="6BB3F176" w14:textId="1C19EF1C" w:rsidR="001F75B5" w:rsidRPr="004A07B3" w:rsidRDefault="001F75B5" w:rsidP="001F75B5">
            <w:pPr>
              <w:jc w:val="center"/>
              <w:rPr>
                <w:rFonts w:cs="Arial"/>
                <w:sz w:val="20"/>
                <w:szCs w:val="20"/>
              </w:rPr>
            </w:pPr>
            <w:r w:rsidRPr="5CFA4C92">
              <w:rPr>
                <w:rFonts w:cs="Arial"/>
                <w:sz w:val="20"/>
                <w:szCs w:val="20"/>
              </w:rPr>
              <w:t>$55</w:t>
            </w:r>
          </w:p>
        </w:tc>
        <w:tc>
          <w:tcPr>
            <w:tcW w:w="877" w:type="pct"/>
            <w:vAlign w:val="center"/>
          </w:tcPr>
          <w:p w14:paraId="71432A62" w14:textId="2568631D" w:rsidR="001F75B5" w:rsidRPr="004A07B3" w:rsidRDefault="001F75B5" w:rsidP="001F75B5">
            <w:pPr>
              <w:jc w:val="center"/>
              <w:rPr>
                <w:rFonts w:cs="Arial"/>
                <w:sz w:val="20"/>
                <w:szCs w:val="20"/>
              </w:rPr>
            </w:pPr>
            <w:r w:rsidRPr="5CFA4C92">
              <w:rPr>
                <w:rFonts w:cs="Arial"/>
                <w:sz w:val="20"/>
                <w:szCs w:val="20"/>
              </w:rPr>
              <w:t>$5</w:t>
            </w:r>
            <w:r>
              <w:rPr>
                <w:rFonts w:cs="Arial"/>
                <w:sz w:val="20"/>
                <w:szCs w:val="20"/>
              </w:rPr>
              <w:t>3</w:t>
            </w:r>
          </w:p>
        </w:tc>
        <w:tc>
          <w:tcPr>
            <w:tcW w:w="877" w:type="pct"/>
            <w:vAlign w:val="center"/>
          </w:tcPr>
          <w:p w14:paraId="38BDEECF" w14:textId="1868CD6C" w:rsidR="001F75B5" w:rsidRPr="004A07B3" w:rsidRDefault="001F75B5" w:rsidP="001F75B5">
            <w:pPr>
              <w:jc w:val="center"/>
              <w:rPr>
                <w:rFonts w:cs="Arial"/>
                <w:sz w:val="20"/>
                <w:szCs w:val="20"/>
              </w:rPr>
            </w:pPr>
            <w:r w:rsidRPr="5CFA4C92">
              <w:rPr>
                <w:rFonts w:cs="Arial"/>
                <w:sz w:val="20"/>
                <w:szCs w:val="20"/>
              </w:rPr>
              <w:t>$</w:t>
            </w:r>
            <w:r w:rsidR="00770CCE">
              <w:rPr>
                <w:rFonts w:cs="Arial"/>
                <w:sz w:val="20"/>
                <w:szCs w:val="20"/>
              </w:rPr>
              <w:t>61</w:t>
            </w:r>
          </w:p>
        </w:tc>
      </w:tr>
      <w:tr w:rsidR="00E57154" w:rsidRPr="00032B17" w14:paraId="44C55089" w14:textId="105938F3">
        <w:tc>
          <w:tcPr>
            <w:tcW w:w="1963" w:type="pct"/>
          </w:tcPr>
          <w:p w14:paraId="5230D1DC" w14:textId="4FC62CAD" w:rsidR="001F75B5" w:rsidRPr="0073276D" w:rsidRDefault="001F75B5" w:rsidP="001F75B5">
            <w:pPr>
              <w:ind w:left="318"/>
              <w:rPr>
                <w:rFonts w:cs="Arial"/>
                <w:sz w:val="20"/>
                <w:szCs w:val="20"/>
              </w:rPr>
            </w:pPr>
            <w:r>
              <w:rPr>
                <w:rFonts w:cs="Arial"/>
                <w:sz w:val="20"/>
                <w:szCs w:val="20"/>
              </w:rPr>
              <w:t>Laundry services</w:t>
            </w:r>
          </w:p>
        </w:tc>
        <w:tc>
          <w:tcPr>
            <w:tcW w:w="407" w:type="pct"/>
          </w:tcPr>
          <w:p w14:paraId="35EFC668" w14:textId="01564D5A" w:rsidR="001F75B5" w:rsidRPr="00063043" w:rsidRDefault="001F75B5" w:rsidP="001F75B5">
            <w:pPr>
              <w:jc w:val="center"/>
              <w:rPr>
                <w:rFonts w:cs="Arial"/>
                <w:sz w:val="20"/>
                <w:szCs w:val="20"/>
              </w:rPr>
            </w:pPr>
            <w:r w:rsidRPr="00505EE2">
              <w:rPr>
                <w:rFonts w:cs="Arial"/>
                <w:sz w:val="20"/>
                <w:szCs w:val="20"/>
              </w:rPr>
              <w:t>30-min</w:t>
            </w:r>
          </w:p>
        </w:tc>
        <w:tc>
          <w:tcPr>
            <w:tcW w:w="876" w:type="pct"/>
            <w:vAlign w:val="center"/>
          </w:tcPr>
          <w:p w14:paraId="4A9B4352" w14:textId="0C77E3FD" w:rsidR="001F75B5" w:rsidRPr="004A07B3" w:rsidRDefault="001F75B5" w:rsidP="001F75B5">
            <w:pPr>
              <w:jc w:val="center"/>
              <w:rPr>
                <w:rFonts w:cs="Arial"/>
                <w:sz w:val="20"/>
                <w:szCs w:val="20"/>
              </w:rPr>
            </w:pPr>
            <w:r w:rsidRPr="5CFA4C92">
              <w:rPr>
                <w:rFonts w:cs="Arial"/>
                <w:sz w:val="20"/>
                <w:szCs w:val="20"/>
              </w:rPr>
              <w:t>$53</w:t>
            </w:r>
          </w:p>
        </w:tc>
        <w:tc>
          <w:tcPr>
            <w:tcW w:w="877" w:type="pct"/>
            <w:vAlign w:val="center"/>
          </w:tcPr>
          <w:p w14:paraId="41727BD4" w14:textId="29260FE8" w:rsidR="001F75B5" w:rsidRPr="004A07B3" w:rsidRDefault="001F75B5" w:rsidP="001F75B5">
            <w:pPr>
              <w:jc w:val="center"/>
              <w:rPr>
                <w:rFonts w:cs="Arial"/>
                <w:sz w:val="20"/>
                <w:szCs w:val="20"/>
              </w:rPr>
            </w:pPr>
            <w:r w:rsidRPr="5CFA4C92">
              <w:rPr>
                <w:rFonts w:cs="Arial"/>
                <w:sz w:val="20"/>
                <w:szCs w:val="20"/>
              </w:rPr>
              <w:t>$39</w:t>
            </w:r>
          </w:p>
        </w:tc>
        <w:tc>
          <w:tcPr>
            <w:tcW w:w="877" w:type="pct"/>
            <w:vAlign w:val="center"/>
          </w:tcPr>
          <w:p w14:paraId="60054217" w14:textId="4B156F3C" w:rsidR="001F75B5" w:rsidRPr="004A07B3" w:rsidRDefault="001F75B5" w:rsidP="001F75B5">
            <w:pPr>
              <w:jc w:val="center"/>
              <w:rPr>
                <w:rFonts w:cs="Arial"/>
                <w:sz w:val="20"/>
                <w:szCs w:val="20"/>
              </w:rPr>
            </w:pPr>
            <w:r w:rsidRPr="5CFA4C92">
              <w:rPr>
                <w:rFonts w:cs="Arial"/>
                <w:sz w:val="20"/>
                <w:szCs w:val="20"/>
              </w:rPr>
              <w:t>$</w:t>
            </w:r>
            <w:r w:rsidR="00E61ACD">
              <w:rPr>
                <w:rFonts w:cs="Arial"/>
                <w:sz w:val="20"/>
                <w:szCs w:val="20"/>
              </w:rPr>
              <w:t>56</w:t>
            </w:r>
          </w:p>
        </w:tc>
      </w:tr>
      <w:tr w:rsidR="00E57154" w:rsidRPr="00032B17" w14:paraId="55491871" w14:textId="12E97CA3">
        <w:tc>
          <w:tcPr>
            <w:tcW w:w="1963" w:type="pct"/>
          </w:tcPr>
          <w:p w14:paraId="60AF6BFD" w14:textId="45775EF9" w:rsidR="001F75B5" w:rsidRPr="0073276D" w:rsidRDefault="001F75B5" w:rsidP="001F75B5">
            <w:pPr>
              <w:ind w:left="318"/>
              <w:rPr>
                <w:rFonts w:cs="Arial"/>
                <w:sz w:val="20"/>
                <w:szCs w:val="20"/>
              </w:rPr>
            </w:pPr>
            <w:r>
              <w:rPr>
                <w:rFonts w:cs="Arial"/>
                <w:sz w:val="20"/>
                <w:szCs w:val="20"/>
              </w:rPr>
              <w:t>Shopping assistance</w:t>
            </w:r>
          </w:p>
        </w:tc>
        <w:tc>
          <w:tcPr>
            <w:tcW w:w="407" w:type="pct"/>
          </w:tcPr>
          <w:p w14:paraId="44CEA90B" w14:textId="39286240" w:rsidR="001F75B5" w:rsidRPr="00063043" w:rsidRDefault="001F75B5" w:rsidP="001F75B5">
            <w:pPr>
              <w:jc w:val="center"/>
              <w:rPr>
                <w:rFonts w:cs="Arial"/>
                <w:sz w:val="20"/>
                <w:szCs w:val="20"/>
              </w:rPr>
            </w:pPr>
            <w:r w:rsidRPr="00505EE2">
              <w:rPr>
                <w:rFonts w:cs="Arial"/>
                <w:sz w:val="20"/>
                <w:szCs w:val="20"/>
              </w:rPr>
              <w:t>30-min</w:t>
            </w:r>
          </w:p>
        </w:tc>
        <w:tc>
          <w:tcPr>
            <w:tcW w:w="876" w:type="pct"/>
            <w:vAlign w:val="center"/>
          </w:tcPr>
          <w:p w14:paraId="4737E68F" w14:textId="1656FFAB" w:rsidR="001F75B5" w:rsidRPr="004A07B3" w:rsidRDefault="001F75B5" w:rsidP="001F75B5">
            <w:pPr>
              <w:jc w:val="center"/>
              <w:rPr>
                <w:rFonts w:cs="Arial"/>
                <w:sz w:val="20"/>
                <w:szCs w:val="20"/>
              </w:rPr>
            </w:pPr>
            <w:r w:rsidRPr="5CFA4C92">
              <w:rPr>
                <w:rFonts w:cs="Arial"/>
                <w:sz w:val="20"/>
                <w:szCs w:val="20"/>
              </w:rPr>
              <w:t>$55</w:t>
            </w:r>
          </w:p>
        </w:tc>
        <w:tc>
          <w:tcPr>
            <w:tcW w:w="877" w:type="pct"/>
            <w:vAlign w:val="center"/>
          </w:tcPr>
          <w:p w14:paraId="4694D471" w14:textId="76377D11" w:rsidR="001F75B5" w:rsidRPr="004A07B3" w:rsidRDefault="001F75B5" w:rsidP="001F75B5">
            <w:pPr>
              <w:jc w:val="center"/>
              <w:rPr>
                <w:rFonts w:cs="Arial"/>
                <w:sz w:val="20"/>
                <w:szCs w:val="20"/>
              </w:rPr>
            </w:pPr>
            <w:r w:rsidRPr="6FB5EF00">
              <w:rPr>
                <w:rFonts w:cs="Arial"/>
                <w:sz w:val="20"/>
                <w:szCs w:val="20"/>
              </w:rPr>
              <w:t>$5</w:t>
            </w:r>
            <w:r>
              <w:rPr>
                <w:rFonts w:cs="Arial"/>
                <w:sz w:val="20"/>
                <w:szCs w:val="20"/>
              </w:rPr>
              <w:t>3</w:t>
            </w:r>
          </w:p>
        </w:tc>
        <w:tc>
          <w:tcPr>
            <w:tcW w:w="877" w:type="pct"/>
            <w:vAlign w:val="center"/>
          </w:tcPr>
          <w:p w14:paraId="56A6BA62" w14:textId="70DABF4A" w:rsidR="001F75B5" w:rsidRPr="004A07B3" w:rsidRDefault="001F75B5" w:rsidP="001F75B5">
            <w:pPr>
              <w:jc w:val="center"/>
              <w:rPr>
                <w:rFonts w:cs="Arial"/>
                <w:sz w:val="20"/>
                <w:szCs w:val="20"/>
              </w:rPr>
            </w:pPr>
            <w:r w:rsidRPr="608A0F43">
              <w:rPr>
                <w:rFonts w:cs="Arial"/>
                <w:sz w:val="20"/>
                <w:szCs w:val="20"/>
              </w:rPr>
              <w:t>$</w:t>
            </w:r>
            <w:r w:rsidR="00E61ACD">
              <w:rPr>
                <w:rFonts w:cs="Arial"/>
                <w:sz w:val="20"/>
                <w:szCs w:val="20"/>
              </w:rPr>
              <w:t>61</w:t>
            </w:r>
          </w:p>
        </w:tc>
      </w:tr>
      <w:tr w:rsidR="00830065" w:rsidRPr="00032B17" w14:paraId="38CBF9F9" w14:textId="22A8DED1" w:rsidTr="5D3181A9">
        <w:tc>
          <w:tcPr>
            <w:tcW w:w="5000" w:type="pct"/>
            <w:gridSpan w:val="5"/>
            <w:shd w:val="clear" w:color="auto" w:fill="F1F2F2" w:themeFill="background2"/>
          </w:tcPr>
          <w:p w14:paraId="703B94E5" w14:textId="380E964D" w:rsidR="002056CF" w:rsidRPr="004A07B3" w:rsidRDefault="002056CF" w:rsidP="002056CF">
            <w:pPr>
              <w:rPr>
                <w:rFonts w:cs="Arial"/>
                <w:sz w:val="20"/>
                <w:szCs w:val="20"/>
              </w:rPr>
            </w:pPr>
            <w:r w:rsidRPr="0073276D">
              <w:rPr>
                <w:rFonts w:cs="Arial"/>
                <w:sz w:val="20"/>
                <w:szCs w:val="20"/>
              </w:rPr>
              <w:t>Home maintenance and repairs</w:t>
            </w:r>
          </w:p>
        </w:tc>
      </w:tr>
      <w:tr w:rsidR="00E57154" w:rsidRPr="00032B17" w14:paraId="735D794C" w14:textId="73FA6EC6">
        <w:tc>
          <w:tcPr>
            <w:tcW w:w="1963" w:type="pct"/>
          </w:tcPr>
          <w:p w14:paraId="044184C7" w14:textId="0A53DD90" w:rsidR="001F75B5" w:rsidRPr="0073276D" w:rsidRDefault="001F75B5" w:rsidP="001F75B5">
            <w:pPr>
              <w:ind w:left="318"/>
              <w:rPr>
                <w:rFonts w:cs="Arial"/>
                <w:sz w:val="20"/>
                <w:szCs w:val="20"/>
              </w:rPr>
            </w:pPr>
            <w:r>
              <w:rPr>
                <w:rFonts w:cs="Arial"/>
                <w:sz w:val="20"/>
                <w:szCs w:val="20"/>
              </w:rPr>
              <w:lastRenderedPageBreak/>
              <w:t>Gardening</w:t>
            </w:r>
          </w:p>
        </w:tc>
        <w:tc>
          <w:tcPr>
            <w:tcW w:w="407" w:type="pct"/>
          </w:tcPr>
          <w:p w14:paraId="608F6610" w14:textId="77EDB2BF" w:rsidR="001F75B5" w:rsidRPr="00063043" w:rsidRDefault="001F75B5" w:rsidP="001F75B5">
            <w:pPr>
              <w:jc w:val="center"/>
              <w:rPr>
                <w:rFonts w:cs="Arial"/>
                <w:sz w:val="20"/>
                <w:szCs w:val="20"/>
              </w:rPr>
            </w:pPr>
            <w:r w:rsidRPr="007B27A9">
              <w:rPr>
                <w:rFonts w:cs="Arial"/>
                <w:sz w:val="20"/>
                <w:szCs w:val="20"/>
              </w:rPr>
              <w:t>30-min</w:t>
            </w:r>
          </w:p>
        </w:tc>
        <w:tc>
          <w:tcPr>
            <w:tcW w:w="876" w:type="pct"/>
            <w:vAlign w:val="center"/>
          </w:tcPr>
          <w:p w14:paraId="784B4E3F" w14:textId="1B9C0F88" w:rsidR="001F75B5" w:rsidRPr="004A07B3" w:rsidRDefault="001F75B5" w:rsidP="001F75B5">
            <w:pPr>
              <w:jc w:val="center"/>
              <w:rPr>
                <w:rFonts w:cs="Arial"/>
                <w:sz w:val="20"/>
                <w:szCs w:val="20"/>
              </w:rPr>
            </w:pPr>
            <w:r w:rsidRPr="608A0F43">
              <w:rPr>
                <w:rFonts w:cs="Arial"/>
                <w:sz w:val="20"/>
                <w:szCs w:val="20"/>
              </w:rPr>
              <w:t>$63</w:t>
            </w:r>
          </w:p>
        </w:tc>
        <w:tc>
          <w:tcPr>
            <w:tcW w:w="877" w:type="pct"/>
            <w:vAlign w:val="center"/>
          </w:tcPr>
          <w:p w14:paraId="7C05D04D" w14:textId="782413F9" w:rsidR="001F75B5" w:rsidRPr="004A07B3" w:rsidRDefault="001F75B5" w:rsidP="001F75B5">
            <w:pPr>
              <w:jc w:val="center"/>
              <w:rPr>
                <w:rFonts w:cs="Arial"/>
                <w:sz w:val="20"/>
                <w:szCs w:val="20"/>
              </w:rPr>
            </w:pPr>
            <w:r w:rsidRPr="608A0F43">
              <w:rPr>
                <w:rFonts w:cs="Arial"/>
                <w:sz w:val="20"/>
                <w:szCs w:val="20"/>
              </w:rPr>
              <w:t>$55</w:t>
            </w:r>
          </w:p>
        </w:tc>
        <w:tc>
          <w:tcPr>
            <w:tcW w:w="877" w:type="pct"/>
            <w:vAlign w:val="center"/>
          </w:tcPr>
          <w:p w14:paraId="06151F46" w14:textId="16486FEC" w:rsidR="001F75B5" w:rsidRPr="004A07B3" w:rsidRDefault="001F75B5" w:rsidP="001F75B5">
            <w:pPr>
              <w:jc w:val="center"/>
              <w:rPr>
                <w:rFonts w:cs="Arial"/>
                <w:sz w:val="20"/>
                <w:szCs w:val="20"/>
              </w:rPr>
            </w:pPr>
            <w:r w:rsidRPr="3A22E9FF">
              <w:rPr>
                <w:rFonts w:cs="Arial"/>
                <w:sz w:val="20"/>
                <w:szCs w:val="20"/>
              </w:rPr>
              <w:t>$73</w:t>
            </w:r>
          </w:p>
        </w:tc>
      </w:tr>
      <w:tr w:rsidR="00E57154" w:rsidRPr="00032B17" w14:paraId="7D4F4769" w14:textId="2D48C75F" w:rsidTr="00BA49E9">
        <w:tc>
          <w:tcPr>
            <w:tcW w:w="1963" w:type="pct"/>
          </w:tcPr>
          <w:p w14:paraId="640353A4" w14:textId="507B6BEE" w:rsidR="001F75B5" w:rsidRPr="0073276D" w:rsidRDefault="001F75B5" w:rsidP="001F75B5">
            <w:pPr>
              <w:ind w:left="318"/>
              <w:rPr>
                <w:rFonts w:cs="Arial"/>
                <w:sz w:val="20"/>
                <w:szCs w:val="20"/>
              </w:rPr>
            </w:pPr>
            <w:r>
              <w:rPr>
                <w:rFonts w:cs="Arial"/>
                <w:sz w:val="20"/>
                <w:szCs w:val="20"/>
              </w:rPr>
              <w:t>Assistance with home maintenance and repairs</w:t>
            </w:r>
          </w:p>
        </w:tc>
        <w:tc>
          <w:tcPr>
            <w:tcW w:w="407" w:type="pct"/>
            <w:vAlign w:val="center"/>
          </w:tcPr>
          <w:p w14:paraId="6EAC9E4E" w14:textId="54AEE1B4" w:rsidR="001F75B5" w:rsidRPr="00063043" w:rsidRDefault="001F75B5" w:rsidP="00BA49E9">
            <w:pPr>
              <w:jc w:val="center"/>
              <w:rPr>
                <w:rFonts w:cs="Arial"/>
                <w:sz w:val="20"/>
                <w:szCs w:val="20"/>
              </w:rPr>
            </w:pPr>
            <w:r w:rsidRPr="007B27A9">
              <w:rPr>
                <w:rFonts w:cs="Arial"/>
                <w:sz w:val="20"/>
                <w:szCs w:val="20"/>
              </w:rPr>
              <w:t>30-min</w:t>
            </w:r>
          </w:p>
        </w:tc>
        <w:tc>
          <w:tcPr>
            <w:tcW w:w="876" w:type="pct"/>
            <w:vAlign w:val="center"/>
          </w:tcPr>
          <w:p w14:paraId="6F420D78" w14:textId="59CF5EAA" w:rsidR="001F75B5" w:rsidRPr="004A07B3" w:rsidRDefault="00E61ACD" w:rsidP="001F75B5">
            <w:pPr>
              <w:jc w:val="center"/>
              <w:rPr>
                <w:rFonts w:cs="Arial"/>
                <w:sz w:val="20"/>
                <w:szCs w:val="20"/>
              </w:rPr>
            </w:pPr>
            <w:r>
              <w:rPr>
                <w:rFonts w:cs="Arial"/>
                <w:sz w:val="20"/>
                <w:szCs w:val="20"/>
              </w:rPr>
              <w:t>$55</w:t>
            </w:r>
          </w:p>
        </w:tc>
        <w:tc>
          <w:tcPr>
            <w:tcW w:w="877" w:type="pct"/>
            <w:vAlign w:val="center"/>
          </w:tcPr>
          <w:p w14:paraId="540BAD9A" w14:textId="6A16AC08" w:rsidR="001F75B5" w:rsidRPr="004A07B3" w:rsidRDefault="00396676" w:rsidP="001F75B5">
            <w:pPr>
              <w:jc w:val="center"/>
              <w:rPr>
                <w:rFonts w:cs="Arial"/>
                <w:sz w:val="20"/>
                <w:szCs w:val="20"/>
              </w:rPr>
            </w:pPr>
            <w:r>
              <w:rPr>
                <w:rFonts w:cs="Arial"/>
                <w:sz w:val="20"/>
                <w:szCs w:val="20"/>
              </w:rPr>
              <w:t>$42</w:t>
            </w:r>
          </w:p>
        </w:tc>
        <w:tc>
          <w:tcPr>
            <w:tcW w:w="877" w:type="pct"/>
            <w:vAlign w:val="center"/>
          </w:tcPr>
          <w:p w14:paraId="5F0FD445" w14:textId="652A92A6" w:rsidR="001F75B5" w:rsidRPr="004A07B3" w:rsidRDefault="00396676" w:rsidP="001F75B5">
            <w:pPr>
              <w:jc w:val="center"/>
              <w:rPr>
                <w:rFonts w:cs="Arial"/>
                <w:sz w:val="20"/>
                <w:szCs w:val="20"/>
              </w:rPr>
            </w:pPr>
            <w:r>
              <w:rPr>
                <w:rFonts w:cs="Arial"/>
                <w:sz w:val="20"/>
                <w:szCs w:val="20"/>
              </w:rPr>
              <w:t>$65</w:t>
            </w:r>
          </w:p>
        </w:tc>
      </w:tr>
      <w:tr w:rsidR="00830065" w:rsidRPr="00032B17" w14:paraId="1A1C8A1A" w14:textId="44976D7A" w:rsidTr="5D3181A9">
        <w:tc>
          <w:tcPr>
            <w:tcW w:w="5000" w:type="pct"/>
            <w:gridSpan w:val="5"/>
            <w:shd w:val="clear" w:color="auto" w:fill="F1F2F2" w:themeFill="background2"/>
          </w:tcPr>
          <w:p w14:paraId="65737A02" w14:textId="36A72085" w:rsidR="002056CF" w:rsidRPr="004A07B3" w:rsidRDefault="002056CF" w:rsidP="002056CF">
            <w:pPr>
              <w:rPr>
                <w:rFonts w:cs="Arial"/>
                <w:sz w:val="20"/>
                <w:szCs w:val="20"/>
              </w:rPr>
            </w:pPr>
            <w:r>
              <w:rPr>
                <w:rFonts w:cs="Arial"/>
                <w:sz w:val="20"/>
                <w:szCs w:val="20"/>
              </w:rPr>
              <w:t>Meals</w:t>
            </w:r>
          </w:p>
        </w:tc>
      </w:tr>
      <w:tr w:rsidR="00E57154" w:rsidRPr="00032B17" w14:paraId="1CC08B4A" w14:textId="2D84C035">
        <w:tc>
          <w:tcPr>
            <w:tcW w:w="1963" w:type="pct"/>
          </w:tcPr>
          <w:p w14:paraId="676A1654" w14:textId="0BFA3A85" w:rsidR="002056CF" w:rsidRPr="0073276D" w:rsidRDefault="002056CF" w:rsidP="002056CF">
            <w:pPr>
              <w:ind w:left="318"/>
              <w:rPr>
                <w:rFonts w:cs="Arial"/>
                <w:sz w:val="20"/>
                <w:szCs w:val="20"/>
              </w:rPr>
            </w:pPr>
            <w:r w:rsidRPr="0073276D">
              <w:rPr>
                <w:rFonts w:cs="Arial"/>
                <w:sz w:val="20"/>
                <w:szCs w:val="20"/>
              </w:rPr>
              <w:t>Meal preparation</w:t>
            </w:r>
          </w:p>
        </w:tc>
        <w:tc>
          <w:tcPr>
            <w:tcW w:w="407" w:type="pct"/>
          </w:tcPr>
          <w:p w14:paraId="6BE780B6" w14:textId="29CCF8D6" w:rsidR="002056CF" w:rsidRPr="00063043" w:rsidRDefault="001F75B5" w:rsidP="002056CF">
            <w:pPr>
              <w:jc w:val="center"/>
              <w:rPr>
                <w:rFonts w:cs="Arial"/>
                <w:sz w:val="20"/>
                <w:szCs w:val="20"/>
              </w:rPr>
            </w:pPr>
            <w:r w:rsidRPr="00816A30">
              <w:rPr>
                <w:rFonts w:cs="Arial"/>
                <w:sz w:val="20"/>
                <w:szCs w:val="20"/>
              </w:rPr>
              <w:t>30</w:t>
            </w:r>
            <w:r>
              <w:rPr>
                <w:rFonts w:cs="Arial"/>
                <w:sz w:val="20"/>
                <w:szCs w:val="20"/>
              </w:rPr>
              <w:t>-</w:t>
            </w:r>
            <w:r w:rsidRPr="00816A30">
              <w:rPr>
                <w:rFonts w:cs="Arial"/>
                <w:sz w:val="20"/>
                <w:szCs w:val="20"/>
              </w:rPr>
              <w:t>min</w:t>
            </w:r>
          </w:p>
        </w:tc>
        <w:tc>
          <w:tcPr>
            <w:tcW w:w="876" w:type="pct"/>
            <w:vAlign w:val="center"/>
          </w:tcPr>
          <w:p w14:paraId="2B41AB0C" w14:textId="4664FE74" w:rsidR="002056CF" w:rsidRPr="004A07B3" w:rsidRDefault="2ABA8C90" w:rsidP="002056CF">
            <w:pPr>
              <w:jc w:val="center"/>
              <w:rPr>
                <w:rFonts w:cs="Arial"/>
                <w:sz w:val="20"/>
                <w:szCs w:val="20"/>
              </w:rPr>
            </w:pPr>
            <w:r w:rsidRPr="1DB385DC">
              <w:rPr>
                <w:rFonts w:cs="Arial"/>
                <w:sz w:val="20"/>
                <w:szCs w:val="20"/>
              </w:rPr>
              <w:t>$</w:t>
            </w:r>
            <w:r w:rsidR="00396676">
              <w:rPr>
                <w:rFonts w:cs="Arial"/>
                <w:sz w:val="20"/>
                <w:szCs w:val="20"/>
              </w:rPr>
              <w:t>55</w:t>
            </w:r>
          </w:p>
        </w:tc>
        <w:tc>
          <w:tcPr>
            <w:tcW w:w="877" w:type="pct"/>
            <w:vAlign w:val="center"/>
          </w:tcPr>
          <w:p w14:paraId="114BB89D" w14:textId="0CF6B7E1" w:rsidR="002056CF" w:rsidRPr="004A07B3" w:rsidRDefault="2ABA8C90" w:rsidP="002056CF">
            <w:pPr>
              <w:jc w:val="center"/>
              <w:rPr>
                <w:rFonts w:cs="Arial"/>
                <w:sz w:val="20"/>
                <w:szCs w:val="20"/>
              </w:rPr>
            </w:pPr>
            <w:r w:rsidRPr="3A22E9FF">
              <w:rPr>
                <w:rFonts w:cs="Arial"/>
                <w:sz w:val="20"/>
                <w:szCs w:val="20"/>
              </w:rPr>
              <w:t>$5</w:t>
            </w:r>
            <w:r w:rsidR="78192C5D" w:rsidRPr="3A22E9FF">
              <w:rPr>
                <w:rFonts w:cs="Arial"/>
                <w:sz w:val="20"/>
                <w:szCs w:val="20"/>
              </w:rPr>
              <w:t>3</w:t>
            </w:r>
          </w:p>
        </w:tc>
        <w:tc>
          <w:tcPr>
            <w:tcW w:w="877" w:type="pct"/>
            <w:vAlign w:val="center"/>
          </w:tcPr>
          <w:p w14:paraId="20F61CEE" w14:textId="22F509C6" w:rsidR="002056CF" w:rsidRPr="004A07B3" w:rsidRDefault="2ABA8C90" w:rsidP="002056CF">
            <w:pPr>
              <w:jc w:val="center"/>
              <w:rPr>
                <w:rFonts w:cs="Arial"/>
                <w:sz w:val="20"/>
                <w:szCs w:val="20"/>
              </w:rPr>
            </w:pPr>
            <w:r w:rsidRPr="02940A83">
              <w:rPr>
                <w:rFonts w:cs="Arial"/>
                <w:sz w:val="20"/>
                <w:szCs w:val="20"/>
              </w:rPr>
              <w:t>$</w:t>
            </w:r>
            <w:r w:rsidR="0090744C">
              <w:rPr>
                <w:rFonts w:cs="Arial"/>
                <w:sz w:val="20"/>
                <w:szCs w:val="20"/>
              </w:rPr>
              <w:t>63</w:t>
            </w:r>
          </w:p>
        </w:tc>
      </w:tr>
    </w:tbl>
    <w:p w14:paraId="6D1A93A3" w14:textId="77777777" w:rsidR="00AD7E82" w:rsidRDefault="00AD7E82" w:rsidP="002B5DBA"/>
    <w:p w14:paraId="33BE1810" w14:textId="3F8F075F" w:rsidR="00AD7E82" w:rsidRDefault="00AD7E82" w:rsidP="00AD7E82">
      <w:pPr>
        <w:pStyle w:val="Heading3"/>
      </w:pPr>
      <w:r>
        <w:t>Non-time-based services</w:t>
      </w:r>
    </w:p>
    <w:tbl>
      <w:tblPr>
        <w:tblStyle w:val="TableGridLight"/>
        <w:tblW w:w="5000" w:type="pct"/>
        <w:tblLook w:val="04A0" w:firstRow="1" w:lastRow="0" w:firstColumn="1" w:lastColumn="0" w:noHBand="0" w:noVBand="1"/>
      </w:tblPr>
      <w:tblGrid>
        <w:gridCol w:w="4002"/>
        <w:gridCol w:w="830"/>
        <w:gridCol w:w="1786"/>
        <w:gridCol w:w="1788"/>
        <w:gridCol w:w="1788"/>
      </w:tblGrid>
      <w:tr w:rsidR="00AD7E82" w:rsidRPr="005762F6" w14:paraId="45FF0A44" w14:textId="77777777" w:rsidTr="001A319C">
        <w:trPr>
          <w:tblHeader/>
        </w:trPr>
        <w:tc>
          <w:tcPr>
            <w:tcW w:w="1963" w:type="pct"/>
            <w:shd w:val="clear" w:color="auto" w:fill="002060"/>
          </w:tcPr>
          <w:p w14:paraId="1EADF721" w14:textId="77777777" w:rsidR="00AD7E82" w:rsidRPr="005762F6" w:rsidRDefault="00AD7E82" w:rsidP="001A319C">
            <w:pPr>
              <w:rPr>
                <w:rFonts w:cs="Arial"/>
                <w:color w:val="FFFFFF"/>
                <w:sz w:val="20"/>
                <w:szCs w:val="20"/>
              </w:rPr>
            </w:pPr>
          </w:p>
        </w:tc>
        <w:tc>
          <w:tcPr>
            <w:tcW w:w="407" w:type="pct"/>
            <w:shd w:val="clear" w:color="auto" w:fill="002060"/>
          </w:tcPr>
          <w:p w14:paraId="12EE7440" w14:textId="77777777" w:rsidR="00AD7E82" w:rsidRPr="005762F6" w:rsidRDefault="00AD7E82" w:rsidP="001A319C">
            <w:pPr>
              <w:jc w:val="center"/>
              <w:rPr>
                <w:rFonts w:cs="Arial"/>
                <w:b/>
                <w:color w:val="FFFFFF"/>
                <w:sz w:val="20"/>
                <w:szCs w:val="20"/>
              </w:rPr>
            </w:pPr>
            <w:r w:rsidRPr="005762F6">
              <w:rPr>
                <w:rFonts w:cs="Arial"/>
                <w:b/>
                <w:color w:val="FFFFFF"/>
                <w:sz w:val="20"/>
                <w:szCs w:val="20"/>
              </w:rPr>
              <w:t>Unit</w:t>
            </w:r>
          </w:p>
        </w:tc>
        <w:tc>
          <w:tcPr>
            <w:tcW w:w="876" w:type="pct"/>
            <w:shd w:val="clear" w:color="auto" w:fill="002060"/>
          </w:tcPr>
          <w:p w14:paraId="60EE64C2" w14:textId="77777777" w:rsidR="00AD7E82" w:rsidRPr="005762F6" w:rsidRDefault="00AD7E82" w:rsidP="001A319C">
            <w:pPr>
              <w:jc w:val="center"/>
              <w:rPr>
                <w:rFonts w:cs="Arial"/>
                <w:b/>
                <w:color w:val="FFFFFF"/>
                <w:sz w:val="20"/>
                <w:szCs w:val="20"/>
              </w:rPr>
            </w:pPr>
            <w:r w:rsidRPr="00F55A55">
              <w:rPr>
                <w:rFonts w:cs="Arial"/>
                <w:b/>
                <w:color w:val="FFFFFF"/>
                <w:sz w:val="20"/>
                <w:szCs w:val="20"/>
              </w:rPr>
              <w:t>National</w:t>
            </w:r>
            <w:r w:rsidRPr="005762F6">
              <w:rPr>
                <w:rFonts w:cs="Arial"/>
                <w:b/>
                <w:color w:val="FFFFFF"/>
                <w:sz w:val="20"/>
                <w:szCs w:val="20"/>
              </w:rPr>
              <w:t xml:space="preserve"> </w:t>
            </w:r>
            <w:r>
              <w:rPr>
                <w:rFonts w:cs="Arial"/>
                <w:b/>
                <w:color w:val="FFFFFF"/>
                <w:sz w:val="20"/>
                <w:szCs w:val="20"/>
              </w:rPr>
              <w:t>m</w:t>
            </w:r>
            <w:r w:rsidRPr="005762F6">
              <w:rPr>
                <w:rFonts w:cs="Arial"/>
                <w:b/>
                <w:color w:val="FFFFFF"/>
                <w:sz w:val="20"/>
                <w:szCs w:val="20"/>
              </w:rPr>
              <w:t>edian price</w:t>
            </w:r>
          </w:p>
        </w:tc>
        <w:tc>
          <w:tcPr>
            <w:tcW w:w="877" w:type="pct"/>
            <w:shd w:val="clear" w:color="auto" w:fill="002060"/>
          </w:tcPr>
          <w:p w14:paraId="349C5872" w14:textId="77777777" w:rsidR="00AD7E82" w:rsidRPr="005762F6" w:rsidRDefault="00AD7E82" w:rsidP="001A319C">
            <w:pPr>
              <w:jc w:val="center"/>
              <w:rPr>
                <w:rFonts w:cs="Arial"/>
                <w:b/>
                <w:color w:val="FFFFFF"/>
                <w:sz w:val="20"/>
                <w:szCs w:val="20"/>
              </w:rPr>
            </w:pPr>
            <w:r w:rsidRPr="005762F6">
              <w:rPr>
                <w:rFonts w:cs="Arial"/>
                <w:b/>
                <w:color w:val="FFFFFF"/>
                <w:sz w:val="20"/>
                <w:szCs w:val="20"/>
              </w:rPr>
              <w:t>Range (lower)</w:t>
            </w:r>
          </w:p>
        </w:tc>
        <w:tc>
          <w:tcPr>
            <w:tcW w:w="877" w:type="pct"/>
            <w:shd w:val="clear" w:color="auto" w:fill="002060"/>
          </w:tcPr>
          <w:p w14:paraId="6CF9CB74" w14:textId="77777777" w:rsidR="00AD7E82" w:rsidRPr="005762F6" w:rsidRDefault="00AD7E82" w:rsidP="001A319C">
            <w:pPr>
              <w:jc w:val="center"/>
              <w:rPr>
                <w:rFonts w:cs="Arial"/>
                <w:b/>
                <w:color w:val="FFFFFF"/>
                <w:sz w:val="20"/>
                <w:szCs w:val="20"/>
              </w:rPr>
            </w:pPr>
            <w:r w:rsidRPr="005762F6">
              <w:rPr>
                <w:rFonts w:cs="Arial"/>
                <w:b/>
                <w:color w:val="FFFFFF"/>
                <w:sz w:val="20"/>
                <w:szCs w:val="20"/>
              </w:rPr>
              <w:t>Range (upper)</w:t>
            </w:r>
          </w:p>
        </w:tc>
      </w:tr>
      <w:tr w:rsidR="00AD7E82" w:rsidRPr="004A07B3" w14:paraId="12B72C84" w14:textId="77777777" w:rsidTr="001A319C">
        <w:tc>
          <w:tcPr>
            <w:tcW w:w="5000" w:type="pct"/>
            <w:gridSpan w:val="5"/>
            <w:shd w:val="clear" w:color="auto" w:fill="F1F2F2" w:themeFill="background1"/>
          </w:tcPr>
          <w:p w14:paraId="6439A68C" w14:textId="77777777" w:rsidR="00AD7E82" w:rsidRPr="004A07B3" w:rsidRDefault="00AD7E82" w:rsidP="001A319C">
            <w:pPr>
              <w:rPr>
                <w:rFonts w:cs="Arial"/>
                <w:sz w:val="20"/>
                <w:szCs w:val="20"/>
              </w:rPr>
            </w:pPr>
            <w:r w:rsidRPr="0073276D">
              <w:rPr>
                <w:rFonts w:cs="Arial"/>
                <w:sz w:val="20"/>
                <w:szCs w:val="20"/>
              </w:rPr>
              <w:t>Transport</w:t>
            </w:r>
          </w:p>
        </w:tc>
      </w:tr>
      <w:tr w:rsidR="00AD7E82" w:rsidRPr="004A07B3" w14:paraId="7289EFC6" w14:textId="77777777" w:rsidTr="001A319C">
        <w:tc>
          <w:tcPr>
            <w:tcW w:w="1963" w:type="pct"/>
          </w:tcPr>
          <w:p w14:paraId="18338DC3" w14:textId="77777777" w:rsidR="00AD7E82" w:rsidRPr="0073276D" w:rsidRDefault="00AD7E82" w:rsidP="001A319C">
            <w:pPr>
              <w:ind w:left="318"/>
              <w:rPr>
                <w:rFonts w:cs="Arial"/>
                <w:sz w:val="20"/>
                <w:szCs w:val="20"/>
              </w:rPr>
            </w:pPr>
            <w:r>
              <w:rPr>
                <w:rFonts w:cs="Arial"/>
                <w:sz w:val="20"/>
                <w:szCs w:val="20"/>
              </w:rPr>
              <w:t>Direct Transport</w:t>
            </w:r>
          </w:p>
        </w:tc>
        <w:tc>
          <w:tcPr>
            <w:tcW w:w="407" w:type="pct"/>
          </w:tcPr>
          <w:p w14:paraId="0CD22219" w14:textId="77777777" w:rsidR="00AD7E82" w:rsidRPr="00063043" w:rsidRDefault="00AD7E82" w:rsidP="001A319C">
            <w:pPr>
              <w:jc w:val="center"/>
              <w:rPr>
                <w:rFonts w:cs="Arial"/>
                <w:sz w:val="20"/>
                <w:szCs w:val="20"/>
              </w:rPr>
            </w:pPr>
            <w:r w:rsidRPr="002039AB">
              <w:rPr>
                <w:rFonts w:cs="Arial"/>
                <w:sz w:val="20"/>
                <w:szCs w:val="20"/>
              </w:rPr>
              <w:t>Trip</w:t>
            </w:r>
          </w:p>
        </w:tc>
        <w:tc>
          <w:tcPr>
            <w:tcW w:w="876" w:type="pct"/>
            <w:vAlign w:val="center"/>
          </w:tcPr>
          <w:p w14:paraId="7472CBA8" w14:textId="77777777" w:rsidR="00AD7E82" w:rsidRPr="004A07B3" w:rsidRDefault="00AD7E82" w:rsidP="001A319C">
            <w:pPr>
              <w:jc w:val="center"/>
              <w:rPr>
                <w:rFonts w:cs="Arial"/>
                <w:sz w:val="20"/>
                <w:szCs w:val="20"/>
              </w:rPr>
            </w:pPr>
            <w:r>
              <w:rPr>
                <w:rFonts w:cs="Arial"/>
                <w:sz w:val="20"/>
                <w:szCs w:val="20"/>
              </w:rPr>
              <w:t>$40</w:t>
            </w:r>
          </w:p>
        </w:tc>
        <w:tc>
          <w:tcPr>
            <w:tcW w:w="877" w:type="pct"/>
            <w:vAlign w:val="center"/>
          </w:tcPr>
          <w:p w14:paraId="72FBDD2C" w14:textId="77777777" w:rsidR="00AD7E82" w:rsidRPr="004A07B3" w:rsidRDefault="00AD7E82" w:rsidP="001A319C">
            <w:pPr>
              <w:jc w:val="center"/>
              <w:rPr>
                <w:rFonts w:cs="Arial"/>
                <w:sz w:val="20"/>
                <w:szCs w:val="20"/>
              </w:rPr>
            </w:pPr>
            <w:r>
              <w:rPr>
                <w:rFonts w:cs="Arial"/>
                <w:sz w:val="20"/>
                <w:szCs w:val="20"/>
              </w:rPr>
              <w:t>$25</w:t>
            </w:r>
          </w:p>
        </w:tc>
        <w:tc>
          <w:tcPr>
            <w:tcW w:w="877" w:type="pct"/>
            <w:vAlign w:val="center"/>
          </w:tcPr>
          <w:p w14:paraId="4360C59D" w14:textId="77777777" w:rsidR="00AD7E82" w:rsidRPr="004A07B3" w:rsidRDefault="00AD7E82" w:rsidP="001A319C">
            <w:pPr>
              <w:jc w:val="center"/>
              <w:rPr>
                <w:rFonts w:cs="Arial"/>
                <w:sz w:val="20"/>
                <w:szCs w:val="20"/>
              </w:rPr>
            </w:pPr>
            <w:r>
              <w:rPr>
                <w:rFonts w:cs="Arial"/>
                <w:sz w:val="20"/>
                <w:szCs w:val="20"/>
              </w:rPr>
              <w:t>$78</w:t>
            </w:r>
          </w:p>
        </w:tc>
      </w:tr>
      <w:tr w:rsidR="00AD7E82" w:rsidRPr="004A07B3" w14:paraId="302E5189" w14:textId="77777777" w:rsidTr="001A319C">
        <w:tc>
          <w:tcPr>
            <w:tcW w:w="1963" w:type="pct"/>
          </w:tcPr>
          <w:p w14:paraId="30C073AB" w14:textId="77777777" w:rsidR="00AD7E82" w:rsidRPr="0073276D" w:rsidRDefault="00AD7E82" w:rsidP="001A319C">
            <w:pPr>
              <w:ind w:left="318"/>
              <w:rPr>
                <w:rFonts w:cs="Arial"/>
                <w:sz w:val="20"/>
                <w:szCs w:val="20"/>
              </w:rPr>
            </w:pPr>
            <w:r>
              <w:rPr>
                <w:rFonts w:cs="Arial"/>
                <w:sz w:val="20"/>
                <w:szCs w:val="20"/>
              </w:rPr>
              <w:t>Indirect Transport</w:t>
            </w:r>
          </w:p>
        </w:tc>
        <w:tc>
          <w:tcPr>
            <w:tcW w:w="407" w:type="pct"/>
          </w:tcPr>
          <w:p w14:paraId="622240F5" w14:textId="77777777" w:rsidR="00AD7E82" w:rsidRPr="00063043" w:rsidRDefault="00AD7E82" w:rsidP="001A319C">
            <w:pPr>
              <w:jc w:val="center"/>
              <w:rPr>
                <w:rFonts w:cs="Arial"/>
                <w:sz w:val="20"/>
                <w:szCs w:val="20"/>
              </w:rPr>
            </w:pPr>
            <w:r w:rsidRPr="002039AB">
              <w:rPr>
                <w:rFonts w:cs="Arial"/>
                <w:sz w:val="20"/>
                <w:szCs w:val="20"/>
              </w:rPr>
              <w:t>Trip</w:t>
            </w:r>
          </w:p>
        </w:tc>
        <w:tc>
          <w:tcPr>
            <w:tcW w:w="876" w:type="pct"/>
            <w:vAlign w:val="center"/>
          </w:tcPr>
          <w:p w14:paraId="5722EF0A" w14:textId="77777777" w:rsidR="00AD7E82" w:rsidRPr="004A07B3" w:rsidRDefault="00AD7E82" w:rsidP="001A319C">
            <w:pPr>
              <w:jc w:val="center"/>
              <w:rPr>
                <w:rFonts w:cs="Arial"/>
                <w:sz w:val="20"/>
                <w:szCs w:val="20"/>
              </w:rPr>
            </w:pPr>
            <w:r>
              <w:rPr>
                <w:rFonts w:cs="Arial"/>
                <w:sz w:val="20"/>
                <w:szCs w:val="20"/>
              </w:rPr>
              <w:t>$24</w:t>
            </w:r>
          </w:p>
        </w:tc>
        <w:tc>
          <w:tcPr>
            <w:tcW w:w="877" w:type="pct"/>
            <w:vAlign w:val="center"/>
          </w:tcPr>
          <w:p w14:paraId="72392C05" w14:textId="77777777" w:rsidR="00AD7E82" w:rsidRPr="004A07B3" w:rsidRDefault="00AD7E82" w:rsidP="001A319C">
            <w:pPr>
              <w:jc w:val="center"/>
              <w:rPr>
                <w:rFonts w:cs="Arial"/>
                <w:sz w:val="20"/>
                <w:szCs w:val="20"/>
              </w:rPr>
            </w:pPr>
            <w:r>
              <w:rPr>
                <w:rFonts w:cs="Arial"/>
                <w:sz w:val="20"/>
                <w:szCs w:val="20"/>
              </w:rPr>
              <w:t>$13</w:t>
            </w:r>
          </w:p>
        </w:tc>
        <w:tc>
          <w:tcPr>
            <w:tcW w:w="877" w:type="pct"/>
            <w:vAlign w:val="center"/>
          </w:tcPr>
          <w:p w14:paraId="165AB068" w14:textId="77777777" w:rsidR="00AD7E82" w:rsidRPr="004A07B3" w:rsidRDefault="00AD7E82" w:rsidP="001A319C">
            <w:pPr>
              <w:jc w:val="center"/>
              <w:rPr>
                <w:rFonts w:cs="Arial"/>
                <w:sz w:val="20"/>
                <w:szCs w:val="20"/>
              </w:rPr>
            </w:pPr>
            <w:r>
              <w:rPr>
                <w:rFonts w:cs="Arial"/>
                <w:sz w:val="20"/>
                <w:szCs w:val="20"/>
              </w:rPr>
              <w:t>$42</w:t>
            </w:r>
          </w:p>
        </w:tc>
      </w:tr>
      <w:tr w:rsidR="00AD7E82" w:rsidRPr="004A07B3" w14:paraId="5DC14044" w14:textId="77777777" w:rsidTr="001A319C">
        <w:tc>
          <w:tcPr>
            <w:tcW w:w="5000" w:type="pct"/>
            <w:gridSpan w:val="5"/>
            <w:shd w:val="clear" w:color="auto" w:fill="F1F2F2" w:themeFill="background1"/>
          </w:tcPr>
          <w:p w14:paraId="7BFAC0BE" w14:textId="77777777" w:rsidR="00AD7E82" w:rsidRPr="004A07B3" w:rsidRDefault="00AD7E82" w:rsidP="001A319C">
            <w:pPr>
              <w:rPr>
                <w:rFonts w:cs="Arial"/>
                <w:sz w:val="20"/>
                <w:szCs w:val="20"/>
              </w:rPr>
            </w:pPr>
            <w:r>
              <w:rPr>
                <w:rFonts w:cs="Arial"/>
                <w:sz w:val="20"/>
                <w:szCs w:val="20"/>
              </w:rPr>
              <w:t>Meals</w:t>
            </w:r>
          </w:p>
        </w:tc>
      </w:tr>
      <w:tr w:rsidR="00AD7E82" w:rsidRPr="004A07B3" w14:paraId="2D9DFA3A" w14:textId="77777777" w:rsidTr="001A319C">
        <w:tc>
          <w:tcPr>
            <w:tcW w:w="1963" w:type="pct"/>
          </w:tcPr>
          <w:p w14:paraId="59CB6BA9" w14:textId="77777777" w:rsidR="00AD7E82" w:rsidRPr="0073276D" w:rsidRDefault="00AD7E82" w:rsidP="001A319C">
            <w:pPr>
              <w:ind w:left="318"/>
              <w:rPr>
                <w:rFonts w:cs="Arial"/>
                <w:sz w:val="20"/>
                <w:szCs w:val="20"/>
              </w:rPr>
            </w:pPr>
            <w:r w:rsidRPr="0073276D">
              <w:rPr>
                <w:rFonts w:cs="Arial"/>
                <w:sz w:val="20"/>
                <w:szCs w:val="20"/>
              </w:rPr>
              <w:t>Meal delivery</w:t>
            </w:r>
            <w:r>
              <w:rPr>
                <w:rFonts w:cs="Arial"/>
                <w:sz w:val="20"/>
                <w:szCs w:val="20"/>
              </w:rPr>
              <w:t>*</w:t>
            </w:r>
          </w:p>
        </w:tc>
        <w:tc>
          <w:tcPr>
            <w:tcW w:w="407" w:type="pct"/>
          </w:tcPr>
          <w:p w14:paraId="6BEE0F01" w14:textId="77777777" w:rsidR="00AD7E82" w:rsidRPr="00063043" w:rsidRDefault="00AD7E82" w:rsidP="001A319C">
            <w:pPr>
              <w:jc w:val="center"/>
              <w:rPr>
                <w:rFonts w:cs="Arial"/>
                <w:sz w:val="20"/>
                <w:szCs w:val="20"/>
              </w:rPr>
            </w:pPr>
            <w:r w:rsidRPr="00063043">
              <w:rPr>
                <w:rFonts w:cs="Arial"/>
                <w:sz w:val="20"/>
                <w:szCs w:val="20"/>
              </w:rPr>
              <w:t>Meal</w:t>
            </w:r>
          </w:p>
        </w:tc>
        <w:tc>
          <w:tcPr>
            <w:tcW w:w="876" w:type="pct"/>
            <w:vAlign w:val="center"/>
          </w:tcPr>
          <w:p w14:paraId="26C286AF" w14:textId="77777777" w:rsidR="00AD7E82" w:rsidRPr="004A07B3" w:rsidRDefault="00AD7E82" w:rsidP="001A319C">
            <w:pPr>
              <w:jc w:val="center"/>
              <w:rPr>
                <w:rFonts w:cs="Arial"/>
                <w:sz w:val="20"/>
                <w:szCs w:val="20"/>
              </w:rPr>
            </w:pPr>
            <w:r>
              <w:rPr>
                <w:rFonts w:cs="Arial"/>
                <w:sz w:val="20"/>
                <w:szCs w:val="20"/>
              </w:rPr>
              <w:t>$18</w:t>
            </w:r>
          </w:p>
        </w:tc>
        <w:tc>
          <w:tcPr>
            <w:tcW w:w="877" w:type="pct"/>
            <w:vAlign w:val="center"/>
          </w:tcPr>
          <w:p w14:paraId="0FB5C204" w14:textId="77777777" w:rsidR="00AD7E82" w:rsidRDefault="00AD7E82" w:rsidP="001A319C">
            <w:pPr>
              <w:jc w:val="center"/>
              <w:rPr>
                <w:rFonts w:cs="Arial"/>
                <w:sz w:val="20"/>
                <w:szCs w:val="20"/>
              </w:rPr>
            </w:pPr>
            <w:r>
              <w:rPr>
                <w:rFonts w:cs="Arial"/>
                <w:sz w:val="20"/>
                <w:szCs w:val="20"/>
              </w:rPr>
              <w:t>N/A</w:t>
            </w:r>
          </w:p>
        </w:tc>
        <w:tc>
          <w:tcPr>
            <w:tcW w:w="877" w:type="pct"/>
            <w:vAlign w:val="center"/>
          </w:tcPr>
          <w:p w14:paraId="4AE0D025" w14:textId="77777777" w:rsidR="00AD7E82" w:rsidRPr="004A07B3" w:rsidRDefault="00AD7E82" w:rsidP="001A319C">
            <w:pPr>
              <w:jc w:val="center"/>
              <w:rPr>
                <w:rFonts w:cs="Arial"/>
                <w:sz w:val="20"/>
                <w:szCs w:val="20"/>
              </w:rPr>
            </w:pPr>
            <w:r>
              <w:rPr>
                <w:rFonts w:cs="Arial"/>
                <w:sz w:val="20"/>
                <w:szCs w:val="20"/>
              </w:rPr>
              <w:t>N/A</w:t>
            </w:r>
          </w:p>
        </w:tc>
      </w:tr>
    </w:tbl>
    <w:p w14:paraId="49EDDF1F" w14:textId="77777777" w:rsidR="004C7A56" w:rsidRDefault="004C7A56" w:rsidP="002B5DBA"/>
    <w:p w14:paraId="0CE11F54" w14:textId="4CC9D7AC" w:rsidR="00EE7CEA" w:rsidRPr="008236FF" w:rsidRDefault="00EE7CEA" w:rsidP="00EE7CEA">
      <w:pPr>
        <w:pStyle w:val="Heading3"/>
      </w:pPr>
      <w:r w:rsidRPr="008236FF">
        <w:t>Notes on the table</w:t>
      </w:r>
      <w:r w:rsidR="006B5140">
        <w:t>s</w:t>
      </w:r>
    </w:p>
    <w:p w14:paraId="2A9CDD48" w14:textId="1E39A779" w:rsidR="00DB70A8" w:rsidRDefault="00600B51" w:rsidP="00EE7CEA">
      <w:pPr>
        <w:pStyle w:val="ListParagraph"/>
        <w:numPr>
          <w:ilvl w:val="0"/>
          <w:numId w:val="23"/>
        </w:numPr>
      </w:pPr>
      <w:r>
        <w:t>The table</w:t>
      </w:r>
      <w:r w:rsidR="006B5140">
        <w:t>s</w:t>
      </w:r>
      <w:r w:rsidR="00A0512D">
        <w:t xml:space="preserve"> </w:t>
      </w:r>
      <w:r w:rsidR="34D3E3AC">
        <w:t>report</w:t>
      </w:r>
      <w:r w:rsidR="00A0512D">
        <w:t xml:space="preserve"> </w:t>
      </w:r>
      <w:r w:rsidR="004D069B">
        <w:t xml:space="preserve">the </w:t>
      </w:r>
      <w:r w:rsidR="00EF5EED">
        <w:t xml:space="preserve">summary of </w:t>
      </w:r>
      <w:r w:rsidR="00870269">
        <w:t xml:space="preserve">prices that were </w:t>
      </w:r>
      <w:r w:rsidR="15A93ECD">
        <w:t>claim</w:t>
      </w:r>
      <w:r w:rsidR="50DBE0CD">
        <w:t>ed</w:t>
      </w:r>
      <w:r w:rsidR="004D069B">
        <w:t xml:space="preserve"> for </w:t>
      </w:r>
      <w:r w:rsidR="00486736">
        <w:t xml:space="preserve">all </w:t>
      </w:r>
      <w:r w:rsidR="004D069B">
        <w:t xml:space="preserve">services </w:t>
      </w:r>
      <w:r w:rsidR="00560F95">
        <w:t xml:space="preserve">delivered </w:t>
      </w:r>
      <w:r w:rsidR="00D523A9">
        <w:t xml:space="preserve">from </w:t>
      </w:r>
      <w:r w:rsidR="004D069B">
        <w:t>1 November 2025 to 31 December 2025.</w:t>
      </w:r>
    </w:p>
    <w:p w14:paraId="3D1CB1A3" w14:textId="7CA9FE57" w:rsidR="0082471A" w:rsidRDefault="0082471A" w:rsidP="00EE7CEA">
      <w:pPr>
        <w:pStyle w:val="ListParagraph"/>
        <w:numPr>
          <w:ilvl w:val="0"/>
          <w:numId w:val="23"/>
        </w:numPr>
      </w:pPr>
      <w:r>
        <w:t>This timeframe is used as providers have up to 60 days after the end of a billing period to submit Support at Home claims. A one-off transitional extension was given for the first billing period, allowing claims to be submitted up to 31 March 2026 without late claim approval. The Department expects to produce these pricing summaries on a quarterly basis. The next summary is scheduled for publication in July 2026</w:t>
      </w:r>
      <w:r w:rsidR="003B3788">
        <w:t xml:space="preserve"> and will reflect the January to March 2026 quarter. </w:t>
      </w:r>
    </w:p>
    <w:p w14:paraId="4DB9FE07" w14:textId="157CBD12" w:rsidR="00DC58CB" w:rsidRDefault="00DC58CB" w:rsidP="00DC58CB">
      <w:pPr>
        <w:pStyle w:val="ListParagraph"/>
        <w:numPr>
          <w:ilvl w:val="0"/>
          <w:numId w:val="23"/>
        </w:numPr>
      </w:pPr>
      <w:r w:rsidRPr="008236FF">
        <w:t>The prices shown in the table</w:t>
      </w:r>
      <w:r w:rsidR="006C453E">
        <w:t>s</w:t>
      </w:r>
      <w:r w:rsidRPr="008236FF">
        <w:t xml:space="preserve"> </w:t>
      </w:r>
      <w:r w:rsidR="00FD79B0">
        <w:t xml:space="preserve">are </w:t>
      </w:r>
      <w:r w:rsidR="21A0D60E">
        <w:t>draw</w:t>
      </w:r>
      <w:r w:rsidR="7E8A6369">
        <w:t>n</w:t>
      </w:r>
      <w:r w:rsidR="00FD79B0">
        <w:t xml:space="preserve"> from </w:t>
      </w:r>
      <w:r w:rsidR="00486736">
        <w:t xml:space="preserve">a dataset of all </w:t>
      </w:r>
      <w:r w:rsidR="00C86DD0">
        <w:t xml:space="preserve">services delivered, </w:t>
      </w:r>
      <w:r w:rsidR="006D7D43">
        <w:t>includ</w:t>
      </w:r>
      <w:r w:rsidR="00D523A9">
        <w:t>ing</w:t>
      </w:r>
      <w:r w:rsidRPr="008236FF">
        <w:t xml:space="preserve"> prices </w:t>
      </w:r>
      <w:r w:rsidR="00C7567F">
        <w:t>of</w:t>
      </w:r>
      <w:r w:rsidRPr="008236FF">
        <w:t xml:space="preserve"> services delivered across metropolitan, rural and regional areas. Prices may be different in the area you live in.</w:t>
      </w:r>
    </w:p>
    <w:p w14:paraId="4238B7A0" w14:textId="201C4CD4" w:rsidR="00E764CC" w:rsidRDefault="00E764CC" w:rsidP="00E764CC">
      <w:pPr>
        <w:pStyle w:val="ListParagraph"/>
        <w:numPr>
          <w:ilvl w:val="0"/>
          <w:numId w:val="23"/>
        </w:numPr>
      </w:pPr>
      <w:r w:rsidRPr="008236FF">
        <w:t>The table</w:t>
      </w:r>
      <w:r w:rsidR="00CB2F60">
        <w:t>s</w:t>
      </w:r>
      <w:r w:rsidRPr="008236FF">
        <w:t xml:space="preserve"> report prices for services delivered </w:t>
      </w:r>
      <w:r>
        <w:t xml:space="preserve">on weekdays and exclude any </w:t>
      </w:r>
      <w:r w:rsidR="00087CE3">
        <w:t>services delivered</w:t>
      </w:r>
      <w:r>
        <w:t xml:space="preserve"> on weekends or public holidays</w:t>
      </w:r>
      <w:r w:rsidRPr="008236FF">
        <w:t xml:space="preserve">. Services delivered </w:t>
      </w:r>
      <w:r w:rsidR="0021567E">
        <w:t>on weekends or public holidays</w:t>
      </w:r>
      <w:r w:rsidRPr="008236FF">
        <w:t xml:space="preserve"> may </w:t>
      </w:r>
      <w:r w:rsidR="00D523A9">
        <w:t xml:space="preserve">cost </w:t>
      </w:r>
      <w:r w:rsidRPr="008236FF">
        <w:t>more.</w:t>
      </w:r>
    </w:p>
    <w:p w14:paraId="73EC5A6A" w14:textId="13D894B0" w:rsidR="00CB316B" w:rsidRPr="008236FF" w:rsidRDefault="00CB316B" w:rsidP="00CC5D6E">
      <w:pPr>
        <w:pStyle w:val="ListParagraph"/>
        <w:numPr>
          <w:ilvl w:val="0"/>
          <w:numId w:val="23"/>
        </w:numPr>
      </w:pPr>
      <w:r w:rsidRPr="008236FF">
        <w:t xml:space="preserve">The </w:t>
      </w:r>
      <w:hyperlink r:id="rId15">
        <w:r w:rsidR="519B8AAE" w:rsidRPr="64411CC9">
          <w:rPr>
            <w:rStyle w:val="Hyperlink"/>
            <w:color w:val="0070C0"/>
          </w:rPr>
          <w:t>Support at Home service list</w:t>
        </w:r>
      </w:hyperlink>
      <w:r w:rsidRPr="008236FF">
        <w:t xml:space="preserve"> </w:t>
      </w:r>
      <w:r>
        <w:t>outlines</w:t>
      </w:r>
      <w:r w:rsidRPr="008236FF">
        <w:t xml:space="preserve"> all the service types and services that can be delivered in Support at Home. </w:t>
      </w:r>
      <w:r w:rsidR="00C94FED">
        <w:t>Prices for services with a low number of claims, or data quality issues</w:t>
      </w:r>
      <w:r w:rsidR="00D52A58">
        <w:t xml:space="preserve">, are marked </w:t>
      </w:r>
      <w:r w:rsidR="00235460">
        <w:t xml:space="preserve">with an asterisk (*) and reported </w:t>
      </w:r>
      <w:r w:rsidR="00D52A58">
        <w:t xml:space="preserve">as “N/A” in the table. </w:t>
      </w:r>
    </w:p>
    <w:p w14:paraId="290A3959" w14:textId="0C172D5C" w:rsidR="00EE7CEA" w:rsidRPr="008236FF" w:rsidRDefault="00EE7CEA" w:rsidP="00EE7CEA">
      <w:pPr>
        <w:pStyle w:val="ListParagraph"/>
        <w:numPr>
          <w:ilvl w:val="0"/>
          <w:numId w:val="23"/>
        </w:numPr>
      </w:pPr>
      <w:r w:rsidRPr="008236FF">
        <w:t>The prices in the table</w:t>
      </w:r>
      <w:r w:rsidR="007A0A7C">
        <w:t>s</w:t>
      </w:r>
      <w:r w:rsidRPr="008236FF">
        <w:t xml:space="preserve"> are expressed on a per unit basis. The Support at Home service list specifies the unit type for each service. This is called the billable unit. The unit price </w:t>
      </w:r>
      <w:r w:rsidRPr="008236FF">
        <w:lastRenderedPageBreak/>
        <w:t>for the service is the price that is charged for each billable unit of service that is delivered. For example, the unit price for 1 hour of a service would be expressed as ‘dollars per</w:t>
      </w:r>
      <w:r w:rsidR="0021567E">
        <w:t xml:space="preserve"> one</w:t>
      </w:r>
      <w:r w:rsidRPr="008236FF">
        <w:t xml:space="preserve"> hour’.</w:t>
      </w:r>
    </w:p>
    <w:p w14:paraId="0846D55D" w14:textId="32646102" w:rsidR="00EE7CEA" w:rsidRPr="008236FF" w:rsidRDefault="00EE7CEA" w:rsidP="00EE7CEA">
      <w:pPr>
        <w:pStyle w:val="ListParagraph"/>
        <w:numPr>
          <w:ilvl w:val="0"/>
          <w:numId w:val="23"/>
        </w:numPr>
      </w:pPr>
      <w:r w:rsidRPr="008236FF">
        <w:t xml:space="preserve">For most services, the billable unit is time based. </w:t>
      </w:r>
      <w:r w:rsidR="00DC58CB">
        <w:t xml:space="preserve">However, for </w:t>
      </w:r>
      <w:r w:rsidRPr="008236FF">
        <w:t>transport, the billable unit is 1 trip. For meal delivery, the billable unit is per meal delivered.</w:t>
      </w:r>
    </w:p>
    <w:p w14:paraId="207415F2" w14:textId="5FBA5B93" w:rsidR="00EE7CEA" w:rsidRPr="008236FF" w:rsidRDefault="00EE7CEA" w:rsidP="00EE7CEA">
      <w:pPr>
        <w:pStyle w:val="ListParagraph"/>
        <w:numPr>
          <w:ilvl w:val="0"/>
          <w:numId w:val="23"/>
        </w:numPr>
      </w:pPr>
      <w:r>
        <w:t xml:space="preserve">For </w:t>
      </w:r>
      <w:r w:rsidR="006F2DC4">
        <w:t>time-based</w:t>
      </w:r>
      <w:r>
        <w:t xml:space="preserve"> services, the table</w:t>
      </w:r>
      <w:r w:rsidR="00A53101">
        <w:t>s</w:t>
      </w:r>
      <w:r>
        <w:t xml:space="preserve"> report prices for service</w:t>
      </w:r>
      <w:r w:rsidR="00A53101">
        <w:t>s</w:t>
      </w:r>
      <w:r>
        <w:t xml:space="preserve"> that</w:t>
      </w:r>
      <w:r w:rsidR="007468E1">
        <w:t xml:space="preserve"> </w:t>
      </w:r>
      <w:r w:rsidR="00A53101">
        <w:t>are</w:t>
      </w:r>
      <w:r>
        <w:t xml:space="preserve"> of </w:t>
      </w:r>
      <w:r w:rsidR="00035510">
        <w:t>3</w:t>
      </w:r>
      <w:r w:rsidR="00894750">
        <w:t>0</w:t>
      </w:r>
      <w:r w:rsidR="00D52A58">
        <w:noBreakHyphen/>
      </w:r>
      <w:r w:rsidR="00894750">
        <w:t>minute</w:t>
      </w:r>
      <w:r w:rsidR="002A198F">
        <w:t xml:space="preserve"> </w:t>
      </w:r>
      <w:r w:rsidR="007B4793">
        <w:t>or</w:t>
      </w:r>
      <w:r w:rsidR="00A53101">
        <w:t xml:space="preserve"> </w:t>
      </w:r>
      <w:r w:rsidR="002A198F">
        <w:br/>
      </w:r>
      <w:r w:rsidR="00A53101">
        <w:t xml:space="preserve">1-hour </w:t>
      </w:r>
      <w:r>
        <w:t xml:space="preserve">duration. </w:t>
      </w:r>
      <w:r w:rsidR="00D52A58">
        <w:t>P</w:t>
      </w:r>
      <w:r>
        <w:t>rovider</w:t>
      </w:r>
      <w:r w:rsidR="00D52A58">
        <w:t>s</w:t>
      </w:r>
      <w:r>
        <w:t xml:space="preserve"> may </w:t>
      </w:r>
      <w:r w:rsidR="00BE708E">
        <w:t>specify</w:t>
      </w:r>
      <w:r>
        <w:t xml:space="preserve"> prices for </w:t>
      </w:r>
      <w:r w:rsidR="00BE708E">
        <w:t>other</w:t>
      </w:r>
      <w:r>
        <w:t xml:space="preserve"> durations.</w:t>
      </w:r>
    </w:p>
    <w:p w14:paraId="545144D1" w14:textId="77777777" w:rsidR="00697C00" w:rsidRDefault="00697C00" w:rsidP="00BF4746">
      <w:pPr>
        <w:pStyle w:val="ListParagraph"/>
        <w:numPr>
          <w:ilvl w:val="0"/>
          <w:numId w:val="23"/>
        </w:numPr>
      </w:pPr>
      <w:r w:rsidRPr="641EFFEB">
        <w:t>Providers in rural, remote or other thin markets may have higher prices due to higher costs of delivering services. The Support at Home Thin Market grants help support service availability and quality in these areas by assisting providers with those costs, so older people can continue to access Support at Home services at reasonable prices.</w:t>
      </w:r>
    </w:p>
    <w:p w14:paraId="78A6ED32" w14:textId="728E3341" w:rsidR="00BF4746" w:rsidRPr="00087CE3" w:rsidRDefault="00BE1426" w:rsidP="00BF4746">
      <w:pPr>
        <w:pStyle w:val="ListParagraph"/>
        <w:numPr>
          <w:ilvl w:val="0"/>
          <w:numId w:val="23"/>
        </w:numPr>
      </w:pPr>
      <w:r>
        <w:t>D</w:t>
      </w:r>
      <w:r w:rsidR="004C5DCE">
        <w:t xml:space="preserve">ata is current as of Monday 13 April 2026. </w:t>
      </w:r>
    </w:p>
    <w:p w14:paraId="1C3CF5EC" w14:textId="5F9321A0" w:rsidR="004C5DCE" w:rsidRPr="00C9187A" w:rsidRDefault="004C5DCE" w:rsidP="00351332">
      <w:pPr>
        <w:ind w:left="360"/>
      </w:pPr>
    </w:p>
    <w:sectPr w:rsidR="004C5DCE" w:rsidRPr="00C9187A" w:rsidSect="005B0ABD">
      <w:headerReference w:type="even" r:id="rId16"/>
      <w:footerReference w:type="even" r:id="rId17"/>
      <w:footerReference w:type="default" r:id="rId18"/>
      <w:headerReference w:type="first" r:id="rId19"/>
      <w:footerReference w:type="first" r:id="rId20"/>
      <w:pgSz w:w="11906" w:h="16838"/>
      <w:pgMar w:top="1440" w:right="851" w:bottom="851" w:left="851" w:header="2211"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9905" w14:textId="77777777" w:rsidR="005746DF" w:rsidRDefault="005746DF" w:rsidP="0076491B">
      <w:pPr>
        <w:spacing w:before="0" w:after="0" w:line="240" w:lineRule="auto"/>
      </w:pPr>
      <w:r>
        <w:separator/>
      </w:r>
    </w:p>
  </w:endnote>
  <w:endnote w:type="continuationSeparator" w:id="0">
    <w:p w14:paraId="39D2DC30" w14:textId="77777777" w:rsidR="005746DF" w:rsidRDefault="005746DF" w:rsidP="0076491B">
      <w:pPr>
        <w:spacing w:before="0" w:after="0" w:line="240" w:lineRule="auto"/>
      </w:pPr>
      <w:r>
        <w:continuationSeparator/>
      </w:r>
    </w:p>
  </w:endnote>
  <w:endnote w:type="continuationNotice" w:id="1">
    <w:p w14:paraId="22412D5D" w14:textId="77777777" w:rsidR="005746DF" w:rsidRDefault="005746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4716" w14:textId="1EA543D9" w:rsidR="000E6FED" w:rsidRDefault="003B3788">
    <w:pPr>
      <w:pStyle w:val="Footer"/>
    </w:pPr>
    <w:r>
      <w:rPr>
        <w:noProof/>
      </w:rPr>
      <mc:AlternateContent>
        <mc:Choice Requires="wps">
          <w:drawing>
            <wp:anchor distT="0" distB="0" distL="0" distR="0" simplePos="0" relativeHeight="251658242" behindDoc="0" locked="0" layoutInCell="1" allowOverlap="1" wp14:anchorId="45289AEC" wp14:editId="064CF332">
              <wp:simplePos x="635" y="635"/>
              <wp:positionH relativeFrom="page">
                <wp:align>center</wp:align>
              </wp:positionH>
              <wp:positionV relativeFrom="page">
                <wp:align>bottom</wp:align>
              </wp:positionV>
              <wp:extent cx="622300" cy="480695"/>
              <wp:effectExtent l="0" t="0" r="6350" b="0"/>
              <wp:wrapNone/>
              <wp:docPr id="5194294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13F4F93" w14:textId="64DC7D63" w:rsidR="003B3788" w:rsidRPr="003B3788" w:rsidRDefault="003B3788" w:rsidP="003B3788">
                          <w:pPr>
                            <w:spacing w:after="0"/>
                            <w:rPr>
                              <w:rFonts w:ascii="Aptos" w:eastAsia="Aptos" w:hAnsi="Aptos" w:cs="Aptos"/>
                              <w:noProof/>
                              <w:color w:val="FF0000"/>
                            </w:rPr>
                          </w:pPr>
                          <w:r w:rsidRPr="003B378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89AEC"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313F4F93" w14:textId="64DC7D63" w:rsidR="003B3788" w:rsidRPr="003B3788" w:rsidRDefault="003B3788" w:rsidP="003B3788">
                    <w:pPr>
                      <w:spacing w:after="0"/>
                      <w:rPr>
                        <w:rFonts w:ascii="Aptos" w:eastAsia="Aptos" w:hAnsi="Aptos" w:cs="Aptos"/>
                        <w:noProof/>
                        <w:color w:val="FF0000"/>
                      </w:rPr>
                    </w:pPr>
                    <w:r w:rsidRPr="003B378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5F5A" w14:textId="364E091B" w:rsidR="0095308F" w:rsidRPr="00456D46" w:rsidRDefault="00D523A9" w:rsidP="00D523A9">
    <w:pPr>
      <w:pStyle w:val="Footer"/>
      <w:rPr>
        <w:sz w:val="22"/>
        <w:szCs w:val="22"/>
      </w:rPr>
    </w:pPr>
    <w:r>
      <w:rPr>
        <w:sz w:val="22"/>
        <w:szCs w:val="22"/>
      </w:rPr>
      <w:t>National summary of Support at Home prices – November to December 2025</w:t>
    </w:r>
    <w:r>
      <w:rPr>
        <w:sz w:val="22"/>
        <w:szCs w:val="22"/>
      </w:rPr>
      <w:tab/>
    </w:r>
    <w:sdt>
      <w:sdtPr>
        <w:rPr>
          <w:sz w:val="22"/>
          <w:szCs w:val="22"/>
        </w:rPr>
        <w:id w:val="1547099193"/>
        <w:docPartObj>
          <w:docPartGallery w:val="Page Numbers (Bottom of Page)"/>
          <w:docPartUnique/>
        </w:docPartObj>
      </w:sdtPr>
      <w:sdtEndPr>
        <w:rPr>
          <w:noProof/>
        </w:rPr>
      </w:sdtEndPr>
      <w:sdtContent>
        <w:r w:rsidR="0095308F" w:rsidRPr="00456D46">
          <w:rPr>
            <w:noProof/>
            <w:sz w:val="22"/>
            <w:szCs w:val="22"/>
          </w:rPr>
          <w:fldChar w:fldCharType="begin"/>
        </w:r>
        <w:r w:rsidR="0095308F" w:rsidRPr="00456D46">
          <w:rPr>
            <w:sz w:val="22"/>
            <w:szCs w:val="22"/>
          </w:rPr>
          <w:instrText xml:space="preserve"> PAGE   \* MERGEFORMAT </w:instrText>
        </w:r>
        <w:r w:rsidR="0095308F" w:rsidRPr="00456D46">
          <w:rPr>
            <w:sz w:val="22"/>
            <w:szCs w:val="22"/>
          </w:rPr>
          <w:fldChar w:fldCharType="separate"/>
        </w:r>
        <w:r w:rsidR="0373AADA" w:rsidRPr="00456D46">
          <w:rPr>
            <w:noProof/>
            <w:sz w:val="22"/>
            <w:szCs w:val="22"/>
          </w:rPr>
          <w:t>2</w:t>
        </w:r>
        <w:r w:rsidR="0095308F" w:rsidRPr="00456D46">
          <w:rPr>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81E5" w14:textId="77540A4D" w:rsidR="004E1C57" w:rsidRPr="00456D46" w:rsidRDefault="00D523A9" w:rsidP="004E1C57">
    <w:pPr>
      <w:pStyle w:val="Footer"/>
      <w:jc w:val="right"/>
      <w:rPr>
        <w:sz w:val="22"/>
        <w:szCs w:val="22"/>
      </w:rPr>
    </w:pPr>
    <w:r>
      <w:rPr>
        <w:sz w:val="22"/>
        <w:szCs w:val="22"/>
      </w:rPr>
      <w:t>National s</w:t>
    </w:r>
    <w:r w:rsidR="0373AADA" w:rsidRPr="00456D46">
      <w:rPr>
        <w:sz w:val="22"/>
        <w:szCs w:val="22"/>
      </w:rPr>
      <w:t>ummary of Support at Home prices</w:t>
    </w:r>
    <w:r>
      <w:rPr>
        <w:sz w:val="22"/>
        <w:szCs w:val="22"/>
      </w:rPr>
      <w:t xml:space="preserve"> – November to December 2025</w:t>
    </w:r>
    <w:r w:rsidR="00456D46" w:rsidRPr="00456D46">
      <w:rPr>
        <w:sz w:val="22"/>
        <w:szCs w:val="22"/>
      </w:rPr>
      <w:tab/>
    </w:r>
    <w:r w:rsidR="00456D46" w:rsidRPr="00456D46">
      <w:rPr>
        <w:sz w:val="22"/>
        <w:szCs w:val="22"/>
      </w:rPr>
      <w:tab/>
    </w:r>
    <w:r w:rsidR="00456D46" w:rsidRPr="00456D46">
      <w:rPr>
        <w:sz w:val="22"/>
        <w:szCs w:val="22"/>
      </w:rPr>
      <w:tab/>
    </w:r>
    <w:sdt>
      <w:sdtPr>
        <w:rPr>
          <w:sz w:val="22"/>
          <w:szCs w:val="22"/>
        </w:rPr>
        <w:id w:val="-967970556"/>
        <w:docPartObj>
          <w:docPartGallery w:val="Page Numbers (Bottom of Page)"/>
          <w:docPartUnique/>
        </w:docPartObj>
      </w:sdtPr>
      <w:sdtEndPr>
        <w:rPr>
          <w:noProof/>
        </w:rPr>
      </w:sdtEndPr>
      <w:sdtContent>
        <w:r w:rsidR="004E1C57" w:rsidRPr="00456D46">
          <w:rPr>
            <w:sz w:val="22"/>
            <w:szCs w:val="22"/>
          </w:rPr>
          <w:fldChar w:fldCharType="begin"/>
        </w:r>
        <w:r w:rsidR="004E1C57" w:rsidRPr="00456D46">
          <w:rPr>
            <w:sz w:val="22"/>
            <w:szCs w:val="22"/>
          </w:rPr>
          <w:instrText xml:space="preserve"> PAGE   \* MERGEFORMAT </w:instrText>
        </w:r>
        <w:r w:rsidR="004E1C57" w:rsidRPr="00456D46">
          <w:rPr>
            <w:sz w:val="22"/>
            <w:szCs w:val="22"/>
          </w:rPr>
          <w:fldChar w:fldCharType="separate"/>
        </w:r>
        <w:r w:rsidR="0373AADA" w:rsidRPr="00456D46">
          <w:rPr>
            <w:sz w:val="22"/>
            <w:szCs w:val="22"/>
          </w:rPr>
          <w:t>2</w:t>
        </w:r>
        <w:r w:rsidR="004E1C57" w:rsidRPr="00456D46">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3AC7" w14:textId="77777777" w:rsidR="005746DF" w:rsidRDefault="005746DF" w:rsidP="0076491B">
      <w:pPr>
        <w:spacing w:before="0" w:after="0" w:line="240" w:lineRule="auto"/>
      </w:pPr>
      <w:r>
        <w:separator/>
      </w:r>
    </w:p>
  </w:footnote>
  <w:footnote w:type="continuationSeparator" w:id="0">
    <w:p w14:paraId="75083354" w14:textId="77777777" w:rsidR="005746DF" w:rsidRDefault="005746DF" w:rsidP="0076491B">
      <w:pPr>
        <w:spacing w:before="0" w:after="0" w:line="240" w:lineRule="auto"/>
      </w:pPr>
      <w:r>
        <w:continuationSeparator/>
      </w:r>
    </w:p>
  </w:footnote>
  <w:footnote w:type="continuationNotice" w:id="1">
    <w:p w14:paraId="39DDFAE9" w14:textId="77777777" w:rsidR="005746DF" w:rsidRDefault="005746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C679" w14:textId="3B9E99C3" w:rsidR="000E6FED" w:rsidRDefault="003B3788">
    <w:pPr>
      <w:pStyle w:val="Header"/>
    </w:pPr>
    <w:r>
      <w:rPr>
        <w:noProof/>
      </w:rPr>
      <mc:AlternateContent>
        <mc:Choice Requires="wps">
          <w:drawing>
            <wp:anchor distT="0" distB="0" distL="0" distR="0" simplePos="0" relativeHeight="251658241" behindDoc="0" locked="0" layoutInCell="1" allowOverlap="1" wp14:anchorId="4E7DA116" wp14:editId="4C038289">
              <wp:simplePos x="635" y="635"/>
              <wp:positionH relativeFrom="page">
                <wp:align>center</wp:align>
              </wp:positionH>
              <wp:positionV relativeFrom="page">
                <wp:align>top</wp:align>
              </wp:positionV>
              <wp:extent cx="622300" cy="480695"/>
              <wp:effectExtent l="0" t="0" r="6350" b="14605"/>
              <wp:wrapNone/>
              <wp:docPr id="2921949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3CFE028" w14:textId="18D72D49" w:rsidR="003B3788" w:rsidRPr="003B3788" w:rsidRDefault="003B3788" w:rsidP="003B3788">
                          <w:pPr>
                            <w:spacing w:after="0"/>
                            <w:rPr>
                              <w:rFonts w:ascii="Aptos" w:eastAsia="Aptos" w:hAnsi="Aptos" w:cs="Aptos"/>
                              <w:noProof/>
                              <w:color w:val="FF0000"/>
                            </w:rPr>
                          </w:pPr>
                          <w:r w:rsidRPr="003B378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DA116"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3CFE028" w14:textId="18D72D49" w:rsidR="003B3788" w:rsidRPr="003B3788" w:rsidRDefault="003B3788" w:rsidP="003B3788">
                    <w:pPr>
                      <w:spacing w:after="0"/>
                      <w:rPr>
                        <w:rFonts w:ascii="Aptos" w:eastAsia="Aptos" w:hAnsi="Aptos" w:cs="Aptos"/>
                        <w:noProof/>
                        <w:color w:val="FF0000"/>
                      </w:rPr>
                    </w:pPr>
                    <w:r w:rsidRPr="003B378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8805" w14:textId="3BAA1777" w:rsidR="0076491B" w:rsidRDefault="003E2C3F">
    <w:pPr>
      <w:pStyle w:val="Header"/>
    </w:pPr>
    <w:r>
      <w:rPr>
        <w:noProof/>
      </w:rPr>
      <w:drawing>
        <wp:anchor distT="0" distB="0" distL="114300" distR="114300" simplePos="0" relativeHeight="251658240" behindDoc="1" locked="0" layoutInCell="1" allowOverlap="1" wp14:anchorId="0FE16B81" wp14:editId="7E855615">
          <wp:simplePos x="0" y="0"/>
          <wp:positionH relativeFrom="margin">
            <wp:posOffset>-869315</wp:posOffset>
          </wp:positionH>
          <wp:positionV relativeFrom="page">
            <wp:posOffset>-142875</wp:posOffset>
          </wp:positionV>
          <wp:extent cx="8230235" cy="3549015"/>
          <wp:effectExtent l="0" t="0" r="0" b="0"/>
          <wp:wrapNone/>
          <wp:docPr id="894417954" name="Picture 894417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52" t="7864" r="152" b="27486"/>
                  <a:stretch/>
                </pic:blipFill>
                <pic:spPr bwMode="auto">
                  <a:xfrm flipH="1">
                    <a:off x="0" y="0"/>
                    <a:ext cx="8230235" cy="3549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3" behindDoc="0" locked="0" layoutInCell="1" allowOverlap="1" wp14:anchorId="723C444C" wp14:editId="71EA17EE">
          <wp:simplePos x="0" y="0"/>
          <wp:positionH relativeFrom="page">
            <wp:align>left</wp:align>
          </wp:positionH>
          <wp:positionV relativeFrom="page">
            <wp:posOffset>-81915</wp:posOffset>
          </wp:positionV>
          <wp:extent cx="7558363" cy="2112411"/>
          <wp:effectExtent l="0" t="0" r="508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0F2"/>
    <w:multiLevelType w:val="hybridMultilevel"/>
    <w:tmpl w:val="5CD84F7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12A21"/>
    <w:multiLevelType w:val="hybridMultilevel"/>
    <w:tmpl w:val="F00EFBEE"/>
    <w:lvl w:ilvl="0" w:tplc="33720E80">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61507A5"/>
    <w:multiLevelType w:val="hybridMultilevel"/>
    <w:tmpl w:val="ECF4D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B2295"/>
    <w:multiLevelType w:val="hybridMultilevel"/>
    <w:tmpl w:val="C290A552"/>
    <w:lvl w:ilvl="0" w:tplc="0CF8F064">
      <w:start w:val="1"/>
      <w:numFmt w:val="bullet"/>
      <w:lvlText w:val=""/>
      <w:lvlJc w:val="left"/>
      <w:pPr>
        <w:ind w:left="360" w:hanging="360"/>
      </w:pPr>
      <w:rPr>
        <w:rFonts w:ascii="Symbol" w:hAnsi="Symbol" w:hint="default"/>
        <w:color w:val="DA576C" w:themeColor="accent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5B228C"/>
    <w:multiLevelType w:val="hybridMultilevel"/>
    <w:tmpl w:val="C7B29E56"/>
    <w:lvl w:ilvl="0" w:tplc="FF609D3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466BE"/>
    <w:multiLevelType w:val="hybridMultilevel"/>
    <w:tmpl w:val="555AC2EA"/>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033F4D"/>
    <w:multiLevelType w:val="hybridMultilevel"/>
    <w:tmpl w:val="D28025E0"/>
    <w:lvl w:ilvl="0" w:tplc="CB82E55E">
      <w:start w:val="1"/>
      <w:numFmt w:val="bullet"/>
      <w:lvlText w:val=""/>
      <w:lvlJc w:val="left"/>
      <w:pPr>
        <w:ind w:left="360" w:hanging="360"/>
      </w:pPr>
      <w:rPr>
        <w:rFonts w:ascii="Symbol" w:hAnsi="Symbol" w:hint="default"/>
        <w:color w:val="F2692B" w:themeColor="accent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6328CC"/>
    <w:multiLevelType w:val="hybridMultilevel"/>
    <w:tmpl w:val="B42EF856"/>
    <w:lvl w:ilvl="0" w:tplc="33720E80">
      <w:start w:val="1"/>
      <w:numFmt w:val="bullet"/>
      <w:lvlText w:val=""/>
      <w:lvlJc w:val="left"/>
      <w:pPr>
        <w:ind w:left="360" w:hanging="360"/>
      </w:pPr>
      <w:rPr>
        <w:rFonts w:ascii="Symbol" w:hAnsi="Symbol" w:hint="default"/>
        <w:color w:val="DA576C" w:themeColor="accent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AA4CE7"/>
    <w:multiLevelType w:val="hybridMultilevel"/>
    <w:tmpl w:val="2424C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7B7D4F"/>
    <w:multiLevelType w:val="hybridMultilevel"/>
    <w:tmpl w:val="6CDCD252"/>
    <w:lvl w:ilvl="0" w:tplc="9DA69248">
      <w:start w:val="1"/>
      <w:numFmt w:val="bullet"/>
      <w:lvlText w:val=""/>
      <w:lvlJc w:val="left"/>
      <w:pPr>
        <w:ind w:left="360" w:hanging="360"/>
      </w:pPr>
      <w:rPr>
        <w:rFonts w:ascii="Symbol" w:hAnsi="Symbol" w:hint="default"/>
        <w:color w:val="F3B223" w:themeColor="accent6"/>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F52E8C"/>
    <w:multiLevelType w:val="hybridMultilevel"/>
    <w:tmpl w:val="56D6A3B6"/>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41593F"/>
    <w:multiLevelType w:val="hybridMultilevel"/>
    <w:tmpl w:val="FBE8AC26"/>
    <w:lvl w:ilvl="0" w:tplc="9AECBA28">
      <w:start w:val="1"/>
      <w:numFmt w:val="bullet"/>
      <w:lvlText w:val=""/>
      <w:lvlJc w:val="left"/>
      <w:pPr>
        <w:ind w:left="720" w:hanging="360"/>
      </w:pPr>
      <w:rPr>
        <w:rFonts w:ascii="Symbol" w:hAnsi="Symbol" w:hint="default"/>
        <w:color w:val="F3B223"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022B2"/>
    <w:multiLevelType w:val="hybridMultilevel"/>
    <w:tmpl w:val="35E26942"/>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C2B5FF2"/>
    <w:multiLevelType w:val="hybridMultilevel"/>
    <w:tmpl w:val="6DBE7834"/>
    <w:lvl w:ilvl="0" w:tplc="0CF8F064">
      <w:start w:val="1"/>
      <w:numFmt w:val="bullet"/>
      <w:lvlText w:val=""/>
      <w:lvlJc w:val="left"/>
      <w:pPr>
        <w:ind w:left="360" w:hanging="360"/>
      </w:pPr>
      <w:rPr>
        <w:rFonts w:ascii="Symbol" w:hAnsi="Symbol" w:hint="default"/>
        <w:color w:val="DA576C" w:themeColor="accent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6FD7847"/>
    <w:multiLevelType w:val="hybridMultilevel"/>
    <w:tmpl w:val="12DE0C8E"/>
    <w:lvl w:ilvl="0" w:tplc="33720E80">
      <w:start w:val="1"/>
      <w:numFmt w:val="bullet"/>
      <w:lvlText w:val=""/>
      <w:lvlJc w:val="left"/>
      <w:pPr>
        <w:ind w:left="360" w:hanging="360"/>
      </w:pPr>
      <w:rPr>
        <w:rFonts w:ascii="Symbol" w:hAnsi="Symbol" w:hint="default"/>
        <w:color w:val="DA576C" w:themeColor="accent4"/>
      </w:rPr>
    </w:lvl>
    <w:lvl w:ilvl="1" w:tplc="4062616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D941C3"/>
    <w:multiLevelType w:val="hybridMultilevel"/>
    <w:tmpl w:val="493E3BD4"/>
    <w:lvl w:ilvl="0" w:tplc="7A547E20">
      <w:start w:val="1"/>
      <w:numFmt w:val="bullet"/>
      <w:lvlText w:val=""/>
      <w:lvlJc w:val="left"/>
      <w:pPr>
        <w:ind w:left="360" w:hanging="360"/>
      </w:pPr>
      <w:rPr>
        <w:rFonts w:ascii="Symbol" w:hAnsi="Symbol" w:hint="default"/>
        <w:color w:val="78BE43"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8984A80"/>
    <w:multiLevelType w:val="hybridMultilevel"/>
    <w:tmpl w:val="BD305D8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920CB2"/>
    <w:multiLevelType w:val="hybridMultilevel"/>
    <w:tmpl w:val="396E8FE8"/>
    <w:lvl w:ilvl="0" w:tplc="9AECBA28">
      <w:start w:val="1"/>
      <w:numFmt w:val="bullet"/>
      <w:lvlText w:val=""/>
      <w:lvlJc w:val="left"/>
      <w:pPr>
        <w:ind w:left="360" w:hanging="360"/>
      </w:pPr>
      <w:rPr>
        <w:rFonts w:ascii="Symbol" w:hAnsi="Symbol" w:hint="default"/>
        <w:color w:val="F3B223" w:themeColor="accent6"/>
      </w:rPr>
    </w:lvl>
    <w:lvl w:ilvl="1" w:tplc="C698354E">
      <w:numFmt w:val="bullet"/>
      <w:lvlText w:val="○"/>
      <w:lvlJc w:val="left"/>
      <w:pPr>
        <w:ind w:left="1440" w:hanging="720"/>
      </w:pPr>
      <w:rPr>
        <w:rFonts w:ascii="Arial" w:eastAsiaTheme="minorHAnsi"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964CA"/>
    <w:multiLevelType w:val="hybridMultilevel"/>
    <w:tmpl w:val="B5E24EBC"/>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 w15:restartNumberingAfterBreak="0">
    <w:nsid w:val="7A7361ED"/>
    <w:multiLevelType w:val="hybridMultilevel"/>
    <w:tmpl w:val="03B2410E"/>
    <w:lvl w:ilvl="0" w:tplc="9AECBA28">
      <w:start w:val="1"/>
      <w:numFmt w:val="bullet"/>
      <w:lvlText w:val=""/>
      <w:lvlJc w:val="left"/>
      <w:pPr>
        <w:ind w:left="360" w:hanging="360"/>
      </w:pPr>
      <w:rPr>
        <w:rFonts w:ascii="Symbol" w:hAnsi="Symbol" w:hint="default"/>
        <w:color w:val="F3B223" w:themeColor="accent6"/>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num w:numId="1" w16cid:durableId="1989553978">
    <w:abstractNumId w:val="21"/>
  </w:num>
  <w:num w:numId="2" w16cid:durableId="1685011242">
    <w:abstractNumId w:val="9"/>
  </w:num>
  <w:num w:numId="3" w16cid:durableId="1607540431">
    <w:abstractNumId w:val="18"/>
  </w:num>
  <w:num w:numId="4" w16cid:durableId="1495607887">
    <w:abstractNumId w:val="19"/>
  </w:num>
  <w:num w:numId="5" w16cid:durableId="1743913485">
    <w:abstractNumId w:val="16"/>
  </w:num>
  <w:num w:numId="6" w16cid:durableId="581183334">
    <w:abstractNumId w:val="11"/>
  </w:num>
  <w:num w:numId="7" w16cid:durableId="837378909">
    <w:abstractNumId w:val="6"/>
  </w:num>
  <w:num w:numId="8" w16cid:durableId="77681344">
    <w:abstractNumId w:val="5"/>
  </w:num>
  <w:num w:numId="9" w16cid:durableId="1082486666">
    <w:abstractNumId w:val="3"/>
  </w:num>
  <w:num w:numId="10" w16cid:durableId="2108959573">
    <w:abstractNumId w:val="13"/>
  </w:num>
  <w:num w:numId="11" w16cid:durableId="1861091613">
    <w:abstractNumId w:val="10"/>
  </w:num>
  <w:num w:numId="12" w16cid:durableId="1886600743">
    <w:abstractNumId w:val="23"/>
  </w:num>
  <w:num w:numId="13" w16cid:durableId="1611163911">
    <w:abstractNumId w:val="22"/>
  </w:num>
  <w:num w:numId="14" w16cid:durableId="541481022">
    <w:abstractNumId w:val="15"/>
  </w:num>
  <w:num w:numId="15" w16cid:durableId="1931350877">
    <w:abstractNumId w:val="1"/>
  </w:num>
  <w:num w:numId="16" w16cid:durableId="1027104225">
    <w:abstractNumId w:val="7"/>
  </w:num>
  <w:num w:numId="17" w16cid:durableId="1093866447">
    <w:abstractNumId w:val="12"/>
  </w:num>
  <w:num w:numId="18" w16cid:durableId="174929114">
    <w:abstractNumId w:val="4"/>
  </w:num>
  <w:num w:numId="19" w16cid:durableId="1168598442">
    <w:abstractNumId w:val="14"/>
  </w:num>
  <w:num w:numId="20" w16cid:durableId="1032725479">
    <w:abstractNumId w:val="20"/>
  </w:num>
  <w:num w:numId="21" w16cid:durableId="1354261584">
    <w:abstractNumId w:val="0"/>
  </w:num>
  <w:num w:numId="22" w16cid:durableId="373241305">
    <w:abstractNumId w:val="2"/>
  </w:num>
  <w:num w:numId="23" w16cid:durableId="684985408">
    <w:abstractNumId w:val="8"/>
  </w:num>
  <w:num w:numId="24" w16cid:durableId="12482746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90"/>
    <w:rsid w:val="000014DC"/>
    <w:rsid w:val="0000157F"/>
    <w:rsid w:val="00001A89"/>
    <w:rsid w:val="00001D32"/>
    <w:rsid w:val="00002A37"/>
    <w:rsid w:val="00002C30"/>
    <w:rsid w:val="00002EFE"/>
    <w:rsid w:val="00003071"/>
    <w:rsid w:val="00003706"/>
    <w:rsid w:val="00003CEE"/>
    <w:rsid w:val="00003F07"/>
    <w:rsid w:val="000040B2"/>
    <w:rsid w:val="0000441A"/>
    <w:rsid w:val="0000485D"/>
    <w:rsid w:val="00004B02"/>
    <w:rsid w:val="00004EDF"/>
    <w:rsid w:val="000052ED"/>
    <w:rsid w:val="000058F7"/>
    <w:rsid w:val="00005E37"/>
    <w:rsid w:val="0000667F"/>
    <w:rsid w:val="0000787C"/>
    <w:rsid w:val="00007E94"/>
    <w:rsid w:val="000102E7"/>
    <w:rsid w:val="000109A8"/>
    <w:rsid w:val="00010AD0"/>
    <w:rsid w:val="00010B22"/>
    <w:rsid w:val="00010E3B"/>
    <w:rsid w:val="00011937"/>
    <w:rsid w:val="00011E07"/>
    <w:rsid w:val="0001245D"/>
    <w:rsid w:val="00012EA5"/>
    <w:rsid w:val="00013197"/>
    <w:rsid w:val="00013340"/>
    <w:rsid w:val="000133C5"/>
    <w:rsid w:val="00013F7E"/>
    <w:rsid w:val="0001413E"/>
    <w:rsid w:val="000148C7"/>
    <w:rsid w:val="00015D44"/>
    <w:rsid w:val="000165AE"/>
    <w:rsid w:val="00016F14"/>
    <w:rsid w:val="00017977"/>
    <w:rsid w:val="0002022C"/>
    <w:rsid w:val="00020B13"/>
    <w:rsid w:val="00020CF7"/>
    <w:rsid w:val="00020DB0"/>
    <w:rsid w:val="00020DE5"/>
    <w:rsid w:val="000212D9"/>
    <w:rsid w:val="00021448"/>
    <w:rsid w:val="00021ABD"/>
    <w:rsid w:val="00021E0D"/>
    <w:rsid w:val="00021F8E"/>
    <w:rsid w:val="0002313D"/>
    <w:rsid w:val="000245CC"/>
    <w:rsid w:val="000247F4"/>
    <w:rsid w:val="00024DF7"/>
    <w:rsid w:val="00024E35"/>
    <w:rsid w:val="00025043"/>
    <w:rsid w:val="000254A6"/>
    <w:rsid w:val="0002597A"/>
    <w:rsid w:val="000259E8"/>
    <w:rsid w:val="00025AF0"/>
    <w:rsid w:val="00025F05"/>
    <w:rsid w:val="00025FAF"/>
    <w:rsid w:val="0002629F"/>
    <w:rsid w:val="00026C04"/>
    <w:rsid w:val="000277F8"/>
    <w:rsid w:val="000278B8"/>
    <w:rsid w:val="00030834"/>
    <w:rsid w:val="0003263C"/>
    <w:rsid w:val="0003289F"/>
    <w:rsid w:val="000338DF"/>
    <w:rsid w:val="00033ED5"/>
    <w:rsid w:val="0003423E"/>
    <w:rsid w:val="00035510"/>
    <w:rsid w:val="00035681"/>
    <w:rsid w:val="00035B20"/>
    <w:rsid w:val="00035DB9"/>
    <w:rsid w:val="00035E77"/>
    <w:rsid w:val="00036452"/>
    <w:rsid w:val="00037C67"/>
    <w:rsid w:val="00037DB3"/>
    <w:rsid w:val="0004011F"/>
    <w:rsid w:val="000413A3"/>
    <w:rsid w:val="0004193E"/>
    <w:rsid w:val="00041FFA"/>
    <w:rsid w:val="000432BB"/>
    <w:rsid w:val="00043D38"/>
    <w:rsid w:val="00043ECE"/>
    <w:rsid w:val="0004403E"/>
    <w:rsid w:val="00044219"/>
    <w:rsid w:val="000445CD"/>
    <w:rsid w:val="00045BE5"/>
    <w:rsid w:val="00045CB0"/>
    <w:rsid w:val="00045F4D"/>
    <w:rsid w:val="00046448"/>
    <w:rsid w:val="000469B6"/>
    <w:rsid w:val="000469C5"/>
    <w:rsid w:val="00046F12"/>
    <w:rsid w:val="0004717C"/>
    <w:rsid w:val="00047425"/>
    <w:rsid w:val="00047806"/>
    <w:rsid w:val="0005003F"/>
    <w:rsid w:val="00050199"/>
    <w:rsid w:val="000503F1"/>
    <w:rsid w:val="000505A0"/>
    <w:rsid w:val="000507F3"/>
    <w:rsid w:val="00050D11"/>
    <w:rsid w:val="00052C92"/>
    <w:rsid w:val="0005326E"/>
    <w:rsid w:val="000543F3"/>
    <w:rsid w:val="00054755"/>
    <w:rsid w:val="00054D44"/>
    <w:rsid w:val="000551E8"/>
    <w:rsid w:val="00055AAD"/>
    <w:rsid w:val="0005655B"/>
    <w:rsid w:val="000565E5"/>
    <w:rsid w:val="000569EC"/>
    <w:rsid w:val="000579F2"/>
    <w:rsid w:val="0006021B"/>
    <w:rsid w:val="0006056B"/>
    <w:rsid w:val="00061308"/>
    <w:rsid w:val="000615B0"/>
    <w:rsid w:val="00061B1B"/>
    <w:rsid w:val="00062799"/>
    <w:rsid w:val="000629B5"/>
    <w:rsid w:val="00063C9D"/>
    <w:rsid w:val="00064C18"/>
    <w:rsid w:val="00064E6F"/>
    <w:rsid w:val="000650C2"/>
    <w:rsid w:val="0006522B"/>
    <w:rsid w:val="0006592D"/>
    <w:rsid w:val="00065C12"/>
    <w:rsid w:val="000663B7"/>
    <w:rsid w:val="0007148E"/>
    <w:rsid w:val="0007162D"/>
    <w:rsid w:val="0007194B"/>
    <w:rsid w:val="00071C8B"/>
    <w:rsid w:val="000722AC"/>
    <w:rsid w:val="0007239E"/>
    <w:rsid w:val="000738DE"/>
    <w:rsid w:val="0007424A"/>
    <w:rsid w:val="000745AF"/>
    <w:rsid w:val="00074945"/>
    <w:rsid w:val="00074DF8"/>
    <w:rsid w:val="00075142"/>
    <w:rsid w:val="00076166"/>
    <w:rsid w:val="000769EE"/>
    <w:rsid w:val="00076D16"/>
    <w:rsid w:val="000773D5"/>
    <w:rsid w:val="0007793F"/>
    <w:rsid w:val="00081270"/>
    <w:rsid w:val="000812CA"/>
    <w:rsid w:val="00081B3D"/>
    <w:rsid w:val="00081D03"/>
    <w:rsid w:val="000826C0"/>
    <w:rsid w:val="00082ED2"/>
    <w:rsid w:val="00083099"/>
    <w:rsid w:val="0008383D"/>
    <w:rsid w:val="0008482C"/>
    <w:rsid w:val="00084A0E"/>
    <w:rsid w:val="00084C51"/>
    <w:rsid w:val="00084F5E"/>
    <w:rsid w:val="000868B1"/>
    <w:rsid w:val="00086EDD"/>
    <w:rsid w:val="0008724E"/>
    <w:rsid w:val="00087928"/>
    <w:rsid w:val="00087CE3"/>
    <w:rsid w:val="00090EE9"/>
    <w:rsid w:val="00092320"/>
    <w:rsid w:val="00093193"/>
    <w:rsid w:val="00093902"/>
    <w:rsid w:val="000939A7"/>
    <w:rsid w:val="00093B21"/>
    <w:rsid w:val="00094256"/>
    <w:rsid w:val="00094A1E"/>
    <w:rsid w:val="00094B37"/>
    <w:rsid w:val="00095BA4"/>
    <w:rsid w:val="00095E1E"/>
    <w:rsid w:val="00096EC7"/>
    <w:rsid w:val="00097460"/>
    <w:rsid w:val="000A0E09"/>
    <w:rsid w:val="000A1DCE"/>
    <w:rsid w:val="000A301C"/>
    <w:rsid w:val="000A37D2"/>
    <w:rsid w:val="000A4150"/>
    <w:rsid w:val="000A47CB"/>
    <w:rsid w:val="000A4B48"/>
    <w:rsid w:val="000A5C2D"/>
    <w:rsid w:val="000A63FE"/>
    <w:rsid w:val="000A656D"/>
    <w:rsid w:val="000A6D30"/>
    <w:rsid w:val="000A6DE0"/>
    <w:rsid w:val="000A6EB7"/>
    <w:rsid w:val="000A6FB3"/>
    <w:rsid w:val="000A72DB"/>
    <w:rsid w:val="000A7B85"/>
    <w:rsid w:val="000A7C9F"/>
    <w:rsid w:val="000B0095"/>
    <w:rsid w:val="000B06AD"/>
    <w:rsid w:val="000B0ADB"/>
    <w:rsid w:val="000B0D43"/>
    <w:rsid w:val="000B1EAE"/>
    <w:rsid w:val="000B24DA"/>
    <w:rsid w:val="000B2775"/>
    <w:rsid w:val="000B2ABA"/>
    <w:rsid w:val="000B4DAC"/>
    <w:rsid w:val="000B52DE"/>
    <w:rsid w:val="000B584A"/>
    <w:rsid w:val="000B58AC"/>
    <w:rsid w:val="000B6651"/>
    <w:rsid w:val="000B72C9"/>
    <w:rsid w:val="000B75B1"/>
    <w:rsid w:val="000B77C0"/>
    <w:rsid w:val="000B7CA7"/>
    <w:rsid w:val="000C11EF"/>
    <w:rsid w:val="000C1710"/>
    <w:rsid w:val="000C1989"/>
    <w:rsid w:val="000C1BED"/>
    <w:rsid w:val="000C2162"/>
    <w:rsid w:val="000C2424"/>
    <w:rsid w:val="000C2B93"/>
    <w:rsid w:val="000C34F9"/>
    <w:rsid w:val="000C356C"/>
    <w:rsid w:val="000C35E1"/>
    <w:rsid w:val="000C3AF4"/>
    <w:rsid w:val="000C3B7D"/>
    <w:rsid w:val="000C4378"/>
    <w:rsid w:val="000C49C5"/>
    <w:rsid w:val="000C4CF6"/>
    <w:rsid w:val="000C5276"/>
    <w:rsid w:val="000C58DE"/>
    <w:rsid w:val="000C63D6"/>
    <w:rsid w:val="000C68E9"/>
    <w:rsid w:val="000C6EAD"/>
    <w:rsid w:val="000C6F85"/>
    <w:rsid w:val="000C74A6"/>
    <w:rsid w:val="000C74EB"/>
    <w:rsid w:val="000C7F4C"/>
    <w:rsid w:val="000D0A68"/>
    <w:rsid w:val="000D17BA"/>
    <w:rsid w:val="000D1D46"/>
    <w:rsid w:val="000D1F8B"/>
    <w:rsid w:val="000D2131"/>
    <w:rsid w:val="000D2E64"/>
    <w:rsid w:val="000D388E"/>
    <w:rsid w:val="000D3D1D"/>
    <w:rsid w:val="000D486B"/>
    <w:rsid w:val="000D5611"/>
    <w:rsid w:val="000D6CDE"/>
    <w:rsid w:val="000D6DF3"/>
    <w:rsid w:val="000D6FF7"/>
    <w:rsid w:val="000D7030"/>
    <w:rsid w:val="000D7CD0"/>
    <w:rsid w:val="000E0211"/>
    <w:rsid w:val="000E062B"/>
    <w:rsid w:val="000E064C"/>
    <w:rsid w:val="000E075F"/>
    <w:rsid w:val="000E2463"/>
    <w:rsid w:val="000E29C9"/>
    <w:rsid w:val="000E322B"/>
    <w:rsid w:val="000E3C4B"/>
    <w:rsid w:val="000E4327"/>
    <w:rsid w:val="000E456C"/>
    <w:rsid w:val="000E4B64"/>
    <w:rsid w:val="000E6FED"/>
    <w:rsid w:val="000E7216"/>
    <w:rsid w:val="000E7BA6"/>
    <w:rsid w:val="000F06B9"/>
    <w:rsid w:val="000F0D18"/>
    <w:rsid w:val="000F1018"/>
    <w:rsid w:val="000F23A3"/>
    <w:rsid w:val="000F2A46"/>
    <w:rsid w:val="000F2FE7"/>
    <w:rsid w:val="000F3AF0"/>
    <w:rsid w:val="000F3B2A"/>
    <w:rsid w:val="000F3C9B"/>
    <w:rsid w:val="000F5079"/>
    <w:rsid w:val="000F5249"/>
    <w:rsid w:val="000F5770"/>
    <w:rsid w:val="000F5F5F"/>
    <w:rsid w:val="000F6115"/>
    <w:rsid w:val="000F6DF9"/>
    <w:rsid w:val="000F74FD"/>
    <w:rsid w:val="001004B4"/>
    <w:rsid w:val="001005BC"/>
    <w:rsid w:val="001014DF"/>
    <w:rsid w:val="001015EC"/>
    <w:rsid w:val="0010260B"/>
    <w:rsid w:val="001029D7"/>
    <w:rsid w:val="00103068"/>
    <w:rsid w:val="0010339E"/>
    <w:rsid w:val="001047F0"/>
    <w:rsid w:val="00104B93"/>
    <w:rsid w:val="00105774"/>
    <w:rsid w:val="00106F34"/>
    <w:rsid w:val="00107208"/>
    <w:rsid w:val="0010720A"/>
    <w:rsid w:val="001077F9"/>
    <w:rsid w:val="00107BD0"/>
    <w:rsid w:val="00107E5B"/>
    <w:rsid w:val="00110016"/>
    <w:rsid w:val="001104F2"/>
    <w:rsid w:val="0011260F"/>
    <w:rsid w:val="00112832"/>
    <w:rsid w:val="00112955"/>
    <w:rsid w:val="00113588"/>
    <w:rsid w:val="00114195"/>
    <w:rsid w:val="001146A5"/>
    <w:rsid w:val="0011482B"/>
    <w:rsid w:val="00114A5E"/>
    <w:rsid w:val="00114ECC"/>
    <w:rsid w:val="00114F07"/>
    <w:rsid w:val="001156A2"/>
    <w:rsid w:val="001156CF"/>
    <w:rsid w:val="00115AB1"/>
    <w:rsid w:val="00115E1C"/>
    <w:rsid w:val="00117301"/>
    <w:rsid w:val="00117955"/>
    <w:rsid w:val="00117B9B"/>
    <w:rsid w:val="00117BF7"/>
    <w:rsid w:val="0012163E"/>
    <w:rsid w:val="0012245F"/>
    <w:rsid w:val="00123426"/>
    <w:rsid w:val="00123A17"/>
    <w:rsid w:val="0012662C"/>
    <w:rsid w:val="001274CB"/>
    <w:rsid w:val="001279F4"/>
    <w:rsid w:val="00127CA6"/>
    <w:rsid w:val="0013023B"/>
    <w:rsid w:val="00130698"/>
    <w:rsid w:val="001307E0"/>
    <w:rsid w:val="00131567"/>
    <w:rsid w:val="0013251F"/>
    <w:rsid w:val="00132E56"/>
    <w:rsid w:val="00132FD2"/>
    <w:rsid w:val="001330C1"/>
    <w:rsid w:val="00133A60"/>
    <w:rsid w:val="00133D18"/>
    <w:rsid w:val="00133D5E"/>
    <w:rsid w:val="00133FD5"/>
    <w:rsid w:val="00134094"/>
    <w:rsid w:val="001346C1"/>
    <w:rsid w:val="00134C3F"/>
    <w:rsid w:val="00135078"/>
    <w:rsid w:val="0013528E"/>
    <w:rsid w:val="0013563F"/>
    <w:rsid w:val="001361C8"/>
    <w:rsid w:val="00136200"/>
    <w:rsid w:val="001362BD"/>
    <w:rsid w:val="001368DC"/>
    <w:rsid w:val="00136A5B"/>
    <w:rsid w:val="00136B86"/>
    <w:rsid w:val="001376C7"/>
    <w:rsid w:val="00140137"/>
    <w:rsid w:val="001403B4"/>
    <w:rsid w:val="00141634"/>
    <w:rsid w:val="00141668"/>
    <w:rsid w:val="00142057"/>
    <w:rsid w:val="00142B0E"/>
    <w:rsid w:val="00143597"/>
    <w:rsid w:val="00143611"/>
    <w:rsid w:val="00144071"/>
    <w:rsid w:val="00144D0D"/>
    <w:rsid w:val="00144D20"/>
    <w:rsid w:val="00144E6A"/>
    <w:rsid w:val="00144E73"/>
    <w:rsid w:val="0014523C"/>
    <w:rsid w:val="00145716"/>
    <w:rsid w:val="00146052"/>
    <w:rsid w:val="00146053"/>
    <w:rsid w:val="001460F2"/>
    <w:rsid w:val="00146D39"/>
    <w:rsid w:val="00147CB4"/>
    <w:rsid w:val="00150264"/>
    <w:rsid w:val="001503C0"/>
    <w:rsid w:val="00150757"/>
    <w:rsid w:val="00150979"/>
    <w:rsid w:val="001510CF"/>
    <w:rsid w:val="00151612"/>
    <w:rsid w:val="001519C1"/>
    <w:rsid w:val="00152BA3"/>
    <w:rsid w:val="00152DD4"/>
    <w:rsid w:val="00153269"/>
    <w:rsid w:val="0015337E"/>
    <w:rsid w:val="001547A2"/>
    <w:rsid w:val="0015527C"/>
    <w:rsid w:val="00155E02"/>
    <w:rsid w:val="00156062"/>
    <w:rsid w:val="00156749"/>
    <w:rsid w:val="00156947"/>
    <w:rsid w:val="00156E69"/>
    <w:rsid w:val="00157BF8"/>
    <w:rsid w:val="00160BD4"/>
    <w:rsid w:val="001626B4"/>
    <w:rsid w:val="00162775"/>
    <w:rsid w:val="00162978"/>
    <w:rsid w:val="00163342"/>
    <w:rsid w:val="001633BB"/>
    <w:rsid w:val="0016464D"/>
    <w:rsid w:val="00164966"/>
    <w:rsid w:val="001666DE"/>
    <w:rsid w:val="001666E9"/>
    <w:rsid w:val="00166727"/>
    <w:rsid w:val="00166875"/>
    <w:rsid w:val="0017145D"/>
    <w:rsid w:val="00171947"/>
    <w:rsid w:val="00171A20"/>
    <w:rsid w:val="00171BDE"/>
    <w:rsid w:val="001724C1"/>
    <w:rsid w:val="001725BD"/>
    <w:rsid w:val="00173FBB"/>
    <w:rsid w:val="00174002"/>
    <w:rsid w:val="0017643F"/>
    <w:rsid w:val="001765BA"/>
    <w:rsid w:val="001765D0"/>
    <w:rsid w:val="00176644"/>
    <w:rsid w:val="001771BF"/>
    <w:rsid w:val="00177D90"/>
    <w:rsid w:val="00177FCE"/>
    <w:rsid w:val="001800C0"/>
    <w:rsid w:val="00181843"/>
    <w:rsid w:val="00182468"/>
    <w:rsid w:val="00182F8B"/>
    <w:rsid w:val="00183727"/>
    <w:rsid w:val="00183837"/>
    <w:rsid w:val="00184143"/>
    <w:rsid w:val="0018427F"/>
    <w:rsid w:val="00184363"/>
    <w:rsid w:val="0018474F"/>
    <w:rsid w:val="00184FCE"/>
    <w:rsid w:val="00185ECF"/>
    <w:rsid w:val="00186D2E"/>
    <w:rsid w:val="00186EFD"/>
    <w:rsid w:val="00187C57"/>
    <w:rsid w:val="001903BA"/>
    <w:rsid w:val="001906D9"/>
    <w:rsid w:val="001909EE"/>
    <w:rsid w:val="00190BF5"/>
    <w:rsid w:val="00191266"/>
    <w:rsid w:val="001912FC"/>
    <w:rsid w:val="00191418"/>
    <w:rsid w:val="00192676"/>
    <w:rsid w:val="00192B31"/>
    <w:rsid w:val="00192BA8"/>
    <w:rsid w:val="0019378C"/>
    <w:rsid w:val="001939A1"/>
    <w:rsid w:val="00194434"/>
    <w:rsid w:val="00194459"/>
    <w:rsid w:val="00194859"/>
    <w:rsid w:val="00195280"/>
    <w:rsid w:val="00195AF7"/>
    <w:rsid w:val="00196309"/>
    <w:rsid w:val="0019655E"/>
    <w:rsid w:val="0019716A"/>
    <w:rsid w:val="00197BF7"/>
    <w:rsid w:val="00197C42"/>
    <w:rsid w:val="001A0000"/>
    <w:rsid w:val="001A0186"/>
    <w:rsid w:val="001A02A2"/>
    <w:rsid w:val="001A0453"/>
    <w:rsid w:val="001A0B4D"/>
    <w:rsid w:val="001A1B03"/>
    <w:rsid w:val="001A1C54"/>
    <w:rsid w:val="001A2D91"/>
    <w:rsid w:val="001A34A1"/>
    <w:rsid w:val="001A34AA"/>
    <w:rsid w:val="001A365B"/>
    <w:rsid w:val="001A4831"/>
    <w:rsid w:val="001A484F"/>
    <w:rsid w:val="001A4972"/>
    <w:rsid w:val="001A5C21"/>
    <w:rsid w:val="001A6CBA"/>
    <w:rsid w:val="001A6D86"/>
    <w:rsid w:val="001A6DB1"/>
    <w:rsid w:val="001A6DC1"/>
    <w:rsid w:val="001A71AA"/>
    <w:rsid w:val="001A77D0"/>
    <w:rsid w:val="001A7F59"/>
    <w:rsid w:val="001B0CAD"/>
    <w:rsid w:val="001B0EFC"/>
    <w:rsid w:val="001B1C63"/>
    <w:rsid w:val="001B1F1A"/>
    <w:rsid w:val="001B2137"/>
    <w:rsid w:val="001B2742"/>
    <w:rsid w:val="001B2E93"/>
    <w:rsid w:val="001B2ECA"/>
    <w:rsid w:val="001B340A"/>
    <w:rsid w:val="001B3788"/>
    <w:rsid w:val="001B3FD9"/>
    <w:rsid w:val="001B45E4"/>
    <w:rsid w:val="001B4EB0"/>
    <w:rsid w:val="001B4F98"/>
    <w:rsid w:val="001B515C"/>
    <w:rsid w:val="001B6249"/>
    <w:rsid w:val="001B6A3A"/>
    <w:rsid w:val="001B745B"/>
    <w:rsid w:val="001C0F46"/>
    <w:rsid w:val="001C12A0"/>
    <w:rsid w:val="001C24A8"/>
    <w:rsid w:val="001C2DD0"/>
    <w:rsid w:val="001C3409"/>
    <w:rsid w:val="001C38CE"/>
    <w:rsid w:val="001C3F79"/>
    <w:rsid w:val="001C40E8"/>
    <w:rsid w:val="001C410A"/>
    <w:rsid w:val="001C44C6"/>
    <w:rsid w:val="001C4990"/>
    <w:rsid w:val="001C52FF"/>
    <w:rsid w:val="001C53BC"/>
    <w:rsid w:val="001C5519"/>
    <w:rsid w:val="001C56B0"/>
    <w:rsid w:val="001C6C8C"/>
    <w:rsid w:val="001C7297"/>
    <w:rsid w:val="001C761D"/>
    <w:rsid w:val="001D009C"/>
    <w:rsid w:val="001D0729"/>
    <w:rsid w:val="001D134D"/>
    <w:rsid w:val="001D1D0A"/>
    <w:rsid w:val="001D2016"/>
    <w:rsid w:val="001D319C"/>
    <w:rsid w:val="001D366B"/>
    <w:rsid w:val="001D3702"/>
    <w:rsid w:val="001D3FD3"/>
    <w:rsid w:val="001D49CE"/>
    <w:rsid w:val="001D4B4C"/>
    <w:rsid w:val="001D5910"/>
    <w:rsid w:val="001D608A"/>
    <w:rsid w:val="001D61F1"/>
    <w:rsid w:val="001D6DB9"/>
    <w:rsid w:val="001D7230"/>
    <w:rsid w:val="001D767D"/>
    <w:rsid w:val="001D7C02"/>
    <w:rsid w:val="001E02CD"/>
    <w:rsid w:val="001E0572"/>
    <w:rsid w:val="001E0EC2"/>
    <w:rsid w:val="001E1087"/>
    <w:rsid w:val="001E1854"/>
    <w:rsid w:val="001E20F1"/>
    <w:rsid w:val="001E219E"/>
    <w:rsid w:val="001E25FF"/>
    <w:rsid w:val="001E290E"/>
    <w:rsid w:val="001E2BF6"/>
    <w:rsid w:val="001E2F4B"/>
    <w:rsid w:val="001E3520"/>
    <w:rsid w:val="001E3BD5"/>
    <w:rsid w:val="001E3EEE"/>
    <w:rsid w:val="001E3F6A"/>
    <w:rsid w:val="001E4BBD"/>
    <w:rsid w:val="001E4ECE"/>
    <w:rsid w:val="001E5E99"/>
    <w:rsid w:val="001E6746"/>
    <w:rsid w:val="001E6A2D"/>
    <w:rsid w:val="001E712E"/>
    <w:rsid w:val="001E78A2"/>
    <w:rsid w:val="001E7944"/>
    <w:rsid w:val="001E7E9A"/>
    <w:rsid w:val="001F023F"/>
    <w:rsid w:val="001F0F73"/>
    <w:rsid w:val="001F17F8"/>
    <w:rsid w:val="001F20E0"/>
    <w:rsid w:val="001F2CB3"/>
    <w:rsid w:val="001F348B"/>
    <w:rsid w:val="001F39C8"/>
    <w:rsid w:val="001F536C"/>
    <w:rsid w:val="001F544D"/>
    <w:rsid w:val="001F5466"/>
    <w:rsid w:val="001F6EE7"/>
    <w:rsid w:val="001F6FE1"/>
    <w:rsid w:val="001F70F6"/>
    <w:rsid w:val="001F7107"/>
    <w:rsid w:val="001F75B5"/>
    <w:rsid w:val="00200D16"/>
    <w:rsid w:val="00201344"/>
    <w:rsid w:val="00201977"/>
    <w:rsid w:val="00201CEC"/>
    <w:rsid w:val="00202CCE"/>
    <w:rsid w:val="00203315"/>
    <w:rsid w:val="0020355B"/>
    <w:rsid w:val="0020433F"/>
    <w:rsid w:val="00204618"/>
    <w:rsid w:val="00205361"/>
    <w:rsid w:val="00205427"/>
    <w:rsid w:val="002054CE"/>
    <w:rsid w:val="002055E0"/>
    <w:rsid w:val="002056CF"/>
    <w:rsid w:val="0020583B"/>
    <w:rsid w:val="00205E7B"/>
    <w:rsid w:val="00205F94"/>
    <w:rsid w:val="00206D94"/>
    <w:rsid w:val="0020798E"/>
    <w:rsid w:val="00207A48"/>
    <w:rsid w:val="00210A3C"/>
    <w:rsid w:val="00210FF7"/>
    <w:rsid w:val="00212130"/>
    <w:rsid w:val="002126F6"/>
    <w:rsid w:val="00212FA7"/>
    <w:rsid w:val="002138EA"/>
    <w:rsid w:val="00213ACC"/>
    <w:rsid w:val="00213E39"/>
    <w:rsid w:val="00214429"/>
    <w:rsid w:val="0021493D"/>
    <w:rsid w:val="002149F9"/>
    <w:rsid w:val="0021525E"/>
    <w:rsid w:val="0021567E"/>
    <w:rsid w:val="00215D4F"/>
    <w:rsid w:val="00215F6C"/>
    <w:rsid w:val="00217030"/>
    <w:rsid w:val="00217889"/>
    <w:rsid w:val="00217948"/>
    <w:rsid w:val="002205B7"/>
    <w:rsid w:val="002205E8"/>
    <w:rsid w:val="0022088C"/>
    <w:rsid w:val="00220CB5"/>
    <w:rsid w:val="00221198"/>
    <w:rsid w:val="0022174E"/>
    <w:rsid w:val="00221ED7"/>
    <w:rsid w:val="00222086"/>
    <w:rsid w:val="002227BF"/>
    <w:rsid w:val="00222A68"/>
    <w:rsid w:val="002237D7"/>
    <w:rsid w:val="00223B5D"/>
    <w:rsid w:val="002243F4"/>
    <w:rsid w:val="002244D5"/>
    <w:rsid w:val="002250BB"/>
    <w:rsid w:val="00225729"/>
    <w:rsid w:val="0022573D"/>
    <w:rsid w:val="0022575B"/>
    <w:rsid w:val="00225860"/>
    <w:rsid w:val="00225FFA"/>
    <w:rsid w:val="00226B4A"/>
    <w:rsid w:val="00226BD8"/>
    <w:rsid w:val="00226F6F"/>
    <w:rsid w:val="00227776"/>
    <w:rsid w:val="002277A6"/>
    <w:rsid w:val="00227CDA"/>
    <w:rsid w:val="00227D26"/>
    <w:rsid w:val="00227F5F"/>
    <w:rsid w:val="00230223"/>
    <w:rsid w:val="0023030A"/>
    <w:rsid w:val="0023030E"/>
    <w:rsid w:val="002316EA"/>
    <w:rsid w:val="00231811"/>
    <w:rsid w:val="00231BEE"/>
    <w:rsid w:val="00231E4A"/>
    <w:rsid w:val="00232064"/>
    <w:rsid w:val="002322FE"/>
    <w:rsid w:val="00232410"/>
    <w:rsid w:val="00232BA2"/>
    <w:rsid w:val="00232F5D"/>
    <w:rsid w:val="002336B5"/>
    <w:rsid w:val="0023373C"/>
    <w:rsid w:val="002337F8"/>
    <w:rsid w:val="0023382A"/>
    <w:rsid w:val="00233919"/>
    <w:rsid w:val="00233FF6"/>
    <w:rsid w:val="00234BF6"/>
    <w:rsid w:val="00234FE4"/>
    <w:rsid w:val="00235460"/>
    <w:rsid w:val="00235632"/>
    <w:rsid w:val="00235987"/>
    <w:rsid w:val="00235D24"/>
    <w:rsid w:val="002376E2"/>
    <w:rsid w:val="00240293"/>
    <w:rsid w:val="00240517"/>
    <w:rsid w:val="002406C7"/>
    <w:rsid w:val="00240DDA"/>
    <w:rsid w:val="00241E8E"/>
    <w:rsid w:val="002423FD"/>
    <w:rsid w:val="00242D2B"/>
    <w:rsid w:val="00243312"/>
    <w:rsid w:val="00243BC8"/>
    <w:rsid w:val="002470BE"/>
    <w:rsid w:val="002477DB"/>
    <w:rsid w:val="00247D54"/>
    <w:rsid w:val="00250267"/>
    <w:rsid w:val="00250C3A"/>
    <w:rsid w:val="00251E19"/>
    <w:rsid w:val="0025217A"/>
    <w:rsid w:val="002521FD"/>
    <w:rsid w:val="0025300F"/>
    <w:rsid w:val="00253923"/>
    <w:rsid w:val="002539F0"/>
    <w:rsid w:val="002547B1"/>
    <w:rsid w:val="00254E80"/>
    <w:rsid w:val="00255978"/>
    <w:rsid w:val="00256319"/>
    <w:rsid w:val="002603DD"/>
    <w:rsid w:val="00260518"/>
    <w:rsid w:val="002605B5"/>
    <w:rsid w:val="002615A2"/>
    <w:rsid w:val="002621C5"/>
    <w:rsid w:val="002626AF"/>
    <w:rsid w:val="00262D87"/>
    <w:rsid w:val="002632CF"/>
    <w:rsid w:val="00263784"/>
    <w:rsid w:val="00264110"/>
    <w:rsid w:val="00264758"/>
    <w:rsid w:val="0026497E"/>
    <w:rsid w:val="00264C9A"/>
    <w:rsid w:val="0026521D"/>
    <w:rsid w:val="002657C8"/>
    <w:rsid w:val="00265AD6"/>
    <w:rsid w:val="00265C05"/>
    <w:rsid w:val="002665D9"/>
    <w:rsid w:val="00267894"/>
    <w:rsid w:val="00271018"/>
    <w:rsid w:val="00271D77"/>
    <w:rsid w:val="00272012"/>
    <w:rsid w:val="00272A48"/>
    <w:rsid w:val="00272C9B"/>
    <w:rsid w:val="0027407F"/>
    <w:rsid w:val="00274706"/>
    <w:rsid w:val="00274AEA"/>
    <w:rsid w:val="0027585E"/>
    <w:rsid w:val="00275C75"/>
    <w:rsid w:val="00275C87"/>
    <w:rsid w:val="00276043"/>
    <w:rsid w:val="00277FE1"/>
    <w:rsid w:val="002801EB"/>
    <w:rsid w:val="002810C7"/>
    <w:rsid w:val="002812AC"/>
    <w:rsid w:val="002829EE"/>
    <w:rsid w:val="00282BBB"/>
    <w:rsid w:val="00283B9C"/>
    <w:rsid w:val="0028424A"/>
    <w:rsid w:val="00284B37"/>
    <w:rsid w:val="00284B62"/>
    <w:rsid w:val="00284C45"/>
    <w:rsid w:val="0028509D"/>
    <w:rsid w:val="002852B8"/>
    <w:rsid w:val="00285341"/>
    <w:rsid w:val="00285D8D"/>
    <w:rsid w:val="00286DFD"/>
    <w:rsid w:val="0028795F"/>
    <w:rsid w:val="00287B43"/>
    <w:rsid w:val="00287ECE"/>
    <w:rsid w:val="00290AC3"/>
    <w:rsid w:val="00290BFE"/>
    <w:rsid w:val="00290E56"/>
    <w:rsid w:val="0029158E"/>
    <w:rsid w:val="00291D41"/>
    <w:rsid w:val="00291DA4"/>
    <w:rsid w:val="00291F79"/>
    <w:rsid w:val="00292424"/>
    <w:rsid w:val="00292883"/>
    <w:rsid w:val="00294141"/>
    <w:rsid w:val="0029431C"/>
    <w:rsid w:val="00294838"/>
    <w:rsid w:val="00294A4C"/>
    <w:rsid w:val="0029546C"/>
    <w:rsid w:val="002956FE"/>
    <w:rsid w:val="00295B23"/>
    <w:rsid w:val="00295F50"/>
    <w:rsid w:val="00295F9F"/>
    <w:rsid w:val="00296105"/>
    <w:rsid w:val="00296322"/>
    <w:rsid w:val="00296489"/>
    <w:rsid w:val="002964B7"/>
    <w:rsid w:val="002969AD"/>
    <w:rsid w:val="00296D53"/>
    <w:rsid w:val="00296F1B"/>
    <w:rsid w:val="00297471"/>
    <w:rsid w:val="00297545"/>
    <w:rsid w:val="002975DD"/>
    <w:rsid w:val="0029789D"/>
    <w:rsid w:val="002979CF"/>
    <w:rsid w:val="002A0768"/>
    <w:rsid w:val="002A0897"/>
    <w:rsid w:val="002A0C25"/>
    <w:rsid w:val="002A0EE7"/>
    <w:rsid w:val="002A198F"/>
    <w:rsid w:val="002A25C6"/>
    <w:rsid w:val="002A2B25"/>
    <w:rsid w:val="002A3B29"/>
    <w:rsid w:val="002A3D13"/>
    <w:rsid w:val="002A4A5C"/>
    <w:rsid w:val="002A5A21"/>
    <w:rsid w:val="002A5B88"/>
    <w:rsid w:val="002A5D00"/>
    <w:rsid w:val="002A5E2F"/>
    <w:rsid w:val="002A6307"/>
    <w:rsid w:val="002A6FA0"/>
    <w:rsid w:val="002A7364"/>
    <w:rsid w:val="002A78CD"/>
    <w:rsid w:val="002A791B"/>
    <w:rsid w:val="002B0185"/>
    <w:rsid w:val="002B094C"/>
    <w:rsid w:val="002B0B30"/>
    <w:rsid w:val="002B0FB9"/>
    <w:rsid w:val="002B1BBA"/>
    <w:rsid w:val="002B20F5"/>
    <w:rsid w:val="002B2896"/>
    <w:rsid w:val="002B2B22"/>
    <w:rsid w:val="002B2CDF"/>
    <w:rsid w:val="002B3502"/>
    <w:rsid w:val="002B35EA"/>
    <w:rsid w:val="002B3DBC"/>
    <w:rsid w:val="002B45EE"/>
    <w:rsid w:val="002B4C20"/>
    <w:rsid w:val="002B4E49"/>
    <w:rsid w:val="002B5526"/>
    <w:rsid w:val="002B5B13"/>
    <w:rsid w:val="002B5DBA"/>
    <w:rsid w:val="002B632D"/>
    <w:rsid w:val="002B7DD2"/>
    <w:rsid w:val="002B7ED4"/>
    <w:rsid w:val="002C0339"/>
    <w:rsid w:val="002C0448"/>
    <w:rsid w:val="002C05E9"/>
    <w:rsid w:val="002C0751"/>
    <w:rsid w:val="002C0788"/>
    <w:rsid w:val="002C14B7"/>
    <w:rsid w:val="002C1740"/>
    <w:rsid w:val="002C17AA"/>
    <w:rsid w:val="002C338C"/>
    <w:rsid w:val="002C3556"/>
    <w:rsid w:val="002C35AD"/>
    <w:rsid w:val="002C551E"/>
    <w:rsid w:val="002C57AC"/>
    <w:rsid w:val="002C5856"/>
    <w:rsid w:val="002C606F"/>
    <w:rsid w:val="002C6DD6"/>
    <w:rsid w:val="002C6F24"/>
    <w:rsid w:val="002C7C4A"/>
    <w:rsid w:val="002D065F"/>
    <w:rsid w:val="002D06A8"/>
    <w:rsid w:val="002D0854"/>
    <w:rsid w:val="002D0F22"/>
    <w:rsid w:val="002D1401"/>
    <w:rsid w:val="002D1EC7"/>
    <w:rsid w:val="002D2241"/>
    <w:rsid w:val="002D2B6B"/>
    <w:rsid w:val="002D32F1"/>
    <w:rsid w:val="002D3340"/>
    <w:rsid w:val="002D3557"/>
    <w:rsid w:val="002D3A29"/>
    <w:rsid w:val="002D3ADD"/>
    <w:rsid w:val="002D435B"/>
    <w:rsid w:val="002D45B7"/>
    <w:rsid w:val="002D4D40"/>
    <w:rsid w:val="002D4FEA"/>
    <w:rsid w:val="002D63CD"/>
    <w:rsid w:val="002D68F6"/>
    <w:rsid w:val="002D6C14"/>
    <w:rsid w:val="002D6E6B"/>
    <w:rsid w:val="002D7B2C"/>
    <w:rsid w:val="002D7DC1"/>
    <w:rsid w:val="002E0B9A"/>
    <w:rsid w:val="002E0C08"/>
    <w:rsid w:val="002E11EE"/>
    <w:rsid w:val="002E1A74"/>
    <w:rsid w:val="002E1FBC"/>
    <w:rsid w:val="002E3672"/>
    <w:rsid w:val="002E3745"/>
    <w:rsid w:val="002E43F1"/>
    <w:rsid w:val="002E491E"/>
    <w:rsid w:val="002E4CC9"/>
    <w:rsid w:val="002E4ED6"/>
    <w:rsid w:val="002E57AE"/>
    <w:rsid w:val="002E6274"/>
    <w:rsid w:val="002E62BF"/>
    <w:rsid w:val="002E6539"/>
    <w:rsid w:val="002E7186"/>
    <w:rsid w:val="002E738A"/>
    <w:rsid w:val="002E7CF4"/>
    <w:rsid w:val="002E7E27"/>
    <w:rsid w:val="002F0D7F"/>
    <w:rsid w:val="002F103F"/>
    <w:rsid w:val="002F1D01"/>
    <w:rsid w:val="002F1E76"/>
    <w:rsid w:val="002F1E7E"/>
    <w:rsid w:val="002F20B4"/>
    <w:rsid w:val="002F261E"/>
    <w:rsid w:val="002F282E"/>
    <w:rsid w:val="002F335F"/>
    <w:rsid w:val="002F346A"/>
    <w:rsid w:val="002F35B7"/>
    <w:rsid w:val="002F3991"/>
    <w:rsid w:val="002F438E"/>
    <w:rsid w:val="002F46C1"/>
    <w:rsid w:val="002F5366"/>
    <w:rsid w:val="002F5864"/>
    <w:rsid w:val="002F6019"/>
    <w:rsid w:val="002F63EC"/>
    <w:rsid w:val="002F6BA0"/>
    <w:rsid w:val="002F7186"/>
    <w:rsid w:val="002F73E6"/>
    <w:rsid w:val="002F7510"/>
    <w:rsid w:val="002F78F3"/>
    <w:rsid w:val="002F7915"/>
    <w:rsid w:val="003006BE"/>
    <w:rsid w:val="00301058"/>
    <w:rsid w:val="003010C6"/>
    <w:rsid w:val="00301A02"/>
    <w:rsid w:val="00301BCF"/>
    <w:rsid w:val="00302325"/>
    <w:rsid w:val="003023FF"/>
    <w:rsid w:val="003024D4"/>
    <w:rsid w:val="00302587"/>
    <w:rsid w:val="00302B44"/>
    <w:rsid w:val="003032D0"/>
    <w:rsid w:val="003038BC"/>
    <w:rsid w:val="00304104"/>
    <w:rsid w:val="003054FD"/>
    <w:rsid w:val="0030582D"/>
    <w:rsid w:val="00305E99"/>
    <w:rsid w:val="00306305"/>
    <w:rsid w:val="00306E0C"/>
    <w:rsid w:val="003071DC"/>
    <w:rsid w:val="003075C5"/>
    <w:rsid w:val="0030779D"/>
    <w:rsid w:val="00307F99"/>
    <w:rsid w:val="003101F9"/>
    <w:rsid w:val="00310812"/>
    <w:rsid w:val="00310DD4"/>
    <w:rsid w:val="00311994"/>
    <w:rsid w:val="00311C31"/>
    <w:rsid w:val="00311E1D"/>
    <w:rsid w:val="0031235A"/>
    <w:rsid w:val="00312545"/>
    <w:rsid w:val="00312FE1"/>
    <w:rsid w:val="0031325A"/>
    <w:rsid w:val="0031371C"/>
    <w:rsid w:val="00314414"/>
    <w:rsid w:val="00314A7C"/>
    <w:rsid w:val="003151A8"/>
    <w:rsid w:val="00315CDF"/>
    <w:rsid w:val="00315E97"/>
    <w:rsid w:val="00315F62"/>
    <w:rsid w:val="0031656C"/>
    <w:rsid w:val="00316DD0"/>
    <w:rsid w:val="00317647"/>
    <w:rsid w:val="00317951"/>
    <w:rsid w:val="0031798A"/>
    <w:rsid w:val="00317D2B"/>
    <w:rsid w:val="003204A1"/>
    <w:rsid w:val="00320A73"/>
    <w:rsid w:val="003222E8"/>
    <w:rsid w:val="00322912"/>
    <w:rsid w:val="00322B7E"/>
    <w:rsid w:val="003239E6"/>
    <w:rsid w:val="00323D94"/>
    <w:rsid w:val="00324180"/>
    <w:rsid w:val="003249EE"/>
    <w:rsid w:val="0032516F"/>
    <w:rsid w:val="00325189"/>
    <w:rsid w:val="003258CE"/>
    <w:rsid w:val="0032616F"/>
    <w:rsid w:val="00326514"/>
    <w:rsid w:val="00327084"/>
    <w:rsid w:val="00330C1A"/>
    <w:rsid w:val="003315EB"/>
    <w:rsid w:val="00331855"/>
    <w:rsid w:val="00331BC6"/>
    <w:rsid w:val="00331C3D"/>
    <w:rsid w:val="00332146"/>
    <w:rsid w:val="00332335"/>
    <w:rsid w:val="00332E57"/>
    <w:rsid w:val="003338A2"/>
    <w:rsid w:val="0033533B"/>
    <w:rsid w:val="003355E4"/>
    <w:rsid w:val="00335689"/>
    <w:rsid w:val="00335ADE"/>
    <w:rsid w:val="00335DF5"/>
    <w:rsid w:val="003363DF"/>
    <w:rsid w:val="00336714"/>
    <w:rsid w:val="00336AFB"/>
    <w:rsid w:val="0034095E"/>
    <w:rsid w:val="00341236"/>
    <w:rsid w:val="00341AD1"/>
    <w:rsid w:val="00341C43"/>
    <w:rsid w:val="00341D1D"/>
    <w:rsid w:val="00341DF4"/>
    <w:rsid w:val="00341EF0"/>
    <w:rsid w:val="00342785"/>
    <w:rsid w:val="00343AEA"/>
    <w:rsid w:val="00345990"/>
    <w:rsid w:val="003459DE"/>
    <w:rsid w:val="00345EEB"/>
    <w:rsid w:val="003466D9"/>
    <w:rsid w:val="00346DBF"/>
    <w:rsid w:val="00346F06"/>
    <w:rsid w:val="00347B2A"/>
    <w:rsid w:val="003502F0"/>
    <w:rsid w:val="00351139"/>
    <w:rsid w:val="00351314"/>
    <w:rsid w:val="00351332"/>
    <w:rsid w:val="00352664"/>
    <w:rsid w:val="00352D96"/>
    <w:rsid w:val="003539F5"/>
    <w:rsid w:val="00353CCF"/>
    <w:rsid w:val="00354B63"/>
    <w:rsid w:val="00355AFF"/>
    <w:rsid w:val="003560D7"/>
    <w:rsid w:val="00356140"/>
    <w:rsid w:val="0035690F"/>
    <w:rsid w:val="0035792E"/>
    <w:rsid w:val="00360246"/>
    <w:rsid w:val="00360980"/>
    <w:rsid w:val="003609DA"/>
    <w:rsid w:val="00360B34"/>
    <w:rsid w:val="00361431"/>
    <w:rsid w:val="00361957"/>
    <w:rsid w:val="00362000"/>
    <w:rsid w:val="003622DC"/>
    <w:rsid w:val="00362B0F"/>
    <w:rsid w:val="00362D4D"/>
    <w:rsid w:val="003630BF"/>
    <w:rsid w:val="003638AA"/>
    <w:rsid w:val="00364149"/>
    <w:rsid w:val="0036423D"/>
    <w:rsid w:val="00365DE5"/>
    <w:rsid w:val="00366F8F"/>
    <w:rsid w:val="003670FD"/>
    <w:rsid w:val="003700C6"/>
    <w:rsid w:val="00370AC0"/>
    <w:rsid w:val="003729F6"/>
    <w:rsid w:val="00373AFB"/>
    <w:rsid w:val="0037447D"/>
    <w:rsid w:val="00374A19"/>
    <w:rsid w:val="00374A6B"/>
    <w:rsid w:val="0037509C"/>
    <w:rsid w:val="00375EE1"/>
    <w:rsid w:val="00376682"/>
    <w:rsid w:val="00377A84"/>
    <w:rsid w:val="00377D50"/>
    <w:rsid w:val="003810D1"/>
    <w:rsid w:val="00381AAE"/>
    <w:rsid w:val="003822EB"/>
    <w:rsid w:val="003827B1"/>
    <w:rsid w:val="00383B3F"/>
    <w:rsid w:val="00383CCB"/>
    <w:rsid w:val="00383D29"/>
    <w:rsid w:val="00384467"/>
    <w:rsid w:val="003852F5"/>
    <w:rsid w:val="0038532B"/>
    <w:rsid w:val="0038538D"/>
    <w:rsid w:val="00385950"/>
    <w:rsid w:val="00387182"/>
    <w:rsid w:val="0038723B"/>
    <w:rsid w:val="0039064B"/>
    <w:rsid w:val="00390AE3"/>
    <w:rsid w:val="00390B52"/>
    <w:rsid w:val="003910FB"/>
    <w:rsid w:val="00391C82"/>
    <w:rsid w:val="0039250A"/>
    <w:rsid w:val="0039350A"/>
    <w:rsid w:val="0039352E"/>
    <w:rsid w:val="00393B61"/>
    <w:rsid w:val="00393B76"/>
    <w:rsid w:val="00395576"/>
    <w:rsid w:val="0039584B"/>
    <w:rsid w:val="00396676"/>
    <w:rsid w:val="00396944"/>
    <w:rsid w:val="00396BBE"/>
    <w:rsid w:val="00397306"/>
    <w:rsid w:val="003979A0"/>
    <w:rsid w:val="00397BAA"/>
    <w:rsid w:val="003A071E"/>
    <w:rsid w:val="003A0A35"/>
    <w:rsid w:val="003A1034"/>
    <w:rsid w:val="003A1048"/>
    <w:rsid w:val="003A16F8"/>
    <w:rsid w:val="003A1FB7"/>
    <w:rsid w:val="003A2198"/>
    <w:rsid w:val="003A22DB"/>
    <w:rsid w:val="003A2ADA"/>
    <w:rsid w:val="003A2F19"/>
    <w:rsid w:val="003A39C9"/>
    <w:rsid w:val="003A4C38"/>
    <w:rsid w:val="003A506A"/>
    <w:rsid w:val="003A52E1"/>
    <w:rsid w:val="003A580D"/>
    <w:rsid w:val="003A5A5A"/>
    <w:rsid w:val="003A5E52"/>
    <w:rsid w:val="003A64DB"/>
    <w:rsid w:val="003A69F4"/>
    <w:rsid w:val="003B0DF0"/>
    <w:rsid w:val="003B0DF6"/>
    <w:rsid w:val="003B1760"/>
    <w:rsid w:val="003B1787"/>
    <w:rsid w:val="003B1A2F"/>
    <w:rsid w:val="003B1F69"/>
    <w:rsid w:val="003B22D3"/>
    <w:rsid w:val="003B23E6"/>
    <w:rsid w:val="003B3788"/>
    <w:rsid w:val="003B3E91"/>
    <w:rsid w:val="003B4DFE"/>
    <w:rsid w:val="003B5C21"/>
    <w:rsid w:val="003B5CB3"/>
    <w:rsid w:val="003B606A"/>
    <w:rsid w:val="003B624F"/>
    <w:rsid w:val="003B64CE"/>
    <w:rsid w:val="003B6B50"/>
    <w:rsid w:val="003B79DC"/>
    <w:rsid w:val="003C00C7"/>
    <w:rsid w:val="003C02F9"/>
    <w:rsid w:val="003C0E24"/>
    <w:rsid w:val="003C10BF"/>
    <w:rsid w:val="003C1137"/>
    <w:rsid w:val="003C11F9"/>
    <w:rsid w:val="003C1A63"/>
    <w:rsid w:val="003C1B86"/>
    <w:rsid w:val="003C232B"/>
    <w:rsid w:val="003C2344"/>
    <w:rsid w:val="003C2656"/>
    <w:rsid w:val="003C2CB3"/>
    <w:rsid w:val="003C38FD"/>
    <w:rsid w:val="003C3C6C"/>
    <w:rsid w:val="003C70FF"/>
    <w:rsid w:val="003C798E"/>
    <w:rsid w:val="003D0931"/>
    <w:rsid w:val="003D1278"/>
    <w:rsid w:val="003D2647"/>
    <w:rsid w:val="003D2EB0"/>
    <w:rsid w:val="003D2FD9"/>
    <w:rsid w:val="003D3062"/>
    <w:rsid w:val="003D3147"/>
    <w:rsid w:val="003D346C"/>
    <w:rsid w:val="003D3576"/>
    <w:rsid w:val="003D3B5B"/>
    <w:rsid w:val="003D4150"/>
    <w:rsid w:val="003D4631"/>
    <w:rsid w:val="003D50D1"/>
    <w:rsid w:val="003D5CA9"/>
    <w:rsid w:val="003D6235"/>
    <w:rsid w:val="003D6494"/>
    <w:rsid w:val="003D6859"/>
    <w:rsid w:val="003D71F0"/>
    <w:rsid w:val="003D73A9"/>
    <w:rsid w:val="003D7855"/>
    <w:rsid w:val="003E051F"/>
    <w:rsid w:val="003E0C2E"/>
    <w:rsid w:val="003E0FC8"/>
    <w:rsid w:val="003E142B"/>
    <w:rsid w:val="003E1877"/>
    <w:rsid w:val="003E192C"/>
    <w:rsid w:val="003E1B16"/>
    <w:rsid w:val="003E2C3F"/>
    <w:rsid w:val="003E2F05"/>
    <w:rsid w:val="003E334B"/>
    <w:rsid w:val="003E40ED"/>
    <w:rsid w:val="003E4FAA"/>
    <w:rsid w:val="003E5330"/>
    <w:rsid w:val="003E5825"/>
    <w:rsid w:val="003E6016"/>
    <w:rsid w:val="003E6680"/>
    <w:rsid w:val="003E6BAC"/>
    <w:rsid w:val="003E6FC0"/>
    <w:rsid w:val="003E7487"/>
    <w:rsid w:val="003E74C7"/>
    <w:rsid w:val="003E79B5"/>
    <w:rsid w:val="003E7B86"/>
    <w:rsid w:val="003E7F6B"/>
    <w:rsid w:val="003F0331"/>
    <w:rsid w:val="003F05E3"/>
    <w:rsid w:val="003F0A73"/>
    <w:rsid w:val="003F1255"/>
    <w:rsid w:val="003F1290"/>
    <w:rsid w:val="003F1478"/>
    <w:rsid w:val="003F1EDD"/>
    <w:rsid w:val="003F25E4"/>
    <w:rsid w:val="003F2B89"/>
    <w:rsid w:val="003F38BE"/>
    <w:rsid w:val="003F3AC0"/>
    <w:rsid w:val="003F3ADE"/>
    <w:rsid w:val="003F4056"/>
    <w:rsid w:val="003F40A4"/>
    <w:rsid w:val="003F415F"/>
    <w:rsid w:val="003F4B3D"/>
    <w:rsid w:val="003F4E78"/>
    <w:rsid w:val="003F58E7"/>
    <w:rsid w:val="003F6077"/>
    <w:rsid w:val="003F6443"/>
    <w:rsid w:val="003F727A"/>
    <w:rsid w:val="003F729A"/>
    <w:rsid w:val="003F7730"/>
    <w:rsid w:val="003F776A"/>
    <w:rsid w:val="003F7AB4"/>
    <w:rsid w:val="00401793"/>
    <w:rsid w:val="00401CA7"/>
    <w:rsid w:val="00401DA9"/>
    <w:rsid w:val="004024A6"/>
    <w:rsid w:val="00402E45"/>
    <w:rsid w:val="004030C0"/>
    <w:rsid w:val="00403DF6"/>
    <w:rsid w:val="0040447C"/>
    <w:rsid w:val="00404B34"/>
    <w:rsid w:val="00404D52"/>
    <w:rsid w:val="00406094"/>
    <w:rsid w:val="004061B8"/>
    <w:rsid w:val="004062CF"/>
    <w:rsid w:val="004070D0"/>
    <w:rsid w:val="004071DB"/>
    <w:rsid w:val="0040778C"/>
    <w:rsid w:val="0040798B"/>
    <w:rsid w:val="00407BD5"/>
    <w:rsid w:val="00407EA6"/>
    <w:rsid w:val="00410FB8"/>
    <w:rsid w:val="00410FE2"/>
    <w:rsid w:val="0041102F"/>
    <w:rsid w:val="00412552"/>
    <w:rsid w:val="00413173"/>
    <w:rsid w:val="0041362C"/>
    <w:rsid w:val="004138CA"/>
    <w:rsid w:val="0041403A"/>
    <w:rsid w:val="0041551F"/>
    <w:rsid w:val="004157EE"/>
    <w:rsid w:val="00416CEA"/>
    <w:rsid w:val="00416E69"/>
    <w:rsid w:val="004173F0"/>
    <w:rsid w:val="00417A05"/>
    <w:rsid w:val="00417D09"/>
    <w:rsid w:val="004201D7"/>
    <w:rsid w:val="0042021E"/>
    <w:rsid w:val="00420F51"/>
    <w:rsid w:val="00421B20"/>
    <w:rsid w:val="00422CDF"/>
    <w:rsid w:val="00424232"/>
    <w:rsid w:val="00424570"/>
    <w:rsid w:val="00424920"/>
    <w:rsid w:val="00424DAC"/>
    <w:rsid w:val="004257EF"/>
    <w:rsid w:val="00425A70"/>
    <w:rsid w:val="00426095"/>
    <w:rsid w:val="0042660B"/>
    <w:rsid w:val="00426BE7"/>
    <w:rsid w:val="00426D01"/>
    <w:rsid w:val="00427029"/>
    <w:rsid w:val="004277D3"/>
    <w:rsid w:val="004305C2"/>
    <w:rsid w:val="00431214"/>
    <w:rsid w:val="0043159C"/>
    <w:rsid w:val="00432107"/>
    <w:rsid w:val="0043257D"/>
    <w:rsid w:val="004325D4"/>
    <w:rsid w:val="00432752"/>
    <w:rsid w:val="00432A2A"/>
    <w:rsid w:val="0043310B"/>
    <w:rsid w:val="00433559"/>
    <w:rsid w:val="0043424A"/>
    <w:rsid w:val="0043474A"/>
    <w:rsid w:val="00435094"/>
    <w:rsid w:val="00435132"/>
    <w:rsid w:val="0043540A"/>
    <w:rsid w:val="00435787"/>
    <w:rsid w:val="00436085"/>
    <w:rsid w:val="004360FC"/>
    <w:rsid w:val="00437437"/>
    <w:rsid w:val="00441F4E"/>
    <w:rsid w:val="004425F3"/>
    <w:rsid w:val="00442B91"/>
    <w:rsid w:val="00442CF3"/>
    <w:rsid w:val="004438FD"/>
    <w:rsid w:val="00443C4B"/>
    <w:rsid w:val="00443FC8"/>
    <w:rsid w:val="004444A4"/>
    <w:rsid w:val="00444903"/>
    <w:rsid w:val="00444B9B"/>
    <w:rsid w:val="00444D76"/>
    <w:rsid w:val="0044537D"/>
    <w:rsid w:val="00445AF1"/>
    <w:rsid w:val="00446AD8"/>
    <w:rsid w:val="00447CEC"/>
    <w:rsid w:val="00450329"/>
    <w:rsid w:val="0045074C"/>
    <w:rsid w:val="00451000"/>
    <w:rsid w:val="004516D9"/>
    <w:rsid w:val="00451A44"/>
    <w:rsid w:val="00451D91"/>
    <w:rsid w:val="004521F5"/>
    <w:rsid w:val="004526A1"/>
    <w:rsid w:val="00452B17"/>
    <w:rsid w:val="004536A6"/>
    <w:rsid w:val="00453A9E"/>
    <w:rsid w:val="00454327"/>
    <w:rsid w:val="00454661"/>
    <w:rsid w:val="00454C2B"/>
    <w:rsid w:val="00454E09"/>
    <w:rsid w:val="004557A0"/>
    <w:rsid w:val="00455B15"/>
    <w:rsid w:val="004560BB"/>
    <w:rsid w:val="004569E8"/>
    <w:rsid w:val="00456D46"/>
    <w:rsid w:val="00457602"/>
    <w:rsid w:val="00460452"/>
    <w:rsid w:val="00460599"/>
    <w:rsid w:val="004606FE"/>
    <w:rsid w:val="0046079E"/>
    <w:rsid w:val="00460CF3"/>
    <w:rsid w:val="00461468"/>
    <w:rsid w:val="00461509"/>
    <w:rsid w:val="00461A65"/>
    <w:rsid w:val="004636EB"/>
    <w:rsid w:val="00463C9D"/>
    <w:rsid w:val="00464A81"/>
    <w:rsid w:val="00464FF7"/>
    <w:rsid w:val="00465171"/>
    <w:rsid w:val="0046561C"/>
    <w:rsid w:val="00465DD7"/>
    <w:rsid w:val="00466709"/>
    <w:rsid w:val="00466774"/>
    <w:rsid w:val="00466D6F"/>
    <w:rsid w:val="004679F2"/>
    <w:rsid w:val="00467D6F"/>
    <w:rsid w:val="0047019F"/>
    <w:rsid w:val="0047070C"/>
    <w:rsid w:val="00470C96"/>
    <w:rsid w:val="004711CA"/>
    <w:rsid w:val="0047185B"/>
    <w:rsid w:val="00471E71"/>
    <w:rsid w:val="00472140"/>
    <w:rsid w:val="004726AF"/>
    <w:rsid w:val="00472A8A"/>
    <w:rsid w:val="00473816"/>
    <w:rsid w:val="00473E06"/>
    <w:rsid w:val="004747A2"/>
    <w:rsid w:val="004748A2"/>
    <w:rsid w:val="00474C3A"/>
    <w:rsid w:val="00474FDB"/>
    <w:rsid w:val="004755D0"/>
    <w:rsid w:val="0047568C"/>
    <w:rsid w:val="00475BAE"/>
    <w:rsid w:val="0047643C"/>
    <w:rsid w:val="0047648C"/>
    <w:rsid w:val="00477A18"/>
    <w:rsid w:val="004815DB"/>
    <w:rsid w:val="00481F20"/>
    <w:rsid w:val="00482CA5"/>
    <w:rsid w:val="004836D0"/>
    <w:rsid w:val="00483B7B"/>
    <w:rsid w:val="00483CB1"/>
    <w:rsid w:val="00484F06"/>
    <w:rsid w:val="004853D9"/>
    <w:rsid w:val="00485B6F"/>
    <w:rsid w:val="00485E15"/>
    <w:rsid w:val="00486432"/>
    <w:rsid w:val="00486469"/>
    <w:rsid w:val="00486736"/>
    <w:rsid w:val="00486FF1"/>
    <w:rsid w:val="00487050"/>
    <w:rsid w:val="004871BB"/>
    <w:rsid w:val="004872F6"/>
    <w:rsid w:val="00487906"/>
    <w:rsid w:val="00491584"/>
    <w:rsid w:val="004923C6"/>
    <w:rsid w:val="00492F25"/>
    <w:rsid w:val="00492F29"/>
    <w:rsid w:val="00493135"/>
    <w:rsid w:val="004938B5"/>
    <w:rsid w:val="00494703"/>
    <w:rsid w:val="0049528B"/>
    <w:rsid w:val="00495428"/>
    <w:rsid w:val="00495665"/>
    <w:rsid w:val="0049591B"/>
    <w:rsid w:val="00495BF2"/>
    <w:rsid w:val="00495D23"/>
    <w:rsid w:val="00495F84"/>
    <w:rsid w:val="004963C2"/>
    <w:rsid w:val="00496CF8"/>
    <w:rsid w:val="00496E17"/>
    <w:rsid w:val="00496F36"/>
    <w:rsid w:val="00497666"/>
    <w:rsid w:val="004979FD"/>
    <w:rsid w:val="004A0875"/>
    <w:rsid w:val="004A127D"/>
    <w:rsid w:val="004A1682"/>
    <w:rsid w:val="004A1848"/>
    <w:rsid w:val="004A1A6C"/>
    <w:rsid w:val="004A2EB8"/>
    <w:rsid w:val="004A3251"/>
    <w:rsid w:val="004A42EF"/>
    <w:rsid w:val="004A46C9"/>
    <w:rsid w:val="004A51F3"/>
    <w:rsid w:val="004A52EB"/>
    <w:rsid w:val="004A5C1C"/>
    <w:rsid w:val="004A5DE5"/>
    <w:rsid w:val="004A5F98"/>
    <w:rsid w:val="004A6430"/>
    <w:rsid w:val="004A6788"/>
    <w:rsid w:val="004A6A59"/>
    <w:rsid w:val="004A6F02"/>
    <w:rsid w:val="004A7026"/>
    <w:rsid w:val="004A76C2"/>
    <w:rsid w:val="004A76C3"/>
    <w:rsid w:val="004B050D"/>
    <w:rsid w:val="004B1185"/>
    <w:rsid w:val="004B19B9"/>
    <w:rsid w:val="004B1DDD"/>
    <w:rsid w:val="004B2D19"/>
    <w:rsid w:val="004B35AD"/>
    <w:rsid w:val="004B3868"/>
    <w:rsid w:val="004B40BE"/>
    <w:rsid w:val="004B42FE"/>
    <w:rsid w:val="004B47E2"/>
    <w:rsid w:val="004B50F6"/>
    <w:rsid w:val="004B54A6"/>
    <w:rsid w:val="004B55E9"/>
    <w:rsid w:val="004B55F6"/>
    <w:rsid w:val="004B5658"/>
    <w:rsid w:val="004B6924"/>
    <w:rsid w:val="004B7779"/>
    <w:rsid w:val="004C012A"/>
    <w:rsid w:val="004C0291"/>
    <w:rsid w:val="004C04D1"/>
    <w:rsid w:val="004C0797"/>
    <w:rsid w:val="004C0BED"/>
    <w:rsid w:val="004C11EB"/>
    <w:rsid w:val="004C2943"/>
    <w:rsid w:val="004C2DBD"/>
    <w:rsid w:val="004C2E0E"/>
    <w:rsid w:val="004C36D1"/>
    <w:rsid w:val="004C3946"/>
    <w:rsid w:val="004C3FF8"/>
    <w:rsid w:val="004C43AC"/>
    <w:rsid w:val="004C5AFF"/>
    <w:rsid w:val="004C5D79"/>
    <w:rsid w:val="004C5DCE"/>
    <w:rsid w:val="004C5DFD"/>
    <w:rsid w:val="004C5E59"/>
    <w:rsid w:val="004C69EB"/>
    <w:rsid w:val="004C7046"/>
    <w:rsid w:val="004C706B"/>
    <w:rsid w:val="004C73E2"/>
    <w:rsid w:val="004C76CC"/>
    <w:rsid w:val="004C7A56"/>
    <w:rsid w:val="004D069B"/>
    <w:rsid w:val="004D0A3B"/>
    <w:rsid w:val="004D0B7A"/>
    <w:rsid w:val="004D1A98"/>
    <w:rsid w:val="004D2C3A"/>
    <w:rsid w:val="004D326B"/>
    <w:rsid w:val="004D464B"/>
    <w:rsid w:val="004D503D"/>
    <w:rsid w:val="004D5B6C"/>
    <w:rsid w:val="004D65AE"/>
    <w:rsid w:val="004D6D7B"/>
    <w:rsid w:val="004D70E5"/>
    <w:rsid w:val="004D750C"/>
    <w:rsid w:val="004D7D37"/>
    <w:rsid w:val="004E0336"/>
    <w:rsid w:val="004E0C85"/>
    <w:rsid w:val="004E166F"/>
    <w:rsid w:val="004E1C57"/>
    <w:rsid w:val="004E1D2B"/>
    <w:rsid w:val="004E1E4D"/>
    <w:rsid w:val="004E1EE3"/>
    <w:rsid w:val="004E1F02"/>
    <w:rsid w:val="004E1FAD"/>
    <w:rsid w:val="004E21CD"/>
    <w:rsid w:val="004E2367"/>
    <w:rsid w:val="004E293F"/>
    <w:rsid w:val="004E3494"/>
    <w:rsid w:val="004E3EAB"/>
    <w:rsid w:val="004E4270"/>
    <w:rsid w:val="004E4BE3"/>
    <w:rsid w:val="004E53C9"/>
    <w:rsid w:val="004E572D"/>
    <w:rsid w:val="004E6DDB"/>
    <w:rsid w:val="004F0621"/>
    <w:rsid w:val="004F2EE6"/>
    <w:rsid w:val="004F4AEA"/>
    <w:rsid w:val="004F5032"/>
    <w:rsid w:val="004F5343"/>
    <w:rsid w:val="004F5D34"/>
    <w:rsid w:val="004F6144"/>
    <w:rsid w:val="004F6224"/>
    <w:rsid w:val="004F65A2"/>
    <w:rsid w:val="004F7165"/>
    <w:rsid w:val="0050131F"/>
    <w:rsid w:val="005030A1"/>
    <w:rsid w:val="005035B6"/>
    <w:rsid w:val="00503889"/>
    <w:rsid w:val="00503BCF"/>
    <w:rsid w:val="00504CE9"/>
    <w:rsid w:val="00504FCA"/>
    <w:rsid w:val="005057DE"/>
    <w:rsid w:val="0050649F"/>
    <w:rsid w:val="0050671F"/>
    <w:rsid w:val="00507D26"/>
    <w:rsid w:val="00510161"/>
    <w:rsid w:val="005107C6"/>
    <w:rsid w:val="00510800"/>
    <w:rsid w:val="00510BDF"/>
    <w:rsid w:val="00511A86"/>
    <w:rsid w:val="00512673"/>
    <w:rsid w:val="00512859"/>
    <w:rsid w:val="00512C54"/>
    <w:rsid w:val="00513FAC"/>
    <w:rsid w:val="00514647"/>
    <w:rsid w:val="005149B6"/>
    <w:rsid w:val="00514DC4"/>
    <w:rsid w:val="005170CD"/>
    <w:rsid w:val="005173DE"/>
    <w:rsid w:val="005204B5"/>
    <w:rsid w:val="0052115D"/>
    <w:rsid w:val="00522765"/>
    <w:rsid w:val="005230A9"/>
    <w:rsid w:val="00523155"/>
    <w:rsid w:val="00523565"/>
    <w:rsid w:val="00523A1B"/>
    <w:rsid w:val="00523AAA"/>
    <w:rsid w:val="00525501"/>
    <w:rsid w:val="0052556C"/>
    <w:rsid w:val="00525FD1"/>
    <w:rsid w:val="00526654"/>
    <w:rsid w:val="00526CEF"/>
    <w:rsid w:val="00527660"/>
    <w:rsid w:val="005276E3"/>
    <w:rsid w:val="005278B5"/>
    <w:rsid w:val="00527903"/>
    <w:rsid w:val="00527C50"/>
    <w:rsid w:val="00527E2F"/>
    <w:rsid w:val="00530A0D"/>
    <w:rsid w:val="005323A6"/>
    <w:rsid w:val="005336E3"/>
    <w:rsid w:val="00533AA2"/>
    <w:rsid w:val="00533DF1"/>
    <w:rsid w:val="00534BCF"/>
    <w:rsid w:val="00535214"/>
    <w:rsid w:val="005359BB"/>
    <w:rsid w:val="00535AE2"/>
    <w:rsid w:val="0053621E"/>
    <w:rsid w:val="00536379"/>
    <w:rsid w:val="005364D7"/>
    <w:rsid w:val="0053652A"/>
    <w:rsid w:val="00536D1C"/>
    <w:rsid w:val="00536F2B"/>
    <w:rsid w:val="00537ECF"/>
    <w:rsid w:val="0054002D"/>
    <w:rsid w:val="0054099A"/>
    <w:rsid w:val="00540F45"/>
    <w:rsid w:val="00541495"/>
    <w:rsid w:val="005418C2"/>
    <w:rsid w:val="0054275A"/>
    <w:rsid w:val="0054286A"/>
    <w:rsid w:val="00542C32"/>
    <w:rsid w:val="00542F03"/>
    <w:rsid w:val="00543277"/>
    <w:rsid w:val="005434EC"/>
    <w:rsid w:val="005438D5"/>
    <w:rsid w:val="005450FB"/>
    <w:rsid w:val="00545692"/>
    <w:rsid w:val="00545FF6"/>
    <w:rsid w:val="00546818"/>
    <w:rsid w:val="00546F45"/>
    <w:rsid w:val="00546FE5"/>
    <w:rsid w:val="00547851"/>
    <w:rsid w:val="00547943"/>
    <w:rsid w:val="00547F86"/>
    <w:rsid w:val="005504D1"/>
    <w:rsid w:val="00550B43"/>
    <w:rsid w:val="00551303"/>
    <w:rsid w:val="00551C93"/>
    <w:rsid w:val="00551EA2"/>
    <w:rsid w:val="00553D06"/>
    <w:rsid w:val="00553E2F"/>
    <w:rsid w:val="0055431B"/>
    <w:rsid w:val="0055484C"/>
    <w:rsid w:val="00554D44"/>
    <w:rsid w:val="0055564C"/>
    <w:rsid w:val="005558D0"/>
    <w:rsid w:val="005567CF"/>
    <w:rsid w:val="00556826"/>
    <w:rsid w:val="00556C72"/>
    <w:rsid w:val="005571C1"/>
    <w:rsid w:val="00557567"/>
    <w:rsid w:val="00557A9D"/>
    <w:rsid w:val="00560C28"/>
    <w:rsid w:val="00560CB4"/>
    <w:rsid w:val="00560F95"/>
    <w:rsid w:val="00561A60"/>
    <w:rsid w:val="00561BC1"/>
    <w:rsid w:val="00561CD5"/>
    <w:rsid w:val="00562509"/>
    <w:rsid w:val="00562EDC"/>
    <w:rsid w:val="00562F83"/>
    <w:rsid w:val="005633FF"/>
    <w:rsid w:val="00563732"/>
    <w:rsid w:val="00564259"/>
    <w:rsid w:val="00564D02"/>
    <w:rsid w:val="00564DE8"/>
    <w:rsid w:val="00565902"/>
    <w:rsid w:val="005665B2"/>
    <w:rsid w:val="0056670F"/>
    <w:rsid w:val="00566FF3"/>
    <w:rsid w:val="005674D5"/>
    <w:rsid w:val="005675C2"/>
    <w:rsid w:val="005675F0"/>
    <w:rsid w:val="00567E70"/>
    <w:rsid w:val="00570BF6"/>
    <w:rsid w:val="005724F1"/>
    <w:rsid w:val="00572A8C"/>
    <w:rsid w:val="00573566"/>
    <w:rsid w:val="00573973"/>
    <w:rsid w:val="00573AE0"/>
    <w:rsid w:val="00573E86"/>
    <w:rsid w:val="00574022"/>
    <w:rsid w:val="005746DF"/>
    <w:rsid w:val="00575CFE"/>
    <w:rsid w:val="005762F6"/>
    <w:rsid w:val="005764FB"/>
    <w:rsid w:val="00576F9D"/>
    <w:rsid w:val="00577BD7"/>
    <w:rsid w:val="00577C30"/>
    <w:rsid w:val="00580006"/>
    <w:rsid w:val="00580165"/>
    <w:rsid w:val="00580426"/>
    <w:rsid w:val="00580688"/>
    <w:rsid w:val="00581BAD"/>
    <w:rsid w:val="005820DC"/>
    <w:rsid w:val="0058236A"/>
    <w:rsid w:val="00582C5E"/>
    <w:rsid w:val="005835CE"/>
    <w:rsid w:val="00583838"/>
    <w:rsid w:val="00583988"/>
    <w:rsid w:val="00583D00"/>
    <w:rsid w:val="00583DC7"/>
    <w:rsid w:val="005844B3"/>
    <w:rsid w:val="005852B5"/>
    <w:rsid w:val="00585761"/>
    <w:rsid w:val="00585CE9"/>
    <w:rsid w:val="005866BF"/>
    <w:rsid w:val="00586957"/>
    <w:rsid w:val="005870B3"/>
    <w:rsid w:val="005903CF"/>
    <w:rsid w:val="0059067A"/>
    <w:rsid w:val="005909C3"/>
    <w:rsid w:val="0059144A"/>
    <w:rsid w:val="00591476"/>
    <w:rsid w:val="00591CD9"/>
    <w:rsid w:val="00591D02"/>
    <w:rsid w:val="005920DC"/>
    <w:rsid w:val="005921CF"/>
    <w:rsid w:val="0059323B"/>
    <w:rsid w:val="0059652F"/>
    <w:rsid w:val="00596AE0"/>
    <w:rsid w:val="00597363"/>
    <w:rsid w:val="005A007C"/>
    <w:rsid w:val="005A016C"/>
    <w:rsid w:val="005A021D"/>
    <w:rsid w:val="005A06FD"/>
    <w:rsid w:val="005A0780"/>
    <w:rsid w:val="005A0B22"/>
    <w:rsid w:val="005A1037"/>
    <w:rsid w:val="005A1596"/>
    <w:rsid w:val="005A1978"/>
    <w:rsid w:val="005A24F9"/>
    <w:rsid w:val="005A29CC"/>
    <w:rsid w:val="005A2AAC"/>
    <w:rsid w:val="005A3A4D"/>
    <w:rsid w:val="005A3F02"/>
    <w:rsid w:val="005A486F"/>
    <w:rsid w:val="005A4881"/>
    <w:rsid w:val="005A4D49"/>
    <w:rsid w:val="005A50F8"/>
    <w:rsid w:val="005A5170"/>
    <w:rsid w:val="005A6AB3"/>
    <w:rsid w:val="005A6F60"/>
    <w:rsid w:val="005A709D"/>
    <w:rsid w:val="005A7327"/>
    <w:rsid w:val="005A74BF"/>
    <w:rsid w:val="005B076C"/>
    <w:rsid w:val="005B0ABD"/>
    <w:rsid w:val="005B13AA"/>
    <w:rsid w:val="005B153F"/>
    <w:rsid w:val="005B2C43"/>
    <w:rsid w:val="005B2C68"/>
    <w:rsid w:val="005B2CF7"/>
    <w:rsid w:val="005B3018"/>
    <w:rsid w:val="005B35FD"/>
    <w:rsid w:val="005B3818"/>
    <w:rsid w:val="005B3EB3"/>
    <w:rsid w:val="005B437F"/>
    <w:rsid w:val="005B4509"/>
    <w:rsid w:val="005B4DBF"/>
    <w:rsid w:val="005B5802"/>
    <w:rsid w:val="005B5A5B"/>
    <w:rsid w:val="005B616E"/>
    <w:rsid w:val="005B673E"/>
    <w:rsid w:val="005B6DCF"/>
    <w:rsid w:val="005B6E54"/>
    <w:rsid w:val="005B6F30"/>
    <w:rsid w:val="005B7179"/>
    <w:rsid w:val="005B7E39"/>
    <w:rsid w:val="005C01EA"/>
    <w:rsid w:val="005C025C"/>
    <w:rsid w:val="005C0479"/>
    <w:rsid w:val="005C0A92"/>
    <w:rsid w:val="005C1CDF"/>
    <w:rsid w:val="005C1EF0"/>
    <w:rsid w:val="005C2350"/>
    <w:rsid w:val="005C2D25"/>
    <w:rsid w:val="005C2FB8"/>
    <w:rsid w:val="005C3890"/>
    <w:rsid w:val="005C39C3"/>
    <w:rsid w:val="005C46C3"/>
    <w:rsid w:val="005C4765"/>
    <w:rsid w:val="005C5F12"/>
    <w:rsid w:val="005C626F"/>
    <w:rsid w:val="005C6538"/>
    <w:rsid w:val="005C6925"/>
    <w:rsid w:val="005C710A"/>
    <w:rsid w:val="005C713A"/>
    <w:rsid w:val="005C7DFE"/>
    <w:rsid w:val="005D01CE"/>
    <w:rsid w:val="005D0B01"/>
    <w:rsid w:val="005D0F86"/>
    <w:rsid w:val="005D1BB6"/>
    <w:rsid w:val="005D1C25"/>
    <w:rsid w:val="005D1CD1"/>
    <w:rsid w:val="005D3CA9"/>
    <w:rsid w:val="005D400B"/>
    <w:rsid w:val="005D4A1E"/>
    <w:rsid w:val="005D4C28"/>
    <w:rsid w:val="005D4C5B"/>
    <w:rsid w:val="005D57B8"/>
    <w:rsid w:val="005D5A79"/>
    <w:rsid w:val="005D6743"/>
    <w:rsid w:val="005D68FD"/>
    <w:rsid w:val="005D6F4F"/>
    <w:rsid w:val="005D7064"/>
    <w:rsid w:val="005E020B"/>
    <w:rsid w:val="005E02BC"/>
    <w:rsid w:val="005E0980"/>
    <w:rsid w:val="005E0996"/>
    <w:rsid w:val="005E0BC7"/>
    <w:rsid w:val="005E0C2F"/>
    <w:rsid w:val="005E0D08"/>
    <w:rsid w:val="005E0DB2"/>
    <w:rsid w:val="005E1922"/>
    <w:rsid w:val="005E216C"/>
    <w:rsid w:val="005E224B"/>
    <w:rsid w:val="005E2A63"/>
    <w:rsid w:val="005E3735"/>
    <w:rsid w:val="005E3CDF"/>
    <w:rsid w:val="005E43E1"/>
    <w:rsid w:val="005E48EB"/>
    <w:rsid w:val="005E4C0A"/>
    <w:rsid w:val="005E5541"/>
    <w:rsid w:val="005E56F5"/>
    <w:rsid w:val="005E67FB"/>
    <w:rsid w:val="005E783C"/>
    <w:rsid w:val="005E7FDA"/>
    <w:rsid w:val="005F0279"/>
    <w:rsid w:val="005F0D8A"/>
    <w:rsid w:val="005F14FB"/>
    <w:rsid w:val="005F27D3"/>
    <w:rsid w:val="005F2D98"/>
    <w:rsid w:val="005F3726"/>
    <w:rsid w:val="005F3A65"/>
    <w:rsid w:val="005F3C02"/>
    <w:rsid w:val="005F3C66"/>
    <w:rsid w:val="005F3D89"/>
    <w:rsid w:val="005F41DA"/>
    <w:rsid w:val="005F43DF"/>
    <w:rsid w:val="005F449D"/>
    <w:rsid w:val="005F471C"/>
    <w:rsid w:val="005F4E10"/>
    <w:rsid w:val="005F5D30"/>
    <w:rsid w:val="005F6647"/>
    <w:rsid w:val="005F6792"/>
    <w:rsid w:val="005F6AC0"/>
    <w:rsid w:val="005F7236"/>
    <w:rsid w:val="005F7358"/>
    <w:rsid w:val="005F7A7B"/>
    <w:rsid w:val="005F7F44"/>
    <w:rsid w:val="0060038F"/>
    <w:rsid w:val="006005BC"/>
    <w:rsid w:val="00600B51"/>
    <w:rsid w:val="0060190E"/>
    <w:rsid w:val="00601AA4"/>
    <w:rsid w:val="006029D2"/>
    <w:rsid w:val="00603221"/>
    <w:rsid w:val="00603C36"/>
    <w:rsid w:val="006042CF"/>
    <w:rsid w:val="0060513B"/>
    <w:rsid w:val="0060579C"/>
    <w:rsid w:val="0060601E"/>
    <w:rsid w:val="006068B8"/>
    <w:rsid w:val="0060753B"/>
    <w:rsid w:val="006078A8"/>
    <w:rsid w:val="00610363"/>
    <w:rsid w:val="00610AA5"/>
    <w:rsid w:val="00610D05"/>
    <w:rsid w:val="0061137C"/>
    <w:rsid w:val="00611C0A"/>
    <w:rsid w:val="006122B2"/>
    <w:rsid w:val="006124F8"/>
    <w:rsid w:val="00612672"/>
    <w:rsid w:val="006127C3"/>
    <w:rsid w:val="006132E1"/>
    <w:rsid w:val="00613335"/>
    <w:rsid w:val="00613817"/>
    <w:rsid w:val="00613EFF"/>
    <w:rsid w:val="00614190"/>
    <w:rsid w:val="006146A4"/>
    <w:rsid w:val="006152BC"/>
    <w:rsid w:val="00617418"/>
    <w:rsid w:val="00620C04"/>
    <w:rsid w:val="00620EDF"/>
    <w:rsid w:val="006210F4"/>
    <w:rsid w:val="00621936"/>
    <w:rsid w:val="00621C87"/>
    <w:rsid w:val="00621F89"/>
    <w:rsid w:val="00622210"/>
    <w:rsid w:val="006223CD"/>
    <w:rsid w:val="00622B3D"/>
    <w:rsid w:val="00622C42"/>
    <w:rsid w:val="00622C54"/>
    <w:rsid w:val="0062336A"/>
    <w:rsid w:val="0062336F"/>
    <w:rsid w:val="006236A5"/>
    <w:rsid w:val="00624084"/>
    <w:rsid w:val="00624503"/>
    <w:rsid w:val="00624A7B"/>
    <w:rsid w:val="00625842"/>
    <w:rsid w:val="00625DA4"/>
    <w:rsid w:val="00625F71"/>
    <w:rsid w:val="00626CFD"/>
    <w:rsid w:val="00630A14"/>
    <w:rsid w:val="00630DE4"/>
    <w:rsid w:val="0063286C"/>
    <w:rsid w:val="00633DB4"/>
    <w:rsid w:val="006340A4"/>
    <w:rsid w:val="00634313"/>
    <w:rsid w:val="00634C8D"/>
    <w:rsid w:val="00635296"/>
    <w:rsid w:val="006365E5"/>
    <w:rsid w:val="00637437"/>
    <w:rsid w:val="00637AD5"/>
    <w:rsid w:val="00640D6E"/>
    <w:rsid w:val="0064117F"/>
    <w:rsid w:val="006412C8"/>
    <w:rsid w:val="00641464"/>
    <w:rsid w:val="00641806"/>
    <w:rsid w:val="00641EC2"/>
    <w:rsid w:val="00642728"/>
    <w:rsid w:val="00642803"/>
    <w:rsid w:val="00642B1B"/>
    <w:rsid w:val="00642EF2"/>
    <w:rsid w:val="00643AA9"/>
    <w:rsid w:val="00643ED4"/>
    <w:rsid w:val="00644C46"/>
    <w:rsid w:val="00644CF3"/>
    <w:rsid w:val="00644FC7"/>
    <w:rsid w:val="00645B89"/>
    <w:rsid w:val="00645D00"/>
    <w:rsid w:val="00646467"/>
    <w:rsid w:val="006465AA"/>
    <w:rsid w:val="00646784"/>
    <w:rsid w:val="00646FA8"/>
    <w:rsid w:val="00647660"/>
    <w:rsid w:val="00647937"/>
    <w:rsid w:val="00650367"/>
    <w:rsid w:val="00651ACF"/>
    <w:rsid w:val="00653152"/>
    <w:rsid w:val="00653C37"/>
    <w:rsid w:val="00654B2F"/>
    <w:rsid w:val="00654EA0"/>
    <w:rsid w:val="006554E4"/>
    <w:rsid w:val="0065583E"/>
    <w:rsid w:val="00655BB8"/>
    <w:rsid w:val="00655F05"/>
    <w:rsid w:val="00656064"/>
    <w:rsid w:val="00656668"/>
    <w:rsid w:val="006567F2"/>
    <w:rsid w:val="00656C95"/>
    <w:rsid w:val="00657B6D"/>
    <w:rsid w:val="00660B18"/>
    <w:rsid w:val="00661969"/>
    <w:rsid w:val="006619AE"/>
    <w:rsid w:val="00661C1E"/>
    <w:rsid w:val="00661DAA"/>
    <w:rsid w:val="00662EA0"/>
    <w:rsid w:val="00662FEF"/>
    <w:rsid w:val="00663938"/>
    <w:rsid w:val="00664C8F"/>
    <w:rsid w:val="00665334"/>
    <w:rsid w:val="006655B8"/>
    <w:rsid w:val="006659EC"/>
    <w:rsid w:val="00665AAE"/>
    <w:rsid w:val="00665C27"/>
    <w:rsid w:val="00665C97"/>
    <w:rsid w:val="00665E33"/>
    <w:rsid w:val="00665F9C"/>
    <w:rsid w:val="006666F9"/>
    <w:rsid w:val="00666A73"/>
    <w:rsid w:val="00667A0A"/>
    <w:rsid w:val="00667A34"/>
    <w:rsid w:val="00667C4F"/>
    <w:rsid w:val="00670665"/>
    <w:rsid w:val="0067085D"/>
    <w:rsid w:val="00670A37"/>
    <w:rsid w:val="0067143A"/>
    <w:rsid w:val="006715B0"/>
    <w:rsid w:val="00671925"/>
    <w:rsid w:val="00671AFD"/>
    <w:rsid w:val="00671CCB"/>
    <w:rsid w:val="006720F2"/>
    <w:rsid w:val="00673489"/>
    <w:rsid w:val="006736EB"/>
    <w:rsid w:val="00673D7F"/>
    <w:rsid w:val="0067442C"/>
    <w:rsid w:val="006747F4"/>
    <w:rsid w:val="00674841"/>
    <w:rsid w:val="00674AE8"/>
    <w:rsid w:val="00675E36"/>
    <w:rsid w:val="00676BE3"/>
    <w:rsid w:val="006801C0"/>
    <w:rsid w:val="00680D49"/>
    <w:rsid w:val="00681233"/>
    <w:rsid w:val="006812C7"/>
    <w:rsid w:val="00681331"/>
    <w:rsid w:val="0068165C"/>
    <w:rsid w:val="00681D6B"/>
    <w:rsid w:val="00681E9F"/>
    <w:rsid w:val="00682C0A"/>
    <w:rsid w:val="00683204"/>
    <w:rsid w:val="0068321E"/>
    <w:rsid w:val="0068376A"/>
    <w:rsid w:val="006837EE"/>
    <w:rsid w:val="00683963"/>
    <w:rsid w:val="0068398D"/>
    <w:rsid w:val="006839DA"/>
    <w:rsid w:val="0068445A"/>
    <w:rsid w:val="006846F1"/>
    <w:rsid w:val="0068607E"/>
    <w:rsid w:val="006861CA"/>
    <w:rsid w:val="006869C7"/>
    <w:rsid w:val="00687742"/>
    <w:rsid w:val="00690ADB"/>
    <w:rsid w:val="0069104B"/>
    <w:rsid w:val="00691451"/>
    <w:rsid w:val="00691DE4"/>
    <w:rsid w:val="00691E62"/>
    <w:rsid w:val="00692AA4"/>
    <w:rsid w:val="00692DCA"/>
    <w:rsid w:val="00693243"/>
    <w:rsid w:val="00693366"/>
    <w:rsid w:val="00693392"/>
    <w:rsid w:val="006943AC"/>
    <w:rsid w:val="00695BF6"/>
    <w:rsid w:val="00695D35"/>
    <w:rsid w:val="00696DD4"/>
    <w:rsid w:val="00697C00"/>
    <w:rsid w:val="006A052F"/>
    <w:rsid w:val="006A081C"/>
    <w:rsid w:val="006A0A6B"/>
    <w:rsid w:val="006A10E5"/>
    <w:rsid w:val="006A15C0"/>
    <w:rsid w:val="006A1BCF"/>
    <w:rsid w:val="006A21D7"/>
    <w:rsid w:val="006A2536"/>
    <w:rsid w:val="006A2B4B"/>
    <w:rsid w:val="006A3169"/>
    <w:rsid w:val="006A3182"/>
    <w:rsid w:val="006A38A6"/>
    <w:rsid w:val="006A428B"/>
    <w:rsid w:val="006A4F58"/>
    <w:rsid w:val="006A51D1"/>
    <w:rsid w:val="006A5428"/>
    <w:rsid w:val="006A5578"/>
    <w:rsid w:val="006A5B9F"/>
    <w:rsid w:val="006A694E"/>
    <w:rsid w:val="006A6EB3"/>
    <w:rsid w:val="006A6F68"/>
    <w:rsid w:val="006A7B9D"/>
    <w:rsid w:val="006B061D"/>
    <w:rsid w:val="006B2982"/>
    <w:rsid w:val="006B37A0"/>
    <w:rsid w:val="006B3CF7"/>
    <w:rsid w:val="006B3F2D"/>
    <w:rsid w:val="006B4014"/>
    <w:rsid w:val="006B40AF"/>
    <w:rsid w:val="006B4139"/>
    <w:rsid w:val="006B4573"/>
    <w:rsid w:val="006B47D5"/>
    <w:rsid w:val="006B4DF9"/>
    <w:rsid w:val="006B5140"/>
    <w:rsid w:val="006B5F09"/>
    <w:rsid w:val="006B69E8"/>
    <w:rsid w:val="006B6F40"/>
    <w:rsid w:val="006B7DFA"/>
    <w:rsid w:val="006C0338"/>
    <w:rsid w:val="006C0B1F"/>
    <w:rsid w:val="006C0D55"/>
    <w:rsid w:val="006C1CDD"/>
    <w:rsid w:val="006C28A7"/>
    <w:rsid w:val="006C2C90"/>
    <w:rsid w:val="006C2CCB"/>
    <w:rsid w:val="006C32CF"/>
    <w:rsid w:val="006C3AEE"/>
    <w:rsid w:val="006C44B3"/>
    <w:rsid w:val="006C453E"/>
    <w:rsid w:val="006C4E19"/>
    <w:rsid w:val="006C5070"/>
    <w:rsid w:val="006C5F0D"/>
    <w:rsid w:val="006C61E8"/>
    <w:rsid w:val="006C6DE9"/>
    <w:rsid w:val="006C727C"/>
    <w:rsid w:val="006C78AF"/>
    <w:rsid w:val="006C79EA"/>
    <w:rsid w:val="006C7E9E"/>
    <w:rsid w:val="006D0497"/>
    <w:rsid w:val="006D04E9"/>
    <w:rsid w:val="006D0E30"/>
    <w:rsid w:val="006D13FD"/>
    <w:rsid w:val="006D1F3E"/>
    <w:rsid w:val="006D298D"/>
    <w:rsid w:val="006D38F4"/>
    <w:rsid w:val="006D3A23"/>
    <w:rsid w:val="006D41DC"/>
    <w:rsid w:val="006D4994"/>
    <w:rsid w:val="006D4B32"/>
    <w:rsid w:val="006D4E12"/>
    <w:rsid w:val="006D51AE"/>
    <w:rsid w:val="006D592C"/>
    <w:rsid w:val="006D5E7A"/>
    <w:rsid w:val="006D6E7F"/>
    <w:rsid w:val="006D6EA8"/>
    <w:rsid w:val="006D7ACF"/>
    <w:rsid w:val="006D7D43"/>
    <w:rsid w:val="006E05C3"/>
    <w:rsid w:val="006E07E4"/>
    <w:rsid w:val="006E222E"/>
    <w:rsid w:val="006E3063"/>
    <w:rsid w:val="006E3CCC"/>
    <w:rsid w:val="006E4F96"/>
    <w:rsid w:val="006E533E"/>
    <w:rsid w:val="006E5903"/>
    <w:rsid w:val="006E6A13"/>
    <w:rsid w:val="006E6CA6"/>
    <w:rsid w:val="006E7846"/>
    <w:rsid w:val="006F0B3E"/>
    <w:rsid w:val="006F0CE4"/>
    <w:rsid w:val="006F2419"/>
    <w:rsid w:val="006F28ED"/>
    <w:rsid w:val="006F298F"/>
    <w:rsid w:val="006F29C1"/>
    <w:rsid w:val="006F2DC4"/>
    <w:rsid w:val="006F42F9"/>
    <w:rsid w:val="006F4500"/>
    <w:rsid w:val="006F4546"/>
    <w:rsid w:val="006F5856"/>
    <w:rsid w:val="006F5862"/>
    <w:rsid w:val="006F6A98"/>
    <w:rsid w:val="006F6AFE"/>
    <w:rsid w:val="006F6BFF"/>
    <w:rsid w:val="006F6DF7"/>
    <w:rsid w:val="006F70C2"/>
    <w:rsid w:val="006F72D7"/>
    <w:rsid w:val="006F76CD"/>
    <w:rsid w:val="006F77FD"/>
    <w:rsid w:val="006F7A2C"/>
    <w:rsid w:val="006F7CB6"/>
    <w:rsid w:val="00700117"/>
    <w:rsid w:val="00701BCD"/>
    <w:rsid w:val="00701E43"/>
    <w:rsid w:val="00702A75"/>
    <w:rsid w:val="00703AE8"/>
    <w:rsid w:val="00703D19"/>
    <w:rsid w:val="0070407B"/>
    <w:rsid w:val="007050B9"/>
    <w:rsid w:val="00705871"/>
    <w:rsid w:val="007059FF"/>
    <w:rsid w:val="00705A26"/>
    <w:rsid w:val="00705E35"/>
    <w:rsid w:val="00705E59"/>
    <w:rsid w:val="00706102"/>
    <w:rsid w:val="0070653E"/>
    <w:rsid w:val="00706EC8"/>
    <w:rsid w:val="00707115"/>
    <w:rsid w:val="0070760F"/>
    <w:rsid w:val="007077FB"/>
    <w:rsid w:val="00710EB8"/>
    <w:rsid w:val="007122FD"/>
    <w:rsid w:val="007123DC"/>
    <w:rsid w:val="007128A8"/>
    <w:rsid w:val="00712C42"/>
    <w:rsid w:val="00713066"/>
    <w:rsid w:val="0071350B"/>
    <w:rsid w:val="00713594"/>
    <w:rsid w:val="007136D5"/>
    <w:rsid w:val="00713905"/>
    <w:rsid w:val="00713E6B"/>
    <w:rsid w:val="00714BA5"/>
    <w:rsid w:val="00714FA2"/>
    <w:rsid w:val="00715C95"/>
    <w:rsid w:val="00715DFC"/>
    <w:rsid w:val="00716DC5"/>
    <w:rsid w:val="00716FA9"/>
    <w:rsid w:val="00717138"/>
    <w:rsid w:val="00717B7C"/>
    <w:rsid w:val="00717EE6"/>
    <w:rsid w:val="007200E3"/>
    <w:rsid w:val="007201C4"/>
    <w:rsid w:val="00721028"/>
    <w:rsid w:val="00721185"/>
    <w:rsid w:val="00721E48"/>
    <w:rsid w:val="00722CBC"/>
    <w:rsid w:val="00722D49"/>
    <w:rsid w:val="0072349F"/>
    <w:rsid w:val="00723C56"/>
    <w:rsid w:val="00724098"/>
    <w:rsid w:val="00724D81"/>
    <w:rsid w:val="0072564D"/>
    <w:rsid w:val="007263F5"/>
    <w:rsid w:val="00726549"/>
    <w:rsid w:val="00726939"/>
    <w:rsid w:val="00726D1C"/>
    <w:rsid w:val="00727A8A"/>
    <w:rsid w:val="00730400"/>
    <w:rsid w:val="00730A96"/>
    <w:rsid w:val="007310B6"/>
    <w:rsid w:val="0073143B"/>
    <w:rsid w:val="00731B36"/>
    <w:rsid w:val="0073276D"/>
    <w:rsid w:val="007329F0"/>
    <w:rsid w:val="00732D4A"/>
    <w:rsid w:val="007332FC"/>
    <w:rsid w:val="00733B9E"/>
    <w:rsid w:val="00733EAB"/>
    <w:rsid w:val="0073435C"/>
    <w:rsid w:val="007345E1"/>
    <w:rsid w:val="0073496B"/>
    <w:rsid w:val="007349A5"/>
    <w:rsid w:val="00735C18"/>
    <w:rsid w:val="00735D1C"/>
    <w:rsid w:val="0073750E"/>
    <w:rsid w:val="00740444"/>
    <w:rsid w:val="007413E5"/>
    <w:rsid w:val="007414C7"/>
    <w:rsid w:val="007425E6"/>
    <w:rsid w:val="00742BBB"/>
    <w:rsid w:val="00742E4E"/>
    <w:rsid w:val="007432BB"/>
    <w:rsid w:val="0074370A"/>
    <w:rsid w:val="0074413A"/>
    <w:rsid w:val="0074569B"/>
    <w:rsid w:val="0074593B"/>
    <w:rsid w:val="0074607D"/>
    <w:rsid w:val="007461AA"/>
    <w:rsid w:val="007468E1"/>
    <w:rsid w:val="0074691E"/>
    <w:rsid w:val="00746BB8"/>
    <w:rsid w:val="00747A73"/>
    <w:rsid w:val="00747BA7"/>
    <w:rsid w:val="00747D28"/>
    <w:rsid w:val="00750776"/>
    <w:rsid w:val="00750896"/>
    <w:rsid w:val="00750E91"/>
    <w:rsid w:val="007522A2"/>
    <w:rsid w:val="00752648"/>
    <w:rsid w:val="00752AAA"/>
    <w:rsid w:val="00752CB5"/>
    <w:rsid w:val="00752F91"/>
    <w:rsid w:val="0075308D"/>
    <w:rsid w:val="007537E0"/>
    <w:rsid w:val="00753FAB"/>
    <w:rsid w:val="0075429A"/>
    <w:rsid w:val="0075459D"/>
    <w:rsid w:val="0075475E"/>
    <w:rsid w:val="00755509"/>
    <w:rsid w:val="007557CE"/>
    <w:rsid w:val="00756487"/>
    <w:rsid w:val="007565E1"/>
    <w:rsid w:val="007571E4"/>
    <w:rsid w:val="00757285"/>
    <w:rsid w:val="007600AF"/>
    <w:rsid w:val="00760EA1"/>
    <w:rsid w:val="00760EE7"/>
    <w:rsid w:val="00761239"/>
    <w:rsid w:val="00761BA3"/>
    <w:rsid w:val="0076270B"/>
    <w:rsid w:val="00762F5B"/>
    <w:rsid w:val="007638C9"/>
    <w:rsid w:val="007643C6"/>
    <w:rsid w:val="0076491B"/>
    <w:rsid w:val="0076492B"/>
    <w:rsid w:val="0076529D"/>
    <w:rsid w:val="0076536A"/>
    <w:rsid w:val="00765387"/>
    <w:rsid w:val="0076668A"/>
    <w:rsid w:val="00766CBA"/>
    <w:rsid w:val="00770CCE"/>
    <w:rsid w:val="00770E84"/>
    <w:rsid w:val="00771055"/>
    <w:rsid w:val="007711EA"/>
    <w:rsid w:val="007729C6"/>
    <w:rsid w:val="00772BC9"/>
    <w:rsid w:val="00772CF6"/>
    <w:rsid w:val="00772E47"/>
    <w:rsid w:val="0077333E"/>
    <w:rsid w:val="0077361B"/>
    <w:rsid w:val="00773F90"/>
    <w:rsid w:val="00775FAE"/>
    <w:rsid w:val="00776E29"/>
    <w:rsid w:val="007771BA"/>
    <w:rsid w:val="00777D80"/>
    <w:rsid w:val="00780383"/>
    <w:rsid w:val="007806F1"/>
    <w:rsid w:val="007808C9"/>
    <w:rsid w:val="00780F34"/>
    <w:rsid w:val="00781007"/>
    <w:rsid w:val="00781305"/>
    <w:rsid w:val="007817FF"/>
    <w:rsid w:val="00782BE1"/>
    <w:rsid w:val="00783FD0"/>
    <w:rsid w:val="007857F5"/>
    <w:rsid w:val="007862EC"/>
    <w:rsid w:val="0078651B"/>
    <w:rsid w:val="00786BE9"/>
    <w:rsid w:val="007874CC"/>
    <w:rsid w:val="00787C7E"/>
    <w:rsid w:val="00790039"/>
    <w:rsid w:val="00790573"/>
    <w:rsid w:val="007906B5"/>
    <w:rsid w:val="0079082C"/>
    <w:rsid w:val="00790A46"/>
    <w:rsid w:val="00791936"/>
    <w:rsid w:val="00791A34"/>
    <w:rsid w:val="00791FBD"/>
    <w:rsid w:val="00793715"/>
    <w:rsid w:val="0079421B"/>
    <w:rsid w:val="0079439D"/>
    <w:rsid w:val="00794EB3"/>
    <w:rsid w:val="0079519C"/>
    <w:rsid w:val="007958DD"/>
    <w:rsid w:val="00795A69"/>
    <w:rsid w:val="007A0160"/>
    <w:rsid w:val="007A0781"/>
    <w:rsid w:val="007A0854"/>
    <w:rsid w:val="007A0A7C"/>
    <w:rsid w:val="007A0D73"/>
    <w:rsid w:val="007A0F71"/>
    <w:rsid w:val="007A1DAE"/>
    <w:rsid w:val="007A23C3"/>
    <w:rsid w:val="007A253B"/>
    <w:rsid w:val="007A2BF0"/>
    <w:rsid w:val="007A3CA9"/>
    <w:rsid w:val="007A4563"/>
    <w:rsid w:val="007A4870"/>
    <w:rsid w:val="007A4924"/>
    <w:rsid w:val="007A5DF7"/>
    <w:rsid w:val="007A7817"/>
    <w:rsid w:val="007B08AA"/>
    <w:rsid w:val="007B0C93"/>
    <w:rsid w:val="007B1B11"/>
    <w:rsid w:val="007B1EA3"/>
    <w:rsid w:val="007B2FB7"/>
    <w:rsid w:val="007B2FE9"/>
    <w:rsid w:val="007B32C2"/>
    <w:rsid w:val="007B3420"/>
    <w:rsid w:val="007B3D86"/>
    <w:rsid w:val="007B3E37"/>
    <w:rsid w:val="007B4793"/>
    <w:rsid w:val="007B4A2B"/>
    <w:rsid w:val="007B56FE"/>
    <w:rsid w:val="007B5CA8"/>
    <w:rsid w:val="007B616C"/>
    <w:rsid w:val="007B617C"/>
    <w:rsid w:val="007B64BF"/>
    <w:rsid w:val="007B7A1E"/>
    <w:rsid w:val="007C2852"/>
    <w:rsid w:val="007C2BCD"/>
    <w:rsid w:val="007C2C32"/>
    <w:rsid w:val="007C317D"/>
    <w:rsid w:val="007C321F"/>
    <w:rsid w:val="007C3EB4"/>
    <w:rsid w:val="007C3FE1"/>
    <w:rsid w:val="007C5132"/>
    <w:rsid w:val="007C52E7"/>
    <w:rsid w:val="007C5F35"/>
    <w:rsid w:val="007C6903"/>
    <w:rsid w:val="007C6DBE"/>
    <w:rsid w:val="007C7598"/>
    <w:rsid w:val="007C7B2A"/>
    <w:rsid w:val="007C7E2B"/>
    <w:rsid w:val="007C7F6C"/>
    <w:rsid w:val="007D04FA"/>
    <w:rsid w:val="007D1154"/>
    <w:rsid w:val="007D1DA5"/>
    <w:rsid w:val="007D1F72"/>
    <w:rsid w:val="007D27FB"/>
    <w:rsid w:val="007D28E2"/>
    <w:rsid w:val="007D2A32"/>
    <w:rsid w:val="007D2BC8"/>
    <w:rsid w:val="007D33BB"/>
    <w:rsid w:val="007D376F"/>
    <w:rsid w:val="007D42AC"/>
    <w:rsid w:val="007D4A82"/>
    <w:rsid w:val="007D4A91"/>
    <w:rsid w:val="007D4F4D"/>
    <w:rsid w:val="007D52B4"/>
    <w:rsid w:val="007D53B8"/>
    <w:rsid w:val="007D5E58"/>
    <w:rsid w:val="007D6354"/>
    <w:rsid w:val="007D666F"/>
    <w:rsid w:val="007D677F"/>
    <w:rsid w:val="007D682C"/>
    <w:rsid w:val="007D6E3F"/>
    <w:rsid w:val="007D6F4C"/>
    <w:rsid w:val="007D7DA5"/>
    <w:rsid w:val="007E0029"/>
    <w:rsid w:val="007E0B6C"/>
    <w:rsid w:val="007E0C9B"/>
    <w:rsid w:val="007E178D"/>
    <w:rsid w:val="007E2F82"/>
    <w:rsid w:val="007E3EBD"/>
    <w:rsid w:val="007E4CF2"/>
    <w:rsid w:val="007E5720"/>
    <w:rsid w:val="007E580E"/>
    <w:rsid w:val="007E5CCD"/>
    <w:rsid w:val="007E61DC"/>
    <w:rsid w:val="007E664C"/>
    <w:rsid w:val="007E74AB"/>
    <w:rsid w:val="007E79CD"/>
    <w:rsid w:val="007F0A86"/>
    <w:rsid w:val="007F0F3E"/>
    <w:rsid w:val="007F1C48"/>
    <w:rsid w:val="007F1E41"/>
    <w:rsid w:val="007F216C"/>
    <w:rsid w:val="007F236E"/>
    <w:rsid w:val="007F2945"/>
    <w:rsid w:val="007F318E"/>
    <w:rsid w:val="007F3C8A"/>
    <w:rsid w:val="007F4715"/>
    <w:rsid w:val="007F47CC"/>
    <w:rsid w:val="007F5564"/>
    <w:rsid w:val="007F5986"/>
    <w:rsid w:val="007F5FB1"/>
    <w:rsid w:val="007F6270"/>
    <w:rsid w:val="007F64E3"/>
    <w:rsid w:val="007F64EA"/>
    <w:rsid w:val="007F7024"/>
    <w:rsid w:val="007F7240"/>
    <w:rsid w:val="008002B1"/>
    <w:rsid w:val="00800CD3"/>
    <w:rsid w:val="00801D84"/>
    <w:rsid w:val="00802A4A"/>
    <w:rsid w:val="008031BA"/>
    <w:rsid w:val="0080362A"/>
    <w:rsid w:val="008040BD"/>
    <w:rsid w:val="008051CA"/>
    <w:rsid w:val="008052E7"/>
    <w:rsid w:val="008059EF"/>
    <w:rsid w:val="00805CBB"/>
    <w:rsid w:val="00806406"/>
    <w:rsid w:val="00806B7A"/>
    <w:rsid w:val="00807A40"/>
    <w:rsid w:val="008102EF"/>
    <w:rsid w:val="00810C46"/>
    <w:rsid w:val="00810DEF"/>
    <w:rsid w:val="00810E15"/>
    <w:rsid w:val="00811018"/>
    <w:rsid w:val="0081183C"/>
    <w:rsid w:val="00812238"/>
    <w:rsid w:val="00812E3F"/>
    <w:rsid w:val="00812F1A"/>
    <w:rsid w:val="0081319A"/>
    <w:rsid w:val="008138F3"/>
    <w:rsid w:val="008142B6"/>
    <w:rsid w:val="00815186"/>
    <w:rsid w:val="00815279"/>
    <w:rsid w:val="008157AE"/>
    <w:rsid w:val="008166E5"/>
    <w:rsid w:val="00816FDA"/>
    <w:rsid w:val="008172B8"/>
    <w:rsid w:val="008174BC"/>
    <w:rsid w:val="00817BC7"/>
    <w:rsid w:val="00817FBE"/>
    <w:rsid w:val="008203A4"/>
    <w:rsid w:val="008207F2"/>
    <w:rsid w:val="00820AAD"/>
    <w:rsid w:val="0082176A"/>
    <w:rsid w:val="00822A19"/>
    <w:rsid w:val="00822B31"/>
    <w:rsid w:val="0082345F"/>
    <w:rsid w:val="00823C5C"/>
    <w:rsid w:val="00823F65"/>
    <w:rsid w:val="0082471A"/>
    <w:rsid w:val="00824AB3"/>
    <w:rsid w:val="00824CD2"/>
    <w:rsid w:val="00825326"/>
    <w:rsid w:val="008262D4"/>
    <w:rsid w:val="00826820"/>
    <w:rsid w:val="00827244"/>
    <w:rsid w:val="00830065"/>
    <w:rsid w:val="008300AD"/>
    <w:rsid w:val="00830879"/>
    <w:rsid w:val="00830AA5"/>
    <w:rsid w:val="00830AB7"/>
    <w:rsid w:val="00831568"/>
    <w:rsid w:val="00831AD1"/>
    <w:rsid w:val="0083216C"/>
    <w:rsid w:val="00832AB9"/>
    <w:rsid w:val="008330BD"/>
    <w:rsid w:val="00834394"/>
    <w:rsid w:val="008348F7"/>
    <w:rsid w:val="008358EF"/>
    <w:rsid w:val="008359E2"/>
    <w:rsid w:val="0083668D"/>
    <w:rsid w:val="00837599"/>
    <w:rsid w:val="0083760C"/>
    <w:rsid w:val="008376A4"/>
    <w:rsid w:val="00837823"/>
    <w:rsid w:val="00837BC3"/>
    <w:rsid w:val="00840861"/>
    <w:rsid w:val="00840CA7"/>
    <w:rsid w:val="00840D96"/>
    <w:rsid w:val="00840E71"/>
    <w:rsid w:val="00840E87"/>
    <w:rsid w:val="008413F0"/>
    <w:rsid w:val="00841659"/>
    <w:rsid w:val="00841B44"/>
    <w:rsid w:val="00841BF5"/>
    <w:rsid w:val="00841C9D"/>
    <w:rsid w:val="00841DBD"/>
    <w:rsid w:val="00841F55"/>
    <w:rsid w:val="008421EC"/>
    <w:rsid w:val="008427B9"/>
    <w:rsid w:val="00843316"/>
    <w:rsid w:val="00844DA2"/>
    <w:rsid w:val="0084570D"/>
    <w:rsid w:val="00845785"/>
    <w:rsid w:val="00845B5B"/>
    <w:rsid w:val="0084661E"/>
    <w:rsid w:val="00846D23"/>
    <w:rsid w:val="008471A6"/>
    <w:rsid w:val="00850281"/>
    <w:rsid w:val="00850659"/>
    <w:rsid w:val="0085091E"/>
    <w:rsid w:val="00851721"/>
    <w:rsid w:val="00852BE8"/>
    <w:rsid w:val="00852FF1"/>
    <w:rsid w:val="00853896"/>
    <w:rsid w:val="00853DDE"/>
    <w:rsid w:val="00855A70"/>
    <w:rsid w:val="0085699C"/>
    <w:rsid w:val="0085710E"/>
    <w:rsid w:val="008574FD"/>
    <w:rsid w:val="00857647"/>
    <w:rsid w:val="00857ABC"/>
    <w:rsid w:val="00857FB9"/>
    <w:rsid w:val="00860155"/>
    <w:rsid w:val="00860579"/>
    <w:rsid w:val="00860F8B"/>
    <w:rsid w:val="00861475"/>
    <w:rsid w:val="00861AE0"/>
    <w:rsid w:val="0086256D"/>
    <w:rsid w:val="00862C47"/>
    <w:rsid w:val="00862E83"/>
    <w:rsid w:val="0086320B"/>
    <w:rsid w:val="00863E8A"/>
    <w:rsid w:val="00864659"/>
    <w:rsid w:val="008661E1"/>
    <w:rsid w:val="0086677C"/>
    <w:rsid w:val="00866DED"/>
    <w:rsid w:val="008670B4"/>
    <w:rsid w:val="008677EE"/>
    <w:rsid w:val="00870269"/>
    <w:rsid w:val="008702B5"/>
    <w:rsid w:val="008703D5"/>
    <w:rsid w:val="00870B4B"/>
    <w:rsid w:val="00870CA8"/>
    <w:rsid w:val="0087110F"/>
    <w:rsid w:val="00871127"/>
    <w:rsid w:val="00871DF6"/>
    <w:rsid w:val="00872009"/>
    <w:rsid w:val="00872FA2"/>
    <w:rsid w:val="00873ECB"/>
    <w:rsid w:val="00874ADB"/>
    <w:rsid w:val="00874E5B"/>
    <w:rsid w:val="00876425"/>
    <w:rsid w:val="00876FE4"/>
    <w:rsid w:val="00877541"/>
    <w:rsid w:val="0088041F"/>
    <w:rsid w:val="00880EEA"/>
    <w:rsid w:val="00881455"/>
    <w:rsid w:val="0088198D"/>
    <w:rsid w:val="00881BB4"/>
    <w:rsid w:val="00882B72"/>
    <w:rsid w:val="00883064"/>
    <w:rsid w:val="0088352F"/>
    <w:rsid w:val="008843E1"/>
    <w:rsid w:val="00884BA4"/>
    <w:rsid w:val="008852CD"/>
    <w:rsid w:val="00885672"/>
    <w:rsid w:val="00885801"/>
    <w:rsid w:val="00885CA8"/>
    <w:rsid w:val="00885F4A"/>
    <w:rsid w:val="0088617F"/>
    <w:rsid w:val="00886703"/>
    <w:rsid w:val="00886C2A"/>
    <w:rsid w:val="00887519"/>
    <w:rsid w:val="0088754D"/>
    <w:rsid w:val="008875F1"/>
    <w:rsid w:val="00887FA2"/>
    <w:rsid w:val="008903EE"/>
    <w:rsid w:val="008910C4"/>
    <w:rsid w:val="0089110C"/>
    <w:rsid w:val="008913CC"/>
    <w:rsid w:val="0089236C"/>
    <w:rsid w:val="008936EA"/>
    <w:rsid w:val="00893B2F"/>
    <w:rsid w:val="00893E06"/>
    <w:rsid w:val="00893EB1"/>
    <w:rsid w:val="00894049"/>
    <w:rsid w:val="00894211"/>
    <w:rsid w:val="00894750"/>
    <w:rsid w:val="008947A1"/>
    <w:rsid w:val="00894C46"/>
    <w:rsid w:val="00895254"/>
    <w:rsid w:val="0089544A"/>
    <w:rsid w:val="00896662"/>
    <w:rsid w:val="008967F0"/>
    <w:rsid w:val="00896A5A"/>
    <w:rsid w:val="008A070F"/>
    <w:rsid w:val="008A08F8"/>
    <w:rsid w:val="008A0A3F"/>
    <w:rsid w:val="008A2DD5"/>
    <w:rsid w:val="008A33DC"/>
    <w:rsid w:val="008A3E1C"/>
    <w:rsid w:val="008A4D45"/>
    <w:rsid w:val="008A6F53"/>
    <w:rsid w:val="008A7EF4"/>
    <w:rsid w:val="008B0161"/>
    <w:rsid w:val="008B01E2"/>
    <w:rsid w:val="008B02EC"/>
    <w:rsid w:val="008B09CC"/>
    <w:rsid w:val="008B177F"/>
    <w:rsid w:val="008B277C"/>
    <w:rsid w:val="008B2B43"/>
    <w:rsid w:val="008B3810"/>
    <w:rsid w:val="008B39FA"/>
    <w:rsid w:val="008B4D9C"/>
    <w:rsid w:val="008B50EE"/>
    <w:rsid w:val="008B610F"/>
    <w:rsid w:val="008B6745"/>
    <w:rsid w:val="008B6D61"/>
    <w:rsid w:val="008B723E"/>
    <w:rsid w:val="008C047F"/>
    <w:rsid w:val="008C0F23"/>
    <w:rsid w:val="008C1532"/>
    <w:rsid w:val="008C1B32"/>
    <w:rsid w:val="008C317D"/>
    <w:rsid w:val="008C3275"/>
    <w:rsid w:val="008C3501"/>
    <w:rsid w:val="008C43C0"/>
    <w:rsid w:val="008C484E"/>
    <w:rsid w:val="008C51D2"/>
    <w:rsid w:val="008C5A14"/>
    <w:rsid w:val="008C5F63"/>
    <w:rsid w:val="008C5F81"/>
    <w:rsid w:val="008C66EB"/>
    <w:rsid w:val="008C6B04"/>
    <w:rsid w:val="008C6CB2"/>
    <w:rsid w:val="008C6DFE"/>
    <w:rsid w:val="008C6EE6"/>
    <w:rsid w:val="008C6EF5"/>
    <w:rsid w:val="008C7231"/>
    <w:rsid w:val="008C7440"/>
    <w:rsid w:val="008C7828"/>
    <w:rsid w:val="008C785C"/>
    <w:rsid w:val="008C7EE3"/>
    <w:rsid w:val="008D022A"/>
    <w:rsid w:val="008D03F4"/>
    <w:rsid w:val="008D04DD"/>
    <w:rsid w:val="008D0F98"/>
    <w:rsid w:val="008D1212"/>
    <w:rsid w:val="008D13F9"/>
    <w:rsid w:val="008D1634"/>
    <w:rsid w:val="008D17A5"/>
    <w:rsid w:val="008D17B6"/>
    <w:rsid w:val="008D1B0D"/>
    <w:rsid w:val="008D2A46"/>
    <w:rsid w:val="008D2DF9"/>
    <w:rsid w:val="008D354F"/>
    <w:rsid w:val="008D3688"/>
    <w:rsid w:val="008D3864"/>
    <w:rsid w:val="008D430B"/>
    <w:rsid w:val="008D4410"/>
    <w:rsid w:val="008D47B0"/>
    <w:rsid w:val="008D511D"/>
    <w:rsid w:val="008D539B"/>
    <w:rsid w:val="008D5D9C"/>
    <w:rsid w:val="008D66AF"/>
    <w:rsid w:val="008D6B34"/>
    <w:rsid w:val="008D70A7"/>
    <w:rsid w:val="008E0C78"/>
    <w:rsid w:val="008E1B7C"/>
    <w:rsid w:val="008E1DB1"/>
    <w:rsid w:val="008E2273"/>
    <w:rsid w:val="008E35A6"/>
    <w:rsid w:val="008E3662"/>
    <w:rsid w:val="008E495F"/>
    <w:rsid w:val="008E4FA6"/>
    <w:rsid w:val="008E51B0"/>
    <w:rsid w:val="008E5799"/>
    <w:rsid w:val="008E5E19"/>
    <w:rsid w:val="008E62AA"/>
    <w:rsid w:val="008F02F7"/>
    <w:rsid w:val="008F0374"/>
    <w:rsid w:val="008F0777"/>
    <w:rsid w:val="008F0C0F"/>
    <w:rsid w:val="008F0DBA"/>
    <w:rsid w:val="008F0FD7"/>
    <w:rsid w:val="008F4958"/>
    <w:rsid w:val="008F4C08"/>
    <w:rsid w:val="008F5315"/>
    <w:rsid w:val="008F621E"/>
    <w:rsid w:val="008F63FA"/>
    <w:rsid w:val="008F7421"/>
    <w:rsid w:val="008F753E"/>
    <w:rsid w:val="008F75F5"/>
    <w:rsid w:val="008F793C"/>
    <w:rsid w:val="0090040D"/>
    <w:rsid w:val="00900C93"/>
    <w:rsid w:val="00900DE6"/>
    <w:rsid w:val="00901192"/>
    <w:rsid w:val="00901E78"/>
    <w:rsid w:val="00901F87"/>
    <w:rsid w:val="009021BF"/>
    <w:rsid w:val="009026E6"/>
    <w:rsid w:val="00902C2B"/>
    <w:rsid w:val="00902E77"/>
    <w:rsid w:val="00903ADE"/>
    <w:rsid w:val="00904F60"/>
    <w:rsid w:val="00905B1F"/>
    <w:rsid w:val="00906152"/>
    <w:rsid w:val="00906596"/>
    <w:rsid w:val="009073BF"/>
    <w:rsid w:val="0090744C"/>
    <w:rsid w:val="009076DC"/>
    <w:rsid w:val="00910121"/>
    <w:rsid w:val="009106A1"/>
    <w:rsid w:val="00910D5B"/>
    <w:rsid w:val="00911830"/>
    <w:rsid w:val="00911886"/>
    <w:rsid w:val="00911D5F"/>
    <w:rsid w:val="00911F0B"/>
    <w:rsid w:val="0091252D"/>
    <w:rsid w:val="00912F58"/>
    <w:rsid w:val="00912F7A"/>
    <w:rsid w:val="00913042"/>
    <w:rsid w:val="009131BB"/>
    <w:rsid w:val="00914B42"/>
    <w:rsid w:val="00915DA8"/>
    <w:rsid w:val="00920151"/>
    <w:rsid w:val="00920381"/>
    <w:rsid w:val="00920BD0"/>
    <w:rsid w:val="00920C7D"/>
    <w:rsid w:val="00920E1D"/>
    <w:rsid w:val="009216F3"/>
    <w:rsid w:val="00921E47"/>
    <w:rsid w:val="00921F37"/>
    <w:rsid w:val="00922150"/>
    <w:rsid w:val="009222AA"/>
    <w:rsid w:val="0092263B"/>
    <w:rsid w:val="00922811"/>
    <w:rsid w:val="009230FD"/>
    <w:rsid w:val="009237DA"/>
    <w:rsid w:val="0092383B"/>
    <w:rsid w:val="009240BB"/>
    <w:rsid w:val="009246DA"/>
    <w:rsid w:val="00925335"/>
    <w:rsid w:val="00925654"/>
    <w:rsid w:val="00925B6F"/>
    <w:rsid w:val="009261A5"/>
    <w:rsid w:val="0092656A"/>
    <w:rsid w:val="0092690B"/>
    <w:rsid w:val="00926ADF"/>
    <w:rsid w:val="0092781A"/>
    <w:rsid w:val="00927BB2"/>
    <w:rsid w:val="00927C2A"/>
    <w:rsid w:val="00927C82"/>
    <w:rsid w:val="00930BEC"/>
    <w:rsid w:val="00932380"/>
    <w:rsid w:val="00932B38"/>
    <w:rsid w:val="00932FE9"/>
    <w:rsid w:val="00933398"/>
    <w:rsid w:val="00933A6D"/>
    <w:rsid w:val="00933C8E"/>
    <w:rsid w:val="009346B6"/>
    <w:rsid w:val="0093489F"/>
    <w:rsid w:val="0093493F"/>
    <w:rsid w:val="00935250"/>
    <w:rsid w:val="009354EA"/>
    <w:rsid w:val="009355EE"/>
    <w:rsid w:val="00935711"/>
    <w:rsid w:val="00935A57"/>
    <w:rsid w:val="00935BAC"/>
    <w:rsid w:val="0093641F"/>
    <w:rsid w:val="00937262"/>
    <w:rsid w:val="0094104F"/>
    <w:rsid w:val="00941589"/>
    <w:rsid w:val="0094160A"/>
    <w:rsid w:val="0094178C"/>
    <w:rsid w:val="00941E85"/>
    <w:rsid w:val="0094273E"/>
    <w:rsid w:val="00942C50"/>
    <w:rsid w:val="009434BF"/>
    <w:rsid w:val="009439A9"/>
    <w:rsid w:val="00943B2E"/>
    <w:rsid w:val="00943DBA"/>
    <w:rsid w:val="0094481D"/>
    <w:rsid w:val="00945967"/>
    <w:rsid w:val="00945F10"/>
    <w:rsid w:val="009461D5"/>
    <w:rsid w:val="00946265"/>
    <w:rsid w:val="0094627C"/>
    <w:rsid w:val="009478A8"/>
    <w:rsid w:val="00950207"/>
    <w:rsid w:val="0095042D"/>
    <w:rsid w:val="00952A7B"/>
    <w:rsid w:val="0095308F"/>
    <w:rsid w:val="009534AF"/>
    <w:rsid w:val="009554AD"/>
    <w:rsid w:val="009557A7"/>
    <w:rsid w:val="00956238"/>
    <w:rsid w:val="0095643D"/>
    <w:rsid w:val="0095696C"/>
    <w:rsid w:val="00957CF8"/>
    <w:rsid w:val="00960317"/>
    <w:rsid w:val="00960586"/>
    <w:rsid w:val="00960875"/>
    <w:rsid w:val="00960FC2"/>
    <w:rsid w:val="009610CD"/>
    <w:rsid w:val="009616BE"/>
    <w:rsid w:val="0096226B"/>
    <w:rsid w:val="00962ACF"/>
    <w:rsid w:val="00963422"/>
    <w:rsid w:val="0096399C"/>
    <w:rsid w:val="009656DC"/>
    <w:rsid w:val="0096579A"/>
    <w:rsid w:val="0096596F"/>
    <w:rsid w:val="00965FD7"/>
    <w:rsid w:val="0096662A"/>
    <w:rsid w:val="009669B4"/>
    <w:rsid w:val="00967308"/>
    <w:rsid w:val="00967887"/>
    <w:rsid w:val="00967E1D"/>
    <w:rsid w:val="00967E6F"/>
    <w:rsid w:val="0096C42A"/>
    <w:rsid w:val="0097025C"/>
    <w:rsid w:val="00970725"/>
    <w:rsid w:val="00970EBF"/>
    <w:rsid w:val="009719AF"/>
    <w:rsid w:val="00971B74"/>
    <w:rsid w:val="009728F5"/>
    <w:rsid w:val="00972952"/>
    <w:rsid w:val="00972CB8"/>
    <w:rsid w:val="00972E94"/>
    <w:rsid w:val="00973097"/>
    <w:rsid w:val="00973368"/>
    <w:rsid w:val="00973899"/>
    <w:rsid w:val="00973C6D"/>
    <w:rsid w:val="009741CC"/>
    <w:rsid w:val="009746D5"/>
    <w:rsid w:val="00974818"/>
    <w:rsid w:val="00974EBA"/>
    <w:rsid w:val="00974EDF"/>
    <w:rsid w:val="0097500A"/>
    <w:rsid w:val="009754BC"/>
    <w:rsid w:val="00975AF1"/>
    <w:rsid w:val="00975D69"/>
    <w:rsid w:val="009763FD"/>
    <w:rsid w:val="0097694C"/>
    <w:rsid w:val="00976C0C"/>
    <w:rsid w:val="00976D88"/>
    <w:rsid w:val="009770CC"/>
    <w:rsid w:val="009778C9"/>
    <w:rsid w:val="00977957"/>
    <w:rsid w:val="00977A89"/>
    <w:rsid w:val="00977CB4"/>
    <w:rsid w:val="00977FF9"/>
    <w:rsid w:val="009809D0"/>
    <w:rsid w:val="00981AD2"/>
    <w:rsid w:val="00981B50"/>
    <w:rsid w:val="00981C7D"/>
    <w:rsid w:val="00981CFD"/>
    <w:rsid w:val="00982412"/>
    <w:rsid w:val="00982BDD"/>
    <w:rsid w:val="00982C87"/>
    <w:rsid w:val="00983952"/>
    <w:rsid w:val="00983D24"/>
    <w:rsid w:val="00983D44"/>
    <w:rsid w:val="00984FD1"/>
    <w:rsid w:val="00985098"/>
    <w:rsid w:val="00985671"/>
    <w:rsid w:val="00985C43"/>
    <w:rsid w:val="0098628F"/>
    <w:rsid w:val="00987F67"/>
    <w:rsid w:val="00987FF7"/>
    <w:rsid w:val="0099009B"/>
    <w:rsid w:val="00990AFC"/>
    <w:rsid w:val="009910A3"/>
    <w:rsid w:val="009915FD"/>
    <w:rsid w:val="00991792"/>
    <w:rsid w:val="00991B0C"/>
    <w:rsid w:val="00991E4D"/>
    <w:rsid w:val="00992283"/>
    <w:rsid w:val="00992524"/>
    <w:rsid w:val="00992F88"/>
    <w:rsid w:val="0099386F"/>
    <w:rsid w:val="00994D6B"/>
    <w:rsid w:val="009954D6"/>
    <w:rsid w:val="00995594"/>
    <w:rsid w:val="009957BD"/>
    <w:rsid w:val="00996064"/>
    <w:rsid w:val="009967F8"/>
    <w:rsid w:val="0099774F"/>
    <w:rsid w:val="009977FE"/>
    <w:rsid w:val="009A0164"/>
    <w:rsid w:val="009A017A"/>
    <w:rsid w:val="009A04B6"/>
    <w:rsid w:val="009A0B73"/>
    <w:rsid w:val="009A0C8C"/>
    <w:rsid w:val="009A0D24"/>
    <w:rsid w:val="009A13B1"/>
    <w:rsid w:val="009A1956"/>
    <w:rsid w:val="009A2A05"/>
    <w:rsid w:val="009A2A30"/>
    <w:rsid w:val="009A3701"/>
    <w:rsid w:val="009A3EC0"/>
    <w:rsid w:val="009A56E2"/>
    <w:rsid w:val="009A5740"/>
    <w:rsid w:val="009A5A91"/>
    <w:rsid w:val="009A5E18"/>
    <w:rsid w:val="009A7057"/>
    <w:rsid w:val="009A746A"/>
    <w:rsid w:val="009A77FD"/>
    <w:rsid w:val="009A7E1D"/>
    <w:rsid w:val="009B067E"/>
    <w:rsid w:val="009B0706"/>
    <w:rsid w:val="009B0B91"/>
    <w:rsid w:val="009B1947"/>
    <w:rsid w:val="009B1FEC"/>
    <w:rsid w:val="009B2828"/>
    <w:rsid w:val="009B37DC"/>
    <w:rsid w:val="009B3A6E"/>
    <w:rsid w:val="009B3D26"/>
    <w:rsid w:val="009B4153"/>
    <w:rsid w:val="009B4C18"/>
    <w:rsid w:val="009B4E83"/>
    <w:rsid w:val="009B5D33"/>
    <w:rsid w:val="009B6129"/>
    <w:rsid w:val="009B781B"/>
    <w:rsid w:val="009C028F"/>
    <w:rsid w:val="009C0BFC"/>
    <w:rsid w:val="009C1558"/>
    <w:rsid w:val="009C213F"/>
    <w:rsid w:val="009C22C7"/>
    <w:rsid w:val="009C25FF"/>
    <w:rsid w:val="009C2C04"/>
    <w:rsid w:val="009C3A14"/>
    <w:rsid w:val="009C3D87"/>
    <w:rsid w:val="009C3FB2"/>
    <w:rsid w:val="009C4326"/>
    <w:rsid w:val="009C46C0"/>
    <w:rsid w:val="009C4AB6"/>
    <w:rsid w:val="009C4B2B"/>
    <w:rsid w:val="009C4D46"/>
    <w:rsid w:val="009C4E48"/>
    <w:rsid w:val="009C55C2"/>
    <w:rsid w:val="009C5F59"/>
    <w:rsid w:val="009C6882"/>
    <w:rsid w:val="009C6F3E"/>
    <w:rsid w:val="009C710C"/>
    <w:rsid w:val="009C73FD"/>
    <w:rsid w:val="009C7AA2"/>
    <w:rsid w:val="009C7EFE"/>
    <w:rsid w:val="009D11A3"/>
    <w:rsid w:val="009D24AD"/>
    <w:rsid w:val="009D29B6"/>
    <w:rsid w:val="009D325E"/>
    <w:rsid w:val="009D35BC"/>
    <w:rsid w:val="009D394F"/>
    <w:rsid w:val="009D40B6"/>
    <w:rsid w:val="009D4CA9"/>
    <w:rsid w:val="009D4D06"/>
    <w:rsid w:val="009D4E83"/>
    <w:rsid w:val="009D5796"/>
    <w:rsid w:val="009D6010"/>
    <w:rsid w:val="009D61DA"/>
    <w:rsid w:val="009D634E"/>
    <w:rsid w:val="009D75AD"/>
    <w:rsid w:val="009D794B"/>
    <w:rsid w:val="009D7AB0"/>
    <w:rsid w:val="009D7F67"/>
    <w:rsid w:val="009E0022"/>
    <w:rsid w:val="009E05B5"/>
    <w:rsid w:val="009E065C"/>
    <w:rsid w:val="009E1BDA"/>
    <w:rsid w:val="009E1CBA"/>
    <w:rsid w:val="009E2EB4"/>
    <w:rsid w:val="009E332D"/>
    <w:rsid w:val="009E36C7"/>
    <w:rsid w:val="009E3DB5"/>
    <w:rsid w:val="009E4814"/>
    <w:rsid w:val="009E4B79"/>
    <w:rsid w:val="009E4E43"/>
    <w:rsid w:val="009E52B1"/>
    <w:rsid w:val="009E5409"/>
    <w:rsid w:val="009E637A"/>
    <w:rsid w:val="009E711B"/>
    <w:rsid w:val="009E7216"/>
    <w:rsid w:val="009E7604"/>
    <w:rsid w:val="009E766F"/>
    <w:rsid w:val="009E7CD1"/>
    <w:rsid w:val="009F0590"/>
    <w:rsid w:val="009F12CE"/>
    <w:rsid w:val="009F2018"/>
    <w:rsid w:val="009F3D85"/>
    <w:rsid w:val="009F52AA"/>
    <w:rsid w:val="009F5310"/>
    <w:rsid w:val="009F598A"/>
    <w:rsid w:val="009F5AFB"/>
    <w:rsid w:val="009F67AE"/>
    <w:rsid w:val="009F7BB8"/>
    <w:rsid w:val="009F7E1B"/>
    <w:rsid w:val="009F7F98"/>
    <w:rsid w:val="00A0080A"/>
    <w:rsid w:val="00A00D8C"/>
    <w:rsid w:val="00A01D65"/>
    <w:rsid w:val="00A0213B"/>
    <w:rsid w:val="00A02EEA"/>
    <w:rsid w:val="00A0512D"/>
    <w:rsid w:val="00A0577D"/>
    <w:rsid w:val="00A061C1"/>
    <w:rsid w:val="00A064BD"/>
    <w:rsid w:val="00A06532"/>
    <w:rsid w:val="00A07201"/>
    <w:rsid w:val="00A07863"/>
    <w:rsid w:val="00A11909"/>
    <w:rsid w:val="00A11C6B"/>
    <w:rsid w:val="00A124C7"/>
    <w:rsid w:val="00A1355B"/>
    <w:rsid w:val="00A13F20"/>
    <w:rsid w:val="00A144AA"/>
    <w:rsid w:val="00A144E2"/>
    <w:rsid w:val="00A150E7"/>
    <w:rsid w:val="00A15CAB"/>
    <w:rsid w:val="00A1649D"/>
    <w:rsid w:val="00A1667E"/>
    <w:rsid w:val="00A167C7"/>
    <w:rsid w:val="00A168BD"/>
    <w:rsid w:val="00A16CCD"/>
    <w:rsid w:val="00A17A24"/>
    <w:rsid w:val="00A17EB4"/>
    <w:rsid w:val="00A17F93"/>
    <w:rsid w:val="00A206FE"/>
    <w:rsid w:val="00A2087A"/>
    <w:rsid w:val="00A20CEE"/>
    <w:rsid w:val="00A20DAA"/>
    <w:rsid w:val="00A217D8"/>
    <w:rsid w:val="00A21BF3"/>
    <w:rsid w:val="00A21F21"/>
    <w:rsid w:val="00A22E48"/>
    <w:rsid w:val="00A230A1"/>
    <w:rsid w:val="00A2319B"/>
    <w:rsid w:val="00A23E3C"/>
    <w:rsid w:val="00A24367"/>
    <w:rsid w:val="00A24569"/>
    <w:rsid w:val="00A24788"/>
    <w:rsid w:val="00A248B5"/>
    <w:rsid w:val="00A24EFB"/>
    <w:rsid w:val="00A25CD5"/>
    <w:rsid w:val="00A27233"/>
    <w:rsid w:val="00A27828"/>
    <w:rsid w:val="00A30A68"/>
    <w:rsid w:val="00A31346"/>
    <w:rsid w:val="00A315AD"/>
    <w:rsid w:val="00A3254A"/>
    <w:rsid w:val="00A336E3"/>
    <w:rsid w:val="00A357EC"/>
    <w:rsid w:val="00A36771"/>
    <w:rsid w:val="00A375B7"/>
    <w:rsid w:val="00A375EF"/>
    <w:rsid w:val="00A375F1"/>
    <w:rsid w:val="00A3766C"/>
    <w:rsid w:val="00A40CAC"/>
    <w:rsid w:val="00A41F85"/>
    <w:rsid w:val="00A4233E"/>
    <w:rsid w:val="00A4252B"/>
    <w:rsid w:val="00A425C9"/>
    <w:rsid w:val="00A427F3"/>
    <w:rsid w:val="00A42FDD"/>
    <w:rsid w:val="00A43279"/>
    <w:rsid w:val="00A43EA7"/>
    <w:rsid w:val="00A44A38"/>
    <w:rsid w:val="00A44AD1"/>
    <w:rsid w:val="00A4529A"/>
    <w:rsid w:val="00A459BD"/>
    <w:rsid w:val="00A4689B"/>
    <w:rsid w:val="00A46D46"/>
    <w:rsid w:val="00A47501"/>
    <w:rsid w:val="00A502EB"/>
    <w:rsid w:val="00A507F1"/>
    <w:rsid w:val="00A50AF6"/>
    <w:rsid w:val="00A50CC7"/>
    <w:rsid w:val="00A50CFA"/>
    <w:rsid w:val="00A51627"/>
    <w:rsid w:val="00A52145"/>
    <w:rsid w:val="00A52244"/>
    <w:rsid w:val="00A52EB5"/>
    <w:rsid w:val="00A530CC"/>
    <w:rsid w:val="00A53101"/>
    <w:rsid w:val="00A535A7"/>
    <w:rsid w:val="00A5448C"/>
    <w:rsid w:val="00A5594A"/>
    <w:rsid w:val="00A55D6E"/>
    <w:rsid w:val="00A56885"/>
    <w:rsid w:val="00A569DA"/>
    <w:rsid w:val="00A569F9"/>
    <w:rsid w:val="00A56AE1"/>
    <w:rsid w:val="00A57DB6"/>
    <w:rsid w:val="00A60E3C"/>
    <w:rsid w:val="00A61540"/>
    <w:rsid w:val="00A6170E"/>
    <w:rsid w:val="00A61A78"/>
    <w:rsid w:val="00A626F3"/>
    <w:rsid w:val="00A6396B"/>
    <w:rsid w:val="00A63A0C"/>
    <w:rsid w:val="00A655BB"/>
    <w:rsid w:val="00A66D7E"/>
    <w:rsid w:val="00A671C3"/>
    <w:rsid w:val="00A67982"/>
    <w:rsid w:val="00A67B31"/>
    <w:rsid w:val="00A70B1A"/>
    <w:rsid w:val="00A71FAD"/>
    <w:rsid w:val="00A7303D"/>
    <w:rsid w:val="00A739EC"/>
    <w:rsid w:val="00A73B44"/>
    <w:rsid w:val="00A740CE"/>
    <w:rsid w:val="00A75478"/>
    <w:rsid w:val="00A7550D"/>
    <w:rsid w:val="00A75885"/>
    <w:rsid w:val="00A759FB"/>
    <w:rsid w:val="00A7622B"/>
    <w:rsid w:val="00A76B4C"/>
    <w:rsid w:val="00A77775"/>
    <w:rsid w:val="00A779FF"/>
    <w:rsid w:val="00A789FE"/>
    <w:rsid w:val="00A80A7B"/>
    <w:rsid w:val="00A80B92"/>
    <w:rsid w:val="00A81525"/>
    <w:rsid w:val="00A82264"/>
    <w:rsid w:val="00A8279E"/>
    <w:rsid w:val="00A8287F"/>
    <w:rsid w:val="00A8399F"/>
    <w:rsid w:val="00A8472C"/>
    <w:rsid w:val="00A84A18"/>
    <w:rsid w:val="00A84E66"/>
    <w:rsid w:val="00A8505D"/>
    <w:rsid w:val="00A85A9E"/>
    <w:rsid w:val="00A86586"/>
    <w:rsid w:val="00A86C14"/>
    <w:rsid w:val="00A87B97"/>
    <w:rsid w:val="00A901A1"/>
    <w:rsid w:val="00A91075"/>
    <w:rsid w:val="00A9194C"/>
    <w:rsid w:val="00A91F8F"/>
    <w:rsid w:val="00A92273"/>
    <w:rsid w:val="00A92307"/>
    <w:rsid w:val="00A92680"/>
    <w:rsid w:val="00A92B1B"/>
    <w:rsid w:val="00A94936"/>
    <w:rsid w:val="00A94CF6"/>
    <w:rsid w:val="00A951C5"/>
    <w:rsid w:val="00A956EC"/>
    <w:rsid w:val="00A97662"/>
    <w:rsid w:val="00A97875"/>
    <w:rsid w:val="00AA0378"/>
    <w:rsid w:val="00AA0428"/>
    <w:rsid w:val="00AA0727"/>
    <w:rsid w:val="00AA0ED3"/>
    <w:rsid w:val="00AA180B"/>
    <w:rsid w:val="00AA28C5"/>
    <w:rsid w:val="00AA2AFD"/>
    <w:rsid w:val="00AA2B45"/>
    <w:rsid w:val="00AA3AB4"/>
    <w:rsid w:val="00AA3B1C"/>
    <w:rsid w:val="00AA3D46"/>
    <w:rsid w:val="00AA4C69"/>
    <w:rsid w:val="00AA55A7"/>
    <w:rsid w:val="00AA5685"/>
    <w:rsid w:val="00AA5B2C"/>
    <w:rsid w:val="00AA6055"/>
    <w:rsid w:val="00AA6075"/>
    <w:rsid w:val="00AA612B"/>
    <w:rsid w:val="00AA692A"/>
    <w:rsid w:val="00AA6C8F"/>
    <w:rsid w:val="00AA6EF4"/>
    <w:rsid w:val="00AA70D9"/>
    <w:rsid w:val="00AB1325"/>
    <w:rsid w:val="00AB158F"/>
    <w:rsid w:val="00AB15DC"/>
    <w:rsid w:val="00AB17B3"/>
    <w:rsid w:val="00AB1901"/>
    <w:rsid w:val="00AB1D5A"/>
    <w:rsid w:val="00AB2B6E"/>
    <w:rsid w:val="00AB2BD6"/>
    <w:rsid w:val="00AB3226"/>
    <w:rsid w:val="00AB3233"/>
    <w:rsid w:val="00AB32BE"/>
    <w:rsid w:val="00AB3DFA"/>
    <w:rsid w:val="00AB4E5D"/>
    <w:rsid w:val="00AB5BBC"/>
    <w:rsid w:val="00AB6B54"/>
    <w:rsid w:val="00AB6EF4"/>
    <w:rsid w:val="00AB71ED"/>
    <w:rsid w:val="00AB7BDD"/>
    <w:rsid w:val="00AB7FA6"/>
    <w:rsid w:val="00AC00C5"/>
    <w:rsid w:val="00AC0D35"/>
    <w:rsid w:val="00AC23D0"/>
    <w:rsid w:val="00AC2948"/>
    <w:rsid w:val="00AC3011"/>
    <w:rsid w:val="00AC38D0"/>
    <w:rsid w:val="00AC4191"/>
    <w:rsid w:val="00AC49F8"/>
    <w:rsid w:val="00AC4BBD"/>
    <w:rsid w:val="00AC4DF1"/>
    <w:rsid w:val="00AC56A8"/>
    <w:rsid w:val="00AC5AA9"/>
    <w:rsid w:val="00AC6151"/>
    <w:rsid w:val="00AC65F3"/>
    <w:rsid w:val="00AC68BD"/>
    <w:rsid w:val="00AC6AD8"/>
    <w:rsid w:val="00AC7E10"/>
    <w:rsid w:val="00AD0DFF"/>
    <w:rsid w:val="00AD16CB"/>
    <w:rsid w:val="00AD1F74"/>
    <w:rsid w:val="00AD2688"/>
    <w:rsid w:val="00AD2905"/>
    <w:rsid w:val="00AD4166"/>
    <w:rsid w:val="00AD44C7"/>
    <w:rsid w:val="00AD4D39"/>
    <w:rsid w:val="00AD695C"/>
    <w:rsid w:val="00AD7050"/>
    <w:rsid w:val="00AD713D"/>
    <w:rsid w:val="00AD7187"/>
    <w:rsid w:val="00AD7502"/>
    <w:rsid w:val="00AD7C1F"/>
    <w:rsid w:val="00AD7E82"/>
    <w:rsid w:val="00AE0779"/>
    <w:rsid w:val="00AE09E1"/>
    <w:rsid w:val="00AE10AC"/>
    <w:rsid w:val="00AE1D19"/>
    <w:rsid w:val="00AE4033"/>
    <w:rsid w:val="00AE4176"/>
    <w:rsid w:val="00AE4F2C"/>
    <w:rsid w:val="00AE5467"/>
    <w:rsid w:val="00AE59A0"/>
    <w:rsid w:val="00AE6E57"/>
    <w:rsid w:val="00AE72CC"/>
    <w:rsid w:val="00AE72CF"/>
    <w:rsid w:val="00AE7371"/>
    <w:rsid w:val="00AE7A25"/>
    <w:rsid w:val="00AF019C"/>
    <w:rsid w:val="00AF04D8"/>
    <w:rsid w:val="00AF0810"/>
    <w:rsid w:val="00AF1434"/>
    <w:rsid w:val="00AF1494"/>
    <w:rsid w:val="00AF1BF8"/>
    <w:rsid w:val="00AF2875"/>
    <w:rsid w:val="00AF2A47"/>
    <w:rsid w:val="00AF2DC8"/>
    <w:rsid w:val="00AF3AA4"/>
    <w:rsid w:val="00AF4B24"/>
    <w:rsid w:val="00AF53C2"/>
    <w:rsid w:val="00AF5598"/>
    <w:rsid w:val="00AF603B"/>
    <w:rsid w:val="00AF712D"/>
    <w:rsid w:val="00AF7B6E"/>
    <w:rsid w:val="00B00A1B"/>
    <w:rsid w:val="00B00FB8"/>
    <w:rsid w:val="00B013F9"/>
    <w:rsid w:val="00B01574"/>
    <w:rsid w:val="00B01992"/>
    <w:rsid w:val="00B024C3"/>
    <w:rsid w:val="00B0268A"/>
    <w:rsid w:val="00B02E8F"/>
    <w:rsid w:val="00B03FD1"/>
    <w:rsid w:val="00B04E7C"/>
    <w:rsid w:val="00B05254"/>
    <w:rsid w:val="00B05858"/>
    <w:rsid w:val="00B05905"/>
    <w:rsid w:val="00B05A77"/>
    <w:rsid w:val="00B05A88"/>
    <w:rsid w:val="00B05BC7"/>
    <w:rsid w:val="00B07A2E"/>
    <w:rsid w:val="00B07D9E"/>
    <w:rsid w:val="00B110F3"/>
    <w:rsid w:val="00B12596"/>
    <w:rsid w:val="00B12EFA"/>
    <w:rsid w:val="00B13208"/>
    <w:rsid w:val="00B13936"/>
    <w:rsid w:val="00B13CB0"/>
    <w:rsid w:val="00B13F40"/>
    <w:rsid w:val="00B147BA"/>
    <w:rsid w:val="00B14EA6"/>
    <w:rsid w:val="00B15362"/>
    <w:rsid w:val="00B15442"/>
    <w:rsid w:val="00B15E12"/>
    <w:rsid w:val="00B16BDA"/>
    <w:rsid w:val="00B1757B"/>
    <w:rsid w:val="00B1787D"/>
    <w:rsid w:val="00B1795F"/>
    <w:rsid w:val="00B17C8C"/>
    <w:rsid w:val="00B205C8"/>
    <w:rsid w:val="00B20C42"/>
    <w:rsid w:val="00B20C85"/>
    <w:rsid w:val="00B21094"/>
    <w:rsid w:val="00B21B38"/>
    <w:rsid w:val="00B22321"/>
    <w:rsid w:val="00B22A51"/>
    <w:rsid w:val="00B232CB"/>
    <w:rsid w:val="00B23C9B"/>
    <w:rsid w:val="00B24261"/>
    <w:rsid w:val="00B246C8"/>
    <w:rsid w:val="00B2477E"/>
    <w:rsid w:val="00B24A3B"/>
    <w:rsid w:val="00B24BF1"/>
    <w:rsid w:val="00B25707"/>
    <w:rsid w:val="00B27916"/>
    <w:rsid w:val="00B27987"/>
    <w:rsid w:val="00B30AB2"/>
    <w:rsid w:val="00B30E4A"/>
    <w:rsid w:val="00B3196E"/>
    <w:rsid w:val="00B3292E"/>
    <w:rsid w:val="00B32A68"/>
    <w:rsid w:val="00B32E16"/>
    <w:rsid w:val="00B33183"/>
    <w:rsid w:val="00B3410F"/>
    <w:rsid w:val="00B36000"/>
    <w:rsid w:val="00B370A3"/>
    <w:rsid w:val="00B37FDB"/>
    <w:rsid w:val="00B401AE"/>
    <w:rsid w:val="00B41448"/>
    <w:rsid w:val="00B4146C"/>
    <w:rsid w:val="00B420B5"/>
    <w:rsid w:val="00B42141"/>
    <w:rsid w:val="00B42B4C"/>
    <w:rsid w:val="00B43303"/>
    <w:rsid w:val="00B433CA"/>
    <w:rsid w:val="00B43FAE"/>
    <w:rsid w:val="00B44DE1"/>
    <w:rsid w:val="00B4622C"/>
    <w:rsid w:val="00B47ADA"/>
    <w:rsid w:val="00B50A54"/>
    <w:rsid w:val="00B50C06"/>
    <w:rsid w:val="00B53C67"/>
    <w:rsid w:val="00B53DEC"/>
    <w:rsid w:val="00B54149"/>
    <w:rsid w:val="00B54A65"/>
    <w:rsid w:val="00B5582F"/>
    <w:rsid w:val="00B563A6"/>
    <w:rsid w:val="00B56732"/>
    <w:rsid w:val="00B5681F"/>
    <w:rsid w:val="00B56FDF"/>
    <w:rsid w:val="00B57FA4"/>
    <w:rsid w:val="00B60183"/>
    <w:rsid w:val="00B619E6"/>
    <w:rsid w:val="00B62101"/>
    <w:rsid w:val="00B62777"/>
    <w:rsid w:val="00B63424"/>
    <w:rsid w:val="00B6349C"/>
    <w:rsid w:val="00B635A9"/>
    <w:rsid w:val="00B63C0E"/>
    <w:rsid w:val="00B64606"/>
    <w:rsid w:val="00B64922"/>
    <w:rsid w:val="00B6494E"/>
    <w:rsid w:val="00B65368"/>
    <w:rsid w:val="00B65466"/>
    <w:rsid w:val="00B65626"/>
    <w:rsid w:val="00B665BD"/>
    <w:rsid w:val="00B66843"/>
    <w:rsid w:val="00B66889"/>
    <w:rsid w:val="00B66DE6"/>
    <w:rsid w:val="00B67538"/>
    <w:rsid w:val="00B67592"/>
    <w:rsid w:val="00B67698"/>
    <w:rsid w:val="00B67AEB"/>
    <w:rsid w:val="00B67D03"/>
    <w:rsid w:val="00B70589"/>
    <w:rsid w:val="00B70944"/>
    <w:rsid w:val="00B70D12"/>
    <w:rsid w:val="00B70E1F"/>
    <w:rsid w:val="00B7100C"/>
    <w:rsid w:val="00B71BFD"/>
    <w:rsid w:val="00B71FC6"/>
    <w:rsid w:val="00B725D3"/>
    <w:rsid w:val="00B73BE0"/>
    <w:rsid w:val="00B7508D"/>
    <w:rsid w:val="00B759F5"/>
    <w:rsid w:val="00B7643C"/>
    <w:rsid w:val="00B76A3B"/>
    <w:rsid w:val="00B776B8"/>
    <w:rsid w:val="00B81212"/>
    <w:rsid w:val="00B82663"/>
    <w:rsid w:val="00B82D5C"/>
    <w:rsid w:val="00B83E37"/>
    <w:rsid w:val="00B84527"/>
    <w:rsid w:val="00B847F9"/>
    <w:rsid w:val="00B849CE"/>
    <w:rsid w:val="00B857CE"/>
    <w:rsid w:val="00B85947"/>
    <w:rsid w:val="00B85ABD"/>
    <w:rsid w:val="00B85B14"/>
    <w:rsid w:val="00B85B74"/>
    <w:rsid w:val="00B867BE"/>
    <w:rsid w:val="00B86CCB"/>
    <w:rsid w:val="00B870AA"/>
    <w:rsid w:val="00B872C9"/>
    <w:rsid w:val="00B873AA"/>
    <w:rsid w:val="00B87CB6"/>
    <w:rsid w:val="00B90771"/>
    <w:rsid w:val="00B908AA"/>
    <w:rsid w:val="00B90C21"/>
    <w:rsid w:val="00B9108C"/>
    <w:rsid w:val="00B91EA3"/>
    <w:rsid w:val="00B9210D"/>
    <w:rsid w:val="00B923A0"/>
    <w:rsid w:val="00B927CC"/>
    <w:rsid w:val="00B93014"/>
    <w:rsid w:val="00B93DB5"/>
    <w:rsid w:val="00B949B0"/>
    <w:rsid w:val="00B94D03"/>
    <w:rsid w:val="00B94E45"/>
    <w:rsid w:val="00B956BF"/>
    <w:rsid w:val="00B95D37"/>
    <w:rsid w:val="00B96111"/>
    <w:rsid w:val="00B96F66"/>
    <w:rsid w:val="00B97799"/>
    <w:rsid w:val="00BA1692"/>
    <w:rsid w:val="00BA17E3"/>
    <w:rsid w:val="00BA1B49"/>
    <w:rsid w:val="00BA268D"/>
    <w:rsid w:val="00BA3139"/>
    <w:rsid w:val="00BA422C"/>
    <w:rsid w:val="00BA46CA"/>
    <w:rsid w:val="00BA49E9"/>
    <w:rsid w:val="00BA6167"/>
    <w:rsid w:val="00BA66B1"/>
    <w:rsid w:val="00BA7F54"/>
    <w:rsid w:val="00BB0497"/>
    <w:rsid w:val="00BB04BD"/>
    <w:rsid w:val="00BB0D90"/>
    <w:rsid w:val="00BB0FC4"/>
    <w:rsid w:val="00BB128B"/>
    <w:rsid w:val="00BB17BF"/>
    <w:rsid w:val="00BB1A83"/>
    <w:rsid w:val="00BB215B"/>
    <w:rsid w:val="00BB2A63"/>
    <w:rsid w:val="00BB2F9C"/>
    <w:rsid w:val="00BB305D"/>
    <w:rsid w:val="00BB3288"/>
    <w:rsid w:val="00BB3CE7"/>
    <w:rsid w:val="00BB4684"/>
    <w:rsid w:val="00BB4D0B"/>
    <w:rsid w:val="00BB5420"/>
    <w:rsid w:val="00BB54EC"/>
    <w:rsid w:val="00BB739B"/>
    <w:rsid w:val="00BB7A46"/>
    <w:rsid w:val="00BB7C66"/>
    <w:rsid w:val="00BB7C9E"/>
    <w:rsid w:val="00BC0839"/>
    <w:rsid w:val="00BC0E6E"/>
    <w:rsid w:val="00BC10A9"/>
    <w:rsid w:val="00BC29D6"/>
    <w:rsid w:val="00BC45AB"/>
    <w:rsid w:val="00BC48D3"/>
    <w:rsid w:val="00BC4CC8"/>
    <w:rsid w:val="00BC53D7"/>
    <w:rsid w:val="00BC54DA"/>
    <w:rsid w:val="00BC6206"/>
    <w:rsid w:val="00BC666A"/>
    <w:rsid w:val="00BC67FE"/>
    <w:rsid w:val="00BC7A4E"/>
    <w:rsid w:val="00BD040A"/>
    <w:rsid w:val="00BD05C5"/>
    <w:rsid w:val="00BD0A39"/>
    <w:rsid w:val="00BD0EBE"/>
    <w:rsid w:val="00BD1156"/>
    <w:rsid w:val="00BD1157"/>
    <w:rsid w:val="00BD14E5"/>
    <w:rsid w:val="00BD3E41"/>
    <w:rsid w:val="00BD3E48"/>
    <w:rsid w:val="00BD3F0E"/>
    <w:rsid w:val="00BD4318"/>
    <w:rsid w:val="00BD4598"/>
    <w:rsid w:val="00BD49E9"/>
    <w:rsid w:val="00BD4D3E"/>
    <w:rsid w:val="00BD5078"/>
    <w:rsid w:val="00BD5761"/>
    <w:rsid w:val="00BD5784"/>
    <w:rsid w:val="00BD6D68"/>
    <w:rsid w:val="00BD7B2E"/>
    <w:rsid w:val="00BE03AD"/>
    <w:rsid w:val="00BE0DC2"/>
    <w:rsid w:val="00BE1426"/>
    <w:rsid w:val="00BE1B99"/>
    <w:rsid w:val="00BE1EA9"/>
    <w:rsid w:val="00BE22B4"/>
    <w:rsid w:val="00BE279A"/>
    <w:rsid w:val="00BE2D3C"/>
    <w:rsid w:val="00BE2E92"/>
    <w:rsid w:val="00BE2FD4"/>
    <w:rsid w:val="00BE43DD"/>
    <w:rsid w:val="00BE4707"/>
    <w:rsid w:val="00BE49F8"/>
    <w:rsid w:val="00BE4C88"/>
    <w:rsid w:val="00BE509D"/>
    <w:rsid w:val="00BE5C94"/>
    <w:rsid w:val="00BE6EC9"/>
    <w:rsid w:val="00BE708E"/>
    <w:rsid w:val="00BE7236"/>
    <w:rsid w:val="00BE7D44"/>
    <w:rsid w:val="00BF023A"/>
    <w:rsid w:val="00BF078A"/>
    <w:rsid w:val="00BF24A1"/>
    <w:rsid w:val="00BF26CE"/>
    <w:rsid w:val="00BF2A27"/>
    <w:rsid w:val="00BF2A7B"/>
    <w:rsid w:val="00BF372F"/>
    <w:rsid w:val="00BF3CAD"/>
    <w:rsid w:val="00BF3EBB"/>
    <w:rsid w:val="00BF425C"/>
    <w:rsid w:val="00BF4746"/>
    <w:rsid w:val="00BF4A0D"/>
    <w:rsid w:val="00BF4CEC"/>
    <w:rsid w:val="00BF575D"/>
    <w:rsid w:val="00BF5C4B"/>
    <w:rsid w:val="00BF5EDA"/>
    <w:rsid w:val="00BF68A9"/>
    <w:rsid w:val="00BF6D3C"/>
    <w:rsid w:val="00BF6DF2"/>
    <w:rsid w:val="00BF7958"/>
    <w:rsid w:val="00BF7B39"/>
    <w:rsid w:val="00BF7D5B"/>
    <w:rsid w:val="00C00053"/>
    <w:rsid w:val="00C00EF0"/>
    <w:rsid w:val="00C02277"/>
    <w:rsid w:val="00C0394F"/>
    <w:rsid w:val="00C04158"/>
    <w:rsid w:val="00C05464"/>
    <w:rsid w:val="00C05895"/>
    <w:rsid w:val="00C058FF"/>
    <w:rsid w:val="00C05FCD"/>
    <w:rsid w:val="00C063F0"/>
    <w:rsid w:val="00C06B18"/>
    <w:rsid w:val="00C06B57"/>
    <w:rsid w:val="00C06D35"/>
    <w:rsid w:val="00C072B6"/>
    <w:rsid w:val="00C0747A"/>
    <w:rsid w:val="00C075AA"/>
    <w:rsid w:val="00C077A1"/>
    <w:rsid w:val="00C10284"/>
    <w:rsid w:val="00C10AEE"/>
    <w:rsid w:val="00C11473"/>
    <w:rsid w:val="00C11C27"/>
    <w:rsid w:val="00C12454"/>
    <w:rsid w:val="00C12547"/>
    <w:rsid w:val="00C127B6"/>
    <w:rsid w:val="00C12858"/>
    <w:rsid w:val="00C12E33"/>
    <w:rsid w:val="00C1316B"/>
    <w:rsid w:val="00C131B6"/>
    <w:rsid w:val="00C14A35"/>
    <w:rsid w:val="00C14B12"/>
    <w:rsid w:val="00C14C83"/>
    <w:rsid w:val="00C14D47"/>
    <w:rsid w:val="00C15201"/>
    <w:rsid w:val="00C16216"/>
    <w:rsid w:val="00C16747"/>
    <w:rsid w:val="00C16981"/>
    <w:rsid w:val="00C17E2F"/>
    <w:rsid w:val="00C20228"/>
    <w:rsid w:val="00C20270"/>
    <w:rsid w:val="00C20AE3"/>
    <w:rsid w:val="00C20CDA"/>
    <w:rsid w:val="00C20EF0"/>
    <w:rsid w:val="00C217BE"/>
    <w:rsid w:val="00C218F0"/>
    <w:rsid w:val="00C22F04"/>
    <w:rsid w:val="00C24265"/>
    <w:rsid w:val="00C245B5"/>
    <w:rsid w:val="00C24913"/>
    <w:rsid w:val="00C2524D"/>
    <w:rsid w:val="00C25B4F"/>
    <w:rsid w:val="00C25C36"/>
    <w:rsid w:val="00C2608D"/>
    <w:rsid w:val="00C2685F"/>
    <w:rsid w:val="00C26BAA"/>
    <w:rsid w:val="00C26BCA"/>
    <w:rsid w:val="00C27516"/>
    <w:rsid w:val="00C276F8"/>
    <w:rsid w:val="00C300F7"/>
    <w:rsid w:val="00C30C7F"/>
    <w:rsid w:val="00C31334"/>
    <w:rsid w:val="00C31D64"/>
    <w:rsid w:val="00C323AD"/>
    <w:rsid w:val="00C32C4C"/>
    <w:rsid w:val="00C32FC7"/>
    <w:rsid w:val="00C338F3"/>
    <w:rsid w:val="00C343E1"/>
    <w:rsid w:val="00C346E7"/>
    <w:rsid w:val="00C34C03"/>
    <w:rsid w:val="00C35147"/>
    <w:rsid w:val="00C35D7C"/>
    <w:rsid w:val="00C35D84"/>
    <w:rsid w:val="00C36020"/>
    <w:rsid w:val="00C36A72"/>
    <w:rsid w:val="00C37034"/>
    <w:rsid w:val="00C37F54"/>
    <w:rsid w:val="00C40256"/>
    <w:rsid w:val="00C40304"/>
    <w:rsid w:val="00C403C8"/>
    <w:rsid w:val="00C40AA8"/>
    <w:rsid w:val="00C40AF3"/>
    <w:rsid w:val="00C422A9"/>
    <w:rsid w:val="00C42E90"/>
    <w:rsid w:val="00C43255"/>
    <w:rsid w:val="00C43725"/>
    <w:rsid w:val="00C43840"/>
    <w:rsid w:val="00C43889"/>
    <w:rsid w:val="00C441C4"/>
    <w:rsid w:val="00C45593"/>
    <w:rsid w:val="00C45599"/>
    <w:rsid w:val="00C45D45"/>
    <w:rsid w:val="00C45F5A"/>
    <w:rsid w:val="00C46331"/>
    <w:rsid w:val="00C46379"/>
    <w:rsid w:val="00C4658E"/>
    <w:rsid w:val="00C46A61"/>
    <w:rsid w:val="00C46D27"/>
    <w:rsid w:val="00C470ED"/>
    <w:rsid w:val="00C50023"/>
    <w:rsid w:val="00C503E9"/>
    <w:rsid w:val="00C5059A"/>
    <w:rsid w:val="00C507CB"/>
    <w:rsid w:val="00C50F9F"/>
    <w:rsid w:val="00C5184A"/>
    <w:rsid w:val="00C5266D"/>
    <w:rsid w:val="00C52674"/>
    <w:rsid w:val="00C52E56"/>
    <w:rsid w:val="00C53088"/>
    <w:rsid w:val="00C53235"/>
    <w:rsid w:val="00C532D8"/>
    <w:rsid w:val="00C53AC6"/>
    <w:rsid w:val="00C54244"/>
    <w:rsid w:val="00C554FB"/>
    <w:rsid w:val="00C55A19"/>
    <w:rsid w:val="00C55B66"/>
    <w:rsid w:val="00C564CB"/>
    <w:rsid w:val="00C56D78"/>
    <w:rsid w:val="00C573DA"/>
    <w:rsid w:val="00C57424"/>
    <w:rsid w:val="00C57608"/>
    <w:rsid w:val="00C57693"/>
    <w:rsid w:val="00C5779C"/>
    <w:rsid w:val="00C5799D"/>
    <w:rsid w:val="00C57A4F"/>
    <w:rsid w:val="00C57F8D"/>
    <w:rsid w:val="00C6127F"/>
    <w:rsid w:val="00C614D1"/>
    <w:rsid w:val="00C61F91"/>
    <w:rsid w:val="00C6219E"/>
    <w:rsid w:val="00C6241D"/>
    <w:rsid w:val="00C62509"/>
    <w:rsid w:val="00C62EE7"/>
    <w:rsid w:val="00C62F86"/>
    <w:rsid w:val="00C636EA"/>
    <w:rsid w:val="00C63B46"/>
    <w:rsid w:val="00C64033"/>
    <w:rsid w:val="00C643CB"/>
    <w:rsid w:val="00C64A2E"/>
    <w:rsid w:val="00C64EB1"/>
    <w:rsid w:val="00C64ED1"/>
    <w:rsid w:val="00C65049"/>
    <w:rsid w:val="00C65239"/>
    <w:rsid w:val="00C6626A"/>
    <w:rsid w:val="00C66B54"/>
    <w:rsid w:val="00C673B0"/>
    <w:rsid w:val="00C675FF"/>
    <w:rsid w:val="00C67AAB"/>
    <w:rsid w:val="00C70053"/>
    <w:rsid w:val="00C701F3"/>
    <w:rsid w:val="00C70C1E"/>
    <w:rsid w:val="00C70C21"/>
    <w:rsid w:val="00C71342"/>
    <w:rsid w:val="00C714D1"/>
    <w:rsid w:val="00C715E2"/>
    <w:rsid w:val="00C7240A"/>
    <w:rsid w:val="00C72A7F"/>
    <w:rsid w:val="00C730B7"/>
    <w:rsid w:val="00C73219"/>
    <w:rsid w:val="00C7366D"/>
    <w:rsid w:val="00C73AED"/>
    <w:rsid w:val="00C73D15"/>
    <w:rsid w:val="00C73E60"/>
    <w:rsid w:val="00C7422A"/>
    <w:rsid w:val="00C7429C"/>
    <w:rsid w:val="00C74596"/>
    <w:rsid w:val="00C7460F"/>
    <w:rsid w:val="00C74B02"/>
    <w:rsid w:val="00C754DF"/>
    <w:rsid w:val="00C7566E"/>
    <w:rsid w:val="00C7567F"/>
    <w:rsid w:val="00C758C6"/>
    <w:rsid w:val="00C75B56"/>
    <w:rsid w:val="00C7639E"/>
    <w:rsid w:val="00C7679A"/>
    <w:rsid w:val="00C76B54"/>
    <w:rsid w:val="00C76C87"/>
    <w:rsid w:val="00C77558"/>
    <w:rsid w:val="00C7777B"/>
    <w:rsid w:val="00C80232"/>
    <w:rsid w:val="00C803F2"/>
    <w:rsid w:val="00C80856"/>
    <w:rsid w:val="00C80D4A"/>
    <w:rsid w:val="00C80F7E"/>
    <w:rsid w:val="00C814F2"/>
    <w:rsid w:val="00C819A2"/>
    <w:rsid w:val="00C81E99"/>
    <w:rsid w:val="00C82456"/>
    <w:rsid w:val="00C826AD"/>
    <w:rsid w:val="00C82C3A"/>
    <w:rsid w:val="00C8330D"/>
    <w:rsid w:val="00C83AA4"/>
    <w:rsid w:val="00C84835"/>
    <w:rsid w:val="00C848AD"/>
    <w:rsid w:val="00C8491D"/>
    <w:rsid w:val="00C85036"/>
    <w:rsid w:val="00C86DD0"/>
    <w:rsid w:val="00C87051"/>
    <w:rsid w:val="00C90147"/>
    <w:rsid w:val="00C91114"/>
    <w:rsid w:val="00C9187A"/>
    <w:rsid w:val="00C91B8C"/>
    <w:rsid w:val="00C93744"/>
    <w:rsid w:val="00C94033"/>
    <w:rsid w:val="00C9418D"/>
    <w:rsid w:val="00C941FC"/>
    <w:rsid w:val="00C9428E"/>
    <w:rsid w:val="00C942F8"/>
    <w:rsid w:val="00C943CA"/>
    <w:rsid w:val="00C94FED"/>
    <w:rsid w:val="00C95C22"/>
    <w:rsid w:val="00C95ED8"/>
    <w:rsid w:val="00C972DE"/>
    <w:rsid w:val="00C976DE"/>
    <w:rsid w:val="00CA0CFC"/>
    <w:rsid w:val="00CA105B"/>
    <w:rsid w:val="00CA10A6"/>
    <w:rsid w:val="00CA16A8"/>
    <w:rsid w:val="00CA23CA"/>
    <w:rsid w:val="00CA34C4"/>
    <w:rsid w:val="00CA39A6"/>
    <w:rsid w:val="00CA4166"/>
    <w:rsid w:val="00CA42E5"/>
    <w:rsid w:val="00CA45BA"/>
    <w:rsid w:val="00CA4BBE"/>
    <w:rsid w:val="00CA51CB"/>
    <w:rsid w:val="00CA526C"/>
    <w:rsid w:val="00CA55CC"/>
    <w:rsid w:val="00CA740D"/>
    <w:rsid w:val="00CA795C"/>
    <w:rsid w:val="00CA7AF9"/>
    <w:rsid w:val="00CB015A"/>
    <w:rsid w:val="00CB04E0"/>
    <w:rsid w:val="00CB0657"/>
    <w:rsid w:val="00CB0CB6"/>
    <w:rsid w:val="00CB0F0F"/>
    <w:rsid w:val="00CB1152"/>
    <w:rsid w:val="00CB1306"/>
    <w:rsid w:val="00CB130A"/>
    <w:rsid w:val="00CB1331"/>
    <w:rsid w:val="00CB17D8"/>
    <w:rsid w:val="00CB233B"/>
    <w:rsid w:val="00CB26A3"/>
    <w:rsid w:val="00CB26AB"/>
    <w:rsid w:val="00CB272A"/>
    <w:rsid w:val="00CB276F"/>
    <w:rsid w:val="00CB2868"/>
    <w:rsid w:val="00CB2DDA"/>
    <w:rsid w:val="00CB2F60"/>
    <w:rsid w:val="00CB312C"/>
    <w:rsid w:val="00CB316B"/>
    <w:rsid w:val="00CB3444"/>
    <w:rsid w:val="00CB3774"/>
    <w:rsid w:val="00CB3B3B"/>
    <w:rsid w:val="00CB3D38"/>
    <w:rsid w:val="00CB3DA4"/>
    <w:rsid w:val="00CB3DC6"/>
    <w:rsid w:val="00CB3F62"/>
    <w:rsid w:val="00CB426B"/>
    <w:rsid w:val="00CB4759"/>
    <w:rsid w:val="00CB47CA"/>
    <w:rsid w:val="00CB512F"/>
    <w:rsid w:val="00CB58BC"/>
    <w:rsid w:val="00CB5A13"/>
    <w:rsid w:val="00CB641B"/>
    <w:rsid w:val="00CB6501"/>
    <w:rsid w:val="00CB6B64"/>
    <w:rsid w:val="00CB70C7"/>
    <w:rsid w:val="00CB7317"/>
    <w:rsid w:val="00CB7AD9"/>
    <w:rsid w:val="00CC06F5"/>
    <w:rsid w:val="00CC17EB"/>
    <w:rsid w:val="00CC17F1"/>
    <w:rsid w:val="00CC2429"/>
    <w:rsid w:val="00CC2797"/>
    <w:rsid w:val="00CC2BBD"/>
    <w:rsid w:val="00CC2E5C"/>
    <w:rsid w:val="00CC31D5"/>
    <w:rsid w:val="00CC4084"/>
    <w:rsid w:val="00CC4C5A"/>
    <w:rsid w:val="00CC57BC"/>
    <w:rsid w:val="00CC57C4"/>
    <w:rsid w:val="00CC5ACF"/>
    <w:rsid w:val="00CC5B18"/>
    <w:rsid w:val="00CC5D6E"/>
    <w:rsid w:val="00CC6D65"/>
    <w:rsid w:val="00CC7300"/>
    <w:rsid w:val="00CC75F9"/>
    <w:rsid w:val="00CC7797"/>
    <w:rsid w:val="00CC7894"/>
    <w:rsid w:val="00CD0419"/>
    <w:rsid w:val="00CD06B5"/>
    <w:rsid w:val="00CD1038"/>
    <w:rsid w:val="00CD281E"/>
    <w:rsid w:val="00CD31E2"/>
    <w:rsid w:val="00CD36D0"/>
    <w:rsid w:val="00CD3D25"/>
    <w:rsid w:val="00CD4660"/>
    <w:rsid w:val="00CD48F2"/>
    <w:rsid w:val="00CD4C4C"/>
    <w:rsid w:val="00CD6305"/>
    <w:rsid w:val="00CD6387"/>
    <w:rsid w:val="00CD6717"/>
    <w:rsid w:val="00CD6C59"/>
    <w:rsid w:val="00CE034C"/>
    <w:rsid w:val="00CE08E2"/>
    <w:rsid w:val="00CE0978"/>
    <w:rsid w:val="00CE12F3"/>
    <w:rsid w:val="00CE1B89"/>
    <w:rsid w:val="00CE1D54"/>
    <w:rsid w:val="00CE25F5"/>
    <w:rsid w:val="00CE3707"/>
    <w:rsid w:val="00CE3DAD"/>
    <w:rsid w:val="00CE41B4"/>
    <w:rsid w:val="00CE4281"/>
    <w:rsid w:val="00CE5682"/>
    <w:rsid w:val="00CE57DF"/>
    <w:rsid w:val="00CE581C"/>
    <w:rsid w:val="00CE5B30"/>
    <w:rsid w:val="00CE6025"/>
    <w:rsid w:val="00CE609A"/>
    <w:rsid w:val="00CE6161"/>
    <w:rsid w:val="00CE62AE"/>
    <w:rsid w:val="00CE64F8"/>
    <w:rsid w:val="00CE75A2"/>
    <w:rsid w:val="00CF0086"/>
    <w:rsid w:val="00CF011A"/>
    <w:rsid w:val="00CF0ABC"/>
    <w:rsid w:val="00CF0B11"/>
    <w:rsid w:val="00CF1467"/>
    <w:rsid w:val="00CF1C9B"/>
    <w:rsid w:val="00CF32F4"/>
    <w:rsid w:val="00CF3A23"/>
    <w:rsid w:val="00CF3BCA"/>
    <w:rsid w:val="00CF4140"/>
    <w:rsid w:val="00CF42A9"/>
    <w:rsid w:val="00CF4513"/>
    <w:rsid w:val="00CF4B1B"/>
    <w:rsid w:val="00CF5236"/>
    <w:rsid w:val="00CF778A"/>
    <w:rsid w:val="00CF7BAA"/>
    <w:rsid w:val="00CF7CD0"/>
    <w:rsid w:val="00CF7ECF"/>
    <w:rsid w:val="00D0000B"/>
    <w:rsid w:val="00D00D85"/>
    <w:rsid w:val="00D00FD2"/>
    <w:rsid w:val="00D01785"/>
    <w:rsid w:val="00D02649"/>
    <w:rsid w:val="00D026CF"/>
    <w:rsid w:val="00D03751"/>
    <w:rsid w:val="00D04818"/>
    <w:rsid w:val="00D04F01"/>
    <w:rsid w:val="00D05405"/>
    <w:rsid w:val="00D055EE"/>
    <w:rsid w:val="00D05CD4"/>
    <w:rsid w:val="00D05E61"/>
    <w:rsid w:val="00D06B59"/>
    <w:rsid w:val="00D07239"/>
    <w:rsid w:val="00D07759"/>
    <w:rsid w:val="00D10018"/>
    <w:rsid w:val="00D10120"/>
    <w:rsid w:val="00D10142"/>
    <w:rsid w:val="00D104B3"/>
    <w:rsid w:val="00D10ADE"/>
    <w:rsid w:val="00D1117C"/>
    <w:rsid w:val="00D111D1"/>
    <w:rsid w:val="00D112B1"/>
    <w:rsid w:val="00D11B3C"/>
    <w:rsid w:val="00D120B4"/>
    <w:rsid w:val="00D120E2"/>
    <w:rsid w:val="00D12AFD"/>
    <w:rsid w:val="00D134FC"/>
    <w:rsid w:val="00D13672"/>
    <w:rsid w:val="00D13802"/>
    <w:rsid w:val="00D13C47"/>
    <w:rsid w:val="00D1430C"/>
    <w:rsid w:val="00D146DB"/>
    <w:rsid w:val="00D14A50"/>
    <w:rsid w:val="00D15579"/>
    <w:rsid w:val="00D15DE9"/>
    <w:rsid w:val="00D164E8"/>
    <w:rsid w:val="00D16E6A"/>
    <w:rsid w:val="00D1726F"/>
    <w:rsid w:val="00D175B2"/>
    <w:rsid w:val="00D20D72"/>
    <w:rsid w:val="00D20DA3"/>
    <w:rsid w:val="00D21770"/>
    <w:rsid w:val="00D222EF"/>
    <w:rsid w:val="00D22662"/>
    <w:rsid w:val="00D26048"/>
    <w:rsid w:val="00D26A10"/>
    <w:rsid w:val="00D26C29"/>
    <w:rsid w:val="00D27364"/>
    <w:rsid w:val="00D27BE2"/>
    <w:rsid w:val="00D3020C"/>
    <w:rsid w:val="00D302E0"/>
    <w:rsid w:val="00D306EF"/>
    <w:rsid w:val="00D30C68"/>
    <w:rsid w:val="00D31030"/>
    <w:rsid w:val="00D31183"/>
    <w:rsid w:val="00D32A54"/>
    <w:rsid w:val="00D33187"/>
    <w:rsid w:val="00D332D2"/>
    <w:rsid w:val="00D33BF4"/>
    <w:rsid w:val="00D348B5"/>
    <w:rsid w:val="00D35774"/>
    <w:rsid w:val="00D35A7B"/>
    <w:rsid w:val="00D35CC5"/>
    <w:rsid w:val="00D3698A"/>
    <w:rsid w:val="00D36D64"/>
    <w:rsid w:val="00D36FEA"/>
    <w:rsid w:val="00D372BE"/>
    <w:rsid w:val="00D3782D"/>
    <w:rsid w:val="00D40408"/>
    <w:rsid w:val="00D41508"/>
    <w:rsid w:val="00D4188D"/>
    <w:rsid w:val="00D427BE"/>
    <w:rsid w:val="00D434C5"/>
    <w:rsid w:val="00D43AC9"/>
    <w:rsid w:val="00D4454E"/>
    <w:rsid w:val="00D44762"/>
    <w:rsid w:val="00D44C09"/>
    <w:rsid w:val="00D45675"/>
    <w:rsid w:val="00D46D0B"/>
    <w:rsid w:val="00D47BD3"/>
    <w:rsid w:val="00D47E76"/>
    <w:rsid w:val="00D50011"/>
    <w:rsid w:val="00D504AE"/>
    <w:rsid w:val="00D50CDE"/>
    <w:rsid w:val="00D50E87"/>
    <w:rsid w:val="00D512FB"/>
    <w:rsid w:val="00D5158D"/>
    <w:rsid w:val="00D51C22"/>
    <w:rsid w:val="00D523A9"/>
    <w:rsid w:val="00D52A58"/>
    <w:rsid w:val="00D53309"/>
    <w:rsid w:val="00D53C58"/>
    <w:rsid w:val="00D546EA"/>
    <w:rsid w:val="00D5538B"/>
    <w:rsid w:val="00D557B9"/>
    <w:rsid w:val="00D55A1D"/>
    <w:rsid w:val="00D56005"/>
    <w:rsid w:val="00D56054"/>
    <w:rsid w:val="00D56510"/>
    <w:rsid w:val="00D56F18"/>
    <w:rsid w:val="00D57215"/>
    <w:rsid w:val="00D57C41"/>
    <w:rsid w:val="00D601C5"/>
    <w:rsid w:val="00D61044"/>
    <w:rsid w:val="00D6122B"/>
    <w:rsid w:val="00D6154D"/>
    <w:rsid w:val="00D61C53"/>
    <w:rsid w:val="00D629A9"/>
    <w:rsid w:val="00D62BFE"/>
    <w:rsid w:val="00D63101"/>
    <w:rsid w:val="00D649BE"/>
    <w:rsid w:val="00D65067"/>
    <w:rsid w:val="00D654F8"/>
    <w:rsid w:val="00D6553E"/>
    <w:rsid w:val="00D656D7"/>
    <w:rsid w:val="00D657DF"/>
    <w:rsid w:val="00D65FF7"/>
    <w:rsid w:val="00D66E0B"/>
    <w:rsid w:val="00D677D2"/>
    <w:rsid w:val="00D700EC"/>
    <w:rsid w:val="00D71368"/>
    <w:rsid w:val="00D717D8"/>
    <w:rsid w:val="00D7198C"/>
    <w:rsid w:val="00D71EFC"/>
    <w:rsid w:val="00D721BC"/>
    <w:rsid w:val="00D7293D"/>
    <w:rsid w:val="00D72E3A"/>
    <w:rsid w:val="00D732B4"/>
    <w:rsid w:val="00D73B6F"/>
    <w:rsid w:val="00D74CE0"/>
    <w:rsid w:val="00D74F1F"/>
    <w:rsid w:val="00D76040"/>
    <w:rsid w:val="00D76654"/>
    <w:rsid w:val="00D8146A"/>
    <w:rsid w:val="00D8198E"/>
    <w:rsid w:val="00D81AA6"/>
    <w:rsid w:val="00D81D32"/>
    <w:rsid w:val="00D82700"/>
    <w:rsid w:val="00D82CD8"/>
    <w:rsid w:val="00D82DA1"/>
    <w:rsid w:val="00D83561"/>
    <w:rsid w:val="00D83856"/>
    <w:rsid w:val="00D83916"/>
    <w:rsid w:val="00D83A3B"/>
    <w:rsid w:val="00D84361"/>
    <w:rsid w:val="00D845D4"/>
    <w:rsid w:val="00D848FE"/>
    <w:rsid w:val="00D84B17"/>
    <w:rsid w:val="00D84B6A"/>
    <w:rsid w:val="00D84C78"/>
    <w:rsid w:val="00D8548A"/>
    <w:rsid w:val="00D8569C"/>
    <w:rsid w:val="00D857D8"/>
    <w:rsid w:val="00D860A6"/>
    <w:rsid w:val="00D8622E"/>
    <w:rsid w:val="00D86381"/>
    <w:rsid w:val="00D86475"/>
    <w:rsid w:val="00D86A01"/>
    <w:rsid w:val="00D86F0F"/>
    <w:rsid w:val="00D86F9F"/>
    <w:rsid w:val="00D875F0"/>
    <w:rsid w:val="00D87D1B"/>
    <w:rsid w:val="00D90687"/>
    <w:rsid w:val="00D90BA1"/>
    <w:rsid w:val="00D9155B"/>
    <w:rsid w:val="00D91889"/>
    <w:rsid w:val="00D9208B"/>
    <w:rsid w:val="00D92DFE"/>
    <w:rsid w:val="00D93760"/>
    <w:rsid w:val="00D93970"/>
    <w:rsid w:val="00D939A0"/>
    <w:rsid w:val="00D94197"/>
    <w:rsid w:val="00D94683"/>
    <w:rsid w:val="00D9596E"/>
    <w:rsid w:val="00D95DC2"/>
    <w:rsid w:val="00D95F3B"/>
    <w:rsid w:val="00D9604E"/>
    <w:rsid w:val="00D96247"/>
    <w:rsid w:val="00D97714"/>
    <w:rsid w:val="00D978A6"/>
    <w:rsid w:val="00DA0093"/>
    <w:rsid w:val="00DA06F7"/>
    <w:rsid w:val="00DA0BDE"/>
    <w:rsid w:val="00DA11D3"/>
    <w:rsid w:val="00DA12FE"/>
    <w:rsid w:val="00DA2025"/>
    <w:rsid w:val="00DA2380"/>
    <w:rsid w:val="00DA2971"/>
    <w:rsid w:val="00DA29CE"/>
    <w:rsid w:val="00DA2D11"/>
    <w:rsid w:val="00DA329D"/>
    <w:rsid w:val="00DA45F8"/>
    <w:rsid w:val="00DA524D"/>
    <w:rsid w:val="00DA592C"/>
    <w:rsid w:val="00DA5A7E"/>
    <w:rsid w:val="00DA5BE4"/>
    <w:rsid w:val="00DA5D11"/>
    <w:rsid w:val="00DA6712"/>
    <w:rsid w:val="00DA6B6D"/>
    <w:rsid w:val="00DA7567"/>
    <w:rsid w:val="00DA79C4"/>
    <w:rsid w:val="00DA7EA7"/>
    <w:rsid w:val="00DB03A4"/>
    <w:rsid w:val="00DB0E5E"/>
    <w:rsid w:val="00DB16E3"/>
    <w:rsid w:val="00DB1815"/>
    <w:rsid w:val="00DB1A10"/>
    <w:rsid w:val="00DB29E1"/>
    <w:rsid w:val="00DB2B71"/>
    <w:rsid w:val="00DB2F86"/>
    <w:rsid w:val="00DB436E"/>
    <w:rsid w:val="00DB59D6"/>
    <w:rsid w:val="00DB5E4C"/>
    <w:rsid w:val="00DB6757"/>
    <w:rsid w:val="00DB70A8"/>
    <w:rsid w:val="00DB7276"/>
    <w:rsid w:val="00DC0707"/>
    <w:rsid w:val="00DC0A13"/>
    <w:rsid w:val="00DC0F34"/>
    <w:rsid w:val="00DC0F8B"/>
    <w:rsid w:val="00DC1669"/>
    <w:rsid w:val="00DC166F"/>
    <w:rsid w:val="00DC18B4"/>
    <w:rsid w:val="00DC1B7F"/>
    <w:rsid w:val="00DC3F5E"/>
    <w:rsid w:val="00DC48D6"/>
    <w:rsid w:val="00DC58CB"/>
    <w:rsid w:val="00DC5CA0"/>
    <w:rsid w:val="00DC6712"/>
    <w:rsid w:val="00DC7332"/>
    <w:rsid w:val="00DC73A8"/>
    <w:rsid w:val="00DD0AA6"/>
    <w:rsid w:val="00DD0ED7"/>
    <w:rsid w:val="00DD12FF"/>
    <w:rsid w:val="00DD1647"/>
    <w:rsid w:val="00DD24CA"/>
    <w:rsid w:val="00DD26C7"/>
    <w:rsid w:val="00DD2E63"/>
    <w:rsid w:val="00DD2F37"/>
    <w:rsid w:val="00DD4243"/>
    <w:rsid w:val="00DD4F47"/>
    <w:rsid w:val="00DD5AB7"/>
    <w:rsid w:val="00DD5DA8"/>
    <w:rsid w:val="00DD6D50"/>
    <w:rsid w:val="00DD7BAE"/>
    <w:rsid w:val="00DD7D98"/>
    <w:rsid w:val="00DE18DD"/>
    <w:rsid w:val="00DE195F"/>
    <w:rsid w:val="00DE1EE1"/>
    <w:rsid w:val="00DE2906"/>
    <w:rsid w:val="00DE2DA3"/>
    <w:rsid w:val="00DE31F7"/>
    <w:rsid w:val="00DE3208"/>
    <w:rsid w:val="00DE3442"/>
    <w:rsid w:val="00DE37E8"/>
    <w:rsid w:val="00DE3C54"/>
    <w:rsid w:val="00DE3FBC"/>
    <w:rsid w:val="00DE4903"/>
    <w:rsid w:val="00DE499F"/>
    <w:rsid w:val="00DE59DE"/>
    <w:rsid w:val="00DE5AC2"/>
    <w:rsid w:val="00DE67EE"/>
    <w:rsid w:val="00DE7160"/>
    <w:rsid w:val="00DE79C8"/>
    <w:rsid w:val="00DF0545"/>
    <w:rsid w:val="00DF0742"/>
    <w:rsid w:val="00DF0CEC"/>
    <w:rsid w:val="00DF324C"/>
    <w:rsid w:val="00DF3CB7"/>
    <w:rsid w:val="00DF4938"/>
    <w:rsid w:val="00DF5790"/>
    <w:rsid w:val="00DF5BF7"/>
    <w:rsid w:val="00DF6201"/>
    <w:rsid w:val="00DF6233"/>
    <w:rsid w:val="00DF6B58"/>
    <w:rsid w:val="00DF7660"/>
    <w:rsid w:val="00E00809"/>
    <w:rsid w:val="00E008F0"/>
    <w:rsid w:val="00E0098B"/>
    <w:rsid w:val="00E00C68"/>
    <w:rsid w:val="00E00FE1"/>
    <w:rsid w:val="00E0109F"/>
    <w:rsid w:val="00E022AA"/>
    <w:rsid w:val="00E02976"/>
    <w:rsid w:val="00E02B35"/>
    <w:rsid w:val="00E02C32"/>
    <w:rsid w:val="00E03231"/>
    <w:rsid w:val="00E0376A"/>
    <w:rsid w:val="00E03FD0"/>
    <w:rsid w:val="00E040B2"/>
    <w:rsid w:val="00E05E28"/>
    <w:rsid w:val="00E06567"/>
    <w:rsid w:val="00E066B8"/>
    <w:rsid w:val="00E073A7"/>
    <w:rsid w:val="00E074D1"/>
    <w:rsid w:val="00E1059B"/>
    <w:rsid w:val="00E1077B"/>
    <w:rsid w:val="00E109D7"/>
    <w:rsid w:val="00E115DB"/>
    <w:rsid w:val="00E11643"/>
    <w:rsid w:val="00E12138"/>
    <w:rsid w:val="00E12387"/>
    <w:rsid w:val="00E12540"/>
    <w:rsid w:val="00E12E1B"/>
    <w:rsid w:val="00E132EB"/>
    <w:rsid w:val="00E138A5"/>
    <w:rsid w:val="00E13AC9"/>
    <w:rsid w:val="00E1431B"/>
    <w:rsid w:val="00E14822"/>
    <w:rsid w:val="00E14A0E"/>
    <w:rsid w:val="00E14BB6"/>
    <w:rsid w:val="00E14EF4"/>
    <w:rsid w:val="00E151A2"/>
    <w:rsid w:val="00E156A8"/>
    <w:rsid w:val="00E162B4"/>
    <w:rsid w:val="00E16EB4"/>
    <w:rsid w:val="00E17409"/>
    <w:rsid w:val="00E17B2B"/>
    <w:rsid w:val="00E20256"/>
    <w:rsid w:val="00E20638"/>
    <w:rsid w:val="00E20ACB"/>
    <w:rsid w:val="00E210FA"/>
    <w:rsid w:val="00E21DBD"/>
    <w:rsid w:val="00E21E75"/>
    <w:rsid w:val="00E2270F"/>
    <w:rsid w:val="00E22945"/>
    <w:rsid w:val="00E2295C"/>
    <w:rsid w:val="00E22A0A"/>
    <w:rsid w:val="00E22BF2"/>
    <w:rsid w:val="00E2337F"/>
    <w:rsid w:val="00E2340F"/>
    <w:rsid w:val="00E23648"/>
    <w:rsid w:val="00E243F0"/>
    <w:rsid w:val="00E253DB"/>
    <w:rsid w:val="00E259D8"/>
    <w:rsid w:val="00E25C4A"/>
    <w:rsid w:val="00E2619B"/>
    <w:rsid w:val="00E26922"/>
    <w:rsid w:val="00E27023"/>
    <w:rsid w:val="00E275E3"/>
    <w:rsid w:val="00E27699"/>
    <w:rsid w:val="00E27A20"/>
    <w:rsid w:val="00E30D48"/>
    <w:rsid w:val="00E30DDE"/>
    <w:rsid w:val="00E310E1"/>
    <w:rsid w:val="00E3125C"/>
    <w:rsid w:val="00E3135B"/>
    <w:rsid w:val="00E3198C"/>
    <w:rsid w:val="00E31C3A"/>
    <w:rsid w:val="00E320AE"/>
    <w:rsid w:val="00E3217B"/>
    <w:rsid w:val="00E32843"/>
    <w:rsid w:val="00E32B5D"/>
    <w:rsid w:val="00E32F8E"/>
    <w:rsid w:val="00E3305A"/>
    <w:rsid w:val="00E330BB"/>
    <w:rsid w:val="00E33468"/>
    <w:rsid w:val="00E336FF"/>
    <w:rsid w:val="00E34D6D"/>
    <w:rsid w:val="00E34DE2"/>
    <w:rsid w:val="00E35833"/>
    <w:rsid w:val="00E41477"/>
    <w:rsid w:val="00E41B72"/>
    <w:rsid w:val="00E42094"/>
    <w:rsid w:val="00E42468"/>
    <w:rsid w:val="00E4292E"/>
    <w:rsid w:val="00E42CEA"/>
    <w:rsid w:val="00E42E67"/>
    <w:rsid w:val="00E43AFF"/>
    <w:rsid w:val="00E43C84"/>
    <w:rsid w:val="00E44620"/>
    <w:rsid w:val="00E44739"/>
    <w:rsid w:val="00E44811"/>
    <w:rsid w:val="00E45081"/>
    <w:rsid w:val="00E45249"/>
    <w:rsid w:val="00E45F4A"/>
    <w:rsid w:val="00E46DC6"/>
    <w:rsid w:val="00E47A44"/>
    <w:rsid w:val="00E5084D"/>
    <w:rsid w:val="00E5113D"/>
    <w:rsid w:val="00E52CB8"/>
    <w:rsid w:val="00E5354B"/>
    <w:rsid w:val="00E5492D"/>
    <w:rsid w:val="00E54A17"/>
    <w:rsid w:val="00E558D5"/>
    <w:rsid w:val="00E56818"/>
    <w:rsid w:val="00E569D7"/>
    <w:rsid w:val="00E56D56"/>
    <w:rsid w:val="00E57154"/>
    <w:rsid w:val="00E579BC"/>
    <w:rsid w:val="00E600CD"/>
    <w:rsid w:val="00E60CD3"/>
    <w:rsid w:val="00E61ACD"/>
    <w:rsid w:val="00E6261B"/>
    <w:rsid w:val="00E63952"/>
    <w:rsid w:val="00E646E4"/>
    <w:rsid w:val="00E648C0"/>
    <w:rsid w:val="00E65158"/>
    <w:rsid w:val="00E65269"/>
    <w:rsid w:val="00E653B5"/>
    <w:rsid w:val="00E66224"/>
    <w:rsid w:val="00E664C0"/>
    <w:rsid w:val="00E664DC"/>
    <w:rsid w:val="00E66690"/>
    <w:rsid w:val="00E674BE"/>
    <w:rsid w:val="00E679BF"/>
    <w:rsid w:val="00E67A84"/>
    <w:rsid w:val="00E67FA0"/>
    <w:rsid w:val="00E7035A"/>
    <w:rsid w:val="00E705B8"/>
    <w:rsid w:val="00E70883"/>
    <w:rsid w:val="00E70A6E"/>
    <w:rsid w:val="00E70FB9"/>
    <w:rsid w:val="00E7119A"/>
    <w:rsid w:val="00E7165D"/>
    <w:rsid w:val="00E7171E"/>
    <w:rsid w:val="00E71E6B"/>
    <w:rsid w:val="00E71E74"/>
    <w:rsid w:val="00E721C4"/>
    <w:rsid w:val="00E731BB"/>
    <w:rsid w:val="00E73D13"/>
    <w:rsid w:val="00E7436B"/>
    <w:rsid w:val="00E74A2E"/>
    <w:rsid w:val="00E75DB5"/>
    <w:rsid w:val="00E75F5A"/>
    <w:rsid w:val="00E76242"/>
    <w:rsid w:val="00E764CC"/>
    <w:rsid w:val="00E76C89"/>
    <w:rsid w:val="00E76CDC"/>
    <w:rsid w:val="00E76F6F"/>
    <w:rsid w:val="00E7785C"/>
    <w:rsid w:val="00E77C20"/>
    <w:rsid w:val="00E801FB"/>
    <w:rsid w:val="00E81318"/>
    <w:rsid w:val="00E82322"/>
    <w:rsid w:val="00E82425"/>
    <w:rsid w:val="00E824AF"/>
    <w:rsid w:val="00E83921"/>
    <w:rsid w:val="00E83BCA"/>
    <w:rsid w:val="00E83D04"/>
    <w:rsid w:val="00E842A2"/>
    <w:rsid w:val="00E8445F"/>
    <w:rsid w:val="00E84675"/>
    <w:rsid w:val="00E84841"/>
    <w:rsid w:val="00E84C9D"/>
    <w:rsid w:val="00E85A04"/>
    <w:rsid w:val="00E85CB7"/>
    <w:rsid w:val="00E85D1F"/>
    <w:rsid w:val="00E862AC"/>
    <w:rsid w:val="00E87065"/>
    <w:rsid w:val="00E873E2"/>
    <w:rsid w:val="00E90719"/>
    <w:rsid w:val="00E90757"/>
    <w:rsid w:val="00E91EA8"/>
    <w:rsid w:val="00E92315"/>
    <w:rsid w:val="00E9270F"/>
    <w:rsid w:val="00E92E07"/>
    <w:rsid w:val="00E93A55"/>
    <w:rsid w:val="00E94C4A"/>
    <w:rsid w:val="00E95D26"/>
    <w:rsid w:val="00E967C1"/>
    <w:rsid w:val="00E96C04"/>
    <w:rsid w:val="00E96E0C"/>
    <w:rsid w:val="00E9723A"/>
    <w:rsid w:val="00E97568"/>
    <w:rsid w:val="00E97687"/>
    <w:rsid w:val="00E978E7"/>
    <w:rsid w:val="00E97F6A"/>
    <w:rsid w:val="00EA0558"/>
    <w:rsid w:val="00EA0677"/>
    <w:rsid w:val="00EA07E8"/>
    <w:rsid w:val="00EA27C4"/>
    <w:rsid w:val="00EA2CFB"/>
    <w:rsid w:val="00EA320B"/>
    <w:rsid w:val="00EA41EB"/>
    <w:rsid w:val="00EA4E4A"/>
    <w:rsid w:val="00EA5527"/>
    <w:rsid w:val="00EA63E0"/>
    <w:rsid w:val="00EA7184"/>
    <w:rsid w:val="00EA7A8C"/>
    <w:rsid w:val="00EB0489"/>
    <w:rsid w:val="00EB0E4B"/>
    <w:rsid w:val="00EB17FE"/>
    <w:rsid w:val="00EB32C4"/>
    <w:rsid w:val="00EB330D"/>
    <w:rsid w:val="00EB3839"/>
    <w:rsid w:val="00EB3936"/>
    <w:rsid w:val="00EB397D"/>
    <w:rsid w:val="00EB3D3D"/>
    <w:rsid w:val="00EB4577"/>
    <w:rsid w:val="00EB46DA"/>
    <w:rsid w:val="00EB6592"/>
    <w:rsid w:val="00EB6623"/>
    <w:rsid w:val="00EB717A"/>
    <w:rsid w:val="00EB7247"/>
    <w:rsid w:val="00EB7322"/>
    <w:rsid w:val="00EB7DC2"/>
    <w:rsid w:val="00EC12E8"/>
    <w:rsid w:val="00EC1466"/>
    <w:rsid w:val="00EC1691"/>
    <w:rsid w:val="00EC21CF"/>
    <w:rsid w:val="00EC2A1E"/>
    <w:rsid w:val="00EC2B07"/>
    <w:rsid w:val="00EC36FA"/>
    <w:rsid w:val="00EC4125"/>
    <w:rsid w:val="00EC4BB0"/>
    <w:rsid w:val="00EC4C01"/>
    <w:rsid w:val="00EC5358"/>
    <w:rsid w:val="00EC5D9E"/>
    <w:rsid w:val="00EC62CE"/>
    <w:rsid w:val="00EC67BB"/>
    <w:rsid w:val="00EC6822"/>
    <w:rsid w:val="00EC6971"/>
    <w:rsid w:val="00EC73A4"/>
    <w:rsid w:val="00EC7E11"/>
    <w:rsid w:val="00ED037E"/>
    <w:rsid w:val="00ED0856"/>
    <w:rsid w:val="00ED0B8B"/>
    <w:rsid w:val="00ED13C7"/>
    <w:rsid w:val="00ED17F6"/>
    <w:rsid w:val="00ED2A7B"/>
    <w:rsid w:val="00ED2B37"/>
    <w:rsid w:val="00ED3383"/>
    <w:rsid w:val="00ED46C4"/>
    <w:rsid w:val="00ED5D2F"/>
    <w:rsid w:val="00ED5FD7"/>
    <w:rsid w:val="00ED6367"/>
    <w:rsid w:val="00ED6A69"/>
    <w:rsid w:val="00ED6C4B"/>
    <w:rsid w:val="00ED710B"/>
    <w:rsid w:val="00EE029E"/>
    <w:rsid w:val="00EE0572"/>
    <w:rsid w:val="00EE06DE"/>
    <w:rsid w:val="00EE0883"/>
    <w:rsid w:val="00EE1080"/>
    <w:rsid w:val="00EE17D7"/>
    <w:rsid w:val="00EE238A"/>
    <w:rsid w:val="00EE244C"/>
    <w:rsid w:val="00EE2591"/>
    <w:rsid w:val="00EE26C9"/>
    <w:rsid w:val="00EE300B"/>
    <w:rsid w:val="00EE33FB"/>
    <w:rsid w:val="00EE3432"/>
    <w:rsid w:val="00EE3792"/>
    <w:rsid w:val="00EE3A10"/>
    <w:rsid w:val="00EE471E"/>
    <w:rsid w:val="00EE5736"/>
    <w:rsid w:val="00EE5985"/>
    <w:rsid w:val="00EE5E6A"/>
    <w:rsid w:val="00EE6681"/>
    <w:rsid w:val="00EE703A"/>
    <w:rsid w:val="00EE7A77"/>
    <w:rsid w:val="00EE7CEA"/>
    <w:rsid w:val="00EF052C"/>
    <w:rsid w:val="00EF0B56"/>
    <w:rsid w:val="00EF15AE"/>
    <w:rsid w:val="00EF1839"/>
    <w:rsid w:val="00EF1B5A"/>
    <w:rsid w:val="00EF2089"/>
    <w:rsid w:val="00EF32CF"/>
    <w:rsid w:val="00EF3B8E"/>
    <w:rsid w:val="00EF4614"/>
    <w:rsid w:val="00EF4D5E"/>
    <w:rsid w:val="00EF599D"/>
    <w:rsid w:val="00EF5CD4"/>
    <w:rsid w:val="00EF5EED"/>
    <w:rsid w:val="00EF6531"/>
    <w:rsid w:val="00EF65DF"/>
    <w:rsid w:val="00EF6BBB"/>
    <w:rsid w:val="00EF6F8A"/>
    <w:rsid w:val="00EF7C54"/>
    <w:rsid w:val="00EF7CC1"/>
    <w:rsid w:val="00EF7F69"/>
    <w:rsid w:val="00F00230"/>
    <w:rsid w:val="00F00522"/>
    <w:rsid w:val="00F00A14"/>
    <w:rsid w:val="00F01ABB"/>
    <w:rsid w:val="00F01C72"/>
    <w:rsid w:val="00F0214E"/>
    <w:rsid w:val="00F025D3"/>
    <w:rsid w:val="00F030C6"/>
    <w:rsid w:val="00F04214"/>
    <w:rsid w:val="00F043B5"/>
    <w:rsid w:val="00F04BD1"/>
    <w:rsid w:val="00F04D40"/>
    <w:rsid w:val="00F05096"/>
    <w:rsid w:val="00F0512D"/>
    <w:rsid w:val="00F05886"/>
    <w:rsid w:val="00F0691A"/>
    <w:rsid w:val="00F06D73"/>
    <w:rsid w:val="00F0712B"/>
    <w:rsid w:val="00F07DFD"/>
    <w:rsid w:val="00F100F1"/>
    <w:rsid w:val="00F102BD"/>
    <w:rsid w:val="00F12752"/>
    <w:rsid w:val="00F129A4"/>
    <w:rsid w:val="00F12C8A"/>
    <w:rsid w:val="00F130BE"/>
    <w:rsid w:val="00F13472"/>
    <w:rsid w:val="00F14217"/>
    <w:rsid w:val="00F14498"/>
    <w:rsid w:val="00F14C21"/>
    <w:rsid w:val="00F1584E"/>
    <w:rsid w:val="00F15861"/>
    <w:rsid w:val="00F1755D"/>
    <w:rsid w:val="00F176E6"/>
    <w:rsid w:val="00F17D89"/>
    <w:rsid w:val="00F216EA"/>
    <w:rsid w:val="00F21A49"/>
    <w:rsid w:val="00F222C5"/>
    <w:rsid w:val="00F222FD"/>
    <w:rsid w:val="00F22475"/>
    <w:rsid w:val="00F23A33"/>
    <w:rsid w:val="00F23A4D"/>
    <w:rsid w:val="00F23D70"/>
    <w:rsid w:val="00F24074"/>
    <w:rsid w:val="00F24313"/>
    <w:rsid w:val="00F256F7"/>
    <w:rsid w:val="00F25B39"/>
    <w:rsid w:val="00F2657E"/>
    <w:rsid w:val="00F267E7"/>
    <w:rsid w:val="00F27200"/>
    <w:rsid w:val="00F279CD"/>
    <w:rsid w:val="00F30BA9"/>
    <w:rsid w:val="00F30D5F"/>
    <w:rsid w:val="00F3171B"/>
    <w:rsid w:val="00F318E4"/>
    <w:rsid w:val="00F319FD"/>
    <w:rsid w:val="00F31AFE"/>
    <w:rsid w:val="00F32E04"/>
    <w:rsid w:val="00F32ECC"/>
    <w:rsid w:val="00F331C7"/>
    <w:rsid w:val="00F33F3B"/>
    <w:rsid w:val="00F340F6"/>
    <w:rsid w:val="00F344D3"/>
    <w:rsid w:val="00F35297"/>
    <w:rsid w:val="00F3586B"/>
    <w:rsid w:val="00F35BE7"/>
    <w:rsid w:val="00F372E6"/>
    <w:rsid w:val="00F37FB3"/>
    <w:rsid w:val="00F401ED"/>
    <w:rsid w:val="00F40ADB"/>
    <w:rsid w:val="00F40DFB"/>
    <w:rsid w:val="00F4166C"/>
    <w:rsid w:val="00F41D1B"/>
    <w:rsid w:val="00F42046"/>
    <w:rsid w:val="00F422A3"/>
    <w:rsid w:val="00F42770"/>
    <w:rsid w:val="00F434F2"/>
    <w:rsid w:val="00F449E7"/>
    <w:rsid w:val="00F44F03"/>
    <w:rsid w:val="00F45353"/>
    <w:rsid w:val="00F455A2"/>
    <w:rsid w:val="00F458DF"/>
    <w:rsid w:val="00F45C8A"/>
    <w:rsid w:val="00F46C7F"/>
    <w:rsid w:val="00F4737F"/>
    <w:rsid w:val="00F47526"/>
    <w:rsid w:val="00F4798C"/>
    <w:rsid w:val="00F47B16"/>
    <w:rsid w:val="00F50975"/>
    <w:rsid w:val="00F50B90"/>
    <w:rsid w:val="00F51775"/>
    <w:rsid w:val="00F51831"/>
    <w:rsid w:val="00F51E03"/>
    <w:rsid w:val="00F52061"/>
    <w:rsid w:val="00F52067"/>
    <w:rsid w:val="00F5254C"/>
    <w:rsid w:val="00F527D6"/>
    <w:rsid w:val="00F52D59"/>
    <w:rsid w:val="00F53091"/>
    <w:rsid w:val="00F5344A"/>
    <w:rsid w:val="00F5369A"/>
    <w:rsid w:val="00F53745"/>
    <w:rsid w:val="00F539CC"/>
    <w:rsid w:val="00F53C8F"/>
    <w:rsid w:val="00F54734"/>
    <w:rsid w:val="00F54CA8"/>
    <w:rsid w:val="00F55427"/>
    <w:rsid w:val="00F554C3"/>
    <w:rsid w:val="00F558E3"/>
    <w:rsid w:val="00F55A55"/>
    <w:rsid w:val="00F56514"/>
    <w:rsid w:val="00F56564"/>
    <w:rsid w:val="00F56761"/>
    <w:rsid w:val="00F56D10"/>
    <w:rsid w:val="00F60375"/>
    <w:rsid w:val="00F60408"/>
    <w:rsid w:val="00F608C2"/>
    <w:rsid w:val="00F6178C"/>
    <w:rsid w:val="00F61FC8"/>
    <w:rsid w:val="00F622D8"/>
    <w:rsid w:val="00F6290A"/>
    <w:rsid w:val="00F62A06"/>
    <w:rsid w:val="00F62AFF"/>
    <w:rsid w:val="00F63184"/>
    <w:rsid w:val="00F63F8F"/>
    <w:rsid w:val="00F6476A"/>
    <w:rsid w:val="00F64AE8"/>
    <w:rsid w:val="00F64F35"/>
    <w:rsid w:val="00F65E5E"/>
    <w:rsid w:val="00F663E5"/>
    <w:rsid w:val="00F66598"/>
    <w:rsid w:val="00F66945"/>
    <w:rsid w:val="00F67245"/>
    <w:rsid w:val="00F674AF"/>
    <w:rsid w:val="00F6782F"/>
    <w:rsid w:val="00F67879"/>
    <w:rsid w:val="00F679EF"/>
    <w:rsid w:val="00F67BAB"/>
    <w:rsid w:val="00F67F2F"/>
    <w:rsid w:val="00F7031B"/>
    <w:rsid w:val="00F704DD"/>
    <w:rsid w:val="00F70D8E"/>
    <w:rsid w:val="00F72497"/>
    <w:rsid w:val="00F73022"/>
    <w:rsid w:val="00F737EB"/>
    <w:rsid w:val="00F73D69"/>
    <w:rsid w:val="00F73E20"/>
    <w:rsid w:val="00F74034"/>
    <w:rsid w:val="00F74895"/>
    <w:rsid w:val="00F74DE1"/>
    <w:rsid w:val="00F75CD3"/>
    <w:rsid w:val="00F75FAF"/>
    <w:rsid w:val="00F76019"/>
    <w:rsid w:val="00F76186"/>
    <w:rsid w:val="00F761D6"/>
    <w:rsid w:val="00F762D2"/>
    <w:rsid w:val="00F77177"/>
    <w:rsid w:val="00F808C6"/>
    <w:rsid w:val="00F809BE"/>
    <w:rsid w:val="00F809DE"/>
    <w:rsid w:val="00F809FF"/>
    <w:rsid w:val="00F80CF7"/>
    <w:rsid w:val="00F81527"/>
    <w:rsid w:val="00F81AA0"/>
    <w:rsid w:val="00F82373"/>
    <w:rsid w:val="00F823BE"/>
    <w:rsid w:val="00F82ACB"/>
    <w:rsid w:val="00F82AD5"/>
    <w:rsid w:val="00F82EC2"/>
    <w:rsid w:val="00F835E1"/>
    <w:rsid w:val="00F8485C"/>
    <w:rsid w:val="00F85FB5"/>
    <w:rsid w:val="00F864F7"/>
    <w:rsid w:val="00F8651D"/>
    <w:rsid w:val="00F86A39"/>
    <w:rsid w:val="00F86D28"/>
    <w:rsid w:val="00F87362"/>
    <w:rsid w:val="00F87E5A"/>
    <w:rsid w:val="00F9114A"/>
    <w:rsid w:val="00F91CB4"/>
    <w:rsid w:val="00F91D4D"/>
    <w:rsid w:val="00F920E6"/>
    <w:rsid w:val="00F92383"/>
    <w:rsid w:val="00F92781"/>
    <w:rsid w:val="00F93D59"/>
    <w:rsid w:val="00F93DB3"/>
    <w:rsid w:val="00F94D07"/>
    <w:rsid w:val="00F9535F"/>
    <w:rsid w:val="00F954C3"/>
    <w:rsid w:val="00F9555D"/>
    <w:rsid w:val="00F95762"/>
    <w:rsid w:val="00F967EF"/>
    <w:rsid w:val="00F96DF6"/>
    <w:rsid w:val="00F9754F"/>
    <w:rsid w:val="00F97F02"/>
    <w:rsid w:val="00FA09DC"/>
    <w:rsid w:val="00FA0C2E"/>
    <w:rsid w:val="00FA134F"/>
    <w:rsid w:val="00FA241D"/>
    <w:rsid w:val="00FA2A55"/>
    <w:rsid w:val="00FA2D41"/>
    <w:rsid w:val="00FA3060"/>
    <w:rsid w:val="00FA3410"/>
    <w:rsid w:val="00FA425B"/>
    <w:rsid w:val="00FA446C"/>
    <w:rsid w:val="00FA449C"/>
    <w:rsid w:val="00FA50B1"/>
    <w:rsid w:val="00FA5141"/>
    <w:rsid w:val="00FA5202"/>
    <w:rsid w:val="00FA5E9A"/>
    <w:rsid w:val="00FA65C8"/>
    <w:rsid w:val="00FA6FD2"/>
    <w:rsid w:val="00FA74D4"/>
    <w:rsid w:val="00FA7A6C"/>
    <w:rsid w:val="00FA7B4C"/>
    <w:rsid w:val="00FB01B3"/>
    <w:rsid w:val="00FB03F9"/>
    <w:rsid w:val="00FB0801"/>
    <w:rsid w:val="00FB172D"/>
    <w:rsid w:val="00FB17AD"/>
    <w:rsid w:val="00FB198A"/>
    <w:rsid w:val="00FB282E"/>
    <w:rsid w:val="00FB2ABF"/>
    <w:rsid w:val="00FB331D"/>
    <w:rsid w:val="00FB351C"/>
    <w:rsid w:val="00FB3CEE"/>
    <w:rsid w:val="00FB40FE"/>
    <w:rsid w:val="00FB4640"/>
    <w:rsid w:val="00FB4B21"/>
    <w:rsid w:val="00FB5764"/>
    <w:rsid w:val="00FB591F"/>
    <w:rsid w:val="00FB5B5C"/>
    <w:rsid w:val="00FB5DB4"/>
    <w:rsid w:val="00FB70E8"/>
    <w:rsid w:val="00FB72D0"/>
    <w:rsid w:val="00FB798F"/>
    <w:rsid w:val="00FC0070"/>
    <w:rsid w:val="00FC0090"/>
    <w:rsid w:val="00FC00A5"/>
    <w:rsid w:val="00FC036B"/>
    <w:rsid w:val="00FC083E"/>
    <w:rsid w:val="00FC09C0"/>
    <w:rsid w:val="00FC0CB1"/>
    <w:rsid w:val="00FC1AE8"/>
    <w:rsid w:val="00FC2429"/>
    <w:rsid w:val="00FC2DA6"/>
    <w:rsid w:val="00FC3725"/>
    <w:rsid w:val="00FC3D5C"/>
    <w:rsid w:val="00FC4970"/>
    <w:rsid w:val="00FC4C5F"/>
    <w:rsid w:val="00FC4FA7"/>
    <w:rsid w:val="00FC52F7"/>
    <w:rsid w:val="00FC5A1D"/>
    <w:rsid w:val="00FC5AA2"/>
    <w:rsid w:val="00FC5CFC"/>
    <w:rsid w:val="00FC71DD"/>
    <w:rsid w:val="00FC7203"/>
    <w:rsid w:val="00FC7CF4"/>
    <w:rsid w:val="00FD00EF"/>
    <w:rsid w:val="00FD01AD"/>
    <w:rsid w:val="00FD024E"/>
    <w:rsid w:val="00FD09C4"/>
    <w:rsid w:val="00FD21D2"/>
    <w:rsid w:val="00FD238F"/>
    <w:rsid w:val="00FD27F2"/>
    <w:rsid w:val="00FD39E2"/>
    <w:rsid w:val="00FD3A26"/>
    <w:rsid w:val="00FD48C6"/>
    <w:rsid w:val="00FD49D2"/>
    <w:rsid w:val="00FD5CF6"/>
    <w:rsid w:val="00FD6F16"/>
    <w:rsid w:val="00FD79B0"/>
    <w:rsid w:val="00FD7C7E"/>
    <w:rsid w:val="00FE03AD"/>
    <w:rsid w:val="00FE0F47"/>
    <w:rsid w:val="00FE1187"/>
    <w:rsid w:val="00FE1296"/>
    <w:rsid w:val="00FE1C2C"/>
    <w:rsid w:val="00FE1C6C"/>
    <w:rsid w:val="00FE1DEE"/>
    <w:rsid w:val="00FE2A39"/>
    <w:rsid w:val="00FE34A3"/>
    <w:rsid w:val="00FE39FA"/>
    <w:rsid w:val="00FE3A64"/>
    <w:rsid w:val="00FE3C66"/>
    <w:rsid w:val="00FE49D6"/>
    <w:rsid w:val="00FE4DA7"/>
    <w:rsid w:val="00FE500F"/>
    <w:rsid w:val="00FE5A7C"/>
    <w:rsid w:val="00FF03B2"/>
    <w:rsid w:val="00FF1087"/>
    <w:rsid w:val="00FF132C"/>
    <w:rsid w:val="00FF1796"/>
    <w:rsid w:val="00FF2F13"/>
    <w:rsid w:val="00FF4003"/>
    <w:rsid w:val="00FF4118"/>
    <w:rsid w:val="00FF4A0C"/>
    <w:rsid w:val="00FF4BDC"/>
    <w:rsid w:val="00FF59A1"/>
    <w:rsid w:val="00FF6077"/>
    <w:rsid w:val="00FF6952"/>
    <w:rsid w:val="00FF6A4D"/>
    <w:rsid w:val="00FF6ED8"/>
    <w:rsid w:val="00FF7047"/>
    <w:rsid w:val="01199087"/>
    <w:rsid w:val="016368D9"/>
    <w:rsid w:val="01922554"/>
    <w:rsid w:val="01BB5642"/>
    <w:rsid w:val="01BFD023"/>
    <w:rsid w:val="01C351A0"/>
    <w:rsid w:val="01C3E4C2"/>
    <w:rsid w:val="01CAAC44"/>
    <w:rsid w:val="01F35F4F"/>
    <w:rsid w:val="01FE4F3C"/>
    <w:rsid w:val="0201FE2F"/>
    <w:rsid w:val="02604751"/>
    <w:rsid w:val="026AADAE"/>
    <w:rsid w:val="027D1FF0"/>
    <w:rsid w:val="02940A83"/>
    <w:rsid w:val="02A7CD8A"/>
    <w:rsid w:val="02B99624"/>
    <w:rsid w:val="02D65FDF"/>
    <w:rsid w:val="031FD39A"/>
    <w:rsid w:val="032A8F5C"/>
    <w:rsid w:val="033E9554"/>
    <w:rsid w:val="0373AADA"/>
    <w:rsid w:val="038D5BEC"/>
    <w:rsid w:val="03AEE7CB"/>
    <w:rsid w:val="040F0855"/>
    <w:rsid w:val="043CF146"/>
    <w:rsid w:val="0441A3D9"/>
    <w:rsid w:val="04636557"/>
    <w:rsid w:val="047D1772"/>
    <w:rsid w:val="0481242E"/>
    <w:rsid w:val="0495BA61"/>
    <w:rsid w:val="04B6F269"/>
    <w:rsid w:val="04C8A6AF"/>
    <w:rsid w:val="051C9839"/>
    <w:rsid w:val="055A4D30"/>
    <w:rsid w:val="058F00E9"/>
    <w:rsid w:val="05D6001A"/>
    <w:rsid w:val="05D81095"/>
    <w:rsid w:val="05D843CC"/>
    <w:rsid w:val="05E3DD2A"/>
    <w:rsid w:val="05F41607"/>
    <w:rsid w:val="05F47369"/>
    <w:rsid w:val="0612E0AB"/>
    <w:rsid w:val="062282E2"/>
    <w:rsid w:val="062A12FA"/>
    <w:rsid w:val="06346D96"/>
    <w:rsid w:val="063CE000"/>
    <w:rsid w:val="063F6DDF"/>
    <w:rsid w:val="065DEAB1"/>
    <w:rsid w:val="067CA4CE"/>
    <w:rsid w:val="0682D966"/>
    <w:rsid w:val="06886773"/>
    <w:rsid w:val="069A9968"/>
    <w:rsid w:val="06A9D872"/>
    <w:rsid w:val="06B44117"/>
    <w:rsid w:val="06D3FDF5"/>
    <w:rsid w:val="06F05DD1"/>
    <w:rsid w:val="06F72632"/>
    <w:rsid w:val="07146398"/>
    <w:rsid w:val="075FB17E"/>
    <w:rsid w:val="076A1D2F"/>
    <w:rsid w:val="076C1778"/>
    <w:rsid w:val="077BDA2A"/>
    <w:rsid w:val="0794C665"/>
    <w:rsid w:val="07A88A20"/>
    <w:rsid w:val="08111F93"/>
    <w:rsid w:val="086480F3"/>
    <w:rsid w:val="08D80063"/>
    <w:rsid w:val="090CFEFA"/>
    <w:rsid w:val="091CDF4C"/>
    <w:rsid w:val="0920E6D7"/>
    <w:rsid w:val="0939264C"/>
    <w:rsid w:val="0995A858"/>
    <w:rsid w:val="09A0B40A"/>
    <w:rsid w:val="09AE949D"/>
    <w:rsid w:val="09D1459E"/>
    <w:rsid w:val="0A471C05"/>
    <w:rsid w:val="0A9FDC68"/>
    <w:rsid w:val="0AFF5A7F"/>
    <w:rsid w:val="0B7DD68A"/>
    <w:rsid w:val="0B7F088F"/>
    <w:rsid w:val="0B81F618"/>
    <w:rsid w:val="0B848F1F"/>
    <w:rsid w:val="0B8C6369"/>
    <w:rsid w:val="0BB5631C"/>
    <w:rsid w:val="0BCD0E88"/>
    <w:rsid w:val="0C2E7673"/>
    <w:rsid w:val="0C47C3B6"/>
    <w:rsid w:val="0C846A0B"/>
    <w:rsid w:val="0C84D81C"/>
    <w:rsid w:val="0CA9D2A9"/>
    <w:rsid w:val="0CB11E55"/>
    <w:rsid w:val="0CCDD0E8"/>
    <w:rsid w:val="0CCF6BFB"/>
    <w:rsid w:val="0CED9EEE"/>
    <w:rsid w:val="0D351846"/>
    <w:rsid w:val="0D832C8E"/>
    <w:rsid w:val="0D9CC765"/>
    <w:rsid w:val="0D9D6C89"/>
    <w:rsid w:val="0DE20E42"/>
    <w:rsid w:val="0E16AD95"/>
    <w:rsid w:val="0E1B8FD4"/>
    <w:rsid w:val="0E39AC93"/>
    <w:rsid w:val="0E69B012"/>
    <w:rsid w:val="0E8F5DFA"/>
    <w:rsid w:val="0E9B7DCA"/>
    <w:rsid w:val="0ECCF345"/>
    <w:rsid w:val="0EE02FC4"/>
    <w:rsid w:val="0EF7C843"/>
    <w:rsid w:val="0F21D345"/>
    <w:rsid w:val="0F536974"/>
    <w:rsid w:val="0F68607D"/>
    <w:rsid w:val="0F90BFA3"/>
    <w:rsid w:val="0F90E07F"/>
    <w:rsid w:val="0F9E1E00"/>
    <w:rsid w:val="0FB317E7"/>
    <w:rsid w:val="0FB85189"/>
    <w:rsid w:val="0FBE2F56"/>
    <w:rsid w:val="0FC4CA79"/>
    <w:rsid w:val="0FEF10B4"/>
    <w:rsid w:val="100648D9"/>
    <w:rsid w:val="100DA4A9"/>
    <w:rsid w:val="103AEAEE"/>
    <w:rsid w:val="109F031A"/>
    <w:rsid w:val="10B4C3E1"/>
    <w:rsid w:val="10BCC961"/>
    <w:rsid w:val="10DA73B1"/>
    <w:rsid w:val="10E3516D"/>
    <w:rsid w:val="11058534"/>
    <w:rsid w:val="1141F547"/>
    <w:rsid w:val="11445FB2"/>
    <w:rsid w:val="11574B85"/>
    <w:rsid w:val="115A0A7F"/>
    <w:rsid w:val="117E636A"/>
    <w:rsid w:val="11F6B5EB"/>
    <w:rsid w:val="121236EA"/>
    <w:rsid w:val="12152D1F"/>
    <w:rsid w:val="124DA3E0"/>
    <w:rsid w:val="12694CCB"/>
    <w:rsid w:val="12B95D06"/>
    <w:rsid w:val="12C71924"/>
    <w:rsid w:val="12F8F23F"/>
    <w:rsid w:val="13075A85"/>
    <w:rsid w:val="1340CDB4"/>
    <w:rsid w:val="134256E2"/>
    <w:rsid w:val="135DAEB0"/>
    <w:rsid w:val="1386B9A9"/>
    <w:rsid w:val="13DB0927"/>
    <w:rsid w:val="14175510"/>
    <w:rsid w:val="1429B79A"/>
    <w:rsid w:val="14558783"/>
    <w:rsid w:val="14940E84"/>
    <w:rsid w:val="149F36E6"/>
    <w:rsid w:val="14A7787E"/>
    <w:rsid w:val="14CD6D83"/>
    <w:rsid w:val="14D976EA"/>
    <w:rsid w:val="153C60CA"/>
    <w:rsid w:val="154FA4E3"/>
    <w:rsid w:val="1565A6A7"/>
    <w:rsid w:val="157EA397"/>
    <w:rsid w:val="1581D135"/>
    <w:rsid w:val="15A93ECD"/>
    <w:rsid w:val="15E154DA"/>
    <w:rsid w:val="16028DE7"/>
    <w:rsid w:val="160E0860"/>
    <w:rsid w:val="1610DBD9"/>
    <w:rsid w:val="16113911"/>
    <w:rsid w:val="162E7450"/>
    <w:rsid w:val="168F6D56"/>
    <w:rsid w:val="16A50ED3"/>
    <w:rsid w:val="16A7C0AB"/>
    <w:rsid w:val="16BADBD8"/>
    <w:rsid w:val="16C96950"/>
    <w:rsid w:val="16CBDF4A"/>
    <w:rsid w:val="17097F00"/>
    <w:rsid w:val="1718C3BE"/>
    <w:rsid w:val="1740973D"/>
    <w:rsid w:val="17566B15"/>
    <w:rsid w:val="176AC834"/>
    <w:rsid w:val="177275D9"/>
    <w:rsid w:val="17A3FBD5"/>
    <w:rsid w:val="17B65D90"/>
    <w:rsid w:val="17D35809"/>
    <w:rsid w:val="17F77D4A"/>
    <w:rsid w:val="17FB4D87"/>
    <w:rsid w:val="18086197"/>
    <w:rsid w:val="180A51BE"/>
    <w:rsid w:val="18198E2D"/>
    <w:rsid w:val="18228A9A"/>
    <w:rsid w:val="1833B9DB"/>
    <w:rsid w:val="187447F0"/>
    <w:rsid w:val="18818FEB"/>
    <w:rsid w:val="18C2EF65"/>
    <w:rsid w:val="18EE8C78"/>
    <w:rsid w:val="1903ACF9"/>
    <w:rsid w:val="196F8D90"/>
    <w:rsid w:val="1977B70B"/>
    <w:rsid w:val="19AB8851"/>
    <w:rsid w:val="19B04080"/>
    <w:rsid w:val="19BD236E"/>
    <w:rsid w:val="19EEC01A"/>
    <w:rsid w:val="1A0FEDE7"/>
    <w:rsid w:val="1A3AEDFA"/>
    <w:rsid w:val="1A59EBA2"/>
    <w:rsid w:val="1AC4F0B6"/>
    <w:rsid w:val="1B004838"/>
    <w:rsid w:val="1B7B8811"/>
    <w:rsid w:val="1B91FC01"/>
    <w:rsid w:val="1BA09693"/>
    <w:rsid w:val="1C1A11AF"/>
    <w:rsid w:val="1C65D74D"/>
    <w:rsid w:val="1CB18F7E"/>
    <w:rsid w:val="1CE01F97"/>
    <w:rsid w:val="1CE1A3A5"/>
    <w:rsid w:val="1CF9809F"/>
    <w:rsid w:val="1D170EF5"/>
    <w:rsid w:val="1D3FA5DB"/>
    <w:rsid w:val="1D56AB9B"/>
    <w:rsid w:val="1D6D3DE2"/>
    <w:rsid w:val="1D8A36CC"/>
    <w:rsid w:val="1DB385DC"/>
    <w:rsid w:val="1DE3D74A"/>
    <w:rsid w:val="1DEF24C6"/>
    <w:rsid w:val="1E0F29BE"/>
    <w:rsid w:val="1E38F31C"/>
    <w:rsid w:val="1E6C8C0A"/>
    <w:rsid w:val="1E719C55"/>
    <w:rsid w:val="1E80E8F2"/>
    <w:rsid w:val="1E847F7E"/>
    <w:rsid w:val="1E9526A1"/>
    <w:rsid w:val="1ECE618A"/>
    <w:rsid w:val="1ED4F8FF"/>
    <w:rsid w:val="1EF04D1D"/>
    <w:rsid w:val="1F19A0F0"/>
    <w:rsid w:val="1F252F68"/>
    <w:rsid w:val="1F3ED3A9"/>
    <w:rsid w:val="1F6A1121"/>
    <w:rsid w:val="1F9738B5"/>
    <w:rsid w:val="20032EB4"/>
    <w:rsid w:val="2051EC92"/>
    <w:rsid w:val="2065DC3D"/>
    <w:rsid w:val="208E7496"/>
    <w:rsid w:val="20AB2C7F"/>
    <w:rsid w:val="21018E80"/>
    <w:rsid w:val="2104A957"/>
    <w:rsid w:val="2123BF97"/>
    <w:rsid w:val="2127D690"/>
    <w:rsid w:val="21A0D60E"/>
    <w:rsid w:val="21B43E61"/>
    <w:rsid w:val="21CF9C11"/>
    <w:rsid w:val="21DFFA6B"/>
    <w:rsid w:val="21EC7B03"/>
    <w:rsid w:val="21F824DA"/>
    <w:rsid w:val="224663EA"/>
    <w:rsid w:val="22544437"/>
    <w:rsid w:val="228A78A4"/>
    <w:rsid w:val="22A10EA6"/>
    <w:rsid w:val="22B2ED9D"/>
    <w:rsid w:val="22B8FAAF"/>
    <w:rsid w:val="22D0CAB1"/>
    <w:rsid w:val="22DE5D9F"/>
    <w:rsid w:val="2303B8B3"/>
    <w:rsid w:val="2326F3B4"/>
    <w:rsid w:val="2392EBE0"/>
    <w:rsid w:val="239A65EA"/>
    <w:rsid w:val="23A0609E"/>
    <w:rsid w:val="23AF0A3E"/>
    <w:rsid w:val="23C7002B"/>
    <w:rsid w:val="23F8F2E7"/>
    <w:rsid w:val="24079808"/>
    <w:rsid w:val="24119C07"/>
    <w:rsid w:val="2412B74B"/>
    <w:rsid w:val="241E79FD"/>
    <w:rsid w:val="24420D42"/>
    <w:rsid w:val="24872053"/>
    <w:rsid w:val="24A77330"/>
    <w:rsid w:val="24B1097C"/>
    <w:rsid w:val="24C18410"/>
    <w:rsid w:val="24C3303D"/>
    <w:rsid w:val="251D654B"/>
    <w:rsid w:val="254C92BD"/>
    <w:rsid w:val="25828407"/>
    <w:rsid w:val="2582C7D0"/>
    <w:rsid w:val="25926DAE"/>
    <w:rsid w:val="259840CD"/>
    <w:rsid w:val="259F7404"/>
    <w:rsid w:val="25CA6FDF"/>
    <w:rsid w:val="261FA414"/>
    <w:rsid w:val="2632D6C8"/>
    <w:rsid w:val="2638CEB6"/>
    <w:rsid w:val="26620489"/>
    <w:rsid w:val="268ECFDC"/>
    <w:rsid w:val="268F15BE"/>
    <w:rsid w:val="26F38D24"/>
    <w:rsid w:val="27003E09"/>
    <w:rsid w:val="275E6535"/>
    <w:rsid w:val="2761F6AD"/>
    <w:rsid w:val="27BED8F1"/>
    <w:rsid w:val="27EF5D65"/>
    <w:rsid w:val="27F85917"/>
    <w:rsid w:val="27FF0BA5"/>
    <w:rsid w:val="280ED042"/>
    <w:rsid w:val="282D2D5F"/>
    <w:rsid w:val="28372FCE"/>
    <w:rsid w:val="2844858D"/>
    <w:rsid w:val="285A8378"/>
    <w:rsid w:val="286FFDFA"/>
    <w:rsid w:val="28930D09"/>
    <w:rsid w:val="28B01B3A"/>
    <w:rsid w:val="28C592F2"/>
    <w:rsid w:val="28C60864"/>
    <w:rsid w:val="28D77E37"/>
    <w:rsid w:val="2918B601"/>
    <w:rsid w:val="29737B36"/>
    <w:rsid w:val="29ACBF1B"/>
    <w:rsid w:val="29EFA050"/>
    <w:rsid w:val="2A1E74B0"/>
    <w:rsid w:val="2A27F079"/>
    <w:rsid w:val="2A7311F0"/>
    <w:rsid w:val="2A84FCBD"/>
    <w:rsid w:val="2AA916F2"/>
    <w:rsid w:val="2ABA8C90"/>
    <w:rsid w:val="2AEA2AA1"/>
    <w:rsid w:val="2B06519E"/>
    <w:rsid w:val="2B1C1E63"/>
    <w:rsid w:val="2B41B3AC"/>
    <w:rsid w:val="2B597D90"/>
    <w:rsid w:val="2B7E5509"/>
    <w:rsid w:val="2B887F7F"/>
    <w:rsid w:val="2B8F293A"/>
    <w:rsid w:val="2BA00171"/>
    <w:rsid w:val="2BA34765"/>
    <w:rsid w:val="2BB5ED12"/>
    <w:rsid w:val="2BB9EF61"/>
    <w:rsid w:val="2BC5FF50"/>
    <w:rsid w:val="2BCA8703"/>
    <w:rsid w:val="2BCE611F"/>
    <w:rsid w:val="2BF0C8F2"/>
    <w:rsid w:val="2C01F249"/>
    <w:rsid w:val="2C10ACDD"/>
    <w:rsid w:val="2C351D1D"/>
    <w:rsid w:val="2C565C28"/>
    <w:rsid w:val="2C62838A"/>
    <w:rsid w:val="2CB2FF50"/>
    <w:rsid w:val="2D22CE6F"/>
    <w:rsid w:val="2D4826A7"/>
    <w:rsid w:val="2D5055AF"/>
    <w:rsid w:val="2D6F7903"/>
    <w:rsid w:val="2D876441"/>
    <w:rsid w:val="2D96647D"/>
    <w:rsid w:val="2DC3BB5E"/>
    <w:rsid w:val="2DF70FD1"/>
    <w:rsid w:val="2E0D6B87"/>
    <w:rsid w:val="2E184F5D"/>
    <w:rsid w:val="2E3A9FD3"/>
    <w:rsid w:val="2E3E3739"/>
    <w:rsid w:val="2E824637"/>
    <w:rsid w:val="2E89F55E"/>
    <w:rsid w:val="2ED35183"/>
    <w:rsid w:val="2F06368C"/>
    <w:rsid w:val="2F0E6089"/>
    <w:rsid w:val="2F3D1DBE"/>
    <w:rsid w:val="2F7B7FE6"/>
    <w:rsid w:val="2FB7B999"/>
    <w:rsid w:val="3011ECC7"/>
    <w:rsid w:val="30143AC7"/>
    <w:rsid w:val="304353A4"/>
    <w:rsid w:val="305C8771"/>
    <w:rsid w:val="3092FA43"/>
    <w:rsid w:val="30A14B18"/>
    <w:rsid w:val="30B26023"/>
    <w:rsid w:val="30D9403D"/>
    <w:rsid w:val="3100BD5E"/>
    <w:rsid w:val="3187ACAE"/>
    <w:rsid w:val="318D3463"/>
    <w:rsid w:val="31C1F8B5"/>
    <w:rsid w:val="31DF9FD1"/>
    <w:rsid w:val="3213923B"/>
    <w:rsid w:val="321BEBA4"/>
    <w:rsid w:val="324D4B53"/>
    <w:rsid w:val="325B7B08"/>
    <w:rsid w:val="3279B883"/>
    <w:rsid w:val="32914248"/>
    <w:rsid w:val="32ADF803"/>
    <w:rsid w:val="32E16855"/>
    <w:rsid w:val="32E26DAC"/>
    <w:rsid w:val="3307C6BA"/>
    <w:rsid w:val="333340B2"/>
    <w:rsid w:val="33471413"/>
    <w:rsid w:val="337359D3"/>
    <w:rsid w:val="337D9E52"/>
    <w:rsid w:val="33939572"/>
    <w:rsid w:val="339E470D"/>
    <w:rsid w:val="34947D22"/>
    <w:rsid w:val="34AAF627"/>
    <w:rsid w:val="34D0F2FC"/>
    <w:rsid w:val="34D3E3AC"/>
    <w:rsid w:val="350344FB"/>
    <w:rsid w:val="35160CA2"/>
    <w:rsid w:val="351E2878"/>
    <w:rsid w:val="353AC25E"/>
    <w:rsid w:val="35679CF6"/>
    <w:rsid w:val="356A7D85"/>
    <w:rsid w:val="3585A87A"/>
    <w:rsid w:val="35874DF8"/>
    <w:rsid w:val="359FF609"/>
    <w:rsid w:val="35A3A2D6"/>
    <w:rsid w:val="360C0257"/>
    <w:rsid w:val="36423D0C"/>
    <w:rsid w:val="366A8DBE"/>
    <w:rsid w:val="36790ED6"/>
    <w:rsid w:val="36832001"/>
    <w:rsid w:val="369180B5"/>
    <w:rsid w:val="36CEEFD5"/>
    <w:rsid w:val="36D2EDED"/>
    <w:rsid w:val="37271D08"/>
    <w:rsid w:val="372CCC03"/>
    <w:rsid w:val="372FA988"/>
    <w:rsid w:val="373B9831"/>
    <w:rsid w:val="375BE4F3"/>
    <w:rsid w:val="377D75AF"/>
    <w:rsid w:val="38148161"/>
    <w:rsid w:val="383BBED9"/>
    <w:rsid w:val="3842BDA0"/>
    <w:rsid w:val="38D4558E"/>
    <w:rsid w:val="395848F9"/>
    <w:rsid w:val="3962FD0E"/>
    <w:rsid w:val="3969A288"/>
    <w:rsid w:val="397A5EF2"/>
    <w:rsid w:val="39A3AB8F"/>
    <w:rsid w:val="39AAD10D"/>
    <w:rsid w:val="39ED280D"/>
    <w:rsid w:val="3A22E9FF"/>
    <w:rsid w:val="3A28266B"/>
    <w:rsid w:val="3A6CA765"/>
    <w:rsid w:val="3A96C833"/>
    <w:rsid w:val="3AB3F66E"/>
    <w:rsid w:val="3B13A506"/>
    <w:rsid w:val="3B23566F"/>
    <w:rsid w:val="3B98036E"/>
    <w:rsid w:val="3BDC5B65"/>
    <w:rsid w:val="3BEB61EA"/>
    <w:rsid w:val="3BF33D4C"/>
    <w:rsid w:val="3C0566F7"/>
    <w:rsid w:val="3C0C3C57"/>
    <w:rsid w:val="3C3C3709"/>
    <w:rsid w:val="3C5AA854"/>
    <w:rsid w:val="3C6181B9"/>
    <w:rsid w:val="3C9FFC5F"/>
    <w:rsid w:val="3CAF9A22"/>
    <w:rsid w:val="3CE0EEF7"/>
    <w:rsid w:val="3CE2B960"/>
    <w:rsid w:val="3CE6DBBA"/>
    <w:rsid w:val="3D178C56"/>
    <w:rsid w:val="3D34A130"/>
    <w:rsid w:val="3D79CAAA"/>
    <w:rsid w:val="3DDDD14A"/>
    <w:rsid w:val="3DDFF451"/>
    <w:rsid w:val="3E215520"/>
    <w:rsid w:val="3E59CF8D"/>
    <w:rsid w:val="3E65B0A3"/>
    <w:rsid w:val="3E8F0AFF"/>
    <w:rsid w:val="3E93B3BE"/>
    <w:rsid w:val="3E95B413"/>
    <w:rsid w:val="3EC68942"/>
    <w:rsid w:val="3EF48A30"/>
    <w:rsid w:val="3F28CA18"/>
    <w:rsid w:val="3F909CB4"/>
    <w:rsid w:val="3FB53E0D"/>
    <w:rsid w:val="3FD3AFC5"/>
    <w:rsid w:val="400A8ADE"/>
    <w:rsid w:val="403B8CB3"/>
    <w:rsid w:val="406FDBC2"/>
    <w:rsid w:val="40734061"/>
    <w:rsid w:val="4093CAC5"/>
    <w:rsid w:val="409CAF9B"/>
    <w:rsid w:val="40B085CE"/>
    <w:rsid w:val="411836A7"/>
    <w:rsid w:val="4166B961"/>
    <w:rsid w:val="4185B827"/>
    <w:rsid w:val="418AD023"/>
    <w:rsid w:val="418FFF39"/>
    <w:rsid w:val="41A12A0B"/>
    <w:rsid w:val="41C39DF3"/>
    <w:rsid w:val="41D703EB"/>
    <w:rsid w:val="41ECF202"/>
    <w:rsid w:val="4225A981"/>
    <w:rsid w:val="42383235"/>
    <w:rsid w:val="42564836"/>
    <w:rsid w:val="425DF354"/>
    <w:rsid w:val="42966339"/>
    <w:rsid w:val="42B5181B"/>
    <w:rsid w:val="43209043"/>
    <w:rsid w:val="435A27A0"/>
    <w:rsid w:val="437BAA5B"/>
    <w:rsid w:val="43959BF7"/>
    <w:rsid w:val="43A5028B"/>
    <w:rsid w:val="43BD4311"/>
    <w:rsid w:val="43C379CB"/>
    <w:rsid w:val="43FED8CD"/>
    <w:rsid w:val="440763E1"/>
    <w:rsid w:val="44181712"/>
    <w:rsid w:val="443AAD40"/>
    <w:rsid w:val="445AAC77"/>
    <w:rsid w:val="44A1E608"/>
    <w:rsid w:val="44EEDD45"/>
    <w:rsid w:val="44F4A7CC"/>
    <w:rsid w:val="45D9BFF1"/>
    <w:rsid w:val="45DAA1AA"/>
    <w:rsid w:val="45E24D0E"/>
    <w:rsid w:val="45E8C26C"/>
    <w:rsid w:val="45EAF621"/>
    <w:rsid w:val="45EF00EF"/>
    <w:rsid w:val="46228705"/>
    <w:rsid w:val="4628AE64"/>
    <w:rsid w:val="4655E675"/>
    <w:rsid w:val="46706693"/>
    <w:rsid w:val="467F9E68"/>
    <w:rsid w:val="46804B67"/>
    <w:rsid w:val="46A5C8FA"/>
    <w:rsid w:val="46B2E5BD"/>
    <w:rsid w:val="47200417"/>
    <w:rsid w:val="47228B06"/>
    <w:rsid w:val="4722DB99"/>
    <w:rsid w:val="47374354"/>
    <w:rsid w:val="473E73A7"/>
    <w:rsid w:val="474FC691"/>
    <w:rsid w:val="475D3883"/>
    <w:rsid w:val="476775DE"/>
    <w:rsid w:val="4799C728"/>
    <w:rsid w:val="47A53890"/>
    <w:rsid w:val="47A7842F"/>
    <w:rsid w:val="47D4FDF4"/>
    <w:rsid w:val="48278292"/>
    <w:rsid w:val="48472C7F"/>
    <w:rsid w:val="48640901"/>
    <w:rsid w:val="48C0E7CC"/>
    <w:rsid w:val="48E1697C"/>
    <w:rsid w:val="4904CB53"/>
    <w:rsid w:val="491CF821"/>
    <w:rsid w:val="49587BD8"/>
    <w:rsid w:val="498766D3"/>
    <w:rsid w:val="498B44AB"/>
    <w:rsid w:val="49DE02B3"/>
    <w:rsid w:val="49EDB55D"/>
    <w:rsid w:val="4A0A53B9"/>
    <w:rsid w:val="4A0E822D"/>
    <w:rsid w:val="4A34094E"/>
    <w:rsid w:val="4A44344D"/>
    <w:rsid w:val="4A5A808B"/>
    <w:rsid w:val="4A6FA15E"/>
    <w:rsid w:val="4A8213DA"/>
    <w:rsid w:val="4AB21FBB"/>
    <w:rsid w:val="4AC9A1C8"/>
    <w:rsid w:val="4AD27013"/>
    <w:rsid w:val="4AD92C82"/>
    <w:rsid w:val="4B2D6158"/>
    <w:rsid w:val="4B4605FB"/>
    <w:rsid w:val="4B87D14C"/>
    <w:rsid w:val="4B9BE9CA"/>
    <w:rsid w:val="4B9DB171"/>
    <w:rsid w:val="4BE91BFD"/>
    <w:rsid w:val="4C2D38B8"/>
    <w:rsid w:val="4C329889"/>
    <w:rsid w:val="4C39CC02"/>
    <w:rsid w:val="4C416EF3"/>
    <w:rsid w:val="4C483978"/>
    <w:rsid w:val="4C52695B"/>
    <w:rsid w:val="4C60944F"/>
    <w:rsid w:val="4C6AB142"/>
    <w:rsid w:val="4C75BF4B"/>
    <w:rsid w:val="4C9E04F2"/>
    <w:rsid w:val="4D1C6C20"/>
    <w:rsid w:val="4D6E630F"/>
    <w:rsid w:val="4D6FD540"/>
    <w:rsid w:val="4D7B0CCB"/>
    <w:rsid w:val="4DC432CE"/>
    <w:rsid w:val="4DFB1C65"/>
    <w:rsid w:val="4E0406CB"/>
    <w:rsid w:val="4E48CA66"/>
    <w:rsid w:val="4E6D12A6"/>
    <w:rsid w:val="4E853F99"/>
    <w:rsid w:val="4EA3714C"/>
    <w:rsid w:val="4EAD18B2"/>
    <w:rsid w:val="4EAD28A0"/>
    <w:rsid w:val="4EAE6C5E"/>
    <w:rsid w:val="4EB16E8E"/>
    <w:rsid w:val="4ED54FCD"/>
    <w:rsid w:val="4F24FBF9"/>
    <w:rsid w:val="4F4D112C"/>
    <w:rsid w:val="4F807AE1"/>
    <w:rsid w:val="4F9B51CA"/>
    <w:rsid w:val="4FC33B18"/>
    <w:rsid w:val="4FEFE84E"/>
    <w:rsid w:val="501793D0"/>
    <w:rsid w:val="501D2E2D"/>
    <w:rsid w:val="5028EBE4"/>
    <w:rsid w:val="504D0980"/>
    <w:rsid w:val="506E2894"/>
    <w:rsid w:val="506EF9AF"/>
    <w:rsid w:val="50760AA9"/>
    <w:rsid w:val="509041EE"/>
    <w:rsid w:val="509EB391"/>
    <w:rsid w:val="50B5517C"/>
    <w:rsid w:val="50C3A494"/>
    <w:rsid w:val="50CFADBF"/>
    <w:rsid w:val="50DBE0CD"/>
    <w:rsid w:val="5104D813"/>
    <w:rsid w:val="510C2C2D"/>
    <w:rsid w:val="5112C6F2"/>
    <w:rsid w:val="511391A1"/>
    <w:rsid w:val="5116B778"/>
    <w:rsid w:val="518177B6"/>
    <w:rsid w:val="51853AA8"/>
    <w:rsid w:val="5187CBDA"/>
    <w:rsid w:val="518D837B"/>
    <w:rsid w:val="5191AE56"/>
    <w:rsid w:val="519695BA"/>
    <w:rsid w:val="519B8AAE"/>
    <w:rsid w:val="51BDCB63"/>
    <w:rsid w:val="51D01918"/>
    <w:rsid w:val="51F8AE91"/>
    <w:rsid w:val="5206A979"/>
    <w:rsid w:val="520AF414"/>
    <w:rsid w:val="524E0CE0"/>
    <w:rsid w:val="525E3FD5"/>
    <w:rsid w:val="52704D2F"/>
    <w:rsid w:val="52E46019"/>
    <w:rsid w:val="52F02023"/>
    <w:rsid w:val="531FB427"/>
    <w:rsid w:val="53362139"/>
    <w:rsid w:val="5344B414"/>
    <w:rsid w:val="534B17B8"/>
    <w:rsid w:val="53E47814"/>
    <w:rsid w:val="5425C3FB"/>
    <w:rsid w:val="54490B6C"/>
    <w:rsid w:val="544CF7A4"/>
    <w:rsid w:val="548264C9"/>
    <w:rsid w:val="548B38BB"/>
    <w:rsid w:val="548FDF19"/>
    <w:rsid w:val="54916079"/>
    <w:rsid w:val="54A9F5ED"/>
    <w:rsid w:val="54C05638"/>
    <w:rsid w:val="54C20931"/>
    <w:rsid w:val="54D8AE53"/>
    <w:rsid w:val="55063BEE"/>
    <w:rsid w:val="553059F0"/>
    <w:rsid w:val="5543FE40"/>
    <w:rsid w:val="55658918"/>
    <w:rsid w:val="5587E008"/>
    <w:rsid w:val="55955847"/>
    <w:rsid w:val="559EBFAE"/>
    <w:rsid w:val="559F8F75"/>
    <w:rsid w:val="55AAAF07"/>
    <w:rsid w:val="5602262C"/>
    <w:rsid w:val="56371B8B"/>
    <w:rsid w:val="565506BD"/>
    <w:rsid w:val="56A54422"/>
    <w:rsid w:val="56AD105E"/>
    <w:rsid w:val="56C5328C"/>
    <w:rsid w:val="56CC4A52"/>
    <w:rsid w:val="57289A4F"/>
    <w:rsid w:val="5732F654"/>
    <w:rsid w:val="5780E575"/>
    <w:rsid w:val="5782D4DE"/>
    <w:rsid w:val="57965438"/>
    <w:rsid w:val="57A1D988"/>
    <w:rsid w:val="58007C7F"/>
    <w:rsid w:val="580BCE67"/>
    <w:rsid w:val="5812714A"/>
    <w:rsid w:val="581A6EEB"/>
    <w:rsid w:val="581FF895"/>
    <w:rsid w:val="5833BB94"/>
    <w:rsid w:val="584076D2"/>
    <w:rsid w:val="5865167B"/>
    <w:rsid w:val="587C9879"/>
    <w:rsid w:val="588D22CB"/>
    <w:rsid w:val="589725F0"/>
    <w:rsid w:val="5901166C"/>
    <w:rsid w:val="592C4B46"/>
    <w:rsid w:val="593CC7C1"/>
    <w:rsid w:val="596EA205"/>
    <w:rsid w:val="5993492B"/>
    <w:rsid w:val="5A02AF8B"/>
    <w:rsid w:val="5A1332D9"/>
    <w:rsid w:val="5A309DDD"/>
    <w:rsid w:val="5A4A34A6"/>
    <w:rsid w:val="5A73BAD9"/>
    <w:rsid w:val="5A8CFB6B"/>
    <w:rsid w:val="5AB82A88"/>
    <w:rsid w:val="5ADDC7D4"/>
    <w:rsid w:val="5ADF3E1C"/>
    <w:rsid w:val="5AF6F946"/>
    <w:rsid w:val="5B024B8D"/>
    <w:rsid w:val="5B301AA9"/>
    <w:rsid w:val="5B8C202F"/>
    <w:rsid w:val="5B9F19E0"/>
    <w:rsid w:val="5C129E79"/>
    <w:rsid w:val="5C1A4351"/>
    <w:rsid w:val="5C858C31"/>
    <w:rsid w:val="5C89478F"/>
    <w:rsid w:val="5CC7874D"/>
    <w:rsid w:val="5CFA4C92"/>
    <w:rsid w:val="5D15BD1D"/>
    <w:rsid w:val="5D3181A9"/>
    <w:rsid w:val="5E02BD74"/>
    <w:rsid w:val="5E2D2CED"/>
    <w:rsid w:val="5E439ED6"/>
    <w:rsid w:val="5E5552A4"/>
    <w:rsid w:val="5E6A37FE"/>
    <w:rsid w:val="5EB1BF88"/>
    <w:rsid w:val="5ECC30D9"/>
    <w:rsid w:val="5ECFAFDF"/>
    <w:rsid w:val="5EE643B4"/>
    <w:rsid w:val="5F002BEC"/>
    <w:rsid w:val="5F0FD402"/>
    <w:rsid w:val="5F165EBA"/>
    <w:rsid w:val="5F29B558"/>
    <w:rsid w:val="5F3ACD10"/>
    <w:rsid w:val="5F50B5E0"/>
    <w:rsid w:val="5F5AA474"/>
    <w:rsid w:val="5F5B80E8"/>
    <w:rsid w:val="5F79CE86"/>
    <w:rsid w:val="5F840C34"/>
    <w:rsid w:val="5F88C2CA"/>
    <w:rsid w:val="5FB16B2D"/>
    <w:rsid w:val="5FEA13FF"/>
    <w:rsid w:val="5FF00ED7"/>
    <w:rsid w:val="608A0F43"/>
    <w:rsid w:val="609543F0"/>
    <w:rsid w:val="60A1AC81"/>
    <w:rsid w:val="60C900A9"/>
    <w:rsid w:val="60CABF2D"/>
    <w:rsid w:val="60D81613"/>
    <w:rsid w:val="61634C5F"/>
    <w:rsid w:val="616D2255"/>
    <w:rsid w:val="61C67EC1"/>
    <w:rsid w:val="61FD4120"/>
    <w:rsid w:val="6201F06F"/>
    <w:rsid w:val="6239EAF4"/>
    <w:rsid w:val="624D0942"/>
    <w:rsid w:val="625D11FA"/>
    <w:rsid w:val="62661986"/>
    <w:rsid w:val="626FCE10"/>
    <w:rsid w:val="628D6173"/>
    <w:rsid w:val="62C15191"/>
    <w:rsid w:val="62D4B456"/>
    <w:rsid w:val="62DF28E7"/>
    <w:rsid w:val="62E48BE7"/>
    <w:rsid w:val="62E496EA"/>
    <w:rsid w:val="630AE98B"/>
    <w:rsid w:val="63211932"/>
    <w:rsid w:val="6324AA88"/>
    <w:rsid w:val="6325C04A"/>
    <w:rsid w:val="634805CB"/>
    <w:rsid w:val="63685088"/>
    <w:rsid w:val="6384C25A"/>
    <w:rsid w:val="63A93F7A"/>
    <w:rsid w:val="63CAE577"/>
    <w:rsid w:val="63CCA359"/>
    <w:rsid w:val="64094149"/>
    <w:rsid w:val="641E4A83"/>
    <w:rsid w:val="641EFFEB"/>
    <w:rsid w:val="64411CC9"/>
    <w:rsid w:val="64532AC5"/>
    <w:rsid w:val="6461E395"/>
    <w:rsid w:val="64696BFD"/>
    <w:rsid w:val="64818ED0"/>
    <w:rsid w:val="648AA7E4"/>
    <w:rsid w:val="64D33012"/>
    <w:rsid w:val="64D8777C"/>
    <w:rsid w:val="64FBABBF"/>
    <w:rsid w:val="6503FFAD"/>
    <w:rsid w:val="6519CB20"/>
    <w:rsid w:val="654E6B91"/>
    <w:rsid w:val="65794A37"/>
    <w:rsid w:val="65794C05"/>
    <w:rsid w:val="658D8527"/>
    <w:rsid w:val="658F2B30"/>
    <w:rsid w:val="659EA70F"/>
    <w:rsid w:val="65C399A6"/>
    <w:rsid w:val="6612D550"/>
    <w:rsid w:val="665FE3BF"/>
    <w:rsid w:val="668F9D5C"/>
    <w:rsid w:val="66D1CD99"/>
    <w:rsid w:val="671C8BBB"/>
    <w:rsid w:val="67558E9F"/>
    <w:rsid w:val="677393CB"/>
    <w:rsid w:val="678A3D59"/>
    <w:rsid w:val="6796E587"/>
    <w:rsid w:val="67C36C25"/>
    <w:rsid w:val="67C92304"/>
    <w:rsid w:val="67E8C705"/>
    <w:rsid w:val="6834675E"/>
    <w:rsid w:val="688E2219"/>
    <w:rsid w:val="6892630D"/>
    <w:rsid w:val="689F445C"/>
    <w:rsid w:val="68A5DB3C"/>
    <w:rsid w:val="68FE7437"/>
    <w:rsid w:val="6900F0CF"/>
    <w:rsid w:val="690CD47D"/>
    <w:rsid w:val="69492BA8"/>
    <w:rsid w:val="6957ECAF"/>
    <w:rsid w:val="698850F6"/>
    <w:rsid w:val="69BD9817"/>
    <w:rsid w:val="69EF8BAC"/>
    <w:rsid w:val="6A0E57BC"/>
    <w:rsid w:val="6A49E49C"/>
    <w:rsid w:val="6ADA9EBA"/>
    <w:rsid w:val="6AF54AE7"/>
    <w:rsid w:val="6B08675F"/>
    <w:rsid w:val="6B5C5267"/>
    <w:rsid w:val="6B799941"/>
    <w:rsid w:val="6BAEAC0D"/>
    <w:rsid w:val="6BB2DC6B"/>
    <w:rsid w:val="6BC143A6"/>
    <w:rsid w:val="6BCFB015"/>
    <w:rsid w:val="6BD5DC7E"/>
    <w:rsid w:val="6BF43059"/>
    <w:rsid w:val="6BF6E594"/>
    <w:rsid w:val="6C03792B"/>
    <w:rsid w:val="6C0F5040"/>
    <w:rsid w:val="6C32EF5F"/>
    <w:rsid w:val="6C386BD2"/>
    <w:rsid w:val="6C4A2C5D"/>
    <w:rsid w:val="6C654798"/>
    <w:rsid w:val="6C82A65E"/>
    <w:rsid w:val="6CF4B0FE"/>
    <w:rsid w:val="6D042DC2"/>
    <w:rsid w:val="6D105EFB"/>
    <w:rsid w:val="6D2A0A7F"/>
    <w:rsid w:val="6D8616A9"/>
    <w:rsid w:val="6DADFC6E"/>
    <w:rsid w:val="6DC3A0F1"/>
    <w:rsid w:val="6DCE118E"/>
    <w:rsid w:val="6DD7AA29"/>
    <w:rsid w:val="6DE35572"/>
    <w:rsid w:val="6DF51D5F"/>
    <w:rsid w:val="6E310B90"/>
    <w:rsid w:val="6E3BDAB8"/>
    <w:rsid w:val="6E417F17"/>
    <w:rsid w:val="6E539AE7"/>
    <w:rsid w:val="6E599784"/>
    <w:rsid w:val="6E5AF3DC"/>
    <w:rsid w:val="6E8DE6FC"/>
    <w:rsid w:val="6EB14A5C"/>
    <w:rsid w:val="6F397DB9"/>
    <w:rsid w:val="6F5ED51A"/>
    <w:rsid w:val="6F5FBCB8"/>
    <w:rsid w:val="6F7575D9"/>
    <w:rsid w:val="6F7AAF7D"/>
    <w:rsid w:val="6F8444FD"/>
    <w:rsid w:val="6F8F3F5A"/>
    <w:rsid w:val="6F8FAA0F"/>
    <w:rsid w:val="6FAD3E8A"/>
    <w:rsid w:val="6FB5EF00"/>
    <w:rsid w:val="6FD62F92"/>
    <w:rsid w:val="709880AA"/>
    <w:rsid w:val="70B977F8"/>
    <w:rsid w:val="70E39B17"/>
    <w:rsid w:val="7102FCA2"/>
    <w:rsid w:val="711D057F"/>
    <w:rsid w:val="711D1590"/>
    <w:rsid w:val="7123B6EB"/>
    <w:rsid w:val="71406660"/>
    <w:rsid w:val="7147F6EB"/>
    <w:rsid w:val="716271C2"/>
    <w:rsid w:val="71A49803"/>
    <w:rsid w:val="71C59345"/>
    <w:rsid w:val="71C72706"/>
    <w:rsid w:val="71F96FB4"/>
    <w:rsid w:val="724F70E6"/>
    <w:rsid w:val="72925308"/>
    <w:rsid w:val="72A3FE4A"/>
    <w:rsid w:val="72ADB9F8"/>
    <w:rsid w:val="72C1B5CF"/>
    <w:rsid w:val="72C733E9"/>
    <w:rsid w:val="72D11825"/>
    <w:rsid w:val="72D4AE19"/>
    <w:rsid w:val="72DFB3E6"/>
    <w:rsid w:val="7306B203"/>
    <w:rsid w:val="7309CA5F"/>
    <w:rsid w:val="73738EEF"/>
    <w:rsid w:val="73A6450A"/>
    <w:rsid w:val="73AF6B84"/>
    <w:rsid w:val="74217F74"/>
    <w:rsid w:val="742B59F1"/>
    <w:rsid w:val="743D0B3C"/>
    <w:rsid w:val="74638F36"/>
    <w:rsid w:val="749523FA"/>
    <w:rsid w:val="7495C47F"/>
    <w:rsid w:val="74A7E4C4"/>
    <w:rsid w:val="74D07D9E"/>
    <w:rsid w:val="74EFB42A"/>
    <w:rsid w:val="750BFDE2"/>
    <w:rsid w:val="7576C878"/>
    <w:rsid w:val="75930CD4"/>
    <w:rsid w:val="75AA5934"/>
    <w:rsid w:val="75CD64F9"/>
    <w:rsid w:val="75E89B1D"/>
    <w:rsid w:val="75EA46CC"/>
    <w:rsid w:val="75EC8A1F"/>
    <w:rsid w:val="764064DC"/>
    <w:rsid w:val="7676FF96"/>
    <w:rsid w:val="76C547E4"/>
    <w:rsid w:val="76DAD09E"/>
    <w:rsid w:val="76E2A397"/>
    <w:rsid w:val="76ED86C9"/>
    <w:rsid w:val="76F6E776"/>
    <w:rsid w:val="770305DC"/>
    <w:rsid w:val="7703614F"/>
    <w:rsid w:val="77207C49"/>
    <w:rsid w:val="77278105"/>
    <w:rsid w:val="77413C81"/>
    <w:rsid w:val="7757D077"/>
    <w:rsid w:val="777191C4"/>
    <w:rsid w:val="7779B761"/>
    <w:rsid w:val="77D8679E"/>
    <w:rsid w:val="77FACB37"/>
    <w:rsid w:val="77FC7DFE"/>
    <w:rsid w:val="780DBE4C"/>
    <w:rsid w:val="78192C5D"/>
    <w:rsid w:val="78487AA9"/>
    <w:rsid w:val="78802C44"/>
    <w:rsid w:val="789C17CB"/>
    <w:rsid w:val="78CA348E"/>
    <w:rsid w:val="78D288F1"/>
    <w:rsid w:val="78DCAE4B"/>
    <w:rsid w:val="7902C099"/>
    <w:rsid w:val="79112A51"/>
    <w:rsid w:val="7911FA0D"/>
    <w:rsid w:val="7940B9B5"/>
    <w:rsid w:val="7940C1F5"/>
    <w:rsid w:val="794847C3"/>
    <w:rsid w:val="798B680C"/>
    <w:rsid w:val="79A2E0CA"/>
    <w:rsid w:val="79C3DEF1"/>
    <w:rsid w:val="79C84A0D"/>
    <w:rsid w:val="79D59335"/>
    <w:rsid w:val="79D65244"/>
    <w:rsid w:val="79E30F81"/>
    <w:rsid w:val="79F843FB"/>
    <w:rsid w:val="7A04F976"/>
    <w:rsid w:val="7A2C185C"/>
    <w:rsid w:val="7A46002C"/>
    <w:rsid w:val="7A4F8734"/>
    <w:rsid w:val="7AA1DA5E"/>
    <w:rsid w:val="7AA7A346"/>
    <w:rsid w:val="7AA97869"/>
    <w:rsid w:val="7AC8DCD6"/>
    <w:rsid w:val="7AF59667"/>
    <w:rsid w:val="7AFDC685"/>
    <w:rsid w:val="7B49145D"/>
    <w:rsid w:val="7B52E305"/>
    <w:rsid w:val="7B664F9C"/>
    <w:rsid w:val="7B705A32"/>
    <w:rsid w:val="7B73D720"/>
    <w:rsid w:val="7BB28C15"/>
    <w:rsid w:val="7BD1DC37"/>
    <w:rsid w:val="7C42C3DE"/>
    <w:rsid w:val="7CAA6591"/>
    <w:rsid w:val="7CBA389F"/>
    <w:rsid w:val="7CED7B74"/>
    <w:rsid w:val="7D27B378"/>
    <w:rsid w:val="7D2B1D3F"/>
    <w:rsid w:val="7D3C9426"/>
    <w:rsid w:val="7D782903"/>
    <w:rsid w:val="7D7CB4D7"/>
    <w:rsid w:val="7DAC0C9C"/>
    <w:rsid w:val="7DC9C2F0"/>
    <w:rsid w:val="7E0746DD"/>
    <w:rsid w:val="7E098CAB"/>
    <w:rsid w:val="7E185434"/>
    <w:rsid w:val="7E197F07"/>
    <w:rsid w:val="7E361EFC"/>
    <w:rsid w:val="7E6E05CE"/>
    <w:rsid w:val="7E8797A5"/>
    <w:rsid w:val="7E8A6369"/>
    <w:rsid w:val="7E99655B"/>
    <w:rsid w:val="7EF75A0C"/>
    <w:rsid w:val="7F057CAD"/>
    <w:rsid w:val="7F0E2868"/>
    <w:rsid w:val="7F28BD93"/>
    <w:rsid w:val="7F4705F3"/>
    <w:rsid w:val="7F6AC294"/>
    <w:rsid w:val="7F81B480"/>
    <w:rsid w:val="7F998122"/>
    <w:rsid w:val="7FC6190C"/>
    <w:rsid w:val="7FC679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5BDB"/>
  <w15:chartTrackingRefBased/>
  <w15:docId w15:val="{DEF490FB-7204-4BFE-9B12-0549D56D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681E9F"/>
    <w:pPr>
      <w:keepNext/>
      <w:keepLines/>
      <w:spacing w:before="312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C9187A"/>
    <w:pPr>
      <w:keepNext/>
      <w:keepLines/>
      <w:spacing w:before="40" w:after="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9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C9187A"/>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2DB"/>
    <w:tblPr>
      <w:tblBorders>
        <w:top w:val="single" w:sz="4" w:space="0" w:color="DA576C" w:themeColor="accent4"/>
        <w:bottom w:val="single" w:sz="4" w:space="0" w:color="DA576C" w:themeColor="accent4"/>
        <w:insideH w:val="single" w:sz="4" w:space="0" w:color="DA576C" w:themeColor="accent4"/>
      </w:tblBorders>
    </w:tbl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47568C"/>
    <w:rPr>
      <w:color w:val="2AB1BB" w:themeColor="accent1"/>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character" w:styleId="CommentReference">
    <w:name w:val="annotation reference"/>
    <w:basedOn w:val="DefaultParagraphFont"/>
    <w:uiPriority w:val="99"/>
    <w:semiHidden/>
    <w:unhideWhenUsed/>
    <w:rsid w:val="00177D90"/>
    <w:rPr>
      <w:sz w:val="16"/>
      <w:szCs w:val="16"/>
    </w:rPr>
  </w:style>
  <w:style w:type="paragraph" w:styleId="CommentText">
    <w:name w:val="annotation text"/>
    <w:basedOn w:val="Normal"/>
    <w:link w:val="CommentTextChar"/>
    <w:uiPriority w:val="99"/>
    <w:unhideWhenUsed/>
    <w:rsid w:val="00177D90"/>
    <w:pPr>
      <w:spacing w:before="0" w:after="160" w:line="240" w:lineRule="auto"/>
    </w:pPr>
    <w:rPr>
      <w:rFonts w:ascii="Calibri" w:hAnsi="Calibri" w:cstheme="minorHAnsi"/>
      <w:kern w:val="2"/>
      <w:sz w:val="20"/>
      <w:szCs w:val="20"/>
      <w14:ligatures w14:val="standardContextual"/>
    </w:rPr>
  </w:style>
  <w:style w:type="character" w:customStyle="1" w:styleId="CommentTextChar">
    <w:name w:val="Comment Text Char"/>
    <w:basedOn w:val="DefaultParagraphFont"/>
    <w:link w:val="CommentText"/>
    <w:uiPriority w:val="99"/>
    <w:rsid w:val="00177D90"/>
    <w:rPr>
      <w:rFonts w:ascii="Calibri" w:hAnsi="Calibri" w:cstheme="minorHAnsi"/>
      <w:kern w:val="2"/>
      <w:sz w:val="20"/>
      <w:szCs w:val="20"/>
      <w14:ligatures w14:val="standardContextual"/>
    </w:rPr>
  </w:style>
  <w:style w:type="paragraph" w:styleId="Revision">
    <w:name w:val="Revision"/>
    <w:hidden/>
    <w:uiPriority w:val="99"/>
    <w:semiHidden/>
    <w:rsid w:val="00177D90"/>
    <w:rPr>
      <w:rFonts w:ascii="Arial" w:hAnsi="Arial"/>
    </w:rPr>
  </w:style>
  <w:style w:type="table" w:styleId="TableGridLight">
    <w:name w:val="Grid Table Light"/>
    <w:basedOn w:val="TableNormal"/>
    <w:uiPriority w:val="40"/>
    <w:rsid w:val="005762F6"/>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paragraph" w:styleId="CommentSubject">
    <w:name w:val="annotation subject"/>
    <w:basedOn w:val="CommentText"/>
    <w:next w:val="CommentText"/>
    <w:link w:val="CommentSubjectChar"/>
    <w:uiPriority w:val="99"/>
    <w:semiHidden/>
    <w:unhideWhenUsed/>
    <w:rsid w:val="00EE7CEA"/>
    <w:pPr>
      <w:spacing w:before="120" w:after="120"/>
    </w:pPr>
    <w:rPr>
      <w:rFonts w:ascii="Arial" w:hAnsi="Arial" w:cstheme="minorBidi"/>
      <w:b/>
      <w:bCs/>
      <w:kern w:val="0"/>
      <w14:ligatures w14:val="none"/>
    </w:rPr>
  </w:style>
  <w:style w:type="character" w:customStyle="1" w:styleId="CommentSubjectChar">
    <w:name w:val="Comment Subject Char"/>
    <w:basedOn w:val="CommentTextChar"/>
    <w:link w:val="CommentSubject"/>
    <w:uiPriority w:val="99"/>
    <w:semiHidden/>
    <w:rsid w:val="00EE7CEA"/>
    <w:rPr>
      <w:rFonts w:ascii="Arial" w:hAnsi="Arial" w:cstheme="minorHAnsi"/>
      <w:b/>
      <w:bCs/>
      <w:kern w:val="2"/>
      <w:sz w:val="20"/>
      <w:szCs w:val="20"/>
      <w14:ligatures w14:val="standardContextual"/>
    </w:rPr>
  </w:style>
  <w:style w:type="character" w:styleId="FollowedHyperlink">
    <w:name w:val="FollowedHyperlink"/>
    <w:basedOn w:val="DefaultParagraphFont"/>
    <w:uiPriority w:val="99"/>
    <w:semiHidden/>
    <w:unhideWhenUsed/>
    <w:rsid w:val="00A30A68"/>
    <w:rPr>
      <w:color w:val="6D6D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consumer-protections-for-support-at-home-prices-fact-sheet-for-participa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yagedcare.gov.au/support-at-home-fee-estimat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support-at-home-service-list" TargetMode="External"/><Relationship Id="rId5" Type="http://schemas.openxmlformats.org/officeDocument/2006/relationships/numbering" Target="numbering.xml"/><Relationship Id="rId15" Type="http://schemas.openxmlformats.org/officeDocument/2006/relationships/hyperlink" Target="https://www.health.gov.au/resources/publications/support-at-home-service-lis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support-at-home/managing-support-at-home-services/changing-support-at-home-provider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OneDrive%20-%20Department%20of%20Health\Documents\Templates\Aged_Care_Rose_factsheet.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9085c8-530d-4d40-b8b9-63d5f51fab06" xsi:nil="true"/>
    <lcf76f155ced4ddcb4097134ff3c332f xmlns="64d0b66a-745c-439f-bf76-03889c346b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5" ma:contentTypeDescription="Create a new document." ma:contentTypeScope="" ma:versionID="2da61acac3676ef0b9905a3b1490aa56">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a146e316c6e52a6a82668bac804c82e5"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961e3b-617f-41a0-ad62-e895cdeb8372}"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719085c8-530d-4d40-b8b9-63d5f51fab06"/>
    <ds:schemaRef ds:uri="64d0b66a-745c-439f-bf76-03889c346bed"/>
  </ds:schemaRefs>
</ds:datastoreItem>
</file>

<file path=customXml/itemProps2.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3.xml><?xml version="1.0" encoding="utf-8"?>
<ds:datastoreItem xmlns:ds="http://schemas.openxmlformats.org/officeDocument/2006/customXml" ds:itemID="{5C8CA91C-09CB-405A-8BFE-B561085F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A4526-3B1A-4483-BC33-A89599EBB9EF}">
  <ds:schemaRefs>
    <ds:schemaRef ds:uri="http://schemas.microsoft.com/sharepoint/v3/contenttype/forms"/>
  </ds:schemaRefs>
</ds:datastoreItem>
</file>

<file path=docMetadata/LabelInfo.xml><?xml version="1.0" encoding="utf-8"?>
<clbl:labelList xmlns:clbl="http://schemas.microsoft.com/office/2020/mipLabelMetadata">
  <clbl:label id="{540cdab9-3592-4269-8944-10949a3bf55a}" enabled="1" method="Privileged" siteId="{311f614e-2687-4905-bb5c-f592370e0d41}" contentBits="3" removed="0"/>
</clbl:labelList>
</file>

<file path=docProps/app.xml><?xml version="1.0" encoding="utf-8"?>
<Properties xmlns="http://schemas.openxmlformats.org/officeDocument/2006/extended-properties" xmlns:vt="http://schemas.openxmlformats.org/officeDocument/2006/docPropsVTypes">
  <Template>Aged_Care_Rose_factsheet.dotx</Template>
  <TotalTime>6</TotalTime>
  <Pages>8</Pages>
  <Words>1760</Words>
  <Characters>9145</Characters>
  <Application>Microsoft Office Word</Application>
  <DocSecurity>0</DocSecurity>
  <Lines>570</Lines>
  <Paragraphs>500</Paragraphs>
  <ScaleCrop>false</ScaleCrop>
  <HeadingPairs>
    <vt:vector size="2" baseType="variant">
      <vt:variant>
        <vt:lpstr>Title</vt:lpstr>
      </vt:variant>
      <vt:variant>
        <vt:i4>1</vt:i4>
      </vt:variant>
    </vt:vector>
  </HeadingPairs>
  <TitlesOfParts>
    <vt:vector size="1" baseType="lpstr">
      <vt:lpstr>Summary of indicative Support at Home prices</vt:lpstr>
    </vt:vector>
  </TitlesOfParts>
  <Company/>
  <LinksUpToDate>false</LinksUpToDate>
  <CharactersWithSpaces>10430</CharactersWithSpaces>
  <SharedDoc>false</SharedDoc>
  <HLinks>
    <vt:vector size="30" baseType="variant">
      <vt:variant>
        <vt:i4>1704003</vt:i4>
      </vt:variant>
      <vt:variant>
        <vt:i4>12</vt:i4>
      </vt:variant>
      <vt:variant>
        <vt:i4>0</vt:i4>
      </vt:variant>
      <vt:variant>
        <vt:i4>5</vt:i4>
      </vt:variant>
      <vt:variant>
        <vt:lpwstr>https://www.health.gov.au/resources/publications/support-at-home-service-list</vt:lpwstr>
      </vt:variant>
      <vt:variant>
        <vt:lpwstr/>
      </vt:variant>
      <vt:variant>
        <vt:i4>6553635</vt:i4>
      </vt:variant>
      <vt:variant>
        <vt:i4>9</vt:i4>
      </vt:variant>
      <vt:variant>
        <vt:i4>0</vt:i4>
      </vt:variant>
      <vt:variant>
        <vt:i4>5</vt:i4>
      </vt:variant>
      <vt:variant>
        <vt:lpwstr>https://www.health.gov.au/our-work/support-at-home/managing-support-at-home-services/changing-support-at-home-providers</vt:lpwstr>
      </vt:variant>
      <vt:variant>
        <vt:lpwstr/>
      </vt:variant>
      <vt:variant>
        <vt:i4>6160399</vt:i4>
      </vt:variant>
      <vt:variant>
        <vt:i4>6</vt:i4>
      </vt:variant>
      <vt:variant>
        <vt:i4>0</vt:i4>
      </vt:variant>
      <vt:variant>
        <vt:i4>5</vt:i4>
      </vt:variant>
      <vt:variant>
        <vt:lpwstr>https://www.health.gov.au/resources/publications/consumer-protections-for-support-at-home-prices-fact-sheet-for-participants</vt:lpwstr>
      </vt:variant>
      <vt:variant>
        <vt:lpwstr/>
      </vt:variant>
      <vt:variant>
        <vt:i4>3342455</vt:i4>
      </vt:variant>
      <vt:variant>
        <vt:i4>3</vt:i4>
      </vt:variant>
      <vt:variant>
        <vt:i4>0</vt:i4>
      </vt:variant>
      <vt:variant>
        <vt:i4>5</vt:i4>
      </vt:variant>
      <vt:variant>
        <vt:lpwstr>https://www.myagedcare.gov.au/support-at-home-fee-estimator</vt:lpwstr>
      </vt:variant>
      <vt:variant>
        <vt:lpwstr/>
      </vt:variant>
      <vt:variant>
        <vt:i4>1704003</vt:i4>
      </vt:variant>
      <vt:variant>
        <vt:i4>0</vt:i4>
      </vt:variant>
      <vt:variant>
        <vt:i4>0</vt:i4>
      </vt:variant>
      <vt:variant>
        <vt:i4>5</vt:i4>
      </vt:variant>
      <vt:variant>
        <vt:lpwstr>https://www.health.gov.au/resources/publications/support-at-home-service-list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indicative Support at Home prices</dc:title>
  <dc:subject>Aged care</dc:subject>
  <dc:creator>Australian Government Department of Health, Disability and Ageing</dc:creator>
  <cp:keywords>Aged care, Aged care reforms</cp:keywords>
  <dc:description/>
  <cp:revision>5</cp:revision>
  <cp:lastPrinted>2025-10-18T04:33:00Z</cp:lastPrinted>
  <dcterms:created xsi:type="dcterms:W3CDTF">2026-05-19T03:56:00Z</dcterms:created>
  <dcterms:modified xsi:type="dcterms:W3CDTF">2026-05-19T04:54:00Z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3f9b465b,191efe60,56ce2a7e,116a8a5c,5ba60d44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4d901791,3178d0cd,1e3a8580,1ef5dd6c,67397fc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2025-09-08T06:55:44Z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641eaea0-3a67-4c7c-871a-ec0bc6ea3d7f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