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369AF46A" w:rsidR="00BA2732" w:rsidRPr="00BD6F9F" w:rsidRDefault="009A62D2" w:rsidP="005622C5">
      <w:pPr>
        <w:pStyle w:val="Title"/>
        <w:spacing w:before="0"/>
      </w:pPr>
      <w:r w:rsidRPr="00BD6F9F">
        <w:t>Middle East respiratory syndrome (MERS)</w:t>
      </w:r>
    </w:p>
    <w:p w14:paraId="05F407BC" w14:textId="6ED78696" w:rsidR="0029608E" w:rsidRPr="00BD6F9F" w:rsidRDefault="008E5A06" w:rsidP="009F1795">
      <w:pPr>
        <w:pStyle w:val="Intropara0"/>
        <w:spacing w:before="240" w:after="0"/>
        <w:rPr>
          <w:sz w:val="32"/>
          <w:szCs w:val="32"/>
        </w:rPr>
      </w:pPr>
      <w:r w:rsidRPr="00BD6F9F">
        <w:rPr>
          <w:sz w:val="32"/>
          <w:szCs w:val="32"/>
        </w:rPr>
        <w:t>Information for travellers</w:t>
      </w:r>
    </w:p>
    <w:p w14:paraId="77339E29" w14:textId="78513054" w:rsidR="009F1795" w:rsidRDefault="007C6DE4" w:rsidP="007B452A">
      <w:pPr>
        <w:spacing w:after="240" w:line="259" w:lineRule="auto"/>
      </w:pPr>
      <w:r>
        <w:t>April</w:t>
      </w:r>
      <w:r w:rsidR="007177C5">
        <w:t xml:space="preserve"> 2026</w:t>
      </w:r>
    </w:p>
    <w:p w14:paraId="7C34A34A" w14:textId="64FCC9E6" w:rsidR="00B5103A" w:rsidRDefault="00B5103A" w:rsidP="008D629E">
      <w:pPr>
        <w:pStyle w:val="Paragraphtext"/>
      </w:pPr>
      <w:r w:rsidRPr="00B5103A">
        <w:t>MERS is a rare but serious respiratory infection</w:t>
      </w:r>
      <w:r w:rsidR="008D629E">
        <w:t xml:space="preserve"> </w:t>
      </w:r>
      <w:r w:rsidR="008D629E" w:rsidRPr="008D629E">
        <w:t>usually </w:t>
      </w:r>
      <w:r w:rsidR="00255BD1" w:rsidRPr="007B452A">
        <w:t>spread</w:t>
      </w:r>
      <w:r w:rsidR="008D629E" w:rsidRPr="008D629E">
        <w:t> to people from infected camels in the Middle East</w:t>
      </w:r>
      <w:r w:rsidR="008D629E">
        <w:t>.</w:t>
      </w:r>
    </w:p>
    <w:p w14:paraId="3A6A1899" w14:textId="3A0F68CF" w:rsidR="00406A15" w:rsidRDefault="00406A15" w:rsidP="00406A15">
      <w:pPr>
        <w:pStyle w:val="Paragraphtext"/>
      </w:pPr>
      <w:r>
        <w:t>If you have returned from an area affected by MERS, you should:</w:t>
      </w:r>
    </w:p>
    <w:p w14:paraId="133E6FD7" w14:textId="77777777" w:rsidR="00406A15" w:rsidRDefault="00406A15" w:rsidP="00406A15">
      <w:pPr>
        <w:pStyle w:val="Paragraphtext"/>
        <w:numPr>
          <w:ilvl w:val="0"/>
          <w:numId w:val="27"/>
        </w:numPr>
      </w:pPr>
      <w:r>
        <w:t>see your doctor immediately if you feel unwell and develop any of the symptoms, especially if you have a weakened immune system. Tell your doctor you have travelled.</w:t>
      </w:r>
    </w:p>
    <w:p w14:paraId="5D553ECE" w14:textId="77777777" w:rsidR="00406A15" w:rsidRDefault="00406A15" w:rsidP="00406A15">
      <w:pPr>
        <w:pStyle w:val="Paragraphtext"/>
        <w:numPr>
          <w:ilvl w:val="0"/>
          <w:numId w:val="27"/>
        </w:numPr>
      </w:pPr>
      <w:r>
        <w:t>talk to a Biosecurity Officer at your port of arrival if you feel unwell when you arrive in Australia.</w:t>
      </w:r>
    </w:p>
    <w:p w14:paraId="2A574B6A" w14:textId="77777777" w:rsidR="00406A15" w:rsidRDefault="00406A15" w:rsidP="00406A15">
      <w:pPr>
        <w:pStyle w:val="Paragraphtext"/>
        <w:numPr>
          <w:ilvl w:val="0"/>
          <w:numId w:val="27"/>
        </w:numPr>
      </w:pPr>
      <w:r>
        <w:t>keep this card for up to 14 days after you have left the MERS affected area as symptoms may take this long to develop.</w:t>
      </w:r>
    </w:p>
    <w:p w14:paraId="5C6FCD1E" w14:textId="77777777" w:rsidR="00406A15" w:rsidRDefault="00406A15" w:rsidP="00406A15">
      <w:pPr>
        <w:pStyle w:val="Paragraphtext"/>
      </w:pPr>
      <w:r>
        <w:t>Symptoms of MERS are:</w:t>
      </w:r>
    </w:p>
    <w:p w14:paraId="481CDF86" w14:textId="77777777" w:rsidR="00406A15" w:rsidRDefault="00406A15" w:rsidP="007B452A">
      <w:pPr>
        <w:pStyle w:val="Paragraphtext"/>
        <w:numPr>
          <w:ilvl w:val="0"/>
          <w:numId w:val="28"/>
        </w:numPr>
        <w:ind w:left="714" w:hanging="357"/>
      </w:pPr>
      <w:r>
        <w:t>fever</w:t>
      </w:r>
    </w:p>
    <w:p w14:paraId="16B7F98A" w14:textId="77777777" w:rsidR="00406A15" w:rsidRDefault="00406A15" w:rsidP="007B452A">
      <w:pPr>
        <w:pStyle w:val="Paragraphtext"/>
        <w:numPr>
          <w:ilvl w:val="0"/>
          <w:numId w:val="28"/>
        </w:numPr>
        <w:ind w:left="714" w:hanging="357"/>
      </w:pPr>
      <w:r>
        <w:t>cough</w:t>
      </w:r>
    </w:p>
    <w:p w14:paraId="2AECDF27" w14:textId="5DB80A17" w:rsidR="00406A15" w:rsidRDefault="006C5A6F" w:rsidP="007B452A">
      <w:pPr>
        <w:pStyle w:val="Paragraphtext"/>
        <w:numPr>
          <w:ilvl w:val="0"/>
          <w:numId w:val="28"/>
        </w:numPr>
        <w:ind w:left="714" w:hanging="357"/>
      </w:pPr>
      <w:r>
        <w:t>new shortness of breath</w:t>
      </w:r>
    </w:p>
    <w:p w14:paraId="5C39A199" w14:textId="77777777" w:rsidR="00406A15" w:rsidRDefault="00406A15" w:rsidP="007B452A">
      <w:pPr>
        <w:pStyle w:val="Paragraphtext"/>
        <w:numPr>
          <w:ilvl w:val="0"/>
          <w:numId w:val="28"/>
        </w:numPr>
        <w:ind w:left="714" w:hanging="357"/>
      </w:pPr>
      <w:r>
        <w:t xml:space="preserve">diarrhoea. </w:t>
      </w:r>
    </w:p>
    <w:p w14:paraId="5F0703C3" w14:textId="4D203C77" w:rsidR="00406A15" w:rsidRPr="00836349" w:rsidRDefault="00406A15" w:rsidP="007B452A">
      <w:pPr>
        <w:pStyle w:val="Intropara0"/>
        <w:spacing w:before="160" w:after="160"/>
        <w:rPr>
          <w:szCs w:val="28"/>
        </w:rPr>
      </w:pPr>
      <w:r w:rsidRPr="00836349">
        <w:rPr>
          <w:szCs w:val="28"/>
        </w:rPr>
        <w:t>If you are travelling to</w:t>
      </w:r>
      <w:r w:rsidR="00E250CD">
        <w:rPr>
          <w:szCs w:val="28"/>
        </w:rPr>
        <w:t>,</w:t>
      </w:r>
      <w:r w:rsidRPr="00836349">
        <w:rPr>
          <w:szCs w:val="28"/>
        </w:rPr>
        <w:t xml:space="preserve"> or live in</w:t>
      </w:r>
      <w:r w:rsidR="00E250CD">
        <w:rPr>
          <w:szCs w:val="28"/>
        </w:rPr>
        <w:t>,</w:t>
      </w:r>
      <w:r w:rsidRPr="00836349">
        <w:rPr>
          <w:szCs w:val="28"/>
        </w:rPr>
        <w:t xml:space="preserve"> an area overseas that is affected by MERS, you should:</w:t>
      </w:r>
    </w:p>
    <w:p w14:paraId="77C68825" w14:textId="77777777" w:rsidR="00D9272C" w:rsidRPr="00BD6F9F" w:rsidRDefault="00D9272C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</w:rPr>
        <w:t>PROTECT YOURSELF</w:t>
      </w:r>
    </w:p>
    <w:p w14:paraId="1661DCA5" w14:textId="77777777" w:rsidR="00D9272C" w:rsidRPr="006564C5" w:rsidRDefault="00D9272C" w:rsidP="00D9272C">
      <w:pPr>
        <w:pStyle w:val="Paragraphtext"/>
        <w:numPr>
          <w:ilvl w:val="0"/>
          <w:numId w:val="29"/>
        </w:numPr>
      </w:pPr>
      <w:r w:rsidRPr="006564C5">
        <w:t>Avoid close contact with sick people and sick animals.</w:t>
      </w:r>
    </w:p>
    <w:p w14:paraId="435A5A51" w14:textId="77777777" w:rsidR="00D9272C" w:rsidRPr="006564C5" w:rsidRDefault="00D9272C" w:rsidP="00D9272C">
      <w:pPr>
        <w:pStyle w:val="Paragraphtext"/>
        <w:numPr>
          <w:ilvl w:val="0"/>
          <w:numId w:val="29"/>
        </w:numPr>
      </w:pPr>
      <w:r>
        <w:t>Wash your hands often with soap and water or use hand sanitiser after any contact with camels or camel products.</w:t>
      </w:r>
    </w:p>
    <w:p w14:paraId="7C47ADFD" w14:textId="7867ECB1" w:rsidR="00D9272C" w:rsidRPr="006564C5" w:rsidRDefault="00D9272C" w:rsidP="00D9272C">
      <w:pPr>
        <w:pStyle w:val="Paragraphtext"/>
        <w:numPr>
          <w:ilvl w:val="0"/>
          <w:numId w:val="29"/>
        </w:numPr>
      </w:pPr>
      <w:r w:rsidRPr="006564C5">
        <w:t xml:space="preserve">Avoid raw camel milk, undercooked camel meat and anything contaminated with camel </w:t>
      </w:r>
      <w:r w:rsidR="008D1F00">
        <w:t>urine</w:t>
      </w:r>
      <w:r w:rsidRPr="006564C5">
        <w:t>.</w:t>
      </w:r>
    </w:p>
    <w:p w14:paraId="64EAB792" w14:textId="77777777" w:rsidR="00D9272C" w:rsidRDefault="00D9272C" w:rsidP="00D9272C">
      <w:pPr>
        <w:pStyle w:val="Paragraphtext"/>
        <w:numPr>
          <w:ilvl w:val="0"/>
          <w:numId w:val="29"/>
        </w:numPr>
      </w:pPr>
      <w:r>
        <w:t xml:space="preserve">Keep </w:t>
      </w:r>
      <w:proofErr w:type="gramStart"/>
      <w:r>
        <w:t>up-to-date</w:t>
      </w:r>
      <w:proofErr w:type="gramEnd"/>
      <w:r>
        <w:t xml:space="preserve"> with all routine and travel vaccinations.</w:t>
      </w:r>
    </w:p>
    <w:p w14:paraId="1B915533" w14:textId="77777777" w:rsidR="00D9272C" w:rsidRPr="00BD6F9F" w:rsidRDefault="00D9272C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</w:rPr>
        <w:t>STOP THE SPREAD</w:t>
      </w:r>
    </w:p>
    <w:p w14:paraId="317E545A" w14:textId="77777777" w:rsidR="00D9272C" w:rsidRPr="006564C5" w:rsidRDefault="00D9272C" w:rsidP="00D9272C">
      <w:pPr>
        <w:pStyle w:val="Paragraphtext"/>
        <w:numPr>
          <w:ilvl w:val="0"/>
          <w:numId w:val="30"/>
        </w:numPr>
      </w:pPr>
      <w:r w:rsidRPr="006564C5">
        <w:t>If you are sick, avoid contact with other people.</w:t>
      </w:r>
    </w:p>
    <w:p w14:paraId="5676DDD5" w14:textId="77777777" w:rsidR="00D9272C" w:rsidRPr="006564C5" w:rsidRDefault="00D9272C" w:rsidP="00D9272C">
      <w:pPr>
        <w:pStyle w:val="Paragraphtext"/>
        <w:numPr>
          <w:ilvl w:val="0"/>
          <w:numId w:val="30"/>
        </w:numPr>
      </w:pPr>
      <w:r w:rsidRPr="006564C5">
        <w:t>Wash hands regularly with soap and water or use hand sanitiser.</w:t>
      </w:r>
    </w:p>
    <w:p w14:paraId="292905C1" w14:textId="77777777" w:rsidR="00D9272C" w:rsidRPr="00BD6F9F" w:rsidRDefault="00D9272C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</w:rPr>
        <w:t>SEEK MEDICAL ADVICE</w:t>
      </w:r>
    </w:p>
    <w:p w14:paraId="25CE7AA2" w14:textId="77777777" w:rsidR="00D9272C" w:rsidRPr="006564C5" w:rsidRDefault="00D9272C" w:rsidP="00D9272C">
      <w:pPr>
        <w:pStyle w:val="Paragraphtext"/>
        <w:numPr>
          <w:ilvl w:val="0"/>
          <w:numId w:val="31"/>
        </w:numPr>
      </w:pPr>
      <w:r w:rsidRPr="006564C5">
        <w:t>If you develop symptoms of MERS infection, seek medical advice.</w:t>
      </w:r>
    </w:p>
    <w:p w14:paraId="7D435132" w14:textId="77777777" w:rsidR="00D9272C" w:rsidRPr="00BD6F9F" w:rsidRDefault="00D9272C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</w:rPr>
        <w:t>KEEP INFORMED</w:t>
      </w:r>
    </w:p>
    <w:p w14:paraId="11969D56" w14:textId="440EB585" w:rsidR="0029608E" w:rsidRPr="005E10E6" w:rsidRDefault="00D9272C" w:rsidP="009E32A4">
      <w:pPr>
        <w:pStyle w:val="Paragraphtext"/>
        <w:rPr>
          <w:color w:val="auto"/>
          <w:szCs w:val="21"/>
        </w:rPr>
      </w:pPr>
      <w:r w:rsidRPr="005622C5">
        <w:t>Check</w:t>
      </w:r>
      <w:r w:rsidRPr="00BD6F9F">
        <w:rPr>
          <w:color w:val="auto"/>
          <w:szCs w:val="21"/>
        </w:rPr>
        <w:t xml:space="preserve"> </w:t>
      </w:r>
      <w:hyperlink r:id="rId11" w:tgtFrame="_blank" w:history="1">
        <w:r w:rsidR="005446E6" w:rsidRPr="005622C5">
          <w:rPr>
            <w:rStyle w:val="Hyperlink"/>
            <w:color w:val="276066" w:themeColor="accent2" w:themeShade="BF"/>
            <w:szCs w:val="21"/>
          </w:rPr>
          <w:t>www.health.gov.au/MERS</w:t>
        </w:r>
      </w:hyperlink>
      <w:r w:rsidR="005446E6">
        <w:rPr>
          <w:color w:val="auto"/>
          <w:szCs w:val="21"/>
        </w:rPr>
        <w:t xml:space="preserve"> </w:t>
      </w:r>
      <w:r w:rsidRPr="00BD6F9F">
        <w:rPr>
          <w:color w:val="auto"/>
          <w:szCs w:val="21"/>
        </w:rPr>
        <w:t>for regular updates.</w:t>
      </w:r>
    </w:p>
    <w:sectPr w:rsidR="0029608E" w:rsidRPr="005E10E6" w:rsidSect="009E32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33C7" w14:textId="77777777" w:rsidR="00BF42F9" w:rsidRDefault="00BF42F9" w:rsidP="006B56BB">
      <w:r>
        <w:separator/>
      </w:r>
    </w:p>
    <w:p w14:paraId="3DD7414B" w14:textId="77777777" w:rsidR="00BF42F9" w:rsidRDefault="00BF42F9"/>
  </w:endnote>
  <w:endnote w:type="continuationSeparator" w:id="0">
    <w:p w14:paraId="7EE5F9E7" w14:textId="77777777" w:rsidR="00BF42F9" w:rsidRDefault="00BF42F9" w:rsidP="006B56BB">
      <w:r>
        <w:continuationSeparator/>
      </w:r>
    </w:p>
    <w:p w14:paraId="57B10196" w14:textId="77777777" w:rsidR="00BF42F9" w:rsidRDefault="00BF42F9"/>
  </w:endnote>
  <w:endnote w:type="continuationNotice" w:id="1">
    <w:p w14:paraId="7DC188AA" w14:textId="77777777" w:rsidR="00BF42F9" w:rsidRDefault="00BF4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03ED3685" w:rsidR="001D22F6" w:rsidRDefault="003F4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513454" wp14:editId="4C5154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F238B" w14:textId="221358F9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1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74F238B" w14:textId="221358F9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BC4B" w14:textId="7F60F07C" w:rsidR="00F14140" w:rsidRDefault="00F14140">
    <w:pPr>
      <w:pStyle w:val="Footer"/>
    </w:pPr>
    <w:r w:rsidRPr="00DF2928">
      <w:rPr>
        <w:sz w:val="18"/>
        <w:szCs w:val="18"/>
      </w:rPr>
      <w:t>Department of Health, Disability and Ageing – Information about MERS for General Practice</w:t>
    </w:r>
    <w:r>
      <w:t xml:space="preserve"> </w:t>
    </w:r>
    <w:r>
      <w:tab/>
    </w:r>
    <w:sdt>
      <w:sdtPr>
        <w:id w:val="12501666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  <w:p w14:paraId="28821941" w14:textId="088566F7" w:rsidR="00B53987" w:rsidRDefault="00B53987" w:rsidP="00B53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2E318D86" w:rsidR="00B53987" w:rsidRDefault="00AA262B" w:rsidP="00B53987">
    <w:pPr>
      <w:pStyle w:val="Footer"/>
    </w:pPr>
    <w:r w:rsidRPr="00630E0F">
      <w:rPr>
        <w:sz w:val="16"/>
        <w:szCs w:val="16"/>
      </w:rPr>
      <w:t>Department of Health</w:t>
    </w:r>
    <w:r w:rsidR="00313F8B" w:rsidRPr="00630E0F">
      <w:rPr>
        <w:sz w:val="16"/>
        <w:szCs w:val="16"/>
      </w:rPr>
      <w:t xml:space="preserve">, Disability and </w:t>
    </w:r>
    <w:r w:rsidRPr="00630E0F">
      <w:rPr>
        <w:sz w:val="16"/>
        <w:szCs w:val="16"/>
      </w:rPr>
      <w:t>Age</w:t>
    </w:r>
    <w:r w:rsidR="00313F8B" w:rsidRPr="00630E0F">
      <w:rPr>
        <w:sz w:val="16"/>
        <w:szCs w:val="16"/>
      </w:rPr>
      <w:t>ing</w:t>
    </w:r>
    <w:r w:rsidRPr="00630E0F">
      <w:rPr>
        <w:sz w:val="16"/>
        <w:szCs w:val="16"/>
      </w:rPr>
      <w:t xml:space="preserve"> </w:t>
    </w:r>
    <w:r w:rsidR="00B53987" w:rsidRPr="00630E0F">
      <w:rPr>
        <w:sz w:val="16"/>
        <w:szCs w:val="16"/>
      </w:rPr>
      <w:t xml:space="preserve">– </w:t>
    </w:r>
    <w:proofErr w:type="gramStart"/>
    <w:r w:rsidR="00397AB5" w:rsidRPr="00630E0F">
      <w:rPr>
        <w:sz w:val="16"/>
        <w:szCs w:val="16"/>
      </w:rPr>
      <w:t>Travellers</w:t>
    </w:r>
    <w:proofErr w:type="gramEnd"/>
    <w:r w:rsidR="00397AB5" w:rsidRPr="00630E0F">
      <w:rPr>
        <w:sz w:val="16"/>
        <w:szCs w:val="16"/>
      </w:rPr>
      <w:t xml:space="preserve"> information card - English</w:t>
    </w:r>
    <w:r w:rsidR="00F14140">
      <w:t xml:space="preserve"> 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7DAF" w14:textId="77777777" w:rsidR="00BF42F9" w:rsidRDefault="00BF42F9" w:rsidP="006B56BB">
      <w:r>
        <w:separator/>
      </w:r>
    </w:p>
    <w:p w14:paraId="427152D4" w14:textId="77777777" w:rsidR="00BF42F9" w:rsidRDefault="00BF42F9"/>
  </w:footnote>
  <w:footnote w:type="continuationSeparator" w:id="0">
    <w:p w14:paraId="1C37ECC9" w14:textId="77777777" w:rsidR="00BF42F9" w:rsidRDefault="00BF42F9" w:rsidP="006B56BB">
      <w:r>
        <w:continuationSeparator/>
      </w:r>
    </w:p>
    <w:p w14:paraId="28839923" w14:textId="77777777" w:rsidR="00BF42F9" w:rsidRDefault="00BF42F9"/>
  </w:footnote>
  <w:footnote w:type="continuationNotice" w:id="1">
    <w:p w14:paraId="3C22EE10" w14:textId="77777777" w:rsidR="00BF42F9" w:rsidRDefault="00BF4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40C7E277" w:rsidR="001D22F6" w:rsidRDefault="003F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47B5D0" wp14:editId="080D27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3B4D7" w14:textId="6F9D7E8F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B5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39E3B4D7" w14:textId="6F9D7E8F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12268085" w:rsidR="008E0C77" w:rsidRDefault="003F4A5F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1D2097" wp14:editId="6A046D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17965" w14:textId="378AFC79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D20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54B17965" w14:textId="378AFC79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057D3D33" w:rsidR="00B53987" w:rsidRDefault="00313F8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6F27E1F5" wp14:editId="3F77896B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803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4A2B"/>
    <w:multiLevelType w:val="hybridMultilevel"/>
    <w:tmpl w:val="19CC0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3D9"/>
    <w:multiLevelType w:val="hybridMultilevel"/>
    <w:tmpl w:val="C7AA4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93CBE"/>
    <w:multiLevelType w:val="hybridMultilevel"/>
    <w:tmpl w:val="228EE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477E"/>
    <w:multiLevelType w:val="hybridMultilevel"/>
    <w:tmpl w:val="FF2AB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651244"/>
    <w:multiLevelType w:val="hybridMultilevel"/>
    <w:tmpl w:val="6BD8D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7"/>
  </w:num>
  <w:num w:numId="3" w16cid:durableId="99111382">
    <w:abstractNumId w:val="20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5"/>
  </w:num>
  <w:num w:numId="8" w16cid:durableId="1674914654">
    <w:abstractNumId w:val="18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2"/>
  </w:num>
  <w:num w:numId="17" w16cid:durableId="1161384352">
    <w:abstractNumId w:val="11"/>
  </w:num>
  <w:num w:numId="18" w16cid:durableId="1115442587">
    <w:abstractNumId w:val="12"/>
  </w:num>
  <w:num w:numId="19" w16cid:durableId="913049504">
    <w:abstractNumId w:val="13"/>
  </w:num>
  <w:num w:numId="20" w16cid:durableId="1185171215">
    <w:abstractNumId w:val="11"/>
  </w:num>
  <w:num w:numId="21" w16cid:durableId="1306743019">
    <w:abstractNumId w:val="13"/>
  </w:num>
  <w:num w:numId="22" w16cid:durableId="1809544992">
    <w:abstractNumId w:val="22"/>
  </w:num>
  <w:num w:numId="23" w16cid:durableId="638191149">
    <w:abstractNumId w:val="17"/>
  </w:num>
  <w:num w:numId="24" w16cid:durableId="503975017">
    <w:abstractNumId w:val="20"/>
  </w:num>
  <w:num w:numId="25" w16cid:durableId="215359669">
    <w:abstractNumId w:val="8"/>
  </w:num>
  <w:num w:numId="26" w16cid:durableId="352608886">
    <w:abstractNumId w:val="16"/>
  </w:num>
  <w:num w:numId="27" w16cid:durableId="1252397720">
    <w:abstractNumId w:val="10"/>
  </w:num>
  <w:num w:numId="28" w16cid:durableId="770123121">
    <w:abstractNumId w:val="14"/>
  </w:num>
  <w:num w:numId="29" w16cid:durableId="774712024">
    <w:abstractNumId w:val="21"/>
  </w:num>
  <w:num w:numId="30" w16cid:durableId="888883628">
    <w:abstractNumId w:val="19"/>
  </w:num>
  <w:num w:numId="31" w16cid:durableId="5010936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7F3"/>
    <w:rsid w:val="000E2C66"/>
    <w:rsid w:val="000F123C"/>
    <w:rsid w:val="000F2FED"/>
    <w:rsid w:val="000F4AA4"/>
    <w:rsid w:val="001028AD"/>
    <w:rsid w:val="0010297F"/>
    <w:rsid w:val="00104EAA"/>
    <w:rsid w:val="0010616D"/>
    <w:rsid w:val="00110478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C0326"/>
    <w:rsid w:val="001C192F"/>
    <w:rsid w:val="001C3C42"/>
    <w:rsid w:val="001D22F6"/>
    <w:rsid w:val="001D4BFD"/>
    <w:rsid w:val="001D7869"/>
    <w:rsid w:val="001E057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2828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3923"/>
    <w:rsid w:val="00454B9B"/>
    <w:rsid w:val="00457858"/>
    <w:rsid w:val="00460B0B"/>
    <w:rsid w:val="00461023"/>
    <w:rsid w:val="00462FAC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2051D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24B52"/>
    <w:rsid w:val="00630794"/>
    <w:rsid w:val="00630E0F"/>
    <w:rsid w:val="00631DF4"/>
    <w:rsid w:val="00634175"/>
    <w:rsid w:val="006407F5"/>
    <w:rsid w:val="006408AC"/>
    <w:rsid w:val="006511B6"/>
    <w:rsid w:val="00657FF8"/>
    <w:rsid w:val="00670D99"/>
    <w:rsid w:val="00670E2B"/>
    <w:rsid w:val="006734BB"/>
    <w:rsid w:val="0067697A"/>
    <w:rsid w:val="006821EB"/>
    <w:rsid w:val="00686113"/>
    <w:rsid w:val="00687183"/>
    <w:rsid w:val="006B2286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177C5"/>
    <w:rsid w:val="00720D08"/>
    <w:rsid w:val="007263B9"/>
    <w:rsid w:val="007334F8"/>
    <w:rsid w:val="007339CD"/>
    <w:rsid w:val="007359D8"/>
    <w:rsid w:val="007362D4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6C4B"/>
    <w:rsid w:val="008127AF"/>
    <w:rsid w:val="00812B46"/>
    <w:rsid w:val="00815700"/>
    <w:rsid w:val="00820C78"/>
    <w:rsid w:val="008264EB"/>
    <w:rsid w:val="00826B8F"/>
    <w:rsid w:val="00831E8A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C3542"/>
    <w:rsid w:val="009C6F10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734"/>
    <w:rsid w:val="00B16A51"/>
    <w:rsid w:val="00B32222"/>
    <w:rsid w:val="00B3618D"/>
    <w:rsid w:val="00B36233"/>
    <w:rsid w:val="00B42851"/>
    <w:rsid w:val="00B45AC7"/>
    <w:rsid w:val="00B5103A"/>
    <w:rsid w:val="00B5372F"/>
    <w:rsid w:val="00B53987"/>
    <w:rsid w:val="00B61129"/>
    <w:rsid w:val="00B67E7F"/>
    <w:rsid w:val="00B73559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D0617"/>
    <w:rsid w:val="00BD2E9B"/>
    <w:rsid w:val="00BD38C4"/>
    <w:rsid w:val="00BD6F9F"/>
    <w:rsid w:val="00BD7FB2"/>
    <w:rsid w:val="00BF42F9"/>
    <w:rsid w:val="00C00930"/>
    <w:rsid w:val="00C060AD"/>
    <w:rsid w:val="00C113BF"/>
    <w:rsid w:val="00C129A4"/>
    <w:rsid w:val="00C2176E"/>
    <w:rsid w:val="00C23430"/>
    <w:rsid w:val="00C27D67"/>
    <w:rsid w:val="00C4631F"/>
    <w:rsid w:val="00C47CDE"/>
    <w:rsid w:val="00C50E16"/>
    <w:rsid w:val="00C51052"/>
    <w:rsid w:val="00C55258"/>
    <w:rsid w:val="00C828DB"/>
    <w:rsid w:val="00C82EEB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0CD"/>
    <w:rsid w:val="00E25B1F"/>
    <w:rsid w:val="00E27FEA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213A"/>
    <w:rsid w:val="00EC2E29"/>
    <w:rsid w:val="00EC5142"/>
    <w:rsid w:val="00EC7744"/>
    <w:rsid w:val="00ED0DAD"/>
    <w:rsid w:val="00ED0F46"/>
    <w:rsid w:val="00ED2373"/>
    <w:rsid w:val="00ED58BC"/>
    <w:rsid w:val="00EE2EE9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F0AB0"/>
    <w:rsid w:val="00FF28AC"/>
    <w:rsid w:val="00FF777D"/>
    <w:rsid w:val="00FF7F62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D5990A83-CEC4-4F89-9041-BFB9F91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0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5FCA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B5A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AF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AFC"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rsid w:val="00406A15"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8d7ab73-b36c-46e9-8c16-6666f003975b"/>
    <ds:schemaRef ds:uri="a39d4ebf-2015-4a38-bafe-179b9e71124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0F9C59-9BE2-4DDE-8D39-997EDAF8811E}"/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</TotalTime>
  <Pages>1</Pages>
  <Words>236</Words>
  <Characters>1239</Characters>
  <Application>Microsoft Office Word</Application>
  <DocSecurity>0</DocSecurity>
  <Lines>35</Lines>
  <Paragraphs>32</Paragraphs>
  <ScaleCrop>false</ScaleCrop>
  <Company/>
  <LinksUpToDate>false</LinksUpToDate>
  <CharactersWithSpaces>1443</CharactersWithSpaces>
  <SharedDoc>false</SharedDoc>
  <HLinks>
    <vt:vector size="6" baseType="variant"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http://www.health.gov.au/MERS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subject>Mers; Middle eastern respiratory syndrome</dc:subject>
  <dc:creator>Australian Government Department of Health Disability and Ageing</dc:creator>
  <cp:keywords>Communicable Diseases</cp:keywords>
  <dcterms:created xsi:type="dcterms:W3CDTF">2026-04-08T23:48:00Z</dcterms:created>
  <dcterms:modified xsi:type="dcterms:W3CDTF">2026-04-08T23:49:00Z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0x010100A51386D899F9CA4298648C0791762DBC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64aac6a0,75f8d5e7,3a9d442b</vt:lpwstr>
  </property>
  <property fmtid="{D5CDD505-2E9C-101B-9397-08002B2CF9AE}" pid="26" name="ClassificationContentMarkingHeaderFontProps">
    <vt:lpwstr>#ff0000,12,Aptos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45b08e40,75d3350a,7c86a336</vt:lpwstr>
  </property>
  <property fmtid="{D5CDD505-2E9C-101B-9397-08002B2CF9AE}" pid="29" name="ClassificationContentMarkingFooterFontProps">
    <vt:lpwstr>#ff0000,12,Aptos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2025-12-16T03:18:17Z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5dda4627-42db-47c9-ba87-8edc0fa1a38d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10, 0, 1, 2</vt:lpwstr>
  </property>
</Properties>
</file>