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8E30" w14:textId="6A3F5D1C" w:rsidR="00921B8E" w:rsidRPr="00351BA1" w:rsidRDefault="00921B8E" w:rsidP="00BF17E8">
      <w:pPr>
        <w:pStyle w:val="Title"/>
        <w:spacing w:after="0"/>
      </w:pPr>
      <w:bookmarkStart w:id="0" w:name="_Hlk119508609"/>
      <w:r w:rsidRPr="0046666D">
        <w:t xml:space="preserve">Guidance </w:t>
      </w:r>
      <w:r>
        <w:t>f</w:t>
      </w:r>
      <w:r w:rsidRPr="0046666D">
        <w:t>or Managing Departing</w:t>
      </w:r>
      <w:r>
        <w:t xml:space="preserve"> a</w:t>
      </w:r>
      <w:r w:rsidRPr="0046666D">
        <w:t>nd Returning Aid Workers</w:t>
      </w:r>
      <w:bookmarkEnd w:id="0"/>
    </w:p>
    <w:p w14:paraId="26C1BB0E" w14:textId="77777777" w:rsidR="00921B8E" w:rsidRDefault="00921B8E" w:rsidP="00351BA1">
      <w:pPr>
        <w:pStyle w:val="Subtitle"/>
      </w:pPr>
      <w:r>
        <w:t>Endorsed by the Australian Health Protection Principal Committee, December 2018</w:t>
      </w:r>
    </w:p>
    <w:p w14:paraId="773A91E2" w14:textId="4CDB1800" w:rsidR="00CA79CF" w:rsidRPr="00351BA1" w:rsidRDefault="00921B8E" w:rsidP="00351BA1">
      <w:pPr>
        <w:pStyle w:val="Date"/>
        <w:sectPr w:rsidR="00CA79CF" w:rsidRPr="00351BA1" w:rsidSect="00CA79CF">
          <w:headerReference w:type="default" r:id="rId11"/>
          <w:headerReference w:type="first" r:id="rId12"/>
          <w:footerReference w:type="first" r:id="rId13"/>
          <w:type w:val="continuous"/>
          <w:pgSz w:w="11906" w:h="16838"/>
          <w:pgMar w:top="1701" w:right="1418" w:bottom="1418" w:left="1418" w:header="709" w:footer="709" w:gutter="0"/>
          <w:cols w:space="708"/>
          <w:titlePg/>
          <w:docGrid w:linePitch="360"/>
        </w:sectPr>
      </w:pPr>
      <w:r w:rsidRPr="00D263C3">
        <w:t xml:space="preserve">Administrative updates </w:t>
      </w:r>
      <w:r w:rsidR="00C0278B">
        <w:t>May 2026</w:t>
      </w:r>
    </w:p>
    <w:sdt>
      <w:sdtPr>
        <w:rPr>
          <w:rFonts w:ascii="Arial" w:eastAsia="Times New Roman" w:hAnsi="Arial" w:cs="Times New Roman"/>
          <w:color w:val="000000" w:themeColor="text1"/>
          <w:sz w:val="22"/>
          <w:szCs w:val="24"/>
          <w:lang w:val="en-AU" w:eastAsia="en-US"/>
        </w:rPr>
        <w:id w:val="-872918384"/>
        <w:docPartObj>
          <w:docPartGallery w:val="Table of Contents"/>
          <w:docPartUnique/>
        </w:docPartObj>
      </w:sdtPr>
      <w:sdtEndPr>
        <w:rPr>
          <w:b/>
          <w:bCs/>
        </w:rPr>
      </w:sdtEndPr>
      <w:sdtContent>
        <w:p w14:paraId="10FBEC14" w14:textId="7DBA0FCA" w:rsidR="00C4239A" w:rsidRPr="00C4239A" w:rsidRDefault="00C4239A" w:rsidP="00C4239A">
          <w:pPr>
            <w:pStyle w:val="TOCHeading"/>
          </w:pPr>
          <w:r>
            <w:t>Contents</w:t>
          </w:r>
        </w:p>
        <w:p w14:paraId="42C0B287" w14:textId="535873CC" w:rsidR="00B26ACE" w:rsidRDefault="00C4239A">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30275037" w:history="1">
            <w:r w:rsidR="00B26ACE" w:rsidRPr="00D14F79">
              <w:rPr>
                <w:rStyle w:val="Hyperlink"/>
                <w:noProof/>
              </w:rPr>
              <w:t>Purpose</w:t>
            </w:r>
            <w:r w:rsidR="00B26ACE">
              <w:rPr>
                <w:noProof/>
                <w:webHidden/>
              </w:rPr>
              <w:tab/>
            </w:r>
            <w:r w:rsidR="00B26ACE">
              <w:rPr>
                <w:noProof/>
                <w:webHidden/>
              </w:rPr>
              <w:fldChar w:fldCharType="begin"/>
            </w:r>
            <w:r w:rsidR="00B26ACE">
              <w:rPr>
                <w:noProof/>
                <w:webHidden/>
              </w:rPr>
              <w:instrText xml:space="preserve"> PAGEREF _Toc230275037 \h </w:instrText>
            </w:r>
            <w:r w:rsidR="00B26ACE">
              <w:rPr>
                <w:noProof/>
                <w:webHidden/>
              </w:rPr>
            </w:r>
            <w:r w:rsidR="00B26ACE">
              <w:rPr>
                <w:noProof/>
                <w:webHidden/>
              </w:rPr>
              <w:fldChar w:fldCharType="separate"/>
            </w:r>
            <w:r w:rsidR="00B26ACE">
              <w:rPr>
                <w:noProof/>
                <w:webHidden/>
              </w:rPr>
              <w:t>3</w:t>
            </w:r>
            <w:r w:rsidR="00B26ACE">
              <w:rPr>
                <w:noProof/>
                <w:webHidden/>
              </w:rPr>
              <w:fldChar w:fldCharType="end"/>
            </w:r>
          </w:hyperlink>
        </w:p>
        <w:p w14:paraId="758DC7F2" w14:textId="750A5344"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38" w:history="1">
            <w:r w:rsidRPr="00D14F79">
              <w:rPr>
                <w:rStyle w:val="Hyperlink"/>
                <w:noProof/>
              </w:rPr>
              <w:t>Scope</w:t>
            </w:r>
            <w:r>
              <w:rPr>
                <w:noProof/>
                <w:webHidden/>
              </w:rPr>
              <w:tab/>
            </w:r>
            <w:r>
              <w:rPr>
                <w:noProof/>
                <w:webHidden/>
              </w:rPr>
              <w:fldChar w:fldCharType="begin"/>
            </w:r>
            <w:r>
              <w:rPr>
                <w:noProof/>
                <w:webHidden/>
              </w:rPr>
              <w:instrText xml:space="preserve"> PAGEREF _Toc230275038 \h </w:instrText>
            </w:r>
            <w:r>
              <w:rPr>
                <w:noProof/>
                <w:webHidden/>
              </w:rPr>
            </w:r>
            <w:r>
              <w:rPr>
                <w:noProof/>
                <w:webHidden/>
              </w:rPr>
              <w:fldChar w:fldCharType="separate"/>
            </w:r>
            <w:r>
              <w:rPr>
                <w:noProof/>
                <w:webHidden/>
              </w:rPr>
              <w:t>3</w:t>
            </w:r>
            <w:r>
              <w:rPr>
                <w:noProof/>
                <w:webHidden/>
              </w:rPr>
              <w:fldChar w:fldCharType="end"/>
            </w:r>
          </w:hyperlink>
        </w:p>
        <w:p w14:paraId="5B3C8620" w14:textId="556BCD9C"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39" w:history="1">
            <w:r w:rsidRPr="00D14F79">
              <w:rPr>
                <w:rStyle w:val="Hyperlink"/>
                <w:noProof/>
              </w:rPr>
              <w:t>Definitions</w:t>
            </w:r>
            <w:r>
              <w:rPr>
                <w:noProof/>
                <w:webHidden/>
              </w:rPr>
              <w:tab/>
            </w:r>
            <w:r>
              <w:rPr>
                <w:noProof/>
                <w:webHidden/>
              </w:rPr>
              <w:fldChar w:fldCharType="begin"/>
            </w:r>
            <w:r>
              <w:rPr>
                <w:noProof/>
                <w:webHidden/>
              </w:rPr>
              <w:instrText xml:space="preserve"> PAGEREF _Toc230275039 \h </w:instrText>
            </w:r>
            <w:r>
              <w:rPr>
                <w:noProof/>
                <w:webHidden/>
              </w:rPr>
            </w:r>
            <w:r>
              <w:rPr>
                <w:noProof/>
                <w:webHidden/>
              </w:rPr>
              <w:fldChar w:fldCharType="separate"/>
            </w:r>
            <w:r>
              <w:rPr>
                <w:noProof/>
                <w:webHidden/>
              </w:rPr>
              <w:t>3</w:t>
            </w:r>
            <w:r>
              <w:rPr>
                <w:noProof/>
                <w:webHidden/>
              </w:rPr>
              <w:fldChar w:fldCharType="end"/>
            </w:r>
          </w:hyperlink>
        </w:p>
        <w:p w14:paraId="3BF2532A" w14:textId="757A7C62"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0" w:history="1">
            <w:r w:rsidRPr="00D14F79">
              <w:rPr>
                <w:rStyle w:val="Hyperlink"/>
                <w:noProof/>
              </w:rPr>
              <w:t>Context</w:t>
            </w:r>
            <w:r>
              <w:rPr>
                <w:noProof/>
                <w:webHidden/>
              </w:rPr>
              <w:tab/>
            </w:r>
            <w:r>
              <w:rPr>
                <w:noProof/>
                <w:webHidden/>
              </w:rPr>
              <w:fldChar w:fldCharType="begin"/>
            </w:r>
            <w:r>
              <w:rPr>
                <w:noProof/>
                <w:webHidden/>
              </w:rPr>
              <w:instrText xml:space="preserve"> PAGEREF _Toc230275040 \h </w:instrText>
            </w:r>
            <w:r>
              <w:rPr>
                <w:noProof/>
                <w:webHidden/>
              </w:rPr>
            </w:r>
            <w:r>
              <w:rPr>
                <w:noProof/>
                <w:webHidden/>
              </w:rPr>
              <w:fldChar w:fldCharType="separate"/>
            </w:r>
            <w:r>
              <w:rPr>
                <w:noProof/>
                <w:webHidden/>
              </w:rPr>
              <w:t>4</w:t>
            </w:r>
            <w:r>
              <w:rPr>
                <w:noProof/>
                <w:webHidden/>
              </w:rPr>
              <w:fldChar w:fldCharType="end"/>
            </w:r>
          </w:hyperlink>
        </w:p>
        <w:p w14:paraId="5A6D4E6B" w14:textId="3FEB7400"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1" w:history="1">
            <w:r w:rsidRPr="00D14F79">
              <w:rPr>
                <w:rStyle w:val="Hyperlink"/>
                <w:noProof/>
              </w:rPr>
              <w:t>Principles</w:t>
            </w:r>
            <w:r>
              <w:rPr>
                <w:noProof/>
                <w:webHidden/>
              </w:rPr>
              <w:tab/>
            </w:r>
            <w:r>
              <w:rPr>
                <w:noProof/>
                <w:webHidden/>
              </w:rPr>
              <w:fldChar w:fldCharType="begin"/>
            </w:r>
            <w:r>
              <w:rPr>
                <w:noProof/>
                <w:webHidden/>
              </w:rPr>
              <w:instrText xml:space="preserve"> PAGEREF _Toc230275041 \h </w:instrText>
            </w:r>
            <w:r>
              <w:rPr>
                <w:noProof/>
                <w:webHidden/>
              </w:rPr>
            </w:r>
            <w:r>
              <w:rPr>
                <w:noProof/>
                <w:webHidden/>
              </w:rPr>
              <w:fldChar w:fldCharType="separate"/>
            </w:r>
            <w:r>
              <w:rPr>
                <w:noProof/>
                <w:webHidden/>
              </w:rPr>
              <w:t>5</w:t>
            </w:r>
            <w:r>
              <w:rPr>
                <w:noProof/>
                <w:webHidden/>
              </w:rPr>
              <w:fldChar w:fldCharType="end"/>
            </w:r>
          </w:hyperlink>
        </w:p>
        <w:p w14:paraId="2E6648BF" w14:textId="6448988A"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2" w:history="1">
            <w:r w:rsidRPr="00D14F79">
              <w:rPr>
                <w:rStyle w:val="Hyperlink"/>
                <w:noProof/>
              </w:rPr>
              <w:t>Aid workers departing from Australia to a LHD outbreak overseas</w:t>
            </w:r>
            <w:r>
              <w:rPr>
                <w:noProof/>
                <w:webHidden/>
              </w:rPr>
              <w:tab/>
            </w:r>
            <w:r>
              <w:rPr>
                <w:noProof/>
                <w:webHidden/>
              </w:rPr>
              <w:fldChar w:fldCharType="begin"/>
            </w:r>
            <w:r>
              <w:rPr>
                <w:noProof/>
                <w:webHidden/>
              </w:rPr>
              <w:instrText xml:space="preserve"> PAGEREF _Toc230275042 \h </w:instrText>
            </w:r>
            <w:r>
              <w:rPr>
                <w:noProof/>
                <w:webHidden/>
              </w:rPr>
            </w:r>
            <w:r>
              <w:rPr>
                <w:noProof/>
                <w:webHidden/>
              </w:rPr>
              <w:fldChar w:fldCharType="separate"/>
            </w:r>
            <w:r>
              <w:rPr>
                <w:noProof/>
                <w:webHidden/>
              </w:rPr>
              <w:t>5</w:t>
            </w:r>
            <w:r>
              <w:rPr>
                <w:noProof/>
                <w:webHidden/>
              </w:rPr>
              <w:fldChar w:fldCharType="end"/>
            </w:r>
          </w:hyperlink>
        </w:p>
        <w:p w14:paraId="2501941E" w14:textId="2FACAD98"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3" w:history="1">
            <w:r w:rsidRPr="00D14F79">
              <w:rPr>
                <w:rStyle w:val="Hyperlink"/>
                <w:noProof/>
              </w:rPr>
              <w:t>Aid workers returning from a LHD outbreak overseas</w:t>
            </w:r>
            <w:r>
              <w:rPr>
                <w:noProof/>
                <w:webHidden/>
              </w:rPr>
              <w:tab/>
            </w:r>
            <w:r>
              <w:rPr>
                <w:noProof/>
                <w:webHidden/>
              </w:rPr>
              <w:fldChar w:fldCharType="begin"/>
            </w:r>
            <w:r>
              <w:rPr>
                <w:noProof/>
                <w:webHidden/>
              </w:rPr>
              <w:instrText xml:space="preserve"> PAGEREF _Toc230275043 \h </w:instrText>
            </w:r>
            <w:r>
              <w:rPr>
                <w:noProof/>
                <w:webHidden/>
              </w:rPr>
            </w:r>
            <w:r>
              <w:rPr>
                <w:noProof/>
                <w:webHidden/>
              </w:rPr>
              <w:fldChar w:fldCharType="separate"/>
            </w:r>
            <w:r>
              <w:rPr>
                <w:noProof/>
                <w:webHidden/>
              </w:rPr>
              <w:t>5</w:t>
            </w:r>
            <w:r>
              <w:rPr>
                <w:noProof/>
                <w:webHidden/>
              </w:rPr>
              <w:fldChar w:fldCharType="end"/>
            </w:r>
          </w:hyperlink>
        </w:p>
        <w:p w14:paraId="489BF660" w14:textId="3AF7885E"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4" w:history="1">
            <w:r w:rsidRPr="00D14F79">
              <w:rPr>
                <w:rStyle w:val="Hyperlink"/>
                <w:noProof/>
              </w:rPr>
              <w:t>Aid workers with possible LHD symptoms or high risk exposures</w:t>
            </w:r>
            <w:r>
              <w:rPr>
                <w:noProof/>
                <w:webHidden/>
              </w:rPr>
              <w:tab/>
            </w:r>
            <w:r>
              <w:rPr>
                <w:noProof/>
                <w:webHidden/>
              </w:rPr>
              <w:fldChar w:fldCharType="begin"/>
            </w:r>
            <w:r>
              <w:rPr>
                <w:noProof/>
                <w:webHidden/>
              </w:rPr>
              <w:instrText xml:space="preserve"> PAGEREF _Toc230275044 \h </w:instrText>
            </w:r>
            <w:r>
              <w:rPr>
                <w:noProof/>
                <w:webHidden/>
              </w:rPr>
            </w:r>
            <w:r>
              <w:rPr>
                <w:noProof/>
                <w:webHidden/>
              </w:rPr>
              <w:fldChar w:fldCharType="separate"/>
            </w:r>
            <w:r>
              <w:rPr>
                <w:noProof/>
                <w:webHidden/>
              </w:rPr>
              <w:t>5</w:t>
            </w:r>
            <w:r>
              <w:rPr>
                <w:noProof/>
                <w:webHidden/>
              </w:rPr>
              <w:fldChar w:fldCharType="end"/>
            </w:r>
          </w:hyperlink>
        </w:p>
        <w:p w14:paraId="2247928D" w14:textId="76CA1B7E"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5" w:history="1">
            <w:r w:rsidRPr="00D14F79">
              <w:rPr>
                <w:rStyle w:val="Hyperlink"/>
                <w:noProof/>
              </w:rPr>
              <w:t>Notification of Departing or Returning Aid Workers</w:t>
            </w:r>
            <w:r>
              <w:rPr>
                <w:noProof/>
                <w:webHidden/>
              </w:rPr>
              <w:tab/>
            </w:r>
            <w:r>
              <w:rPr>
                <w:noProof/>
                <w:webHidden/>
              </w:rPr>
              <w:fldChar w:fldCharType="begin"/>
            </w:r>
            <w:r>
              <w:rPr>
                <w:noProof/>
                <w:webHidden/>
              </w:rPr>
              <w:instrText xml:space="preserve"> PAGEREF _Toc230275045 \h </w:instrText>
            </w:r>
            <w:r>
              <w:rPr>
                <w:noProof/>
                <w:webHidden/>
              </w:rPr>
            </w:r>
            <w:r>
              <w:rPr>
                <w:noProof/>
                <w:webHidden/>
              </w:rPr>
              <w:fldChar w:fldCharType="separate"/>
            </w:r>
            <w:r>
              <w:rPr>
                <w:noProof/>
                <w:webHidden/>
              </w:rPr>
              <w:t>6</w:t>
            </w:r>
            <w:r>
              <w:rPr>
                <w:noProof/>
                <w:webHidden/>
              </w:rPr>
              <w:fldChar w:fldCharType="end"/>
            </w:r>
          </w:hyperlink>
        </w:p>
        <w:p w14:paraId="2ECDDE40" w14:textId="5132B3E9"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6" w:history="1">
            <w:r w:rsidRPr="00D14F79">
              <w:rPr>
                <w:rStyle w:val="Hyperlink"/>
                <w:noProof/>
              </w:rPr>
              <w:t>Role of the National Incident Centre</w:t>
            </w:r>
            <w:r>
              <w:rPr>
                <w:noProof/>
                <w:webHidden/>
              </w:rPr>
              <w:tab/>
            </w:r>
            <w:r>
              <w:rPr>
                <w:noProof/>
                <w:webHidden/>
              </w:rPr>
              <w:fldChar w:fldCharType="begin"/>
            </w:r>
            <w:r>
              <w:rPr>
                <w:noProof/>
                <w:webHidden/>
              </w:rPr>
              <w:instrText xml:space="preserve"> PAGEREF _Toc230275046 \h </w:instrText>
            </w:r>
            <w:r>
              <w:rPr>
                <w:noProof/>
                <w:webHidden/>
              </w:rPr>
            </w:r>
            <w:r>
              <w:rPr>
                <w:noProof/>
                <w:webHidden/>
              </w:rPr>
              <w:fldChar w:fldCharType="separate"/>
            </w:r>
            <w:r>
              <w:rPr>
                <w:noProof/>
                <w:webHidden/>
              </w:rPr>
              <w:t>6</w:t>
            </w:r>
            <w:r>
              <w:rPr>
                <w:noProof/>
                <w:webHidden/>
              </w:rPr>
              <w:fldChar w:fldCharType="end"/>
            </w:r>
          </w:hyperlink>
        </w:p>
        <w:p w14:paraId="2AD40B7A" w14:textId="5044B1AC"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7" w:history="1">
            <w:r w:rsidRPr="00D14F79">
              <w:rPr>
                <w:rStyle w:val="Hyperlink"/>
                <w:noProof/>
              </w:rPr>
              <w:t>Role of aid worker providers/organisations</w:t>
            </w:r>
            <w:r>
              <w:rPr>
                <w:noProof/>
                <w:webHidden/>
              </w:rPr>
              <w:tab/>
            </w:r>
            <w:r>
              <w:rPr>
                <w:noProof/>
                <w:webHidden/>
              </w:rPr>
              <w:fldChar w:fldCharType="begin"/>
            </w:r>
            <w:r>
              <w:rPr>
                <w:noProof/>
                <w:webHidden/>
              </w:rPr>
              <w:instrText xml:space="preserve"> PAGEREF _Toc230275047 \h </w:instrText>
            </w:r>
            <w:r>
              <w:rPr>
                <w:noProof/>
                <w:webHidden/>
              </w:rPr>
            </w:r>
            <w:r>
              <w:rPr>
                <w:noProof/>
                <w:webHidden/>
              </w:rPr>
              <w:fldChar w:fldCharType="separate"/>
            </w:r>
            <w:r>
              <w:rPr>
                <w:noProof/>
                <w:webHidden/>
              </w:rPr>
              <w:t>6</w:t>
            </w:r>
            <w:r>
              <w:rPr>
                <w:noProof/>
                <w:webHidden/>
              </w:rPr>
              <w:fldChar w:fldCharType="end"/>
            </w:r>
          </w:hyperlink>
        </w:p>
        <w:p w14:paraId="23C91313" w14:textId="016EA474"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8" w:history="1">
            <w:r w:rsidRPr="00D14F79">
              <w:rPr>
                <w:rStyle w:val="Hyperlink"/>
                <w:noProof/>
              </w:rPr>
              <w:t>Managing Departing Aid Workers</w:t>
            </w:r>
            <w:r>
              <w:rPr>
                <w:noProof/>
                <w:webHidden/>
              </w:rPr>
              <w:tab/>
            </w:r>
            <w:r>
              <w:rPr>
                <w:noProof/>
                <w:webHidden/>
              </w:rPr>
              <w:fldChar w:fldCharType="begin"/>
            </w:r>
            <w:r>
              <w:rPr>
                <w:noProof/>
                <w:webHidden/>
              </w:rPr>
              <w:instrText xml:space="preserve"> PAGEREF _Toc230275048 \h </w:instrText>
            </w:r>
            <w:r>
              <w:rPr>
                <w:noProof/>
                <w:webHidden/>
              </w:rPr>
            </w:r>
            <w:r>
              <w:rPr>
                <w:noProof/>
                <w:webHidden/>
              </w:rPr>
              <w:fldChar w:fldCharType="separate"/>
            </w:r>
            <w:r>
              <w:rPr>
                <w:noProof/>
                <w:webHidden/>
              </w:rPr>
              <w:t>6</w:t>
            </w:r>
            <w:r>
              <w:rPr>
                <w:noProof/>
                <w:webHidden/>
              </w:rPr>
              <w:fldChar w:fldCharType="end"/>
            </w:r>
          </w:hyperlink>
        </w:p>
        <w:p w14:paraId="73ED8BE0" w14:textId="1978C92D"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49" w:history="1">
            <w:r w:rsidRPr="00D14F79">
              <w:rPr>
                <w:rStyle w:val="Hyperlink"/>
                <w:noProof/>
              </w:rPr>
              <w:t>Role of the National Incident Centre</w:t>
            </w:r>
            <w:r>
              <w:rPr>
                <w:noProof/>
                <w:webHidden/>
              </w:rPr>
              <w:tab/>
            </w:r>
            <w:r>
              <w:rPr>
                <w:noProof/>
                <w:webHidden/>
              </w:rPr>
              <w:fldChar w:fldCharType="begin"/>
            </w:r>
            <w:r>
              <w:rPr>
                <w:noProof/>
                <w:webHidden/>
              </w:rPr>
              <w:instrText xml:space="preserve"> PAGEREF _Toc230275049 \h </w:instrText>
            </w:r>
            <w:r>
              <w:rPr>
                <w:noProof/>
                <w:webHidden/>
              </w:rPr>
            </w:r>
            <w:r>
              <w:rPr>
                <w:noProof/>
                <w:webHidden/>
              </w:rPr>
              <w:fldChar w:fldCharType="separate"/>
            </w:r>
            <w:r>
              <w:rPr>
                <w:noProof/>
                <w:webHidden/>
              </w:rPr>
              <w:t>6</w:t>
            </w:r>
            <w:r>
              <w:rPr>
                <w:noProof/>
                <w:webHidden/>
              </w:rPr>
              <w:fldChar w:fldCharType="end"/>
            </w:r>
          </w:hyperlink>
        </w:p>
        <w:p w14:paraId="7B1C179E" w14:textId="76EB6202"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0" w:history="1">
            <w:r w:rsidRPr="00D14F79">
              <w:rPr>
                <w:rStyle w:val="Hyperlink"/>
                <w:noProof/>
              </w:rPr>
              <w:t>Role of aid worker providers/organisations</w:t>
            </w:r>
            <w:r>
              <w:rPr>
                <w:noProof/>
                <w:webHidden/>
              </w:rPr>
              <w:tab/>
            </w:r>
            <w:r>
              <w:rPr>
                <w:noProof/>
                <w:webHidden/>
              </w:rPr>
              <w:fldChar w:fldCharType="begin"/>
            </w:r>
            <w:r>
              <w:rPr>
                <w:noProof/>
                <w:webHidden/>
              </w:rPr>
              <w:instrText xml:space="preserve"> PAGEREF _Toc230275050 \h </w:instrText>
            </w:r>
            <w:r>
              <w:rPr>
                <w:noProof/>
                <w:webHidden/>
              </w:rPr>
            </w:r>
            <w:r>
              <w:rPr>
                <w:noProof/>
                <w:webHidden/>
              </w:rPr>
              <w:fldChar w:fldCharType="separate"/>
            </w:r>
            <w:r>
              <w:rPr>
                <w:noProof/>
                <w:webHidden/>
              </w:rPr>
              <w:t>6</w:t>
            </w:r>
            <w:r>
              <w:rPr>
                <w:noProof/>
                <w:webHidden/>
              </w:rPr>
              <w:fldChar w:fldCharType="end"/>
            </w:r>
          </w:hyperlink>
        </w:p>
        <w:p w14:paraId="7FC3035A" w14:textId="29DF0802"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1" w:history="1">
            <w:r w:rsidRPr="00D14F79">
              <w:rPr>
                <w:rStyle w:val="Hyperlink"/>
                <w:noProof/>
              </w:rPr>
              <w:t>Role of the Public Health Authority</w:t>
            </w:r>
            <w:r>
              <w:rPr>
                <w:noProof/>
                <w:webHidden/>
              </w:rPr>
              <w:tab/>
            </w:r>
            <w:r>
              <w:rPr>
                <w:noProof/>
                <w:webHidden/>
              </w:rPr>
              <w:fldChar w:fldCharType="begin"/>
            </w:r>
            <w:r>
              <w:rPr>
                <w:noProof/>
                <w:webHidden/>
              </w:rPr>
              <w:instrText xml:space="preserve"> PAGEREF _Toc230275051 \h </w:instrText>
            </w:r>
            <w:r>
              <w:rPr>
                <w:noProof/>
                <w:webHidden/>
              </w:rPr>
            </w:r>
            <w:r>
              <w:rPr>
                <w:noProof/>
                <w:webHidden/>
              </w:rPr>
              <w:fldChar w:fldCharType="separate"/>
            </w:r>
            <w:r>
              <w:rPr>
                <w:noProof/>
                <w:webHidden/>
              </w:rPr>
              <w:t>7</w:t>
            </w:r>
            <w:r>
              <w:rPr>
                <w:noProof/>
                <w:webHidden/>
              </w:rPr>
              <w:fldChar w:fldCharType="end"/>
            </w:r>
          </w:hyperlink>
        </w:p>
        <w:p w14:paraId="776496BE" w14:textId="62704F68"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2" w:history="1">
            <w:r w:rsidRPr="00D14F79">
              <w:rPr>
                <w:rStyle w:val="Hyperlink"/>
                <w:noProof/>
              </w:rPr>
              <w:t>Managing Returning Aid Workers</w:t>
            </w:r>
            <w:r>
              <w:rPr>
                <w:noProof/>
                <w:webHidden/>
              </w:rPr>
              <w:tab/>
            </w:r>
            <w:r>
              <w:rPr>
                <w:noProof/>
                <w:webHidden/>
              </w:rPr>
              <w:fldChar w:fldCharType="begin"/>
            </w:r>
            <w:r>
              <w:rPr>
                <w:noProof/>
                <w:webHidden/>
              </w:rPr>
              <w:instrText xml:space="preserve"> PAGEREF _Toc230275052 \h </w:instrText>
            </w:r>
            <w:r>
              <w:rPr>
                <w:noProof/>
                <w:webHidden/>
              </w:rPr>
            </w:r>
            <w:r>
              <w:rPr>
                <w:noProof/>
                <w:webHidden/>
              </w:rPr>
              <w:fldChar w:fldCharType="separate"/>
            </w:r>
            <w:r>
              <w:rPr>
                <w:noProof/>
                <w:webHidden/>
              </w:rPr>
              <w:t>7</w:t>
            </w:r>
            <w:r>
              <w:rPr>
                <w:noProof/>
                <w:webHidden/>
              </w:rPr>
              <w:fldChar w:fldCharType="end"/>
            </w:r>
          </w:hyperlink>
        </w:p>
        <w:p w14:paraId="68F7EB63" w14:textId="574807D3"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3" w:history="1">
            <w:r w:rsidRPr="00D14F79">
              <w:rPr>
                <w:rStyle w:val="Hyperlink"/>
                <w:noProof/>
              </w:rPr>
              <w:t>Role of the National Incident Centre</w:t>
            </w:r>
            <w:r>
              <w:rPr>
                <w:noProof/>
                <w:webHidden/>
              </w:rPr>
              <w:tab/>
            </w:r>
            <w:r>
              <w:rPr>
                <w:noProof/>
                <w:webHidden/>
              </w:rPr>
              <w:fldChar w:fldCharType="begin"/>
            </w:r>
            <w:r>
              <w:rPr>
                <w:noProof/>
                <w:webHidden/>
              </w:rPr>
              <w:instrText xml:space="preserve"> PAGEREF _Toc230275053 \h </w:instrText>
            </w:r>
            <w:r>
              <w:rPr>
                <w:noProof/>
                <w:webHidden/>
              </w:rPr>
            </w:r>
            <w:r>
              <w:rPr>
                <w:noProof/>
                <w:webHidden/>
              </w:rPr>
              <w:fldChar w:fldCharType="separate"/>
            </w:r>
            <w:r>
              <w:rPr>
                <w:noProof/>
                <w:webHidden/>
              </w:rPr>
              <w:t>7</w:t>
            </w:r>
            <w:r>
              <w:rPr>
                <w:noProof/>
                <w:webHidden/>
              </w:rPr>
              <w:fldChar w:fldCharType="end"/>
            </w:r>
          </w:hyperlink>
        </w:p>
        <w:p w14:paraId="0A0E1241" w14:textId="00A4D7E6"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4" w:history="1">
            <w:r w:rsidRPr="00D14F79">
              <w:rPr>
                <w:rStyle w:val="Hyperlink"/>
                <w:noProof/>
              </w:rPr>
              <w:t>Role of the Public Health Authority</w:t>
            </w:r>
            <w:r>
              <w:rPr>
                <w:noProof/>
                <w:webHidden/>
              </w:rPr>
              <w:tab/>
            </w:r>
            <w:r>
              <w:rPr>
                <w:noProof/>
                <w:webHidden/>
              </w:rPr>
              <w:fldChar w:fldCharType="begin"/>
            </w:r>
            <w:r>
              <w:rPr>
                <w:noProof/>
                <w:webHidden/>
              </w:rPr>
              <w:instrText xml:space="preserve"> PAGEREF _Toc230275054 \h </w:instrText>
            </w:r>
            <w:r>
              <w:rPr>
                <w:noProof/>
                <w:webHidden/>
              </w:rPr>
            </w:r>
            <w:r>
              <w:rPr>
                <w:noProof/>
                <w:webHidden/>
              </w:rPr>
              <w:fldChar w:fldCharType="separate"/>
            </w:r>
            <w:r>
              <w:rPr>
                <w:noProof/>
                <w:webHidden/>
              </w:rPr>
              <w:t>7</w:t>
            </w:r>
            <w:r>
              <w:rPr>
                <w:noProof/>
                <w:webHidden/>
              </w:rPr>
              <w:fldChar w:fldCharType="end"/>
            </w:r>
          </w:hyperlink>
        </w:p>
        <w:p w14:paraId="58DF008F" w14:textId="19A6337A" w:rsidR="00B26ACE" w:rsidRDefault="00B26ACE">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5" w:history="1">
            <w:r w:rsidRPr="00D14F79">
              <w:rPr>
                <w:rStyle w:val="Hyperlink"/>
                <w:noProof/>
              </w:rPr>
              <w:t>Appendices</w:t>
            </w:r>
            <w:r>
              <w:rPr>
                <w:noProof/>
                <w:webHidden/>
              </w:rPr>
              <w:tab/>
            </w:r>
            <w:r>
              <w:rPr>
                <w:noProof/>
                <w:webHidden/>
              </w:rPr>
              <w:fldChar w:fldCharType="begin"/>
            </w:r>
            <w:r>
              <w:rPr>
                <w:noProof/>
                <w:webHidden/>
              </w:rPr>
              <w:instrText xml:space="preserve"> PAGEREF _Toc230275055 \h </w:instrText>
            </w:r>
            <w:r>
              <w:rPr>
                <w:noProof/>
                <w:webHidden/>
              </w:rPr>
            </w:r>
            <w:r>
              <w:rPr>
                <w:noProof/>
                <w:webHidden/>
              </w:rPr>
              <w:fldChar w:fldCharType="separate"/>
            </w:r>
            <w:r>
              <w:rPr>
                <w:noProof/>
                <w:webHidden/>
              </w:rPr>
              <w:t>8</w:t>
            </w:r>
            <w:r>
              <w:rPr>
                <w:noProof/>
                <w:webHidden/>
              </w:rPr>
              <w:fldChar w:fldCharType="end"/>
            </w:r>
          </w:hyperlink>
        </w:p>
        <w:p w14:paraId="7E254995" w14:textId="729D003C"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6" w:history="1">
            <w:r w:rsidRPr="00D14F79">
              <w:rPr>
                <w:rStyle w:val="Hyperlink"/>
                <w:noProof/>
              </w:rPr>
              <w:t>Appendix 1 Public Health Authority, Public Health Unit, and Quarantine Hospital Contact details</w:t>
            </w:r>
            <w:r>
              <w:rPr>
                <w:noProof/>
                <w:webHidden/>
              </w:rPr>
              <w:tab/>
            </w:r>
            <w:r>
              <w:rPr>
                <w:noProof/>
                <w:webHidden/>
              </w:rPr>
              <w:fldChar w:fldCharType="begin"/>
            </w:r>
            <w:r>
              <w:rPr>
                <w:noProof/>
                <w:webHidden/>
              </w:rPr>
              <w:instrText xml:space="preserve"> PAGEREF _Toc230275056 \h </w:instrText>
            </w:r>
            <w:r>
              <w:rPr>
                <w:noProof/>
                <w:webHidden/>
              </w:rPr>
            </w:r>
            <w:r>
              <w:rPr>
                <w:noProof/>
                <w:webHidden/>
              </w:rPr>
              <w:fldChar w:fldCharType="separate"/>
            </w:r>
            <w:r>
              <w:rPr>
                <w:noProof/>
                <w:webHidden/>
              </w:rPr>
              <w:t>8</w:t>
            </w:r>
            <w:r>
              <w:rPr>
                <w:noProof/>
                <w:webHidden/>
              </w:rPr>
              <w:fldChar w:fldCharType="end"/>
            </w:r>
          </w:hyperlink>
        </w:p>
        <w:p w14:paraId="7784DEF3" w14:textId="1C2E35E2"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7" w:history="1">
            <w:r w:rsidRPr="00D14F79">
              <w:rPr>
                <w:rStyle w:val="Hyperlink"/>
                <w:noProof/>
              </w:rPr>
              <w:t>Appendix 2 Aid Worker Departures - Notification Template</w:t>
            </w:r>
            <w:r>
              <w:rPr>
                <w:noProof/>
                <w:webHidden/>
              </w:rPr>
              <w:tab/>
            </w:r>
            <w:r>
              <w:rPr>
                <w:noProof/>
                <w:webHidden/>
              </w:rPr>
              <w:fldChar w:fldCharType="begin"/>
            </w:r>
            <w:r>
              <w:rPr>
                <w:noProof/>
                <w:webHidden/>
              </w:rPr>
              <w:instrText xml:space="preserve"> PAGEREF _Toc230275057 \h </w:instrText>
            </w:r>
            <w:r>
              <w:rPr>
                <w:noProof/>
                <w:webHidden/>
              </w:rPr>
            </w:r>
            <w:r>
              <w:rPr>
                <w:noProof/>
                <w:webHidden/>
              </w:rPr>
              <w:fldChar w:fldCharType="separate"/>
            </w:r>
            <w:r>
              <w:rPr>
                <w:noProof/>
                <w:webHidden/>
              </w:rPr>
              <w:t>11</w:t>
            </w:r>
            <w:r>
              <w:rPr>
                <w:noProof/>
                <w:webHidden/>
              </w:rPr>
              <w:fldChar w:fldCharType="end"/>
            </w:r>
          </w:hyperlink>
        </w:p>
        <w:p w14:paraId="3F69FA00" w14:textId="313DB86D"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8" w:history="1">
            <w:r w:rsidRPr="00D14F79">
              <w:rPr>
                <w:rStyle w:val="Hyperlink"/>
                <w:noProof/>
              </w:rPr>
              <w:t>Appendix 3 Checklist of actions for departing aid workers</w:t>
            </w:r>
            <w:r>
              <w:rPr>
                <w:noProof/>
                <w:webHidden/>
              </w:rPr>
              <w:tab/>
            </w:r>
            <w:r>
              <w:rPr>
                <w:noProof/>
                <w:webHidden/>
              </w:rPr>
              <w:fldChar w:fldCharType="begin"/>
            </w:r>
            <w:r>
              <w:rPr>
                <w:noProof/>
                <w:webHidden/>
              </w:rPr>
              <w:instrText xml:space="preserve"> PAGEREF _Toc230275058 \h </w:instrText>
            </w:r>
            <w:r>
              <w:rPr>
                <w:noProof/>
                <w:webHidden/>
              </w:rPr>
            </w:r>
            <w:r>
              <w:rPr>
                <w:noProof/>
                <w:webHidden/>
              </w:rPr>
              <w:fldChar w:fldCharType="separate"/>
            </w:r>
            <w:r>
              <w:rPr>
                <w:noProof/>
                <w:webHidden/>
              </w:rPr>
              <w:t>12</w:t>
            </w:r>
            <w:r>
              <w:rPr>
                <w:noProof/>
                <w:webHidden/>
              </w:rPr>
              <w:fldChar w:fldCharType="end"/>
            </w:r>
          </w:hyperlink>
        </w:p>
        <w:p w14:paraId="5FA8B73A" w14:textId="47D4B557" w:rsidR="00B26ACE" w:rsidRDefault="00B26ACE">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0275059" w:history="1">
            <w:r w:rsidRPr="00D14F79">
              <w:rPr>
                <w:rStyle w:val="Hyperlink"/>
                <w:noProof/>
              </w:rPr>
              <w:t>Appendix 4 Aid Worker Arrivals- Notification Template</w:t>
            </w:r>
            <w:r>
              <w:rPr>
                <w:noProof/>
                <w:webHidden/>
              </w:rPr>
              <w:tab/>
            </w:r>
            <w:r>
              <w:rPr>
                <w:noProof/>
                <w:webHidden/>
              </w:rPr>
              <w:fldChar w:fldCharType="begin"/>
            </w:r>
            <w:r>
              <w:rPr>
                <w:noProof/>
                <w:webHidden/>
              </w:rPr>
              <w:instrText xml:space="preserve"> PAGEREF _Toc230275059 \h </w:instrText>
            </w:r>
            <w:r>
              <w:rPr>
                <w:noProof/>
                <w:webHidden/>
              </w:rPr>
            </w:r>
            <w:r>
              <w:rPr>
                <w:noProof/>
                <w:webHidden/>
              </w:rPr>
              <w:fldChar w:fldCharType="separate"/>
            </w:r>
            <w:r>
              <w:rPr>
                <w:noProof/>
                <w:webHidden/>
              </w:rPr>
              <w:t>13</w:t>
            </w:r>
            <w:r>
              <w:rPr>
                <w:noProof/>
                <w:webHidden/>
              </w:rPr>
              <w:fldChar w:fldCharType="end"/>
            </w:r>
          </w:hyperlink>
        </w:p>
        <w:p w14:paraId="2B9C697F" w14:textId="668A151E" w:rsidR="00C4239A" w:rsidRDefault="00C4239A">
          <w:r>
            <w:rPr>
              <w:b/>
              <w:bCs/>
              <w:lang w:val="en-GB"/>
            </w:rPr>
            <w:fldChar w:fldCharType="end"/>
          </w:r>
        </w:p>
      </w:sdtContent>
    </w:sdt>
    <w:p w14:paraId="3D7C2BFF" w14:textId="624117FB" w:rsidR="00B16C78" w:rsidRPr="0009122F" w:rsidRDefault="00B16C78" w:rsidP="0009122F">
      <w:r w:rsidRPr="00B16C78">
        <w:br w:type="page"/>
      </w:r>
    </w:p>
    <w:p w14:paraId="5FB0A8E1" w14:textId="77777777" w:rsidR="00B16C78" w:rsidRPr="009638C5" w:rsidRDefault="00B16C78" w:rsidP="009638C5">
      <w:pPr>
        <w:pStyle w:val="Heading1"/>
      </w:pPr>
      <w:bookmarkStart w:id="1" w:name="_Toc120896781"/>
      <w:bookmarkStart w:id="2" w:name="_Toc120896804"/>
      <w:bookmarkStart w:id="3" w:name="_Toc230275037"/>
      <w:r w:rsidRPr="009638C5">
        <w:lastRenderedPageBreak/>
        <w:t>Purpose</w:t>
      </w:r>
      <w:bookmarkEnd w:id="1"/>
      <w:bookmarkEnd w:id="2"/>
      <w:bookmarkEnd w:id="3"/>
    </w:p>
    <w:p w14:paraId="174BB860" w14:textId="77777777" w:rsidR="00B16C78" w:rsidRPr="0009122F" w:rsidRDefault="00B16C78" w:rsidP="00B16C78">
      <w:r w:rsidRPr="00B16C78">
        <w:t>This guidance document works to assist those managing aid workers who are departing from or returning to Australia from an area affected by a Listed Human Disease (LHD).</w:t>
      </w:r>
    </w:p>
    <w:p w14:paraId="4EECFF49" w14:textId="77777777" w:rsidR="00B16C78" w:rsidRPr="009638C5" w:rsidRDefault="00B16C78" w:rsidP="009638C5">
      <w:pPr>
        <w:pStyle w:val="Heading1"/>
      </w:pPr>
      <w:bookmarkStart w:id="4" w:name="_Toc120896782"/>
      <w:bookmarkStart w:id="5" w:name="_Toc120896805"/>
      <w:bookmarkStart w:id="6" w:name="_Toc230275038"/>
      <w:r w:rsidRPr="009638C5">
        <w:t>Scope</w:t>
      </w:r>
      <w:bookmarkEnd w:id="4"/>
      <w:bookmarkEnd w:id="5"/>
      <w:bookmarkEnd w:id="6"/>
    </w:p>
    <w:p w14:paraId="750A6723" w14:textId="77777777" w:rsidR="00B16C78" w:rsidRPr="0009122F" w:rsidRDefault="00B16C78" w:rsidP="00B16C78">
      <w:r w:rsidRPr="00B16C78">
        <w:t>This policy applies to all aid workers:</w:t>
      </w:r>
    </w:p>
    <w:p w14:paraId="2B239ED4" w14:textId="77777777" w:rsidR="00B16C78" w:rsidRPr="009638C5" w:rsidRDefault="00B16C78" w:rsidP="009638C5">
      <w:pPr>
        <w:pStyle w:val="ListBullet"/>
      </w:pPr>
      <w:r w:rsidRPr="009638C5">
        <w:t>leaving Australia to provide healthcare or community assistance in response to an outbreak of a LHD overseas; and</w:t>
      </w:r>
    </w:p>
    <w:p w14:paraId="10910143" w14:textId="77777777" w:rsidR="00B16C78" w:rsidRPr="009638C5" w:rsidRDefault="00B16C78" w:rsidP="009638C5">
      <w:pPr>
        <w:pStyle w:val="ListBullet"/>
      </w:pPr>
      <w:r w:rsidRPr="009638C5">
        <w:t>returning to Australia after providing healthcare or community assistance in response to a LHD outbreak.</w:t>
      </w:r>
    </w:p>
    <w:p w14:paraId="25EA1D71" w14:textId="77777777" w:rsidR="00B16C78" w:rsidRPr="0009122F" w:rsidRDefault="00B16C78" w:rsidP="00B16C78">
      <w:r w:rsidRPr="00B16C78">
        <w:t>Aid worker provider/organisations, relevant Australian Government agencies, state and territory Public Health Authorities (PHA) may use this policy to assist in the management of aid workers departing from and returning to Australia.</w:t>
      </w:r>
    </w:p>
    <w:p w14:paraId="21783113" w14:textId="77777777" w:rsidR="00B16C78" w:rsidRPr="009638C5" w:rsidRDefault="00B16C78" w:rsidP="009638C5">
      <w:pPr>
        <w:pStyle w:val="Heading1"/>
      </w:pPr>
      <w:bookmarkStart w:id="7" w:name="_Toc120896783"/>
      <w:bookmarkStart w:id="8" w:name="_Toc120896806"/>
      <w:bookmarkStart w:id="9" w:name="_Toc230275039"/>
      <w:r w:rsidRPr="009638C5">
        <w:t>Definitions</w:t>
      </w:r>
      <w:bookmarkEnd w:id="7"/>
      <w:bookmarkEnd w:id="8"/>
      <w:bookmarkEnd w:id="9"/>
    </w:p>
    <w:p w14:paraId="1AFF6226" w14:textId="77777777" w:rsidR="00B16C78" w:rsidRPr="00B16C78" w:rsidRDefault="00B16C78" w:rsidP="00B16C78">
      <w:r w:rsidRPr="00B16C78">
        <w:t>For the purposes of interpretation and implementation of this guidance document the following terms are defined accordingly:</w:t>
      </w:r>
    </w:p>
    <w:tbl>
      <w:tblPr>
        <w:tblStyle w:val="TableGrid81"/>
        <w:tblW w:w="5000" w:type="pct"/>
        <w:tblLook w:val="04A0" w:firstRow="1" w:lastRow="0" w:firstColumn="1" w:lastColumn="0" w:noHBand="0" w:noVBand="1"/>
        <w:tblDescription w:val="Add Alt Text describing the content of the table"/>
      </w:tblPr>
      <w:tblGrid>
        <w:gridCol w:w="4527"/>
        <w:gridCol w:w="4527"/>
      </w:tblGrid>
      <w:tr w:rsidR="00B16C78" w:rsidRPr="00B16C78" w14:paraId="13D16A39" w14:textId="77777777" w:rsidTr="00F87FD4">
        <w:trPr>
          <w:cnfStyle w:val="100000000000" w:firstRow="1" w:lastRow="0" w:firstColumn="0" w:lastColumn="0" w:oddVBand="0" w:evenVBand="0" w:oddHBand="0" w:evenHBand="0" w:firstRowFirstColumn="0" w:firstRowLastColumn="0" w:lastRowFirstColumn="0" w:lastRowLastColumn="0"/>
          <w:tblHeader/>
        </w:trPr>
        <w:tc>
          <w:tcPr>
            <w:tcW w:w="2500" w:type="pct"/>
          </w:tcPr>
          <w:p w14:paraId="526500C7" w14:textId="77777777" w:rsidR="00B16C78" w:rsidRPr="00A36D7F" w:rsidRDefault="00B16C78" w:rsidP="00A36D7F">
            <w:pPr>
              <w:pStyle w:val="TableHeaderWhite"/>
            </w:pPr>
            <w:r w:rsidRPr="00A36D7F">
              <w:t>Term</w:t>
            </w:r>
          </w:p>
        </w:tc>
        <w:tc>
          <w:tcPr>
            <w:tcW w:w="2500" w:type="pct"/>
          </w:tcPr>
          <w:p w14:paraId="07DBBC3F" w14:textId="77777777" w:rsidR="00B16C78" w:rsidRPr="00A36D7F" w:rsidRDefault="00B16C78" w:rsidP="00A36D7F">
            <w:pPr>
              <w:pStyle w:val="TableHeaderWhite"/>
            </w:pPr>
            <w:r w:rsidRPr="00A36D7F">
              <w:t>Definition</w:t>
            </w:r>
          </w:p>
        </w:tc>
      </w:tr>
      <w:tr w:rsidR="00B16C78" w:rsidRPr="00B16C78" w14:paraId="434264CA" w14:textId="77777777" w:rsidTr="00F87FD4">
        <w:tc>
          <w:tcPr>
            <w:tcW w:w="2500" w:type="pct"/>
          </w:tcPr>
          <w:p w14:paraId="63E4BC0F" w14:textId="77777777" w:rsidR="00B16C78" w:rsidRPr="009638C5" w:rsidRDefault="00B16C78" w:rsidP="009638C5">
            <w:r w:rsidRPr="009638C5">
              <w:t>Aid Worker</w:t>
            </w:r>
          </w:p>
        </w:tc>
        <w:tc>
          <w:tcPr>
            <w:tcW w:w="2500" w:type="pct"/>
          </w:tcPr>
          <w:p w14:paraId="590F83DC" w14:textId="77777777" w:rsidR="00B16C78" w:rsidRPr="00B16C78" w:rsidRDefault="00B16C78" w:rsidP="00B16C78">
            <w:r w:rsidRPr="00B16C78">
              <w:t>Workers providing healthcare or community assistance in response to a LHD outbreak.</w:t>
            </w:r>
          </w:p>
        </w:tc>
      </w:tr>
      <w:tr w:rsidR="00B16C78" w:rsidRPr="00B16C78" w14:paraId="563E04A9" w14:textId="77777777" w:rsidTr="00F87FD4">
        <w:tc>
          <w:tcPr>
            <w:tcW w:w="2500" w:type="pct"/>
          </w:tcPr>
          <w:p w14:paraId="6521795D" w14:textId="77777777" w:rsidR="00B16C78" w:rsidRPr="009638C5" w:rsidRDefault="00B16C78" w:rsidP="009638C5">
            <w:r w:rsidRPr="009638C5">
              <w:t>Aid Worker provider/organisation</w:t>
            </w:r>
          </w:p>
        </w:tc>
        <w:tc>
          <w:tcPr>
            <w:tcW w:w="2500" w:type="pct"/>
          </w:tcPr>
          <w:p w14:paraId="5039D8C6" w14:textId="77777777" w:rsidR="00B16C78" w:rsidRPr="00B16C78" w:rsidRDefault="00B16C78" w:rsidP="00B16C78">
            <w:r w:rsidRPr="00B16C78">
              <w:t>Organisations providing aid workers to assist in a LHD response.</w:t>
            </w:r>
          </w:p>
        </w:tc>
      </w:tr>
      <w:tr w:rsidR="00B16C78" w:rsidRPr="00B16C78" w14:paraId="0C506571" w14:textId="77777777" w:rsidTr="00F87FD4">
        <w:tc>
          <w:tcPr>
            <w:tcW w:w="2500" w:type="pct"/>
          </w:tcPr>
          <w:p w14:paraId="2445B458" w14:textId="77777777" w:rsidR="00B16C78" w:rsidRPr="009638C5" w:rsidRDefault="00B16C78" w:rsidP="009638C5">
            <w:r w:rsidRPr="009638C5">
              <w:t>Listed Human Disease (LHD)</w:t>
            </w:r>
          </w:p>
        </w:tc>
        <w:tc>
          <w:tcPr>
            <w:tcW w:w="2500" w:type="pct"/>
          </w:tcPr>
          <w:p w14:paraId="7D05ACD5" w14:textId="77777777" w:rsidR="007004A7" w:rsidRDefault="00B16C78" w:rsidP="009638C5">
            <w:r w:rsidRPr="009638C5">
              <w:t xml:space="preserve">A LHD is a human disease that the Director of Human Biosecurity considers may be communicable and cause significant harm to human health. </w:t>
            </w:r>
          </w:p>
          <w:p w14:paraId="21244B7E" w14:textId="5D9A218B" w:rsidR="00B16C78" w:rsidRPr="009638C5" w:rsidRDefault="00B16C78" w:rsidP="009638C5">
            <w:r w:rsidRPr="009638C5">
              <w:t>LHDs currently include:</w:t>
            </w:r>
          </w:p>
          <w:p w14:paraId="2FA33217" w14:textId="7856D6D1" w:rsidR="004E2065" w:rsidRDefault="004E2065" w:rsidP="00E03F79">
            <w:pPr>
              <w:pStyle w:val="ListParagraph"/>
              <w:numPr>
                <w:ilvl w:val="0"/>
                <w:numId w:val="21"/>
              </w:numPr>
              <w:ind w:left="318" w:hanging="284"/>
            </w:pPr>
            <w:proofErr w:type="spellStart"/>
            <w:r>
              <w:t>andes</w:t>
            </w:r>
            <w:proofErr w:type="spellEnd"/>
            <w:r>
              <w:t xml:space="preserve"> virus infection</w:t>
            </w:r>
          </w:p>
          <w:p w14:paraId="2FE82E3D" w14:textId="783A5194" w:rsidR="00C73E56" w:rsidRPr="00BD4678" w:rsidRDefault="00C73E56" w:rsidP="00C73E56">
            <w:pPr>
              <w:pStyle w:val="ListParagraph"/>
              <w:numPr>
                <w:ilvl w:val="0"/>
                <w:numId w:val="21"/>
              </w:numPr>
              <w:ind w:left="318" w:hanging="284"/>
            </w:pPr>
            <w:r w:rsidRPr="00BD4678">
              <w:t>human coronavirus with pandemic potential</w:t>
            </w:r>
            <w:r w:rsidR="00087931">
              <w:t>;</w:t>
            </w:r>
          </w:p>
          <w:p w14:paraId="0870EB1B" w14:textId="165B3560" w:rsidR="00B16C78" w:rsidRPr="00BD4678" w:rsidRDefault="00B16C78" w:rsidP="001F501A">
            <w:pPr>
              <w:pStyle w:val="ListParagraph"/>
              <w:numPr>
                <w:ilvl w:val="0"/>
                <w:numId w:val="21"/>
              </w:numPr>
              <w:ind w:left="318" w:hanging="284"/>
            </w:pPr>
            <w:r w:rsidRPr="00BD4678">
              <w:t>human influenza with pandemic potential;</w:t>
            </w:r>
          </w:p>
          <w:p w14:paraId="6EF8257A" w14:textId="77777777" w:rsidR="00B16C78" w:rsidRPr="00BD4678" w:rsidRDefault="00B16C78" w:rsidP="001F501A">
            <w:pPr>
              <w:pStyle w:val="ListParagraph"/>
              <w:numPr>
                <w:ilvl w:val="0"/>
                <w:numId w:val="21"/>
              </w:numPr>
              <w:ind w:left="318" w:hanging="284"/>
            </w:pPr>
            <w:r w:rsidRPr="00BD4678">
              <w:t xml:space="preserve">Middle East respiratory syndrome; </w:t>
            </w:r>
          </w:p>
          <w:p w14:paraId="40C29BC7" w14:textId="77777777" w:rsidR="00B16C78" w:rsidRPr="00BD4678" w:rsidRDefault="00B16C78" w:rsidP="001F501A">
            <w:pPr>
              <w:pStyle w:val="ListParagraph"/>
              <w:numPr>
                <w:ilvl w:val="0"/>
                <w:numId w:val="21"/>
              </w:numPr>
              <w:ind w:left="318" w:hanging="284"/>
            </w:pPr>
            <w:r w:rsidRPr="00BD4678">
              <w:t>plague;</w:t>
            </w:r>
          </w:p>
          <w:p w14:paraId="04DEEED9" w14:textId="77777777" w:rsidR="00B16C78" w:rsidRPr="00BD4678" w:rsidRDefault="00B16C78" w:rsidP="001F501A">
            <w:pPr>
              <w:pStyle w:val="ListParagraph"/>
              <w:numPr>
                <w:ilvl w:val="0"/>
                <w:numId w:val="21"/>
              </w:numPr>
              <w:ind w:left="318" w:hanging="284"/>
            </w:pPr>
            <w:r w:rsidRPr="00BD4678">
              <w:t>severe acute respiratory syndrome (SARS);</w:t>
            </w:r>
          </w:p>
          <w:p w14:paraId="777DAE3B" w14:textId="77777777" w:rsidR="00B16C78" w:rsidRPr="00BD4678" w:rsidRDefault="00B16C78" w:rsidP="001F501A">
            <w:pPr>
              <w:pStyle w:val="ListParagraph"/>
              <w:numPr>
                <w:ilvl w:val="0"/>
                <w:numId w:val="21"/>
              </w:numPr>
              <w:ind w:left="318" w:hanging="284"/>
            </w:pPr>
            <w:r w:rsidRPr="00BD4678">
              <w:t>smallpox;</w:t>
            </w:r>
          </w:p>
          <w:p w14:paraId="2B91FE81" w14:textId="77777777" w:rsidR="00B16C78" w:rsidRPr="00BD4678" w:rsidRDefault="00B16C78" w:rsidP="001F501A">
            <w:pPr>
              <w:pStyle w:val="ListParagraph"/>
              <w:numPr>
                <w:ilvl w:val="0"/>
                <w:numId w:val="21"/>
              </w:numPr>
              <w:ind w:left="318" w:hanging="284"/>
            </w:pPr>
            <w:r w:rsidRPr="00BD4678">
              <w:t>viral haemorrhagic fevers;</w:t>
            </w:r>
          </w:p>
          <w:p w14:paraId="1ADD5217" w14:textId="0C3494B1" w:rsidR="00B16C78" w:rsidRPr="00BD4678" w:rsidRDefault="00B16C78" w:rsidP="001F501A">
            <w:pPr>
              <w:pStyle w:val="ListParagraph"/>
              <w:numPr>
                <w:ilvl w:val="0"/>
                <w:numId w:val="21"/>
              </w:numPr>
              <w:ind w:left="318" w:hanging="284"/>
            </w:pPr>
            <w:r w:rsidRPr="00BD4678">
              <w:t>yellow fever</w:t>
            </w:r>
            <w:r w:rsidR="00087931">
              <w:t>.</w:t>
            </w:r>
          </w:p>
          <w:p w14:paraId="0016F8B8" w14:textId="713B7C1C" w:rsidR="00B16C78" w:rsidRPr="00B16C78" w:rsidRDefault="00B16C78" w:rsidP="00B16C78">
            <w:r w:rsidRPr="00B16C78">
              <w:lastRenderedPageBreak/>
              <w:t xml:space="preserve">LHDs are contained in the </w:t>
            </w:r>
            <w:r w:rsidRPr="000F708D">
              <w:rPr>
                <w:rStyle w:val="Emphasis"/>
              </w:rPr>
              <w:t>Biosecurity (Listed Human Diseases) Determination 20</w:t>
            </w:r>
            <w:r w:rsidR="00DB0E26">
              <w:rPr>
                <w:rStyle w:val="Emphasis"/>
              </w:rPr>
              <w:t>2</w:t>
            </w:r>
            <w:r w:rsidRPr="000F708D">
              <w:rPr>
                <w:rStyle w:val="Emphasis"/>
              </w:rPr>
              <w:t>6</w:t>
            </w:r>
            <w:r w:rsidRPr="00B16C78">
              <w:t>. If deemed appropriate, additional diseases may be added to the list at short notice by the Director of Human Biosecurity.</w:t>
            </w:r>
          </w:p>
        </w:tc>
      </w:tr>
      <w:tr w:rsidR="00B16C78" w:rsidRPr="00B16C78" w14:paraId="1E753342" w14:textId="77777777" w:rsidTr="00F87FD4">
        <w:tc>
          <w:tcPr>
            <w:tcW w:w="2500" w:type="pct"/>
          </w:tcPr>
          <w:p w14:paraId="0350552E" w14:textId="77777777" w:rsidR="00B16C78" w:rsidRPr="00BD4678" w:rsidRDefault="00B16C78" w:rsidP="00BD4678">
            <w:r w:rsidRPr="00BD4678">
              <w:lastRenderedPageBreak/>
              <w:t xml:space="preserve">National Incident Centre (NIC) </w:t>
            </w:r>
          </w:p>
        </w:tc>
        <w:tc>
          <w:tcPr>
            <w:tcW w:w="2500" w:type="pct"/>
          </w:tcPr>
          <w:p w14:paraId="3BE07E87" w14:textId="77777777" w:rsidR="00B16C78" w:rsidRPr="00B16C78" w:rsidRDefault="00B16C78" w:rsidP="00B16C78">
            <w:r w:rsidRPr="00B16C78">
              <w:t xml:space="preserve">The NIC is the Australian Government Department of Health, Disability and Ageing (DHDA) emergency operations centre. The NIC is responsible for disseminating information and supporting coordination of resources between DHDA, other Australian Government departments, state and territory governments, and the World Health Organization (WHO), as required, during a national health emergency. </w:t>
            </w:r>
          </w:p>
          <w:p w14:paraId="2E62C6E6" w14:textId="77777777" w:rsidR="00B16C78" w:rsidRPr="00B16C78" w:rsidRDefault="00B16C78" w:rsidP="00B16C78">
            <w:r w:rsidRPr="00B16C78">
              <w:t xml:space="preserve">The NIC is contactable 24 hours a day, 7 days a week. </w:t>
            </w:r>
          </w:p>
        </w:tc>
      </w:tr>
      <w:tr w:rsidR="00B16C78" w:rsidRPr="00B16C78" w14:paraId="6DF29FB9" w14:textId="77777777" w:rsidTr="00F87FD4">
        <w:tc>
          <w:tcPr>
            <w:tcW w:w="2500" w:type="pct"/>
          </w:tcPr>
          <w:p w14:paraId="113C2C51" w14:textId="77777777" w:rsidR="00B16C78" w:rsidRPr="00BD4678" w:rsidRDefault="00B16C78" w:rsidP="00BD4678">
            <w:r w:rsidRPr="00BD4678">
              <w:t xml:space="preserve">Public Health Authority (PHA) </w:t>
            </w:r>
          </w:p>
        </w:tc>
        <w:tc>
          <w:tcPr>
            <w:tcW w:w="2500" w:type="pct"/>
          </w:tcPr>
          <w:p w14:paraId="4C7CE1E3" w14:textId="77777777" w:rsidR="00B16C78" w:rsidRPr="00B16C78" w:rsidRDefault="00B16C78" w:rsidP="00B16C78">
            <w:r w:rsidRPr="00B16C78">
              <w:t xml:space="preserve">Generally located in the state or territory health department and is responsible for the notification, investigation of and response to communicable diseases. Each state and territory may have a different name for this function. </w:t>
            </w:r>
          </w:p>
        </w:tc>
      </w:tr>
      <w:tr w:rsidR="00B16C78" w:rsidRPr="00B16C78" w14:paraId="55F9880A" w14:textId="77777777" w:rsidTr="00F87FD4">
        <w:tc>
          <w:tcPr>
            <w:tcW w:w="2500" w:type="pct"/>
          </w:tcPr>
          <w:p w14:paraId="0FE66961" w14:textId="77777777" w:rsidR="00B16C78" w:rsidRPr="00BD4678" w:rsidRDefault="00B16C78" w:rsidP="00BD4678">
            <w:r w:rsidRPr="009638C5">
              <w:t>Specified period</w:t>
            </w:r>
          </w:p>
        </w:tc>
        <w:tc>
          <w:tcPr>
            <w:tcW w:w="2500" w:type="pct"/>
          </w:tcPr>
          <w:p w14:paraId="15657ABE" w14:textId="77777777" w:rsidR="00B16C78" w:rsidRPr="00B16C78" w:rsidRDefault="00B16C78" w:rsidP="00B16C78">
            <w:r w:rsidRPr="00B16C78">
              <w:t xml:space="preserve">The </w:t>
            </w:r>
            <w:proofErr w:type="gramStart"/>
            <w:r w:rsidRPr="00B16C78">
              <w:t>period of time</w:t>
            </w:r>
            <w:proofErr w:type="gramEnd"/>
            <w:r w:rsidRPr="00B16C78">
              <w:t xml:space="preserve"> for which restrictions and monitoring requirements will be imposed.</w:t>
            </w:r>
          </w:p>
          <w:p w14:paraId="71228FF4" w14:textId="77777777" w:rsidR="00B16C78" w:rsidRPr="00B16C78" w:rsidRDefault="00B16C78" w:rsidP="00B16C78">
            <w:r w:rsidRPr="00B16C78">
              <w:t>The specified period will be determined by the PHA based on the assessment of the incubation period of the disease, the date of last possible exposure, and other relevant disease factors.</w:t>
            </w:r>
          </w:p>
        </w:tc>
      </w:tr>
    </w:tbl>
    <w:p w14:paraId="60E4BFF9" w14:textId="77777777" w:rsidR="00B16C78" w:rsidRPr="009638C5" w:rsidRDefault="00B16C78" w:rsidP="009638C5">
      <w:pPr>
        <w:pStyle w:val="Heading1"/>
      </w:pPr>
      <w:bookmarkStart w:id="10" w:name="_Toc120896784"/>
      <w:bookmarkStart w:id="11" w:name="_Toc120896807"/>
      <w:bookmarkStart w:id="12" w:name="_Toc230275040"/>
      <w:r w:rsidRPr="009638C5">
        <w:t>Context</w:t>
      </w:r>
      <w:bookmarkEnd w:id="10"/>
      <w:bookmarkEnd w:id="11"/>
      <w:bookmarkEnd w:id="12"/>
    </w:p>
    <w:p w14:paraId="42A59337" w14:textId="77777777" w:rsidR="00B16C78" w:rsidRPr="00B16C78" w:rsidRDefault="00B16C78" w:rsidP="00B16C78">
      <w:r w:rsidRPr="00B16C78">
        <w:t xml:space="preserve">This guidance document operates concurrently with the </w:t>
      </w:r>
      <w:r w:rsidRPr="0009122F">
        <w:rPr>
          <w:rStyle w:val="Emphasis"/>
        </w:rPr>
        <w:t>Assessing Ill and Deceased Travellers at Australia's International Borders Policy</w:t>
      </w:r>
      <w:r w:rsidRPr="0009122F">
        <w:t xml:space="preserve"> </w:t>
      </w:r>
      <w:r w:rsidRPr="00B16C78">
        <w:t xml:space="preserve">and the </w:t>
      </w:r>
      <w:r w:rsidRPr="000F708D">
        <w:rPr>
          <w:rStyle w:val="Emphasis"/>
        </w:rPr>
        <w:t>Human Biosecurity Control Orders Policy</w:t>
      </w:r>
      <w:r w:rsidRPr="00B16C78">
        <w:t>.</w:t>
      </w:r>
    </w:p>
    <w:p w14:paraId="650D8410" w14:textId="3B763B09" w:rsidR="00B16C78" w:rsidRPr="00B16C78" w:rsidRDefault="00B16C78" w:rsidP="007838ED">
      <w:r w:rsidRPr="00B16C78">
        <w:t>The policy has been endorsed by the Australian Health Protection Committee (AHPC) and is consistent with the guidelines for returning aid workers in the Ebola virus disease (EVD) Series of National Guidelines (</w:t>
      </w:r>
      <w:proofErr w:type="spellStart"/>
      <w:r w:rsidRPr="00B16C78">
        <w:t>SoNG</w:t>
      </w:r>
      <w:proofErr w:type="spellEnd"/>
      <w:r w:rsidRPr="00B16C78">
        <w:t>) for Public Health Units</w:t>
      </w:r>
      <w:r w:rsidR="009A4624">
        <w:t>:</w:t>
      </w:r>
      <w:r w:rsidRPr="00B16C78">
        <w:t xml:space="preserve"> </w:t>
      </w:r>
      <w:hyperlink r:id="rId14" w:history="1">
        <w:r w:rsidR="007838ED">
          <w:rPr>
            <w:rStyle w:val="Hyperlink"/>
          </w:rPr>
          <w:t>www.cdc.gov.au/resources/pu</w:t>
        </w:r>
        <w:r w:rsidR="007838ED">
          <w:rPr>
            <w:rStyle w:val="Hyperlink"/>
          </w:rPr>
          <w:t>b</w:t>
        </w:r>
        <w:r w:rsidR="007838ED">
          <w:rPr>
            <w:rStyle w:val="Hyperlink"/>
          </w:rPr>
          <w:t>lications/cdna-national-guidelines-ebola</w:t>
        </w:r>
      </w:hyperlink>
      <w:r w:rsidR="000B11AC">
        <w:t xml:space="preserve"> </w:t>
      </w:r>
    </w:p>
    <w:p w14:paraId="529046E8" w14:textId="77777777" w:rsidR="00B16C78" w:rsidRPr="009638C5" w:rsidRDefault="00B16C78" w:rsidP="009638C5">
      <w:pPr>
        <w:pStyle w:val="Heading1"/>
      </w:pPr>
      <w:bookmarkStart w:id="13" w:name="_Toc120896785"/>
      <w:bookmarkStart w:id="14" w:name="_Toc120896808"/>
      <w:bookmarkStart w:id="15" w:name="_Toc230275041"/>
      <w:r w:rsidRPr="009638C5">
        <w:lastRenderedPageBreak/>
        <w:t>Principles</w:t>
      </w:r>
      <w:bookmarkEnd w:id="13"/>
      <w:bookmarkEnd w:id="14"/>
      <w:bookmarkEnd w:id="15"/>
    </w:p>
    <w:p w14:paraId="03FD1E1B" w14:textId="77777777" w:rsidR="00B16C78" w:rsidRPr="009638C5" w:rsidRDefault="00B16C78" w:rsidP="009638C5">
      <w:pPr>
        <w:pStyle w:val="Heading2"/>
      </w:pPr>
      <w:bookmarkStart w:id="16" w:name="_Toc120896786"/>
      <w:bookmarkStart w:id="17" w:name="_Toc120896809"/>
      <w:bookmarkStart w:id="18" w:name="_Toc230275042"/>
      <w:r w:rsidRPr="009638C5">
        <w:t>Aid workers departing from Australia to a LHD outbreak overseas</w:t>
      </w:r>
      <w:bookmarkEnd w:id="16"/>
      <w:bookmarkEnd w:id="17"/>
      <w:bookmarkEnd w:id="18"/>
    </w:p>
    <w:p w14:paraId="2078B3E6" w14:textId="77777777" w:rsidR="00B16C78" w:rsidRPr="009638C5" w:rsidRDefault="00B16C78" w:rsidP="009638C5">
      <w:pPr>
        <w:pStyle w:val="ListBullet"/>
      </w:pPr>
      <w:r w:rsidRPr="009638C5">
        <w:t xml:space="preserve">Aid workers and/or their organisations are encouraged to notify the NIC of their travel arrangements prior to departure. NIC contact details are at Appendix 1. </w:t>
      </w:r>
    </w:p>
    <w:p w14:paraId="519A39F9" w14:textId="77777777" w:rsidR="00B16C78" w:rsidRPr="009638C5" w:rsidRDefault="00B16C78" w:rsidP="009638C5">
      <w:pPr>
        <w:pStyle w:val="ListBullet"/>
      </w:pPr>
      <w:r w:rsidRPr="009638C5">
        <w:t xml:space="preserve">Aid workers are encouraged to attend a briefing and/or to read relevant briefing material provided on the specific LHD. </w:t>
      </w:r>
    </w:p>
    <w:p w14:paraId="24AEE0DF" w14:textId="77777777" w:rsidR="00B16C78" w:rsidRPr="009638C5" w:rsidRDefault="00B16C78" w:rsidP="009638C5">
      <w:pPr>
        <w:pStyle w:val="ListBullet"/>
      </w:pPr>
      <w:r w:rsidRPr="009638C5">
        <w:t xml:space="preserve">Aid workers are encouraged to subscribe on the </w:t>
      </w:r>
      <w:proofErr w:type="spellStart"/>
      <w:r w:rsidRPr="009638C5">
        <w:t>Smartraveller</w:t>
      </w:r>
      <w:proofErr w:type="spellEnd"/>
      <w:r w:rsidRPr="009638C5">
        <w:t xml:space="preserve"> website to receive travel advice and alerts about their destination: </w:t>
      </w:r>
      <w:hyperlink r:id="rId15" w:history="1">
        <w:r w:rsidRPr="009638C5">
          <w:rPr>
            <w:rStyle w:val="Hyperlink"/>
          </w:rPr>
          <w:t>https://subscription.smartraveller.gov.au/subscribe/</w:t>
        </w:r>
      </w:hyperlink>
      <w:r w:rsidRPr="009638C5">
        <w:t xml:space="preserve"> </w:t>
      </w:r>
    </w:p>
    <w:p w14:paraId="63F59590" w14:textId="77777777" w:rsidR="00B16C78" w:rsidRPr="009638C5" w:rsidRDefault="00B16C78" w:rsidP="009638C5">
      <w:pPr>
        <w:pStyle w:val="Heading2"/>
      </w:pPr>
      <w:bookmarkStart w:id="19" w:name="_Toc120896787"/>
      <w:bookmarkStart w:id="20" w:name="_Toc120896810"/>
      <w:bookmarkStart w:id="21" w:name="_Toc230275043"/>
      <w:r w:rsidRPr="009638C5">
        <w:t>Aid workers returning from a LHD outbreak overseas</w:t>
      </w:r>
      <w:bookmarkEnd w:id="19"/>
      <w:bookmarkEnd w:id="20"/>
      <w:bookmarkEnd w:id="21"/>
    </w:p>
    <w:p w14:paraId="5F77AB3F" w14:textId="77777777" w:rsidR="00B16C78" w:rsidRPr="009638C5" w:rsidRDefault="00B16C78" w:rsidP="009638C5">
      <w:pPr>
        <w:pStyle w:val="ListBullet"/>
      </w:pPr>
      <w:r w:rsidRPr="009638C5">
        <w:t xml:space="preserve">Aid workers are encouraged to fly directly to their </w:t>
      </w:r>
      <w:proofErr w:type="gramStart"/>
      <w:r w:rsidRPr="009638C5">
        <w:t>final destination</w:t>
      </w:r>
      <w:proofErr w:type="gramEnd"/>
      <w:r w:rsidRPr="009638C5">
        <w:t xml:space="preserve"> in Australia (if possible) or a major city if a briefing has been arranged by the aid worker organisation. </w:t>
      </w:r>
    </w:p>
    <w:p w14:paraId="0CF18C59" w14:textId="77777777" w:rsidR="00B16C78" w:rsidRPr="009638C5" w:rsidRDefault="00B16C78" w:rsidP="009638C5">
      <w:pPr>
        <w:pStyle w:val="ListBullet"/>
      </w:pPr>
      <w:r w:rsidRPr="009638C5">
        <w:t xml:space="preserve">Aid workers may be subject to monitoring and may be asked to comply with a range of restrictions after returning to Australia for a specified period after leaving the LHD affected country or region. </w:t>
      </w:r>
    </w:p>
    <w:p w14:paraId="29A1DA7F" w14:textId="77777777" w:rsidR="00B16C78" w:rsidRPr="009638C5" w:rsidRDefault="00B16C78" w:rsidP="009638C5">
      <w:pPr>
        <w:pStyle w:val="ListBullet"/>
      </w:pPr>
      <w:r w:rsidRPr="009638C5">
        <w:t xml:space="preserve">Aid workers are expected to contact the PHA in their home (or arrival) state or territory if contact by the relevant PHA has not been made within one business day after arrival. PHA contact details are at Appendix 1. </w:t>
      </w:r>
    </w:p>
    <w:p w14:paraId="4147FB66" w14:textId="77777777" w:rsidR="00B16C78" w:rsidRPr="009638C5" w:rsidRDefault="00B16C78" w:rsidP="009638C5">
      <w:pPr>
        <w:pStyle w:val="ListBullet"/>
      </w:pPr>
      <w:r w:rsidRPr="009638C5">
        <w:t xml:space="preserve">Aid workers are encouraged to minimise movement and personal contact beyond their household until assessment by the PHA has been performed. </w:t>
      </w:r>
    </w:p>
    <w:p w14:paraId="018459EA" w14:textId="77777777" w:rsidR="00B16C78" w:rsidRPr="009638C5" w:rsidRDefault="00B16C78" w:rsidP="009638C5">
      <w:pPr>
        <w:pStyle w:val="ListBullet"/>
      </w:pPr>
      <w:r w:rsidRPr="009638C5">
        <w:t xml:space="preserve">Following return to Australia, aid workers are discouraged from taking a holiday to additional countries, and to avoid unnecessary travel within Australia, during the specified period due to risk of transmission and additional contact tracing requirements if infection has occurred. </w:t>
      </w:r>
    </w:p>
    <w:p w14:paraId="4D7A2206" w14:textId="77777777" w:rsidR="00B16C78" w:rsidRPr="009638C5" w:rsidRDefault="00B16C78" w:rsidP="009638C5">
      <w:pPr>
        <w:pStyle w:val="Heading2"/>
      </w:pPr>
      <w:bookmarkStart w:id="22" w:name="_Toc120896788"/>
      <w:bookmarkStart w:id="23" w:name="_Toc120896811"/>
      <w:bookmarkStart w:id="24" w:name="_Toc230275044"/>
      <w:r w:rsidRPr="009638C5">
        <w:t xml:space="preserve">Aid workers with possible LHD symptoms or </w:t>
      </w:r>
      <w:proofErr w:type="gramStart"/>
      <w:r w:rsidRPr="009638C5">
        <w:t>high risk</w:t>
      </w:r>
      <w:proofErr w:type="gramEnd"/>
      <w:r w:rsidRPr="009638C5">
        <w:t xml:space="preserve"> exposures</w:t>
      </w:r>
      <w:bookmarkEnd w:id="22"/>
      <w:bookmarkEnd w:id="23"/>
      <w:bookmarkEnd w:id="24"/>
    </w:p>
    <w:p w14:paraId="61782CFA" w14:textId="77777777" w:rsidR="00B16C78" w:rsidRPr="009638C5" w:rsidRDefault="00B16C78" w:rsidP="009638C5">
      <w:pPr>
        <w:pStyle w:val="ListBullet"/>
      </w:pPr>
      <w:r w:rsidRPr="009638C5">
        <w:t xml:space="preserve">Aid workers and their providers/organisation should notify the NIC as soon as possible of any possible LHD symptoms or known high risk exposures before returning to Australia. </w:t>
      </w:r>
    </w:p>
    <w:p w14:paraId="5A624E3B" w14:textId="77777777" w:rsidR="00B16C78" w:rsidRPr="009638C5" w:rsidRDefault="00B16C78" w:rsidP="009638C5">
      <w:pPr>
        <w:pStyle w:val="ListBullet"/>
      </w:pPr>
      <w:r w:rsidRPr="009638C5">
        <w:t xml:space="preserve">Aid workers who display symptoms upon entry into Australia should present to border staff (Biosecurity Officers) and will be subject to existing traveller with illness screening and assessment processes. </w:t>
      </w:r>
    </w:p>
    <w:p w14:paraId="08601E5B" w14:textId="77777777" w:rsidR="00B16C78" w:rsidRPr="009638C5" w:rsidRDefault="00B16C78" w:rsidP="009638C5">
      <w:pPr>
        <w:pStyle w:val="Heading1"/>
      </w:pPr>
      <w:bookmarkStart w:id="25" w:name="_Toc120896789"/>
      <w:bookmarkStart w:id="26" w:name="_Toc120896812"/>
      <w:bookmarkStart w:id="27" w:name="_Toc230275045"/>
      <w:r w:rsidRPr="009638C5">
        <w:lastRenderedPageBreak/>
        <w:t>Notification of Departing or Returning Aid Workers</w:t>
      </w:r>
      <w:bookmarkEnd w:id="25"/>
      <w:bookmarkEnd w:id="26"/>
      <w:bookmarkEnd w:id="27"/>
    </w:p>
    <w:p w14:paraId="6A793244" w14:textId="77777777" w:rsidR="00B16C78" w:rsidRPr="009638C5" w:rsidRDefault="00B16C78" w:rsidP="009638C5">
      <w:pPr>
        <w:pStyle w:val="Heading2"/>
      </w:pPr>
      <w:bookmarkStart w:id="28" w:name="_Toc120896790"/>
      <w:bookmarkStart w:id="29" w:name="_Toc120896813"/>
      <w:bookmarkStart w:id="30" w:name="_Toc230275046"/>
      <w:r w:rsidRPr="009638C5">
        <w:t>Role of the National Incident Centre</w:t>
      </w:r>
      <w:bookmarkEnd w:id="28"/>
      <w:bookmarkEnd w:id="29"/>
      <w:bookmarkEnd w:id="30"/>
    </w:p>
    <w:p w14:paraId="468A5729" w14:textId="77777777" w:rsidR="00B16C78" w:rsidRPr="00B16C78" w:rsidRDefault="00B16C78" w:rsidP="00B16C78">
      <w:r w:rsidRPr="00B16C78">
        <w:t xml:space="preserve">In the event the NIC is notified through its existing mechanisms of a LHD outbreak in a country, the NIC will make contact with relevant aid worker providers/organisations, the Department of Foreign Affairs and Trade (DFAT) and the World Health Organization (WHO) to ascertain whether Australian aid workers are currently providing, have provided or are likely to provide assistance in the outbreak response. </w:t>
      </w:r>
    </w:p>
    <w:p w14:paraId="443E8E6B" w14:textId="77777777" w:rsidR="00B16C78" w:rsidRPr="00B16C78" w:rsidRDefault="00B16C78" w:rsidP="00B16C78">
      <w:r w:rsidRPr="00B16C78">
        <w:t xml:space="preserve">Depending on the severity of the outbreak and the risk of transmission to Australia, the NIC will continue to work with aid worker providers/organisations, DFAT and the WHO to collate the required information on aid workers who will assist in the outbreak response. </w:t>
      </w:r>
    </w:p>
    <w:p w14:paraId="2EEA8680" w14:textId="77777777" w:rsidR="00B16C78" w:rsidRPr="000F708D" w:rsidRDefault="00B16C78" w:rsidP="00B16C78">
      <w:pPr>
        <w:rPr>
          <w:rStyle w:val="Emphasis"/>
        </w:rPr>
      </w:pPr>
      <w:r w:rsidRPr="00B16C78">
        <w:t xml:space="preserve">Information collated is consistent with the objectives of the </w:t>
      </w:r>
      <w:r w:rsidRPr="000F708D">
        <w:rPr>
          <w:rStyle w:val="Emphasis"/>
        </w:rPr>
        <w:t>National Health Security Act 2007.</w:t>
      </w:r>
    </w:p>
    <w:p w14:paraId="763697FD" w14:textId="77777777" w:rsidR="00B16C78" w:rsidRPr="00B16C78" w:rsidRDefault="00B16C78" w:rsidP="00B16C78">
      <w:r w:rsidRPr="00B16C78">
        <w:t>The NIC will provide notifications of arrivals and/or departures and the related information to the relevant PHA within 24 hours of receiving the notification from the organisation.</w:t>
      </w:r>
    </w:p>
    <w:p w14:paraId="2771CDA8" w14:textId="77777777" w:rsidR="00B16C78" w:rsidRPr="009638C5" w:rsidRDefault="00B16C78" w:rsidP="009638C5">
      <w:pPr>
        <w:pStyle w:val="Heading2"/>
      </w:pPr>
      <w:bookmarkStart w:id="31" w:name="_Toc120896791"/>
      <w:bookmarkStart w:id="32" w:name="_Toc120896814"/>
      <w:bookmarkStart w:id="33" w:name="_Toc230275047"/>
      <w:r w:rsidRPr="009638C5">
        <w:t>Role of aid worker providers/organisations</w:t>
      </w:r>
      <w:bookmarkEnd w:id="31"/>
      <w:bookmarkEnd w:id="32"/>
      <w:bookmarkEnd w:id="33"/>
    </w:p>
    <w:p w14:paraId="53EB6C8A" w14:textId="77777777" w:rsidR="00B16C78" w:rsidRPr="00B16C78" w:rsidRDefault="00B16C78" w:rsidP="00B16C78">
      <w:r w:rsidRPr="00B16C78">
        <w:t xml:space="preserve">Aid worker providers /organisations are encouraged to notify the NIC by completing the: </w:t>
      </w:r>
    </w:p>
    <w:p w14:paraId="09AFC10E" w14:textId="6F6EFB47" w:rsidR="00B16C78" w:rsidRPr="009638C5" w:rsidRDefault="00B16C78" w:rsidP="009638C5">
      <w:pPr>
        <w:pStyle w:val="ListBullet"/>
      </w:pPr>
      <w:r w:rsidRPr="009638C5">
        <w:t>Aid Worker Departures - Notification Template (Appendix 2) and the Checklist of actions for departing aid workers (Appendix 3) and/or;</w:t>
      </w:r>
    </w:p>
    <w:p w14:paraId="368DDE2C" w14:textId="49C67ACA" w:rsidR="00B16C78" w:rsidRPr="009638C5" w:rsidRDefault="00B16C78" w:rsidP="009638C5">
      <w:pPr>
        <w:pStyle w:val="ListBullet"/>
      </w:pPr>
      <w:r w:rsidRPr="009638C5">
        <w:t>Aid Worker Arrivals</w:t>
      </w:r>
      <w:r w:rsidR="00A254BE">
        <w:t xml:space="preserve"> </w:t>
      </w:r>
      <w:r w:rsidRPr="009638C5">
        <w:t>- Notification Template (Appendix 4) for returning aid workers assisting in LHD outbreak affected areas.</w:t>
      </w:r>
    </w:p>
    <w:p w14:paraId="7B911EA3" w14:textId="77777777" w:rsidR="00B16C78" w:rsidRPr="00B16C78" w:rsidRDefault="00B16C78" w:rsidP="00B16C78">
      <w:r w:rsidRPr="00B16C78">
        <w:t xml:space="preserve">This information should be provided to the NIC at least 7 days before departure from or return to Australia (where possible). </w:t>
      </w:r>
    </w:p>
    <w:p w14:paraId="09515F8F" w14:textId="77777777" w:rsidR="00B16C78" w:rsidRPr="00B16C78" w:rsidRDefault="00B16C78" w:rsidP="00B16C78">
      <w:r w:rsidRPr="00B16C78">
        <w:t>It is the responsibility of the aid worker provider/organisation to provide updates to the NIC regarding changes in flight or contact details.</w:t>
      </w:r>
    </w:p>
    <w:p w14:paraId="11CBACAC" w14:textId="77777777" w:rsidR="00B16C78" w:rsidRPr="009638C5" w:rsidRDefault="00B16C78" w:rsidP="009638C5">
      <w:pPr>
        <w:pStyle w:val="Heading1"/>
      </w:pPr>
      <w:bookmarkStart w:id="34" w:name="_Toc120896792"/>
      <w:bookmarkStart w:id="35" w:name="_Toc120896815"/>
      <w:bookmarkStart w:id="36" w:name="_Toc230275048"/>
      <w:r w:rsidRPr="009638C5">
        <w:t>Managing Departing Aid Workers</w:t>
      </w:r>
      <w:bookmarkEnd w:id="34"/>
      <w:bookmarkEnd w:id="35"/>
      <w:bookmarkEnd w:id="36"/>
    </w:p>
    <w:p w14:paraId="4DABED0B" w14:textId="77777777" w:rsidR="00B16C78" w:rsidRPr="009638C5" w:rsidRDefault="00B16C78" w:rsidP="009638C5">
      <w:pPr>
        <w:pStyle w:val="Heading2"/>
      </w:pPr>
      <w:bookmarkStart w:id="37" w:name="_Toc120896793"/>
      <w:bookmarkStart w:id="38" w:name="_Toc120896816"/>
      <w:bookmarkStart w:id="39" w:name="_Toc230275049"/>
      <w:r w:rsidRPr="009638C5">
        <w:t>Role of the National Incident Centre</w:t>
      </w:r>
      <w:bookmarkEnd w:id="37"/>
      <w:bookmarkEnd w:id="38"/>
      <w:bookmarkEnd w:id="39"/>
    </w:p>
    <w:p w14:paraId="57B19F6D" w14:textId="77777777" w:rsidR="00B16C78" w:rsidRPr="00B16C78" w:rsidRDefault="00B16C78" w:rsidP="00B16C78">
      <w:r w:rsidRPr="00B16C78">
        <w:t xml:space="preserve">Following the receipt of a departure notification, the NIC will follow up with the aid worker providers/organisations if the checklist at Appendix 3 has not been completed. </w:t>
      </w:r>
    </w:p>
    <w:p w14:paraId="543E1008" w14:textId="77777777" w:rsidR="00B16C78" w:rsidRPr="009638C5" w:rsidRDefault="00B16C78" w:rsidP="009638C5">
      <w:pPr>
        <w:pStyle w:val="Heading2"/>
      </w:pPr>
      <w:bookmarkStart w:id="40" w:name="_Toc120896794"/>
      <w:bookmarkStart w:id="41" w:name="_Toc120896817"/>
      <w:bookmarkStart w:id="42" w:name="_Toc230275050"/>
      <w:r w:rsidRPr="009638C5">
        <w:t>Role of aid worker providers/organisations</w:t>
      </w:r>
      <w:bookmarkEnd w:id="40"/>
      <w:bookmarkEnd w:id="41"/>
      <w:bookmarkEnd w:id="42"/>
      <w:r w:rsidRPr="009638C5">
        <w:t xml:space="preserve"> </w:t>
      </w:r>
    </w:p>
    <w:p w14:paraId="6BF9F146" w14:textId="77777777" w:rsidR="00B16C78" w:rsidRPr="00B16C78" w:rsidRDefault="00B16C78" w:rsidP="00B16C78">
      <w:r w:rsidRPr="00B16C78">
        <w:t>Aid worker providers/organisations prior to departure are encouraged to adequately brief and advise their workers on the relevant disease, prevention, and any restrictions that may apply on return to Australia (the NIC in consultation with the PHA may provide appropriate reading or reference material to assist, upon request).</w:t>
      </w:r>
    </w:p>
    <w:p w14:paraId="6EA9F99F" w14:textId="77777777" w:rsidR="00B16C78" w:rsidRPr="009638C5" w:rsidRDefault="00B16C78" w:rsidP="009638C5">
      <w:pPr>
        <w:pStyle w:val="Heading2"/>
      </w:pPr>
      <w:bookmarkStart w:id="43" w:name="_Toc120896795"/>
      <w:bookmarkStart w:id="44" w:name="_Toc120896818"/>
      <w:bookmarkStart w:id="45" w:name="_Toc230275051"/>
      <w:r w:rsidRPr="009638C5">
        <w:lastRenderedPageBreak/>
        <w:t>Role of the Public Health Authority</w:t>
      </w:r>
      <w:bookmarkEnd w:id="43"/>
      <w:bookmarkEnd w:id="44"/>
      <w:bookmarkEnd w:id="45"/>
      <w:r w:rsidRPr="009638C5">
        <w:t xml:space="preserve"> </w:t>
      </w:r>
    </w:p>
    <w:p w14:paraId="09DA37E2" w14:textId="77777777" w:rsidR="00B16C78" w:rsidRPr="00B16C78" w:rsidRDefault="00B16C78" w:rsidP="00B16C78">
      <w:r w:rsidRPr="00B16C78">
        <w:t xml:space="preserve">Aid workers who are working independently and are not part of an aid worker provider/organisation may be contacted by the relevant PHA if the NIC or PHA becomes aware of their travel. The PHA may provide a briefing on the LHD including; infection, symptoms, precautions, procedures, and other relevant information. </w:t>
      </w:r>
    </w:p>
    <w:p w14:paraId="139E9AF7" w14:textId="77777777" w:rsidR="00B16C78" w:rsidRPr="00B16C78" w:rsidRDefault="00B16C78" w:rsidP="00B16C78">
      <w:r w:rsidRPr="00B16C78">
        <w:t>PHAs are available to answer questions that individuals may have regarding the LHD or restrictions likely to apply.</w:t>
      </w:r>
    </w:p>
    <w:p w14:paraId="46ABC29B" w14:textId="77777777" w:rsidR="00B16C78" w:rsidRPr="009638C5" w:rsidRDefault="00B16C78" w:rsidP="009638C5">
      <w:pPr>
        <w:pStyle w:val="Heading1"/>
      </w:pPr>
      <w:bookmarkStart w:id="46" w:name="_Toc120896796"/>
      <w:bookmarkStart w:id="47" w:name="_Toc120896819"/>
      <w:bookmarkStart w:id="48" w:name="_Toc230275052"/>
      <w:r w:rsidRPr="009638C5">
        <w:t>Managing Returning Aid Workers</w:t>
      </w:r>
      <w:bookmarkEnd w:id="46"/>
      <w:bookmarkEnd w:id="47"/>
      <w:bookmarkEnd w:id="48"/>
    </w:p>
    <w:p w14:paraId="46559C16" w14:textId="510A7C6E" w:rsidR="00B16C78" w:rsidRPr="009638C5" w:rsidRDefault="00B16C78" w:rsidP="009638C5">
      <w:pPr>
        <w:pStyle w:val="Heading2"/>
      </w:pPr>
      <w:bookmarkStart w:id="49" w:name="_Toc120896797"/>
      <w:bookmarkStart w:id="50" w:name="_Toc120896820"/>
      <w:bookmarkStart w:id="51" w:name="_Toc230275053"/>
      <w:r w:rsidRPr="009638C5">
        <w:t>Role of the National Incident Centre</w:t>
      </w:r>
      <w:bookmarkEnd w:id="49"/>
      <w:bookmarkEnd w:id="50"/>
      <w:bookmarkEnd w:id="51"/>
    </w:p>
    <w:p w14:paraId="5D51C16C" w14:textId="77777777" w:rsidR="00B16C78" w:rsidRPr="00B16C78" w:rsidRDefault="00B16C78" w:rsidP="00B16C78">
      <w:r w:rsidRPr="00B16C78">
        <w:t>The NIC will work with the aid worker provider/organisation to ensure the correct completion of the template at Appendix 4 and will provide the notification to the relevant PHA to action within 24 hours of receiving the notification from the organisation. If a returning aid worker is assessed as high risk, the NIC may also inform the relevant airline.</w:t>
      </w:r>
    </w:p>
    <w:p w14:paraId="24762660" w14:textId="1A545BBC" w:rsidR="00B16C78" w:rsidRPr="009638C5" w:rsidRDefault="00B16C78" w:rsidP="009638C5">
      <w:pPr>
        <w:pStyle w:val="Heading2"/>
      </w:pPr>
      <w:bookmarkStart w:id="52" w:name="_Toc120896798"/>
      <w:bookmarkStart w:id="53" w:name="_Toc120896821"/>
      <w:bookmarkStart w:id="54" w:name="_Toc230275054"/>
      <w:r w:rsidRPr="009638C5">
        <w:t>Role of the Public Health Authority</w:t>
      </w:r>
      <w:bookmarkEnd w:id="52"/>
      <w:bookmarkEnd w:id="53"/>
      <w:bookmarkEnd w:id="54"/>
    </w:p>
    <w:p w14:paraId="63AAF80E" w14:textId="77777777" w:rsidR="00B16C78" w:rsidRPr="00B16C78" w:rsidRDefault="00B16C78" w:rsidP="00B16C78">
      <w:r w:rsidRPr="00B16C78">
        <w:t xml:space="preserve">The PHA will contact the aid worker within one business day of arrival into Australia to facilitate an exposure and clinical risk assessment, and an assessment of personal circumstances, such as the proximity of the person’s usual place of residence to a facility that can test for the relevant disease. </w:t>
      </w:r>
    </w:p>
    <w:p w14:paraId="30FB205B" w14:textId="77777777" w:rsidR="00B16C78" w:rsidRPr="00B16C78" w:rsidRDefault="00B16C78" w:rsidP="00B16C78">
      <w:r w:rsidRPr="00B16C78">
        <w:t xml:space="preserve">The outcome of the risk assessment will determine what type of self-monitoring (temperature checks etc) is required. The PHA will put in place an appropriate voluntary plan, including whether any restriction of activities (living, working, movement) is appropriate within the specified period. </w:t>
      </w:r>
    </w:p>
    <w:p w14:paraId="2D1512C9" w14:textId="77777777" w:rsidR="00B16C78" w:rsidRPr="00B16C78" w:rsidRDefault="00B16C78" w:rsidP="00B16C78">
      <w:r w:rsidRPr="00B16C78">
        <w:t xml:space="preserve">If requested, the PHA will provide details to the NIC on the outcome of assessments made and the restrictions placed. </w:t>
      </w:r>
    </w:p>
    <w:p w14:paraId="1C7E66B0" w14:textId="77777777" w:rsidR="00B16C78" w:rsidRPr="00B16C78" w:rsidRDefault="00B16C78" w:rsidP="00B16C78">
      <w:r w:rsidRPr="00B16C78">
        <w:t xml:space="preserve">In the event of non-compliance, a Human Biosecurity Control Order (HBCO) can be applied to an individual who is suspected of having, or has been in contact with a person who has or is suspected of having, </w:t>
      </w:r>
      <w:proofErr w:type="gramStart"/>
      <w:r w:rsidRPr="00B16C78">
        <w:t>a</w:t>
      </w:r>
      <w:proofErr w:type="gramEnd"/>
      <w:r w:rsidRPr="00B16C78">
        <w:t xml:space="preserve"> LHD, or an individual who has failed to comply with directions. HBCOs can only be imposed by a Chief Human Biosecurity Officer, a Human Biosecurity Officer or a Biosecurity Officer (officers) under the </w:t>
      </w:r>
      <w:r w:rsidRPr="000F708D">
        <w:rPr>
          <w:rStyle w:val="Emphasis"/>
        </w:rPr>
        <w:t>Biosecurity Act 2015</w:t>
      </w:r>
      <w:r w:rsidRPr="00B16C78">
        <w:t xml:space="preserve">. If a HBCO is being considered, please contact the NIC immediately for advice. An officer must notify the Director of Human Biosecurity, as soon as reasonably practicable, if the officer imposes, varies or revokes a HBCO.  </w:t>
      </w:r>
    </w:p>
    <w:p w14:paraId="38363439" w14:textId="77777777" w:rsidR="00B16C78" w:rsidRPr="00B16C78" w:rsidRDefault="00B16C78" w:rsidP="00B16C78">
      <w:r w:rsidRPr="00B16C78">
        <w:br w:type="page"/>
      </w:r>
    </w:p>
    <w:p w14:paraId="127E30B9" w14:textId="77777777" w:rsidR="00B16C78" w:rsidRPr="009638C5" w:rsidRDefault="00B16C78" w:rsidP="009638C5">
      <w:pPr>
        <w:pStyle w:val="Heading1"/>
      </w:pPr>
      <w:bookmarkStart w:id="55" w:name="_Toc120896799"/>
      <w:bookmarkStart w:id="56" w:name="_Toc120896822"/>
      <w:bookmarkStart w:id="57" w:name="_Toc230275055"/>
      <w:r w:rsidRPr="009638C5">
        <w:lastRenderedPageBreak/>
        <w:t>Appendices</w:t>
      </w:r>
      <w:bookmarkEnd w:id="55"/>
      <w:bookmarkEnd w:id="56"/>
      <w:bookmarkEnd w:id="57"/>
    </w:p>
    <w:p w14:paraId="0E1FDDA9" w14:textId="77777777" w:rsidR="00B16C78" w:rsidRPr="009638C5" w:rsidRDefault="00B16C78" w:rsidP="009638C5">
      <w:pPr>
        <w:pStyle w:val="Heading2"/>
      </w:pPr>
      <w:bookmarkStart w:id="58" w:name="_Toc120896800"/>
      <w:bookmarkStart w:id="59" w:name="_Toc120896823"/>
      <w:bookmarkStart w:id="60" w:name="_Toc230275056"/>
      <w:r w:rsidRPr="009638C5">
        <w:t>Appendix 1 Public Health Authority, Public Health Unit, and Quarantine Hospital Contact details</w:t>
      </w:r>
      <w:bookmarkEnd w:id="58"/>
      <w:bookmarkEnd w:id="59"/>
      <w:bookmarkEnd w:id="60"/>
    </w:p>
    <w:tbl>
      <w:tblPr>
        <w:tblStyle w:val="TableGrid81"/>
        <w:tblW w:w="9064" w:type="dxa"/>
        <w:tblLayout w:type="fixed"/>
        <w:tblLook w:val="04A0" w:firstRow="1" w:lastRow="0" w:firstColumn="1" w:lastColumn="0" w:noHBand="0" w:noVBand="1"/>
        <w:tblDescription w:val="This table contains contact details for the State and Territory public health units for clinicians to use in the evnt of a suspected case."/>
      </w:tblPr>
      <w:tblGrid>
        <w:gridCol w:w="1951"/>
        <w:gridCol w:w="7113"/>
      </w:tblGrid>
      <w:tr w:rsidR="00B16C78" w:rsidRPr="00B16C78" w14:paraId="445255CE" w14:textId="77777777" w:rsidTr="00BF17E8">
        <w:trPr>
          <w:cnfStyle w:val="100000000000" w:firstRow="1" w:lastRow="0" w:firstColumn="0" w:lastColumn="0" w:oddVBand="0" w:evenVBand="0" w:oddHBand="0" w:evenHBand="0" w:firstRowFirstColumn="0" w:firstRowLastColumn="0" w:lastRowFirstColumn="0" w:lastRowLastColumn="0"/>
          <w:tblHeader/>
        </w:trPr>
        <w:tc>
          <w:tcPr>
            <w:tcW w:w="1951" w:type="dxa"/>
          </w:tcPr>
          <w:p w14:paraId="77875590" w14:textId="77777777" w:rsidR="00B16C78" w:rsidRPr="00A36D7F" w:rsidRDefault="00B16C78" w:rsidP="00A36D7F">
            <w:pPr>
              <w:pStyle w:val="TableHeaderWhite"/>
            </w:pPr>
            <w:r w:rsidRPr="00A36D7F">
              <w:t>Jurisdiction</w:t>
            </w:r>
          </w:p>
        </w:tc>
        <w:tc>
          <w:tcPr>
            <w:tcW w:w="7113" w:type="dxa"/>
          </w:tcPr>
          <w:p w14:paraId="1DEA65DB" w14:textId="77777777" w:rsidR="00B16C78" w:rsidRPr="00A36D7F" w:rsidRDefault="00B16C78" w:rsidP="00A36D7F">
            <w:pPr>
              <w:pStyle w:val="TableHeaderWhite"/>
            </w:pPr>
            <w:r w:rsidRPr="00A36D7F">
              <w:t>Public Health Authority and Public Health Unit contact details</w:t>
            </w:r>
          </w:p>
        </w:tc>
      </w:tr>
      <w:tr w:rsidR="00B16C78" w:rsidRPr="00B16C78" w14:paraId="1334BF81" w14:textId="77777777" w:rsidTr="00BF17E8">
        <w:trPr>
          <w:trHeight w:val="797"/>
        </w:trPr>
        <w:tc>
          <w:tcPr>
            <w:tcW w:w="1951" w:type="dxa"/>
          </w:tcPr>
          <w:p w14:paraId="25B2921C" w14:textId="77777777" w:rsidR="00B16C78" w:rsidRPr="00B16C78" w:rsidRDefault="00B16C78" w:rsidP="00B16C78">
            <w:r w:rsidRPr="00B16C78">
              <w:t>NIC</w:t>
            </w:r>
          </w:p>
        </w:tc>
        <w:tc>
          <w:tcPr>
            <w:tcW w:w="7113" w:type="dxa"/>
          </w:tcPr>
          <w:p w14:paraId="4E9C0095" w14:textId="77777777" w:rsidR="00B16C78" w:rsidRPr="00B16C78" w:rsidRDefault="00B16C78" w:rsidP="00D50024">
            <w:r w:rsidRPr="00B16C78">
              <w:t>02 6289 3030</w:t>
            </w:r>
          </w:p>
          <w:p w14:paraId="51CF27C0" w14:textId="77777777" w:rsidR="00B16C78" w:rsidRPr="00633361" w:rsidRDefault="00B16C78" w:rsidP="00D50024">
            <w:pPr>
              <w:rPr>
                <w:rStyle w:val="Hyperlink"/>
              </w:rPr>
            </w:pPr>
            <w:hyperlink r:id="rId16" w:history="1">
              <w:r w:rsidRPr="00633361">
                <w:rPr>
                  <w:rStyle w:val="Hyperlink"/>
                </w:rPr>
                <w:t>Health.Ops@Health.gov.au</w:t>
              </w:r>
            </w:hyperlink>
          </w:p>
        </w:tc>
      </w:tr>
      <w:tr w:rsidR="00B16C78" w:rsidRPr="00B16C78" w14:paraId="7D53F25C" w14:textId="77777777" w:rsidTr="00BF17E8">
        <w:trPr>
          <w:trHeight w:val="695"/>
        </w:trPr>
        <w:tc>
          <w:tcPr>
            <w:tcW w:w="1951" w:type="dxa"/>
          </w:tcPr>
          <w:p w14:paraId="69A367AA" w14:textId="77777777" w:rsidR="00B16C78" w:rsidRPr="00B16C78" w:rsidRDefault="00B16C78" w:rsidP="00B16C78">
            <w:r w:rsidRPr="00B16C78">
              <w:t>ACT</w:t>
            </w:r>
          </w:p>
        </w:tc>
        <w:tc>
          <w:tcPr>
            <w:tcW w:w="7113" w:type="dxa"/>
          </w:tcPr>
          <w:p w14:paraId="1E2740B3" w14:textId="602DB78F" w:rsidR="00304972" w:rsidRDefault="00304972" w:rsidP="00D50024">
            <w:r w:rsidRPr="00B16C78">
              <w:t>Monday – Friday</w:t>
            </w:r>
            <w:r>
              <w:t xml:space="preserve">: </w:t>
            </w:r>
            <w:r w:rsidR="00B16C78" w:rsidRPr="00B16C78">
              <w:t>02 5124 9213</w:t>
            </w:r>
          </w:p>
          <w:p w14:paraId="444AFC51" w14:textId="77777777" w:rsidR="00304972" w:rsidRDefault="00B16C78" w:rsidP="00D50024">
            <w:r w:rsidRPr="00B16C78">
              <w:t>After hours</w:t>
            </w:r>
            <w:r w:rsidR="00D50024">
              <w:t>:</w:t>
            </w:r>
            <w:r w:rsidRPr="00B16C78">
              <w:t xml:space="preserve"> 02 9962 4155</w:t>
            </w:r>
          </w:p>
          <w:p w14:paraId="738A8E9C" w14:textId="77777777" w:rsidR="00304972" w:rsidRDefault="00304972" w:rsidP="00D50024"/>
          <w:p w14:paraId="1AD1CA8B" w14:textId="54E7CD6D" w:rsidR="00304972" w:rsidRPr="00B16C78" w:rsidRDefault="00304972" w:rsidP="00D50024">
            <w:r w:rsidRPr="00304972">
              <w:t>Health Emergency Management Unit Duty Officer</w:t>
            </w:r>
            <w:r>
              <w:t xml:space="preserve">: </w:t>
            </w:r>
            <w:r w:rsidRPr="00304972">
              <w:t>0435 963 482 (24/7)</w:t>
            </w:r>
          </w:p>
        </w:tc>
      </w:tr>
      <w:tr w:rsidR="00B16C78" w:rsidRPr="00B16C78" w14:paraId="700FE365" w14:textId="77777777" w:rsidTr="00BF17E8">
        <w:trPr>
          <w:trHeight w:val="2728"/>
        </w:trPr>
        <w:tc>
          <w:tcPr>
            <w:tcW w:w="1951" w:type="dxa"/>
          </w:tcPr>
          <w:p w14:paraId="1885B8A6" w14:textId="77777777" w:rsidR="00B16C78" w:rsidRPr="00B16C78" w:rsidRDefault="00B16C78" w:rsidP="00B16C78">
            <w:r w:rsidRPr="00B16C78">
              <w:t>NSW</w:t>
            </w:r>
          </w:p>
        </w:tc>
        <w:tc>
          <w:tcPr>
            <w:tcW w:w="7113" w:type="dxa"/>
          </w:tcPr>
          <w:p w14:paraId="5D096A48" w14:textId="7E83318B" w:rsidR="00B16C78" w:rsidRPr="009638C5" w:rsidRDefault="00B16C78" w:rsidP="00D50024">
            <w:r w:rsidRPr="009638C5">
              <w:t>Health Protection NSW Communicable Diseases Branch</w:t>
            </w:r>
            <w:r w:rsidR="00D50024">
              <w:t>:</w:t>
            </w:r>
            <w:r w:rsidRPr="009638C5">
              <w:t xml:space="preserve"> </w:t>
            </w:r>
          </w:p>
          <w:p w14:paraId="4D3F2BEA" w14:textId="77777777" w:rsidR="00B16C78" w:rsidRPr="00633361" w:rsidRDefault="00B16C78" w:rsidP="00D50024">
            <w:pPr>
              <w:rPr>
                <w:rStyle w:val="Hyperlink"/>
              </w:rPr>
            </w:pPr>
            <w:hyperlink r:id="rId17" w:history="1">
              <w:r w:rsidRPr="00633361">
                <w:rPr>
                  <w:rStyle w:val="Hyperlink"/>
                </w:rPr>
                <w:t>nswh-cdoncall@health.nsw.gov.au</w:t>
              </w:r>
            </w:hyperlink>
          </w:p>
          <w:p w14:paraId="0B848F18" w14:textId="77777777" w:rsidR="00B16C78" w:rsidRPr="00B16C78" w:rsidRDefault="00B16C78" w:rsidP="00D50024">
            <w:r w:rsidRPr="00B16C78">
              <w:t>02 9391 9195</w:t>
            </w:r>
          </w:p>
          <w:p w14:paraId="77725273" w14:textId="77777777" w:rsidR="00B16C78" w:rsidRPr="00B16C78" w:rsidRDefault="00B16C78" w:rsidP="00D50024">
            <w:r w:rsidRPr="00B16C78">
              <w:t>Secure fax: 02 9391 9189</w:t>
            </w:r>
          </w:p>
          <w:p w14:paraId="77D1F199" w14:textId="77777777" w:rsidR="00B16C78" w:rsidRPr="00B16C78" w:rsidRDefault="00B16C78" w:rsidP="00D50024">
            <w:r w:rsidRPr="00B16C78">
              <w:t>After hours on-call number: 0419 230 683</w:t>
            </w:r>
          </w:p>
          <w:p w14:paraId="71234AD2" w14:textId="77777777" w:rsidR="00D50024" w:rsidRDefault="00D50024" w:rsidP="00D50024"/>
          <w:p w14:paraId="2A9CEBA3" w14:textId="5E0A0285" w:rsidR="00B16C78" w:rsidRPr="009638C5" w:rsidRDefault="00B16C78" w:rsidP="00D50024">
            <w:r w:rsidRPr="009638C5">
              <w:t>Public Health Unit contact details</w:t>
            </w:r>
            <w:r w:rsidR="00D50024">
              <w:t>:</w:t>
            </w:r>
          </w:p>
          <w:p w14:paraId="6108841C" w14:textId="77777777" w:rsidR="00B16C78" w:rsidRPr="00B16C78" w:rsidRDefault="00B16C78" w:rsidP="00D50024">
            <w:r w:rsidRPr="00B16C78">
              <w:t>1300 066 055</w:t>
            </w:r>
          </w:p>
          <w:p w14:paraId="1EC11358" w14:textId="77777777" w:rsidR="00B16C78" w:rsidRPr="00633361" w:rsidRDefault="00B16C78" w:rsidP="00D50024">
            <w:pPr>
              <w:rPr>
                <w:rStyle w:val="Hyperlink"/>
              </w:rPr>
            </w:pPr>
            <w:hyperlink r:id="rId18" w:history="1">
              <w:r w:rsidRPr="00633361">
                <w:rPr>
                  <w:rStyle w:val="Hyperlink"/>
                </w:rPr>
                <w:t>https://www.health.nsw.gov.au/Infectious/Pages/phus.aspx</w:t>
              </w:r>
            </w:hyperlink>
          </w:p>
        </w:tc>
      </w:tr>
      <w:tr w:rsidR="00B16C78" w:rsidRPr="00B16C78" w14:paraId="3C6B0389" w14:textId="77777777" w:rsidTr="00BF17E8">
        <w:trPr>
          <w:trHeight w:val="791"/>
        </w:trPr>
        <w:tc>
          <w:tcPr>
            <w:tcW w:w="1951" w:type="dxa"/>
          </w:tcPr>
          <w:p w14:paraId="2C937E06" w14:textId="77777777" w:rsidR="00B16C78" w:rsidRPr="00B16C78" w:rsidRDefault="00B16C78" w:rsidP="00B16C78">
            <w:r w:rsidRPr="00B16C78">
              <w:t>NT</w:t>
            </w:r>
          </w:p>
        </w:tc>
        <w:tc>
          <w:tcPr>
            <w:tcW w:w="7113" w:type="dxa"/>
          </w:tcPr>
          <w:p w14:paraId="3156680C" w14:textId="5BC0BEB0" w:rsidR="00B16C78" w:rsidRPr="00B16C78" w:rsidRDefault="00D50024" w:rsidP="00D50024">
            <w:r w:rsidRPr="00B16C78">
              <w:t>Monday – Friday daytime</w:t>
            </w:r>
            <w:r>
              <w:t xml:space="preserve">: </w:t>
            </w:r>
            <w:r w:rsidR="00B16C78" w:rsidRPr="00B16C78">
              <w:t xml:space="preserve">08 8922 8044 </w:t>
            </w:r>
          </w:p>
          <w:p w14:paraId="5AE27338" w14:textId="0C611203" w:rsidR="00B16C78" w:rsidRPr="00B16C78" w:rsidRDefault="00D50024" w:rsidP="00D50024">
            <w:r>
              <w:t>A</w:t>
            </w:r>
            <w:r w:rsidRPr="00B16C78">
              <w:t>fter hours</w:t>
            </w:r>
            <w:r>
              <w:t xml:space="preserve">: </w:t>
            </w:r>
            <w:r w:rsidR="00B16C78" w:rsidRPr="00B16C78">
              <w:t xml:space="preserve">08 8922 8888 </w:t>
            </w:r>
            <w:r>
              <w:t>(</w:t>
            </w:r>
            <w:r w:rsidR="00B16C78" w:rsidRPr="00B16C78">
              <w:t>ask for CDC doctor on call</w:t>
            </w:r>
            <w:r>
              <w:t>)</w:t>
            </w:r>
            <w:r w:rsidR="00B16C78" w:rsidRPr="00B16C78">
              <w:t xml:space="preserve"> </w:t>
            </w:r>
          </w:p>
        </w:tc>
      </w:tr>
      <w:tr w:rsidR="00B16C78" w:rsidRPr="00B16C78" w14:paraId="32E9F252" w14:textId="77777777" w:rsidTr="00BF17E8">
        <w:tc>
          <w:tcPr>
            <w:tcW w:w="1951" w:type="dxa"/>
          </w:tcPr>
          <w:p w14:paraId="70737097" w14:textId="77777777" w:rsidR="00B16C78" w:rsidRPr="00B16C78" w:rsidRDefault="00B16C78" w:rsidP="00B16C78">
            <w:r w:rsidRPr="00B16C78">
              <w:t>QLD</w:t>
            </w:r>
          </w:p>
        </w:tc>
        <w:tc>
          <w:tcPr>
            <w:tcW w:w="7113" w:type="dxa"/>
          </w:tcPr>
          <w:p w14:paraId="17B3382F" w14:textId="694A3D93" w:rsidR="00B16C78" w:rsidRPr="00B16C78" w:rsidRDefault="00B16C78" w:rsidP="00D50024">
            <w:r w:rsidRPr="00B16C78">
              <w:t>Public Health Unit contact</w:t>
            </w:r>
            <w:r w:rsidR="00D50024">
              <w:t>:</w:t>
            </w:r>
          </w:p>
          <w:p w14:paraId="517F2922" w14:textId="77777777" w:rsidR="00B16C78" w:rsidRDefault="00B16C78" w:rsidP="00D50024">
            <w:pPr>
              <w:rPr>
                <w:rStyle w:val="Hyperlink"/>
              </w:rPr>
            </w:pPr>
            <w:hyperlink r:id="rId19" w:history="1">
              <w:r w:rsidRPr="00633361">
                <w:rPr>
                  <w:rStyle w:val="Hyperlink"/>
                </w:rPr>
                <w:t>https://www.health.qld.gov.au/system-governance/contact-us/contact/public-health-units</w:t>
              </w:r>
            </w:hyperlink>
            <w:r w:rsidRPr="00633361">
              <w:rPr>
                <w:rStyle w:val="Hyperlink"/>
              </w:rPr>
              <w:t xml:space="preserve"> </w:t>
            </w:r>
          </w:p>
          <w:p w14:paraId="3E4C85B8" w14:textId="77777777" w:rsidR="00D50024" w:rsidRPr="00633361" w:rsidRDefault="00D50024" w:rsidP="00D50024">
            <w:pPr>
              <w:rPr>
                <w:rStyle w:val="Hyperlink"/>
              </w:rPr>
            </w:pPr>
          </w:p>
          <w:p w14:paraId="0EACEF78" w14:textId="1EB76F73" w:rsidR="00B16C78" w:rsidRPr="00BD4678" w:rsidRDefault="00B16C78" w:rsidP="00D50024">
            <w:r w:rsidRPr="00B16C78">
              <w:t>Communicable Diseases Management Unit contact</w:t>
            </w:r>
            <w:r w:rsidR="00D50024">
              <w:t>:</w:t>
            </w:r>
          </w:p>
          <w:p w14:paraId="1B6B86A5" w14:textId="77777777" w:rsidR="00B16C78" w:rsidRPr="00B16C78" w:rsidRDefault="00B16C78" w:rsidP="00D50024">
            <w:hyperlink r:id="rId20" w:history="1">
              <w:r w:rsidRPr="00633361">
                <w:rPr>
                  <w:rStyle w:val="Hyperlink"/>
                </w:rPr>
                <w:t>cdmu@health.qld.gov.au</w:t>
              </w:r>
            </w:hyperlink>
            <w:r w:rsidRPr="00B16C78">
              <w:t xml:space="preserve">; </w:t>
            </w:r>
            <w:hyperlink r:id="rId21" w:history="1">
              <w:r w:rsidRPr="00633361">
                <w:rPr>
                  <w:rStyle w:val="Hyperlink"/>
                </w:rPr>
                <w:t>CDBoncall@health.qld.gov.au</w:t>
              </w:r>
            </w:hyperlink>
            <w:r w:rsidRPr="00B16C78">
              <w:t xml:space="preserve"> </w:t>
            </w:r>
          </w:p>
          <w:p w14:paraId="07191653" w14:textId="352DC3E8" w:rsidR="00B16C78" w:rsidRPr="00B16C78" w:rsidRDefault="00B16C78" w:rsidP="00D50024">
            <w:r w:rsidRPr="00B16C78">
              <w:t>After hours on call doctor</w:t>
            </w:r>
            <w:r w:rsidR="00737538">
              <w:t xml:space="preserve">: </w:t>
            </w:r>
            <w:r w:rsidRPr="00B16C78">
              <w:t>07 3328 9753</w:t>
            </w:r>
          </w:p>
          <w:p w14:paraId="687A3256" w14:textId="77777777" w:rsidR="00B16C78" w:rsidRPr="00B16C78" w:rsidRDefault="00B16C78" w:rsidP="00D50024"/>
        </w:tc>
      </w:tr>
      <w:tr w:rsidR="00B16C78" w:rsidRPr="00B16C78" w14:paraId="724D256C" w14:textId="77777777" w:rsidTr="00BF17E8">
        <w:trPr>
          <w:trHeight w:val="766"/>
        </w:trPr>
        <w:tc>
          <w:tcPr>
            <w:tcW w:w="1951" w:type="dxa"/>
          </w:tcPr>
          <w:p w14:paraId="54020EE7" w14:textId="77777777" w:rsidR="00B16C78" w:rsidRPr="00B16C78" w:rsidRDefault="00B16C78" w:rsidP="00B16C78">
            <w:r w:rsidRPr="00B16C78">
              <w:t>SA</w:t>
            </w:r>
          </w:p>
        </w:tc>
        <w:tc>
          <w:tcPr>
            <w:tcW w:w="7113" w:type="dxa"/>
          </w:tcPr>
          <w:p w14:paraId="7E22784D" w14:textId="77777777" w:rsidR="00B16C78" w:rsidRDefault="00B16C78" w:rsidP="00D50024">
            <w:r w:rsidRPr="00B16C78">
              <w:t>1300 232 272</w:t>
            </w:r>
          </w:p>
          <w:p w14:paraId="6E0288F6" w14:textId="6A5EAE58" w:rsidR="0083261C" w:rsidRPr="00B16C78" w:rsidRDefault="00B9703F" w:rsidP="00D50024">
            <w:r>
              <w:t xml:space="preserve">Monday – Friday business hours: </w:t>
            </w:r>
            <w:hyperlink r:id="rId22" w:history="1">
              <w:r w:rsidRPr="00B9703F">
                <w:rPr>
                  <w:rStyle w:val="Hyperlink"/>
                </w:rPr>
                <w:t>HealthCommunicableDiseases@sa.gov.au</w:t>
              </w:r>
            </w:hyperlink>
            <w:r w:rsidR="00CD7CBF">
              <w:t xml:space="preserve"> </w:t>
            </w:r>
          </w:p>
        </w:tc>
      </w:tr>
      <w:tr w:rsidR="00B16C78" w:rsidRPr="00B16C78" w14:paraId="750CF41D" w14:textId="77777777" w:rsidTr="00BF17E8">
        <w:tc>
          <w:tcPr>
            <w:tcW w:w="1951" w:type="dxa"/>
          </w:tcPr>
          <w:p w14:paraId="14A19B58" w14:textId="77777777" w:rsidR="00B16C78" w:rsidRPr="00B16C78" w:rsidRDefault="00B16C78" w:rsidP="00B16C78">
            <w:r w:rsidRPr="00B16C78">
              <w:t>TAS</w:t>
            </w:r>
          </w:p>
        </w:tc>
        <w:tc>
          <w:tcPr>
            <w:tcW w:w="7113" w:type="dxa"/>
          </w:tcPr>
          <w:p w14:paraId="1B6CA6BC" w14:textId="77777777" w:rsidR="00B16C78" w:rsidRDefault="00B16C78" w:rsidP="00D50024">
            <w:r w:rsidRPr="00B16C78">
              <w:t xml:space="preserve">1800 671 738 </w:t>
            </w:r>
          </w:p>
          <w:p w14:paraId="16D1433B" w14:textId="7657587A" w:rsidR="00463D14" w:rsidRPr="00B16C78" w:rsidRDefault="00E72B53" w:rsidP="00D50024">
            <w:r>
              <w:rPr>
                <w:szCs w:val="22"/>
              </w:rPr>
              <w:t xml:space="preserve">03 6166 0655 </w:t>
            </w:r>
            <w:r w:rsidR="0066181C">
              <w:rPr>
                <w:szCs w:val="22"/>
              </w:rPr>
              <w:t xml:space="preserve">or </w:t>
            </w:r>
            <w:hyperlink r:id="rId23" w:history="1">
              <w:r>
                <w:rPr>
                  <w:rStyle w:val="Hyperlink"/>
                  <w:szCs w:val="22"/>
                </w:rPr>
                <w:t>cdpuoncall@health.tas.gov.au</w:t>
              </w:r>
            </w:hyperlink>
            <w:r>
              <w:rPr>
                <w:szCs w:val="22"/>
              </w:rPr>
              <w:t>,</w:t>
            </w:r>
          </w:p>
        </w:tc>
      </w:tr>
      <w:tr w:rsidR="00B16C78" w:rsidRPr="00B16C78" w14:paraId="7069AE4B" w14:textId="77777777" w:rsidTr="00BF17E8">
        <w:tc>
          <w:tcPr>
            <w:tcW w:w="1951" w:type="dxa"/>
          </w:tcPr>
          <w:p w14:paraId="0CFDF9E5" w14:textId="77777777" w:rsidR="00B16C78" w:rsidRPr="00B16C78" w:rsidRDefault="00B16C78" w:rsidP="00B16C78">
            <w:r w:rsidRPr="00B16C78">
              <w:t>VIC</w:t>
            </w:r>
          </w:p>
        </w:tc>
        <w:tc>
          <w:tcPr>
            <w:tcW w:w="7113" w:type="dxa"/>
          </w:tcPr>
          <w:p w14:paraId="028E66D0" w14:textId="77777777" w:rsidR="00B16C78" w:rsidRDefault="00B16C78" w:rsidP="00D50024">
            <w:r w:rsidRPr="00B16C78">
              <w:t>1300 651 160</w:t>
            </w:r>
          </w:p>
          <w:p w14:paraId="06687553" w14:textId="77777777" w:rsidR="00463D14" w:rsidRPr="00B16C78" w:rsidRDefault="00463D14" w:rsidP="00D50024"/>
        </w:tc>
      </w:tr>
      <w:tr w:rsidR="00B16C78" w:rsidRPr="00B16C78" w14:paraId="4951A144" w14:textId="77777777" w:rsidTr="00BF17E8">
        <w:trPr>
          <w:trHeight w:val="1896"/>
        </w:trPr>
        <w:tc>
          <w:tcPr>
            <w:tcW w:w="1951" w:type="dxa"/>
          </w:tcPr>
          <w:p w14:paraId="2150557B" w14:textId="77777777" w:rsidR="00B16C78" w:rsidRPr="00B16C78" w:rsidRDefault="00B16C78" w:rsidP="00B16C78">
            <w:r w:rsidRPr="00B16C78">
              <w:lastRenderedPageBreak/>
              <w:t>WA</w:t>
            </w:r>
          </w:p>
        </w:tc>
        <w:tc>
          <w:tcPr>
            <w:tcW w:w="7113" w:type="dxa"/>
          </w:tcPr>
          <w:p w14:paraId="21EC0842" w14:textId="77777777" w:rsidR="00B16C78" w:rsidRPr="00B16C78" w:rsidRDefault="00B16C78" w:rsidP="00D50024">
            <w:r w:rsidRPr="00B16C78">
              <w:t>08 9222 2131</w:t>
            </w:r>
          </w:p>
          <w:p w14:paraId="770584C5" w14:textId="7422CB1F" w:rsidR="00B16C78" w:rsidRDefault="00B16C78" w:rsidP="00D50024">
            <w:r w:rsidRPr="00B16C78">
              <w:t>After hours</w:t>
            </w:r>
            <w:r w:rsidR="00D50024">
              <w:t>:</w:t>
            </w:r>
            <w:r w:rsidRPr="00B16C78">
              <w:t xml:space="preserve"> 1800 434 122</w:t>
            </w:r>
          </w:p>
          <w:p w14:paraId="54ADAAEB" w14:textId="77777777" w:rsidR="00D50024" w:rsidRDefault="00D50024" w:rsidP="00D50024"/>
          <w:p w14:paraId="56F57767" w14:textId="051894F6" w:rsidR="00D50024" w:rsidRPr="00B16C78" w:rsidRDefault="00D50024" w:rsidP="00D50024">
            <w:r w:rsidRPr="00B16C78">
              <w:t>Public Health Unit contact</w:t>
            </w:r>
            <w:r>
              <w:t>:</w:t>
            </w:r>
          </w:p>
          <w:p w14:paraId="29C36DA2" w14:textId="77777777" w:rsidR="00B16C78" w:rsidRPr="00633361" w:rsidRDefault="00B16C78" w:rsidP="00D50024">
            <w:pPr>
              <w:rPr>
                <w:rStyle w:val="Hyperlink"/>
              </w:rPr>
            </w:pPr>
            <w:hyperlink r:id="rId24" w:history="1">
              <w:r w:rsidRPr="00633361">
                <w:rPr>
                  <w:rStyle w:val="Hyperlink"/>
                </w:rPr>
                <w:t>https://www.healthywa.wa.gov.au/Articles/A_E/Contact-details-for-population-public-health-units</w:t>
              </w:r>
            </w:hyperlink>
          </w:p>
        </w:tc>
      </w:tr>
    </w:tbl>
    <w:p w14:paraId="4F7B2D7D" w14:textId="77777777" w:rsidR="00B16C78" w:rsidRPr="000F708D" w:rsidRDefault="00B16C78" w:rsidP="000F708D">
      <w:pPr>
        <w:rPr>
          <w:rFonts w:eastAsia="MS Gothic"/>
        </w:rPr>
      </w:pPr>
      <w:r w:rsidRPr="000F708D">
        <w:rPr>
          <w:rFonts w:eastAsia="MS Gothic"/>
        </w:rPr>
        <w:br w:type="page"/>
      </w:r>
    </w:p>
    <w:tbl>
      <w:tblPr>
        <w:tblStyle w:val="TableGrid81"/>
        <w:tblW w:w="9046" w:type="dxa"/>
        <w:tblLayout w:type="fixed"/>
        <w:tblLook w:val="04A0" w:firstRow="1" w:lastRow="0" w:firstColumn="1" w:lastColumn="0" w:noHBand="0" w:noVBand="1"/>
        <w:tblDescription w:val="This table contains contact details for the State and Territory public health units for clinicians to use in the evnt of a suspected case."/>
      </w:tblPr>
      <w:tblGrid>
        <w:gridCol w:w="1931"/>
        <w:gridCol w:w="7115"/>
      </w:tblGrid>
      <w:tr w:rsidR="00B16C78" w:rsidRPr="00B16C78" w14:paraId="3777A65E" w14:textId="77777777" w:rsidTr="00BF17E8">
        <w:trPr>
          <w:cnfStyle w:val="100000000000" w:firstRow="1" w:lastRow="0" w:firstColumn="0" w:lastColumn="0" w:oddVBand="0" w:evenVBand="0" w:oddHBand="0" w:evenHBand="0" w:firstRowFirstColumn="0" w:firstRowLastColumn="0" w:lastRowFirstColumn="0" w:lastRowLastColumn="0"/>
          <w:tblHeader/>
        </w:trPr>
        <w:tc>
          <w:tcPr>
            <w:tcW w:w="1931" w:type="dxa"/>
          </w:tcPr>
          <w:p w14:paraId="438D01F5" w14:textId="77777777" w:rsidR="00B16C78" w:rsidRPr="00A36D7F" w:rsidRDefault="00B16C78" w:rsidP="00A36D7F">
            <w:pPr>
              <w:pStyle w:val="TableHeaderWhite"/>
            </w:pPr>
            <w:r w:rsidRPr="00A36D7F">
              <w:lastRenderedPageBreak/>
              <w:t>State/territory</w:t>
            </w:r>
          </w:p>
        </w:tc>
        <w:tc>
          <w:tcPr>
            <w:tcW w:w="7115" w:type="dxa"/>
          </w:tcPr>
          <w:p w14:paraId="1390DCEA" w14:textId="77777777" w:rsidR="00B16C78" w:rsidRPr="00A36D7F" w:rsidRDefault="00B16C78" w:rsidP="00A36D7F">
            <w:pPr>
              <w:pStyle w:val="TableHeaderWhite"/>
            </w:pPr>
            <w:r w:rsidRPr="00A36D7F">
              <w:t>Name of quarantine hospital(s) Contact details</w:t>
            </w:r>
          </w:p>
        </w:tc>
      </w:tr>
      <w:tr w:rsidR="00B16C78" w:rsidRPr="00B16C78" w14:paraId="765A42A5" w14:textId="77777777" w:rsidTr="00BF17E8">
        <w:tc>
          <w:tcPr>
            <w:tcW w:w="1931" w:type="dxa"/>
          </w:tcPr>
          <w:p w14:paraId="0436482F" w14:textId="77777777" w:rsidR="00B16C78" w:rsidRPr="000F708D" w:rsidRDefault="00B16C78" w:rsidP="000F708D">
            <w:pPr>
              <w:rPr>
                <w:rFonts w:eastAsia="MS Gothic"/>
              </w:rPr>
            </w:pPr>
            <w:r w:rsidRPr="000F708D">
              <w:rPr>
                <w:rFonts w:eastAsia="MS Gothic"/>
              </w:rPr>
              <w:t>ACT</w:t>
            </w:r>
          </w:p>
        </w:tc>
        <w:tc>
          <w:tcPr>
            <w:tcW w:w="7115" w:type="dxa"/>
          </w:tcPr>
          <w:p w14:paraId="3D73B71D" w14:textId="77777777" w:rsidR="00B16C78" w:rsidRDefault="00B16C78" w:rsidP="00B16C78">
            <w:r w:rsidRPr="000F708D">
              <w:rPr>
                <w:rFonts w:eastAsia="MS Gothic"/>
              </w:rPr>
              <w:t xml:space="preserve">Canberra Hospital </w:t>
            </w:r>
            <w:r w:rsidRPr="00B16C78">
              <w:t>02 5124 0000</w:t>
            </w:r>
          </w:p>
          <w:p w14:paraId="317BD2FF" w14:textId="77777777" w:rsidR="00463D14" w:rsidRPr="00B16C78" w:rsidRDefault="00463D14" w:rsidP="00B16C78">
            <w:pPr>
              <w:rPr>
                <w:rFonts w:eastAsia="MS Gothic"/>
              </w:rPr>
            </w:pPr>
          </w:p>
        </w:tc>
      </w:tr>
      <w:tr w:rsidR="00D50024" w:rsidRPr="00B16C78" w14:paraId="5AF69AD4" w14:textId="77777777" w:rsidTr="00BF17E8">
        <w:trPr>
          <w:trHeight w:val="415"/>
        </w:trPr>
        <w:tc>
          <w:tcPr>
            <w:tcW w:w="1931" w:type="dxa"/>
            <w:vMerge w:val="restart"/>
          </w:tcPr>
          <w:p w14:paraId="7FBBB51D" w14:textId="77777777" w:rsidR="00D50024" w:rsidRPr="000F708D" w:rsidRDefault="00D50024" w:rsidP="000F708D">
            <w:pPr>
              <w:rPr>
                <w:rFonts w:eastAsia="MS Gothic"/>
              </w:rPr>
            </w:pPr>
            <w:r w:rsidRPr="000F708D">
              <w:rPr>
                <w:rFonts w:eastAsia="MS Gothic"/>
              </w:rPr>
              <w:t>NSW</w:t>
            </w:r>
          </w:p>
        </w:tc>
        <w:tc>
          <w:tcPr>
            <w:tcW w:w="7115" w:type="dxa"/>
          </w:tcPr>
          <w:p w14:paraId="6E62AF93" w14:textId="387448FF" w:rsidR="00D50024" w:rsidRPr="00B16C78" w:rsidRDefault="00D50024" w:rsidP="000F708D">
            <w:pPr>
              <w:rPr>
                <w:rFonts w:eastAsia="MS Gothic"/>
              </w:rPr>
            </w:pPr>
            <w:r w:rsidRPr="000F708D">
              <w:rPr>
                <w:rFonts w:eastAsia="MS Gothic"/>
              </w:rPr>
              <w:t>Westmead Hospital 02 9845 5555</w:t>
            </w:r>
          </w:p>
        </w:tc>
      </w:tr>
      <w:tr w:rsidR="00D50024" w:rsidRPr="00B16C78" w14:paraId="553ED123" w14:textId="77777777" w:rsidTr="00BF17E8">
        <w:trPr>
          <w:trHeight w:val="395"/>
        </w:trPr>
        <w:tc>
          <w:tcPr>
            <w:tcW w:w="1931" w:type="dxa"/>
            <w:vMerge/>
          </w:tcPr>
          <w:p w14:paraId="6F2055C6" w14:textId="77777777" w:rsidR="00D50024" w:rsidRPr="000F708D" w:rsidRDefault="00D50024" w:rsidP="000F708D">
            <w:pPr>
              <w:rPr>
                <w:rFonts w:eastAsia="MS Gothic"/>
              </w:rPr>
            </w:pPr>
          </w:p>
        </w:tc>
        <w:tc>
          <w:tcPr>
            <w:tcW w:w="7115" w:type="dxa"/>
          </w:tcPr>
          <w:p w14:paraId="46877275" w14:textId="2D99A4F7" w:rsidR="00D50024" w:rsidRPr="000F708D" w:rsidRDefault="00D50024" w:rsidP="000F708D">
            <w:pPr>
              <w:rPr>
                <w:rFonts w:eastAsia="MS Gothic"/>
              </w:rPr>
            </w:pPr>
            <w:r w:rsidRPr="000F708D">
              <w:rPr>
                <w:rFonts w:eastAsia="MS Gothic"/>
              </w:rPr>
              <w:t>Children’s Hospital Westmead 02 9845 0000</w:t>
            </w:r>
          </w:p>
        </w:tc>
      </w:tr>
      <w:tr w:rsidR="00B16C78" w:rsidRPr="00B16C78" w14:paraId="5F380AD4" w14:textId="77777777" w:rsidTr="00BF17E8">
        <w:trPr>
          <w:trHeight w:val="708"/>
        </w:trPr>
        <w:tc>
          <w:tcPr>
            <w:tcW w:w="1931" w:type="dxa"/>
          </w:tcPr>
          <w:p w14:paraId="419E9DBE" w14:textId="77777777" w:rsidR="00B16C78" w:rsidRPr="000F708D" w:rsidRDefault="00B16C78" w:rsidP="000F708D">
            <w:pPr>
              <w:rPr>
                <w:rFonts w:eastAsia="MS Gothic"/>
              </w:rPr>
            </w:pPr>
            <w:r w:rsidRPr="000F708D">
              <w:rPr>
                <w:rFonts w:eastAsia="MS Gothic"/>
              </w:rPr>
              <w:t>NT</w:t>
            </w:r>
          </w:p>
        </w:tc>
        <w:tc>
          <w:tcPr>
            <w:tcW w:w="7115" w:type="dxa"/>
          </w:tcPr>
          <w:p w14:paraId="7D165CFC" w14:textId="77777777" w:rsidR="00B16C78" w:rsidRPr="000F708D" w:rsidRDefault="00B16C78" w:rsidP="000F708D">
            <w:pPr>
              <w:rPr>
                <w:rFonts w:eastAsia="MS Gothic"/>
              </w:rPr>
            </w:pPr>
            <w:r w:rsidRPr="000F708D">
              <w:rPr>
                <w:rFonts w:eastAsia="MS Gothic"/>
              </w:rPr>
              <w:t>Royal Darwin Hospital 08 8922 8888</w:t>
            </w:r>
          </w:p>
          <w:p w14:paraId="5DFA1D04" w14:textId="77777777" w:rsidR="00B16C78" w:rsidRPr="00B16C78" w:rsidRDefault="00B16C78" w:rsidP="000F708D">
            <w:pPr>
              <w:rPr>
                <w:rFonts w:eastAsia="MS Gothic"/>
              </w:rPr>
            </w:pPr>
            <w:r w:rsidRPr="000F708D">
              <w:rPr>
                <w:rFonts w:eastAsia="MS Gothic"/>
              </w:rPr>
              <w:t>Ask for CDC doctor on call</w:t>
            </w:r>
          </w:p>
        </w:tc>
      </w:tr>
      <w:tr w:rsidR="00B16C78" w:rsidRPr="00B16C78" w14:paraId="11F8398A" w14:textId="77777777" w:rsidTr="00BF17E8">
        <w:trPr>
          <w:trHeight w:val="1966"/>
        </w:trPr>
        <w:tc>
          <w:tcPr>
            <w:tcW w:w="1931" w:type="dxa"/>
          </w:tcPr>
          <w:p w14:paraId="040441D5" w14:textId="77777777" w:rsidR="00B16C78" w:rsidRPr="000F708D" w:rsidRDefault="00B16C78" w:rsidP="000F708D">
            <w:pPr>
              <w:rPr>
                <w:rFonts w:eastAsia="MS Gothic"/>
              </w:rPr>
            </w:pPr>
            <w:r w:rsidRPr="000F708D">
              <w:rPr>
                <w:rFonts w:eastAsia="MS Gothic"/>
              </w:rPr>
              <w:t>QLD</w:t>
            </w:r>
          </w:p>
        </w:tc>
        <w:tc>
          <w:tcPr>
            <w:tcW w:w="7115" w:type="dxa"/>
          </w:tcPr>
          <w:p w14:paraId="325E418D" w14:textId="721C590C" w:rsidR="00B16C78" w:rsidRPr="000F708D" w:rsidRDefault="00B16C78" w:rsidP="000F708D">
            <w:pPr>
              <w:rPr>
                <w:rFonts w:eastAsia="MS Gothic"/>
              </w:rPr>
            </w:pPr>
            <w:r w:rsidRPr="000F708D">
              <w:rPr>
                <w:rFonts w:eastAsia="MS Gothic"/>
              </w:rPr>
              <w:t>Queensland no longer has a single dedicated quarantine hospital. For advice on which hospital to present for management</w:t>
            </w:r>
            <w:r w:rsidR="0084560D">
              <w:rPr>
                <w:rFonts w:eastAsia="MS Gothic"/>
              </w:rPr>
              <w:t xml:space="preserve"> please contact:</w:t>
            </w:r>
          </w:p>
          <w:p w14:paraId="65058866" w14:textId="63B14EBB" w:rsidR="00B16C78" w:rsidRPr="000F708D" w:rsidRDefault="0084560D" w:rsidP="000F708D">
            <w:pPr>
              <w:rPr>
                <w:rFonts w:eastAsia="MS Gothic"/>
              </w:rPr>
            </w:pPr>
            <w:r>
              <w:rPr>
                <w:rFonts w:eastAsia="MS Gothic"/>
              </w:rPr>
              <w:t>B</w:t>
            </w:r>
            <w:r w:rsidR="00B16C78" w:rsidRPr="000F708D">
              <w:rPr>
                <w:rFonts w:eastAsia="MS Gothic"/>
              </w:rPr>
              <w:t xml:space="preserve">usiness hours </w:t>
            </w:r>
            <w:r>
              <w:rPr>
                <w:rFonts w:eastAsia="MS Gothic"/>
              </w:rPr>
              <w:t xml:space="preserve">- </w:t>
            </w:r>
            <w:r w:rsidR="00B16C78" w:rsidRPr="000F708D">
              <w:rPr>
                <w:rFonts w:eastAsia="MS Gothic"/>
              </w:rPr>
              <w:t>nearest Public Health Unit</w:t>
            </w:r>
            <w:r>
              <w:rPr>
                <w:rFonts w:eastAsia="MS Gothic"/>
              </w:rPr>
              <w:t xml:space="preserve">: </w:t>
            </w:r>
          </w:p>
          <w:p w14:paraId="204EAA84" w14:textId="662025BA" w:rsidR="00B16C78" w:rsidRPr="000F708D" w:rsidRDefault="00B16C78" w:rsidP="000F708D">
            <w:pPr>
              <w:rPr>
                <w:rFonts w:eastAsia="MS Gothic"/>
              </w:rPr>
            </w:pPr>
            <w:hyperlink r:id="rId25" w:history="1">
              <w:r w:rsidRPr="0009122F">
                <w:rPr>
                  <w:rStyle w:val="Hyperlink"/>
                  <w:rFonts w:eastAsia="MS Gothic"/>
                </w:rPr>
                <w:t>https://www.health.qld.gov.au/system-governance/contact-us/contact/public-health-units</w:t>
              </w:r>
            </w:hyperlink>
          </w:p>
          <w:p w14:paraId="04F04E4B" w14:textId="6D284DB7" w:rsidR="00B16C78" w:rsidRPr="00B16C78" w:rsidRDefault="00B16C78" w:rsidP="000F708D">
            <w:pPr>
              <w:rPr>
                <w:rFonts w:eastAsia="MS Gothic"/>
              </w:rPr>
            </w:pPr>
            <w:r w:rsidRPr="000F708D">
              <w:rPr>
                <w:rFonts w:eastAsia="MS Gothic"/>
              </w:rPr>
              <w:t>After hours</w:t>
            </w:r>
            <w:r w:rsidR="0084560D">
              <w:rPr>
                <w:rFonts w:eastAsia="MS Gothic"/>
              </w:rPr>
              <w:t xml:space="preserve"> - </w:t>
            </w:r>
            <w:r w:rsidRPr="000F708D">
              <w:rPr>
                <w:rFonts w:eastAsia="MS Gothic"/>
              </w:rPr>
              <w:t>on call doctor</w:t>
            </w:r>
            <w:r w:rsidR="0084560D">
              <w:rPr>
                <w:rFonts w:eastAsia="MS Gothic"/>
              </w:rPr>
              <w:t>:</w:t>
            </w:r>
            <w:r w:rsidRPr="000F708D">
              <w:rPr>
                <w:rFonts w:eastAsia="MS Gothic"/>
              </w:rPr>
              <w:t> 07 3328 9753</w:t>
            </w:r>
          </w:p>
        </w:tc>
      </w:tr>
      <w:tr w:rsidR="0084560D" w:rsidRPr="00B16C78" w14:paraId="2D8949A9" w14:textId="77777777" w:rsidTr="00BF17E8">
        <w:trPr>
          <w:trHeight w:val="422"/>
        </w:trPr>
        <w:tc>
          <w:tcPr>
            <w:tcW w:w="1931" w:type="dxa"/>
            <w:vMerge w:val="restart"/>
          </w:tcPr>
          <w:p w14:paraId="7AC40FA3" w14:textId="77777777" w:rsidR="0084560D" w:rsidRPr="000F708D" w:rsidRDefault="0084560D" w:rsidP="000F708D">
            <w:pPr>
              <w:rPr>
                <w:rFonts w:eastAsia="MS Gothic"/>
              </w:rPr>
            </w:pPr>
            <w:r w:rsidRPr="000F708D">
              <w:rPr>
                <w:rFonts w:eastAsia="MS Gothic"/>
              </w:rPr>
              <w:t>SA</w:t>
            </w:r>
          </w:p>
        </w:tc>
        <w:tc>
          <w:tcPr>
            <w:tcW w:w="7115" w:type="dxa"/>
          </w:tcPr>
          <w:p w14:paraId="594B019A" w14:textId="0C1259D7" w:rsidR="0084560D" w:rsidRPr="00B16C78" w:rsidRDefault="0084560D" w:rsidP="000F708D">
            <w:pPr>
              <w:rPr>
                <w:rFonts w:eastAsia="MS Gothic"/>
              </w:rPr>
            </w:pPr>
            <w:r w:rsidRPr="000F708D">
              <w:rPr>
                <w:rFonts w:eastAsia="MS Gothic"/>
              </w:rPr>
              <w:t>Royal Adelaide Hospital 08 7074 0000</w:t>
            </w:r>
          </w:p>
        </w:tc>
      </w:tr>
      <w:tr w:rsidR="0084560D" w:rsidRPr="00B16C78" w14:paraId="5CA83EA6" w14:textId="77777777" w:rsidTr="00BF17E8">
        <w:trPr>
          <w:trHeight w:val="352"/>
        </w:trPr>
        <w:tc>
          <w:tcPr>
            <w:tcW w:w="1931" w:type="dxa"/>
            <w:vMerge/>
          </w:tcPr>
          <w:p w14:paraId="2C9A89A5" w14:textId="77777777" w:rsidR="0084560D" w:rsidRPr="000F708D" w:rsidRDefault="0084560D" w:rsidP="000F708D">
            <w:pPr>
              <w:rPr>
                <w:rFonts w:eastAsia="MS Gothic"/>
              </w:rPr>
            </w:pPr>
          </w:p>
        </w:tc>
        <w:tc>
          <w:tcPr>
            <w:tcW w:w="7115" w:type="dxa"/>
          </w:tcPr>
          <w:p w14:paraId="3F9F485F" w14:textId="3962F4C8" w:rsidR="0084560D" w:rsidRPr="000F708D" w:rsidRDefault="0084560D" w:rsidP="000F708D">
            <w:pPr>
              <w:rPr>
                <w:rFonts w:eastAsia="MS Gothic"/>
              </w:rPr>
            </w:pPr>
            <w:r w:rsidRPr="000F708D">
              <w:rPr>
                <w:rFonts w:eastAsia="MS Gothic"/>
              </w:rPr>
              <w:t>Women’s and Children’s Hospital Adelaide 08 8161 7000</w:t>
            </w:r>
          </w:p>
        </w:tc>
      </w:tr>
      <w:tr w:rsidR="00B16C78" w:rsidRPr="00B16C78" w14:paraId="3CB49D43" w14:textId="77777777" w:rsidTr="00BF17E8">
        <w:trPr>
          <w:trHeight w:val="686"/>
        </w:trPr>
        <w:tc>
          <w:tcPr>
            <w:tcW w:w="1931" w:type="dxa"/>
          </w:tcPr>
          <w:p w14:paraId="06DBB4A3" w14:textId="77777777" w:rsidR="00B16C78" w:rsidRPr="000F708D" w:rsidRDefault="00B16C78" w:rsidP="000F708D">
            <w:pPr>
              <w:rPr>
                <w:rFonts w:eastAsia="MS Gothic"/>
              </w:rPr>
            </w:pPr>
            <w:r w:rsidRPr="000F708D">
              <w:rPr>
                <w:rFonts w:eastAsia="MS Gothic"/>
              </w:rPr>
              <w:t>TAS</w:t>
            </w:r>
          </w:p>
        </w:tc>
        <w:tc>
          <w:tcPr>
            <w:tcW w:w="7115" w:type="dxa"/>
          </w:tcPr>
          <w:p w14:paraId="35AD7555" w14:textId="77777777" w:rsidR="00B16C78" w:rsidRPr="000F708D" w:rsidRDefault="00B16C78" w:rsidP="000F708D">
            <w:pPr>
              <w:rPr>
                <w:rFonts w:eastAsia="MS Gothic"/>
              </w:rPr>
            </w:pPr>
            <w:r w:rsidRPr="000F708D">
              <w:rPr>
                <w:rFonts w:eastAsia="MS Gothic"/>
              </w:rPr>
              <w:t>Royal Hobart Hospital</w:t>
            </w:r>
          </w:p>
          <w:p w14:paraId="5A7B067C" w14:textId="77777777" w:rsidR="00B16C78" w:rsidRPr="00B16C78" w:rsidRDefault="00B16C78" w:rsidP="000F708D">
            <w:pPr>
              <w:rPr>
                <w:rFonts w:eastAsia="MS Gothic"/>
              </w:rPr>
            </w:pPr>
            <w:r w:rsidRPr="000F708D">
              <w:rPr>
                <w:rFonts w:eastAsia="MS Gothic"/>
              </w:rPr>
              <w:t>03 6166 8308 and ask for the on-call Clinical Microbiologist</w:t>
            </w:r>
          </w:p>
        </w:tc>
      </w:tr>
      <w:tr w:rsidR="00B16C78" w:rsidRPr="00B16C78" w14:paraId="23DC3533" w14:textId="77777777" w:rsidTr="00BF17E8">
        <w:trPr>
          <w:trHeight w:val="696"/>
        </w:trPr>
        <w:tc>
          <w:tcPr>
            <w:tcW w:w="1931" w:type="dxa"/>
            <w:vMerge w:val="restart"/>
          </w:tcPr>
          <w:p w14:paraId="7801E17D" w14:textId="77777777" w:rsidR="00B16C78" w:rsidRPr="000F708D" w:rsidRDefault="00B16C78" w:rsidP="000F708D">
            <w:pPr>
              <w:rPr>
                <w:rFonts w:eastAsia="MS Gothic"/>
              </w:rPr>
            </w:pPr>
            <w:r w:rsidRPr="000F708D">
              <w:rPr>
                <w:rFonts w:eastAsia="MS Gothic"/>
              </w:rPr>
              <w:t>VIC</w:t>
            </w:r>
          </w:p>
        </w:tc>
        <w:tc>
          <w:tcPr>
            <w:tcW w:w="7115" w:type="dxa"/>
          </w:tcPr>
          <w:p w14:paraId="7B34638E" w14:textId="77777777" w:rsidR="00B16C78" w:rsidRPr="000F708D" w:rsidRDefault="00B16C78" w:rsidP="000F708D">
            <w:pPr>
              <w:rPr>
                <w:rFonts w:eastAsia="MS Gothic"/>
              </w:rPr>
            </w:pPr>
            <w:r w:rsidRPr="000F708D">
              <w:rPr>
                <w:rFonts w:eastAsia="MS Gothic"/>
              </w:rPr>
              <w:t xml:space="preserve">Royal Melbourne Hospital Grattan Street, Parkville </w:t>
            </w:r>
            <w:r w:rsidRPr="000F708D">
              <w:rPr>
                <w:rFonts w:eastAsia="MS Gothic"/>
              </w:rPr>
              <w:br/>
              <w:t>03 9342 7000</w:t>
            </w:r>
          </w:p>
        </w:tc>
      </w:tr>
      <w:tr w:rsidR="00B16C78" w:rsidRPr="00B16C78" w14:paraId="1B24957C" w14:textId="77777777" w:rsidTr="00BF17E8">
        <w:trPr>
          <w:trHeight w:val="692"/>
        </w:trPr>
        <w:tc>
          <w:tcPr>
            <w:tcW w:w="1931" w:type="dxa"/>
            <w:vMerge/>
          </w:tcPr>
          <w:p w14:paraId="51F1ADAF" w14:textId="77777777" w:rsidR="00B16C78" w:rsidRPr="00B16C78" w:rsidRDefault="00B16C78" w:rsidP="00B16C78">
            <w:pPr>
              <w:spacing w:before="0" w:after="0" w:line="240" w:lineRule="auto"/>
              <w:rPr>
                <w:rFonts w:ascii="Tahoma" w:eastAsia="MS Gothic" w:hAnsi="Tahoma" w:cs="Tahoma"/>
                <w:bCs/>
                <w:color w:val="auto"/>
                <w:spacing w:val="5"/>
                <w:szCs w:val="22"/>
              </w:rPr>
            </w:pPr>
          </w:p>
        </w:tc>
        <w:tc>
          <w:tcPr>
            <w:tcW w:w="7115" w:type="dxa"/>
          </w:tcPr>
          <w:p w14:paraId="3FA0E957" w14:textId="77777777" w:rsidR="00B16C78" w:rsidRPr="000F708D" w:rsidRDefault="00B16C78" w:rsidP="000F708D">
            <w:pPr>
              <w:rPr>
                <w:rFonts w:eastAsia="MS Gothic"/>
              </w:rPr>
            </w:pPr>
            <w:r w:rsidRPr="000F708D">
              <w:rPr>
                <w:rFonts w:eastAsia="MS Gothic"/>
              </w:rPr>
              <w:t>The Royal Children’s Hospital 50 Flemington Road, Parkville</w:t>
            </w:r>
            <w:r w:rsidRPr="000F708D">
              <w:rPr>
                <w:rFonts w:eastAsia="MS Gothic"/>
              </w:rPr>
              <w:br/>
              <w:t>03 9345 5522</w:t>
            </w:r>
          </w:p>
        </w:tc>
      </w:tr>
      <w:tr w:rsidR="00B16C78" w:rsidRPr="00B16C78" w14:paraId="7451791B" w14:textId="77777777" w:rsidTr="00BF17E8">
        <w:trPr>
          <w:trHeight w:val="701"/>
        </w:trPr>
        <w:tc>
          <w:tcPr>
            <w:tcW w:w="1931" w:type="dxa"/>
            <w:vMerge w:val="restart"/>
          </w:tcPr>
          <w:p w14:paraId="65877895" w14:textId="77777777" w:rsidR="00B16C78" w:rsidRPr="000F708D" w:rsidRDefault="00B16C78" w:rsidP="000F708D">
            <w:pPr>
              <w:rPr>
                <w:rFonts w:eastAsia="MS Gothic"/>
              </w:rPr>
            </w:pPr>
            <w:r w:rsidRPr="000F708D">
              <w:rPr>
                <w:rFonts w:eastAsia="MS Gothic"/>
              </w:rPr>
              <w:t>WA</w:t>
            </w:r>
          </w:p>
        </w:tc>
        <w:tc>
          <w:tcPr>
            <w:tcW w:w="7115" w:type="dxa"/>
          </w:tcPr>
          <w:p w14:paraId="1929D15C" w14:textId="77777777" w:rsidR="00B16C78" w:rsidRPr="000F708D" w:rsidRDefault="00B16C78" w:rsidP="000F708D">
            <w:pPr>
              <w:rPr>
                <w:rFonts w:eastAsia="MS Gothic"/>
              </w:rPr>
            </w:pPr>
            <w:r w:rsidRPr="000F708D">
              <w:rPr>
                <w:rFonts w:eastAsia="MS Gothic"/>
              </w:rPr>
              <w:t>Sir Charles Gairdner Hospital 08 6457 3333 and ask for on-call Clinical Microbiologist</w:t>
            </w:r>
          </w:p>
        </w:tc>
      </w:tr>
      <w:tr w:rsidR="00B16C78" w:rsidRPr="00B16C78" w14:paraId="64987633" w14:textId="77777777" w:rsidTr="00BF17E8">
        <w:trPr>
          <w:trHeight w:val="684"/>
        </w:trPr>
        <w:tc>
          <w:tcPr>
            <w:tcW w:w="1931" w:type="dxa"/>
            <w:vMerge/>
          </w:tcPr>
          <w:p w14:paraId="749FF3F8" w14:textId="77777777" w:rsidR="00B16C78" w:rsidRPr="00B16C78" w:rsidRDefault="00B16C78" w:rsidP="00B16C78">
            <w:pPr>
              <w:spacing w:before="0" w:after="0" w:line="240" w:lineRule="auto"/>
              <w:rPr>
                <w:rFonts w:ascii="Tahoma" w:eastAsia="MS Gothic" w:hAnsi="Tahoma" w:cs="Tahoma"/>
                <w:bCs/>
                <w:color w:val="auto"/>
                <w:spacing w:val="5"/>
                <w:szCs w:val="22"/>
              </w:rPr>
            </w:pPr>
          </w:p>
        </w:tc>
        <w:tc>
          <w:tcPr>
            <w:tcW w:w="7115" w:type="dxa"/>
          </w:tcPr>
          <w:p w14:paraId="375F7857" w14:textId="77777777" w:rsidR="00B16C78" w:rsidRPr="000F708D" w:rsidRDefault="00B16C78" w:rsidP="000F708D">
            <w:pPr>
              <w:rPr>
                <w:rFonts w:eastAsia="MS Gothic"/>
              </w:rPr>
            </w:pPr>
            <w:r w:rsidRPr="000F708D">
              <w:rPr>
                <w:rFonts w:eastAsia="MS Gothic"/>
              </w:rPr>
              <w:t>Perth Children’s Hospital 08 6456 2222 and ask for on-call Clinical Microbiologist</w:t>
            </w:r>
          </w:p>
        </w:tc>
      </w:tr>
    </w:tbl>
    <w:p w14:paraId="47FB5F23" w14:textId="77777777" w:rsidR="00B16C78" w:rsidRPr="00B16C78" w:rsidRDefault="00B16C78" w:rsidP="00B16C78">
      <w:pPr>
        <w:sectPr w:rsidR="00B16C78" w:rsidRPr="00B16C78" w:rsidSect="00B16C78">
          <w:headerReference w:type="default" r:id="rId26"/>
          <w:footerReference w:type="default" r:id="rId27"/>
          <w:pgSz w:w="11906" w:h="16838"/>
          <w:pgMar w:top="1701" w:right="1418" w:bottom="1418" w:left="1418" w:header="709" w:footer="709" w:gutter="0"/>
          <w:cols w:space="708"/>
          <w:docGrid w:linePitch="360"/>
        </w:sectPr>
      </w:pPr>
    </w:p>
    <w:p w14:paraId="117DAF0A" w14:textId="77777777" w:rsidR="00B16C78" w:rsidRPr="009638C5" w:rsidRDefault="00B16C78" w:rsidP="009638C5">
      <w:pPr>
        <w:pStyle w:val="Heading2"/>
      </w:pPr>
      <w:bookmarkStart w:id="61" w:name="_Toc120896801"/>
      <w:bookmarkStart w:id="62" w:name="_Toc120896824"/>
      <w:bookmarkStart w:id="63" w:name="_Toc230275057"/>
      <w:r w:rsidRPr="009638C5">
        <w:lastRenderedPageBreak/>
        <w:t>Appendix 2 Aid Worker Departures - Notification Template</w:t>
      </w:r>
      <w:bookmarkEnd w:id="61"/>
      <w:bookmarkEnd w:id="62"/>
      <w:bookmarkEnd w:id="63"/>
    </w:p>
    <w:p w14:paraId="1DB0C6A3" w14:textId="77777777" w:rsidR="00B16C78" w:rsidRPr="00B16C78" w:rsidRDefault="00B16C78" w:rsidP="00B16C78">
      <w:pPr>
        <w:sectPr w:rsidR="00B16C78" w:rsidRPr="00B16C78" w:rsidSect="00B16C78">
          <w:headerReference w:type="default" r:id="rId28"/>
          <w:pgSz w:w="16838" w:h="11906" w:orient="landscape"/>
          <w:pgMar w:top="1418" w:right="1701" w:bottom="1418" w:left="1418" w:header="709" w:footer="709" w:gutter="0"/>
          <w:cols w:space="708"/>
          <w:docGrid w:linePitch="360"/>
        </w:sectPr>
      </w:pPr>
      <w:bookmarkStart w:id="64" w:name="_Toc118378939"/>
      <w:bookmarkStart w:id="65" w:name="_Toc118971526"/>
      <w:r w:rsidRPr="00B16C78">
        <w:rPr>
          <w:noProof/>
        </w:rPr>
        <w:drawing>
          <wp:inline distT="0" distB="0" distL="0" distR="0" wp14:anchorId="2E461E66" wp14:editId="530903A6">
            <wp:extent cx="9420567" cy="4686300"/>
            <wp:effectExtent l="0" t="0" r="9525" b="0"/>
            <wp:docPr id="10" name="Picture 10" descr="Screen capture of the Aid Worker Departures - Notific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capture of the Aid Worker Departures - Notification Template"/>
                    <pic:cNvPicPr/>
                  </pic:nvPicPr>
                  <pic:blipFill rotWithShape="1">
                    <a:blip r:embed="rId29"/>
                    <a:srcRect t="7079"/>
                    <a:stretch/>
                  </pic:blipFill>
                  <pic:spPr bwMode="auto">
                    <a:xfrm>
                      <a:off x="0" y="0"/>
                      <a:ext cx="9425051" cy="4688531"/>
                    </a:xfrm>
                    <a:prstGeom prst="rect">
                      <a:avLst/>
                    </a:prstGeom>
                    <a:ln>
                      <a:noFill/>
                    </a:ln>
                    <a:extLst>
                      <a:ext uri="{53640926-AAD7-44D8-BBD7-CCE9431645EC}">
                        <a14:shadowObscured xmlns:a14="http://schemas.microsoft.com/office/drawing/2010/main"/>
                      </a:ext>
                    </a:extLst>
                  </pic:spPr>
                </pic:pic>
              </a:graphicData>
            </a:graphic>
          </wp:inline>
        </w:drawing>
      </w:r>
      <w:bookmarkEnd w:id="64"/>
      <w:bookmarkEnd w:id="65"/>
    </w:p>
    <w:p w14:paraId="21C110F1" w14:textId="77777777" w:rsidR="00B16C78" w:rsidRPr="009638C5" w:rsidRDefault="00B16C78" w:rsidP="009638C5">
      <w:pPr>
        <w:pStyle w:val="Heading2"/>
      </w:pPr>
      <w:bookmarkStart w:id="66" w:name="_Toc120896802"/>
      <w:bookmarkStart w:id="67" w:name="_Toc120896825"/>
      <w:bookmarkStart w:id="68" w:name="_Toc230275058"/>
      <w:r w:rsidRPr="009638C5">
        <w:lastRenderedPageBreak/>
        <w:t>Appendix 3 Checklist of actions for departing aid workers</w:t>
      </w:r>
      <w:bookmarkEnd w:id="66"/>
      <w:bookmarkEnd w:id="67"/>
      <w:bookmarkEnd w:id="68"/>
    </w:p>
    <w:p w14:paraId="06B3AA19" w14:textId="77777777" w:rsidR="00B16C78" w:rsidRPr="00B16C78" w:rsidRDefault="00B16C78" w:rsidP="00B16C78">
      <w:r w:rsidRPr="00B16C78">
        <w:t xml:space="preserve">Organisation </w:t>
      </w:r>
      <w:sdt>
        <w:sdtPr>
          <w:id w:val="711773325"/>
          <w:placeholder>
            <w:docPart w:val="C1E6171344F84B0BA63C5C9AF99FBDC9"/>
          </w:placeholder>
          <w:showingPlcHdr/>
        </w:sdtPr>
        <w:sdtContent>
          <w:r w:rsidRPr="000F708D">
            <w:t>Click or tap here to enter organisation name.</w:t>
          </w:r>
        </w:sdtContent>
      </w:sdt>
    </w:p>
    <w:tbl>
      <w:tblPr>
        <w:tblStyle w:val="TableGridLight"/>
        <w:tblW w:w="9396" w:type="dxa"/>
        <w:tblLayout w:type="fixed"/>
        <w:tblLook w:val="0020" w:firstRow="1" w:lastRow="0" w:firstColumn="0" w:lastColumn="0" w:noHBand="0" w:noVBand="0"/>
      </w:tblPr>
      <w:tblGrid>
        <w:gridCol w:w="4698"/>
        <w:gridCol w:w="1789"/>
        <w:gridCol w:w="2909"/>
      </w:tblGrid>
      <w:tr w:rsidR="00B16C78" w:rsidRPr="00B16C78" w14:paraId="1D413325" w14:textId="77777777" w:rsidTr="00F87FD4">
        <w:trPr>
          <w:trHeight w:val="526"/>
        </w:trPr>
        <w:tc>
          <w:tcPr>
            <w:tcW w:w="9396" w:type="dxa"/>
            <w:gridSpan w:val="3"/>
          </w:tcPr>
          <w:p w14:paraId="35912B91" w14:textId="77777777" w:rsidR="00B16C78" w:rsidRPr="00633361" w:rsidRDefault="00B16C78" w:rsidP="00633361">
            <w:r w:rsidRPr="00633361">
              <w:t>It has been confirmed that identified aid worker(s) as specified in the Worker Departures Notification Template (Appendix 2) have (or will have prior to departure):</w:t>
            </w:r>
          </w:p>
        </w:tc>
      </w:tr>
      <w:tr w:rsidR="00B16C78" w:rsidRPr="00B16C78" w14:paraId="2FA5449F" w14:textId="77777777" w:rsidTr="00F87FD4">
        <w:trPr>
          <w:trHeight w:val="526"/>
        </w:trPr>
        <w:tc>
          <w:tcPr>
            <w:tcW w:w="4698" w:type="dxa"/>
          </w:tcPr>
          <w:p w14:paraId="6953C145" w14:textId="77777777" w:rsidR="00B16C78" w:rsidRPr="00B16C78" w:rsidRDefault="00B16C78" w:rsidP="00B16C78">
            <w:r w:rsidRPr="00B16C78">
              <w:t xml:space="preserve">Been briefed on the follow up procedure upon returning into Australia and the restrictions that may be placed for the period after arrival. </w:t>
            </w:r>
          </w:p>
        </w:tc>
        <w:tc>
          <w:tcPr>
            <w:tcW w:w="1789" w:type="dxa"/>
          </w:tcPr>
          <w:p w14:paraId="4D2A6210" w14:textId="77777777" w:rsidR="00B16C78" w:rsidRPr="00B16C78" w:rsidRDefault="00B16C78" w:rsidP="00B16C78">
            <w:r w:rsidRPr="00B16C78">
              <w:t xml:space="preserve">Yes </w:t>
            </w:r>
            <w:sdt>
              <w:sdtPr>
                <w:id w:val="623893532"/>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2275245"/>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6E00CC29" w14:textId="77D9CCEA" w:rsidR="00B16C78" w:rsidRPr="00B16C78" w:rsidRDefault="00B16C78" w:rsidP="00B16C78">
            <w:r w:rsidRPr="00B16C78">
              <w:t xml:space="preserve">Other </w:t>
            </w:r>
            <w:sdt>
              <w:sdtPr>
                <w:id w:val="-156148177"/>
                <w14:checkbox>
                  <w14:checked w14:val="0"/>
                  <w14:checkedState w14:val="2612" w14:font="MS Gothic"/>
                  <w14:uncheckedState w14:val="2610" w14:font="MS Gothic"/>
                </w14:checkbox>
              </w:sdtPr>
              <w:sdtContent>
                <w:r w:rsidR="00463D14" w:rsidRPr="000F708D">
                  <w:rPr>
                    <w:rFonts w:eastAsia="MS Gothic" w:hint="eastAsia"/>
                  </w:rPr>
                  <w:t>☐</w:t>
                </w:r>
              </w:sdtContent>
            </w:sdt>
            <w:r w:rsidRPr="00B16C78">
              <w:t xml:space="preserve">(please specify) </w:t>
            </w:r>
          </w:p>
        </w:tc>
      </w:tr>
      <w:tr w:rsidR="00B16C78" w:rsidRPr="00B16C78" w14:paraId="21BA6046" w14:textId="77777777" w:rsidTr="00F87FD4">
        <w:trPr>
          <w:trHeight w:val="393"/>
        </w:trPr>
        <w:tc>
          <w:tcPr>
            <w:tcW w:w="4698" w:type="dxa"/>
          </w:tcPr>
          <w:p w14:paraId="724647D3" w14:textId="77777777" w:rsidR="00B16C78" w:rsidRPr="00B16C78" w:rsidRDefault="00B16C78" w:rsidP="00B16C78">
            <w:r w:rsidRPr="00B16C78">
              <w:t xml:space="preserve">Been briefed on relevant disease, infection, symptoms, precautions, procedures or any other relevant information. </w:t>
            </w:r>
          </w:p>
        </w:tc>
        <w:tc>
          <w:tcPr>
            <w:tcW w:w="1789" w:type="dxa"/>
          </w:tcPr>
          <w:p w14:paraId="0D3E4F1C" w14:textId="77777777" w:rsidR="00B16C78" w:rsidRPr="00B16C78" w:rsidRDefault="00B16C78" w:rsidP="00B16C78">
            <w:r w:rsidRPr="00B16C78">
              <w:t xml:space="preserve">Yes </w:t>
            </w:r>
            <w:sdt>
              <w:sdtPr>
                <w:id w:val="723334278"/>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836296880"/>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2A6D968D" w14:textId="77777777" w:rsidR="00B16C78" w:rsidRPr="00B16C78" w:rsidRDefault="00B16C78" w:rsidP="00B16C78">
            <w:r w:rsidRPr="00B16C78">
              <w:t xml:space="preserve">Other </w:t>
            </w:r>
            <w:sdt>
              <w:sdtPr>
                <w:id w:val="694579594"/>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(please specify) </w:t>
            </w:r>
          </w:p>
          <w:p w14:paraId="49356D99" w14:textId="77777777" w:rsidR="00B16C78" w:rsidRPr="00B16C78" w:rsidRDefault="00B16C78" w:rsidP="00B16C78">
            <w:r w:rsidRPr="00B16C78">
              <w:t>_____________________</w:t>
            </w:r>
          </w:p>
        </w:tc>
      </w:tr>
      <w:tr w:rsidR="00B16C78" w:rsidRPr="00B16C78" w14:paraId="5A52032D" w14:textId="77777777" w:rsidTr="00F87FD4">
        <w:trPr>
          <w:trHeight w:val="393"/>
        </w:trPr>
        <w:tc>
          <w:tcPr>
            <w:tcW w:w="4698" w:type="dxa"/>
          </w:tcPr>
          <w:p w14:paraId="060C212B" w14:textId="77777777" w:rsidR="00B16C78" w:rsidRPr="00B16C78" w:rsidRDefault="00B16C78" w:rsidP="00B16C78">
            <w:r w:rsidRPr="00B16C78">
              <w:t>Been briefed that taking a holiday involving travel after the deployment period during incubation is discouraged.</w:t>
            </w:r>
          </w:p>
        </w:tc>
        <w:tc>
          <w:tcPr>
            <w:tcW w:w="1789" w:type="dxa"/>
          </w:tcPr>
          <w:p w14:paraId="1A6129E4" w14:textId="77777777" w:rsidR="00B16C78" w:rsidRPr="00B16C78" w:rsidRDefault="00B16C78" w:rsidP="00B16C78">
            <w:r w:rsidRPr="00B16C78">
              <w:t xml:space="preserve">Yes </w:t>
            </w:r>
            <w:sdt>
              <w:sdtPr>
                <w:id w:val="578956959"/>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014763474"/>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1C90DD4E" w14:textId="77777777" w:rsidR="00B16C78" w:rsidRPr="00B16C78" w:rsidRDefault="00B16C78" w:rsidP="00B16C78">
            <w:r w:rsidRPr="00B16C78">
              <w:t xml:space="preserve">Other </w:t>
            </w:r>
            <w:sdt>
              <w:sdtPr>
                <w:id w:val="1961219398"/>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7C86CC21" w14:textId="77777777" w:rsidR="00B16C78" w:rsidRPr="00B16C78" w:rsidRDefault="00B16C78" w:rsidP="00B16C78">
            <w:r w:rsidRPr="00B16C78">
              <w:t>_____________________</w:t>
            </w:r>
          </w:p>
        </w:tc>
      </w:tr>
      <w:tr w:rsidR="00B16C78" w:rsidRPr="00B16C78" w14:paraId="4154A91F" w14:textId="77777777" w:rsidTr="00F87FD4">
        <w:trPr>
          <w:trHeight w:val="664"/>
        </w:trPr>
        <w:tc>
          <w:tcPr>
            <w:tcW w:w="4698" w:type="dxa"/>
          </w:tcPr>
          <w:p w14:paraId="1750B27D" w14:textId="77777777" w:rsidR="00B16C78" w:rsidRPr="00B16C78" w:rsidRDefault="00B16C78" w:rsidP="00B16C78">
            <w:r w:rsidRPr="00B16C78">
              <w:t xml:space="preserve">Been briefed on the need to fly directly to their </w:t>
            </w:r>
            <w:proofErr w:type="gramStart"/>
            <w:r w:rsidRPr="00B16C78">
              <w:t>final destination</w:t>
            </w:r>
            <w:proofErr w:type="gramEnd"/>
            <w:r w:rsidRPr="00B16C78">
              <w:t xml:space="preserve"> in Australia (if possible) or a major city (if a briefing has been arranged) when returning from their mission. </w:t>
            </w:r>
          </w:p>
        </w:tc>
        <w:tc>
          <w:tcPr>
            <w:tcW w:w="1789" w:type="dxa"/>
          </w:tcPr>
          <w:p w14:paraId="0DDC106C" w14:textId="77777777" w:rsidR="00B16C78" w:rsidRPr="00B16C78" w:rsidRDefault="00B16C78" w:rsidP="00B16C78">
            <w:r w:rsidRPr="00B16C78">
              <w:t xml:space="preserve">Yes </w:t>
            </w:r>
            <w:sdt>
              <w:sdtPr>
                <w:id w:val="-1566482412"/>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1127358669"/>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4E6EBCC0" w14:textId="77777777" w:rsidR="00B16C78" w:rsidRPr="00B16C78" w:rsidRDefault="00B16C78" w:rsidP="00B16C78">
            <w:r w:rsidRPr="00B16C78">
              <w:t xml:space="preserve">Other </w:t>
            </w:r>
            <w:sdt>
              <w:sdtPr>
                <w:id w:val="1450052124"/>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094BF077" w14:textId="77777777" w:rsidR="00B16C78" w:rsidRPr="00B16C78" w:rsidRDefault="00B16C78" w:rsidP="00B16C78">
            <w:r w:rsidRPr="00B16C78">
              <w:t>_____________________</w:t>
            </w:r>
          </w:p>
        </w:tc>
      </w:tr>
      <w:tr w:rsidR="00B16C78" w:rsidRPr="00B16C78" w14:paraId="3D5F8408" w14:textId="77777777" w:rsidTr="00F87FD4">
        <w:trPr>
          <w:trHeight w:val="250"/>
        </w:trPr>
        <w:tc>
          <w:tcPr>
            <w:tcW w:w="4698" w:type="dxa"/>
          </w:tcPr>
          <w:p w14:paraId="67E8E453" w14:textId="77777777" w:rsidR="00B16C78" w:rsidRPr="00B16C78" w:rsidRDefault="00B16C78" w:rsidP="00B16C78">
            <w:r w:rsidRPr="00B16C78">
              <w:t xml:space="preserve">Subscribed to </w:t>
            </w:r>
            <w:proofErr w:type="spellStart"/>
            <w:r w:rsidRPr="00B16C78">
              <w:t>Smartraveller</w:t>
            </w:r>
            <w:proofErr w:type="spellEnd"/>
            <w:r w:rsidRPr="00B16C78">
              <w:t xml:space="preserve"> alerts </w:t>
            </w:r>
          </w:p>
        </w:tc>
        <w:tc>
          <w:tcPr>
            <w:tcW w:w="1789" w:type="dxa"/>
          </w:tcPr>
          <w:p w14:paraId="6C8C2ABA" w14:textId="77777777" w:rsidR="00B16C78" w:rsidRPr="00B16C78" w:rsidRDefault="00B16C78" w:rsidP="00B16C78">
            <w:r w:rsidRPr="00B16C78">
              <w:t xml:space="preserve">Yes </w:t>
            </w:r>
            <w:sdt>
              <w:sdtPr>
                <w:id w:val="-873771076"/>
                <w14:checkbox>
                  <w14:checked w14:val="0"/>
                  <w14:checkedState w14:val="2612" w14:font="MS Gothic"/>
                  <w14:uncheckedState w14:val="2610" w14:font="MS Gothic"/>
                </w14:checkbox>
              </w:sdtPr>
              <w:sdtContent>
                <w:r w:rsidRPr="000F708D">
                  <w:rPr>
                    <w:rFonts w:eastAsia="MS Gothic" w:hint="eastAsia"/>
                  </w:rPr>
                  <w:t>☐</w:t>
                </w:r>
              </w:sdtContent>
            </w:sdt>
            <w:r w:rsidRPr="00B16C78">
              <w:t xml:space="preserve">No </w:t>
            </w:r>
            <w:sdt>
              <w:sdtPr>
                <w:id w:val="-2038192446"/>
                <w14:checkbox>
                  <w14:checked w14:val="0"/>
                  <w14:checkedState w14:val="2612" w14:font="MS Gothic"/>
                  <w14:uncheckedState w14:val="2610" w14:font="MS Gothic"/>
                </w14:checkbox>
              </w:sdtPr>
              <w:sdtContent>
                <w:r w:rsidRPr="000F708D">
                  <w:rPr>
                    <w:rFonts w:eastAsia="MS Gothic" w:hint="eastAsia"/>
                  </w:rPr>
                  <w:t>☐</w:t>
                </w:r>
              </w:sdtContent>
            </w:sdt>
          </w:p>
        </w:tc>
        <w:tc>
          <w:tcPr>
            <w:tcW w:w="2909" w:type="dxa"/>
          </w:tcPr>
          <w:p w14:paraId="585014F5" w14:textId="77777777" w:rsidR="00B16C78" w:rsidRPr="00B16C78" w:rsidRDefault="00B16C78" w:rsidP="00B16C78">
            <w:r w:rsidRPr="00B16C78">
              <w:t xml:space="preserve">Other </w:t>
            </w:r>
            <w:sdt>
              <w:sdtPr>
                <w:id w:val="873276753"/>
                <w14:checkbox>
                  <w14:checked w14:val="0"/>
                  <w14:checkedState w14:val="2612" w14:font="MS Gothic"/>
                  <w14:uncheckedState w14:val="2610" w14:font="MS Gothic"/>
                </w14:checkbox>
              </w:sdtPr>
              <w:sdtContent>
                <w:r w:rsidRPr="000F708D">
                  <w:rPr>
                    <w:rFonts w:eastAsia="MS Gothic" w:hint="eastAsia"/>
                  </w:rPr>
                  <w:t>☐</w:t>
                </w:r>
              </w:sdtContent>
            </w:sdt>
            <w:r w:rsidRPr="00B16C78">
              <w:t>(please specify)</w:t>
            </w:r>
          </w:p>
          <w:p w14:paraId="1340F0B8" w14:textId="77777777" w:rsidR="00B16C78" w:rsidRPr="00B16C78" w:rsidRDefault="00B16C78" w:rsidP="00B16C78">
            <w:r w:rsidRPr="00B16C78">
              <w:t>_____________________</w:t>
            </w:r>
          </w:p>
        </w:tc>
      </w:tr>
      <w:tr w:rsidR="00B16C78" w:rsidRPr="00B16C78" w14:paraId="0DD3A300" w14:textId="77777777" w:rsidTr="00F87FD4">
        <w:trPr>
          <w:trHeight w:val="250"/>
        </w:trPr>
        <w:tc>
          <w:tcPr>
            <w:tcW w:w="4698" w:type="dxa"/>
          </w:tcPr>
          <w:p w14:paraId="145901CC" w14:textId="77777777" w:rsidR="00B16C78" w:rsidRPr="00B16C78" w:rsidRDefault="00B16C78" w:rsidP="00B16C78">
            <w:r w:rsidRPr="00B16C78">
              <w:t>Signature:</w:t>
            </w:r>
          </w:p>
          <w:p w14:paraId="35A6AF40" w14:textId="77777777" w:rsidR="00B16C78" w:rsidRPr="00B16C78" w:rsidRDefault="00B16C78" w:rsidP="00B16C78">
            <w:r w:rsidRPr="00B16C78">
              <w:t>Name:</w:t>
            </w:r>
          </w:p>
          <w:p w14:paraId="569DF04F" w14:textId="77777777" w:rsidR="00B16C78" w:rsidRPr="00B16C78" w:rsidRDefault="00B16C78" w:rsidP="00B16C78">
            <w:r w:rsidRPr="00B16C78">
              <w:t>Date:</w:t>
            </w:r>
          </w:p>
          <w:p w14:paraId="0418DA2C" w14:textId="77777777" w:rsidR="00B16C78" w:rsidRPr="00B16C78" w:rsidRDefault="00B16C78" w:rsidP="00B16C78">
            <w:r w:rsidRPr="00B16C78">
              <w:t>Phone:</w:t>
            </w:r>
          </w:p>
          <w:p w14:paraId="48768ACC" w14:textId="77777777" w:rsidR="00B16C78" w:rsidRPr="00B16C78" w:rsidRDefault="00B16C78" w:rsidP="00B16C78">
            <w:r w:rsidRPr="00B16C78">
              <w:t>Email:</w:t>
            </w:r>
          </w:p>
        </w:tc>
        <w:tc>
          <w:tcPr>
            <w:tcW w:w="1789" w:type="dxa"/>
          </w:tcPr>
          <w:p w14:paraId="06B79286" w14:textId="77777777" w:rsidR="00B16C78" w:rsidRPr="00B16C78" w:rsidRDefault="00B16C78" w:rsidP="00B16C78"/>
        </w:tc>
        <w:tc>
          <w:tcPr>
            <w:tcW w:w="2909" w:type="dxa"/>
          </w:tcPr>
          <w:p w14:paraId="4B7CCD0F" w14:textId="77777777" w:rsidR="00B16C78" w:rsidRPr="00B16C78" w:rsidRDefault="00B16C78" w:rsidP="00B16C78"/>
        </w:tc>
      </w:tr>
    </w:tbl>
    <w:p w14:paraId="0B20F5B8" w14:textId="77777777" w:rsidR="00B16C78" w:rsidRPr="00A36D7F" w:rsidRDefault="00B16C78" w:rsidP="00A36D7F">
      <w:pPr>
        <w:sectPr w:rsidR="00B16C78" w:rsidRPr="00A36D7F" w:rsidSect="00B16C78">
          <w:headerReference w:type="default" r:id="rId30"/>
          <w:pgSz w:w="11906" w:h="16838"/>
          <w:pgMar w:top="1701" w:right="1418" w:bottom="1418" w:left="1418" w:header="709" w:footer="709" w:gutter="0"/>
          <w:cols w:space="708"/>
          <w:docGrid w:linePitch="360"/>
        </w:sectPr>
      </w:pPr>
    </w:p>
    <w:p w14:paraId="0A7F4899" w14:textId="77777777" w:rsidR="00B16C78" w:rsidRPr="009638C5" w:rsidRDefault="00B16C78" w:rsidP="009638C5">
      <w:pPr>
        <w:pStyle w:val="Heading2"/>
      </w:pPr>
      <w:bookmarkStart w:id="69" w:name="_Toc120896803"/>
      <w:bookmarkStart w:id="70" w:name="_Toc120896826"/>
      <w:bookmarkStart w:id="71" w:name="_Toc230275059"/>
      <w:r w:rsidRPr="009638C5">
        <w:lastRenderedPageBreak/>
        <w:t>Appendix 4 Aid Worker Arrivals- Notification Template</w:t>
      </w:r>
      <w:bookmarkEnd w:id="69"/>
      <w:bookmarkEnd w:id="70"/>
      <w:bookmarkEnd w:id="71"/>
    </w:p>
    <w:p w14:paraId="5010C443" w14:textId="77777777" w:rsidR="00B16C78" w:rsidRPr="00B16C78" w:rsidRDefault="00B16C78" w:rsidP="00B16C78">
      <w:r w:rsidRPr="00B16C78">
        <w:rPr>
          <w:noProof/>
        </w:rPr>
        <w:drawing>
          <wp:inline distT="0" distB="0" distL="0" distR="0" wp14:anchorId="1BDDD3EB" wp14:editId="450277B9">
            <wp:extent cx="9232309" cy="4701540"/>
            <wp:effectExtent l="0" t="0" r="6985" b="3810"/>
            <wp:docPr id="1557089509" name="Picture 1557089509" descr="Screen capture of the Aid Worker Arrivals- Notific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capture of the Aid Worker Arrivals- Notification Template"/>
                    <pic:cNvPicPr/>
                  </pic:nvPicPr>
                  <pic:blipFill>
                    <a:blip r:embed="rId31"/>
                    <a:stretch>
                      <a:fillRect/>
                    </a:stretch>
                  </pic:blipFill>
                  <pic:spPr>
                    <a:xfrm>
                      <a:off x="0" y="0"/>
                      <a:ext cx="9236518" cy="4703683"/>
                    </a:xfrm>
                    <a:prstGeom prst="rect">
                      <a:avLst/>
                    </a:prstGeom>
                  </pic:spPr>
                </pic:pic>
              </a:graphicData>
            </a:graphic>
          </wp:inline>
        </w:drawing>
      </w:r>
    </w:p>
    <w:sectPr w:rsidR="00B16C78" w:rsidRPr="00B16C78" w:rsidSect="00B16C78">
      <w:headerReference w:type="default" r:id="rId32"/>
      <w:footerReference w:type="default" r:id="rId33"/>
      <w:headerReference w:type="first" r:id="rId34"/>
      <w:pgSz w:w="16838" w:h="11906" w:orient="landscape"/>
      <w:pgMar w:top="1418"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FE75" w14:textId="77777777" w:rsidR="00366B77" w:rsidRDefault="00366B77" w:rsidP="00346C4A">
      <w:r>
        <w:separator/>
      </w:r>
    </w:p>
    <w:p w14:paraId="4BFD7F5B" w14:textId="77777777" w:rsidR="00366B77" w:rsidRDefault="00366B77" w:rsidP="00346C4A"/>
  </w:endnote>
  <w:endnote w:type="continuationSeparator" w:id="0">
    <w:p w14:paraId="767A6FC6" w14:textId="77777777" w:rsidR="00366B77" w:rsidRDefault="00366B77" w:rsidP="00346C4A">
      <w:r>
        <w:continuationSeparator/>
      </w:r>
    </w:p>
    <w:p w14:paraId="521EE668" w14:textId="77777777" w:rsidR="00366B77" w:rsidRDefault="00366B77" w:rsidP="00346C4A"/>
  </w:endnote>
  <w:endnote w:type="continuationNotice" w:id="1">
    <w:p w14:paraId="10235886" w14:textId="77777777" w:rsidR="00366B77" w:rsidRDefault="00366B77"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3491" w14:textId="72FD290B" w:rsidR="00463D14" w:rsidRPr="00751A23" w:rsidRDefault="00463D14" w:rsidP="00463D14">
    <w:pPr>
      <w:pStyle w:val="Footer"/>
    </w:pPr>
    <w:r>
      <w:t xml:space="preserve">Guidance for managing departing and returning aid workers </w:t>
    </w:r>
    <w:r>
      <w:fldChar w:fldCharType="begin"/>
    </w:r>
    <w:r>
      <w:instrText xml:space="preserve"> PAGE   \* MERGEFORMAT </w:instrText>
    </w:r>
    <w:r>
      <w:fldChar w:fldCharType="separate"/>
    </w:r>
    <w:r>
      <w:t>11</w:t>
    </w:r>
    <w:r>
      <w:rPr>
        <w:noProof/>
      </w:rPr>
      <w:fldChar w:fldCharType="end"/>
    </w:r>
  </w:p>
  <w:p w14:paraId="04928EB7" w14:textId="77777777" w:rsidR="00EE3D53" w:rsidRDefault="00EE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118F" w14:textId="77777777" w:rsidR="00B16C78" w:rsidRPr="00751A23" w:rsidRDefault="00B16C78" w:rsidP="00934368">
    <w:pPr>
      <w:pStyle w:val="Footer"/>
    </w:pPr>
    <w:r>
      <w:t xml:space="preserve">Guidance for managing departing and returning aid workers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8903" w14:textId="77777777" w:rsidR="00366B77" w:rsidRDefault="00366B77" w:rsidP="00346C4A">
      <w:r>
        <w:separator/>
      </w:r>
    </w:p>
    <w:p w14:paraId="44D63AFD" w14:textId="77777777" w:rsidR="00366B77" w:rsidRDefault="00366B77" w:rsidP="00346C4A"/>
  </w:footnote>
  <w:footnote w:type="continuationSeparator" w:id="0">
    <w:p w14:paraId="0274E2B3" w14:textId="77777777" w:rsidR="00366B77" w:rsidRDefault="00366B77" w:rsidP="00346C4A">
      <w:r>
        <w:continuationSeparator/>
      </w:r>
    </w:p>
    <w:p w14:paraId="59299E41" w14:textId="77777777" w:rsidR="00366B77" w:rsidRDefault="00366B77" w:rsidP="00346C4A"/>
  </w:footnote>
  <w:footnote w:type="continuationNotice" w:id="1">
    <w:p w14:paraId="6C017D71" w14:textId="77777777" w:rsidR="00366B77" w:rsidRDefault="00366B77"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77777777" w:rsidR="008E0C77" w:rsidRDefault="00CA79CF" w:rsidP="008E0C77">
    <w:pPr>
      <w:pStyle w:val="Headertext"/>
      <w:spacing w:after="180"/>
      <w:jc w:val="left"/>
    </w:pPr>
    <w:r>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0965B344"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1E1" w14:textId="77777777" w:rsidR="00B16C78" w:rsidRPr="00E11FFD" w:rsidRDefault="00B16C78" w:rsidP="00E11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A94" w14:textId="77777777" w:rsidR="00B16C78" w:rsidRPr="00BB1278" w:rsidRDefault="00B16C78" w:rsidP="00BB12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BB36" w14:textId="77777777" w:rsidR="00B16C78" w:rsidRPr="00BB1278" w:rsidRDefault="00B16C78" w:rsidP="00BB12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A50" w14:textId="6A6A1549" w:rsidR="00B16C78" w:rsidRDefault="00B16C78" w:rsidP="00205A93">
    <w:pPr>
      <w:pStyle w:val="Header"/>
      <w:tabs>
        <w:tab w:val="clear" w:pos="4513"/>
        <w:tab w:val="clear" w:pos="9026"/>
        <w:tab w:val="center" w:pos="4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4CAE7F3F"/>
    <w:multiLevelType w:val="hybridMultilevel"/>
    <w:tmpl w:val="E0BC2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16"/>
  </w:num>
  <w:num w:numId="3" w16cid:durableId="321859378">
    <w:abstractNumId w:val="18"/>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13"/>
  </w:num>
  <w:num w:numId="8" w16cid:durableId="220597043">
    <w:abstractNumId w:val="17"/>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19"/>
  </w:num>
  <w:num w:numId="17" w16cid:durableId="1338772380">
    <w:abstractNumId w:val="10"/>
  </w:num>
  <w:num w:numId="18" w16cid:durableId="40521289">
    <w:abstractNumId w:val="11"/>
  </w:num>
  <w:num w:numId="19" w16cid:durableId="1952668765">
    <w:abstractNumId w:val="12"/>
  </w:num>
  <w:num w:numId="20" w16cid:durableId="1347753968">
    <w:abstractNumId w:val="15"/>
  </w:num>
  <w:num w:numId="21" w16cid:durableId="708645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13799"/>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87931"/>
    <w:rsid w:val="00090316"/>
    <w:rsid w:val="0009122F"/>
    <w:rsid w:val="00093981"/>
    <w:rsid w:val="00093CD9"/>
    <w:rsid w:val="000966D7"/>
    <w:rsid w:val="000B067A"/>
    <w:rsid w:val="000B11AC"/>
    <w:rsid w:val="000B1540"/>
    <w:rsid w:val="000B215D"/>
    <w:rsid w:val="000B33FD"/>
    <w:rsid w:val="000B4ABA"/>
    <w:rsid w:val="000B7954"/>
    <w:rsid w:val="000C4B16"/>
    <w:rsid w:val="000C50C3"/>
    <w:rsid w:val="000D21F6"/>
    <w:rsid w:val="000D42C3"/>
    <w:rsid w:val="000D4500"/>
    <w:rsid w:val="000D56E4"/>
    <w:rsid w:val="000D7AEA"/>
    <w:rsid w:val="000E01A9"/>
    <w:rsid w:val="000E2C66"/>
    <w:rsid w:val="000E6E7D"/>
    <w:rsid w:val="000F123C"/>
    <w:rsid w:val="000F2FED"/>
    <w:rsid w:val="000F708D"/>
    <w:rsid w:val="00100F6D"/>
    <w:rsid w:val="00104427"/>
    <w:rsid w:val="0010616D"/>
    <w:rsid w:val="0010638D"/>
    <w:rsid w:val="00110478"/>
    <w:rsid w:val="0011711B"/>
    <w:rsid w:val="00117F8A"/>
    <w:rsid w:val="00121B9B"/>
    <w:rsid w:val="00122ADC"/>
    <w:rsid w:val="00130F59"/>
    <w:rsid w:val="00131DD2"/>
    <w:rsid w:val="00133EC0"/>
    <w:rsid w:val="00137A39"/>
    <w:rsid w:val="00141CE5"/>
    <w:rsid w:val="00144908"/>
    <w:rsid w:val="001571C7"/>
    <w:rsid w:val="00160558"/>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1F501A"/>
    <w:rsid w:val="00200E9C"/>
    <w:rsid w:val="002026CD"/>
    <w:rsid w:val="002033FC"/>
    <w:rsid w:val="002044BB"/>
    <w:rsid w:val="00205A93"/>
    <w:rsid w:val="00207793"/>
    <w:rsid w:val="002109F0"/>
    <w:rsid w:val="00210B09"/>
    <w:rsid w:val="00210C9E"/>
    <w:rsid w:val="00211840"/>
    <w:rsid w:val="002169C5"/>
    <w:rsid w:val="00220E5F"/>
    <w:rsid w:val="002212B5"/>
    <w:rsid w:val="00226668"/>
    <w:rsid w:val="00233809"/>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178A"/>
    <w:rsid w:val="00295AF2"/>
    <w:rsid w:val="00295C91"/>
    <w:rsid w:val="002963A3"/>
    <w:rsid w:val="00296F94"/>
    <w:rsid w:val="00297151"/>
    <w:rsid w:val="002B20E6"/>
    <w:rsid w:val="002B42A3"/>
    <w:rsid w:val="002C0CDD"/>
    <w:rsid w:val="002E1A1D"/>
    <w:rsid w:val="002E4081"/>
    <w:rsid w:val="002E5B78"/>
    <w:rsid w:val="002F3AE3"/>
    <w:rsid w:val="0030464B"/>
    <w:rsid w:val="00304972"/>
    <w:rsid w:val="0030786C"/>
    <w:rsid w:val="003233DE"/>
    <w:rsid w:val="0032466B"/>
    <w:rsid w:val="00327B44"/>
    <w:rsid w:val="003330EB"/>
    <w:rsid w:val="00336605"/>
    <w:rsid w:val="003415FD"/>
    <w:rsid w:val="003429F0"/>
    <w:rsid w:val="00346C16"/>
    <w:rsid w:val="00346C4A"/>
    <w:rsid w:val="0035097A"/>
    <w:rsid w:val="00351BA1"/>
    <w:rsid w:val="003540A4"/>
    <w:rsid w:val="00360E4E"/>
    <w:rsid w:val="00366B77"/>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2464"/>
    <w:rsid w:val="003B43AD"/>
    <w:rsid w:val="003C0FEC"/>
    <w:rsid w:val="003C15B8"/>
    <w:rsid w:val="003C2565"/>
    <w:rsid w:val="003C2AC8"/>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5C81"/>
    <w:rsid w:val="00416731"/>
    <w:rsid w:val="004201F5"/>
    <w:rsid w:val="00432378"/>
    <w:rsid w:val="00440D65"/>
    <w:rsid w:val="004435E6"/>
    <w:rsid w:val="00447E31"/>
    <w:rsid w:val="00453923"/>
    <w:rsid w:val="00454B9B"/>
    <w:rsid w:val="00457858"/>
    <w:rsid w:val="00460B0B"/>
    <w:rsid w:val="00461023"/>
    <w:rsid w:val="00462FAC"/>
    <w:rsid w:val="00463D14"/>
    <w:rsid w:val="00464631"/>
    <w:rsid w:val="00464B79"/>
    <w:rsid w:val="00467BBF"/>
    <w:rsid w:val="004867E2"/>
    <w:rsid w:val="004929A9"/>
    <w:rsid w:val="004C2FEC"/>
    <w:rsid w:val="004C6BCF"/>
    <w:rsid w:val="004D1339"/>
    <w:rsid w:val="004D58BF"/>
    <w:rsid w:val="004E2065"/>
    <w:rsid w:val="004E4335"/>
    <w:rsid w:val="004E5ACF"/>
    <w:rsid w:val="004F13EE"/>
    <w:rsid w:val="004F2022"/>
    <w:rsid w:val="004F37D0"/>
    <w:rsid w:val="004F7C05"/>
    <w:rsid w:val="00501C94"/>
    <w:rsid w:val="00506432"/>
    <w:rsid w:val="0051242B"/>
    <w:rsid w:val="00514147"/>
    <w:rsid w:val="0052051D"/>
    <w:rsid w:val="0053580E"/>
    <w:rsid w:val="00545EE6"/>
    <w:rsid w:val="005550E7"/>
    <w:rsid w:val="005564FB"/>
    <w:rsid w:val="005572C7"/>
    <w:rsid w:val="00557D5A"/>
    <w:rsid w:val="0056486D"/>
    <w:rsid w:val="005650ED"/>
    <w:rsid w:val="00572710"/>
    <w:rsid w:val="00575754"/>
    <w:rsid w:val="00583815"/>
    <w:rsid w:val="00591E20"/>
    <w:rsid w:val="00595408"/>
    <w:rsid w:val="00595E84"/>
    <w:rsid w:val="005A0C59"/>
    <w:rsid w:val="005A48EB"/>
    <w:rsid w:val="005A6CFB"/>
    <w:rsid w:val="005C11B4"/>
    <w:rsid w:val="005C5AEB"/>
    <w:rsid w:val="005D7F5C"/>
    <w:rsid w:val="005E0A3F"/>
    <w:rsid w:val="005E6883"/>
    <w:rsid w:val="005E772F"/>
    <w:rsid w:val="005F4ECA"/>
    <w:rsid w:val="006041BE"/>
    <w:rsid w:val="006043C7"/>
    <w:rsid w:val="00624B52"/>
    <w:rsid w:val="00631DF4"/>
    <w:rsid w:val="00632094"/>
    <w:rsid w:val="00633361"/>
    <w:rsid w:val="00634175"/>
    <w:rsid w:val="00635ACE"/>
    <w:rsid w:val="006408AC"/>
    <w:rsid w:val="00641140"/>
    <w:rsid w:val="006511B6"/>
    <w:rsid w:val="00652742"/>
    <w:rsid w:val="00657FF8"/>
    <w:rsid w:val="0066181C"/>
    <w:rsid w:val="00664F02"/>
    <w:rsid w:val="00670D99"/>
    <w:rsid w:val="00670E2B"/>
    <w:rsid w:val="006734BB"/>
    <w:rsid w:val="006765BB"/>
    <w:rsid w:val="00681A34"/>
    <w:rsid w:val="006821EB"/>
    <w:rsid w:val="006A341C"/>
    <w:rsid w:val="006B2286"/>
    <w:rsid w:val="006B56BB"/>
    <w:rsid w:val="006C027C"/>
    <w:rsid w:val="006C1EBF"/>
    <w:rsid w:val="006C77A8"/>
    <w:rsid w:val="006D4098"/>
    <w:rsid w:val="006D7681"/>
    <w:rsid w:val="006D7B2E"/>
    <w:rsid w:val="006E02EA"/>
    <w:rsid w:val="006E0968"/>
    <w:rsid w:val="006E2AF6"/>
    <w:rsid w:val="007004A7"/>
    <w:rsid w:val="00701275"/>
    <w:rsid w:val="00707F56"/>
    <w:rsid w:val="00713558"/>
    <w:rsid w:val="00720D08"/>
    <w:rsid w:val="007263B9"/>
    <w:rsid w:val="007334F8"/>
    <w:rsid w:val="007339CD"/>
    <w:rsid w:val="007359D8"/>
    <w:rsid w:val="007362D4"/>
    <w:rsid w:val="007367F6"/>
    <w:rsid w:val="00737538"/>
    <w:rsid w:val="00751A23"/>
    <w:rsid w:val="00763917"/>
    <w:rsid w:val="0076672A"/>
    <w:rsid w:val="00775E45"/>
    <w:rsid w:val="00776E74"/>
    <w:rsid w:val="007838ED"/>
    <w:rsid w:val="00785169"/>
    <w:rsid w:val="007954AB"/>
    <w:rsid w:val="007A14C5"/>
    <w:rsid w:val="007A3E38"/>
    <w:rsid w:val="007A4A10"/>
    <w:rsid w:val="007B0DC5"/>
    <w:rsid w:val="007B1760"/>
    <w:rsid w:val="007B2A7F"/>
    <w:rsid w:val="007C6D9C"/>
    <w:rsid w:val="007C7DDB"/>
    <w:rsid w:val="007D1D53"/>
    <w:rsid w:val="007D2CC7"/>
    <w:rsid w:val="007D673D"/>
    <w:rsid w:val="007D7E84"/>
    <w:rsid w:val="007F2220"/>
    <w:rsid w:val="007F4B3E"/>
    <w:rsid w:val="007F588A"/>
    <w:rsid w:val="008127AF"/>
    <w:rsid w:val="00812B46"/>
    <w:rsid w:val="00815700"/>
    <w:rsid w:val="00817B70"/>
    <w:rsid w:val="008238C9"/>
    <w:rsid w:val="008264EB"/>
    <w:rsid w:val="00826B8F"/>
    <w:rsid w:val="00831E8A"/>
    <w:rsid w:val="0083261C"/>
    <w:rsid w:val="00835C76"/>
    <w:rsid w:val="00841111"/>
    <w:rsid w:val="00843049"/>
    <w:rsid w:val="0084560D"/>
    <w:rsid w:val="0085209B"/>
    <w:rsid w:val="00856B66"/>
    <w:rsid w:val="00860736"/>
    <w:rsid w:val="00861A5F"/>
    <w:rsid w:val="008644AD"/>
    <w:rsid w:val="00865735"/>
    <w:rsid w:val="00865DDB"/>
    <w:rsid w:val="00867538"/>
    <w:rsid w:val="00873D90"/>
    <w:rsid w:val="00873FC8"/>
    <w:rsid w:val="00884C63"/>
    <w:rsid w:val="00885908"/>
    <w:rsid w:val="008864B7"/>
    <w:rsid w:val="00887DB7"/>
    <w:rsid w:val="0089677E"/>
    <w:rsid w:val="00896E8C"/>
    <w:rsid w:val="008A7438"/>
    <w:rsid w:val="008B1334"/>
    <w:rsid w:val="008C0278"/>
    <w:rsid w:val="008C24E9"/>
    <w:rsid w:val="008D0533"/>
    <w:rsid w:val="008D42CB"/>
    <w:rsid w:val="008D48C9"/>
    <w:rsid w:val="008D5B79"/>
    <w:rsid w:val="008D6381"/>
    <w:rsid w:val="008E0C77"/>
    <w:rsid w:val="008E625F"/>
    <w:rsid w:val="008F1B4E"/>
    <w:rsid w:val="008F264D"/>
    <w:rsid w:val="009074E1"/>
    <w:rsid w:val="009112F7"/>
    <w:rsid w:val="009122AF"/>
    <w:rsid w:val="009127BC"/>
    <w:rsid w:val="00912D54"/>
    <w:rsid w:val="0091389F"/>
    <w:rsid w:val="009208F7"/>
    <w:rsid w:val="00921A87"/>
    <w:rsid w:val="00921B8E"/>
    <w:rsid w:val="00922517"/>
    <w:rsid w:val="00922722"/>
    <w:rsid w:val="009261E6"/>
    <w:rsid w:val="009268E1"/>
    <w:rsid w:val="00931DE6"/>
    <w:rsid w:val="00945E7F"/>
    <w:rsid w:val="009557C1"/>
    <w:rsid w:val="00960D6E"/>
    <w:rsid w:val="009638C5"/>
    <w:rsid w:val="00972BC1"/>
    <w:rsid w:val="00974B59"/>
    <w:rsid w:val="009804EB"/>
    <w:rsid w:val="0098340B"/>
    <w:rsid w:val="00986830"/>
    <w:rsid w:val="009924C3"/>
    <w:rsid w:val="00993102"/>
    <w:rsid w:val="009A4624"/>
    <w:rsid w:val="009B1266"/>
    <w:rsid w:val="009B1CE5"/>
    <w:rsid w:val="009C4A39"/>
    <w:rsid w:val="009C6F10"/>
    <w:rsid w:val="009D148F"/>
    <w:rsid w:val="009D3D70"/>
    <w:rsid w:val="009E6F7E"/>
    <w:rsid w:val="009E7A57"/>
    <w:rsid w:val="009F4F6A"/>
    <w:rsid w:val="00A04084"/>
    <w:rsid w:val="00A16E36"/>
    <w:rsid w:val="00A24961"/>
    <w:rsid w:val="00A24B10"/>
    <w:rsid w:val="00A254BE"/>
    <w:rsid w:val="00A30E9B"/>
    <w:rsid w:val="00A36D7F"/>
    <w:rsid w:val="00A4512D"/>
    <w:rsid w:val="00A50244"/>
    <w:rsid w:val="00A54D17"/>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4B37"/>
    <w:rsid w:val="00AB5762"/>
    <w:rsid w:val="00AB67B0"/>
    <w:rsid w:val="00AC0C70"/>
    <w:rsid w:val="00AC2679"/>
    <w:rsid w:val="00AC4BE4"/>
    <w:rsid w:val="00AC6BF9"/>
    <w:rsid w:val="00AD05E6"/>
    <w:rsid w:val="00AD0D3F"/>
    <w:rsid w:val="00AD598B"/>
    <w:rsid w:val="00AE1D7D"/>
    <w:rsid w:val="00AE2A8B"/>
    <w:rsid w:val="00AE3F64"/>
    <w:rsid w:val="00AF4BEB"/>
    <w:rsid w:val="00AF7386"/>
    <w:rsid w:val="00AF7934"/>
    <w:rsid w:val="00B00B81"/>
    <w:rsid w:val="00B04580"/>
    <w:rsid w:val="00B04B09"/>
    <w:rsid w:val="00B16A51"/>
    <w:rsid w:val="00B16C78"/>
    <w:rsid w:val="00B25440"/>
    <w:rsid w:val="00B26ACE"/>
    <w:rsid w:val="00B30D7A"/>
    <w:rsid w:val="00B32222"/>
    <w:rsid w:val="00B325AA"/>
    <w:rsid w:val="00B3618D"/>
    <w:rsid w:val="00B36233"/>
    <w:rsid w:val="00B36CEE"/>
    <w:rsid w:val="00B42851"/>
    <w:rsid w:val="00B45AC7"/>
    <w:rsid w:val="00B46884"/>
    <w:rsid w:val="00B5372F"/>
    <w:rsid w:val="00B61129"/>
    <w:rsid w:val="00B67E7F"/>
    <w:rsid w:val="00B7222E"/>
    <w:rsid w:val="00B75A04"/>
    <w:rsid w:val="00B839B2"/>
    <w:rsid w:val="00B94252"/>
    <w:rsid w:val="00B94828"/>
    <w:rsid w:val="00B9703F"/>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BD4678"/>
    <w:rsid w:val="00BF17E8"/>
    <w:rsid w:val="00C00930"/>
    <w:rsid w:val="00C0278B"/>
    <w:rsid w:val="00C060AD"/>
    <w:rsid w:val="00C0670D"/>
    <w:rsid w:val="00C113BF"/>
    <w:rsid w:val="00C2176E"/>
    <w:rsid w:val="00C23430"/>
    <w:rsid w:val="00C27D67"/>
    <w:rsid w:val="00C37901"/>
    <w:rsid w:val="00C4239A"/>
    <w:rsid w:val="00C4631F"/>
    <w:rsid w:val="00C50E16"/>
    <w:rsid w:val="00C55258"/>
    <w:rsid w:val="00C73E56"/>
    <w:rsid w:val="00C82EEB"/>
    <w:rsid w:val="00C93A62"/>
    <w:rsid w:val="00C971DC"/>
    <w:rsid w:val="00CA16B7"/>
    <w:rsid w:val="00CA4BE3"/>
    <w:rsid w:val="00CA62AE"/>
    <w:rsid w:val="00CA79CF"/>
    <w:rsid w:val="00CB5B1A"/>
    <w:rsid w:val="00CC220B"/>
    <w:rsid w:val="00CC4523"/>
    <w:rsid w:val="00CC5C43"/>
    <w:rsid w:val="00CD02AE"/>
    <w:rsid w:val="00CD2A4F"/>
    <w:rsid w:val="00CD7CBF"/>
    <w:rsid w:val="00CE03CA"/>
    <w:rsid w:val="00CE22F1"/>
    <w:rsid w:val="00CE50F2"/>
    <w:rsid w:val="00CE6502"/>
    <w:rsid w:val="00CF14A6"/>
    <w:rsid w:val="00CF7D3C"/>
    <w:rsid w:val="00D147EB"/>
    <w:rsid w:val="00D23B8B"/>
    <w:rsid w:val="00D241B4"/>
    <w:rsid w:val="00D263C3"/>
    <w:rsid w:val="00D34667"/>
    <w:rsid w:val="00D401E1"/>
    <w:rsid w:val="00D408B4"/>
    <w:rsid w:val="00D45D94"/>
    <w:rsid w:val="00D50024"/>
    <w:rsid w:val="00D51A0B"/>
    <w:rsid w:val="00D524C8"/>
    <w:rsid w:val="00D53030"/>
    <w:rsid w:val="00D60E25"/>
    <w:rsid w:val="00D6631F"/>
    <w:rsid w:val="00D70547"/>
    <w:rsid w:val="00D70E24"/>
    <w:rsid w:val="00D716B3"/>
    <w:rsid w:val="00D72B61"/>
    <w:rsid w:val="00DA3C2A"/>
    <w:rsid w:val="00DA3D1D"/>
    <w:rsid w:val="00DB0138"/>
    <w:rsid w:val="00DB0E26"/>
    <w:rsid w:val="00DB6286"/>
    <w:rsid w:val="00DB645F"/>
    <w:rsid w:val="00DB76E9"/>
    <w:rsid w:val="00DC03FE"/>
    <w:rsid w:val="00DC0A67"/>
    <w:rsid w:val="00DC1D5E"/>
    <w:rsid w:val="00DC2313"/>
    <w:rsid w:val="00DC375E"/>
    <w:rsid w:val="00DC5220"/>
    <w:rsid w:val="00DC7910"/>
    <w:rsid w:val="00DD2061"/>
    <w:rsid w:val="00DD7DAB"/>
    <w:rsid w:val="00DE3355"/>
    <w:rsid w:val="00DF486F"/>
    <w:rsid w:val="00DF5B5B"/>
    <w:rsid w:val="00DF5D78"/>
    <w:rsid w:val="00DF7619"/>
    <w:rsid w:val="00E03F79"/>
    <w:rsid w:val="00E042D8"/>
    <w:rsid w:val="00E07EE7"/>
    <w:rsid w:val="00E1103B"/>
    <w:rsid w:val="00E17B44"/>
    <w:rsid w:val="00E27FEA"/>
    <w:rsid w:val="00E4086F"/>
    <w:rsid w:val="00E4293C"/>
    <w:rsid w:val="00E43B3C"/>
    <w:rsid w:val="00E50188"/>
    <w:rsid w:val="00E515CB"/>
    <w:rsid w:val="00E51901"/>
    <w:rsid w:val="00E52260"/>
    <w:rsid w:val="00E61AB1"/>
    <w:rsid w:val="00E639B6"/>
    <w:rsid w:val="00E6434B"/>
    <w:rsid w:val="00E6463D"/>
    <w:rsid w:val="00E72B53"/>
    <w:rsid w:val="00E72E9B"/>
    <w:rsid w:val="00E849DA"/>
    <w:rsid w:val="00E86621"/>
    <w:rsid w:val="00E911F2"/>
    <w:rsid w:val="00E9462E"/>
    <w:rsid w:val="00EA470E"/>
    <w:rsid w:val="00EA47A7"/>
    <w:rsid w:val="00EA57EB"/>
    <w:rsid w:val="00EB3226"/>
    <w:rsid w:val="00EC213A"/>
    <w:rsid w:val="00EC6603"/>
    <w:rsid w:val="00EC7744"/>
    <w:rsid w:val="00ED0DAD"/>
    <w:rsid w:val="00ED0F46"/>
    <w:rsid w:val="00ED2373"/>
    <w:rsid w:val="00EE3D53"/>
    <w:rsid w:val="00EE3E8A"/>
    <w:rsid w:val="00EF6ECA"/>
    <w:rsid w:val="00F0196A"/>
    <w:rsid w:val="00F024E1"/>
    <w:rsid w:val="00F03A2A"/>
    <w:rsid w:val="00F06C10"/>
    <w:rsid w:val="00F1096F"/>
    <w:rsid w:val="00F12589"/>
    <w:rsid w:val="00F12595"/>
    <w:rsid w:val="00F134D9"/>
    <w:rsid w:val="00F1403D"/>
    <w:rsid w:val="00F1463F"/>
    <w:rsid w:val="00F149B7"/>
    <w:rsid w:val="00F21302"/>
    <w:rsid w:val="00F321DE"/>
    <w:rsid w:val="00F33777"/>
    <w:rsid w:val="00F40648"/>
    <w:rsid w:val="00F4335A"/>
    <w:rsid w:val="00F47DA2"/>
    <w:rsid w:val="00F519FC"/>
    <w:rsid w:val="00F542DA"/>
    <w:rsid w:val="00F6239D"/>
    <w:rsid w:val="00F715D2"/>
    <w:rsid w:val="00F7274F"/>
    <w:rsid w:val="00F76FA8"/>
    <w:rsid w:val="00F86F85"/>
    <w:rsid w:val="00F93F08"/>
    <w:rsid w:val="00F94CED"/>
    <w:rsid w:val="00FA2CEE"/>
    <w:rsid w:val="00FA318C"/>
    <w:rsid w:val="00FB6F92"/>
    <w:rsid w:val="00FC026E"/>
    <w:rsid w:val="00FC140B"/>
    <w:rsid w:val="00FC5124"/>
    <w:rsid w:val="00FD4731"/>
    <w:rsid w:val="00FF0AB0"/>
    <w:rsid w:val="00FF28AC"/>
    <w:rsid w:val="00FF7F62"/>
    <w:rsid w:val="5B8D73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9122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351BA1"/>
    <w:pPr>
      <w:spacing w:before="960" w:after="48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351BA1"/>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table" w:customStyle="1" w:styleId="TableGrid81">
    <w:name w:val="Table Grid 81"/>
    <w:basedOn w:val="TableNormal"/>
    <w:next w:val="TableGrid8"/>
    <w:locked/>
    <w:rsid w:val="00B16C78"/>
    <w:pPr>
      <w:contextualSpacing/>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3F4A75" w:themeFill="text2"/>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6C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Subtitle"/>
    <w:next w:val="Normal"/>
    <w:link w:val="DateChar"/>
    <w:rsid w:val="00351BA1"/>
    <w:rPr>
      <w:sz w:val="24"/>
    </w:rPr>
  </w:style>
  <w:style w:type="character" w:customStyle="1" w:styleId="DateChar">
    <w:name w:val="Date Char"/>
    <w:basedOn w:val="DefaultParagraphFont"/>
    <w:link w:val="Date"/>
    <w:rsid w:val="00351BA1"/>
    <w:rPr>
      <w:rFonts w:ascii="Arial" w:eastAsiaTheme="majorEastAsia" w:hAnsi="Arial" w:cstheme="majorBidi"/>
      <w:iCs/>
      <w:color w:val="3F4A75"/>
      <w:spacing w:val="15"/>
      <w:sz w:val="24"/>
      <w:szCs w:val="24"/>
      <w:lang w:eastAsia="en-US"/>
    </w:rPr>
  </w:style>
  <w:style w:type="paragraph" w:styleId="TOCHeading">
    <w:name w:val="TOC Heading"/>
    <w:basedOn w:val="Heading1"/>
    <w:next w:val="Normal"/>
    <w:uiPriority w:val="39"/>
    <w:unhideWhenUsed/>
    <w:qFormat/>
    <w:rsid w:val="00C4239A"/>
    <w:pPr>
      <w:keepLines/>
      <w:spacing w:after="0" w:line="259" w:lineRule="auto"/>
      <w:outlineLvl w:val="9"/>
    </w:pPr>
    <w:rPr>
      <w:rFonts w:asciiTheme="minorBidi" w:eastAsiaTheme="majorEastAsia" w:hAnsiTheme="minorBidi" w:cstheme="majorBidi"/>
      <w:b w:val="0"/>
      <w:bCs w:val="0"/>
      <w:color w:val="2F3757" w:themeColor="accent1" w:themeShade="BF"/>
      <w:kern w:val="0"/>
      <w:sz w:val="32"/>
      <w:szCs w:val="32"/>
      <w:lang w:val="en-GB" w:eastAsia="ja-JP"/>
    </w:rPr>
  </w:style>
  <w:style w:type="paragraph" w:styleId="TOC1">
    <w:name w:val="toc 1"/>
    <w:basedOn w:val="Normal"/>
    <w:next w:val="Normal"/>
    <w:autoRedefine/>
    <w:uiPriority w:val="39"/>
    <w:unhideWhenUsed/>
    <w:rsid w:val="00C4239A"/>
    <w:pPr>
      <w:spacing w:after="100"/>
    </w:pPr>
  </w:style>
  <w:style w:type="paragraph" w:styleId="TOC2">
    <w:name w:val="toc 2"/>
    <w:basedOn w:val="Normal"/>
    <w:next w:val="Normal"/>
    <w:autoRedefine/>
    <w:uiPriority w:val="39"/>
    <w:unhideWhenUsed/>
    <w:rsid w:val="00C4239A"/>
    <w:pPr>
      <w:spacing w:after="100"/>
      <w:ind w:left="220"/>
    </w:pPr>
  </w:style>
  <w:style w:type="paragraph" w:styleId="Revision">
    <w:name w:val="Revision"/>
    <w:hidden/>
    <w:uiPriority w:val="99"/>
    <w:semiHidden/>
    <w:rsid w:val="0083261C"/>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CD7CBF"/>
    <w:rPr>
      <w:color w:val="605E5C"/>
      <w:shd w:val="clear" w:color="auto" w:fill="E1DFDD"/>
    </w:rPr>
  </w:style>
  <w:style w:type="character" w:styleId="CommentReference">
    <w:name w:val="annotation reference"/>
    <w:basedOn w:val="DefaultParagraphFont"/>
    <w:semiHidden/>
    <w:unhideWhenUsed/>
    <w:rsid w:val="00D70547"/>
    <w:rPr>
      <w:sz w:val="16"/>
      <w:szCs w:val="16"/>
    </w:rPr>
  </w:style>
  <w:style w:type="paragraph" w:styleId="CommentText">
    <w:name w:val="annotation text"/>
    <w:basedOn w:val="Normal"/>
    <w:link w:val="CommentTextChar"/>
    <w:unhideWhenUsed/>
    <w:rsid w:val="00D70547"/>
    <w:pPr>
      <w:spacing w:line="240" w:lineRule="auto"/>
    </w:pPr>
    <w:rPr>
      <w:sz w:val="20"/>
      <w:szCs w:val="20"/>
    </w:rPr>
  </w:style>
  <w:style w:type="character" w:customStyle="1" w:styleId="CommentTextChar">
    <w:name w:val="Comment Text Char"/>
    <w:basedOn w:val="DefaultParagraphFont"/>
    <w:link w:val="CommentText"/>
    <w:rsid w:val="00D7054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70547"/>
    <w:rPr>
      <w:b/>
      <w:bCs/>
    </w:rPr>
  </w:style>
  <w:style w:type="character" w:customStyle="1" w:styleId="CommentSubjectChar">
    <w:name w:val="Comment Subject Char"/>
    <w:basedOn w:val="CommentTextChar"/>
    <w:link w:val="CommentSubject"/>
    <w:semiHidden/>
    <w:rsid w:val="00D70547"/>
    <w:rPr>
      <w:rFonts w:ascii="Arial" w:hAnsi="Arial"/>
      <w:b/>
      <w:bCs/>
      <w:color w:val="000000" w:themeColor="text1"/>
      <w:lang w:eastAsia="en-US"/>
    </w:rPr>
  </w:style>
  <w:style w:type="character" w:styleId="FollowedHyperlink">
    <w:name w:val="FollowedHyperlink"/>
    <w:basedOn w:val="DefaultParagraphFont"/>
    <w:semiHidden/>
    <w:unhideWhenUsed/>
    <w:rsid w:val="009A4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nsw.gov.au/Infectious/Pages/phus.aspx" TargetMode="External"/><Relationship Id="rId26" Type="http://schemas.openxmlformats.org/officeDocument/2006/relationships/header" Target="header3.xml"/><Relationship Id="rId21" Type="http://schemas.openxmlformats.org/officeDocument/2006/relationships/hyperlink" Target="mailto:CDBoncall@health.qld.gov.au"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swh-cdoncall@health.nsw.gov.au" TargetMode="External"/><Relationship Id="rId25" Type="http://schemas.openxmlformats.org/officeDocument/2006/relationships/hyperlink" Target="https://www.health.qld.gov.au/system-governance/contact-us/contact/public-health-uni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Health.Ops@Health.gov.au" TargetMode="External"/><Relationship Id="rId20" Type="http://schemas.openxmlformats.org/officeDocument/2006/relationships/hyperlink" Target="mailto:cdmu@health.qld.gov.a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rldefense.com/v3/__https:/www.healthywa.wa.gov.au/Articles/A_E/Contact-details-for-population-public-health-units__;!!Lav448XFWxY!44xxap06dIYtHpB5kXbKAbV0HrEpDet_uOYHhjna9aah7oul0hKi8tHwRxlixBfX-CXzimPkSI_kHPs4gAX2d6qo_bFPlomM26r8ImcH8-U$"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bscription.smartraveller.gov.au/subscribe/" TargetMode="External"/><Relationship Id="rId23" Type="http://schemas.openxmlformats.org/officeDocument/2006/relationships/hyperlink" Target="mailto:cdpuoncall@health.tas.gov.au" TargetMode="External"/><Relationship Id="rId28" Type="http://schemas.openxmlformats.org/officeDocument/2006/relationships/header" Target="header4.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health.qld.gov.au/system-governance/contact-us/contact/public-health-unit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cdna-national-guidelines-ebola" TargetMode="External"/><Relationship Id="rId22" Type="http://schemas.openxmlformats.org/officeDocument/2006/relationships/hyperlink" Target="mailto:HealthCommunicableDiseases@sa.gov.au" TargetMode="External"/><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6171344F84B0BA63C5C9AF99FBDC9"/>
        <w:category>
          <w:name w:val="General"/>
          <w:gallery w:val="placeholder"/>
        </w:category>
        <w:types>
          <w:type w:val="bbPlcHdr"/>
        </w:types>
        <w:behaviors>
          <w:behavior w:val="content"/>
        </w:behaviors>
        <w:guid w:val="{41A9B2A9-7965-4C8E-AA56-1DE45031B4F8}"/>
      </w:docPartPr>
      <w:docPartBody>
        <w:p w:rsidR="00841995" w:rsidRDefault="00884C7C" w:rsidP="00884C7C">
          <w:pPr>
            <w:pStyle w:val="C1E6171344F84B0BA63C5C9AF99FBDC9"/>
          </w:pPr>
          <w:r w:rsidRPr="000C28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7C"/>
    <w:rsid w:val="00013799"/>
    <w:rsid w:val="0002318D"/>
    <w:rsid w:val="000966D7"/>
    <w:rsid w:val="000B215D"/>
    <w:rsid w:val="002109F0"/>
    <w:rsid w:val="00230CD6"/>
    <w:rsid w:val="002410FD"/>
    <w:rsid w:val="0028204E"/>
    <w:rsid w:val="00322EA0"/>
    <w:rsid w:val="005C11B4"/>
    <w:rsid w:val="006067BE"/>
    <w:rsid w:val="006765BB"/>
    <w:rsid w:val="00686DE2"/>
    <w:rsid w:val="00756315"/>
    <w:rsid w:val="00841995"/>
    <w:rsid w:val="00884C7C"/>
    <w:rsid w:val="00A61618"/>
    <w:rsid w:val="00A62D8E"/>
    <w:rsid w:val="00C93A62"/>
    <w:rsid w:val="00D51A0B"/>
    <w:rsid w:val="00D6631F"/>
    <w:rsid w:val="00E61AB1"/>
    <w:rsid w:val="00F03A2A"/>
    <w:rsid w:val="00F543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7C"/>
    <w:rPr>
      <w:color w:val="808080"/>
    </w:rPr>
  </w:style>
  <w:style w:type="paragraph" w:customStyle="1" w:styleId="C1E6171344F84B0BA63C5C9AF99FBDC9">
    <w:name w:val="C1E6171344F84B0BA63C5C9AF99FBDC9"/>
    <w:rsid w:val="00884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customXml/itemProps4.xml><?xml version="1.0" encoding="utf-8"?>
<ds:datastoreItem xmlns:ds="http://schemas.openxmlformats.org/officeDocument/2006/customXml" ds:itemID="{10C2902E-0D97-49FE-8068-14E056827C22}"/>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13</Pages>
  <Words>2551</Words>
  <Characters>14673</Characters>
  <Application>Microsoft Office Word</Application>
  <DocSecurity>0</DocSecurity>
  <Lines>419</Lines>
  <Paragraphs>287</Paragraphs>
  <ScaleCrop>false</ScaleCrop>
  <HeadingPairs>
    <vt:vector size="2" baseType="variant">
      <vt:variant>
        <vt:lpstr>Title</vt:lpstr>
      </vt:variant>
      <vt:variant>
        <vt:i4>1</vt:i4>
      </vt:variant>
    </vt:vector>
  </HeadingPairs>
  <TitlesOfParts>
    <vt:vector size="1" baseType="lpstr">
      <vt:lpstr>Guidance for Manageing departing and returning aid workers</vt:lpstr>
    </vt:vector>
  </TitlesOfParts>
  <Company/>
  <LinksUpToDate>false</LinksUpToDate>
  <CharactersWithSpaces>16937</CharactersWithSpaces>
  <SharedDoc>false</SharedDoc>
  <HLinks>
    <vt:vector size="210" baseType="variant">
      <vt:variant>
        <vt:i4>2818151</vt:i4>
      </vt:variant>
      <vt:variant>
        <vt:i4>177</vt:i4>
      </vt:variant>
      <vt:variant>
        <vt:i4>0</vt:i4>
      </vt:variant>
      <vt:variant>
        <vt:i4>5</vt:i4>
      </vt:variant>
      <vt:variant>
        <vt:lpwstr>https://www.health.qld.gov.au/system-governance/contact-us/contact/public-health-units</vt:lpwstr>
      </vt:variant>
      <vt:variant>
        <vt:lpwstr/>
      </vt:variant>
      <vt:variant>
        <vt:i4>1310733</vt:i4>
      </vt:variant>
      <vt:variant>
        <vt:i4>174</vt:i4>
      </vt:variant>
      <vt:variant>
        <vt:i4>0</vt:i4>
      </vt:variant>
      <vt:variant>
        <vt:i4>5</vt:i4>
      </vt:variant>
      <vt:variant>
        <vt:lpwstr>https://urldefense.com/v3/__https:/www.healthywa.wa.gov.au/Articles/A_E/Contact-details-for-population-public-health-units__;!!Lav448XFWxY!44xxap06dIYtHpB5kXbKAbV0HrEpDet_uOYHhjna9aah7oul0hKi8tHwRxlixBfX-CXzimPkSI_kHPs4gAX2d6qo_bFPlomM26r8ImcH8-U$</vt:lpwstr>
      </vt:variant>
      <vt:variant>
        <vt:lpwstr/>
      </vt:variant>
      <vt:variant>
        <vt:i4>4653157</vt:i4>
      </vt:variant>
      <vt:variant>
        <vt:i4>171</vt:i4>
      </vt:variant>
      <vt:variant>
        <vt:i4>0</vt:i4>
      </vt:variant>
      <vt:variant>
        <vt:i4>5</vt:i4>
      </vt:variant>
      <vt:variant>
        <vt:lpwstr>mailto:cdpuoncall@health.tas.gov.au</vt:lpwstr>
      </vt:variant>
      <vt:variant>
        <vt:lpwstr/>
      </vt:variant>
      <vt:variant>
        <vt:i4>4325427</vt:i4>
      </vt:variant>
      <vt:variant>
        <vt:i4>168</vt:i4>
      </vt:variant>
      <vt:variant>
        <vt:i4>0</vt:i4>
      </vt:variant>
      <vt:variant>
        <vt:i4>5</vt:i4>
      </vt:variant>
      <vt:variant>
        <vt:lpwstr>mailto:HealthCommunicableDiseases@sa.gov.au</vt:lpwstr>
      </vt:variant>
      <vt:variant>
        <vt:lpwstr/>
      </vt:variant>
      <vt:variant>
        <vt:i4>2424842</vt:i4>
      </vt:variant>
      <vt:variant>
        <vt:i4>165</vt:i4>
      </vt:variant>
      <vt:variant>
        <vt:i4>0</vt:i4>
      </vt:variant>
      <vt:variant>
        <vt:i4>5</vt:i4>
      </vt:variant>
      <vt:variant>
        <vt:lpwstr>mailto:CDBoncall@health.qld.gov.au</vt:lpwstr>
      </vt:variant>
      <vt:variant>
        <vt:lpwstr/>
      </vt:variant>
      <vt:variant>
        <vt:i4>2621451</vt:i4>
      </vt:variant>
      <vt:variant>
        <vt:i4>162</vt:i4>
      </vt:variant>
      <vt:variant>
        <vt:i4>0</vt:i4>
      </vt:variant>
      <vt:variant>
        <vt:i4>5</vt:i4>
      </vt:variant>
      <vt:variant>
        <vt:lpwstr>mailto:cdmu@health.qld.gov.au</vt:lpwstr>
      </vt:variant>
      <vt:variant>
        <vt:lpwstr/>
      </vt:variant>
      <vt:variant>
        <vt:i4>2818151</vt:i4>
      </vt:variant>
      <vt:variant>
        <vt:i4>159</vt:i4>
      </vt:variant>
      <vt:variant>
        <vt:i4>0</vt:i4>
      </vt:variant>
      <vt:variant>
        <vt:i4>5</vt:i4>
      </vt:variant>
      <vt:variant>
        <vt:lpwstr>https://www.health.qld.gov.au/system-governance/contact-us/contact/public-health-units</vt:lpwstr>
      </vt:variant>
      <vt:variant>
        <vt:lpwstr/>
      </vt:variant>
      <vt:variant>
        <vt:i4>4718596</vt:i4>
      </vt:variant>
      <vt:variant>
        <vt:i4>156</vt:i4>
      </vt:variant>
      <vt:variant>
        <vt:i4>0</vt:i4>
      </vt:variant>
      <vt:variant>
        <vt:i4>5</vt:i4>
      </vt:variant>
      <vt:variant>
        <vt:lpwstr>https://www.health.nsw.gov.au/Infectious/Pages/phus.aspx</vt:lpwstr>
      </vt:variant>
      <vt:variant>
        <vt:lpwstr/>
      </vt:variant>
      <vt:variant>
        <vt:i4>7012378</vt:i4>
      </vt:variant>
      <vt:variant>
        <vt:i4>153</vt:i4>
      </vt:variant>
      <vt:variant>
        <vt:i4>0</vt:i4>
      </vt:variant>
      <vt:variant>
        <vt:i4>5</vt:i4>
      </vt:variant>
      <vt:variant>
        <vt:lpwstr>mailto:nswh-cdoncall@health.nsw.gov.au</vt:lpwstr>
      </vt:variant>
      <vt:variant>
        <vt:lpwstr/>
      </vt:variant>
      <vt:variant>
        <vt:i4>1048613</vt:i4>
      </vt:variant>
      <vt:variant>
        <vt:i4>150</vt:i4>
      </vt:variant>
      <vt:variant>
        <vt:i4>0</vt:i4>
      </vt:variant>
      <vt:variant>
        <vt:i4>5</vt:i4>
      </vt:variant>
      <vt:variant>
        <vt:lpwstr>mailto:Health.Ops@Health.gov.au</vt:lpwstr>
      </vt:variant>
      <vt:variant>
        <vt:lpwstr/>
      </vt:variant>
      <vt:variant>
        <vt:i4>524312</vt:i4>
      </vt:variant>
      <vt:variant>
        <vt:i4>147</vt:i4>
      </vt:variant>
      <vt:variant>
        <vt:i4>0</vt:i4>
      </vt:variant>
      <vt:variant>
        <vt:i4>5</vt:i4>
      </vt:variant>
      <vt:variant>
        <vt:lpwstr>https://subscription.smartraveller.gov.au/subscribe/</vt:lpwstr>
      </vt:variant>
      <vt:variant>
        <vt:lpwstr/>
      </vt:variant>
      <vt:variant>
        <vt:i4>5701713</vt:i4>
      </vt:variant>
      <vt:variant>
        <vt:i4>141</vt:i4>
      </vt:variant>
      <vt:variant>
        <vt:i4>0</vt:i4>
      </vt:variant>
      <vt:variant>
        <vt:i4>5</vt:i4>
      </vt:variant>
      <vt:variant>
        <vt:lpwstr>https://www.cdc.gov.au/resources/publications/cdna-national-guidelines-ebola</vt:lpwstr>
      </vt:variant>
      <vt:variant>
        <vt:lpwstr/>
      </vt:variant>
      <vt:variant>
        <vt:i4>1441845</vt:i4>
      </vt:variant>
      <vt:variant>
        <vt:i4>134</vt:i4>
      </vt:variant>
      <vt:variant>
        <vt:i4>0</vt:i4>
      </vt:variant>
      <vt:variant>
        <vt:i4>5</vt:i4>
      </vt:variant>
      <vt:variant>
        <vt:lpwstr/>
      </vt:variant>
      <vt:variant>
        <vt:lpwstr>_Toc230275059</vt:lpwstr>
      </vt:variant>
      <vt:variant>
        <vt:i4>1441845</vt:i4>
      </vt:variant>
      <vt:variant>
        <vt:i4>128</vt:i4>
      </vt:variant>
      <vt:variant>
        <vt:i4>0</vt:i4>
      </vt:variant>
      <vt:variant>
        <vt:i4>5</vt:i4>
      </vt:variant>
      <vt:variant>
        <vt:lpwstr/>
      </vt:variant>
      <vt:variant>
        <vt:lpwstr>_Toc230275058</vt:lpwstr>
      </vt:variant>
      <vt:variant>
        <vt:i4>1441845</vt:i4>
      </vt:variant>
      <vt:variant>
        <vt:i4>122</vt:i4>
      </vt:variant>
      <vt:variant>
        <vt:i4>0</vt:i4>
      </vt:variant>
      <vt:variant>
        <vt:i4>5</vt:i4>
      </vt:variant>
      <vt:variant>
        <vt:lpwstr/>
      </vt:variant>
      <vt:variant>
        <vt:lpwstr>_Toc230275057</vt:lpwstr>
      </vt:variant>
      <vt:variant>
        <vt:i4>1441845</vt:i4>
      </vt:variant>
      <vt:variant>
        <vt:i4>116</vt:i4>
      </vt:variant>
      <vt:variant>
        <vt:i4>0</vt:i4>
      </vt:variant>
      <vt:variant>
        <vt:i4>5</vt:i4>
      </vt:variant>
      <vt:variant>
        <vt:lpwstr/>
      </vt:variant>
      <vt:variant>
        <vt:lpwstr>_Toc230275056</vt:lpwstr>
      </vt:variant>
      <vt:variant>
        <vt:i4>1441845</vt:i4>
      </vt:variant>
      <vt:variant>
        <vt:i4>110</vt:i4>
      </vt:variant>
      <vt:variant>
        <vt:i4>0</vt:i4>
      </vt:variant>
      <vt:variant>
        <vt:i4>5</vt:i4>
      </vt:variant>
      <vt:variant>
        <vt:lpwstr/>
      </vt:variant>
      <vt:variant>
        <vt:lpwstr>_Toc230275055</vt:lpwstr>
      </vt:variant>
      <vt:variant>
        <vt:i4>1441845</vt:i4>
      </vt:variant>
      <vt:variant>
        <vt:i4>104</vt:i4>
      </vt:variant>
      <vt:variant>
        <vt:i4>0</vt:i4>
      </vt:variant>
      <vt:variant>
        <vt:i4>5</vt:i4>
      </vt:variant>
      <vt:variant>
        <vt:lpwstr/>
      </vt:variant>
      <vt:variant>
        <vt:lpwstr>_Toc230275054</vt:lpwstr>
      </vt:variant>
      <vt:variant>
        <vt:i4>1441845</vt:i4>
      </vt:variant>
      <vt:variant>
        <vt:i4>98</vt:i4>
      </vt:variant>
      <vt:variant>
        <vt:i4>0</vt:i4>
      </vt:variant>
      <vt:variant>
        <vt:i4>5</vt:i4>
      </vt:variant>
      <vt:variant>
        <vt:lpwstr/>
      </vt:variant>
      <vt:variant>
        <vt:lpwstr>_Toc230275053</vt:lpwstr>
      </vt:variant>
      <vt:variant>
        <vt:i4>1441845</vt:i4>
      </vt:variant>
      <vt:variant>
        <vt:i4>92</vt:i4>
      </vt:variant>
      <vt:variant>
        <vt:i4>0</vt:i4>
      </vt:variant>
      <vt:variant>
        <vt:i4>5</vt:i4>
      </vt:variant>
      <vt:variant>
        <vt:lpwstr/>
      </vt:variant>
      <vt:variant>
        <vt:lpwstr>_Toc230275052</vt:lpwstr>
      </vt:variant>
      <vt:variant>
        <vt:i4>1441845</vt:i4>
      </vt:variant>
      <vt:variant>
        <vt:i4>86</vt:i4>
      </vt:variant>
      <vt:variant>
        <vt:i4>0</vt:i4>
      </vt:variant>
      <vt:variant>
        <vt:i4>5</vt:i4>
      </vt:variant>
      <vt:variant>
        <vt:lpwstr/>
      </vt:variant>
      <vt:variant>
        <vt:lpwstr>_Toc230275051</vt:lpwstr>
      </vt:variant>
      <vt:variant>
        <vt:i4>1441845</vt:i4>
      </vt:variant>
      <vt:variant>
        <vt:i4>80</vt:i4>
      </vt:variant>
      <vt:variant>
        <vt:i4>0</vt:i4>
      </vt:variant>
      <vt:variant>
        <vt:i4>5</vt:i4>
      </vt:variant>
      <vt:variant>
        <vt:lpwstr/>
      </vt:variant>
      <vt:variant>
        <vt:lpwstr>_Toc230275050</vt:lpwstr>
      </vt:variant>
      <vt:variant>
        <vt:i4>1507381</vt:i4>
      </vt:variant>
      <vt:variant>
        <vt:i4>74</vt:i4>
      </vt:variant>
      <vt:variant>
        <vt:i4>0</vt:i4>
      </vt:variant>
      <vt:variant>
        <vt:i4>5</vt:i4>
      </vt:variant>
      <vt:variant>
        <vt:lpwstr/>
      </vt:variant>
      <vt:variant>
        <vt:lpwstr>_Toc230275049</vt:lpwstr>
      </vt:variant>
      <vt:variant>
        <vt:i4>1507381</vt:i4>
      </vt:variant>
      <vt:variant>
        <vt:i4>68</vt:i4>
      </vt:variant>
      <vt:variant>
        <vt:i4>0</vt:i4>
      </vt:variant>
      <vt:variant>
        <vt:i4>5</vt:i4>
      </vt:variant>
      <vt:variant>
        <vt:lpwstr/>
      </vt:variant>
      <vt:variant>
        <vt:lpwstr>_Toc230275048</vt:lpwstr>
      </vt:variant>
      <vt:variant>
        <vt:i4>1507381</vt:i4>
      </vt:variant>
      <vt:variant>
        <vt:i4>62</vt:i4>
      </vt:variant>
      <vt:variant>
        <vt:i4>0</vt:i4>
      </vt:variant>
      <vt:variant>
        <vt:i4>5</vt:i4>
      </vt:variant>
      <vt:variant>
        <vt:lpwstr/>
      </vt:variant>
      <vt:variant>
        <vt:lpwstr>_Toc230275047</vt:lpwstr>
      </vt:variant>
      <vt:variant>
        <vt:i4>1507381</vt:i4>
      </vt:variant>
      <vt:variant>
        <vt:i4>56</vt:i4>
      </vt:variant>
      <vt:variant>
        <vt:i4>0</vt:i4>
      </vt:variant>
      <vt:variant>
        <vt:i4>5</vt:i4>
      </vt:variant>
      <vt:variant>
        <vt:lpwstr/>
      </vt:variant>
      <vt:variant>
        <vt:lpwstr>_Toc230275046</vt:lpwstr>
      </vt:variant>
      <vt:variant>
        <vt:i4>1507381</vt:i4>
      </vt:variant>
      <vt:variant>
        <vt:i4>50</vt:i4>
      </vt:variant>
      <vt:variant>
        <vt:i4>0</vt:i4>
      </vt:variant>
      <vt:variant>
        <vt:i4>5</vt:i4>
      </vt:variant>
      <vt:variant>
        <vt:lpwstr/>
      </vt:variant>
      <vt:variant>
        <vt:lpwstr>_Toc230275045</vt:lpwstr>
      </vt:variant>
      <vt:variant>
        <vt:i4>1507381</vt:i4>
      </vt:variant>
      <vt:variant>
        <vt:i4>44</vt:i4>
      </vt:variant>
      <vt:variant>
        <vt:i4>0</vt:i4>
      </vt:variant>
      <vt:variant>
        <vt:i4>5</vt:i4>
      </vt:variant>
      <vt:variant>
        <vt:lpwstr/>
      </vt:variant>
      <vt:variant>
        <vt:lpwstr>_Toc230275044</vt:lpwstr>
      </vt:variant>
      <vt:variant>
        <vt:i4>1507381</vt:i4>
      </vt:variant>
      <vt:variant>
        <vt:i4>38</vt:i4>
      </vt:variant>
      <vt:variant>
        <vt:i4>0</vt:i4>
      </vt:variant>
      <vt:variant>
        <vt:i4>5</vt:i4>
      </vt:variant>
      <vt:variant>
        <vt:lpwstr/>
      </vt:variant>
      <vt:variant>
        <vt:lpwstr>_Toc230275043</vt:lpwstr>
      </vt:variant>
      <vt:variant>
        <vt:i4>1507381</vt:i4>
      </vt:variant>
      <vt:variant>
        <vt:i4>32</vt:i4>
      </vt:variant>
      <vt:variant>
        <vt:i4>0</vt:i4>
      </vt:variant>
      <vt:variant>
        <vt:i4>5</vt:i4>
      </vt:variant>
      <vt:variant>
        <vt:lpwstr/>
      </vt:variant>
      <vt:variant>
        <vt:lpwstr>_Toc230275042</vt:lpwstr>
      </vt:variant>
      <vt:variant>
        <vt:i4>1507381</vt:i4>
      </vt:variant>
      <vt:variant>
        <vt:i4>26</vt:i4>
      </vt:variant>
      <vt:variant>
        <vt:i4>0</vt:i4>
      </vt:variant>
      <vt:variant>
        <vt:i4>5</vt:i4>
      </vt:variant>
      <vt:variant>
        <vt:lpwstr/>
      </vt:variant>
      <vt:variant>
        <vt:lpwstr>_Toc230275041</vt:lpwstr>
      </vt:variant>
      <vt:variant>
        <vt:i4>1507381</vt:i4>
      </vt:variant>
      <vt:variant>
        <vt:i4>20</vt:i4>
      </vt:variant>
      <vt:variant>
        <vt:i4>0</vt:i4>
      </vt:variant>
      <vt:variant>
        <vt:i4>5</vt:i4>
      </vt:variant>
      <vt:variant>
        <vt:lpwstr/>
      </vt:variant>
      <vt:variant>
        <vt:lpwstr>_Toc230275040</vt:lpwstr>
      </vt:variant>
      <vt:variant>
        <vt:i4>1048629</vt:i4>
      </vt:variant>
      <vt:variant>
        <vt:i4>14</vt:i4>
      </vt:variant>
      <vt:variant>
        <vt:i4>0</vt:i4>
      </vt:variant>
      <vt:variant>
        <vt:i4>5</vt:i4>
      </vt:variant>
      <vt:variant>
        <vt:lpwstr/>
      </vt:variant>
      <vt:variant>
        <vt:lpwstr>_Toc230275039</vt:lpwstr>
      </vt:variant>
      <vt:variant>
        <vt:i4>1048629</vt:i4>
      </vt:variant>
      <vt:variant>
        <vt:i4>8</vt:i4>
      </vt:variant>
      <vt:variant>
        <vt:i4>0</vt:i4>
      </vt:variant>
      <vt:variant>
        <vt:i4>5</vt:i4>
      </vt:variant>
      <vt:variant>
        <vt:lpwstr/>
      </vt:variant>
      <vt:variant>
        <vt:lpwstr>_Toc230275038</vt:lpwstr>
      </vt:variant>
      <vt:variant>
        <vt:i4>1048629</vt:i4>
      </vt:variant>
      <vt:variant>
        <vt:i4>2</vt:i4>
      </vt:variant>
      <vt:variant>
        <vt:i4>0</vt:i4>
      </vt:variant>
      <vt:variant>
        <vt:i4>5</vt:i4>
      </vt:variant>
      <vt:variant>
        <vt:lpwstr/>
      </vt:variant>
      <vt:variant>
        <vt:lpwstr>_Toc230275037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Manageing departing and returning aid workers</dc:title>
  <dc:creator>Australian Government Department of Health, Disability and Ageing</dc:creator>
  <cp:revision>3</cp:revision>
  <cp:lastPrinted>2025-12-01T23:36:00Z</cp:lastPrinted>
  <dcterms:created xsi:type="dcterms:W3CDTF">2026-05-21T07:17:00Z</dcterms:created>
  <dcterms:modified xsi:type="dcterms:W3CDTF">2026-05-21T07:18:00Z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2025-11-13T05:04:01Z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38c89234-23b4-4811-b6f5-d438391a8029</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y fmtid="{D5CDD505-2E9C-101B-9397-08002B2CF9AE}" pid="32" name="mfb9edab7134471d8c78133ba7b278810">
    <vt:lpwstr>PCPD CC Corporate Communication SN|73cff0d0-7b20-43e0-ad96-75a3b55de641</vt:lpwstr>
  </property>
</Properties>
</file>