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6A91B1D8" w:rsidR="00D560DC" w:rsidRPr="00250500" w:rsidRDefault="00000000" w:rsidP="0082172D">
      <w:pPr>
        <w:pStyle w:val="Title"/>
        <w:rPr>
          <w:rFonts w:eastAsia="Microsoft JhengHei UI" w:cs="Arial"/>
        </w:rPr>
      </w:pPr>
      <w:sdt>
        <w:sdtPr>
          <w:rPr>
            <w:rFonts w:eastAsia="Microsoft JhengHei UI" w:cs="Arial"/>
          </w:r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Content>
          <w:r w:rsidR="002005DC" w:rsidRPr="00250500">
            <w:rPr>
              <w:rFonts w:eastAsia="Microsoft JhengHei UI" w:cs="Arial"/>
            </w:rPr>
            <w:t>孕婦疫苗接種</w:t>
          </w:r>
        </w:sdtContent>
      </w:sdt>
    </w:p>
    <w:p w14:paraId="1D582737" w14:textId="0B6302A2" w:rsidR="0082172D" w:rsidRPr="00250500" w:rsidRDefault="002005DC" w:rsidP="00197B48">
      <w:pPr>
        <w:rPr>
          <w:rFonts w:eastAsia="Microsoft JhengHei UI" w:cs="Arial"/>
        </w:rPr>
      </w:pPr>
      <w:r w:rsidRPr="00250500">
        <w:rPr>
          <w:rFonts w:eastAsia="Microsoft JhengHei UI" w:cs="Arial"/>
        </w:rPr>
        <w:t>本文介紹為孕婦提供的免費疫苗。接種疫苗可保護您和您的寶寶。</w:t>
      </w:r>
      <w:r w:rsidRPr="00250500">
        <w:rPr>
          <w:rFonts w:eastAsia="Microsoft JhengHei UI" w:cs="Arial"/>
        </w:rPr>
        <w:t xml:space="preserve"> </w:t>
      </w:r>
    </w:p>
    <w:p w14:paraId="002487BF" w14:textId="1938A2CC" w:rsidR="00360401" w:rsidRPr="00250500" w:rsidRDefault="00832B07" w:rsidP="00197B48">
      <w:pPr>
        <w:rPr>
          <w:rFonts w:eastAsia="Microsoft JhengHei UI" w:cs="Arial"/>
        </w:rPr>
      </w:pPr>
      <w:r w:rsidRPr="00250500">
        <w:rPr>
          <w:lang w:val="en-GB"/>
        </w:rPr>
        <w:t>health.gov.au/maternal-vaccinations/translated-resources</w:t>
      </w:r>
      <w:r w:rsidRPr="00250500">
        <w:t xml:space="preserve"> (</w:t>
      </w:r>
      <w:r w:rsidRPr="00250500">
        <w:rPr>
          <w:lang w:val="en-GB"/>
        </w:rPr>
        <w:t>https://www.health.gov.au/maternal-vaccinations/translated-resources</w:t>
      </w:r>
      <w:r w:rsidRPr="00250500">
        <w:t>)</w:t>
      </w:r>
    </w:p>
    <w:p w14:paraId="415F3333" w14:textId="51577086" w:rsidR="0082172D" w:rsidRPr="00250500" w:rsidRDefault="002005DC" w:rsidP="0082172D">
      <w:pPr>
        <w:pStyle w:val="Heading1"/>
        <w:rPr>
          <w:rFonts w:eastAsia="Microsoft JhengHei UI" w:cs="Arial"/>
        </w:rPr>
      </w:pPr>
      <w:r w:rsidRPr="00250500">
        <w:rPr>
          <w:rFonts w:eastAsia="Microsoft JhengHei UI" w:cs="Arial"/>
        </w:rPr>
        <w:t>全國免疫接種計劃</w:t>
      </w:r>
      <w:r w:rsidR="0082172D" w:rsidRPr="00250500">
        <w:rPr>
          <w:rFonts w:eastAsia="Microsoft JhengHei UI" w:cs="Arial"/>
        </w:rPr>
        <w:t xml:space="preserve"> </w:t>
      </w:r>
    </w:p>
    <w:p w14:paraId="7C3BF1F5" w14:textId="7078ADA9" w:rsidR="0082172D" w:rsidRPr="00250500" w:rsidRDefault="002005DC" w:rsidP="0082172D">
      <w:pPr>
        <w:rPr>
          <w:rFonts w:eastAsia="Microsoft JhengHei UI" w:cs="Arial"/>
        </w:rPr>
      </w:pPr>
      <w:r w:rsidRPr="00250500">
        <w:rPr>
          <w:rFonts w:eastAsia="Microsoft JhengHei UI" w:cs="Arial"/>
        </w:rPr>
        <w:t>全國免疫接種計劃（</w:t>
      </w:r>
      <w:r w:rsidRPr="00250500">
        <w:rPr>
          <w:rFonts w:eastAsia="Microsoft JhengHei UI" w:cs="Arial"/>
        </w:rPr>
        <w:t>National Immunisation Program</w:t>
      </w:r>
      <w:r w:rsidRPr="00250500">
        <w:rPr>
          <w:rFonts w:eastAsia="Microsoft JhengHei UI" w:cs="Arial"/>
        </w:rPr>
        <w:t>，簡稱</w:t>
      </w:r>
      <w:r w:rsidRPr="00250500">
        <w:rPr>
          <w:rFonts w:eastAsia="Microsoft JhengHei UI" w:cs="Arial"/>
        </w:rPr>
        <w:t>NIP</w:t>
      </w:r>
      <w:r w:rsidRPr="00250500">
        <w:rPr>
          <w:rFonts w:eastAsia="Microsoft JhengHei UI" w:cs="Arial"/>
        </w:rPr>
        <w:t>）提供針對某些疾病的免費疫苗，以提高全國免疫率，減少可通過疫苗預防的疾病。這些疫苗接種時間涵蓋出生到成年，包括懷孕期間。</w:t>
      </w:r>
      <w:r w:rsidRPr="00250500">
        <w:rPr>
          <w:rFonts w:eastAsia="Microsoft JhengHei UI" w:cs="Arial"/>
        </w:rPr>
        <w:t xml:space="preserve"> </w:t>
      </w:r>
    </w:p>
    <w:p w14:paraId="22BE3A51" w14:textId="36E242A3" w:rsidR="0082172D" w:rsidRPr="00250500" w:rsidRDefault="002005DC" w:rsidP="0082172D">
      <w:pPr>
        <w:pStyle w:val="Heading1"/>
        <w:rPr>
          <w:rFonts w:eastAsia="Microsoft JhengHei UI" w:cs="Arial"/>
        </w:rPr>
      </w:pPr>
      <w:r w:rsidRPr="00250500">
        <w:rPr>
          <w:rFonts w:eastAsia="Microsoft JhengHei UI" w:cs="Arial"/>
        </w:rPr>
        <w:t>懷孕期間接種疫苗</w:t>
      </w:r>
    </w:p>
    <w:p w14:paraId="76D00812" w14:textId="0A09D406" w:rsidR="0082172D" w:rsidRPr="00250500" w:rsidRDefault="002005DC" w:rsidP="0082172D">
      <w:pPr>
        <w:rPr>
          <w:rFonts w:eastAsia="Microsoft JhengHei UI" w:cs="Arial"/>
        </w:rPr>
      </w:pPr>
      <w:r w:rsidRPr="00250500">
        <w:rPr>
          <w:rFonts w:eastAsia="Microsoft JhengHei UI" w:cs="Arial"/>
        </w:rPr>
        <w:t>如果您持有</w:t>
      </w:r>
      <w:r w:rsidRPr="00250500">
        <w:rPr>
          <w:rFonts w:eastAsia="Microsoft JhengHei UI" w:cs="Arial"/>
        </w:rPr>
        <w:t xml:space="preserve"> Medicare </w:t>
      </w:r>
      <w:r w:rsidRPr="00250500">
        <w:rPr>
          <w:rFonts w:eastAsia="Microsoft JhengHei UI" w:cs="Arial"/>
        </w:rPr>
        <w:t>卡或有資格獲得</w:t>
      </w:r>
      <w:r w:rsidRPr="00250500">
        <w:rPr>
          <w:rFonts w:eastAsia="Microsoft JhengHei UI" w:cs="Arial"/>
        </w:rPr>
        <w:t xml:space="preserve"> Medicare </w:t>
      </w:r>
      <w:r w:rsidRPr="00250500">
        <w:rPr>
          <w:rFonts w:eastAsia="Microsoft JhengHei UI" w:cs="Arial"/>
        </w:rPr>
        <w:t>卡，您可以獲得</w:t>
      </w:r>
      <w:r w:rsidRPr="00250500">
        <w:rPr>
          <w:rFonts w:eastAsia="Microsoft JhengHei UI" w:cs="Arial"/>
        </w:rPr>
        <w:t xml:space="preserve"> NIP </w:t>
      </w:r>
      <w:r w:rsidRPr="00250500">
        <w:rPr>
          <w:rFonts w:eastAsia="Microsoft JhengHei UI" w:cs="Arial"/>
        </w:rPr>
        <w:t>提供的免費疫苗。</w:t>
      </w:r>
      <w:r w:rsidRPr="00250500">
        <w:rPr>
          <w:rFonts w:eastAsia="Microsoft JhengHei UI" w:cs="Arial"/>
        </w:rPr>
        <w:t xml:space="preserve"> </w:t>
      </w:r>
    </w:p>
    <w:p w14:paraId="25D281CB" w14:textId="442CAB03" w:rsidR="0082172D" w:rsidRPr="00250500" w:rsidRDefault="002005DC" w:rsidP="0082172D">
      <w:pPr>
        <w:rPr>
          <w:rFonts w:eastAsia="Microsoft JhengHei UI" w:cs="Arial"/>
        </w:rPr>
      </w:pPr>
      <w:r w:rsidRPr="00250500">
        <w:rPr>
          <w:rFonts w:eastAsia="Microsoft JhengHei UI" w:cs="Arial"/>
        </w:rPr>
        <w:t>建議孕婦在懷孕期間接種流感、百日咳和呼吸道融合病毒（</w:t>
      </w:r>
      <w:r w:rsidRPr="00250500">
        <w:rPr>
          <w:rFonts w:eastAsia="Microsoft JhengHei UI" w:cs="Arial"/>
        </w:rPr>
        <w:t>RSV</w:t>
      </w:r>
      <w:r w:rsidRPr="00250500">
        <w:rPr>
          <w:rFonts w:eastAsia="Microsoft JhengHei UI" w:cs="Arial"/>
        </w:rPr>
        <w:t>）疫苗。</w:t>
      </w:r>
      <w:r w:rsidR="0082172D" w:rsidRPr="00250500">
        <w:rPr>
          <w:rFonts w:eastAsia="Microsoft JhengHei UI" w:cs="Arial"/>
        </w:rPr>
        <w:t xml:space="preserve"> </w:t>
      </w:r>
    </w:p>
    <w:p w14:paraId="17CA07C3" w14:textId="2519FB69" w:rsidR="0082172D" w:rsidRPr="00250500" w:rsidRDefault="002005DC" w:rsidP="0082172D">
      <w:pPr>
        <w:rPr>
          <w:rFonts w:eastAsia="Microsoft JhengHei UI" w:cs="Arial"/>
        </w:rPr>
      </w:pPr>
      <w:r w:rsidRPr="00250500">
        <w:rPr>
          <w:rFonts w:eastAsia="Microsoft JhengHei UI" w:cs="Arial"/>
        </w:rPr>
        <w:t>懷孕期間同時接種這些疫苗是安全的。如果醫生建議，也可以同時接種</w:t>
      </w:r>
      <w:r w:rsidRPr="00250500">
        <w:rPr>
          <w:rFonts w:eastAsia="Microsoft JhengHei UI" w:cs="Arial"/>
        </w:rPr>
        <w:t xml:space="preserve"> COVID-19 </w:t>
      </w:r>
      <w:r w:rsidRPr="00250500">
        <w:rPr>
          <w:rFonts w:eastAsia="Microsoft JhengHei UI" w:cs="Arial"/>
        </w:rPr>
        <w:t>疫苗。</w:t>
      </w:r>
    </w:p>
    <w:p w14:paraId="3C989477" w14:textId="32783AEB" w:rsidR="0082172D" w:rsidRPr="00250500" w:rsidRDefault="002005DC" w:rsidP="0082172D">
      <w:pPr>
        <w:pStyle w:val="Heading1"/>
        <w:rPr>
          <w:rFonts w:eastAsia="Microsoft JhengHei UI" w:cs="Arial"/>
        </w:rPr>
      </w:pPr>
      <w:r w:rsidRPr="00250500">
        <w:rPr>
          <w:rFonts w:eastAsia="Microsoft JhengHei UI" w:cs="Arial"/>
        </w:rPr>
        <w:t>懷孕期間接種疫苗可以如何保護您的寶寶</w:t>
      </w:r>
    </w:p>
    <w:p w14:paraId="44845DCA" w14:textId="240DB1F0" w:rsidR="0082172D" w:rsidRPr="00250500" w:rsidRDefault="002005DC" w:rsidP="0082172D">
      <w:pPr>
        <w:rPr>
          <w:rFonts w:eastAsia="Microsoft JhengHei UI" w:cs="Arial"/>
        </w:rPr>
      </w:pPr>
      <w:r w:rsidRPr="00250500">
        <w:rPr>
          <w:rFonts w:eastAsia="Microsoft JhengHei UI" w:cs="Arial"/>
        </w:rPr>
        <w:t>懷孕期間接種流感、百日咳和呼吸道</w:t>
      </w:r>
      <w:r w:rsidR="00E40266" w:rsidRPr="00250500">
        <w:rPr>
          <w:rFonts w:eastAsia="Microsoft JhengHei UI" w:cs="Arial" w:hint="eastAsia"/>
        </w:rPr>
        <w:t>融合</w:t>
      </w:r>
      <w:r w:rsidRPr="00250500">
        <w:rPr>
          <w:rFonts w:eastAsia="Microsoft JhengHei UI" w:cs="Arial"/>
        </w:rPr>
        <w:t>病毒疫苗可以使保護性抗體透過母親的胎盤傳遞給嬰兒。這可以保護嬰兒從出生到出生後的最初幾個月。嬰兒在這段期間仍未能接種疫苗，而且最容易患上嚴重疾病。</w:t>
      </w:r>
      <w:r w:rsidR="0082172D" w:rsidRPr="00250500">
        <w:rPr>
          <w:rFonts w:eastAsia="Microsoft JhengHei UI" w:cs="Arial"/>
        </w:rPr>
        <w:t xml:space="preserve"> </w:t>
      </w:r>
    </w:p>
    <w:p w14:paraId="205AA2E2" w14:textId="77777777" w:rsidR="0046689D" w:rsidRPr="00250500" w:rsidRDefault="0046689D" w:rsidP="0046689D">
      <w:pPr>
        <w:pStyle w:val="Heading1"/>
        <w:rPr>
          <w:rFonts w:eastAsia="Microsoft JhengHei UI" w:cs="Arial"/>
        </w:rPr>
      </w:pPr>
      <w:r w:rsidRPr="00250500">
        <w:rPr>
          <w:rFonts w:eastAsia="Microsoft JhengHei UI" w:cs="Arial"/>
        </w:rPr>
        <w:t>哪裡可以接種疫苗</w:t>
      </w:r>
    </w:p>
    <w:p w14:paraId="50277013" w14:textId="77777777" w:rsidR="0046689D" w:rsidRPr="00250500" w:rsidRDefault="0046689D" w:rsidP="0046689D">
      <w:pPr>
        <w:rPr>
          <w:rFonts w:eastAsia="Microsoft JhengHei UI" w:cs="Arial"/>
        </w:rPr>
      </w:pPr>
      <w:r w:rsidRPr="00250500">
        <w:rPr>
          <w:rFonts w:eastAsia="Microsoft JhengHei UI" w:cs="Arial"/>
        </w:rPr>
        <w:t>以下疫苗接種人員或機構可以為您接種疫苗：</w:t>
      </w:r>
      <w:r w:rsidRPr="00250500">
        <w:rPr>
          <w:rFonts w:eastAsia="Microsoft JhengHei UI" w:cs="Arial"/>
        </w:rPr>
        <w:t xml:space="preserve"> </w:t>
      </w:r>
    </w:p>
    <w:p w14:paraId="140356AE" w14:textId="77777777" w:rsidR="0046689D" w:rsidRPr="00250500" w:rsidRDefault="0046689D" w:rsidP="0046689D">
      <w:pPr>
        <w:pStyle w:val="Bullet1"/>
        <w:rPr>
          <w:rFonts w:eastAsia="Microsoft JhengHei UI" w:cs="Arial"/>
        </w:rPr>
      </w:pPr>
      <w:r w:rsidRPr="00250500">
        <w:rPr>
          <w:rFonts w:eastAsia="Microsoft JhengHei UI" w:cs="Arial"/>
        </w:rPr>
        <w:t>您的產科醫師或助產士；</w:t>
      </w:r>
    </w:p>
    <w:p w14:paraId="5F211984" w14:textId="77777777" w:rsidR="0046689D" w:rsidRPr="00250500" w:rsidRDefault="0046689D" w:rsidP="0046689D">
      <w:pPr>
        <w:pStyle w:val="Bullet1"/>
        <w:rPr>
          <w:rFonts w:eastAsia="Microsoft JhengHei UI" w:cs="Arial"/>
        </w:rPr>
      </w:pPr>
      <w:r w:rsidRPr="00250500">
        <w:rPr>
          <w:rFonts w:eastAsia="Microsoft JhengHei UI" w:cs="Arial"/>
        </w:rPr>
        <w:t>當地的全科醫生診所；</w:t>
      </w:r>
    </w:p>
    <w:p w14:paraId="13DCC1A9" w14:textId="77777777" w:rsidR="0046689D" w:rsidRPr="00250500" w:rsidRDefault="0046689D" w:rsidP="0046689D">
      <w:pPr>
        <w:pStyle w:val="Bullet1"/>
        <w:rPr>
          <w:rFonts w:eastAsia="Microsoft JhengHei UI" w:cs="Arial"/>
        </w:rPr>
      </w:pPr>
      <w:r w:rsidRPr="00250500">
        <w:rPr>
          <w:rFonts w:eastAsia="Microsoft JhengHei UI" w:cs="Arial"/>
        </w:rPr>
        <w:t>某些州和領地的地方議會免疫診所；</w:t>
      </w:r>
    </w:p>
    <w:p w14:paraId="16FE28AB" w14:textId="77777777" w:rsidR="0046689D" w:rsidRPr="00250500" w:rsidRDefault="0046689D" w:rsidP="0046689D">
      <w:pPr>
        <w:pStyle w:val="Bullet1"/>
        <w:rPr>
          <w:rFonts w:eastAsia="Microsoft JhengHei UI" w:cs="Arial"/>
        </w:rPr>
      </w:pPr>
      <w:r w:rsidRPr="00250500">
        <w:rPr>
          <w:rFonts w:eastAsia="Microsoft JhengHei UI" w:cs="Arial"/>
        </w:rPr>
        <w:lastRenderedPageBreak/>
        <w:t>社區健康中心；</w:t>
      </w:r>
    </w:p>
    <w:p w14:paraId="2F6AEB68" w14:textId="77777777" w:rsidR="0046689D" w:rsidRPr="00250500" w:rsidRDefault="0046689D" w:rsidP="0046689D">
      <w:pPr>
        <w:pStyle w:val="Bullet1"/>
        <w:rPr>
          <w:rFonts w:eastAsia="Microsoft JhengHei UI" w:cs="Arial"/>
        </w:rPr>
      </w:pPr>
      <w:r w:rsidRPr="00250500">
        <w:rPr>
          <w:rFonts w:eastAsia="Microsoft JhengHei UI" w:cs="Arial"/>
        </w:rPr>
        <w:t>原住民健康服務機構；</w:t>
      </w:r>
    </w:p>
    <w:p w14:paraId="33D5D2F8" w14:textId="77777777" w:rsidR="0046689D" w:rsidRPr="00250500" w:rsidRDefault="0046689D" w:rsidP="0046689D">
      <w:pPr>
        <w:pStyle w:val="Bullet1"/>
        <w:rPr>
          <w:rFonts w:eastAsia="Microsoft JhengHei UI" w:cs="Arial"/>
        </w:rPr>
      </w:pPr>
      <w:r w:rsidRPr="00250500">
        <w:rPr>
          <w:rFonts w:eastAsia="Microsoft JhengHei UI" w:cs="Arial"/>
        </w:rPr>
        <w:t>參與疫苗接種的藥房。</w:t>
      </w:r>
      <w:r w:rsidRPr="00250500">
        <w:rPr>
          <w:rFonts w:eastAsia="Microsoft JhengHei UI" w:cs="Arial"/>
        </w:rPr>
        <w:t xml:space="preserve"> </w:t>
      </w:r>
    </w:p>
    <w:p w14:paraId="3C701722" w14:textId="21D42860" w:rsidR="0046689D" w:rsidRPr="00250500" w:rsidRDefault="0046689D" w:rsidP="0046689D">
      <w:pPr>
        <w:rPr>
          <w:rFonts w:eastAsia="Microsoft JhengHei UI" w:cs="Arial"/>
        </w:rPr>
      </w:pPr>
      <w:r w:rsidRPr="00250500">
        <w:rPr>
          <w:rFonts w:eastAsia="Microsoft JhengHei UI" w:cs="Arial"/>
        </w:rPr>
        <w:t>雖然疫苗是免費的，但為您接種的機構可能會收取診治費或行政費。預約接種時請查詢收費情況。</w:t>
      </w:r>
    </w:p>
    <w:p w14:paraId="289C9B95" w14:textId="77777777" w:rsidR="0046689D" w:rsidRPr="00250500" w:rsidRDefault="0046689D" w:rsidP="0046689D">
      <w:pPr>
        <w:pStyle w:val="Heading1"/>
        <w:rPr>
          <w:rFonts w:eastAsia="Microsoft JhengHei UI" w:cs="Arial"/>
        </w:rPr>
      </w:pPr>
      <w:r w:rsidRPr="00250500">
        <w:rPr>
          <w:rFonts w:eastAsia="Microsoft JhengHei UI" w:cs="Arial"/>
        </w:rPr>
        <w:t>全國免疫接種計劃時間表</w:t>
      </w:r>
    </w:p>
    <w:p w14:paraId="1B096631" w14:textId="77777777" w:rsidR="0046689D" w:rsidRPr="00250500" w:rsidRDefault="0046689D" w:rsidP="0046689D">
      <w:pPr>
        <w:rPr>
          <w:rFonts w:eastAsia="Microsoft JhengHei UI" w:cs="Arial"/>
        </w:rPr>
      </w:pPr>
      <w:r w:rsidRPr="00250500">
        <w:rPr>
          <w:rFonts w:eastAsia="Microsoft JhengHei UI" w:cs="Arial"/>
        </w:rPr>
        <w:t xml:space="preserve">NIP </w:t>
      </w:r>
      <w:r w:rsidRPr="00250500">
        <w:rPr>
          <w:rFonts w:eastAsia="Microsoft JhengHei UI" w:cs="Arial"/>
        </w:rPr>
        <w:t>孕婦時間表列出懷孕期間免費提供並建議接種的疫苗。</w:t>
      </w:r>
    </w:p>
    <w:p w14:paraId="52A22F14" w14:textId="77777777" w:rsidR="0046689D" w:rsidRPr="00250500" w:rsidRDefault="0046689D" w:rsidP="0046689D">
      <w:pPr>
        <w:rPr>
          <w:rFonts w:eastAsia="Microsoft JhengHei UI" w:cs="Arial"/>
        </w:rPr>
      </w:pPr>
      <w:r w:rsidRPr="00250500">
        <w:rPr>
          <w:rFonts w:eastAsia="Microsoft JhengHei UI" w:cs="Arial"/>
        </w:rPr>
        <w:t>懷孕階段</w:t>
      </w:r>
      <w:r w:rsidRPr="00250500">
        <w:rPr>
          <w:rFonts w:eastAsia="Microsoft JhengHei UI" w:cs="Arial"/>
        </w:rPr>
        <w:t xml:space="preserve">: </w:t>
      </w:r>
      <w:r w:rsidRPr="00250500">
        <w:rPr>
          <w:rFonts w:eastAsia="Microsoft JhengHei UI" w:cs="Arial"/>
        </w:rPr>
        <w:t>建議在懷孕期間隨時接種</w:t>
      </w:r>
      <w:r w:rsidRPr="00250500">
        <w:rPr>
          <w:rFonts w:eastAsia="Microsoft JhengHei UI" w:cs="Arial"/>
        </w:rPr>
        <w:t xml:space="preserve">, </w:t>
      </w:r>
      <w:r w:rsidRPr="00250500">
        <w:rPr>
          <w:rFonts w:eastAsia="Microsoft JhengHei UI" w:cs="Arial"/>
        </w:rPr>
        <w:t>疾病：</w:t>
      </w:r>
      <w:r w:rsidRPr="00250500">
        <w:rPr>
          <w:rFonts w:eastAsia="Microsoft JhengHei UI" w:cs="Arial"/>
        </w:rPr>
        <w:t xml:space="preserve"> </w:t>
      </w:r>
      <w:r w:rsidRPr="00250500">
        <w:rPr>
          <w:rFonts w:eastAsia="Microsoft JhengHei UI" w:cs="Arial"/>
        </w:rPr>
        <w:t>流行性感冒（流感）</w:t>
      </w:r>
    </w:p>
    <w:p w14:paraId="32F504D5" w14:textId="77777777" w:rsidR="0046689D" w:rsidRPr="00250500" w:rsidRDefault="0046689D" w:rsidP="0046689D">
      <w:pPr>
        <w:rPr>
          <w:rFonts w:eastAsia="Microsoft JhengHei UI" w:cs="Arial"/>
        </w:rPr>
      </w:pPr>
      <w:r w:rsidRPr="00250500">
        <w:rPr>
          <w:rFonts w:eastAsia="Microsoft JhengHei UI" w:cs="Arial"/>
        </w:rPr>
        <w:t>懷孕階段</w:t>
      </w:r>
      <w:r w:rsidRPr="00250500">
        <w:rPr>
          <w:rFonts w:eastAsia="Microsoft JhengHei UI" w:cs="Arial"/>
        </w:rPr>
        <w:t xml:space="preserve">: </w:t>
      </w:r>
      <w:r w:rsidRPr="00250500">
        <w:rPr>
          <w:rFonts w:eastAsia="Microsoft JhengHei UI" w:cs="Arial"/>
        </w:rPr>
        <w:t>建議</w:t>
      </w:r>
      <w:r w:rsidRPr="00250500">
        <w:rPr>
          <w:rFonts w:eastAsia="Microsoft JhengHei UI" w:cs="Arial"/>
        </w:rPr>
        <w:t xml:space="preserve"> 20 </w:t>
      </w:r>
      <w:r w:rsidRPr="00250500">
        <w:rPr>
          <w:rFonts w:eastAsia="Microsoft JhengHei UI" w:cs="Arial"/>
        </w:rPr>
        <w:t>至</w:t>
      </w:r>
      <w:r w:rsidRPr="00250500">
        <w:rPr>
          <w:rFonts w:eastAsia="Microsoft JhengHei UI" w:cs="Arial"/>
        </w:rPr>
        <w:t xml:space="preserve"> 32 </w:t>
      </w:r>
      <w:r w:rsidRPr="00250500">
        <w:rPr>
          <w:rFonts w:eastAsia="Microsoft JhengHei UI" w:cs="Arial"/>
        </w:rPr>
        <w:t>週時接種</w:t>
      </w:r>
      <w:r w:rsidRPr="00250500">
        <w:rPr>
          <w:rFonts w:eastAsia="Microsoft JhengHei UI" w:cs="Arial"/>
        </w:rPr>
        <w:t xml:space="preserve">, </w:t>
      </w:r>
      <w:r w:rsidRPr="00250500">
        <w:rPr>
          <w:rFonts w:eastAsia="Microsoft JhengHei UI" w:cs="Arial"/>
        </w:rPr>
        <w:t>疾病：</w:t>
      </w:r>
      <w:r w:rsidRPr="00250500">
        <w:rPr>
          <w:rFonts w:eastAsia="Microsoft JhengHei UI" w:cs="Arial"/>
        </w:rPr>
        <w:t xml:space="preserve"> </w:t>
      </w:r>
      <w:r w:rsidRPr="00250500">
        <w:rPr>
          <w:rFonts w:eastAsia="Microsoft JhengHei UI" w:cs="Arial"/>
        </w:rPr>
        <w:t>百日咳</w:t>
      </w:r>
      <w:r w:rsidRPr="00250500">
        <w:rPr>
          <w:rFonts w:eastAsia="Microsoft JhengHei UI" w:cs="Arial"/>
        </w:rPr>
        <w:t>^</w:t>
      </w:r>
    </w:p>
    <w:p w14:paraId="7CC72ECD" w14:textId="77777777" w:rsidR="0046689D" w:rsidRPr="00250500" w:rsidRDefault="0046689D" w:rsidP="0046689D">
      <w:pPr>
        <w:rPr>
          <w:rFonts w:eastAsia="Microsoft JhengHei UI" w:cs="Arial"/>
        </w:rPr>
      </w:pPr>
      <w:r w:rsidRPr="00250500">
        <w:rPr>
          <w:rFonts w:eastAsia="Microsoft JhengHei UI" w:cs="Arial"/>
        </w:rPr>
        <w:t>懷孕階段</w:t>
      </w:r>
      <w:r w:rsidRPr="00250500">
        <w:rPr>
          <w:rFonts w:eastAsia="Microsoft JhengHei UI" w:cs="Arial"/>
        </w:rPr>
        <w:t xml:space="preserve">: </w:t>
      </w:r>
      <w:r w:rsidRPr="00250500">
        <w:rPr>
          <w:rFonts w:eastAsia="Microsoft JhengHei UI" w:cs="Arial"/>
        </w:rPr>
        <w:t>建議</w:t>
      </w:r>
      <w:r w:rsidRPr="00250500">
        <w:rPr>
          <w:rFonts w:eastAsia="Microsoft JhengHei UI" w:cs="Arial"/>
        </w:rPr>
        <w:t xml:space="preserve"> 28 </w:t>
      </w:r>
      <w:r w:rsidRPr="00250500">
        <w:rPr>
          <w:rFonts w:eastAsia="Microsoft JhengHei UI" w:cs="Arial"/>
        </w:rPr>
        <w:t>至</w:t>
      </w:r>
      <w:r w:rsidRPr="00250500">
        <w:rPr>
          <w:rFonts w:eastAsia="Microsoft JhengHei UI" w:cs="Arial"/>
        </w:rPr>
        <w:t xml:space="preserve"> 36 </w:t>
      </w:r>
      <w:r w:rsidRPr="00250500">
        <w:rPr>
          <w:rFonts w:eastAsia="Microsoft JhengHei UI" w:cs="Arial"/>
        </w:rPr>
        <w:t>週時接種</w:t>
      </w:r>
      <w:r w:rsidRPr="00250500">
        <w:rPr>
          <w:rFonts w:eastAsia="Microsoft JhengHei UI" w:cs="Arial"/>
        </w:rPr>
        <w:t xml:space="preserve">, </w:t>
      </w:r>
      <w:r w:rsidRPr="00250500">
        <w:rPr>
          <w:rFonts w:eastAsia="Microsoft JhengHei UI" w:cs="Arial"/>
        </w:rPr>
        <w:t>疾病：</w:t>
      </w:r>
      <w:r w:rsidRPr="00250500">
        <w:rPr>
          <w:rFonts w:eastAsia="Microsoft JhengHei UI" w:cs="Arial"/>
        </w:rPr>
        <w:t xml:space="preserve"> </w:t>
      </w:r>
      <w:r w:rsidRPr="00250500">
        <w:rPr>
          <w:rFonts w:eastAsia="Microsoft JhengHei UI" w:cs="Arial"/>
        </w:rPr>
        <w:t>呼吸道融合病毒</w:t>
      </w:r>
      <w:r w:rsidRPr="00250500">
        <w:rPr>
          <w:rFonts w:eastAsia="Microsoft JhengHei UI" w:cs="Arial"/>
        </w:rPr>
        <w:t>(RSV)†</w:t>
      </w:r>
    </w:p>
    <w:p w14:paraId="005B5CFF" w14:textId="77777777" w:rsidR="0046689D" w:rsidRPr="00250500" w:rsidRDefault="0046689D" w:rsidP="0046689D">
      <w:pPr>
        <w:rPr>
          <w:rFonts w:eastAsia="Microsoft JhengHei UI" w:cs="Arial"/>
        </w:rPr>
      </w:pPr>
      <w:r w:rsidRPr="00250500">
        <w:rPr>
          <w:rFonts w:eastAsia="Microsoft JhengHei UI" w:cs="Arial"/>
        </w:rPr>
        <w:t xml:space="preserve">^ </w:t>
      </w:r>
      <w:r w:rsidRPr="00250500">
        <w:rPr>
          <w:rFonts w:eastAsia="Microsoft JhengHei UI" w:cs="Arial"/>
        </w:rPr>
        <w:t>百日咳疫苗與白喉及破傷風疫苗混合提供。</w:t>
      </w:r>
      <w:r w:rsidRPr="00250500">
        <w:rPr>
          <w:rFonts w:eastAsia="Microsoft JhengHei UI" w:cs="Arial"/>
        </w:rPr>
        <w:t xml:space="preserve"> </w:t>
      </w:r>
    </w:p>
    <w:p w14:paraId="631DA877" w14:textId="69806D61" w:rsidR="0046689D" w:rsidRPr="00250500" w:rsidRDefault="0046689D" w:rsidP="0046689D">
      <w:pPr>
        <w:rPr>
          <w:rFonts w:eastAsia="Microsoft JhengHei UI" w:cs="Arial"/>
        </w:rPr>
      </w:pPr>
      <w:r w:rsidRPr="00250500">
        <w:rPr>
          <w:rFonts w:eastAsia="Microsoft JhengHei UI" w:cs="Arial"/>
        </w:rPr>
        <w:t xml:space="preserve">† </w:t>
      </w:r>
      <w:proofErr w:type="spellStart"/>
      <w:r w:rsidRPr="00250500">
        <w:rPr>
          <w:rFonts w:eastAsia="Microsoft JhengHei UI" w:cs="Arial"/>
        </w:rPr>
        <w:t>Abrysvo</w:t>
      </w:r>
      <w:proofErr w:type="spellEnd"/>
      <w:r w:rsidRPr="00250500">
        <w:rPr>
          <w:rFonts w:eastAsia="Microsoft JhengHei UI" w:cs="Arial"/>
        </w:rPr>
        <w:t xml:space="preserve">® </w:t>
      </w:r>
      <w:r w:rsidRPr="00250500">
        <w:rPr>
          <w:rFonts w:eastAsia="Microsoft JhengHei UI" w:cs="Arial"/>
        </w:rPr>
        <w:t>是唯一核准用於孕婦的</w:t>
      </w:r>
      <w:r w:rsidRPr="00250500">
        <w:rPr>
          <w:rFonts w:eastAsia="Microsoft JhengHei UI" w:cs="Arial"/>
        </w:rPr>
        <w:t xml:space="preserve"> RSV </w:t>
      </w:r>
      <w:r w:rsidRPr="00250500">
        <w:rPr>
          <w:rFonts w:eastAsia="Microsoft JhengHei UI" w:cs="Arial"/>
        </w:rPr>
        <w:t>疫苗。</w:t>
      </w:r>
    </w:p>
    <w:p w14:paraId="79D5B811" w14:textId="77777777" w:rsidR="0046689D" w:rsidRPr="00250500" w:rsidRDefault="0046689D" w:rsidP="0046689D">
      <w:pPr>
        <w:pStyle w:val="Heading1"/>
        <w:rPr>
          <w:rFonts w:eastAsia="Microsoft JhengHei UI" w:cs="Arial"/>
        </w:rPr>
      </w:pPr>
      <w:r w:rsidRPr="00250500">
        <w:rPr>
          <w:rFonts w:eastAsia="Microsoft JhengHei UI" w:cs="Arial"/>
        </w:rPr>
        <w:t>副作用輕微</w:t>
      </w:r>
    </w:p>
    <w:p w14:paraId="17034A9B" w14:textId="77777777" w:rsidR="0046689D" w:rsidRPr="00250500" w:rsidRDefault="0046689D" w:rsidP="0046689D">
      <w:pPr>
        <w:rPr>
          <w:rFonts w:eastAsia="Microsoft JhengHei UI" w:cs="Arial"/>
        </w:rPr>
      </w:pPr>
      <w:r w:rsidRPr="00250500">
        <w:rPr>
          <w:rFonts w:eastAsia="Microsoft JhengHei UI" w:cs="Arial"/>
        </w:rPr>
        <w:t>接種疫苗後您可能會出現輕微的副作用。這是免疫系統對疫苗的一種自然反應，大多數副作用只會持續一兩天。</w:t>
      </w:r>
      <w:r w:rsidRPr="00250500">
        <w:rPr>
          <w:rFonts w:eastAsia="Microsoft JhengHei UI" w:cs="Arial"/>
        </w:rPr>
        <w:t xml:space="preserve"> </w:t>
      </w:r>
    </w:p>
    <w:p w14:paraId="7451DB78" w14:textId="77777777" w:rsidR="0046689D" w:rsidRPr="00250500" w:rsidRDefault="0046689D" w:rsidP="0046689D">
      <w:pPr>
        <w:rPr>
          <w:rFonts w:eastAsia="Microsoft JhengHei UI" w:cs="Arial"/>
        </w:rPr>
      </w:pPr>
      <w:r w:rsidRPr="00250500">
        <w:rPr>
          <w:rFonts w:eastAsia="Microsoft JhengHei UI" w:cs="Arial"/>
        </w:rPr>
        <w:t>常見反應包括：</w:t>
      </w:r>
      <w:r w:rsidRPr="00250500">
        <w:rPr>
          <w:rFonts w:eastAsia="Microsoft JhengHei UI" w:cs="Arial"/>
        </w:rPr>
        <w:t xml:space="preserve"> </w:t>
      </w:r>
    </w:p>
    <w:p w14:paraId="035D8F85" w14:textId="77777777" w:rsidR="0046689D" w:rsidRPr="00250500" w:rsidRDefault="0046689D" w:rsidP="0046689D">
      <w:pPr>
        <w:pStyle w:val="Bullet1"/>
        <w:rPr>
          <w:rFonts w:eastAsia="Microsoft JhengHei UI" w:cs="Arial"/>
        </w:rPr>
      </w:pPr>
      <w:r w:rsidRPr="00250500">
        <w:rPr>
          <w:rFonts w:eastAsia="Microsoft JhengHei UI" w:cs="Arial"/>
        </w:rPr>
        <w:t>注射部位疼痛、腫脹或發紅；</w:t>
      </w:r>
    </w:p>
    <w:p w14:paraId="37579DC9" w14:textId="77777777" w:rsidR="0046689D" w:rsidRPr="00250500" w:rsidRDefault="0046689D" w:rsidP="0046689D">
      <w:pPr>
        <w:pStyle w:val="Bullet1"/>
        <w:rPr>
          <w:rFonts w:eastAsia="Microsoft JhengHei UI" w:cs="Arial"/>
        </w:rPr>
      </w:pPr>
      <w:r w:rsidRPr="00250500">
        <w:rPr>
          <w:rFonts w:eastAsia="Microsoft JhengHei UI" w:cs="Arial"/>
        </w:rPr>
        <w:t>疲倦；</w:t>
      </w:r>
    </w:p>
    <w:p w14:paraId="374CF1E6" w14:textId="77777777" w:rsidR="0046689D" w:rsidRPr="00250500" w:rsidRDefault="0046689D" w:rsidP="0046689D">
      <w:pPr>
        <w:pStyle w:val="Bullet1"/>
        <w:rPr>
          <w:rFonts w:eastAsia="Microsoft JhengHei UI" w:cs="Arial"/>
        </w:rPr>
      </w:pPr>
      <w:r w:rsidRPr="00250500">
        <w:rPr>
          <w:rFonts w:eastAsia="Microsoft JhengHei UI" w:cs="Arial"/>
        </w:rPr>
        <w:t>肌肉酸痛；</w:t>
      </w:r>
    </w:p>
    <w:p w14:paraId="1DE8E224" w14:textId="77777777" w:rsidR="0046689D" w:rsidRPr="00250500" w:rsidRDefault="0046689D" w:rsidP="0046689D">
      <w:pPr>
        <w:pStyle w:val="Bullet1"/>
        <w:rPr>
          <w:rFonts w:eastAsia="Microsoft JhengHei UI" w:cs="Arial"/>
        </w:rPr>
      </w:pPr>
      <w:r w:rsidRPr="00250500">
        <w:rPr>
          <w:rFonts w:eastAsia="Microsoft JhengHei UI" w:cs="Arial"/>
        </w:rPr>
        <w:t>低燒。</w:t>
      </w:r>
      <w:r w:rsidRPr="00250500">
        <w:rPr>
          <w:rFonts w:eastAsia="Microsoft JhengHei UI" w:cs="Arial"/>
        </w:rPr>
        <w:t xml:space="preserve"> </w:t>
      </w:r>
    </w:p>
    <w:p w14:paraId="0A3853E7" w14:textId="77777777" w:rsidR="0046689D" w:rsidRPr="00250500" w:rsidRDefault="0046689D" w:rsidP="0046689D">
      <w:pPr>
        <w:rPr>
          <w:rFonts w:eastAsia="Microsoft JhengHei UI" w:cs="Arial"/>
        </w:rPr>
      </w:pPr>
      <w:r w:rsidRPr="00250500">
        <w:rPr>
          <w:rFonts w:eastAsia="Microsoft JhengHei UI" w:cs="Arial"/>
        </w:rPr>
        <w:t>孕婦並不比非孕婦更常出現這些副作用。</w:t>
      </w:r>
      <w:r w:rsidRPr="00250500">
        <w:rPr>
          <w:rFonts w:eastAsia="Microsoft JhengHei UI" w:cs="Arial"/>
        </w:rPr>
        <w:t xml:space="preserve"> </w:t>
      </w:r>
    </w:p>
    <w:p w14:paraId="7EF11566" w14:textId="2DF769B6" w:rsidR="0046689D" w:rsidRPr="00250500" w:rsidRDefault="0046689D" w:rsidP="0046689D">
      <w:pPr>
        <w:rPr>
          <w:rFonts w:eastAsia="Microsoft JhengHei UI" w:cs="Arial"/>
        </w:rPr>
      </w:pPr>
      <w:r w:rsidRPr="00250500">
        <w:rPr>
          <w:rFonts w:eastAsia="Microsoft JhengHei UI" w:cs="Arial"/>
        </w:rPr>
        <w:t>對疫苗產生嚴重反應很罕見。如果您認為出現嚴重或異常的反應，應立即就醫。</w:t>
      </w:r>
    </w:p>
    <w:p w14:paraId="250EEFF1" w14:textId="657416B7" w:rsidR="0082172D" w:rsidRPr="00250500" w:rsidRDefault="002005DC" w:rsidP="0082172D">
      <w:pPr>
        <w:pStyle w:val="Heading1"/>
        <w:rPr>
          <w:rFonts w:eastAsia="Microsoft JhengHei UI" w:cs="Arial"/>
        </w:rPr>
      </w:pPr>
      <w:r w:rsidRPr="00250500">
        <w:rPr>
          <w:rFonts w:eastAsia="Microsoft JhengHei UI" w:cs="Arial"/>
        </w:rPr>
        <w:lastRenderedPageBreak/>
        <w:t>疫苗是安全的</w:t>
      </w:r>
    </w:p>
    <w:p w14:paraId="2234E44D" w14:textId="77777777" w:rsidR="002005DC" w:rsidRPr="00250500" w:rsidRDefault="002005DC" w:rsidP="002005DC">
      <w:pPr>
        <w:rPr>
          <w:rFonts w:eastAsia="Microsoft JhengHei UI" w:cs="Arial"/>
        </w:rPr>
      </w:pPr>
      <w:r w:rsidRPr="00250500">
        <w:rPr>
          <w:rFonts w:eastAsia="Microsoft JhengHei UI" w:cs="Arial"/>
        </w:rPr>
        <w:t>有大量證據顯示，建議的孕婦疫苗對孕婦是安全的。一項針對在懷孕期間接種疫苗的婦女的研究發現，沒有證據指明疫苗會傷害正在發育的嬰兒。</w:t>
      </w:r>
      <w:r w:rsidRPr="00250500">
        <w:rPr>
          <w:rFonts w:eastAsia="Microsoft JhengHei UI" w:cs="Arial"/>
        </w:rPr>
        <w:t xml:space="preserve"> </w:t>
      </w:r>
    </w:p>
    <w:p w14:paraId="021EB65D" w14:textId="1253693E" w:rsidR="00360401" w:rsidRPr="00250500" w:rsidRDefault="002005DC" w:rsidP="002005DC">
      <w:pPr>
        <w:rPr>
          <w:rFonts w:eastAsia="Microsoft JhengHei UI" w:cs="Arial"/>
        </w:rPr>
      </w:pPr>
      <w:r w:rsidRPr="00250500">
        <w:rPr>
          <w:rFonts w:eastAsia="Microsoft JhengHei UI" w:cs="Arial"/>
        </w:rPr>
        <w:t>在澳洲使用的所有疫苗均經過治療用品管理局（</w:t>
      </w:r>
      <w:r w:rsidRPr="00250500">
        <w:rPr>
          <w:rFonts w:eastAsia="Microsoft JhengHei UI" w:cs="Arial"/>
        </w:rPr>
        <w:t>TGA</w:t>
      </w:r>
      <w:r w:rsidRPr="00250500">
        <w:rPr>
          <w:rFonts w:eastAsia="Microsoft JhengHei UI" w:cs="Arial"/>
        </w:rPr>
        <w:t>）的批准，並通過該管理局對安全性、品質和功效的嚴格測試。疫苗必須好處大於風險才能獲得</w:t>
      </w:r>
      <w:r w:rsidRPr="00250500">
        <w:rPr>
          <w:rFonts w:eastAsia="Microsoft JhengHei UI" w:cs="Arial"/>
        </w:rPr>
        <w:t xml:space="preserve"> TGA </w:t>
      </w:r>
      <w:r w:rsidRPr="00250500">
        <w:rPr>
          <w:rFonts w:eastAsia="Microsoft JhengHei UI" w:cs="Arial"/>
        </w:rPr>
        <w:t>批准，這意味著接種疫苗比感染疾病更安全。</w:t>
      </w:r>
    </w:p>
    <w:p w14:paraId="2C15110C" w14:textId="5AC809CD" w:rsidR="0082172D" w:rsidRPr="00250500" w:rsidRDefault="002005DC" w:rsidP="0082172D">
      <w:pPr>
        <w:pStyle w:val="Heading1"/>
        <w:rPr>
          <w:rFonts w:eastAsia="Microsoft JhengHei UI" w:cs="Arial"/>
        </w:rPr>
      </w:pPr>
      <w:r w:rsidRPr="00250500">
        <w:rPr>
          <w:rFonts w:eastAsia="Microsoft JhengHei UI" w:cs="Arial"/>
        </w:rPr>
        <w:t>百日咳</w:t>
      </w:r>
      <w:r w:rsidRPr="00250500">
        <w:rPr>
          <w:rFonts w:eastAsia="Microsoft JhengHei UI" w:cs="Arial"/>
        </w:rPr>
        <w:t xml:space="preserve"> </w:t>
      </w:r>
    </w:p>
    <w:p w14:paraId="3F3BB53A" w14:textId="66B0194E" w:rsidR="0082172D" w:rsidRPr="00250500" w:rsidRDefault="002005DC" w:rsidP="0082172D">
      <w:pPr>
        <w:rPr>
          <w:rFonts w:eastAsia="Microsoft JhengHei UI" w:cs="Arial"/>
        </w:rPr>
      </w:pPr>
      <w:r w:rsidRPr="00250500">
        <w:rPr>
          <w:rFonts w:eastAsia="Microsoft JhengHei UI" w:cs="Arial"/>
        </w:rPr>
        <w:t>百日咳是一種傳染性很強的細菌感染，感染者咳嗽或打噴嚏即可傳播。百日咳會影響肺部和呼吸道，並可能引起劇烈且無法控制的咳嗽，導致呼吸困難。</w:t>
      </w:r>
      <w:r w:rsidRPr="00250500">
        <w:rPr>
          <w:rFonts w:eastAsia="Microsoft JhengHei UI" w:cs="Arial"/>
        </w:rPr>
        <w:t xml:space="preserve"> </w:t>
      </w:r>
    </w:p>
    <w:p w14:paraId="3D27B28B" w14:textId="77777777" w:rsidR="002005DC" w:rsidRPr="00250500" w:rsidRDefault="002005DC" w:rsidP="002005DC">
      <w:pPr>
        <w:pStyle w:val="Bullet1"/>
        <w:rPr>
          <w:rFonts w:eastAsia="Microsoft JhengHei UI" w:cs="Arial"/>
        </w:rPr>
      </w:pPr>
      <w:r w:rsidRPr="00250500">
        <w:rPr>
          <w:rFonts w:eastAsia="Microsoft JhengHei UI" w:cs="Arial"/>
        </w:rPr>
        <w:t>百日咳對嬰兒來說可以很嚴重，可能導致嚴重的併發症，包括腦損傷和肺炎，有時甚至導致死亡。</w:t>
      </w:r>
      <w:r w:rsidRPr="00250500">
        <w:rPr>
          <w:rFonts w:eastAsia="Microsoft JhengHei UI" w:cs="Arial"/>
        </w:rPr>
        <w:t xml:space="preserve"> </w:t>
      </w:r>
    </w:p>
    <w:p w14:paraId="36F9661F" w14:textId="77777777" w:rsidR="002005DC" w:rsidRPr="00250500" w:rsidRDefault="002005DC" w:rsidP="002005DC">
      <w:pPr>
        <w:pStyle w:val="Bullet1"/>
        <w:rPr>
          <w:rFonts w:eastAsia="Microsoft JhengHei UI" w:cs="Arial"/>
        </w:rPr>
      </w:pPr>
      <w:r w:rsidRPr="00250500">
        <w:rPr>
          <w:rFonts w:eastAsia="Microsoft JhengHei UI" w:cs="Arial"/>
        </w:rPr>
        <w:t>六個月以下的嬰兒感染和出現重症的風險最大。</w:t>
      </w:r>
      <w:r w:rsidRPr="00250500">
        <w:rPr>
          <w:rFonts w:eastAsia="Microsoft JhengHei UI" w:cs="Arial"/>
        </w:rPr>
        <w:t xml:space="preserve"> </w:t>
      </w:r>
    </w:p>
    <w:p w14:paraId="1F23E291" w14:textId="095B5D84" w:rsidR="0082172D" w:rsidRPr="00250500" w:rsidRDefault="002005DC" w:rsidP="002005DC">
      <w:pPr>
        <w:pStyle w:val="Bullet1"/>
        <w:rPr>
          <w:rFonts w:eastAsia="Microsoft JhengHei UI" w:cs="Arial"/>
        </w:rPr>
      </w:pPr>
      <w:r w:rsidRPr="00250500">
        <w:rPr>
          <w:rFonts w:eastAsia="Microsoft JhengHei UI" w:cs="Arial"/>
        </w:rPr>
        <w:t>六週以下的嬰兒太幼小，無法接種百日咳疫苗。</w:t>
      </w:r>
      <w:r w:rsidR="0082172D" w:rsidRPr="00250500">
        <w:rPr>
          <w:rFonts w:eastAsia="Microsoft JhengHei UI" w:cs="Arial"/>
        </w:rPr>
        <w:t xml:space="preserve"> </w:t>
      </w:r>
    </w:p>
    <w:p w14:paraId="4EAD806E" w14:textId="77777777" w:rsidR="002005DC" w:rsidRPr="00250500" w:rsidRDefault="002005DC" w:rsidP="002005DC">
      <w:pPr>
        <w:rPr>
          <w:rFonts w:eastAsia="Microsoft JhengHei UI" w:cs="Arial"/>
        </w:rPr>
      </w:pPr>
      <w:r w:rsidRPr="00250500">
        <w:rPr>
          <w:rFonts w:eastAsia="Microsoft JhengHei UI" w:cs="Arial"/>
        </w:rPr>
        <w:t>每次懷孕期間接種百日咳疫苗將顯著降低寶寶感染百日咳的風險。</w:t>
      </w:r>
      <w:r w:rsidRPr="00250500">
        <w:rPr>
          <w:rFonts w:eastAsia="Microsoft JhengHei UI" w:cs="Arial"/>
        </w:rPr>
        <w:t xml:space="preserve"> </w:t>
      </w:r>
    </w:p>
    <w:p w14:paraId="24FFCE89" w14:textId="05635E98" w:rsidR="0082172D" w:rsidRPr="00250500" w:rsidRDefault="002005DC" w:rsidP="002005DC">
      <w:pPr>
        <w:rPr>
          <w:rFonts w:eastAsia="Microsoft JhengHei UI" w:cs="Arial"/>
        </w:rPr>
      </w:pPr>
      <w:r w:rsidRPr="00250500">
        <w:rPr>
          <w:rFonts w:eastAsia="Microsoft JhengHei UI" w:cs="Arial"/>
        </w:rPr>
        <w:t>您的寶寶仍需要根據</w:t>
      </w:r>
      <w:r w:rsidRPr="00250500">
        <w:rPr>
          <w:rFonts w:eastAsia="Microsoft JhengHei UI" w:cs="Arial"/>
        </w:rPr>
        <w:t xml:space="preserve"> NIP </w:t>
      </w:r>
      <w:r w:rsidRPr="00250500">
        <w:rPr>
          <w:rFonts w:eastAsia="Microsoft JhengHei UI" w:cs="Arial"/>
        </w:rPr>
        <w:t>兒童接種時間表接種百日咳疫苗。</w:t>
      </w:r>
      <w:r w:rsidRPr="00250500">
        <w:rPr>
          <w:rFonts w:eastAsia="Microsoft JhengHei UI" w:cs="Arial"/>
        </w:rPr>
        <w:t xml:space="preserve"> </w:t>
      </w:r>
    </w:p>
    <w:p w14:paraId="04A32AA6" w14:textId="6656FAC4" w:rsidR="0082172D" w:rsidRPr="00250500" w:rsidRDefault="002005DC" w:rsidP="0082172D">
      <w:pPr>
        <w:pStyle w:val="Heading1"/>
        <w:rPr>
          <w:rFonts w:eastAsia="Microsoft JhengHei UI" w:cs="Arial"/>
        </w:rPr>
      </w:pPr>
      <w:r w:rsidRPr="00250500">
        <w:rPr>
          <w:rFonts w:eastAsia="Microsoft JhengHei UI" w:cs="Arial"/>
        </w:rPr>
        <w:t>呼吸道融合病毒</w:t>
      </w:r>
      <w:r w:rsidRPr="00250500">
        <w:rPr>
          <w:rFonts w:eastAsia="Microsoft JhengHei UI" w:cs="Arial"/>
          <w:bCs/>
        </w:rPr>
        <w:t xml:space="preserve"> (RSV)</w:t>
      </w:r>
      <w:r w:rsidRPr="00250500">
        <w:rPr>
          <w:rFonts w:eastAsia="Microsoft JhengHei UI" w:cs="Arial"/>
        </w:rPr>
        <w:t xml:space="preserve"> </w:t>
      </w:r>
    </w:p>
    <w:p w14:paraId="02A7E3B9" w14:textId="5DB6315E" w:rsidR="0082172D" w:rsidRPr="00250500" w:rsidRDefault="002005DC" w:rsidP="0082172D">
      <w:pPr>
        <w:rPr>
          <w:rFonts w:eastAsia="Microsoft JhengHei UI" w:cs="Arial"/>
        </w:rPr>
      </w:pPr>
      <w:r w:rsidRPr="00250500">
        <w:rPr>
          <w:rFonts w:eastAsia="Microsoft JhengHei UI" w:cs="Arial"/>
        </w:rPr>
        <w:t xml:space="preserve">RSV </w:t>
      </w:r>
      <w:r w:rsidRPr="00250500">
        <w:rPr>
          <w:rFonts w:eastAsia="Microsoft JhengHei UI" w:cs="Arial"/>
        </w:rPr>
        <w:t>是一種常見的高度傳染性病毒，會影響氣道和肺部，並可能導致細支氣管炎和肺炎等嚴重疾病。感染者咳嗽或打噴嚏即可傳播病毒。這些飛沫可能被其他人吸入或落在病毒可以存活數小時的表面。</w:t>
      </w:r>
      <w:r w:rsidR="0082172D" w:rsidRPr="00250500">
        <w:rPr>
          <w:rFonts w:eastAsia="Microsoft JhengHei UI" w:cs="Arial"/>
        </w:rPr>
        <w:t xml:space="preserve"> </w:t>
      </w:r>
    </w:p>
    <w:p w14:paraId="61A663CF" w14:textId="77777777" w:rsidR="002005DC" w:rsidRPr="00250500" w:rsidRDefault="002005DC" w:rsidP="002005DC">
      <w:pPr>
        <w:pStyle w:val="Bullet1"/>
        <w:rPr>
          <w:rFonts w:eastAsia="Microsoft JhengHei UI" w:cs="Arial"/>
        </w:rPr>
      </w:pPr>
      <w:r w:rsidRPr="00250500">
        <w:rPr>
          <w:rFonts w:eastAsia="Microsoft JhengHei UI" w:cs="Arial"/>
        </w:rPr>
        <w:t>幾乎所有兒童都會在出生後首兩年感染</w:t>
      </w:r>
      <w:r w:rsidRPr="00250500">
        <w:rPr>
          <w:rFonts w:eastAsia="Microsoft JhengHei UI" w:cs="Arial"/>
        </w:rPr>
        <w:t xml:space="preserve"> RSV</w:t>
      </w:r>
      <w:r w:rsidRPr="00250500">
        <w:rPr>
          <w:rFonts w:eastAsia="Microsoft JhengHei UI" w:cs="Arial"/>
        </w:rPr>
        <w:t>。</w:t>
      </w:r>
    </w:p>
    <w:p w14:paraId="474FEE2A" w14:textId="77777777" w:rsidR="002005DC" w:rsidRPr="00250500" w:rsidRDefault="002005DC" w:rsidP="002005DC">
      <w:pPr>
        <w:pStyle w:val="Bullet1"/>
        <w:rPr>
          <w:rFonts w:eastAsia="Microsoft JhengHei UI" w:cs="Arial"/>
        </w:rPr>
      </w:pPr>
      <w:r w:rsidRPr="00250500">
        <w:rPr>
          <w:rFonts w:eastAsia="Microsoft JhengHei UI" w:cs="Arial"/>
        </w:rPr>
        <w:t xml:space="preserve"> RSV </w:t>
      </w:r>
      <w:r w:rsidRPr="00250500">
        <w:rPr>
          <w:rFonts w:eastAsia="Microsoft JhengHei UI" w:cs="Arial"/>
        </w:rPr>
        <w:t>是六個月以下嬰兒住院的主要原因。</w:t>
      </w:r>
    </w:p>
    <w:p w14:paraId="6070A5A9" w14:textId="77777777" w:rsidR="002005DC" w:rsidRPr="00250500" w:rsidRDefault="002005DC" w:rsidP="002005DC">
      <w:pPr>
        <w:pStyle w:val="Bullet1"/>
        <w:rPr>
          <w:rFonts w:eastAsia="Microsoft JhengHei UI" w:cs="Arial"/>
        </w:rPr>
      </w:pPr>
      <w:r w:rsidRPr="00250500">
        <w:rPr>
          <w:rFonts w:eastAsia="Microsoft JhengHei UI" w:cs="Arial"/>
        </w:rPr>
        <w:t>即使其他方面健康的兒童也可能患上嚴重的</w:t>
      </w:r>
      <w:r w:rsidRPr="00250500">
        <w:rPr>
          <w:rFonts w:eastAsia="Microsoft JhengHei UI" w:cs="Arial"/>
        </w:rPr>
        <w:t xml:space="preserve"> RSV </w:t>
      </w:r>
      <w:r w:rsidRPr="00250500">
        <w:rPr>
          <w:rFonts w:eastAsia="Microsoft JhengHei UI" w:cs="Arial"/>
        </w:rPr>
        <w:t>疾病並需要住院治療。</w:t>
      </w:r>
      <w:r w:rsidRPr="00250500">
        <w:rPr>
          <w:rFonts w:eastAsia="Microsoft JhengHei UI" w:cs="Arial"/>
        </w:rPr>
        <w:t xml:space="preserve"> </w:t>
      </w:r>
    </w:p>
    <w:p w14:paraId="550C8FB6" w14:textId="7594F8A3" w:rsidR="0082172D" w:rsidRPr="00250500" w:rsidRDefault="002005DC" w:rsidP="002005DC">
      <w:pPr>
        <w:pStyle w:val="Bullet1"/>
        <w:rPr>
          <w:rFonts w:eastAsia="Microsoft JhengHei UI" w:cs="Arial"/>
        </w:rPr>
      </w:pPr>
      <w:r w:rsidRPr="00250500">
        <w:rPr>
          <w:rFonts w:eastAsia="Microsoft JhengHei UI" w:cs="Arial"/>
        </w:rPr>
        <w:t>妊娠期間接種疫苗可降低嚴重</w:t>
      </w:r>
      <w:r w:rsidRPr="00250500">
        <w:rPr>
          <w:rFonts w:eastAsia="Microsoft JhengHei UI" w:cs="Arial"/>
        </w:rPr>
        <w:t xml:space="preserve"> RSV </w:t>
      </w:r>
      <w:r w:rsidRPr="00250500">
        <w:rPr>
          <w:rFonts w:eastAsia="Microsoft JhengHei UI" w:cs="Arial"/>
        </w:rPr>
        <w:t>疾病的風險。</w:t>
      </w:r>
    </w:p>
    <w:p w14:paraId="6C5E1DE7" w14:textId="4D6E3690" w:rsidR="0082172D" w:rsidRPr="00250500" w:rsidRDefault="002005DC" w:rsidP="0082172D">
      <w:pPr>
        <w:rPr>
          <w:rFonts w:eastAsia="Microsoft JhengHei UI" w:cs="Arial"/>
        </w:rPr>
      </w:pPr>
      <w:r w:rsidRPr="00250500">
        <w:rPr>
          <w:rFonts w:eastAsia="Microsoft JhengHei UI" w:cs="Arial"/>
        </w:rPr>
        <w:lastRenderedPageBreak/>
        <w:t>懷孕期間接種</w:t>
      </w:r>
      <w:r w:rsidRPr="00250500">
        <w:rPr>
          <w:rFonts w:eastAsia="Microsoft JhengHei UI" w:cs="Arial"/>
        </w:rPr>
        <w:t xml:space="preserve"> RSV </w:t>
      </w:r>
      <w:r w:rsidRPr="00250500">
        <w:rPr>
          <w:rFonts w:eastAsia="Microsoft JhengHei UI" w:cs="Arial"/>
        </w:rPr>
        <w:t>疫苗可以保護您的新生兒從出生起一致出生後的頭幾個月免受嚴重</w:t>
      </w:r>
      <w:r w:rsidRPr="00250500">
        <w:rPr>
          <w:rFonts w:eastAsia="Microsoft JhengHei UI" w:cs="Arial"/>
        </w:rPr>
        <w:t xml:space="preserve"> RSV </w:t>
      </w:r>
      <w:r w:rsidRPr="00250500">
        <w:rPr>
          <w:rFonts w:eastAsia="Microsoft JhengHei UI" w:cs="Arial"/>
        </w:rPr>
        <w:t>疾病的侵害。</w:t>
      </w:r>
    </w:p>
    <w:p w14:paraId="5CA163E0" w14:textId="77777777" w:rsidR="0046689D" w:rsidRPr="00250500" w:rsidRDefault="0046689D" w:rsidP="0046689D">
      <w:pPr>
        <w:pStyle w:val="Heading1"/>
        <w:rPr>
          <w:rFonts w:eastAsia="Microsoft JhengHei UI" w:cs="Arial"/>
        </w:rPr>
      </w:pPr>
      <w:r w:rsidRPr="00250500">
        <w:rPr>
          <w:rFonts w:eastAsia="Microsoft JhengHei UI" w:cs="Arial"/>
        </w:rPr>
        <w:t>流行性感冒（流感）</w:t>
      </w:r>
      <w:r w:rsidRPr="00250500">
        <w:rPr>
          <w:rFonts w:eastAsia="Microsoft JhengHei UI" w:cs="Arial"/>
        </w:rPr>
        <w:t xml:space="preserve">  </w:t>
      </w:r>
    </w:p>
    <w:p w14:paraId="36818222" w14:textId="77777777" w:rsidR="0046689D" w:rsidRPr="00250500" w:rsidRDefault="0046689D" w:rsidP="0046689D">
      <w:pPr>
        <w:rPr>
          <w:rFonts w:eastAsia="Microsoft JhengHei UI" w:cs="Arial"/>
        </w:rPr>
      </w:pPr>
      <w:r w:rsidRPr="00250500">
        <w:rPr>
          <w:rFonts w:eastAsia="Microsoft JhengHei UI" w:cs="Arial"/>
        </w:rPr>
        <w:t>流感是一種有高度傳染性的病毒感染，感染者咳嗽或打噴嚏即可傳播病毒。流感可導致嚴重疾病和危及生命的併發症，包括肺炎以及造成心臟和其他器官損傷。</w:t>
      </w:r>
    </w:p>
    <w:p w14:paraId="216A3290" w14:textId="49C216C5" w:rsidR="0046689D" w:rsidRPr="00250500" w:rsidRDefault="0046689D" w:rsidP="0046689D">
      <w:pPr>
        <w:pStyle w:val="Bullet1"/>
        <w:rPr>
          <w:rFonts w:eastAsia="Microsoft JhengHei UI" w:cs="Arial"/>
        </w:rPr>
      </w:pPr>
      <w:r w:rsidRPr="00250500">
        <w:rPr>
          <w:rFonts w:eastAsia="Microsoft JhengHei UI" w:cs="Arial"/>
        </w:rPr>
        <w:t>免疫、心肺功能的變化使您更容易罹患流感引起的嚴重疾病。</w:t>
      </w:r>
      <w:r w:rsidRPr="00250500">
        <w:rPr>
          <w:rFonts w:eastAsia="Microsoft JhengHei UI" w:cs="Arial"/>
        </w:rPr>
        <w:t xml:space="preserve"> </w:t>
      </w:r>
    </w:p>
    <w:p w14:paraId="02227A7C" w14:textId="77777777" w:rsidR="0046689D" w:rsidRPr="00250500" w:rsidRDefault="0046689D" w:rsidP="0046689D">
      <w:pPr>
        <w:pStyle w:val="Bullet1"/>
        <w:rPr>
          <w:rFonts w:eastAsia="Microsoft JhengHei UI" w:cs="Arial"/>
        </w:rPr>
      </w:pPr>
      <w:r w:rsidRPr="00250500">
        <w:rPr>
          <w:rFonts w:eastAsia="Microsoft JhengHei UI" w:cs="Arial"/>
        </w:rPr>
        <w:t>即使妊娠順利的健康女性也可能罹患危及生命的流感。其他併發症包括早產或死產。</w:t>
      </w:r>
      <w:r w:rsidRPr="00250500">
        <w:rPr>
          <w:rFonts w:eastAsia="Microsoft JhengHei UI" w:cs="Arial"/>
        </w:rPr>
        <w:t xml:space="preserve"> </w:t>
      </w:r>
    </w:p>
    <w:p w14:paraId="7FC1950D" w14:textId="77777777" w:rsidR="0046689D" w:rsidRPr="00250500" w:rsidRDefault="0046689D" w:rsidP="0046689D">
      <w:pPr>
        <w:pStyle w:val="Bullet1"/>
        <w:rPr>
          <w:rFonts w:eastAsia="Microsoft JhengHei UI" w:cs="Arial"/>
        </w:rPr>
      </w:pPr>
      <w:r w:rsidRPr="00250500">
        <w:rPr>
          <w:rFonts w:eastAsia="Microsoft JhengHei UI" w:cs="Arial"/>
        </w:rPr>
        <w:t>年幼的嬰兒感染流感可引起肺炎，甚至導致死亡。</w:t>
      </w:r>
      <w:r w:rsidRPr="00250500">
        <w:rPr>
          <w:rFonts w:eastAsia="Microsoft JhengHei UI" w:cs="Arial"/>
        </w:rPr>
        <w:t xml:space="preserve"> </w:t>
      </w:r>
    </w:p>
    <w:p w14:paraId="408001CC" w14:textId="77777777" w:rsidR="0046689D" w:rsidRPr="00250500" w:rsidRDefault="0046689D" w:rsidP="0046689D">
      <w:pPr>
        <w:pStyle w:val="Bullet1"/>
        <w:rPr>
          <w:rFonts w:eastAsia="Microsoft JhengHei UI" w:cs="Arial"/>
        </w:rPr>
      </w:pPr>
      <w:r w:rsidRPr="00250500">
        <w:rPr>
          <w:rFonts w:eastAsia="Microsoft JhengHei UI" w:cs="Arial"/>
        </w:rPr>
        <w:t>六個月以下的嬰兒比任何其他年齡層的嬰兒更有可能因流感住院。</w:t>
      </w:r>
      <w:r w:rsidRPr="00250500">
        <w:rPr>
          <w:rFonts w:eastAsia="Microsoft JhengHei UI" w:cs="Arial"/>
        </w:rPr>
        <w:t xml:space="preserve"> </w:t>
      </w:r>
    </w:p>
    <w:p w14:paraId="09D1B313" w14:textId="77777777" w:rsidR="0046689D" w:rsidRPr="00250500" w:rsidRDefault="0046689D" w:rsidP="0046689D">
      <w:pPr>
        <w:rPr>
          <w:rFonts w:eastAsia="Microsoft JhengHei UI" w:cs="Arial"/>
        </w:rPr>
      </w:pPr>
      <w:r w:rsidRPr="00250500">
        <w:rPr>
          <w:rFonts w:eastAsia="Microsoft JhengHei UI" w:cs="Arial"/>
        </w:rPr>
        <w:t>每年接種疫苗可以保護您免受新病毒株的侵害，並降低將流感傳播給寶寶的風險。</w:t>
      </w:r>
      <w:r w:rsidRPr="00250500">
        <w:rPr>
          <w:rFonts w:eastAsia="Microsoft JhengHei UI" w:cs="Arial"/>
        </w:rPr>
        <w:t xml:space="preserve"> </w:t>
      </w:r>
    </w:p>
    <w:p w14:paraId="14E39B3F" w14:textId="4CCF89B6" w:rsidR="0082172D" w:rsidRPr="00250500" w:rsidRDefault="0046689D" w:rsidP="0046689D">
      <w:pPr>
        <w:rPr>
          <w:rFonts w:eastAsia="Microsoft JhengHei UI" w:cs="Arial"/>
        </w:rPr>
      </w:pPr>
      <w:r w:rsidRPr="00250500">
        <w:rPr>
          <w:rFonts w:eastAsia="Microsoft JhengHei UI" w:cs="Arial"/>
        </w:rPr>
        <w:t>如果您在懷孕期間接種流感疫苗，您的寶寶在出生後的首六個月感染流感導致入院的可能性就會大大降低。</w:t>
      </w:r>
    </w:p>
    <w:p w14:paraId="21B4D759" w14:textId="615F5521" w:rsidR="0082172D" w:rsidRPr="00250500" w:rsidRDefault="003E26C7" w:rsidP="0082172D">
      <w:pPr>
        <w:pStyle w:val="Heading1"/>
        <w:rPr>
          <w:rFonts w:eastAsia="Microsoft JhengHei UI" w:cs="Arial"/>
        </w:rPr>
      </w:pPr>
      <w:r w:rsidRPr="00250500">
        <w:rPr>
          <w:rFonts w:eastAsia="Microsoft JhengHei UI" w:cs="Arial"/>
        </w:rPr>
        <w:t>疫苗接種記錄</w:t>
      </w:r>
    </w:p>
    <w:p w14:paraId="31B63B4A" w14:textId="23218634" w:rsidR="0082172D" w:rsidRPr="00250500" w:rsidRDefault="003E26C7" w:rsidP="0082172D">
      <w:pPr>
        <w:rPr>
          <w:rFonts w:eastAsia="Microsoft JhengHei UI" w:cs="Arial"/>
        </w:rPr>
      </w:pPr>
      <w:r w:rsidRPr="00250500">
        <w:rPr>
          <w:rFonts w:eastAsia="Microsoft JhengHei UI" w:cs="Arial"/>
        </w:rPr>
        <w:t>您的疫苗接種機構會將您的疫苗接種情況傳送澳洲免疫登記冊（</w:t>
      </w:r>
      <w:r w:rsidRPr="00250500">
        <w:rPr>
          <w:rFonts w:eastAsia="Microsoft JhengHei UI" w:cs="Arial"/>
        </w:rPr>
        <w:t>AIR</w:t>
      </w:r>
      <w:r w:rsidRPr="00250500">
        <w:rPr>
          <w:rFonts w:eastAsia="Microsoft JhengHei UI" w:cs="Arial"/>
        </w:rPr>
        <w:t>），以確保所有接種的疫苗都有準確的記錄。</w:t>
      </w:r>
    </w:p>
    <w:p w14:paraId="71AE2744" w14:textId="064F653F" w:rsidR="0082172D" w:rsidRPr="00250500" w:rsidRDefault="003E26C7" w:rsidP="0082172D">
      <w:pPr>
        <w:rPr>
          <w:rFonts w:eastAsia="Microsoft JhengHei UI" w:cs="Arial"/>
        </w:rPr>
      </w:pPr>
      <w:r w:rsidRPr="00250500">
        <w:rPr>
          <w:rFonts w:eastAsia="Microsoft JhengHei UI" w:cs="Arial"/>
        </w:rPr>
        <w:t>您可以透過以下方式在</w:t>
      </w:r>
      <w:r w:rsidRPr="00250500">
        <w:rPr>
          <w:rFonts w:eastAsia="Microsoft JhengHei UI" w:cs="Arial"/>
        </w:rPr>
        <w:t xml:space="preserve"> AIR </w:t>
      </w:r>
      <w:r w:rsidRPr="00250500">
        <w:rPr>
          <w:rFonts w:eastAsia="Microsoft JhengHei UI" w:cs="Arial"/>
        </w:rPr>
        <w:t>上查看您的免疫記錄：</w:t>
      </w:r>
    </w:p>
    <w:p w14:paraId="2B51CCA6" w14:textId="13D5E014" w:rsidR="003E26C7" w:rsidRPr="00250500" w:rsidRDefault="003E26C7" w:rsidP="003E26C7">
      <w:pPr>
        <w:pStyle w:val="Bullet1"/>
        <w:rPr>
          <w:rFonts w:eastAsia="Microsoft JhengHei UI" w:cs="Arial"/>
        </w:rPr>
      </w:pPr>
      <w:r w:rsidRPr="00250500">
        <w:rPr>
          <w:rFonts w:eastAsia="Microsoft JhengHei UI" w:cs="Arial"/>
        </w:rPr>
        <w:t>前往</w:t>
      </w:r>
      <w:r w:rsidRPr="00250500">
        <w:rPr>
          <w:rFonts w:eastAsia="Microsoft JhengHei UI" w:cs="Arial"/>
        </w:rPr>
        <w:t xml:space="preserve">my.gov.au </w:t>
      </w:r>
      <w:r w:rsidRPr="00250500">
        <w:rPr>
          <w:rFonts w:eastAsia="Microsoft JhengHei UI" w:cs="Arial"/>
        </w:rPr>
        <w:t>登入您的</w:t>
      </w:r>
      <w:r w:rsidRPr="00250500">
        <w:rPr>
          <w:rFonts w:eastAsia="Microsoft JhengHei UI" w:cs="Arial"/>
        </w:rPr>
        <w:t xml:space="preserve"> Medicare </w:t>
      </w:r>
      <w:r w:rsidRPr="00250500">
        <w:rPr>
          <w:rFonts w:eastAsia="Microsoft JhengHei UI" w:cs="Arial"/>
        </w:rPr>
        <w:t>線上帳戶或使用</w:t>
      </w:r>
      <w:r w:rsidRPr="00250500">
        <w:rPr>
          <w:rFonts w:eastAsia="Microsoft JhengHei UI" w:cs="Arial"/>
        </w:rPr>
        <w:t xml:space="preserve"> </w:t>
      </w:r>
      <w:r w:rsidR="00241F97" w:rsidRPr="00250500">
        <w:rPr>
          <w:rFonts w:eastAsia="Microsoft JhengHei UI" w:cs="Arial"/>
        </w:rPr>
        <w:t>MyGov</w:t>
      </w:r>
      <w:r w:rsidRPr="00250500">
        <w:rPr>
          <w:rFonts w:eastAsia="Microsoft JhengHei UI" w:cs="Arial"/>
        </w:rPr>
        <w:t xml:space="preserve"> </w:t>
      </w:r>
      <w:r w:rsidRPr="00250500">
        <w:rPr>
          <w:rFonts w:eastAsia="Microsoft JhengHei UI" w:cs="Arial"/>
        </w:rPr>
        <w:t>行動應用程式；</w:t>
      </w:r>
    </w:p>
    <w:p w14:paraId="7C24D790" w14:textId="77777777" w:rsidR="003E26C7" w:rsidRPr="00250500" w:rsidRDefault="003E26C7" w:rsidP="003E26C7">
      <w:pPr>
        <w:pStyle w:val="Bullet1"/>
        <w:rPr>
          <w:rFonts w:eastAsia="Microsoft JhengHei UI" w:cs="Arial"/>
        </w:rPr>
      </w:pPr>
      <w:r w:rsidRPr="00250500">
        <w:rPr>
          <w:rFonts w:eastAsia="Microsoft JhengHei UI" w:cs="Arial"/>
        </w:rPr>
        <w:t>致電</w:t>
      </w:r>
      <w:r w:rsidRPr="00250500">
        <w:rPr>
          <w:rFonts w:eastAsia="Microsoft JhengHei UI" w:cs="Arial"/>
        </w:rPr>
        <w:t xml:space="preserve"> 1800 653 809 Services Australia </w:t>
      </w:r>
      <w:r w:rsidRPr="00250500">
        <w:rPr>
          <w:rFonts w:eastAsia="Microsoft JhengHei UI" w:cs="Arial"/>
        </w:rPr>
        <w:t>索取副本；</w:t>
      </w:r>
    </w:p>
    <w:p w14:paraId="5223DAF1" w14:textId="4DBB7802" w:rsidR="0082172D" w:rsidRPr="00250500" w:rsidRDefault="003E26C7" w:rsidP="003E26C7">
      <w:pPr>
        <w:pStyle w:val="Bullet1"/>
        <w:rPr>
          <w:rFonts w:eastAsia="Microsoft JhengHei UI" w:cs="Arial"/>
        </w:rPr>
      </w:pPr>
      <w:r w:rsidRPr="00250500">
        <w:rPr>
          <w:rFonts w:eastAsia="Microsoft JhengHei UI" w:cs="Arial"/>
        </w:rPr>
        <w:t>請您的疫苗接種機構為您列印一份副本。</w:t>
      </w:r>
    </w:p>
    <w:p w14:paraId="11445E34" w14:textId="4364E0FB" w:rsidR="00780E4B" w:rsidRPr="00250500" w:rsidRDefault="00E66D61" w:rsidP="00780E4B">
      <w:pPr>
        <w:pStyle w:val="Heading1"/>
        <w:rPr>
          <w:rFonts w:eastAsia="Microsoft JhengHei UI" w:cs="Arial"/>
        </w:rPr>
      </w:pPr>
      <w:r w:rsidRPr="00250500">
        <w:rPr>
          <w:rFonts w:eastAsia="Microsoft JhengHei UI" w:cs="Arial"/>
        </w:rPr>
        <w:t>更多資訊</w:t>
      </w:r>
    </w:p>
    <w:p w14:paraId="5C2A249E" w14:textId="6FFEDAE2" w:rsidR="00780E4B" w:rsidRPr="00250500" w:rsidRDefault="00E66D61" w:rsidP="00780E4B">
      <w:pPr>
        <w:pStyle w:val="Bullet1"/>
        <w:rPr>
          <w:rFonts w:eastAsia="Microsoft JhengHei UI" w:cs="Arial"/>
        </w:rPr>
      </w:pPr>
      <w:r w:rsidRPr="00250500">
        <w:rPr>
          <w:rFonts w:eastAsia="Microsoft JhengHei UI" w:cs="Arial"/>
        </w:rPr>
        <w:t>與您的疫苗接種機構商談；</w:t>
      </w:r>
      <w:r w:rsidR="00780E4B" w:rsidRPr="00250500">
        <w:rPr>
          <w:rFonts w:eastAsia="Microsoft JhengHei UI" w:cs="Arial"/>
        </w:rPr>
        <w:t xml:space="preserve"> </w:t>
      </w:r>
    </w:p>
    <w:p w14:paraId="57CBB2EA" w14:textId="6FF9A51A" w:rsidR="00780E4B" w:rsidRPr="00250500" w:rsidRDefault="00E66D61" w:rsidP="00780E4B">
      <w:pPr>
        <w:pStyle w:val="Bullet1"/>
        <w:rPr>
          <w:rFonts w:eastAsia="Microsoft JhengHei UI" w:cs="Arial"/>
        </w:rPr>
      </w:pPr>
      <w:r w:rsidRPr="00250500">
        <w:rPr>
          <w:rFonts w:eastAsia="Microsoft JhengHei UI" w:cs="Arial"/>
        </w:rPr>
        <w:t>瀏覽</w:t>
      </w:r>
      <w:r w:rsidR="00780E4B" w:rsidRPr="00250500">
        <w:rPr>
          <w:rFonts w:eastAsia="Microsoft JhengHei UI" w:cs="Arial"/>
        </w:rPr>
        <w:t xml:space="preserve"> </w:t>
      </w:r>
      <w:r w:rsidR="00832B07" w:rsidRPr="00250500">
        <w:rPr>
          <w:lang w:val="en-GB"/>
        </w:rPr>
        <w:t>health.gov.au/maternal-vaccinations/translated-resources</w:t>
      </w:r>
      <w:r w:rsidR="00832B07" w:rsidRPr="00250500">
        <w:t xml:space="preserve"> (</w:t>
      </w:r>
      <w:r w:rsidR="00832B07" w:rsidRPr="00250500">
        <w:rPr>
          <w:lang w:val="en-GB"/>
        </w:rPr>
        <w:t>https://www.health.gov.au/maternal-vaccinations/translated-resources</w:t>
      </w:r>
      <w:r w:rsidR="00832B07" w:rsidRPr="00250500">
        <w:t>)</w:t>
      </w:r>
    </w:p>
    <w:p w14:paraId="57C96205" w14:textId="2088A4F7" w:rsidR="00780E4B" w:rsidRPr="00250500" w:rsidRDefault="00E66D61" w:rsidP="00780E4B">
      <w:pPr>
        <w:pStyle w:val="Bullet1"/>
        <w:rPr>
          <w:rFonts w:eastAsia="Microsoft JhengHei UI" w:cs="Arial"/>
        </w:rPr>
      </w:pPr>
      <w:r w:rsidRPr="00250500">
        <w:rPr>
          <w:rFonts w:eastAsia="Microsoft JhengHei UI" w:cs="Arial"/>
        </w:rPr>
        <w:lastRenderedPageBreak/>
        <w:t>聯絡您所在州或領地的衛生部門。</w:t>
      </w:r>
    </w:p>
    <w:p w14:paraId="6F6025A2" w14:textId="0DB0A107" w:rsidR="00780E4B" w:rsidRPr="00A70D84" w:rsidRDefault="00E66D61" w:rsidP="00780E4B">
      <w:pPr>
        <w:pStyle w:val="Bullet1"/>
        <w:numPr>
          <w:ilvl w:val="0"/>
          <w:numId w:val="0"/>
        </w:numPr>
        <w:ind w:left="284" w:hanging="284"/>
        <w:rPr>
          <w:rFonts w:eastAsia="Microsoft JhengHei UI" w:cs="Arial"/>
        </w:rPr>
      </w:pPr>
      <w:r w:rsidRPr="00250500">
        <w:rPr>
          <w:rFonts w:eastAsia="Microsoft JhengHei UI" w:cs="Arial"/>
        </w:rPr>
        <w:t>本資料單張所有資訊截至</w:t>
      </w:r>
      <w:r w:rsidRPr="00250500">
        <w:rPr>
          <w:rFonts w:eastAsia="Microsoft JhengHei UI" w:cs="Arial"/>
        </w:rPr>
        <w:t xml:space="preserve"> 202</w:t>
      </w:r>
      <w:r w:rsidR="00250500">
        <w:rPr>
          <w:rFonts w:eastAsia="Microsoft JhengHei UI" w:cs="Arial"/>
        </w:rPr>
        <w:t>6</w:t>
      </w:r>
      <w:r w:rsidRPr="00250500">
        <w:rPr>
          <w:rFonts w:eastAsia="Microsoft JhengHei UI" w:cs="Arial"/>
        </w:rPr>
        <w:t xml:space="preserve"> </w:t>
      </w:r>
      <w:r w:rsidRPr="00250500">
        <w:rPr>
          <w:rFonts w:eastAsia="Microsoft JhengHei UI" w:cs="Arial"/>
        </w:rPr>
        <w:t>年</w:t>
      </w:r>
      <w:r w:rsidRPr="00250500">
        <w:rPr>
          <w:rFonts w:eastAsia="Microsoft JhengHei UI" w:cs="Arial"/>
        </w:rPr>
        <w:t xml:space="preserve"> </w:t>
      </w:r>
      <w:r w:rsidR="00250500">
        <w:rPr>
          <w:rFonts w:eastAsia="Microsoft JhengHei UI" w:cs="Arial"/>
        </w:rPr>
        <w:t>2</w:t>
      </w:r>
      <w:r w:rsidRPr="00250500">
        <w:rPr>
          <w:rFonts w:eastAsia="Microsoft JhengHei UI" w:cs="Arial"/>
        </w:rPr>
        <w:t xml:space="preserve"> </w:t>
      </w:r>
      <w:r w:rsidRPr="00250500">
        <w:rPr>
          <w:rFonts w:eastAsia="Microsoft JhengHei UI" w:cs="Arial"/>
        </w:rPr>
        <w:t>月均正確無誤。</w:t>
      </w:r>
      <w:r w:rsidRPr="00A70D84">
        <w:rPr>
          <w:rFonts w:eastAsia="Microsoft JhengHei UI" w:cs="Arial"/>
        </w:rPr>
        <w:t xml:space="preserve"> </w:t>
      </w:r>
    </w:p>
    <w:sectPr w:rsidR="00780E4B" w:rsidRPr="00A70D84"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31AE" w14:textId="77777777" w:rsidR="004C4C9C" w:rsidRDefault="004C4C9C" w:rsidP="00D560DC">
      <w:pPr>
        <w:spacing w:before="0" w:after="0" w:line="240" w:lineRule="auto"/>
      </w:pPr>
      <w:r>
        <w:separator/>
      </w:r>
    </w:p>
  </w:endnote>
  <w:endnote w:type="continuationSeparator" w:id="0">
    <w:p w14:paraId="3DFD8C40" w14:textId="77777777" w:rsidR="004C4C9C" w:rsidRDefault="004C4C9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905296"/>
      <w:docPartObj>
        <w:docPartGallery w:val="Page Numbers (Bottom of Page)"/>
        <w:docPartUnique/>
      </w:docPartObj>
    </w:sdtPr>
    <w:sdtContent>
      <w:p w14:paraId="24F84BFF" w14:textId="5BF091E8"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154010"/>
      <w:docPartObj>
        <w:docPartGallery w:val="Page Numbers (Bottom of Page)"/>
        <w:docPartUnique/>
      </w:docPartObj>
    </w:sdtPr>
    <w:sdtContent>
      <w:p w14:paraId="2BF74F47" w14:textId="325B0BC6"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26B2B" w14:textId="7FE08B96" w:rsidR="0039793D" w:rsidRPr="00A70D84" w:rsidRDefault="00000000" w:rsidP="00780E4B">
    <w:pPr>
      <w:pStyle w:val="Footer"/>
      <w:ind w:right="360"/>
      <w:rPr>
        <w:rFonts w:ascii="Microsoft JhengHei UI" w:eastAsia="Microsoft JhengHei UI" w:hAnsi="Microsoft JhengHei UI"/>
        <w:color w:val="264F90" w:themeColor="accent2"/>
      </w:rPr>
    </w:pPr>
    <w:sdt>
      <w:sdtPr>
        <w:rPr>
          <w:rFonts w:ascii="Microsoft JhengHei UI" w:eastAsia="Microsoft JhengHei UI" w:hAnsi="Microsoft JhengHei UI"/>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2005DC" w:rsidRPr="00A70D84">
          <w:rPr>
            <w:rFonts w:ascii="Microsoft JhengHei UI" w:eastAsia="Microsoft JhengHei UI" w:hAnsi="Microsoft JhengHei UI"/>
          </w:rPr>
          <w:t>孕婦疫苗接種</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769686"/>
      <w:docPartObj>
        <w:docPartGallery w:val="Page Numbers (Bottom of Page)"/>
        <w:docPartUnique/>
      </w:docPartObj>
    </w:sdtPr>
    <w:sdtContent>
      <w:p w14:paraId="347E04C2" w14:textId="36C3FB9C"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1DD97600"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2005DC">
          <w:t>孕婦疫苗接種</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F795" w14:textId="77777777" w:rsidR="004C4C9C" w:rsidRDefault="004C4C9C" w:rsidP="00D560DC">
      <w:pPr>
        <w:spacing w:before="0" w:after="0" w:line="240" w:lineRule="auto"/>
      </w:pPr>
      <w:r>
        <w:separator/>
      </w:r>
    </w:p>
  </w:footnote>
  <w:footnote w:type="continuationSeparator" w:id="0">
    <w:p w14:paraId="590810E6" w14:textId="77777777" w:rsidR="004C4C9C" w:rsidRDefault="004C4C9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FF8" w14:textId="77777777" w:rsidR="00CC4E58" w:rsidRDefault="00CC4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140BD6BC"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6F3BC9DA">
          <wp:simplePos x="0" y="0"/>
          <wp:positionH relativeFrom="page">
            <wp:posOffset>0</wp:posOffset>
          </wp:positionH>
          <wp:positionV relativeFrom="page">
            <wp:posOffset>953</wp:posOffset>
          </wp:positionV>
          <wp:extent cx="7560000" cy="1499294"/>
          <wp:effectExtent l="0" t="0" r="0" b="0"/>
          <wp:wrapNone/>
          <wp:docPr id="50021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77777777" w:rsidR="00D560DC" w:rsidRPr="00D560DC" w:rsidRDefault="00360401" w:rsidP="00A31D86">
    <w:pPr>
      <w:pStyle w:val="Header"/>
      <w:spacing w:after="200"/>
    </w:pPr>
    <w:r>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83053739">
    <w:abstractNumId w:val="14"/>
  </w:num>
  <w:num w:numId="2" w16cid:durableId="1135297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838787">
    <w:abstractNumId w:val="13"/>
  </w:num>
  <w:num w:numId="4" w16cid:durableId="26834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661720">
    <w:abstractNumId w:val="11"/>
  </w:num>
  <w:num w:numId="6" w16cid:durableId="1629165330">
    <w:abstractNumId w:val="12"/>
  </w:num>
  <w:num w:numId="7" w16cid:durableId="918707341">
    <w:abstractNumId w:val="9"/>
  </w:num>
  <w:num w:numId="8" w16cid:durableId="597102996">
    <w:abstractNumId w:val="7"/>
  </w:num>
  <w:num w:numId="9" w16cid:durableId="418066996">
    <w:abstractNumId w:val="6"/>
  </w:num>
  <w:num w:numId="10" w16cid:durableId="1684670589">
    <w:abstractNumId w:val="5"/>
  </w:num>
  <w:num w:numId="11" w16cid:durableId="190843386">
    <w:abstractNumId w:val="4"/>
  </w:num>
  <w:num w:numId="12" w16cid:durableId="2037343610">
    <w:abstractNumId w:val="8"/>
  </w:num>
  <w:num w:numId="13" w16cid:durableId="139661686">
    <w:abstractNumId w:val="3"/>
  </w:num>
  <w:num w:numId="14" w16cid:durableId="1118837393">
    <w:abstractNumId w:val="2"/>
  </w:num>
  <w:num w:numId="15" w16cid:durableId="564340084">
    <w:abstractNumId w:val="1"/>
  </w:num>
  <w:num w:numId="16" w16cid:durableId="913975318">
    <w:abstractNumId w:val="0"/>
  </w:num>
  <w:num w:numId="17" w16cid:durableId="1858762787">
    <w:abstractNumId w:val="10"/>
  </w:num>
  <w:num w:numId="18" w16cid:durableId="285279805">
    <w:abstractNumId w:val="0"/>
  </w:num>
  <w:num w:numId="19" w16cid:durableId="1596402406">
    <w:abstractNumId w:val="1"/>
  </w:num>
  <w:num w:numId="20" w16cid:durableId="1033307880">
    <w:abstractNumId w:val="2"/>
  </w:num>
  <w:num w:numId="21" w16cid:durableId="1187645379">
    <w:abstractNumId w:val="3"/>
  </w:num>
  <w:num w:numId="22" w16cid:durableId="1253512924">
    <w:abstractNumId w:val="8"/>
  </w:num>
  <w:num w:numId="23" w16cid:durableId="1554194132">
    <w:abstractNumId w:val="4"/>
  </w:num>
  <w:num w:numId="24" w16cid:durableId="2035494521">
    <w:abstractNumId w:val="5"/>
  </w:num>
  <w:num w:numId="25" w16cid:durableId="93939762">
    <w:abstractNumId w:val="6"/>
  </w:num>
  <w:num w:numId="26" w16cid:durableId="2096241041">
    <w:abstractNumId w:val="7"/>
  </w:num>
  <w:num w:numId="27" w16cid:durableId="1993295028">
    <w:abstractNumId w:val="0"/>
  </w:num>
  <w:num w:numId="28" w16cid:durableId="367032812">
    <w:abstractNumId w:val="1"/>
  </w:num>
  <w:num w:numId="29" w16cid:durableId="1601184990">
    <w:abstractNumId w:val="2"/>
  </w:num>
  <w:num w:numId="30" w16cid:durableId="1974167105">
    <w:abstractNumId w:val="3"/>
  </w:num>
  <w:num w:numId="31" w16cid:durableId="178934544">
    <w:abstractNumId w:val="8"/>
  </w:num>
  <w:num w:numId="32" w16cid:durableId="148059414">
    <w:abstractNumId w:val="4"/>
  </w:num>
  <w:num w:numId="33" w16cid:durableId="2031250120">
    <w:abstractNumId w:val="5"/>
  </w:num>
  <w:num w:numId="34" w16cid:durableId="1007713456">
    <w:abstractNumId w:val="6"/>
  </w:num>
  <w:num w:numId="35" w16cid:durableId="788620279">
    <w:abstractNumId w:val="7"/>
  </w:num>
  <w:num w:numId="36" w16cid:durableId="1959287949">
    <w:abstractNumId w:val="0"/>
  </w:num>
  <w:num w:numId="37" w16cid:durableId="1963338734">
    <w:abstractNumId w:val="1"/>
  </w:num>
  <w:num w:numId="38" w16cid:durableId="790826006">
    <w:abstractNumId w:val="2"/>
  </w:num>
  <w:num w:numId="39" w16cid:durableId="1889760566">
    <w:abstractNumId w:val="3"/>
  </w:num>
  <w:num w:numId="40" w16cid:durableId="79522868">
    <w:abstractNumId w:val="8"/>
  </w:num>
  <w:num w:numId="41" w16cid:durableId="296104882">
    <w:abstractNumId w:val="4"/>
  </w:num>
  <w:num w:numId="42" w16cid:durableId="1170221213">
    <w:abstractNumId w:val="5"/>
  </w:num>
  <w:num w:numId="43" w16cid:durableId="1326855037">
    <w:abstractNumId w:val="6"/>
  </w:num>
  <w:num w:numId="44" w16cid:durableId="1064446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E66"/>
    <w:rsid w:val="0003434C"/>
    <w:rsid w:val="00061D6A"/>
    <w:rsid w:val="00073057"/>
    <w:rsid w:val="00082701"/>
    <w:rsid w:val="000B15D9"/>
    <w:rsid w:val="000B18A7"/>
    <w:rsid w:val="00162828"/>
    <w:rsid w:val="00163226"/>
    <w:rsid w:val="00197B48"/>
    <w:rsid w:val="00197EC9"/>
    <w:rsid w:val="001A3A3A"/>
    <w:rsid w:val="001B3342"/>
    <w:rsid w:val="001C315E"/>
    <w:rsid w:val="001E3443"/>
    <w:rsid w:val="002005DC"/>
    <w:rsid w:val="00241F97"/>
    <w:rsid w:val="00245D61"/>
    <w:rsid w:val="00250500"/>
    <w:rsid w:val="00271236"/>
    <w:rsid w:val="00275B40"/>
    <w:rsid w:val="002A77A4"/>
    <w:rsid w:val="002B5E7A"/>
    <w:rsid w:val="002C26E8"/>
    <w:rsid w:val="002D27AE"/>
    <w:rsid w:val="00360401"/>
    <w:rsid w:val="003932FC"/>
    <w:rsid w:val="0039793D"/>
    <w:rsid w:val="003B36D9"/>
    <w:rsid w:val="003E26C7"/>
    <w:rsid w:val="003E6D1E"/>
    <w:rsid w:val="003E6D4B"/>
    <w:rsid w:val="003F6E9A"/>
    <w:rsid w:val="0041233C"/>
    <w:rsid w:val="00426225"/>
    <w:rsid w:val="00432A99"/>
    <w:rsid w:val="0046689D"/>
    <w:rsid w:val="004A04E1"/>
    <w:rsid w:val="004B3D3F"/>
    <w:rsid w:val="004C4C9C"/>
    <w:rsid w:val="004C7058"/>
    <w:rsid w:val="004E540A"/>
    <w:rsid w:val="00524B9A"/>
    <w:rsid w:val="00527D37"/>
    <w:rsid w:val="00535C06"/>
    <w:rsid w:val="005958B1"/>
    <w:rsid w:val="005D2DE6"/>
    <w:rsid w:val="006235AA"/>
    <w:rsid w:val="00623774"/>
    <w:rsid w:val="00635A19"/>
    <w:rsid w:val="006E3786"/>
    <w:rsid w:val="00701E99"/>
    <w:rsid w:val="007148D0"/>
    <w:rsid w:val="007157D5"/>
    <w:rsid w:val="007661CA"/>
    <w:rsid w:val="00780E4B"/>
    <w:rsid w:val="007B0499"/>
    <w:rsid w:val="007B4244"/>
    <w:rsid w:val="007F62D5"/>
    <w:rsid w:val="0080053F"/>
    <w:rsid w:val="0082172D"/>
    <w:rsid w:val="00832B07"/>
    <w:rsid w:val="00844530"/>
    <w:rsid w:val="00845E13"/>
    <w:rsid w:val="00853B77"/>
    <w:rsid w:val="00865346"/>
    <w:rsid w:val="00891C26"/>
    <w:rsid w:val="008A340B"/>
    <w:rsid w:val="00901119"/>
    <w:rsid w:val="009053B4"/>
    <w:rsid w:val="00911DF7"/>
    <w:rsid w:val="00915C4E"/>
    <w:rsid w:val="00932548"/>
    <w:rsid w:val="009426C5"/>
    <w:rsid w:val="0095530D"/>
    <w:rsid w:val="00987234"/>
    <w:rsid w:val="009935C0"/>
    <w:rsid w:val="009B02F7"/>
    <w:rsid w:val="009C01BF"/>
    <w:rsid w:val="009F1F77"/>
    <w:rsid w:val="00A11C21"/>
    <w:rsid w:val="00A2470F"/>
    <w:rsid w:val="00A276EB"/>
    <w:rsid w:val="00A31D86"/>
    <w:rsid w:val="00A62134"/>
    <w:rsid w:val="00A70D84"/>
    <w:rsid w:val="00A84574"/>
    <w:rsid w:val="00AB76A4"/>
    <w:rsid w:val="00AD4F21"/>
    <w:rsid w:val="00AF121B"/>
    <w:rsid w:val="00AF71F9"/>
    <w:rsid w:val="00B02E0C"/>
    <w:rsid w:val="00B349F8"/>
    <w:rsid w:val="00B612DA"/>
    <w:rsid w:val="00B91482"/>
    <w:rsid w:val="00BA4643"/>
    <w:rsid w:val="00BC2448"/>
    <w:rsid w:val="00BE1FBF"/>
    <w:rsid w:val="00C1181F"/>
    <w:rsid w:val="00C579DD"/>
    <w:rsid w:val="00C70717"/>
    <w:rsid w:val="00C72181"/>
    <w:rsid w:val="00CC4E58"/>
    <w:rsid w:val="00CE506C"/>
    <w:rsid w:val="00CF40FC"/>
    <w:rsid w:val="00D06FDA"/>
    <w:rsid w:val="00D11558"/>
    <w:rsid w:val="00D42671"/>
    <w:rsid w:val="00D43D9C"/>
    <w:rsid w:val="00D50739"/>
    <w:rsid w:val="00D548FC"/>
    <w:rsid w:val="00D560DC"/>
    <w:rsid w:val="00D67D1B"/>
    <w:rsid w:val="00D83C95"/>
    <w:rsid w:val="00D9539E"/>
    <w:rsid w:val="00DB5904"/>
    <w:rsid w:val="00DB5D01"/>
    <w:rsid w:val="00DB786A"/>
    <w:rsid w:val="00DE2A04"/>
    <w:rsid w:val="00E0199B"/>
    <w:rsid w:val="00E06FAF"/>
    <w:rsid w:val="00E40266"/>
    <w:rsid w:val="00E47880"/>
    <w:rsid w:val="00E47EE2"/>
    <w:rsid w:val="00E65022"/>
    <w:rsid w:val="00E66D61"/>
    <w:rsid w:val="00EB51DB"/>
    <w:rsid w:val="00EB66D9"/>
    <w:rsid w:val="00ED2F56"/>
    <w:rsid w:val="00EF16B7"/>
    <w:rsid w:val="00F52C02"/>
    <w:rsid w:val="00F57682"/>
    <w:rsid w:val="00F62279"/>
    <w:rsid w:val="00F64FDB"/>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37%20Flu%20campaign%20(FLU)/DOHC037%202.Artwork/Text%20only%20Word%20template/Text%20onl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042F6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JhengHei UI">
    <w:panose1 w:val="020B0604030504040204"/>
    <w:charset w:val="88"/>
    <w:family w:val="swiss"/>
    <w:pitch w:val="variable"/>
    <w:sig w:usb0="000002A7" w:usb1="28CF4400" w:usb2="00000016" w:usb3="00000000" w:csb0="00100009"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23DEE"/>
    <w:rsid w:val="00042F67"/>
    <w:rsid w:val="00207652"/>
    <w:rsid w:val="00245D61"/>
    <w:rsid w:val="00312593"/>
    <w:rsid w:val="003E3531"/>
    <w:rsid w:val="00420B83"/>
    <w:rsid w:val="005A5BEE"/>
    <w:rsid w:val="006A4671"/>
    <w:rsid w:val="007F62D5"/>
    <w:rsid w:val="008D6528"/>
    <w:rsid w:val="0096482C"/>
    <w:rsid w:val="00BE1FBF"/>
    <w:rsid w:val="00F2320B"/>
    <w:rsid w:val="00F85DA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3FE8-8FE2-44A6-B495-1B1502F5D722}"/>
</file>

<file path=customXml/itemProps2.xml><?xml version="1.0" encoding="utf-8"?>
<ds:datastoreItem xmlns:ds="http://schemas.openxmlformats.org/officeDocument/2006/customXml" ds:itemID="{303534E5-8A61-41A9-9969-9F72E3CAE9A2}">
  <ds:schemaRefs>
    <ds:schemaRef ds:uri="http://schemas.microsoft.com/sharepoint/v3/contenttype/forms"/>
  </ds:schemaRefs>
</ds:datastoreItem>
</file>

<file path=customXml/itemProps3.xml><?xml version="1.0" encoding="utf-8"?>
<ds:datastoreItem xmlns:ds="http://schemas.openxmlformats.org/officeDocument/2006/customXml" ds:itemID="{218756A0-C525-459C-B530-204987FA4C2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only template.dotx</Template>
  <TotalTime>21</TotalTime>
  <Pages>5</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Protect yourself against the flu this season</vt:lpstr>
    </vt:vector>
  </TitlesOfParts>
  <Manager/>
  <Company/>
  <LinksUpToDate>false</LinksUpToDate>
  <CharactersWithSpaces>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孕婦疫苗接種</dc:title>
  <dc:subject/>
  <dc:creator>NIP</dc:creator>
  <cp:keywords/>
  <dc:description/>
  <cp:lastModifiedBy>Eddy</cp:lastModifiedBy>
  <cp:revision>12</cp:revision>
  <dcterms:created xsi:type="dcterms:W3CDTF">2025-03-30T23:37:00Z</dcterms:created>
  <dcterms:modified xsi:type="dcterms:W3CDTF">2026-04-13T06:01:00Z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ies>
</file>