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7B71C9F9" w:rsidR="00D560DC" w:rsidRPr="000B126B" w:rsidRDefault="00000000" w:rsidP="0082172D">
      <w:pPr>
        <w:pStyle w:val="Title"/>
        <w:rPr>
          <w:rFonts w:eastAsia="Microsoft YaHei" w:cs="Arial"/>
        </w:rPr>
      </w:pPr>
      <w:sdt>
        <w:sdtPr>
          <w:rPr>
            <w:rFonts w:eastAsia="Microsoft YaHei" w:cs="Arial"/>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Content>
          <w:r w:rsidR="007C4BC7" w:rsidRPr="000B126B">
            <w:rPr>
              <w:rFonts w:eastAsia="Microsoft YaHei" w:cs="Arial"/>
            </w:rPr>
            <w:t>孕期免疫接种</w:t>
          </w:r>
        </w:sdtContent>
      </w:sdt>
    </w:p>
    <w:p w14:paraId="1D582737" w14:textId="153CFAD0" w:rsidR="0082172D" w:rsidRPr="000B126B" w:rsidRDefault="007C4BC7" w:rsidP="00197B48">
      <w:pPr>
        <w:rPr>
          <w:rFonts w:eastAsia="Microsoft YaHei" w:cs="Arial"/>
        </w:rPr>
      </w:pPr>
      <w:r w:rsidRPr="000B126B">
        <w:rPr>
          <w:rFonts w:eastAsia="Microsoft YaHei" w:cs="Arial"/>
        </w:rPr>
        <w:t>本资料介绍为怀孕女性免费提供并建议接种的疫苗，从而保护母婴健康。</w:t>
      </w:r>
    </w:p>
    <w:p w14:paraId="002487BF" w14:textId="24352C38" w:rsidR="00360401" w:rsidRPr="000B126B" w:rsidRDefault="0082172D" w:rsidP="00197B48">
      <w:pPr>
        <w:rPr>
          <w:rFonts w:eastAsia="Microsoft YaHei" w:cs="Arial"/>
        </w:rPr>
      </w:pPr>
      <w:r w:rsidRPr="000B126B">
        <w:rPr>
          <w:rFonts w:eastAsia="Microsoft YaHei" w:cs="Arial"/>
        </w:rPr>
        <w:t>health.gov.au/</w:t>
      </w:r>
      <w:proofErr w:type="spellStart"/>
      <w:r w:rsidRPr="000B126B">
        <w:rPr>
          <w:rFonts w:eastAsia="Microsoft YaHei" w:cs="Arial"/>
        </w:rPr>
        <w:t>maternalvaccinations</w:t>
      </w:r>
      <w:proofErr w:type="spellEnd"/>
      <w:r w:rsidRPr="000B126B">
        <w:rPr>
          <w:rFonts w:eastAsia="Microsoft YaHei" w:cs="Arial"/>
        </w:rPr>
        <w:t xml:space="preserve"> (https://www.health.gov.au/maternalvaccinations)</w:t>
      </w:r>
    </w:p>
    <w:p w14:paraId="415F3333" w14:textId="1806E8D1" w:rsidR="0082172D" w:rsidRPr="000B126B" w:rsidRDefault="007C4BC7" w:rsidP="0082172D">
      <w:pPr>
        <w:pStyle w:val="Heading1"/>
        <w:rPr>
          <w:rFonts w:eastAsia="Microsoft YaHei" w:cs="Arial"/>
        </w:rPr>
      </w:pPr>
      <w:r w:rsidRPr="000B126B">
        <w:rPr>
          <w:rFonts w:eastAsia="Microsoft YaHei" w:cs="Arial"/>
        </w:rPr>
        <w:t>全国免疫接种计划</w:t>
      </w:r>
    </w:p>
    <w:p w14:paraId="7C3BF1F5" w14:textId="78BBFE82" w:rsidR="0082172D" w:rsidRPr="000B126B" w:rsidRDefault="007C4BC7" w:rsidP="0082172D">
      <w:pPr>
        <w:rPr>
          <w:rFonts w:eastAsia="Microsoft YaHei" w:cs="Arial"/>
        </w:rPr>
      </w:pPr>
      <w:r w:rsidRPr="000B126B">
        <w:rPr>
          <w:rFonts w:eastAsia="Microsoft YaHei" w:cs="Arial"/>
        </w:rPr>
        <w:t>全国免疫接种计划（</w:t>
      </w:r>
      <w:r w:rsidRPr="000B126B">
        <w:rPr>
          <w:rFonts w:eastAsia="Microsoft YaHei" w:cs="Arial"/>
        </w:rPr>
        <w:t>National Immunisation Program – NIP</w:t>
      </w:r>
      <w:r w:rsidRPr="000B126B">
        <w:rPr>
          <w:rFonts w:eastAsia="Microsoft YaHei" w:cs="Arial"/>
        </w:rPr>
        <w:t>）为预防一系列疾病提供免费疫苗，旨在提高全国免疫率，减少可以通过免疫接种得到预防的流行病。从新生儿到成年人，包括怀孕女性，这些疫苗有着广泛的适用范围。</w:t>
      </w:r>
    </w:p>
    <w:p w14:paraId="22BE3A51" w14:textId="1EB6A3DF" w:rsidR="0082172D" w:rsidRPr="000B126B" w:rsidRDefault="007C4BC7" w:rsidP="0082172D">
      <w:pPr>
        <w:pStyle w:val="Heading1"/>
        <w:rPr>
          <w:rFonts w:eastAsia="Microsoft YaHei" w:cs="Arial"/>
        </w:rPr>
      </w:pPr>
      <w:r w:rsidRPr="000B126B">
        <w:rPr>
          <w:rFonts w:eastAsia="Microsoft YaHei" w:cs="Arial"/>
        </w:rPr>
        <w:t>孕期免疫接种</w:t>
      </w:r>
    </w:p>
    <w:p w14:paraId="76D00812" w14:textId="5F1FC71F" w:rsidR="0082172D" w:rsidRPr="000B126B" w:rsidRDefault="007C4BC7" w:rsidP="0082172D">
      <w:pPr>
        <w:rPr>
          <w:rFonts w:eastAsia="Microsoft YaHei" w:cs="Arial"/>
        </w:rPr>
      </w:pPr>
      <w:r w:rsidRPr="000B126B">
        <w:rPr>
          <w:rFonts w:eastAsia="Microsoft YaHei" w:cs="Arial"/>
        </w:rPr>
        <w:t>如果你持有</w:t>
      </w:r>
      <w:r w:rsidRPr="000B126B">
        <w:rPr>
          <w:rFonts w:eastAsia="Microsoft YaHei" w:cs="Arial"/>
        </w:rPr>
        <w:t>Medicare</w:t>
      </w:r>
      <w:r w:rsidRPr="000B126B">
        <w:rPr>
          <w:rFonts w:eastAsia="Microsoft YaHei" w:cs="Arial"/>
        </w:rPr>
        <w:t>卡，或有资格领取</w:t>
      </w:r>
      <w:r w:rsidRPr="000B126B">
        <w:rPr>
          <w:rFonts w:eastAsia="Microsoft YaHei" w:cs="Arial"/>
        </w:rPr>
        <w:t>Medicare</w:t>
      </w:r>
      <w:r w:rsidRPr="000B126B">
        <w:rPr>
          <w:rFonts w:eastAsia="Microsoft YaHei" w:cs="Arial"/>
        </w:rPr>
        <w:t>卡，就有资格获得</w:t>
      </w:r>
      <w:r w:rsidRPr="000B126B">
        <w:rPr>
          <w:rFonts w:eastAsia="Microsoft YaHei" w:cs="Arial"/>
        </w:rPr>
        <w:t>NIP</w:t>
      </w:r>
      <w:r w:rsidRPr="000B126B">
        <w:rPr>
          <w:rFonts w:eastAsia="Microsoft YaHei" w:cs="Arial"/>
        </w:rPr>
        <w:t>提供的免费疫苗。</w:t>
      </w:r>
    </w:p>
    <w:p w14:paraId="25D281CB" w14:textId="6126E0E1" w:rsidR="0082172D" w:rsidRPr="000B126B" w:rsidRDefault="007C4BC7" w:rsidP="0082172D">
      <w:pPr>
        <w:rPr>
          <w:rFonts w:eastAsia="Microsoft YaHei" w:cs="Arial"/>
        </w:rPr>
      </w:pPr>
      <w:r w:rsidRPr="000B126B">
        <w:rPr>
          <w:rFonts w:eastAsia="Microsoft YaHei" w:cs="Arial"/>
        </w:rPr>
        <w:t>医学专家建议怀孕女性接种流行性感冒疫苗、百日咳疫苗，以及呼吸道合胞病毒（</w:t>
      </w:r>
      <w:r w:rsidRPr="000B126B">
        <w:rPr>
          <w:rFonts w:eastAsia="Microsoft YaHei" w:cs="Arial"/>
        </w:rPr>
        <w:t>RSV</w:t>
      </w:r>
      <w:r w:rsidRPr="000B126B">
        <w:rPr>
          <w:rFonts w:eastAsia="Microsoft YaHei" w:cs="Arial"/>
        </w:rPr>
        <w:t>）疫苗。</w:t>
      </w:r>
    </w:p>
    <w:p w14:paraId="17CA07C3" w14:textId="796F8199" w:rsidR="0082172D" w:rsidRPr="000B126B" w:rsidRDefault="007C4BC7" w:rsidP="0082172D">
      <w:pPr>
        <w:rPr>
          <w:rFonts w:eastAsia="Microsoft YaHei" w:cs="Arial"/>
        </w:rPr>
      </w:pPr>
      <w:r w:rsidRPr="000B126B">
        <w:rPr>
          <w:rFonts w:eastAsia="Microsoft YaHei" w:cs="Arial"/>
        </w:rPr>
        <w:t>这几种疫苗可在女性怀孕期间安全地同时接种。此外，如果医生建议，你还可以同时接种</w:t>
      </w:r>
      <w:r w:rsidRPr="000B126B">
        <w:rPr>
          <w:rFonts w:eastAsia="Microsoft YaHei" w:cs="Arial"/>
        </w:rPr>
        <w:t>COVID-19</w:t>
      </w:r>
      <w:r w:rsidRPr="000B126B">
        <w:rPr>
          <w:rFonts w:eastAsia="Microsoft YaHei" w:cs="Arial"/>
        </w:rPr>
        <w:t>新冠病毒疫苗。</w:t>
      </w:r>
    </w:p>
    <w:p w14:paraId="3C989477" w14:textId="294ACF79" w:rsidR="0082172D" w:rsidRPr="000B126B" w:rsidRDefault="007C4BC7" w:rsidP="0082172D">
      <w:pPr>
        <w:pStyle w:val="Heading1"/>
        <w:rPr>
          <w:rFonts w:eastAsia="Microsoft YaHei" w:cs="Arial"/>
        </w:rPr>
      </w:pPr>
      <w:r w:rsidRPr="000B126B">
        <w:rPr>
          <w:rFonts w:eastAsia="Microsoft YaHei" w:cs="Arial"/>
        </w:rPr>
        <w:t>孕期免疫接种有助保护母婴健康</w:t>
      </w:r>
    </w:p>
    <w:p w14:paraId="44845DCA" w14:textId="2B8DF1CE" w:rsidR="0082172D" w:rsidRPr="000B126B" w:rsidRDefault="007C4BC7" w:rsidP="0082172D">
      <w:pPr>
        <w:rPr>
          <w:rFonts w:eastAsia="Microsoft YaHei" w:cs="Arial"/>
        </w:rPr>
      </w:pPr>
      <w:r w:rsidRPr="000B126B">
        <w:rPr>
          <w:rFonts w:eastAsia="Microsoft YaHei" w:cs="Arial"/>
        </w:rPr>
        <w:t>女性在怀孕期间接种流感、百日咳和呼吸道合胞病毒疫苗，可以使保护性抗体通过母体胎盘转移至胎儿体内，从而保护婴儿在出生后最初几个月的健康。宝宝在这一阶段不仅无法予以免疫接种，而且最容易染上严重疾病。</w:t>
      </w:r>
    </w:p>
    <w:p w14:paraId="250EEFF1" w14:textId="288980D8" w:rsidR="0082172D" w:rsidRPr="000B126B" w:rsidRDefault="007C4BC7" w:rsidP="0082172D">
      <w:pPr>
        <w:pStyle w:val="Heading1"/>
        <w:rPr>
          <w:rFonts w:eastAsia="Microsoft YaHei" w:cs="Arial"/>
        </w:rPr>
      </w:pPr>
      <w:r w:rsidRPr="000B126B">
        <w:rPr>
          <w:rFonts w:eastAsia="Microsoft YaHei" w:cs="Arial"/>
        </w:rPr>
        <w:t>疫苗很安全</w:t>
      </w:r>
    </w:p>
    <w:p w14:paraId="4917B70F" w14:textId="7F822C0C" w:rsidR="0082172D" w:rsidRPr="000B126B" w:rsidRDefault="007C4BC7" w:rsidP="0082172D">
      <w:pPr>
        <w:rPr>
          <w:rFonts w:eastAsia="Microsoft YaHei" w:cs="Arial"/>
        </w:rPr>
      </w:pPr>
      <w:r w:rsidRPr="000B126B">
        <w:rPr>
          <w:rFonts w:eastAsia="Microsoft YaHei" w:cs="Arial"/>
        </w:rPr>
        <w:t>大量证据表明，建议怀孕女性接种的各种疫苗具有良好的药物安全性。针对在怀孕期间接种疫苗的女性研究发现，没有证据表明疫苗对正在发育的宝宝会带来伤害。</w:t>
      </w:r>
    </w:p>
    <w:p w14:paraId="021EB65D" w14:textId="1D752F3D" w:rsidR="00360401" w:rsidRPr="000B126B" w:rsidRDefault="007C4BC7" w:rsidP="0082172D">
      <w:pPr>
        <w:rPr>
          <w:rFonts w:eastAsia="Microsoft YaHei" w:cs="Arial"/>
        </w:rPr>
      </w:pPr>
      <w:r w:rsidRPr="000B126B">
        <w:rPr>
          <w:rFonts w:eastAsia="Microsoft YaHei" w:cs="Arial"/>
        </w:rPr>
        <w:lastRenderedPageBreak/>
        <w:t>所有允许在澳大利亚投放使用的疫苗均已获得医药制品管理局（</w:t>
      </w:r>
      <w:r w:rsidRPr="000B126B">
        <w:rPr>
          <w:rFonts w:eastAsia="Microsoft YaHei" w:cs="Arial"/>
        </w:rPr>
        <w:t>Therapeutic Goods Administration – TGA</w:t>
      </w:r>
      <w:r w:rsidRPr="000B126B">
        <w:rPr>
          <w:rFonts w:eastAsia="Microsoft YaHei" w:cs="Arial"/>
        </w:rPr>
        <w:t>）的批准，并通过了该机构对药物安全性、质量和有效性的严格测试。任何一种疫苗只有证明其带来的益处大于风险，才能获得</w:t>
      </w:r>
      <w:r w:rsidRPr="000B126B">
        <w:rPr>
          <w:rFonts w:eastAsia="Microsoft YaHei" w:cs="Arial"/>
        </w:rPr>
        <w:t>TGA</w:t>
      </w:r>
      <w:r w:rsidRPr="000B126B">
        <w:rPr>
          <w:rFonts w:eastAsia="Microsoft YaHei" w:cs="Arial"/>
        </w:rPr>
        <w:t>批准面市。换言之，接种疫苗必须比感染疾病更为安全。</w:t>
      </w:r>
    </w:p>
    <w:p w14:paraId="5E2180C3" w14:textId="2D3E3D88" w:rsidR="0082172D" w:rsidRPr="000B126B" w:rsidRDefault="007C4BC7" w:rsidP="0082172D">
      <w:pPr>
        <w:pStyle w:val="Heading1"/>
        <w:rPr>
          <w:rFonts w:eastAsia="Microsoft YaHei" w:cs="Arial"/>
        </w:rPr>
      </w:pPr>
      <w:r w:rsidRPr="000B126B">
        <w:rPr>
          <w:rFonts w:eastAsia="Microsoft YaHei" w:cs="Arial"/>
        </w:rPr>
        <w:t>流行性感冒</w:t>
      </w:r>
      <w:r w:rsidRPr="000B126B">
        <w:rPr>
          <w:rFonts w:eastAsia="Microsoft YaHei" w:cs="Arial"/>
        </w:rPr>
        <w:t xml:space="preserve"> </w:t>
      </w:r>
    </w:p>
    <w:p w14:paraId="5F10AA8A" w14:textId="572D7E63" w:rsidR="0082172D" w:rsidRPr="000B126B" w:rsidRDefault="007C4BC7" w:rsidP="0082172D">
      <w:pPr>
        <w:rPr>
          <w:rFonts w:eastAsia="Microsoft YaHei" w:cs="Arial"/>
        </w:rPr>
      </w:pPr>
      <w:r w:rsidRPr="000B126B">
        <w:rPr>
          <w:rFonts w:eastAsia="Microsoft YaHei" w:cs="Arial"/>
        </w:rPr>
        <w:t>流行性感冒（流感）是一种传染性极强的病毒感染，感染者咳嗽或打喷嚏即可扩散传播。流感可能导致重症，甚至引发危及生命的并发症，包括感染性肺炎，以及造成心脏和其他器官损伤。</w:t>
      </w:r>
    </w:p>
    <w:p w14:paraId="27733C5C" w14:textId="0B05D580" w:rsidR="007C4BC7" w:rsidRPr="000B126B" w:rsidRDefault="007C4BC7" w:rsidP="007C4BC7">
      <w:pPr>
        <w:pStyle w:val="Bullet1"/>
        <w:rPr>
          <w:rFonts w:eastAsia="Microsoft YaHei" w:cs="Arial"/>
        </w:rPr>
      </w:pPr>
      <w:r w:rsidRPr="000B126B">
        <w:rPr>
          <w:rFonts w:eastAsia="Microsoft YaHei" w:cs="Arial"/>
        </w:rPr>
        <w:t>你</w:t>
      </w:r>
      <w:r w:rsidR="001C50BB" w:rsidRPr="000B126B">
        <w:rPr>
          <w:rFonts w:eastAsia="Microsoft YaHei" w:cs="Arial"/>
        </w:rPr>
        <w:t>的</w:t>
      </w:r>
      <w:r w:rsidRPr="000B126B">
        <w:rPr>
          <w:rFonts w:eastAsia="Microsoft YaHei" w:cs="Arial"/>
        </w:rPr>
        <w:t>自身免疫力和心肺功能会发生变化，这使你更加容易因为感染流感病毒而出现重症。</w:t>
      </w:r>
    </w:p>
    <w:p w14:paraId="0ADF4FA5" w14:textId="77777777" w:rsidR="007C4BC7" w:rsidRPr="000B126B" w:rsidRDefault="007C4BC7" w:rsidP="007C4BC7">
      <w:pPr>
        <w:pStyle w:val="Bullet1"/>
        <w:rPr>
          <w:rFonts w:eastAsia="Microsoft YaHei" w:cs="Arial"/>
        </w:rPr>
      </w:pPr>
      <w:r w:rsidRPr="000B126B">
        <w:rPr>
          <w:rFonts w:eastAsia="Microsoft YaHei" w:cs="Arial"/>
        </w:rPr>
        <w:t>即使是妊娠顺利的健康孕妇，都可能因为感染流感而出现危及生命的状况。其他并发症包括胎儿早产或死产。</w:t>
      </w:r>
    </w:p>
    <w:p w14:paraId="33FF2597" w14:textId="77777777" w:rsidR="007C4BC7" w:rsidRPr="000B126B" w:rsidRDefault="007C4BC7" w:rsidP="007C4BC7">
      <w:pPr>
        <w:pStyle w:val="Bullet1"/>
        <w:rPr>
          <w:rFonts w:eastAsia="Microsoft YaHei" w:cs="Arial"/>
        </w:rPr>
      </w:pPr>
      <w:r w:rsidRPr="000B126B">
        <w:rPr>
          <w:rFonts w:eastAsia="Microsoft YaHei" w:cs="Arial"/>
        </w:rPr>
        <w:t>幼小的婴儿感染流感病毒后可能引起感染性肺炎，并可能导致死亡。</w:t>
      </w:r>
    </w:p>
    <w:p w14:paraId="2ACFF8CD" w14:textId="3FE0BBC0" w:rsidR="0082172D" w:rsidRPr="000B126B" w:rsidRDefault="007C4BC7" w:rsidP="007C4BC7">
      <w:pPr>
        <w:pStyle w:val="Bullet1"/>
        <w:rPr>
          <w:rFonts w:eastAsia="Microsoft YaHei" w:cs="Arial"/>
        </w:rPr>
      </w:pPr>
      <w:r w:rsidRPr="000B126B">
        <w:rPr>
          <w:rFonts w:eastAsia="Microsoft YaHei" w:cs="Arial"/>
        </w:rPr>
        <w:t>六个月以下的婴儿感染流感后，比其他年龄段的儿童更加有可能需要住院治疗。</w:t>
      </w:r>
    </w:p>
    <w:p w14:paraId="0788A6A5" w14:textId="2B8F841A" w:rsidR="0082172D" w:rsidRPr="000B126B" w:rsidRDefault="007C4BC7" w:rsidP="0082172D">
      <w:pPr>
        <w:rPr>
          <w:rFonts w:eastAsia="Microsoft YaHei" w:cs="Arial"/>
        </w:rPr>
      </w:pPr>
      <w:r w:rsidRPr="000B126B">
        <w:rPr>
          <w:rFonts w:eastAsia="Microsoft YaHei" w:cs="Arial"/>
        </w:rPr>
        <w:t>每年接种疫苗可以保护你免受新变异的流感毒株侵害，并降低将病毒传染给宝宝的风险。</w:t>
      </w:r>
    </w:p>
    <w:p w14:paraId="206DB713" w14:textId="36441F8F" w:rsidR="0082172D" w:rsidRPr="000B126B" w:rsidRDefault="007C4BC7" w:rsidP="0082172D">
      <w:pPr>
        <w:rPr>
          <w:rFonts w:eastAsia="Microsoft YaHei" w:cs="Arial"/>
        </w:rPr>
      </w:pPr>
      <w:r w:rsidRPr="000B126B">
        <w:rPr>
          <w:rFonts w:eastAsia="Microsoft YaHei" w:cs="Arial"/>
        </w:rPr>
        <w:t>如果你在怀孕期间曾接种过流感疫苗，那么你的宝宝在出生后首六个月期间受到感染并最终需要住院治疗的概率要小得多。</w:t>
      </w:r>
    </w:p>
    <w:p w14:paraId="2C15110C" w14:textId="6C931384" w:rsidR="0082172D" w:rsidRPr="000B126B" w:rsidRDefault="007C4BC7" w:rsidP="0082172D">
      <w:pPr>
        <w:pStyle w:val="Heading1"/>
        <w:rPr>
          <w:rFonts w:eastAsia="Microsoft YaHei" w:cs="Arial"/>
        </w:rPr>
      </w:pPr>
      <w:r w:rsidRPr="000B126B">
        <w:rPr>
          <w:rFonts w:eastAsia="Microsoft YaHei" w:cs="Arial"/>
        </w:rPr>
        <w:t>百日咳</w:t>
      </w:r>
    </w:p>
    <w:p w14:paraId="3F3BB53A" w14:textId="7841A6BC" w:rsidR="0082172D" w:rsidRPr="000B126B" w:rsidRDefault="007C4BC7" w:rsidP="0082172D">
      <w:pPr>
        <w:rPr>
          <w:rFonts w:eastAsia="Microsoft YaHei" w:cs="Arial"/>
        </w:rPr>
      </w:pPr>
      <w:r w:rsidRPr="000B126B">
        <w:rPr>
          <w:rFonts w:eastAsia="Microsoft YaHei" w:cs="Arial"/>
        </w:rPr>
        <w:t>百日咳（博德特氏杆菌）是一种传染性极强的细菌感染，感染者咳嗽或打喷嚏即可传播扩散。造成百日咳的博德特氏杆菌主要影响肺和呼吸道，并可能导致受感染的人剧烈咳嗽并且无法控制，从而导致呼吸困难。</w:t>
      </w:r>
    </w:p>
    <w:p w14:paraId="21CADC4B" w14:textId="77777777" w:rsidR="007C4BC7" w:rsidRPr="000B126B" w:rsidRDefault="007C4BC7" w:rsidP="007C4BC7">
      <w:pPr>
        <w:pStyle w:val="Bullet1"/>
        <w:rPr>
          <w:rFonts w:eastAsia="Microsoft YaHei" w:cs="Arial"/>
        </w:rPr>
      </w:pPr>
      <w:r w:rsidRPr="000B126B">
        <w:rPr>
          <w:rFonts w:eastAsia="Microsoft YaHei" w:cs="Arial"/>
        </w:rPr>
        <w:t>百日咳对婴儿是一种极为严重的疾病，</w:t>
      </w:r>
      <w:r w:rsidRPr="000B126B">
        <w:rPr>
          <w:rFonts w:eastAsia="Microsoft YaHei" w:cs="Arial"/>
        </w:rPr>
        <w:t xml:space="preserve"> </w:t>
      </w:r>
      <w:r w:rsidRPr="000B126B">
        <w:rPr>
          <w:rFonts w:eastAsia="Microsoft YaHei" w:cs="Arial"/>
        </w:rPr>
        <w:t>可能引起包括脑损伤和感染性肺炎等严重并发症，甚至导致死亡。</w:t>
      </w:r>
    </w:p>
    <w:p w14:paraId="7E71FF09" w14:textId="77777777" w:rsidR="007C4BC7" w:rsidRPr="000B126B" w:rsidRDefault="007C4BC7" w:rsidP="007C4BC7">
      <w:pPr>
        <w:pStyle w:val="Bullet1"/>
        <w:rPr>
          <w:rFonts w:eastAsia="Microsoft YaHei" w:cs="Arial"/>
        </w:rPr>
      </w:pPr>
      <w:r w:rsidRPr="000B126B">
        <w:rPr>
          <w:rFonts w:eastAsia="Microsoft YaHei" w:cs="Arial"/>
        </w:rPr>
        <w:t>六个月以下的婴儿感染百日咳并出现重症的风险最大。</w:t>
      </w:r>
    </w:p>
    <w:p w14:paraId="1F23E291" w14:textId="0CF813BE" w:rsidR="0082172D" w:rsidRPr="000B126B" w:rsidRDefault="007C4BC7" w:rsidP="007C4BC7">
      <w:pPr>
        <w:pStyle w:val="Bullet1"/>
        <w:rPr>
          <w:rFonts w:eastAsia="Microsoft YaHei" w:cs="Arial"/>
        </w:rPr>
      </w:pPr>
      <w:r w:rsidRPr="000B126B">
        <w:rPr>
          <w:rFonts w:eastAsia="Microsoft YaHei" w:cs="Arial"/>
        </w:rPr>
        <w:t>出生未满六周的婴儿由于太幼小，因此无法为他们接种百日咳疫苗。</w:t>
      </w:r>
    </w:p>
    <w:p w14:paraId="3EB79C9B" w14:textId="241A202A" w:rsidR="0082172D" w:rsidRPr="000B126B" w:rsidRDefault="007C4BC7" w:rsidP="0082172D">
      <w:pPr>
        <w:rPr>
          <w:rFonts w:eastAsia="Microsoft YaHei" w:cs="Arial"/>
        </w:rPr>
      </w:pPr>
      <w:r w:rsidRPr="000B126B">
        <w:rPr>
          <w:rFonts w:eastAsia="Microsoft YaHei" w:cs="Arial"/>
        </w:rPr>
        <w:lastRenderedPageBreak/>
        <w:t>女性每次怀孕期间接种百日咳疫苗，都将大幅度降低宝宝受到感染的风险。</w:t>
      </w:r>
    </w:p>
    <w:p w14:paraId="24FFCE89" w14:textId="1950B152" w:rsidR="0082172D" w:rsidRPr="000B126B" w:rsidRDefault="007C4BC7" w:rsidP="0082172D">
      <w:pPr>
        <w:rPr>
          <w:rFonts w:eastAsia="Microsoft YaHei" w:cs="Arial"/>
        </w:rPr>
      </w:pPr>
      <w:r w:rsidRPr="000B126B">
        <w:rPr>
          <w:rFonts w:eastAsia="Microsoft YaHei" w:cs="Arial"/>
        </w:rPr>
        <w:t>你的宝宝日后仍然需要按照</w:t>
      </w:r>
      <w:r w:rsidRPr="000B126B">
        <w:rPr>
          <w:rFonts w:eastAsia="Microsoft YaHei" w:cs="Arial"/>
        </w:rPr>
        <w:t>NIP</w:t>
      </w:r>
      <w:r w:rsidRPr="000B126B">
        <w:rPr>
          <w:rFonts w:eastAsia="Microsoft YaHei" w:cs="Arial"/>
        </w:rPr>
        <w:t>儿童疫苗免疫程序表接种百日咳疫苗。</w:t>
      </w:r>
    </w:p>
    <w:p w14:paraId="04A32AA6" w14:textId="4C6C63EC" w:rsidR="0082172D" w:rsidRPr="000B126B" w:rsidRDefault="00C23733" w:rsidP="0082172D">
      <w:pPr>
        <w:pStyle w:val="Heading1"/>
        <w:rPr>
          <w:rFonts w:eastAsia="Microsoft YaHei" w:cs="Arial"/>
        </w:rPr>
      </w:pPr>
      <w:r w:rsidRPr="000B126B">
        <w:rPr>
          <w:rFonts w:eastAsia="Microsoft YaHei" w:cs="Arial"/>
        </w:rPr>
        <w:t>呼吸道合胞病毒</w:t>
      </w:r>
    </w:p>
    <w:p w14:paraId="02A7E3B9" w14:textId="47AF43E5" w:rsidR="0082172D" w:rsidRPr="000B126B" w:rsidRDefault="00C23733" w:rsidP="0082172D">
      <w:pPr>
        <w:rPr>
          <w:rFonts w:eastAsia="Microsoft YaHei" w:cs="Arial"/>
        </w:rPr>
      </w:pPr>
      <w:r w:rsidRPr="000B126B">
        <w:rPr>
          <w:rFonts w:eastAsia="Microsoft YaHei" w:cs="Arial"/>
        </w:rPr>
        <w:t>呼吸道合胞病毒（</w:t>
      </w:r>
      <w:r w:rsidRPr="000B126B">
        <w:rPr>
          <w:rFonts w:eastAsia="Microsoft YaHei" w:cs="Arial"/>
        </w:rPr>
        <w:t>RSV</w:t>
      </w:r>
      <w:r w:rsidRPr="000B126B">
        <w:rPr>
          <w:rFonts w:eastAsia="Microsoft YaHei" w:cs="Arial"/>
        </w:rPr>
        <w:t>）是一种常见并具有高度传染性的病毒，造成呼吸道和肺部感染，从而可能导致细支气管炎和感染性肺炎等严重疾病。病毒通过受感染的人咳嗽或打喷嚏即可扩散传播。带有病毒的飞沫可能被其他人吸入体内，或落在某些物体表面并能存活数个小时。</w:t>
      </w:r>
    </w:p>
    <w:p w14:paraId="3D5D3027" w14:textId="77777777" w:rsidR="00C23733" w:rsidRPr="000B126B" w:rsidRDefault="00C23733" w:rsidP="00C23733">
      <w:pPr>
        <w:pStyle w:val="Bullet1"/>
        <w:rPr>
          <w:rFonts w:eastAsia="Microsoft YaHei" w:cs="Arial"/>
        </w:rPr>
      </w:pPr>
      <w:r w:rsidRPr="000B126B">
        <w:rPr>
          <w:rFonts w:eastAsia="Microsoft YaHei" w:cs="Arial"/>
        </w:rPr>
        <w:t>几乎所有婴儿在出生后的首两年都会感染</w:t>
      </w:r>
      <w:r w:rsidRPr="000B126B">
        <w:rPr>
          <w:rFonts w:eastAsia="Microsoft YaHei" w:cs="Arial"/>
        </w:rPr>
        <w:t>RSV</w:t>
      </w:r>
      <w:r w:rsidRPr="000B126B">
        <w:rPr>
          <w:rFonts w:eastAsia="Microsoft YaHei" w:cs="Arial"/>
        </w:rPr>
        <w:t>。</w:t>
      </w:r>
    </w:p>
    <w:p w14:paraId="3B0D10DA" w14:textId="77777777" w:rsidR="00C23733" w:rsidRPr="000B126B" w:rsidRDefault="00C23733" w:rsidP="00C23733">
      <w:pPr>
        <w:pStyle w:val="Bullet1"/>
        <w:rPr>
          <w:rFonts w:eastAsia="Microsoft YaHei" w:cs="Arial"/>
        </w:rPr>
      </w:pPr>
      <w:r w:rsidRPr="000B126B">
        <w:rPr>
          <w:rFonts w:eastAsia="Microsoft YaHei" w:cs="Arial"/>
        </w:rPr>
        <w:t>RSV</w:t>
      </w:r>
      <w:r w:rsidRPr="000B126B">
        <w:rPr>
          <w:rFonts w:eastAsia="Microsoft YaHei" w:cs="Arial"/>
        </w:rPr>
        <w:t>是导致六个月以下婴儿住院治疗的主要疾病。</w:t>
      </w:r>
    </w:p>
    <w:p w14:paraId="7F4C4D03" w14:textId="77777777" w:rsidR="00C23733" w:rsidRPr="000B126B" w:rsidRDefault="00C23733" w:rsidP="00C23733">
      <w:pPr>
        <w:pStyle w:val="Bullet1"/>
        <w:rPr>
          <w:rFonts w:eastAsia="Microsoft YaHei" w:cs="Arial"/>
        </w:rPr>
      </w:pPr>
      <w:r w:rsidRPr="000B126B">
        <w:rPr>
          <w:rFonts w:eastAsia="Microsoft YaHei" w:cs="Arial"/>
        </w:rPr>
        <w:t>即使各方面基本身体健康的儿童也可能患上严重的</w:t>
      </w:r>
      <w:r w:rsidRPr="000B126B">
        <w:rPr>
          <w:rFonts w:eastAsia="Microsoft YaHei" w:cs="Arial"/>
        </w:rPr>
        <w:t>RSV</w:t>
      </w:r>
      <w:r w:rsidRPr="000B126B">
        <w:rPr>
          <w:rFonts w:eastAsia="Microsoft YaHei" w:cs="Arial"/>
        </w:rPr>
        <w:t>疾病，并因此需要住院。</w:t>
      </w:r>
    </w:p>
    <w:p w14:paraId="550C8FB6" w14:textId="582D8ADF" w:rsidR="0082172D" w:rsidRPr="000B126B" w:rsidRDefault="00C23733" w:rsidP="00C23733">
      <w:pPr>
        <w:pStyle w:val="Bullet1"/>
        <w:rPr>
          <w:rFonts w:eastAsia="Microsoft YaHei" w:cs="Arial"/>
        </w:rPr>
      </w:pPr>
      <w:r w:rsidRPr="000B126B">
        <w:rPr>
          <w:rFonts w:eastAsia="Microsoft YaHei" w:cs="Arial"/>
        </w:rPr>
        <w:t>妊娠期间接种疫苗可以降低</w:t>
      </w:r>
      <w:r w:rsidRPr="000B126B">
        <w:rPr>
          <w:rFonts w:eastAsia="Microsoft YaHei" w:cs="Arial"/>
        </w:rPr>
        <w:t>RSV</w:t>
      </w:r>
      <w:r w:rsidRPr="000B126B">
        <w:rPr>
          <w:rFonts w:eastAsia="Microsoft YaHei" w:cs="Arial"/>
        </w:rPr>
        <w:t>引发重症的风险。</w:t>
      </w:r>
    </w:p>
    <w:p w14:paraId="6C5E1DE7" w14:textId="2DC33B30" w:rsidR="0082172D" w:rsidRPr="000B126B" w:rsidRDefault="00C23733" w:rsidP="0082172D">
      <w:pPr>
        <w:rPr>
          <w:rFonts w:eastAsia="Microsoft YaHei" w:cs="Arial"/>
        </w:rPr>
      </w:pPr>
      <w:r w:rsidRPr="000B126B">
        <w:rPr>
          <w:rFonts w:eastAsia="Microsoft YaHei" w:cs="Arial"/>
        </w:rPr>
        <w:t>你在怀孕期间接种</w:t>
      </w:r>
      <w:r w:rsidRPr="000B126B">
        <w:rPr>
          <w:rFonts w:eastAsia="Microsoft YaHei" w:cs="Arial"/>
        </w:rPr>
        <w:t>RSV</w:t>
      </w:r>
      <w:r w:rsidRPr="000B126B">
        <w:rPr>
          <w:rFonts w:eastAsia="Microsoft YaHei" w:cs="Arial"/>
        </w:rPr>
        <w:t>疫苗可以保护宝宝在出生后首几个月免受严重</w:t>
      </w:r>
      <w:r w:rsidRPr="000B126B">
        <w:rPr>
          <w:rFonts w:eastAsia="Microsoft YaHei" w:cs="Arial"/>
        </w:rPr>
        <w:t>RSV</w:t>
      </w:r>
      <w:r w:rsidRPr="000B126B">
        <w:rPr>
          <w:rFonts w:eastAsia="Microsoft YaHei" w:cs="Arial"/>
        </w:rPr>
        <w:t>疾病伤害。</w:t>
      </w:r>
    </w:p>
    <w:p w14:paraId="0DF9B143" w14:textId="12431716" w:rsidR="0082172D" w:rsidRPr="000B126B" w:rsidRDefault="00C23733" w:rsidP="0082172D">
      <w:pPr>
        <w:pStyle w:val="Heading1"/>
        <w:rPr>
          <w:rFonts w:eastAsia="Microsoft YaHei" w:cs="Arial"/>
        </w:rPr>
      </w:pPr>
      <w:r w:rsidRPr="000B126B">
        <w:rPr>
          <w:rFonts w:eastAsia="Microsoft YaHei" w:cs="Arial"/>
        </w:rPr>
        <w:t>副作用反应轻微</w:t>
      </w:r>
    </w:p>
    <w:p w14:paraId="3F120E0A" w14:textId="29CC8F5F" w:rsidR="0082172D" w:rsidRPr="000B126B" w:rsidRDefault="00C23733" w:rsidP="0082172D">
      <w:pPr>
        <w:rPr>
          <w:rFonts w:eastAsia="Microsoft YaHei" w:cs="Arial"/>
        </w:rPr>
      </w:pPr>
      <w:r w:rsidRPr="000B126B">
        <w:rPr>
          <w:rFonts w:eastAsia="Microsoft YaHei" w:cs="Arial"/>
        </w:rPr>
        <w:t>接种疫苗可能出现轻微的副作用。这是免疫系统对疫苗产生的自然反应，大多数症状持续一两天后就会消退。</w:t>
      </w:r>
    </w:p>
    <w:p w14:paraId="32B1600A" w14:textId="51430707" w:rsidR="0082172D" w:rsidRPr="000B126B" w:rsidRDefault="00C23733" w:rsidP="0082172D">
      <w:pPr>
        <w:rPr>
          <w:rFonts w:eastAsia="Microsoft YaHei" w:cs="Arial"/>
        </w:rPr>
      </w:pPr>
      <w:r w:rsidRPr="000B126B">
        <w:rPr>
          <w:rFonts w:eastAsia="Microsoft YaHei" w:cs="Arial"/>
        </w:rPr>
        <w:t>常见反应包括：</w:t>
      </w:r>
      <w:r w:rsidR="0082172D" w:rsidRPr="000B126B">
        <w:rPr>
          <w:rFonts w:eastAsia="Microsoft YaHei" w:cs="Arial"/>
        </w:rPr>
        <w:t xml:space="preserve"> </w:t>
      </w:r>
    </w:p>
    <w:p w14:paraId="4C720332" w14:textId="77777777" w:rsidR="00C23733" w:rsidRPr="000B126B" w:rsidRDefault="00C23733" w:rsidP="00C23733">
      <w:pPr>
        <w:pStyle w:val="Bullet1"/>
        <w:rPr>
          <w:rFonts w:eastAsia="Microsoft YaHei" w:cs="Arial"/>
        </w:rPr>
      </w:pPr>
      <w:r w:rsidRPr="000B126B">
        <w:rPr>
          <w:rFonts w:eastAsia="Microsoft YaHei" w:cs="Arial"/>
        </w:rPr>
        <w:t>注射部位疼痛、肿胀或发红；</w:t>
      </w:r>
    </w:p>
    <w:p w14:paraId="4CF17393" w14:textId="77777777" w:rsidR="00C23733" w:rsidRPr="000B126B" w:rsidRDefault="00C23733" w:rsidP="00C23733">
      <w:pPr>
        <w:pStyle w:val="Bullet1"/>
        <w:rPr>
          <w:rFonts w:eastAsia="Microsoft YaHei" w:cs="Arial"/>
        </w:rPr>
      </w:pPr>
      <w:r w:rsidRPr="000B126B">
        <w:rPr>
          <w:rFonts w:eastAsia="Microsoft YaHei" w:cs="Arial"/>
        </w:rPr>
        <w:t>疲乏无力；</w:t>
      </w:r>
    </w:p>
    <w:p w14:paraId="65EBA325" w14:textId="77777777" w:rsidR="00C23733" w:rsidRPr="000B126B" w:rsidRDefault="00C23733" w:rsidP="00C23733">
      <w:pPr>
        <w:pStyle w:val="Bullet1"/>
        <w:rPr>
          <w:rFonts w:eastAsia="Microsoft YaHei" w:cs="Arial"/>
        </w:rPr>
      </w:pPr>
      <w:r w:rsidRPr="000B126B">
        <w:rPr>
          <w:rFonts w:eastAsia="Microsoft YaHei" w:cs="Arial"/>
        </w:rPr>
        <w:t>肌肉疼痛；</w:t>
      </w:r>
    </w:p>
    <w:p w14:paraId="153CB179" w14:textId="6414D92A" w:rsidR="0082172D" w:rsidRPr="000B126B" w:rsidRDefault="00C23733" w:rsidP="00C23733">
      <w:pPr>
        <w:pStyle w:val="Bullet1"/>
        <w:rPr>
          <w:rFonts w:eastAsia="Microsoft YaHei" w:cs="Arial"/>
        </w:rPr>
      </w:pPr>
      <w:r w:rsidRPr="000B126B">
        <w:rPr>
          <w:rFonts w:eastAsia="Microsoft YaHei" w:cs="Arial"/>
        </w:rPr>
        <w:t>低烧。</w:t>
      </w:r>
      <w:r w:rsidR="0082172D" w:rsidRPr="000B126B">
        <w:rPr>
          <w:rFonts w:eastAsia="Microsoft YaHei" w:cs="Arial"/>
        </w:rPr>
        <w:t xml:space="preserve"> </w:t>
      </w:r>
    </w:p>
    <w:p w14:paraId="54712D4C" w14:textId="27A4E78F" w:rsidR="0082172D" w:rsidRPr="000B126B" w:rsidRDefault="00C23733" w:rsidP="0082172D">
      <w:pPr>
        <w:rPr>
          <w:rFonts w:eastAsia="Microsoft YaHei" w:cs="Arial"/>
        </w:rPr>
      </w:pPr>
      <w:r w:rsidRPr="000B126B">
        <w:rPr>
          <w:rFonts w:eastAsia="Microsoft YaHei" w:cs="Arial"/>
        </w:rPr>
        <w:t>怀孕女性出现这些副作用反应的概率与非怀孕女性几乎相同。</w:t>
      </w:r>
    </w:p>
    <w:p w14:paraId="14E39B3F" w14:textId="01CC6D37" w:rsidR="0082172D" w:rsidRPr="000B126B" w:rsidRDefault="00C23733" w:rsidP="0082172D">
      <w:pPr>
        <w:rPr>
          <w:rFonts w:eastAsia="Microsoft YaHei" w:cs="Arial"/>
        </w:rPr>
      </w:pPr>
      <w:r w:rsidRPr="000B126B">
        <w:rPr>
          <w:rFonts w:eastAsia="Microsoft YaHei" w:cs="Arial"/>
        </w:rPr>
        <w:t>疫苗导致严重反应的情况较为罕见。如果你认为反应严重或情况异常，应该立即看医生。</w:t>
      </w:r>
    </w:p>
    <w:p w14:paraId="7AC7832B" w14:textId="66C0E9DF" w:rsidR="0082172D" w:rsidRPr="000B126B" w:rsidRDefault="00C23733" w:rsidP="0082172D">
      <w:pPr>
        <w:pStyle w:val="Heading1"/>
        <w:rPr>
          <w:rFonts w:eastAsia="Microsoft YaHei" w:cs="Arial"/>
        </w:rPr>
      </w:pPr>
      <w:r w:rsidRPr="000B126B">
        <w:rPr>
          <w:rFonts w:eastAsia="Microsoft YaHei" w:cs="Arial"/>
        </w:rPr>
        <w:lastRenderedPageBreak/>
        <w:t>免疫接种服务机构</w:t>
      </w:r>
    </w:p>
    <w:p w14:paraId="53000D2B" w14:textId="7C542DB1" w:rsidR="0082172D" w:rsidRPr="000B126B" w:rsidRDefault="00C23733" w:rsidP="0082172D">
      <w:pPr>
        <w:rPr>
          <w:rFonts w:eastAsia="Microsoft YaHei" w:cs="Arial"/>
        </w:rPr>
      </w:pPr>
      <w:r w:rsidRPr="000B126B">
        <w:rPr>
          <w:rFonts w:eastAsia="Microsoft YaHei" w:cs="Arial"/>
        </w:rPr>
        <w:t>以下免疫服务人员或卫生机构可以为你接种疫苗：</w:t>
      </w:r>
    </w:p>
    <w:p w14:paraId="21C5A3C9" w14:textId="77777777" w:rsidR="00C23733" w:rsidRPr="000B126B" w:rsidRDefault="00C23733" w:rsidP="00C23733">
      <w:pPr>
        <w:pStyle w:val="Bullet1"/>
        <w:rPr>
          <w:rFonts w:eastAsia="Microsoft YaHei" w:cs="Arial"/>
        </w:rPr>
      </w:pPr>
      <w:r w:rsidRPr="000B126B">
        <w:rPr>
          <w:rFonts w:eastAsia="Microsoft YaHei" w:cs="Arial"/>
        </w:rPr>
        <w:t>你的产科医生或助产士；</w:t>
      </w:r>
    </w:p>
    <w:p w14:paraId="362914E3" w14:textId="77777777" w:rsidR="00C23733" w:rsidRPr="000B126B" w:rsidRDefault="00C23733" w:rsidP="00C23733">
      <w:pPr>
        <w:pStyle w:val="Bullet1"/>
        <w:rPr>
          <w:rFonts w:eastAsia="Microsoft YaHei" w:cs="Arial"/>
        </w:rPr>
      </w:pPr>
      <w:r w:rsidRPr="000B126B">
        <w:rPr>
          <w:rFonts w:eastAsia="Microsoft YaHei" w:cs="Arial"/>
        </w:rPr>
        <w:t>本地全科医生诊所；</w:t>
      </w:r>
    </w:p>
    <w:p w14:paraId="61130B26" w14:textId="77777777" w:rsidR="00C23733" w:rsidRPr="000B126B" w:rsidRDefault="00C23733" w:rsidP="00C23733">
      <w:pPr>
        <w:pStyle w:val="Bullet1"/>
        <w:rPr>
          <w:rFonts w:eastAsia="Microsoft YaHei" w:cs="Arial"/>
        </w:rPr>
      </w:pPr>
      <w:r w:rsidRPr="000B126B">
        <w:rPr>
          <w:rFonts w:eastAsia="Microsoft YaHei" w:cs="Arial"/>
        </w:rPr>
        <w:t>部分州和领地的地方议会政府开设的防疫诊所；</w:t>
      </w:r>
    </w:p>
    <w:p w14:paraId="329FA3F8" w14:textId="77777777" w:rsidR="00C23733" w:rsidRPr="000B126B" w:rsidRDefault="00C23733" w:rsidP="00C23733">
      <w:pPr>
        <w:pStyle w:val="Bullet1"/>
        <w:rPr>
          <w:rFonts w:eastAsia="Microsoft YaHei" w:cs="Arial"/>
        </w:rPr>
      </w:pPr>
      <w:r w:rsidRPr="000B126B">
        <w:rPr>
          <w:rFonts w:eastAsia="Microsoft YaHei" w:cs="Arial"/>
        </w:rPr>
        <w:t>社区卫生服务中心；</w:t>
      </w:r>
    </w:p>
    <w:p w14:paraId="316241E7" w14:textId="77777777" w:rsidR="00C23733" w:rsidRPr="000B126B" w:rsidRDefault="00C23733" w:rsidP="00C23733">
      <w:pPr>
        <w:pStyle w:val="Bullet1"/>
        <w:rPr>
          <w:rFonts w:eastAsia="Microsoft YaHei" w:cs="Arial"/>
        </w:rPr>
      </w:pPr>
      <w:r w:rsidRPr="000B126B">
        <w:rPr>
          <w:rFonts w:eastAsia="Microsoft YaHei" w:cs="Arial"/>
        </w:rPr>
        <w:t>原住民卫生服务机构；</w:t>
      </w:r>
    </w:p>
    <w:p w14:paraId="32B820B8" w14:textId="2661F7EF" w:rsidR="0082172D" w:rsidRPr="000B126B" w:rsidRDefault="00C23733" w:rsidP="00C23733">
      <w:pPr>
        <w:pStyle w:val="Bullet1"/>
        <w:rPr>
          <w:rFonts w:eastAsia="Microsoft YaHei" w:cs="Arial"/>
        </w:rPr>
      </w:pPr>
      <w:r w:rsidRPr="000B126B">
        <w:rPr>
          <w:rFonts w:eastAsia="Microsoft YaHei" w:cs="Arial"/>
        </w:rPr>
        <w:t>参与免疫接种服务的药房。</w:t>
      </w:r>
      <w:r w:rsidR="0082172D" w:rsidRPr="000B126B">
        <w:rPr>
          <w:rFonts w:eastAsia="Microsoft YaHei" w:cs="Arial"/>
        </w:rPr>
        <w:t xml:space="preserve"> </w:t>
      </w:r>
    </w:p>
    <w:p w14:paraId="3636F5E9" w14:textId="62B176E9" w:rsidR="0082172D" w:rsidRPr="000B126B" w:rsidRDefault="00C23733" w:rsidP="0082172D">
      <w:pPr>
        <w:rPr>
          <w:rFonts w:eastAsia="Microsoft YaHei" w:cs="Arial"/>
        </w:rPr>
      </w:pPr>
      <w:r w:rsidRPr="000B126B">
        <w:rPr>
          <w:rFonts w:eastAsia="Microsoft YaHei" w:cs="Arial"/>
        </w:rPr>
        <w:t>虽然疫苗是免费的，但为你接种疫苗的服务机构可能收取问诊费或手续费，</w:t>
      </w:r>
      <w:r w:rsidRPr="000B126B">
        <w:rPr>
          <w:rFonts w:eastAsia="Microsoft YaHei" w:cs="Arial"/>
        </w:rPr>
        <w:t xml:space="preserve"> </w:t>
      </w:r>
      <w:r w:rsidRPr="000B126B">
        <w:rPr>
          <w:rFonts w:eastAsia="Microsoft YaHei" w:cs="Arial"/>
        </w:rPr>
        <w:t>所以请在预约时查询收费情况。</w:t>
      </w:r>
    </w:p>
    <w:p w14:paraId="21B4D759" w14:textId="7140B297" w:rsidR="0082172D" w:rsidRPr="000B126B" w:rsidRDefault="00C23733" w:rsidP="0082172D">
      <w:pPr>
        <w:pStyle w:val="Heading1"/>
        <w:rPr>
          <w:rFonts w:eastAsia="Microsoft YaHei" w:cs="Arial"/>
        </w:rPr>
      </w:pPr>
      <w:r w:rsidRPr="000B126B">
        <w:rPr>
          <w:rFonts w:eastAsia="Microsoft YaHei" w:cs="Arial"/>
        </w:rPr>
        <w:t>免疫记录</w:t>
      </w:r>
    </w:p>
    <w:p w14:paraId="31B63B4A" w14:textId="27687D32" w:rsidR="0082172D" w:rsidRPr="000B126B" w:rsidRDefault="00C23733" w:rsidP="0082172D">
      <w:pPr>
        <w:rPr>
          <w:rFonts w:eastAsia="Microsoft YaHei" w:cs="Arial"/>
        </w:rPr>
      </w:pPr>
      <w:r w:rsidRPr="000B126B">
        <w:rPr>
          <w:rFonts w:eastAsia="Microsoft YaHei" w:cs="Arial"/>
        </w:rPr>
        <w:t>服务机构将把你的免疫接种记录送交给澳大利亚免疫登记处（</w:t>
      </w:r>
      <w:r w:rsidRPr="000B126B">
        <w:rPr>
          <w:rFonts w:eastAsia="Microsoft YaHei" w:cs="Arial"/>
        </w:rPr>
        <w:t>Australian Immunisation Register – AIR</w:t>
      </w:r>
      <w:r w:rsidRPr="000B126B">
        <w:rPr>
          <w:rFonts w:eastAsia="Microsoft YaHei" w:cs="Arial"/>
        </w:rPr>
        <w:t>），确保所有接种的疫苗都有准确的记录。</w:t>
      </w:r>
    </w:p>
    <w:p w14:paraId="71AE2744" w14:textId="63AE07B3" w:rsidR="0082172D" w:rsidRPr="000B126B" w:rsidRDefault="00C23733" w:rsidP="0082172D">
      <w:pPr>
        <w:rPr>
          <w:rFonts w:eastAsia="Microsoft YaHei" w:cs="Arial"/>
        </w:rPr>
      </w:pPr>
      <w:r w:rsidRPr="000B126B">
        <w:rPr>
          <w:rFonts w:eastAsia="Microsoft YaHei" w:cs="Arial"/>
        </w:rPr>
        <w:t>你的免疫记录（</w:t>
      </w:r>
      <w:r w:rsidRPr="000B126B">
        <w:rPr>
          <w:rFonts w:eastAsia="Microsoft YaHei" w:cs="Arial"/>
        </w:rPr>
        <w:t>Immunisation History Statement</w:t>
      </w:r>
      <w:r w:rsidRPr="000B126B">
        <w:rPr>
          <w:rFonts w:eastAsia="Microsoft YaHei" w:cs="Arial"/>
        </w:rPr>
        <w:t>）由</w:t>
      </w:r>
      <w:r w:rsidRPr="000B126B">
        <w:rPr>
          <w:rFonts w:eastAsia="Microsoft YaHei" w:cs="Arial"/>
        </w:rPr>
        <w:t>AIR</w:t>
      </w:r>
      <w:r w:rsidRPr="000B126B">
        <w:rPr>
          <w:rFonts w:eastAsia="Microsoft YaHei" w:cs="Arial"/>
        </w:rPr>
        <w:t>保存，可以通过以下方法查阅：</w:t>
      </w:r>
    </w:p>
    <w:p w14:paraId="2B225807" w14:textId="60E40FDF" w:rsidR="00C23733" w:rsidRPr="000B126B" w:rsidRDefault="00C23733" w:rsidP="00C23733">
      <w:pPr>
        <w:pStyle w:val="Bullet1"/>
        <w:rPr>
          <w:rFonts w:eastAsia="Microsoft YaHei" w:cs="Arial"/>
        </w:rPr>
      </w:pPr>
      <w:r w:rsidRPr="000B126B">
        <w:rPr>
          <w:rFonts w:eastAsia="Microsoft YaHei" w:cs="Arial"/>
        </w:rPr>
        <w:t>通过</w:t>
      </w:r>
      <w:r w:rsidRPr="000B126B">
        <w:rPr>
          <w:rFonts w:eastAsia="Microsoft YaHei" w:cs="Arial"/>
        </w:rPr>
        <w:t>my.gov.au</w:t>
      </w:r>
      <w:r w:rsidRPr="000B126B">
        <w:rPr>
          <w:rFonts w:eastAsia="Microsoft YaHei" w:cs="Arial"/>
        </w:rPr>
        <w:t>登入你的</w:t>
      </w:r>
      <w:r w:rsidRPr="000B126B">
        <w:rPr>
          <w:rFonts w:eastAsia="Microsoft YaHei" w:cs="Arial"/>
        </w:rPr>
        <w:t>Medicare</w:t>
      </w:r>
      <w:r w:rsidRPr="000B126B">
        <w:rPr>
          <w:rFonts w:eastAsia="Microsoft YaHei" w:cs="Arial"/>
        </w:rPr>
        <w:t>在线账户，或使用</w:t>
      </w:r>
      <w:r w:rsidR="00D25054" w:rsidRPr="000B126B">
        <w:rPr>
          <w:rFonts w:eastAsia="Microsoft YaHei" w:cs="Arial"/>
        </w:rPr>
        <w:t>MyGov</w:t>
      </w:r>
      <w:r w:rsidRPr="000B126B">
        <w:rPr>
          <w:rFonts w:eastAsia="Microsoft YaHei" w:cs="Arial"/>
        </w:rPr>
        <w:t>移动应用；</w:t>
      </w:r>
    </w:p>
    <w:p w14:paraId="5F97E19A" w14:textId="77777777" w:rsidR="00C23733" w:rsidRPr="000B126B" w:rsidRDefault="00C23733" w:rsidP="00C23733">
      <w:pPr>
        <w:pStyle w:val="Bullet1"/>
        <w:rPr>
          <w:rFonts w:eastAsia="Microsoft YaHei" w:cs="Arial"/>
        </w:rPr>
      </w:pPr>
      <w:r w:rsidRPr="000B126B">
        <w:rPr>
          <w:rFonts w:eastAsia="Microsoft YaHei" w:cs="Arial"/>
        </w:rPr>
        <w:t>致电</w:t>
      </w:r>
      <w:r w:rsidRPr="000B126B">
        <w:rPr>
          <w:rFonts w:eastAsia="Microsoft YaHei" w:cs="Arial"/>
        </w:rPr>
        <w:t>1800 653 809</w:t>
      </w:r>
      <w:r w:rsidRPr="000B126B">
        <w:rPr>
          <w:rFonts w:eastAsia="Microsoft YaHei" w:cs="Arial"/>
        </w:rPr>
        <w:t>联系</w:t>
      </w:r>
      <w:r w:rsidRPr="000B126B">
        <w:rPr>
          <w:rFonts w:eastAsia="Microsoft YaHei" w:cs="Arial"/>
        </w:rPr>
        <w:t>Services Australia</w:t>
      </w:r>
      <w:r w:rsidRPr="000B126B">
        <w:rPr>
          <w:rFonts w:eastAsia="Microsoft YaHei" w:cs="Arial"/>
        </w:rPr>
        <w:t>，索取一份记录副本；</w:t>
      </w:r>
    </w:p>
    <w:p w14:paraId="5223DAF1" w14:textId="75DCE95C" w:rsidR="0082172D" w:rsidRPr="000B126B" w:rsidRDefault="00C23733" w:rsidP="00C23733">
      <w:pPr>
        <w:pStyle w:val="Bullet1"/>
        <w:rPr>
          <w:rFonts w:eastAsia="Microsoft YaHei" w:cs="Arial"/>
        </w:rPr>
      </w:pPr>
      <w:r w:rsidRPr="000B126B">
        <w:rPr>
          <w:rFonts w:eastAsia="Microsoft YaHei" w:cs="Arial"/>
        </w:rPr>
        <w:t>要求接种服务机构为你列印一份记录副本。</w:t>
      </w:r>
    </w:p>
    <w:p w14:paraId="11FFF14B" w14:textId="6052BE8F" w:rsidR="0082172D" w:rsidRPr="000B126B" w:rsidRDefault="00C23733" w:rsidP="0082172D">
      <w:pPr>
        <w:pStyle w:val="Heading1"/>
        <w:rPr>
          <w:rFonts w:eastAsia="Microsoft YaHei" w:cs="Arial"/>
        </w:rPr>
      </w:pPr>
      <w:r w:rsidRPr="000B126B">
        <w:rPr>
          <w:rFonts w:eastAsia="Microsoft YaHei" w:cs="Arial"/>
        </w:rPr>
        <w:t>全国免疫接种计划免疫程序表</w:t>
      </w:r>
      <w:r w:rsidR="0082172D" w:rsidRPr="000B126B">
        <w:rPr>
          <w:rFonts w:eastAsia="Microsoft YaHei" w:cs="Arial"/>
        </w:rPr>
        <w:t xml:space="preserve"> </w:t>
      </w:r>
    </w:p>
    <w:p w14:paraId="228F1EB6" w14:textId="39433976" w:rsidR="0082172D" w:rsidRPr="000B126B" w:rsidRDefault="00C23733" w:rsidP="0082172D">
      <w:pPr>
        <w:rPr>
          <w:rFonts w:eastAsia="Microsoft YaHei" w:cs="Arial"/>
        </w:rPr>
      </w:pPr>
      <w:r w:rsidRPr="000B126B">
        <w:rPr>
          <w:rFonts w:eastAsia="Microsoft YaHei" w:cs="Arial"/>
        </w:rPr>
        <w:t>NIP</w:t>
      </w:r>
      <w:r w:rsidRPr="000B126B">
        <w:rPr>
          <w:rFonts w:eastAsia="Microsoft YaHei" w:cs="Arial"/>
        </w:rPr>
        <w:t>孕期疫苗免疫程序表列出了为怀孕女性免费提供并建议她们接种的各种疫苗。</w:t>
      </w:r>
    </w:p>
    <w:p w14:paraId="52F83123" w14:textId="289AE5C5" w:rsidR="0082172D" w:rsidRPr="000B126B" w:rsidRDefault="00C23733" w:rsidP="00C55725">
      <w:pPr>
        <w:spacing w:after="0" w:line="240" w:lineRule="atLeast"/>
        <w:rPr>
          <w:rFonts w:eastAsia="Microsoft YaHei" w:cs="Arial"/>
          <w:color w:val="auto"/>
          <w:szCs w:val="24"/>
        </w:rPr>
      </w:pPr>
      <w:r w:rsidRPr="000B126B">
        <w:rPr>
          <w:rFonts w:eastAsia="Microsoft YaHei" w:cs="Arial"/>
          <w:color w:val="auto"/>
          <w:szCs w:val="24"/>
        </w:rPr>
        <w:t>怀孕阶段</w:t>
      </w:r>
      <w:r w:rsidR="00AE1BA4" w:rsidRPr="000B126B">
        <w:rPr>
          <w:rFonts w:eastAsia="Microsoft YaHei" w:cs="Arial"/>
          <w:color w:val="auto"/>
          <w:szCs w:val="24"/>
        </w:rPr>
        <w:t>：</w:t>
      </w:r>
      <w:r w:rsidRPr="000B126B">
        <w:rPr>
          <w:rFonts w:eastAsia="Microsoft YaHei" w:cs="Arial"/>
          <w:color w:val="auto"/>
          <w:szCs w:val="24"/>
        </w:rPr>
        <w:t>建议在妊娠期任何阶段接种</w:t>
      </w:r>
      <w:r w:rsidR="00D52FA8" w:rsidRPr="000B126B">
        <w:rPr>
          <w:rFonts w:eastAsia="Microsoft YaHei" w:cs="Arial"/>
          <w:color w:val="auto"/>
          <w:szCs w:val="24"/>
        </w:rPr>
        <w:t>，预防疾病：</w:t>
      </w:r>
      <w:r w:rsidR="00CE479B" w:rsidRPr="000B126B">
        <w:rPr>
          <w:rFonts w:eastAsia="Microsoft YaHei" w:cs="Arial"/>
          <w:color w:val="auto"/>
          <w:szCs w:val="24"/>
          <w:lang w:val="zh-CN"/>
        </w:rPr>
        <w:t>流行性感冒</w:t>
      </w:r>
    </w:p>
    <w:p w14:paraId="63A36183" w14:textId="2F1106F0" w:rsidR="0082172D" w:rsidRPr="000B126B" w:rsidRDefault="00C23733" w:rsidP="00C55725">
      <w:pPr>
        <w:spacing w:after="0" w:line="240" w:lineRule="atLeast"/>
        <w:rPr>
          <w:rFonts w:eastAsia="Microsoft YaHei" w:cs="Arial"/>
          <w:color w:val="auto"/>
          <w:szCs w:val="24"/>
        </w:rPr>
      </w:pPr>
      <w:r w:rsidRPr="000B126B">
        <w:rPr>
          <w:rFonts w:eastAsia="Microsoft YaHei" w:cs="Arial"/>
          <w:color w:val="auto"/>
          <w:szCs w:val="24"/>
        </w:rPr>
        <w:t>怀孕阶段</w:t>
      </w:r>
      <w:r w:rsidR="00AE1BA4" w:rsidRPr="000B126B">
        <w:rPr>
          <w:rFonts w:eastAsia="Microsoft YaHei" w:cs="Arial"/>
          <w:color w:val="auto"/>
          <w:szCs w:val="24"/>
        </w:rPr>
        <w:t>：</w:t>
      </w:r>
      <w:r w:rsidRPr="000B126B">
        <w:rPr>
          <w:rFonts w:eastAsia="Microsoft YaHei" w:cs="Arial"/>
          <w:color w:val="auto"/>
          <w:szCs w:val="24"/>
        </w:rPr>
        <w:t>建议在妊娠期</w:t>
      </w:r>
      <w:r w:rsidRPr="000B126B">
        <w:rPr>
          <w:rFonts w:eastAsia="Microsoft YaHei" w:cs="Arial"/>
          <w:color w:val="auto"/>
          <w:szCs w:val="24"/>
        </w:rPr>
        <w:t>20–32</w:t>
      </w:r>
      <w:r w:rsidRPr="000B126B">
        <w:rPr>
          <w:rFonts w:eastAsia="Microsoft YaHei" w:cs="Arial"/>
          <w:color w:val="auto"/>
          <w:szCs w:val="24"/>
        </w:rPr>
        <w:t>周接种</w:t>
      </w:r>
      <w:r w:rsidR="00D52FA8" w:rsidRPr="000B126B">
        <w:rPr>
          <w:rFonts w:eastAsia="Microsoft YaHei" w:cs="Arial"/>
          <w:color w:val="auto"/>
          <w:szCs w:val="24"/>
        </w:rPr>
        <w:t>，预防疾病：</w:t>
      </w:r>
      <w:r w:rsidR="0060318E" w:rsidRPr="000B126B">
        <w:rPr>
          <w:rFonts w:eastAsia="Microsoft YaHei" w:cs="Arial"/>
          <w:color w:val="auto"/>
          <w:szCs w:val="24"/>
          <w:lang w:val="zh-CN"/>
        </w:rPr>
        <w:t>百日咳（博德特氏杆菌）</w:t>
      </w:r>
      <w:r w:rsidR="00780E4B" w:rsidRPr="000B126B">
        <w:rPr>
          <w:rFonts w:eastAsia="Microsoft YaHei" w:cs="Arial"/>
          <w:color w:val="auto"/>
          <w:szCs w:val="24"/>
          <w:vertAlign w:val="superscript"/>
        </w:rPr>
        <w:t>^</w:t>
      </w:r>
    </w:p>
    <w:p w14:paraId="747496D1" w14:textId="5D199173" w:rsidR="0082172D" w:rsidRPr="000B126B" w:rsidRDefault="00C23733" w:rsidP="00C55725">
      <w:pPr>
        <w:spacing w:after="0" w:line="240" w:lineRule="atLeast"/>
        <w:rPr>
          <w:rFonts w:eastAsia="Microsoft YaHei" w:cs="Arial"/>
          <w:color w:val="auto"/>
          <w:szCs w:val="24"/>
        </w:rPr>
      </w:pPr>
      <w:r w:rsidRPr="000B126B">
        <w:rPr>
          <w:rFonts w:eastAsia="Microsoft YaHei" w:cs="Arial"/>
          <w:color w:val="auto"/>
          <w:szCs w:val="24"/>
        </w:rPr>
        <w:t>怀孕阶段</w:t>
      </w:r>
      <w:r w:rsidR="00AE1BA4" w:rsidRPr="000B126B">
        <w:rPr>
          <w:rFonts w:eastAsia="Microsoft YaHei" w:cs="Arial"/>
          <w:color w:val="auto"/>
          <w:szCs w:val="24"/>
        </w:rPr>
        <w:t>：</w:t>
      </w:r>
      <w:r w:rsidRPr="000B126B">
        <w:rPr>
          <w:rFonts w:eastAsia="Microsoft YaHei" w:cs="Arial"/>
          <w:color w:val="auto"/>
          <w:szCs w:val="24"/>
        </w:rPr>
        <w:t>建议在妊娠期</w:t>
      </w:r>
      <w:r w:rsidRPr="000B126B">
        <w:rPr>
          <w:rFonts w:eastAsia="Microsoft YaHei" w:cs="Arial"/>
          <w:color w:val="auto"/>
          <w:szCs w:val="24"/>
        </w:rPr>
        <w:t>28–36</w:t>
      </w:r>
      <w:r w:rsidRPr="000B126B">
        <w:rPr>
          <w:rFonts w:eastAsia="Microsoft YaHei" w:cs="Arial"/>
          <w:color w:val="auto"/>
          <w:szCs w:val="24"/>
        </w:rPr>
        <w:t>周接种</w:t>
      </w:r>
      <w:r w:rsidR="00D52FA8" w:rsidRPr="000B126B">
        <w:rPr>
          <w:rFonts w:eastAsia="Microsoft YaHei" w:cs="Arial"/>
          <w:color w:val="auto"/>
          <w:szCs w:val="24"/>
        </w:rPr>
        <w:t>，预防疾病：</w:t>
      </w:r>
      <w:r w:rsidR="00AE1BA4" w:rsidRPr="000B126B">
        <w:rPr>
          <w:rFonts w:eastAsia="Microsoft YaHei" w:cs="Arial"/>
          <w:color w:val="auto"/>
          <w:szCs w:val="24"/>
          <w:lang w:val="zh-CN"/>
        </w:rPr>
        <w:t>呼吸道合胞病毒（</w:t>
      </w:r>
      <w:r w:rsidR="00AE1BA4" w:rsidRPr="000B126B">
        <w:rPr>
          <w:rFonts w:eastAsia="Microsoft YaHei" w:cs="Arial"/>
          <w:color w:val="auto"/>
          <w:szCs w:val="24"/>
          <w:lang w:val="zh-CN"/>
        </w:rPr>
        <w:t>RSV</w:t>
      </w:r>
      <w:r w:rsidR="00AE1BA4" w:rsidRPr="000B126B">
        <w:rPr>
          <w:rFonts w:eastAsia="Microsoft YaHei" w:cs="Arial"/>
          <w:color w:val="auto"/>
          <w:szCs w:val="24"/>
          <w:lang w:val="zh-CN"/>
        </w:rPr>
        <w:t>）</w:t>
      </w:r>
      <w:r w:rsidR="00780E4B" w:rsidRPr="000B126B">
        <w:rPr>
          <w:rFonts w:eastAsia="Microsoft YaHei" w:cs="Arial"/>
          <w:color w:val="auto"/>
          <w:szCs w:val="24"/>
          <w:vertAlign w:val="superscript"/>
        </w:rPr>
        <w:t>†</w:t>
      </w:r>
    </w:p>
    <w:p w14:paraId="0A05615F" w14:textId="7347B598" w:rsidR="00780E4B" w:rsidRPr="000B126B" w:rsidRDefault="00780E4B" w:rsidP="00780E4B">
      <w:pPr>
        <w:rPr>
          <w:rFonts w:eastAsia="Microsoft YaHei" w:cs="Arial"/>
        </w:rPr>
      </w:pPr>
      <w:r w:rsidRPr="000B126B">
        <w:rPr>
          <w:rFonts w:eastAsia="Microsoft YaHei" w:cs="Arial"/>
          <w:vertAlign w:val="superscript"/>
        </w:rPr>
        <w:lastRenderedPageBreak/>
        <w:t xml:space="preserve">^ </w:t>
      </w:r>
      <w:r w:rsidR="00C23733" w:rsidRPr="000B126B">
        <w:rPr>
          <w:rFonts w:eastAsia="Microsoft YaHei" w:cs="Arial"/>
        </w:rPr>
        <w:t>百日咳、白喉和破伤风三联疫苗。</w:t>
      </w:r>
    </w:p>
    <w:p w14:paraId="4493215F" w14:textId="54C3745F" w:rsidR="00780E4B" w:rsidRPr="000B126B" w:rsidRDefault="00780E4B" w:rsidP="00780E4B">
      <w:pPr>
        <w:rPr>
          <w:rFonts w:eastAsia="Microsoft YaHei" w:cs="Arial"/>
        </w:rPr>
      </w:pPr>
      <w:r w:rsidRPr="000B126B">
        <w:rPr>
          <w:rFonts w:eastAsia="Microsoft YaHei" w:cs="Arial"/>
          <w:vertAlign w:val="superscript"/>
        </w:rPr>
        <w:t>†</w:t>
      </w:r>
      <w:r w:rsidRPr="000B126B">
        <w:rPr>
          <w:rFonts w:eastAsia="Microsoft YaHei" w:cs="Arial"/>
        </w:rPr>
        <w:t xml:space="preserve"> </w:t>
      </w:r>
      <w:proofErr w:type="spellStart"/>
      <w:r w:rsidRPr="000B126B">
        <w:rPr>
          <w:rFonts w:eastAsia="Microsoft YaHei" w:cs="Arial"/>
        </w:rPr>
        <w:t>Abrysvo</w:t>
      </w:r>
      <w:proofErr w:type="spellEnd"/>
      <w:r w:rsidR="00A41900" w:rsidRPr="000B126B">
        <w:rPr>
          <w:rFonts w:eastAsia="Microsoft YaHei" w:cs="Arial"/>
        </w:rPr>
        <w:sym w:font="Symbol" w:char="F0E2"/>
      </w:r>
      <w:r w:rsidRPr="000B126B">
        <w:rPr>
          <w:rFonts w:eastAsia="Microsoft YaHei" w:cs="Arial"/>
        </w:rPr>
        <w:t xml:space="preserve"> </w:t>
      </w:r>
      <w:r w:rsidR="00C23733" w:rsidRPr="000B126B">
        <w:rPr>
          <w:rFonts w:eastAsia="Microsoft YaHei" w:cs="Arial"/>
        </w:rPr>
        <w:t>是唯一获准适用于孕妇的</w:t>
      </w:r>
      <w:r w:rsidR="00C23733" w:rsidRPr="000B126B">
        <w:rPr>
          <w:rFonts w:eastAsia="Microsoft YaHei" w:cs="Arial"/>
        </w:rPr>
        <w:t>RSV</w:t>
      </w:r>
      <w:r w:rsidR="00C23733" w:rsidRPr="000B126B">
        <w:rPr>
          <w:rFonts w:eastAsia="Microsoft YaHei" w:cs="Arial"/>
        </w:rPr>
        <w:t>疫苗。</w:t>
      </w:r>
    </w:p>
    <w:p w14:paraId="11445E34" w14:textId="49E74FBD" w:rsidR="00780E4B" w:rsidRPr="000B126B" w:rsidRDefault="00C23733" w:rsidP="00780E4B">
      <w:pPr>
        <w:pStyle w:val="Heading1"/>
        <w:rPr>
          <w:rFonts w:eastAsia="Microsoft YaHei" w:cs="Arial"/>
        </w:rPr>
      </w:pPr>
      <w:r w:rsidRPr="000B126B">
        <w:rPr>
          <w:rFonts w:eastAsia="Microsoft YaHei" w:cs="Arial"/>
        </w:rPr>
        <w:t>更多信息</w:t>
      </w:r>
    </w:p>
    <w:p w14:paraId="5C2A249E" w14:textId="77431AD1" w:rsidR="00780E4B" w:rsidRPr="000B126B" w:rsidRDefault="00C23733" w:rsidP="00780E4B">
      <w:pPr>
        <w:pStyle w:val="Bullet1"/>
        <w:rPr>
          <w:rFonts w:eastAsia="Microsoft YaHei" w:cs="Arial"/>
        </w:rPr>
      </w:pPr>
      <w:r w:rsidRPr="000B126B">
        <w:rPr>
          <w:rFonts w:eastAsia="Microsoft YaHei" w:cs="Arial"/>
        </w:rPr>
        <w:t>向免疫接种服务机构查询；</w:t>
      </w:r>
      <w:r w:rsidR="00780E4B" w:rsidRPr="000B126B">
        <w:rPr>
          <w:rFonts w:eastAsia="Microsoft YaHei" w:cs="Arial"/>
        </w:rPr>
        <w:t xml:space="preserve"> </w:t>
      </w:r>
    </w:p>
    <w:p w14:paraId="57CBB2EA" w14:textId="4657F17E" w:rsidR="00780E4B" w:rsidRPr="000B126B" w:rsidRDefault="00C23733" w:rsidP="00780E4B">
      <w:pPr>
        <w:pStyle w:val="Bullet1"/>
        <w:rPr>
          <w:rFonts w:eastAsia="Microsoft YaHei" w:cs="Arial"/>
        </w:rPr>
      </w:pPr>
      <w:r w:rsidRPr="000B126B">
        <w:rPr>
          <w:rFonts w:eastAsia="Microsoft YaHei" w:cs="Arial"/>
        </w:rPr>
        <w:t>浏览：</w:t>
      </w:r>
      <w:r w:rsidR="00780E4B" w:rsidRPr="000B126B">
        <w:rPr>
          <w:rFonts w:eastAsia="Microsoft YaHei" w:cs="Arial"/>
        </w:rPr>
        <w:t xml:space="preserve"> health.gov.au/</w:t>
      </w:r>
      <w:proofErr w:type="spellStart"/>
      <w:r w:rsidR="00780E4B" w:rsidRPr="000B126B">
        <w:rPr>
          <w:rFonts w:eastAsia="Microsoft YaHei" w:cs="Arial"/>
        </w:rPr>
        <w:t>maternalvaccinations</w:t>
      </w:r>
      <w:proofErr w:type="spellEnd"/>
      <w:r w:rsidRPr="000B126B">
        <w:rPr>
          <w:rFonts w:eastAsia="Microsoft YaHei" w:cs="Arial"/>
        </w:rPr>
        <w:t xml:space="preserve"> </w:t>
      </w:r>
      <w:r w:rsidR="00780E4B" w:rsidRPr="000B126B">
        <w:rPr>
          <w:rFonts w:eastAsia="Microsoft YaHei" w:cs="Arial"/>
        </w:rPr>
        <w:t>(https://www.health.gov.au/maternalvaccinations)</w:t>
      </w:r>
    </w:p>
    <w:p w14:paraId="57C96205" w14:textId="4439492A" w:rsidR="00780E4B" w:rsidRPr="000B126B" w:rsidRDefault="00C23733" w:rsidP="00780E4B">
      <w:pPr>
        <w:pStyle w:val="Bullet1"/>
        <w:rPr>
          <w:rFonts w:eastAsia="Microsoft YaHei" w:cs="Arial"/>
        </w:rPr>
      </w:pPr>
      <w:r w:rsidRPr="000B126B">
        <w:rPr>
          <w:rFonts w:eastAsia="Microsoft YaHei" w:cs="Arial"/>
        </w:rPr>
        <w:t>联系你所在州或领地的卫生部门。</w:t>
      </w:r>
    </w:p>
    <w:p w14:paraId="6F6025A2" w14:textId="7EAE5AA7" w:rsidR="00780E4B" w:rsidRPr="000B126B" w:rsidRDefault="00C23733" w:rsidP="00780E4B">
      <w:pPr>
        <w:pStyle w:val="Bullet1"/>
        <w:numPr>
          <w:ilvl w:val="0"/>
          <w:numId w:val="0"/>
        </w:numPr>
        <w:ind w:left="284" w:hanging="284"/>
        <w:rPr>
          <w:rFonts w:eastAsia="Microsoft YaHei" w:cs="Arial"/>
        </w:rPr>
      </w:pPr>
      <w:r w:rsidRPr="000B126B">
        <w:rPr>
          <w:rFonts w:eastAsia="Microsoft YaHei" w:cs="Arial"/>
        </w:rPr>
        <w:t>本资料所含信息截止至</w:t>
      </w:r>
      <w:r w:rsidRPr="000B126B">
        <w:rPr>
          <w:rFonts w:eastAsia="Microsoft YaHei" w:cs="Arial"/>
        </w:rPr>
        <w:t>202</w:t>
      </w:r>
      <w:r w:rsidR="00B7322E">
        <w:rPr>
          <w:rFonts w:eastAsia="Microsoft YaHei" w:cs="Arial"/>
        </w:rPr>
        <w:t>6</w:t>
      </w:r>
      <w:r w:rsidRPr="000B126B">
        <w:rPr>
          <w:rFonts w:eastAsia="Microsoft YaHei" w:cs="Arial"/>
        </w:rPr>
        <w:t>年</w:t>
      </w:r>
      <w:r w:rsidR="00B7322E">
        <w:rPr>
          <w:rFonts w:eastAsia="Microsoft YaHei" w:cs="Arial"/>
        </w:rPr>
        <w:t>2</w:t>
      </w:r>
      <w:r w:rsidRPr="000B126B">
        <w:rPr>
          <w:rFonts w:eastAsia="Microsoft YaHei" w:cs="Arial"/>
        </w:rPr>
        <w:t>月正确无误。</w:t>
      </w:r>
    </w:p>
    <w:sectPr w:rsidR="00780E4B" w:rsidRPr="000B126B"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50E6" w14:textId="77777777" w:rsidR="009D346E" w:rsidRDefault="009D346E" w:rsidP="00D560DC">
      <w:pPr>
        <w:spacing w:before="0" w:after="0" w:line="240" w:lineRule="auto"/>
      </w:pPr>
      <w:r>
        <w:separator/>
      </w:r>
    </w:p>
  </w:endnote>
  <w:endnote w:type="continuationSeparator" w:id="0">
    <w:p w14:paraId="432520FF" w14:textId="77777777" w:rsidR="009D346E" w:rsidRDefault="009D346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905296"/>
      <w:docPartObj>
        <w:docPartGallery w:val="Page Numbers (Bottom of Page)"/>
        <w:docPartUnique/>
      </w:docPartObj>
    </w:sdtPr>
    <w:sdtContent>
      <w:p w14:paraId="24F84BFF" w14:textId="5BF091E8"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154010"/>
      <w:docPartObj>
        <w:docPartGallery w:val="Page Numbers (Bottom of Page)"/>
        <w:docPartUnique/>
      </w:docPartObj>
    </w:sdtPr>
    <w:sdtContent>
      <w:p w14:paraId="2BF74F47" w14:textId="325B0BC6"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587C2C67" w:rsidR="0039793D" w:rsidRPr="00D25054" w:rsidRDefault="00000000" w:rsidP="00780E4B">
    <w:pPr>
      <w:pStyle w:val="Footer"/>
      <w:ind w:right="360"/>
      <w:rPr>
        <w:rFonts w:ascii="Microsoft YaHei" w:eastAsia="Microsoft YaHei" w:hAnsi="Microsoft YaHei"/>
        <w:color w:val="264F90" w:themeColor="accent2"/>
      </w:rPr>
    </w:pPr>
    <w:sdt>
      <w:sdtPr>
        <w:rPr>
          <w:rFonts w:ascii="Microsoft YaHei" w:eastAsia="Microsoft YaHei" w:hAnsi="Microsoft YaHei"/>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7C4BC7" w:rsidRPr="00D25054">
          <w:rPr>
            <w:rFonts w:ascii="Microsoft YaHei" w:eastAsia="Microsoft YaHei" w:hAnsi="Microsoft YaHei"/>
          </w:rPr>
          <w:t>孕期免疫接种</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69686"/>
      <w:docPartObj>
        <w:docPartGallery w:val="Page Numbers (Bottom of Page)"/>
        <w:docPartUnique/>
      </w:docPartObj>
    </w:sdtPr>
    <w:sdtContent>
      <w:p w14:paraId="347E04C2" w14:textId="36C3FB9C"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4CE4900C"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7C4BC7">
          <w:t>孕期免疫接种</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493C" w14:textId="77777777" w:rsidR="009D346E" w:rsidRDefault="009D346E" w:rsidP="00D560DC">
      <w:pPr>
        <w:spacing w:before="0" w:after="0" w:line="240" w:lineRule="auto"/>
      </w:pPr>
      <w:r>
        <w:separator/>
      </w:r>
    </w:p>
  </w:footnote>
  <w:footnote w:type="continuationSeparator" w:id="0">
    <w:p w14:paraId="21318AB4" w14:textId="77777777" w:rsidR="009D346E" w:rsidRDefault="009D346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866C" w14:textId="77777777" w:rsidR="00EF25FA" w:rsidRDefault="00EF2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40BD6BC"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33BE716A">
          <wp:simplePos x="0" y="0"/>
          <wp:positionH relativeFrom="page">
            <wp:posOffset>0</wp:posOffset>
          </wp:positionH>
          <wp:positionV relativeFrom="page">
            <wp:posOffset>953</wp:posOffset>
          </wp:positionV>
          <wp:extent cx="7560000" cy="1499294"/>
          <wp:effectExtent l="0" t="0" r="0" b="0"/>
          <wp:wrapNone/>
          <wp:docPr id="50021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77777777" w:rsidR="00D560DC" w:rsidRPr="00D560DC" w:rsidRDefault="00360401" w:rsidP="00A31D86">
    <w:pPr>
      <w:pStyle w:val="Header"/>
      <w:spacing w:after="200"/>
    </w:pPr>
    <w:r>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063983755">
    <w:abstractNumId w:val="14"/>
  </w:num>
  <w:num w:numId="2" w16cid:durableId="59065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4084297">
    <w:abstractNumId w:val="13"/>
  </w:num>
  <w:num w:numId="4" w16cid:durableId="971983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075968">
    <w:abstractNumId w:val="11"/>
  </w:num>
  <w:num w:numId="6" w16cid:durableId="1059668331">
    <w:abstractNumId w:val="12"/>
  </w:num>
  <w:num w:numId="7" w16cid:durableId="1072582242">
    <w:abstractNumId w:val="9"/>
  </w:num>
  <w:num w:numId="8" w16cid:durableId="644093295">
    <w:abstractNumId w:val="7"/>
  </w:num>
  <w:num w:numId="9" w16cid:durableId="1039622433">
    <w:abstractNumId w:val="6"/>
  </w:num>
  <w:num w:numId="10" w16cid:durableId="1557618010">
    <w:abstractNumId w:val="5"/>
  </w:num>
  <w:num w:numId="11" w16cid:durableId="261840837">
    <w:abstractNumId w:val="4"/>
  </w:num>
  <w:num w:numId="12" w16cid:durableId="1563516807">
    <w:abstractNumId w:val="8"/>
  </w:num>
  <w:num w:numId="13" w16cid:durableId="468472538">
    <w:abstractNumId w:val="3"/>
  </w:num>
  <w:num w:numId="14" w16cid:durableId="1411924308">
    <w:abstractNumId w:val="2"/>
  </w:num>
  <w:num w:numId="15" w16cid:durableId="36317003">
    <w:abstractNumId w:val="1"/>
  </w:num>
  <w:num w:numId="16" w16cid:durableId="707412360">
    <w:abstractNumId w:val="0"/>
  </w:num>
  <w:num w:numId="17" w16cid:durableId="643850303">
    <w:abstractNumId w:val="10"/>
  </w:num>
  <w:num w:numId="18" w16cid:durableId="1725375706">
    <w:abstractNumId w:val="0"/>
  </w:num>
  <w:num w:numId="19" w16cid:durableId="537468822">
    <w:abstractNumId w:val="1"/>
  </w:num>
  <w:num w:numId="20" w16cid:durableId="527640732">
    <w:abstractNumId w:val="2"/>
  </w:num>
  <w:num w:numId="21" w16cid:durableId="197937969">
    <w:abstractNumId w:val="3"/>
  </w:num>
  <w:num w:numId="22" w16cid:durableId="1804956034">
    <w:abstractNumId w:val="8"/>
  </w:num>
  <w:num w:numId="23" w16cid:durableId="46298625">
    <w:abstractNumId w:val="4"/>
  </w:num>
  <w:num w:numId="24" w16cid:durableId="1486700071">
    <w:abstractNumId w:val="5"/>
  </w:num>
  <w:num w:numId="25" w16cid:durableId="630214241">
    <w:abstractNumId w:val="6"/>
  </w:num>
  <w:num w:numId="26" w16cid:durableId="2114205017">
    <w:abstractNumId w:val="7"/>
  </w:num>
  <w:num w:numId="27" w16cid:durableId="316760837">
    <w:abstractNumId w:val="0"/>
  </w:num>
  <w:num w:numId="28" w16cid:durableId="1410497003">
    <w:abstractNumId w:val="1"/>
  </w:num>
  <w:num w:numId="29" w16cid:durableId="1066144859">
    <w:abstractNumId w:val="2"/>
  </w:num>
  <w:num w:numId="30" w16cid:durableId="1043483991">
    <w:abstractNumId w:val="3"/>
  </w:num>
  <w:num w:numId="31" w16cid:durableId="320162312">
    <w:abstractNumId w:val="8"/>
  </w:num>
  <w:num w:numId="32" w16cid:durableId="863977689">
    <w:abstractNumId w:val="4"/>
  </w:num>
  <w:num w:numId="33" w16cid:durableId="45839752">
    <w:abstractNumId w:val="5"/>
  </w:num>
  <w:num w:numId="34" w16cid:durableId="1061446205">
    <w:abstractNumId w:val="6"/>
  </w:num>
  <w:num w:numId="35" w16cid:durableId="379207201">
    <w:abstractNumId w:val="7"/>
  </w:num>
  <w:num w:numId="36" w16cid:durableId="1542550759">
    <w:abstractNumId w:val="0"/>
  </w:num>
  <w:num w:numId="37" w16cid:durableId="1373529880">
    <w:abstractNumId w:val="1"/>
  </w:num>
  <w:num w:numId="38" w16cid:durableId="1699040850">
    <w:abstractNumId w:val="2"/>
  </w:num>
  <w:num w:numId="39" w16cid:durableId="1277324314">
    <w:abstractNumId w:val="3"/>
  </w:num>
  <w:num w:numId="40" w16cid:durableId="108594481">
    <w:abstractNumId w:val="8"/>
  </w:num>
  <w:num w:numId="41" w16cid:durableId="85853319">
    <w:abstractNumId w:val="4"/>
  </w:num>
  <w:num w:numId="42" w16cid:durableId="1101490705">
    <w:abstractNumId w:val="5"/>
  </w:num>
  <w:num w:numId="43" w16cid:durableId="377901805">
    <w:abstractNumId w:val="6"/>
  </w:num>
  <w:num w:numId="44" w16cid:durableId="1082992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17DDE"/>
    <w:rsid w:val="00027E66"/>
    <w:rsid w:val="0003434C"/>
    <w:rsid w:val="000545BC"/>
    <w:rsid w:val="00061D6A"/>
    <w:rsid w:val="00073057"/>
    <w:rsid w:val="00082701"/>
    <w:rsid w:val="000B126B"/>
    <w:rsid w:val="000B18A7"/>
    <w:rsid w:val="00143E30"/>
    <w:rsid w:val="00162828"/>
    <w:rsid w:val="00163226"/>
    <w:rsid w:val="00166B34"/>
    <w:rsid w:val="00197B48"/>
    <w:rsid w:val="00197EC9"/>
    <w:rsid w:val="001A3A3A"/>
    <w:rsid w:val="001B1DB6"/>
    <w:rsid w:val="001B3342"/>
    <w:rsid w:val="001C315E"/>
    <w:rsid w:val="001C4722"/>
    <w:rsid w:val="001C50BB"/>
    <w:rsid w:val="001E3443"/>
    <w:rsid w:val="00245D61"/>
    <w:rsid w:val="00271236"/>
    <w:rsid w:val="00275B40"/>
    <w:rsid w:val="002A77A4"/>
    <w:rsid w:val="002B5E7A"/>
    <w:rsid w:val="002C26E8"/>
    <w:rsid w:val="002D27AE"/>
    <w:rsid w:val="0035420B"/>
    <w:rsid w:val="00360401"/>
    <w:rsid w:val="00385218"/>
    <w:rsid w:val="003932FC"/>
    <w:rsid w:val="0039793D"/>
    <w:rsid w:val="003B36D9"/>
    <w:rsid w:val="003E6D1E"/>
    <w:rsid w:val="003F6E9A"/>
    <w:rsid w:val="0041218E"/>
    <w:rsid w:val="0041233C"/>
    <w:rsid w:val="00432A99"/>
    <w:rsid w:val="004542BD"/>
    <w:rsid w:val="00464122"/>
    <w:rsid w:val="0048215B"/>
    <w:rsid w:val="004A04E1"/>
    <w:rsid w:val="004B3D3F"/>
    <w:rsid w:val="004C7058"/>
    <w:rsid w:val="004E540A"/>
    <w:rsid w:val="00524B9A"/>
    <w:rsid w:val="00527D37"/>
    <w:rsid w:val="00535C06"/>
    <w:rsid w:val="00583EDD"/>
    <w:rsid w:val="005958B1"/>
    <w:rsid w:val="005D2DE6"/>
    <w:rsid w:val="0060318E"/>
    <w:rsid w:val="00623774"/>
    <w:rsid w:val="00635A19"/>
    <w:rsid w:val="006E3786"/>
    <w:rsid w:val="00701E99"/>
    <w:rsid w:val="007148D0"/>
    <w:rsid w:val="007157D5"/>
    <w:rsid w:val="0073620A"/>
    <w:rsid w:val="007661CA"/>
    <w:rsid w:val="00780E4B"/>
    <w:rsid w:val="007B0499"/>
    <w:rsid w:val="007B1A77"/>
    <w:rsid w:val="007B4244"/>
    <w:rsid w:val="007C4BC7"/>
    <w:rsid w:val="007E7A28"/>
    <w:rsid w:val="007F62D5"/>
    <w:rsid w:val="0080053F"/>
    <w:rsid w:val="0082172D"/>
    <w:rsid w:val="00844530"/>
    <w:rsid w:val="00845E13"/>
    <w:rsid w:val="00853B77"/>
    <w:rsid w:val="00865346"/>
    <w:rsid w:val="00891C26"/>
    <w:rsid w:val="008943C1"/>
    <w:rsid w:val="008A340B"/>
    <w:rsid w:val="00901119"/>
    <w:rsid w:val="009053B4"/>
    <w:rsid w:val="00911DF7"/>
    <w:rsid w:val="00915C4E"/>
    <w:rsid w:val="00932548"/>
    <w:rsid w:val="009426C5"/>
    <w:rsid w:val="0095530D"/>
    <w:rsid w:val="00987234"/>
    <w:rsid w:val="009935C0"/>
    <w:rsid w:val="009B02F7"/>
    <w:rsid w:val="009C01BF"/>
    <w:rsid w:val="009D346E"/>
    <w:rsid w:val="009F1F77"/>
    <w:rsid w:val="00A11C21"/>
    <w:rsid w:val="00A2470F"/>
    <w:rsid w:val="00A276EB"/>
    <w:rsid w:val="00A31D86"/>
    <w:rsid w:val="00A41900"/>
    <w:rsid w:val="00A62134"/>
    <w:rsid w:val="00A84574"/>
    <w:rsid w:val="00AB76A4"/>
    <w:rsid w:val="00AC13E6"/>
    <w:rsid w:val="00AD4F21"/>
    <w:rsid w:val="00AE1BA4"/>
    <w:rsid w:val="00AF121B"/>
    <w:rsid w:val="00AF71F9"/>
    <w:rsid w:val="00B02E0C"/>
    <w:rsid w:val="00B349F8"/>
    <w:rsid w:val="00B612DA"/>
    <w:rsid w:val="00B7322E"/>
    <w:rsid w:val="00B91482"/>
    <w:rsid w:val="00BA0EF6"/>
    <w:rsid w:val="00BA4643"/>
    <w:rsid w:val="00BC2448"/>
    <w:rsid w:val="00BE1FBF"/>
    <w:rsid w:val="00C06E95"/>
    <w:rsid w:val="00C1181F"/>
    <w:rsid w:val="00C23733"/>
    <w:rsid w:val="00C55725"/>
    <w:rsid w:val="00C579DD"/>
    <w:rsid w:val="00C70717"/>
    <w:rsid w:val="00C72181"/>
    <w:rsid w:val="00CE479B"/>
    <w:rsid w:val="00CF40FC"/>
    <w:rsid w:val="00D06FDA"/>
    <w:rsid w:val="00D11558"/>
    <w:rsid w:val="00D25054"/>
    <w:rsid w:val="00D42671"/>
    <w:rsid w:val="00D43D9C"/>
    <w:rsid w:val="00D50739"/>
    <w:rsid w:val="00D52FA8"/>
    <w:rsid w:val="00D532CC"/>
    <w:rsid w:val="00D548FC"/>
    <w:rsid w:val="00D560DC"/>
    <w:rsid w:val="00D67D1B"/>
    <w:rsid w:val="00D83C95"/>
    <w:rsid w:val="00D9539E"/>
    <w:rsid w:val="00DB5904"/>
    <w:rsid w:val="00DB5D01"/>
    <w:rsid w:val="00DB786A"/>
    <w:rsid w:val="00DC428E"/>
    <w:rsid w:val="00E0199B"/>
    <w:rsid w:val="00E02DE2"/>
    <w:rsid w:val="00E06FAF"/>
    <w:rsid w:val="00E47880"/>
    <w:rsid w:val="00E47EE2"/>
    <w:rsid w:val="00E65022"/>
    <w:rsid w:val="00E900A0"/>
    <w:rsid w:val="00EB51DB"/>
    <w:rsid w:val="00EB66D9"/>
    <w:rsid w:val="00ED2F56"/>
    <w:rsid w:val="00EF16B7"/>
    <w:rsid w:val="00EF25FA"/>
    <w:rsid w:val="00F110D7"/>
    <w:rsid w:val="00F52C02"/>
    <w:rsid w:val="00F57682"/>
    <w:rsid w:val="00F62279"/>
    <w:rsid w:val="00F64FDB"/>
    <w:rsid w:val="00F6602E"/>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37%20Flu%20campaign%20(FLU)/DOHC037%202.Artwork/Text%20only%20Word%20template/Text%20onl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042F6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42F67"/>
    <w:rsid w:val="00095274"/>
    <w:rsid w:val="00207652"/>
    <w:rsid w:val="00245D61"/>
    <w:rsid w:val="002A7BBE"/>
    <w:rsid w:val="00312593"/>
    <w:rsid w:val="00420B83"/>
    <w:rsid w:val="004542BD"/>
    <w:rsid w:val="00780831"/>
    <w:rsid w:val="007F62D5"/>
    <w:rsid w:val="00813F25"/>
    <w:rsid w:val="0096482C"/>
    <w:rsid w:val="00BD7CEE"/>
    <w:rsid w:val="00BE1FBF"/>
    <w:rsid w:val="00DC404D"/>
    <w:rsid w:val="00DC428E"/>
    <w:rsid w:val="00DD588D"/>
    <w:rsid w:val="00E12B68"/>
    <w:rsid w:val="00E900A0"/>
    <w:rsid w:val="00F110D7"/>
    <w:rsid w:val="00F868C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10df4-0672-4ab1-9850-80904e15f71a">
      <Terms xmlns="http://schemas.microsoft.com/office/infopath/2007/PartnerControls"/>
    </lcf76f155ced4ddcb4097134ff3c332f>
    <TaxCatchAll xmlns="021f4437-1157-4c4d-89bf-a1eca3ed2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497af22657abfb805586b14530edf160">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24a7fd9fd7940e0173f320d92df8a417"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3ff2b-97a4-4b5c-87d7-fa9f51039370}"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56A0-C525-459C-B530-204987FA4C2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303534E5-8A61-41A9-9969-9F72E3CAE9A2}">
  <ds:schemaRefs>
    <ds:schemaRef ds:uri="http://schemas.microsoft.com/sharepoint/v3/contenttype/forms"/>
  </ds:schemaRefs>
</ds:datastoreItem>
</file>

<file path=customXml/itemProps3.xml><?xml version="1.0" encoding="utf-8"?>
<ds:datastoreItem xmlns:ds="http://schemas.openxmlformats.org/officeDocument/2006/customXml" ds:itemID="{9F88880A-77FB-48E5-8288-9E13B6FF4944}"/>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only template.dotx</Template>
  <TotalTime>3</TotalTime>
  <Pages>5</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Maternal Vaccinations</vt:lpstr>
    </vt:vector>
  </TitlesOfParts>
  <Manager/>
  <Company/>
  <LinksUpToDate>false</LinksUpToDate>
  <CharactersWithSpaces>2568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孕期免疫接种</dc:title>
  <dc:subject>Fact sheet - Maternal vaccinations - Chinese Simplified</dc:subject>
  <dc:creator>Australian Government Department of Health, Disability and Ageing</dc:creator>
  <cp:keywords/>
  <dc:description/>
  <dcterms:created xsi:type="dcterms:W3CDTF">2026-04-10T12:05:00Z</dcterms:created>
  <dcterms:modified xsi:type="dcterms:W3CDTF">2026-04-13T06:02:00Z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0x010100C669D35E9E27F8408696B04DD0771CF2</vt:lpwstr>
  </property>
</Properties>
</file>