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2270" w14:textId="0AF181E8" w:rsidR="00D560DC" w:rsidRDefault="00000000" w:rsidP="00932548">
      <w:pPr>
        <w:pStyle w:val="Title"/>
      </w:pPr>
      <w:sdt>
        <w:sdtPr>
          <w:alias w:val="Title"/>
          <w:tag w:val=""/>
          <w:id w:val="-992257587"/>
          <w:placeholder>
            <w:docPart w:val="8B636E7C1CD49141938961F58A033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3362B" w:rsidRPr="0043362B">
            <w:t>O le a le taimi e te asiasi ai i le fale e vaai ai ma‘i faafuasei (Medicare Urgent Care Clinic).</w:t>
          </w:r>
        </w:sdtContent>
      </w:sdt>
    </w:p>
    <w:p w14:paraId="4BBE353C" w14:textId="5385C78D" w:rsidR="00932548" w:rsidRPr="00932548" w:rsidRDefault="0043362B" w:rsidP="00932548">
      <w:pPr>
        <w:rPr>
          <w:lang w:val="en-US"/>
        </w:rPr>
      </w:pPr>
      <w:r w:rsidRPr="0043362B">
        <w:rPr>
          <w:lang w:val="en-US"/>
        </w:rPr>
        <w:t>O le Medicare Urgent Care e ofoina atu nisi auaunaga e vaai ai le fomai poo se tausimai, mo ni faalavelave faafuase‘i, ae le o laveaga poo ma‘i ua tigainā</w:t>
      </w:r>
      <w:r w:rsidR="00932548" w:rsidRPr="00932548">
        <w:rPr>
          <w:lang w:val="en-US"/>
        </w:rPr>
        <w:t>.</w:t>
      </w:r>
    </w:p>
    <w:p w14:paraId="37BB4D1F" w14:textId="561009EF" w:rsidR="00932548" w:rsidRDefault="0043362B" w:rsidP="00932548">
      <w:pPr>
        <w:pStyle w:val="Heading1"/>
      </w:pPr>
      <w:r w:rsidRPr="0043362B">
        <w:t>Falema‘i manaomia vave</w:t>
      </w:r>
    </w:p>
    <w:p w14:paraId="2259F87C" w14:textId="55606B02" w:rsidR="00915C4E" w:rsidRDefault="0043362B" w:rsidP="00932548">
      <w:r w:rsidRPr="0043362B">
        <w:t>Pe a e manu‘a ma ua le maua se foma‘i ma ua manaomia vave se fesoasoani, sei vagana ai laveaga tigāina.</w:t>
      </w:r>
    </w:p>
    <w:p w14:paraId="6218A90C" w14:textId="77777777" w:rsidR="0043362B" w:rsidRDefault="0043362B" w:rsidP="0043362B">
      <w:pPr>
        <w:pStyle w:val="Bullet1"/>
      </w:pPr>
      <w:r>
        <w:t>Ni manu‘a laiti</w:t>
      </w:r>
    </w:p>
    <w:p w14:paraId="671A1A1B" w14:textId="77777777" w:rsidR="0043362B" w:rsidRDefault="0043362B" w:rsidP="0043362B">
      <w:pPr>
        <w:pStyle w:val="Bullet1"/>
      </w:pPr>
      <w:r>
        <w:t>Se pogaivi ua gau, mapeva, lavea mai taaloga, tigā o le ua ma le papatua.</w:t>
      </w:r>
    </w:p>
    <w:p w14:paraId="6F687B76" w14:textId="77777777" w:rsidR="0043362B" w:rsidRDefault="0043362B" w:rsidP="0043362B">
      <w:pPr>
        <w:pStyle w:val="Bullet1"/>
      </w:pPr>
      <w:r>
        <w:t>Aafia le vaega o le tino e sau ai le piaga/pe pi ai.</w:t>
      </w:r>
    </w:p>
    <w:p w14:paraId="16554F29" w14:textId="77777777" w:rsidR="0043362B" w:rsidRDefault="0043362B" w:rsidP="0043362B">
      <w:pPr>
        <w:pStyle w:val="Bullet1"/>
      </w:pPr>
      <w:r>
        <w:t>Se siama mai feusua‘iga</w:t>
      </w:r>
    </w:p>
    <w:p w14:paraId="61CAA3F2" w14:textId="77777777" w:rsidR="0043362B" w:rsidRDefault="0043362B" w:rsidP="0043362B">
      <w:pPr>
        <w:pStyle w:val="Bullet1"/>
      </w:pPr>
      <w:r>
        <w:t>Se tipi-lavea laitiiti</w:t>
      </w:r>
    </w:p>
    <w:p w14:paraId="360062C4" w14:textId="77777777" w:rsidR="0043362B" w:rsidRDefault="0043362B" w:rsidP="0043362B">
      <w:pPr>
        <w:pStyle w:val="Bullet1"/>
      </w:pPr>
      <w:r>
        <w:t>Mumῡ ma ua ῡ e se manῡ</w:t>
      </w:r>
    </w:p>
    <w:p w14:paraId="47D9C99A" w14:textId="77777777" w:rsidR="0043362B" w:rsidRDefault="0043362B" w:rsidP="0043362B">
      <w:pPr>
        <w:pStyle w:val="Bullet1"/>
      </w:pPr>
      <w:r>
        <w:t>Se ma‘i mata ma i ai se siama i taliga</w:t>
      </w:r>
    </w:p>
    <w:p w14:paraId="0917EEF7" w14:textId="77777777" w:rsidR="0043362B" w:rsidRDefault="0043362B" w:rsidP="0043362B">
      <w:pPr>
        <w:pStyle w:val="Bullet1"/>
      </w:pPr>
      <w:r>
        <w:t>Ua lē lelei le manava</w:t>
      </w:r>
    </w:p>
    <w:p w14:paraId="76374149" w14:textId="77777777" w:rsidR="0043362B" w:rsidRDefault="0043362B" w:rsidP="0043362B">
      <w:pPr>
        <w:pStyle w:val="Bullet1"/>
      </w:pPr>
      <w:r>
        <w:t>Tiga pe ma’I le manava</w:t>
      </w:r>
    </w:p>
    <w:p w14:paraId="16C35FA2" w14:textId="46B80E6F" w:rsidR="00932548" w:rsidRDefault="0043362B" w:rsidP="0043362B">
      <w:pPr>
        <w:pStyle w:val="Bullet1"/>
      </w:pPr>
      <w:r>
        <w:t>Se mu laitiiti</w:t>
      </w:r>
      <w:r w:rsidR="00932548">
        <w:t xml:space="preserve"> </w:t>
      </w:r>
      <w:r>
        <w:t xml:space="preserve"> </w:t>
      </w:r>
    </w:p>
    <w:p w14:paraId="37225A1A" w14:textId="011BDC02" w:rsidR="00932548" w:rsidRDefault="0043362B" w:rsidP="00932548">
      <w:pPr>
        <w:pStyle w:val="Heading1"/>
      </w:pPr>
      <w:r w:rsidRPr="0043362B">
        <w:t>Vaaiga o le soifua e masani ai</w:t>
      </w:r>
    </w:p>
    <w:p w14:paraId="756E5739" w14:textId="2D379DBF" w:rsidR="00932548" w:rsidRDefault="0043362B" w:rsidP="00932548">
      <w:r w:rsidRPr="0043362B">
        <w:t>Afai e lavea pe ma‘i ae mafai ona faatali i se taimi e vaai ai le fomai</w:t>
      </w:r>
      <w:r w:rsidR="00932548">
        <w:t>.</w:t>
      </w:r>
    </w:p>
    <w:p w14:paraId="6D69E06F" w14:textId="77777777" w:rsidR="0043362B" w:rsidRDefault="0043362B" w:rsidP="0043362B">
      <w:pPr>
        <w:pStyle w:val="Bullet1"/>
      </w:pPr>
      <w:r>
        <w:t>Ua maua i soo se ituaiga ma‘i</w:t>
      </w:r>
    </w:p>
    <w:p w14:paraId="11D3E8C1" w14:textId="77777777" w:rsidR="0043362B" w:rsidRDefault="0043362B" w:rsidP="0043362B">
      <w:pPr>
        <w:pStyle w:val="Bullet1"/>
      </w:pPr>
      <w:r>
        <w:t>Siaki i soo se taimi</w:t>
      </w:r>
    </w:p>
    <w:p w14:paraId="0994F348" w14:textId="77777777" w:rsidR="0043362B" w:rsidRDefault="0043362B" w:rsidP="0043362B">
      <w:pPr>
        <w:pStyle w:val="Bullet1"/>
      </w:pPr>
      <w:r>
        <w:t>Tui ma talavai</w:t>
      </w:r>
    </w:p>
    <w:p w14:paraId="3245C95B" w14:textId="77777777" w:rsidR="0043362B" w:rsidRDefault="0043362B" w:rsidP="0043362B">
      <w:pPr>
        <w:pStyle w:val="Bullet1"/>
      </w:pPr>
      <w:r>
        <w:t>Ma‘i o le mafaufau ma fautuaga</w:t>
      </w:r>
    </w:p>
    <w:p w14:paraId="3A4A6460" w14:textId="77777777" w:rsidR="0043362B" w:rsidRDefault="0043362B" w:rsidP="0043362B">
      <w:pPr>
        <w:pStyle w:val="Bullet1"/>
      </w:pPr>
      <w:r>
        <w:t>Fautuaga mo aiga fuafuaina</w:t>
      </w:r>
    </w:p>
    <w:p w14:paraId="52F9992E" w14:textId="77777777" w:rsidR="0043362B" w:rsidRDefault="0043362B" w:rsidP="0043362B">
      <w:pPr>
        <w:pStyle w:val="Bullet1"/>
      </w:pPr>
      <w:r>
        <w:t>Mo nisi auaunaga, faa‘ta poo foma‘i faapitoa</w:t>
      </w:r>
    </w:p>
    <w:p w14:paraId="6FCD4165" w14:textId="7C6F2ABB" w:rsidR="00932548" w:rsidRDefault="0043362B" w:rsidP="0043362B">
      <w:pPr>
        <w:pStyle w:val="Bullet1"/>
      </w:pPr>
      <w:r>
        <w:t xml:space="preserve">Vaaiga faaauau o ma‘i matuiā ma suesueina le soifua maloloina  </w:t>
      </w:r>
    </w:p>
    <w:p w14:paraId="1BF20343" w14:textId="2E734201" w:rsidR="00932548" w:rsidRDefault="0043362B" w:rsidP="00932548">
      <w:pPr>
        <w:pStyle w:val="Heading1"/>
      </w:pPr>
      <w:r w:rsidRPr="0043362B">
        <w:lastRenderedPageBreak/>
        <w:t>Faalavelave faafuase‘i</w:t>
      </w:r>
    </w:p>
    <w:p w14:paraId="1C845B88" w14:textId="7C25F676" w:rsidR="00932548" w:rsidRDefault="0043362B" w:rsidP="00932548">
      <w:r w:rsidRPr="0043362B">
        <w:t>Afai e i ai se manu‘a e ona uma vave ai le ola, vili le 000 pe alu i le falema‘i o laveaga ma ma‘i faafuase‘i.</w:t>
      </w:r>
    </w:p>
    <w:p w14:paraId="52C2E105" w14:textId="77777777" w:rsidR="00AE5CAD" w:rsidRDefault="00AE5CAD" w:rsidP="00AE5CAD">
      <w:pPr>
        <w:pStyle w:val="Bullet1"/>
      </w:pPr>
      <w:r>
        <w:t>Tigā le fatafata pe ua mamafa/fufusi</w:t>
      </w:r>
    </w:p>
    <w:p w14:paraId="193F6DA9" w14:textId="77777777" w:rsidR="00AE5CAD" w:rsidRDefault="00AE5CAD" w:rsidP="00AE5CAD">
      <w:pPr>
        <w:pStyle w:val="Bullet1"/>
      </w:pPr>
      <w:r>
        <w:t>Lē lelei le manava</w:t>
      </w:r>
    </w:p>
    <w:p w14:paraId="315EB500" w14:textId="77777777" w:rsidR="00AE5CAD" w:rsidRDefault="00AE5CAD" w:rsidP="00AE5CAD">
      <w:pPr>
        <w:pStyle w:val="Bullet1"/>
      </w:pPr>
      <w:r>
        <w:t>Ua le utu le alu o le palapala/toto</w:t>
      </w:r>
    </w:p>
    <w:p w14:paraId="19529B37" w14:textId="77777777" w:rsidR="00AE5CAD" w:rsidRDefault="00AE5CAD" w:rsidP="00AE5CAD">
      <w:pPr>
        <w:pStyle w:val="Bullet1"/>
      </w:pPr>
      <w:r>
        <w:t>Mu leaga tele</w:t>
      </w:r>
    </w:p>
    <w:p w14:paraId="11195B22" w14:textId="77777777" w:rsidR="00AE5CAD" w:rsidRDefault="00AE5CAD" w:rsidP="00AE5CAD">
      <w:pPr>
        <w:pStyle w:val="Bullet1"/>
      </w:pPr>
      <w:r>
        <w:t>Onā mai se mea oona</w:t>
      </w:r>
    </w:p>
    <w:p w14:paraId="14C9EC24" w14:textId="77777777" w:rsidR="00AE5CAD" w:rsidRDefault="00AE5CAD" w:rsidP="00AE5CAD">
      <w:pPr>
        <w:pStyle w:val="Bullet1"/>
      </w:pPr>
      <w:r>
        <w:t>Ua pē se vaega o le tino ma ua lē mafai ona minoi</w:t>
      </w:r>
    </w:p>
    <w:p w14:paraId="2174CAD1" w14:textId="77777777" w:rsidR="00AE5CAD" w:rsidRDefault="00AE5CAD" w:rsidP="00AE5CAD">
      <w:pPr>
        <w:pStyle w:val="Bullet1"/>
      </w:pPr>
      <w:r>
        <w:t>Ua le mafai ona iloa se mea</w:t>
      </w:r>
    </w:p>
    <w:p w14:paraId="18956E13" w14:textId="77777777" w:rsidR="00AE5CAD" w:rsidRDefault="00AE5CAD" w:rsidP="00AE5CAD">
      <w:pPr>
        <w:pStyle w:val="Bullet1"/>
      </w:pPr>
      <w:r>
        <w:t>Ua lē lagona se mea ma ua leiloa se isi ua oso se mai lili</w:t>
      </w:r>
    </w:p>
    <w:p w14:paraId="44CC7404" w14:textId="37AC8095" w:rsidR="00932548" w:rsidRDefault="00AE5CAD" w:rsidP="00AE5CAD">
      <w:pPr>
        <w:pStyle w:val="Bullet1"/>
      </w:pPr>
      <w:r>
        <w:t>Ua maualuga le fiva o le tamaiti</w:t>
      </w:r>
    </w:p>
    <w:p w14:paraId="743811B0" w14:textId="080B7CDA" w:rsidR="00932548" w:rsidRPr="00AE5CAD" w:rsidRDefault="00AE5CAD" w:rsidP="00AE5CAD">
      <w:pPr>
        <w:rPr>
          <w:rFonts w:cs="Arial"/>
        </w:rPr>
      </w:pPr>
      <w:r w:rsidRPr="00AE5CAD">
        <w:t>E matala vave ma taimi uumi</w:t>
      </w:r>
      <w:r w:rsidR="00932548">
        <w:t xml:space="preserve">, </w:t>
      </w:r>
      <w:r w:rsidRPr="00AE5CAD">
        <w:t>Totogi i soo se taimi fuafuaina</w:t>
      </w:r>
      <w:r w:rsidR="00932548">
        <w:t xml:space="preserve">, </w:t>
      </w:r>
      <w:r>
        <w:rPr>
          <w:rFonts w:cs="Arial"/>
        </w:rPr>
        <w:t>Asiasi pe ulufale i soo se taimi</w:t>
      </w:r>
    </w:p>
    <w:p w14:paraId="7164DFFA" w14:textId="65457910" w:rsidR="00932548" w:rsidRDefault="00AE5CAD" w:rsidP="00932548">
      <w:r w:rsidRPr="00AE5CAD">
        <w:t xml:space="preserve">A fia maua le ofisa o le Medicare Urgent Care Clinic, asiasi i le - </w:t>
      </w:r>
      <w:r w:rsidR="00932548" w:rsidRPr="00932548">
        <w:t>visit</w:t>
      </w:r>
      <w:r w:rsidR="00932548">
        <w:t xml:space="preserve"> </w:t>
      </w:r>
      <w:r w:rsidR="00932548" w:rsidRPr="00932548">
        <w:t>health.gov.au/MedicareUCC</w:t>
      </w:r>
    </w:p>
    <w:p w14:paraId="07D03273" w14:textId="77777777" w:rsidR="006760B0" w:rsidRDefault="006760B0" w:rsidP="00932548"/>
    <w:p w14:paraId="6CCCC449" w14:textId="77777777" w:rsidR="006760B0" w:rsidRDefault="006760B0" w:rsidP="006760B0">
      <w:pPr>
        <w:rPr>
          <w:rFonts w:cs="Arial"/>
        </w:rPr>
      </w:pPr>
      <w:r w:rsidRPr="009D6DE3">
        <w:rPr>
          <w:rFonts w:cs="Arial"/>
        </w:rPr>
        <w:t xml:space="preserve">Pue le ata </w:t>
      </w:r>
      <w:r>
        <w:rPr>
          <w:rFonts w:cs="Arial"/>
        </w:rPr>
        <w:t xml:space="preserve">QR </w:t>
      </w:r>
      <w:r w:rsidRPr="009D6DE3">
        <w:rPr>
          <w:rFonts w:cs="Arial"/>
        </w:rPr>
        <w:t>mo faamatala</w:t>
      </w:r>
    </w:p>
    <w:p w14:paraId="069313B8" w14:textId="77777777" w:rsidR="006760B0" w:rsidRPr="00AF121B" w:rsidRDefault="006760B0" w:rsidP="006760B0">
      <w:r w:rsidRPr="009751E8">
        <w:rPr>
          <w:rFonts w:eastAsia="Malgun Gothic" w:cs="Arial"/>
          <w:noProof/>
        </w:rPr>
        <w:drawing>
          <wp:inline distT="0" distB="0" distL="0" distR="0" wp14:anchorId="53681C3C" wp14:editId="5C1011F2">
            <wp:extent cx="774700" cy="774700"/>
            <wp:effectExtent l="0" t="0" r="0" b="0"/>
            <wp:docPr id="203913941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39412" name="Picture 1" descr="A qr code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E98E8" w14:textId="77777777" w:rsidR="006760B0" w:rsidRPr="00932548" w:rsidRDefault="006760B0" w:rsidP="00932548"/>
    <w:sectPr w:rsidR="006760B0" w:rsidRPr="00932548" w:rsidSect="009935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5514" w14:textId="77777777" w:rsidR="00AB2505" w:rsidRDefault="00AB2505" w:rsidP="00D560DC">
      <w:pPr>
        <w:spacing w:before="0" w:after="0" w:line="240" w:lineRule="auto"/>
      </w:pPr>
      <w:r>
        <w:separator/>
      </w:r>
    </w:p>
  </w:endnote>
  <w:endnote w:type="continuationSeparator" w:id="0">
    <w:p w14:paraId="6EACF145" w14:textId="77777777" w:rsidR="00AB2505" w:rsidRDefault="00AB250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6970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5C9FFBC" wp14:editId="016497E8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D0EC4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9FFB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" filled="f" stroked="f" strokeweight=".5pt">
              <v:textbox inset="0,0,18mm,5mm">
                <w:txbxContent>
                  <w:p w14:paraId="3AD0EC46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0B245323" wp14:editId="0B960D82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17A6DC" w14:textId="28C83557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3362B">
          <w:t>O le a le taimi e te asiasi ai i le fale e vaai ai ma‘i faafuasei (Medicare Urgent Care Clinic).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B807" w14:textId="77777777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E4A024" wp14:editId="00E0703B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1FBFF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4A02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dX2TDeUAAAAUAQAADwAAAAAAAAAAAAAAAABzBAAAZHJzL2Rvd25yZXYu&#13;&#10;eG1sUEsFBgAAAAAEAAQA8wAAAIUFAAAAAA==&#13;&#10;" filled="f" stroked="f" strokeweight=".5pt">
              <v:textbox inset="0,0,18mm,5mm">
                <w:txbxContent>
                  <w:p w14:paraId="6B1FBFF5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7EDDC6" w14:textId="2A397EB5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D3E3152" wp14:editId="15F6DEE0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3362B">
          <w:t>O le a le taimi e te asiasi ai i le fale e vaai ai ma‘i faafuasei (Medicare Urgent Care Clinic).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AC68" w14:textId="77777777" w:rsidR="00AB2505" w:rsidRDefault="00AB250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80FD6EA" w14:textId="77777777" w:rsidR="00AB2505" w:rsidRDefault="00AB250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B948" w14:textId="77777777" w:rsidR="00D560DC" w:rsidRDefault="00AF121B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A13A859" wp14:editId="2F2E14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888B" w14:textId="77777777" w:rsidR="00D560DC" w:rsidRPr="00D560DC" w:rsidRDefault="00A31D8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690DE27" wp14:editId="4EA736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48"/>
    <w:rsid w:val="00017597"/>
    <w:rsid w:val="00027E66"/>
    <w:rsid w:val="0003434C"/>
    <w:rsid w:val="00061D6A"/>
    <w:rsid w:val="00073057"/>
    <w:rsid w:val="00082701"/>
    <w:rsid w:val="000B18A7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2E424D"/>
    <w:rsid w:val="003932FC"/>
    <w:rsid w:val="0039793D"/>
    <w:rsid w:val="003B36D9"/>
    <w:rsid w:val="003E6D1E"/>
    <w:rsid w:val="003F6E9A"/>
    <w:rsid w:val="0041233C"/>
    <w:rsid w:val="00427998"/>
    <w:rsid w:val="00432A99"/>
    <w:rsid w:val="0043362B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6760B0"/>
    <w:rsid w:val="006E3786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32548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2505"/>
    <w:rsid w:val="00AB76A4"/>
    <w:rsid w:val="00AE5CAD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3485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1DC45B"/>
  <w15:chartTrackingRefBased/>
  <w15:docId w15:val="{EBE4914F-5165-4049-90E2-E3DF9EF8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5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36E7C1CD49141938961F58A03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EC86-B06E-E448-A82E-E08715A12917}"/>
      </w:docPartPr>
      <w:docPartBody>
        <w:p w:rsidR="00D90A9B" w:rsidRDefault="00000000">
          <w:pPr>
            <w:pStyle w:val="8B636E7C1CD49141938961F58A0334E1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1D"/>
    <w:rsid w:val="0091271F"/>
    <w:rsid w:val="00A2611D"/>
    <w:rsid w:val="00B3376A"/>
    <w:rsid w:val="00C56762"/>
    <w:rsid w:val="00D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636E7C1CD49141938961F58A0334E1">
    <w:name w:val="8B636E7C1CD49141938961F58A033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19e0a7ce93b2f94a996ca29339a93794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1a412ac151712f30f68176f79fe54047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b4a26-a0a6-442a-a800-f5fe1d9f3f5b" xsi:nil="true"/>
    <lcf76f155ced4ddcb4097134ff3c332f xmlns="b8d296df-c91f-46ec-882c-a5f320b081a8">
      <Terms xmlns="http://schemas.microsoft.com/office/infopath/2007/PartnerControls"/>
    </lcf76f155ced4ddcb4097134ff3c332f>
    <SharedWithUsers xmlns="2c0b4a26-a0a6-442a-a800-f5fe1d9f3f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1E27-0294-4977-9D71-526E974A01EF}"/>
</file>

<file path=customXml/itemProps3.xml><?xml version="1.0" encoding="utf-8"?>
<ds:datastoreItem xmlns:ds="http://schemas.openxmlformats.org/officeDocument/2006/customXml" ds:itemID="{97729ADF-729B-4179-A435-406EB9A7814A}"/>
</file>

<file path=customXml/itemProps4.xml><?xml version="1.0" encoding="utf-8"?>
<ds:datastoreItem xmlns:ds="http://schemas.openxmlformats.org/officeDocument/2006/customXml" ds:itemID="{B6C07F62-9FAC-4036-9A3A-C2C82C68AC27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to visit a Medicare Urgent Care Clinic</vt:lpstr>
    </vt:vector>
  </TitlesOfParts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le a le taimi e te asiasi ai i le fale e vaai ai ma‘i faafuasei (Medicare Urgent Care Clinic).</dc:title>
  <dc:subject/>
  <dc:creator>Aaron Williams</dc:creator>
  <cp:keywords/>
  <dc:description/>
  <cp:lastModifiedBy>Eddy Watson</cp:lastModifiedBy>
  <cp:revision>4</cp:revision>
  <dcterms:created xsi:type="dcterms:W3CDTF">2025-03-13T00:40:00Z</dcterms:created>
  <dcterms:modified xsi:type="dcterms:W3CDTF">2025-03-13T01:44:00Z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Order">
    <vt:r8>2048300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