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7A87527B" w:rsidR="00D560DC" w:rsidRPr="00FA5814" w:rsidRDefault="00E175C4" w:rsidP="005958B1">
      <w:pPr>
        <w:pStyle w:val="Title"/>
        <w:rPr>
          <w:rFonts w:cs="Arial"/>
        </w:rPr>
      </w:pPr>
      <w:sdt>
        <w:sdtPr>
          <w:rPr>
            <w:rFonts w:cs="Arial"/>
            <w:lang w:bidi="pa-IN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FA5814">
            <w:rPr>
              <w:rFonts w:ascii="Raavi" w:hAnsi="Raavi" w:cs="Raavi" w:hint="cs"/>
              <w:cs/>
              <w:lang w:bidi="pa-IN"/>
            </w:rPr>
            <w:t>ਮੈਡੀਕੇਅਰ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ਅਰਜੈਂਟ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ਕੇਅਰ</w:t>
          </w:r>
          <w:r w:rsidRPr="00FA5814">
            <w:rPr>
              <w:rFonts w:cs="Arial"/>
              <w:cs/>
              <w:lang w:bidi="pa-IN"/>
            </w:rPr>
            <w:t xml:space="preserve"> (</w:t>
          </w:r>
          <w:r w:rsidRPr="00FA5814">
            <w:rPr>
              <w:rFonts w:ascii="Raavi" w:hAnsi="Raavi" w:cs="Raavi" w:hint="cs"/>
              <w:cs/>
              <w:lang w:bidi="pa-IN"/>
            </w:rPr>
            <w:t>ਬਹੁਤ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ਜਰੂਰੀ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ਦੇਖਭਾਲ</w:t>
          </w:r>
          <w:r w:rsidRPr="00FA5814">
            <w:rPr>
              <w:rFonts w:cs="Arial"/>
              <w:cs/>
              <w:lang w:bidi="pa-IN"/>
            </w:rPr>
            <w:t xml:space="preserve">) </w:t>
          </w:r>
          <w:r w:rsidRPr="00FA5814">
            <w:rPr>
              <w:rFonts w:ascii="Raavi" w:hAnsi="Raavi" w:cs="Raavi" w:hint="cs"/>
              <w:cs/>
              <w:lang w:bidi="pa-IN"/>
            </w:rPr>
            <w:t>ਕਲੀਨਿਕ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ਵਿੱਚ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ਕਦੋਂ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ਜਾਣਾ</w:t>
          </w:r>
          <w:r w:rsidRPr="00FA5814">
            <w:rPr>
              <w:rFonts w:cs="Arial"/>
              <w:cs/>
              <w:lang w:bidi="pa-IN"/>
            </w:rPr>
            <w:t xml:space="preserve"> </w:t>
          </w:r>
          <w:r w:rsidRPr="00FA5814">
            <w:rPr>
              <w:rFonts w:ascii="Raavi" w:hAnsi="Raavi" w:cs="Raavi" w:hint="cs"/>
              <w:cs/>
              <w:lang w:bidi="pa-IN"/>
            </w:rPr>
            <w:t>ਹੈ</w:t>
          </w:r>
        </w:sdtContent>
      </w:sdt>
    </w:p>
    <w:p w14:paraId="1F112151" w14:textId="3857BA75" w:rsidR="008A52CA" w:rsidRPr="00FA5814" w:rsidRDefault="00FA5814" w:rsidP="008A52CA">
      <w:pPr>
        <w:rPr>
          <w:rFonts w:cs="Arial"/>
          <w:lang w:val="en-US"/>
        </w:rPr>
      </w:pPr>
      <w:r w:rsidRPr="00FA5814">
        <w:rPr>
          <w:rFonts w:ascii="Raavi" w:hAnsi="Raavi" w:cs="Raavi" w:hint="cs"/>
          <w:cs/>
          <w:lang w:bidi="pa-IN"/>
        </w:rPr>
        <w:t>ਮੈਡੀਕੇਅਰ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ਅਰਜੈਂਟ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ਕਲੀਨਿਕ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ਤੁਹਾਨੂੰ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ਤੁਹਾਡੇ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ਪਰਿਵਾਰ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ਨੂੰ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ਡਾਕਟਰ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ਜਾਂ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ਨਰਸ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ਨੂੰ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ਮਿਲਣ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ਲਈ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ਹੋਰ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ਵਧੇਰੇ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ਵਿਕਲਪ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ਦਿੰਦੇ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ਜਦੋਂ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ਜ਼ਰੂਰੀ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ਇਲਾਜ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ਲੋੜ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ਹੈ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ਪਰ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ਜਾਨ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ਨੂੰ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ਖ਼ਤਰੇ</w:t>
      </w:r>
      <w:r w:rsidRPr="00FA5814">
        <w:rPr>
          <w:rFonts w:cs="Arial"/>
          <w:cs/>
          <w:lang w:bidi="pa-IN"/>
        </w:rPr>
        <w:t xml:space="preserve">  </w:t>
      </w:r>
      <w:r w:rsidRPr="00FA5814">
        <w:rPr>
          <w:rFonts w:ascii="Raavi" w:hAnsi="Raavi" w:cs="Raavi" w:hint="cs"/>
          <w:cs/>
          <w:lang w:bidi="pa-IN"/>
        </w:rPr>
        <w:t>ਵਾਲੀ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ਕੋਈ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ਗੱਲ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ਨਹੀਂ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ਹੁੰਦੀ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ਹੈ</w:t>
      </w:r>
      <w:r w:rsidRPr="00FA5814">
        <w:rPr>
          <w:rFonts w:ascii="Mangal" w:hAnsi="Mangal" w:cs="Mangal" w:hint="cs"/>
          <w:cs/>
          <w:lang w:bidi="pa-IN"/>
        </w:rPr>
        <w:t>।</w:t>
      </w:r>
    </w:p>
    <w:p w14:paraId="50D69C64" w14:textId="7CF488E6" w:rsidR="008A52CA" w:rsidRPr="00FA5814" w:rsidRDefault="00FA5814" w:rsidP="008A52CA">
      <w:pPr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ਬਲਕ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ਬਿੱਲ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ਵਾਲੇ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ਇਲਾਜ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ਲਈ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ਆਪਣੇ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ਸਥਾਨਕ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ਮੈਡੀਕੇਅਰ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ਅਰਜੈਂਟ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ਕਲੀਨਿਕ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cs="Arial"/>
        </w:rPr>
        <w:t>‘</w:t>
      </w:r>
      <w:r w:rsidRPr="00FA5814">
        <w:rPr>
          <w:rFonts w:ascii="Raavi" w:hAnsi="Raavi" w:cs="Raavi" w:hint="cs"/>
          <w:cs/>
          <w:lang w:bidi="pa-IN"/>
        </w:rPr>
        <w:t>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ਜਾਓ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ਜਿਵੇਂ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ਕਿ</w:t>
      </w:r>
      <w:r w:rsidRPr="00FA5814">
        <w:rPr>
          <w:rFonts w:cs="Arial"/>
          <w:cs/>
          <w:lang w:bidi="pa-IN"/>
        </w:rPr>
        <w:t>:</w:t>
      </w:r>
    </w:p>
    <w:p w14:paraId="3BFE5F72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ਮਾਮੂਲੀ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ਲਾਗਾਂ</w:t>
      </w:r>
    </w:p>
    <w:p w14:paraId="28A07C4C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ਹੱਡੀਆਂ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ਮਾਮੂਲੀ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ਟੁੱਟ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ਭੱਜ</w:t>
      </w:r>
      <w:r w:rsidRPr="00FA5814">
        <w:rPr>
          <w:rFonts w:cs="Arial"/>
        </w:rPr>
        <w:t xml:space="preserve">, </w:t>
      </w:r>
      <w:r w:rsidRPr="00FA5814">
        <w:rPr>
          <w:rFonts w:ascii="Raavi" w:hAnsi="Raavi" w:cs="Raavi" w:hint="cs"/>
          <w:cs/>
          <w:lang w:bidi="pa-IN"/>
        </w:rPr>
        <w:t>ਮੋਚ</w:t>
      </w:r>
      <w:r w:rsidRPr="00FA5814">
        <w:rPr>
          <w:rFonts w:cs="Arial"/>
        </w:rPr>
        <w:t xml:space="preserve">, </w:t>
      </w:r>
      <w:r w:rsidRPr="00FA5814">
        <w:rPr>
          <w:rFonts w:ascii="Raavi" w:hAnsi="Raavi" w:cs="Raavi" w:hint="cs"/>
          <w:cs/>
          <w:lang w:bidi="pa-IN"/>
        </w:rPr>
        <w:t>ਖੇਡਾਂ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ਦੀਆਂ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ਸੱਟਾਂ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ਗਰਦਨ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ਪਿੱਠ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ਵਿੱਚ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ਦਰਦ</w:t>
      </w:r>
    </w:p>
    <w:p w14:paraId="2FCD27F5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ਪਿਸ਼ਾਬ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ਨਾਲੀ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ਦੀਆਂ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ਲਾਗਾਂ</w:t>
      </w:r>
      <w:r w:rsidRPr="00FA5814">
        <w:rPr>
          <w:rFonts w:cs="Arial"/>
          <w:cs/>
          <w:lang w:bidi="pa-IN"/>
        </w:rPr>
        <w:t xml:space="preserve"> (</w:t>
      </w:r>
      <w:r w:rsidRPr="00FA5814">
        <w:rPr>
          <w:rFonts w:ascii="Raavi" w:hAnsi="Raavi" w:cs="Raavi" w:hint="cs"/>
          <w:cs/>
          <w:lang w:bidi="pa-IN"/>
        </w:rPr>
        <w:t>ਯੂ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ਟੀ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ਆਈ</w:t>
      </w:r>
      <w:r w:rsidRPr="00FA5814">
        <w:rPr>
          <w:rFonts w:cs="Arial"/>
          <w:cs/>
          <w:lang w:bidi="pa-IN"/>
        </w:rPr>
        <w:t>)</w:t>
      </w:r>
    </w:p>
    <w:p w14:paraId="6C82AC41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ਸੰਭੋਗ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ਨਾਲ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ਹੋਣ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ਵਾਲੀਆਂ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ਲਾਗਾਂ</w:t>
      </w:r>
      <w:r w:rsidRPr="00FA5814">
        <w:rPr>
          <w:rFonts w:cs="Arial"/>
          <w:cs/>
          <w:lang w:bidi="pa-IN"/>
        </w:rPr>
        <w:t xml:space="preserve"> (</w:t>
      </w:r>
      <w:r w:rsidRPr="00FA5814">
        <w:rPr>
          <w:rFonts w:ascii="Raavi" w:hAnsi="Raavi" w:cs="Raavi" w:hint="cs"/>
          <w:cs/>
          <w:lang w:bidi="pa-IN"/>
        </w:rPr>
        <w:t>ਐਸ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ਟੀ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ਆਈ</w:t>
      </w:r>
      <w:r w:rsidRPr="00FA5814">
        <w:rPr>
          <w:rFonts w:cs="Arial"/>
          <w:cs/>
          <w:lang w:bidi="pa-IN"/>
        </w:rPr>
        <w:t>)</w:t>
      </w:r>
    </w:p>
    <w:p w14:paraId="6C173A0A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ਮਾਮੂਲੀ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ਚੀਰ</w:t>
      </w:r>
    </w:p>
    <w:p w14:paraId="521A785C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ਮੱਛਰਾਂ</w:t>
      </w:r>
      <w:r w:rsidRPr="00FA5814">
        <w:rPr>
          <w:rFonts w:cs="Arial"/>
          <w:cs/>
          <w:lang w:bidi="pa-IN"/>
        </w:rPr>
        <w:t>/</w:t>
      </w:r>
      <w:r w:rsidRPr="00FA5814">
        <w:rPr>
          <w:rFonts w:ascii="Raavi" w:hAnsi="Raavi" w:cs="Raavi" w:hint="cs"/>
          <w:cs/>
          <w:lang w:bidi="pa-IN"/>
        </w:rPr>
        <w:t>ਕੀੜਿਆਂ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ਲੜਨ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ਧੱਫੜ</w:t>
      </w:r>
    </w:p>
    <w:p w14:paraId="5C883C75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ਅੱਖ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ਕੰਨ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ਮਾਮੂਲੀ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ਲਾਗ</w:t>
      </w:r>
    </w:p>
    <w:p w14:paraId="718448F1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ਸਾਹ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ਬਿਮਾਰੀ</w:t>
      </w:r>
    </w:p>
    <w:p w14:paraId="7AEF29BA" w14:textId="77777777" w:rsidR="00FA5814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ਦਸਤ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ਉਲਟੀਆਂ</w:t>
      </w:r>
      <w:r w:rsidRPr="00FA5814">
        <w:rPr>
          <w:rFonts w:cs="Arial"/>
          <w:cs/>
          <w:lang w:bidi="pa-IN"/>
        </w:rPr>
        <w:t xml:space="preserve"> (</w:t>
      </w:r>
      <w:r w:rsidRPr="00FA5814">
        <w:rPr>
          <w:rFonts w:ascii="Raavi" w:hAnsi="Raavi" w:cs="Raavi" w:hint="cs"/>
          <w:cs/>
          <w:lang w:bidi="pa-IN"/>
        </w:rPr>
        <w:t>ਗੈਸਟਰੋਐਂਟਰਾਇਟਿਸ</w:t>
      </w:r>
      <w:r w:rsidRPr="00FA5814">
        <w:rPr>
          <w:rFonts w:cs="Arial"/>
          <w:cs/>
          <w:lang w:bidi="pa-IN"/>
        </w:rPr>
        <w:t>)</w:t>
      </w:r>
    </w:p>
    <w:p w14:paraId="581F9982" w14:textId="4420BF3A" w:rsidR="008A52CA" w:rsidRPr="00FA5814" w:rsidRDefault="00FA5814" w:rsidP="00FA5814">
      <w:pPr>
        <w:pStyle w:val="Bullet1"/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ਮਾਮੂਲੀ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ਸਾੜ</w:t>
      </w:r>
      <w:r w:rsidRPr="00FA5814">
        <w:rPr>
          <w:rFonts w:ascii="Mangal" w:hAnsi="Mangal" w:cs="Mangal" w:hint="cs"/>
          <w:cs/>
          <w:lang w:bidi="pa-IN"/>
        </w:rPr>
        <w:t>।</w:t>
      </w:r>
    </w:p>
    <w:p w14:paraId="6EB499E5" w14:textId="3B4D2899" w:rsidR="008A52CA" w:rsidRPr="00FA5814" w:rsidRDefault="00FA5814" w:rsidP="00FA5814">
      <w:pPr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ਮੈਡੀਕੇਅਰ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ਅਰਜੈਂਟ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ਕਲੀਨਿਕ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ਨਿਯਮਤ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ਜਾਂਚਾਂ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ਜਾਂ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ਗੁੰਝਲਦਾਰ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ਸਥਿਤੀਆਂ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ਲਈ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ਇਲਾਜ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ਪ੍ਰਦਾਨ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ਨਹੀਂ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ਕਰਦੇ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ਹਨ</w:t>
      </w:r>
      <w:r w:rsidRPr="00FA5814">
        <w:rPr>
          <w:rFonts w:ascii="Mangal" w:hAnsi="Mangal" w:cs="Mangal" w:hint="cs"/>
          <w:cs/>
          <w:lang w:bidi="pa-IN"/>
        </w:rPr>
        <w:t>।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ਗੈਰ</w:t>
      </w:r>
      <w:r w:rsidRPr="00FA5814">
        <w:rPr>
          <w:rFonts w:cs="Arial"/>
          <w:cs/>
          <w:lang w:bidi="pa-IN"/>
        </w:rPr>
        <w:t>-</w:t>
      </w:r>
      <w:r w:rsidRPr="00FA5814">
        <w:rPr>
          <w:rFonts w:ascii="Raavi" w:hAnsi="Raavi" w:cs="Raavi" w:hint="cs"/>
          <w:cs/>
          <w:lang w:bidi="pa-IN"/>
        </w:rPr>
        <w:t>ਜ਼ਰੂਰੀ</w:t>
      </w:r>
      <w:r w:rsidRPr="00FA5814">
        <w:rPr>
          <w:rFonts w:cs="Arial"/>
        </w:rPr>
        <w:t xml:space="preserve">, </w:t>
      </w:r>
      <w:r w:rsidRPr="00FA5814">
        <w:rPr>
          <w:rFonts w:ascii="Raavi" w:hAnsi="Raavi" w:cs="Raavi" w:hint="cs"/>
          <w:cs/>
          <w:lang w:bidi="pa-IN"/>
        </w:rPr>
        <w:t>ਰੁਟੀਨ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ਰੋਕਥਾਮ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ਵਾਲੀ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ਸਿਹਤ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ਦੇਖਭਾਲ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ਲਈ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ਆਪਣੇ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ਪੀ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ਨੂੰ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ਮਿਲੋ</w:t>
      </w:r>
      <w:r w:rsidRPr="00FA5814">
        <w:rPr>
          <w:rFonts w:ascii="Mangal" w:hAnsi="Mangal" w:cs="Mangal" w:hint="cs"/>
          <w:cs/>
          <w:lang w:bidi="pa-IN"/>
        </w:rPr>
        <w:t>।</w:t>
      </w:r>
    </w:p>
    <w:p w14:paraId="1EE74844" w14:textId="4246FAEA" w:rsidR="008A52CA" w:rsidRPr="00FA5814" w:rsidRDefault="00FA5814" w:rsidP="008A52CA">
      <w:pPr>
        <w:rPr>
          <w:rFonts w:cs="Arial"/>
        </w:rPr>
      </w:pPr>
      <w:r w:rsidRPr="00FA5814">
        <w:rPr>
          <w:rFonts w:ascii="Raavi" w:hAnsi="Raavi" w:cs="Raavi" w:hint="cs"/>
          <w:b/>
          <w:bCs/>
          <w:cs/>
          <w:lang w:bidi="pa-IN"/>
        </w:rPr>
        <w:t>ਜੇਕਰ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ਤੁਹਾਨੂੰ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ਜਾਂ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ਤੁਹਾਡੇ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ਕਿਸੇ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ਅਜ਼ੀਜ਼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ਨੂੰ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ਜਾਨਲੇਵਾ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ਸੱਟ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ਲੱਗੀ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ਜਾਂ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ਬਿਮਾਰ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ਹੈ</w:t>
      </w:r>
      <w:r w:rsidRPr="00FA5814">
        <w:rPr>
          <w:rFonts w:cs="Arial"/>
          <w:b/>
          <w:bCs/>
        </w:rPr>
        <w:t xml:space="preserve">, </w:t>
      </w:r>
      <w:r w:rsidRPr="00FA5814">
        <w:rPr>
          <w:rFonts w:ascii="Raavi" w:hAnsi="Raavi" w:cs="Raavi" w:hint="cs"/>
          <w:b/>
          <w:bCs/>
          <w:cs/>
          <w:lang w:bidi="pa-IN"/>
        </w:rPr>
        <w:t>ਤਾਂ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ਟ੍ਰਿਪਲ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ਜ਼ੀਰੋ</w:t>
      </w:r>
      <w:r w:rsidRPr="00FA5814">
        <w:rPr>
          <w:rFonts w:cs="Arial"/>
          <w:b/>
          <w:bCs/>
          <w:cs/>
          <w:lang w:bidi="pa-IN"/>
        </w:rPr>
        <w:t xml:space="preserve"> (</w:t>
      </w:r>
      <w:r w:rsidRPr="00FA5814">
        <w:rPr>
          <w:rFonts w:cs="Arial"/>
          <w:b/>
          <w:bCs/>
        </w:rPr>
        <w:t xml:space="preserve">000) </w:t>
      </w:r>
      <w:r w:rsidRPr="00FA5814">
        <w:rPr>
          <w:rFonts w:ascii="Raavi" w:hAnsi="Raavi" w:cs="Raavi" w:hint="cs"/>
          <w:b/>
          <w:bCs/>
          <w:cs/>
          <w:lang w:bidi="pa-IN"/>
        </w:rPr>
        <w:t>ਤੇ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ਫ਼ੋਨ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ਕਰੋ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ਜਾਂ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ਆਪਣੇ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ਹਸਪਤਾਲ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ਦੇ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ਐਮਰਜੈਂਸੀ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ਵਿਭਾਗ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ਵਿੱਚ</w:t>
      </w:r>
      <w:r w:rsidRPr="00FA5814">
        <w:rPr>
          <w:rFonts w:cs="Arial"/>
          <w:b/>
          <w:bCs/>
          <w:cs/>
          <w:lang w:bidi="pa-IN"/>
        </w:rPr>
        <w:t xml:space="preserve"> </w:t>
      </w:r>
      <w:r w:rsidRPr="00FA5814">
        <w:rPr>
          <w:rFonts w:ascii="Raavi" w:hAnsi="Raavi" w:cs="Raavi" w:hint="cs"/>
          <w:b/>
          <w:bCs/>
          <w:cs/>
          <w:lang w:bidi="pa-IN"/>
        </w:rPr>
        <w:t>ਜਾਓ</w:t>
      </w:r>
      <w:r w:rsidRPr="00FA5814">
        <w:rPr>
          <w:rFonts w:ascii="Mangal" w:hAnsi="Mangal" w:cs="Mangal" w:hint="cs"/>
          <w:b/>
          <w:bCs/>
          <w:cs/>
          <w:lang w:bidi="pa-IN"/>
        </w:rPr>
        <w:t>।</w:t>
      </w:r>
    </w:p>
    <w:p w14:paraId="6571CE03" w14:textId="07F68E82" w:rsidR="00E65157" w:rsidRPr="00FA5814" w:rsidRDefault="00FA5814" w:rsidP="00FA5814">
      <w:pPr>
        <w:rPr>
          <w:rFonts w:cs="Arial"/>
        </w:rPr>
      </w:pPr>
      <w:r w:rsidRPr="00FA5814">
        <w:rPr>
          <w:rFonts w:ascii="Raavi" w:hAnsi="Raavi" w:cs="Raavi" w:hint="cs"/>
          <w:cs/>
          <w:lang w:bidi="pa-IN"/>
        </w:rPr>
        <w:t>ਆਪਣਾ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ਨਜ਼ਦੀਕੀ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ਮੈਡੀਕੇਅਰ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ਅਰਜੈਂਟ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ਕੇਅਰ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ਕਲੀਨਿਕ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ਲੱਭਣ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ਲਈ</w:t>
      </w:r>
      <w:r w:rsidRPr="00FA5814">
        <w:rPr>
          <w:rFonts w:cs="Arial"/>
          <w:cs/>
          <w:lang w:bidi="pa-IN"/>
        </w:rPr>
        <w:t xml:space="preserve">: </w:t>
      </w:r>
      <w:proofErr w:type="spellStart"/>
      <w:r w:rsidRPr="00FA5814">
        <w:rPr>
          <w:rFonts w:cs="Arial"/>
        </w:rPr>
        <w:t>health.gov.au</w:t>
      </w:r>
      <w:proofErr w:type="spellEnd"/>
      <w:r w:rsidRPr="00FA5814">
        <w:rPr>
          <w:rFonts w:cs="Arial"/>
        </w:rPr>
        <w:t>/</w:t>
      </w:r>
      <w:proofErr w:type="spellStart"/>
      <w:r w:rsidRPr="00FA5814">
        <w:rPr>
          <w:rFonts w:cs="Arial"/>
        </w:rPr>
        <w:t>MedicareUCC</w:t>
      </w:r>
      <w:proofErr w:type="spellEnd"/>
      <w:r w:rsidRPr="00FA5814">
        <w:rPr>
          <w:rFonts w:cs="Arial"/>
        </w:rPr>
        <w:t xml:space="preserve"> ‘</w:t>
      </w:r>
      <w:r w:rsidRPr="00FA5814">
        <w:rPr>
          <w:rFonts w:ascii="Raavi" w:hAnsi="Raavi" w:cs="Raavi" w:hint="cs"/>
          <w:cs/>
          <w:lang w:bidi="pa-IN"/>
        </w:rPr>
        <w:t>ਤੇ</w:t>
      </w:r>
      <w:r w:rsidRPr="00FA5814">
        <w:rPr>
          <w:rFonts w:cs="Arial"/>
          <w:cs/>
          <w:lang w:bidi="pa-IN"/>
        </w:rPr>
        <w:t xml:space="preserve"> </w:t>
      </w:r>
      <w:r w:rsidRPr="00FA5814">
        <w:rPr>
          <w:rFonts w:ascii="Raavi" w:hAnsi="Raavi" w:cs="Raavi" w:hint="cs"/>
          <w:cs/>
          <w:lang w:bidi="pa-IN"/>
        </w:rPr>
        <w:t>ਜਾਓ</w:t>
      </w:r>
      <w:r w:rsidRPr="00FA5814">
        <w:rPr>
          <w:rFonts w:ascii="Mangal" w:hAnsi="Mangal" w:cs="Mangal" w:hint="cs"/>
          <w:cs/>
          <w:lang w:bidi="pa-IN"/>
        </w:rPr>
        <w:t>।</w:t>
      </w:r>
    </w:p>
    <w:sectPr w:rsidR="00E65157" w:rsidRPr="00FA5814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3FA16" w14:textId="77777777" w:rsidR="004D53ED" w:rsidRDefault="004D53ED" w:rsidP="00D560DC">
      <w:pPr>
        <w:spacing w:before="0" w:after="0" w:line="240" w:lineRule="auto"/>
      </w:pPr>
      <w:r>
        <w:separator/>
      </w:r>
    </w:p>
  </w:endnote>
  <w:endnote w:type="continuationSeparator" w:id="0">
    <w:p w14:paraId="2E67A17E" w14:textId="77777777" w:rsidR="004D53ED" w:rsidRDefault="004D53ED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6928D99C" w:rsidR="0039793D" w:rsidRPr="0039793D" w:rsidRDefault="004D53ED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175C4">
          <w:rPr>
            <w:rFonts w:cs="Raavi"/>
            <w:cs/>
            <w:lang w:bidi="pa-IN"/>
          </w:rPr>
          <w:t>ਮੈਡੀਕੇਅਰ ਅਰਜੈਂਟ ਕੇਅਰ (ਬਹੁਤ ਜਰੂਰੀ ਦੇਖਭਾਲ) ਕਲੀਨਿਕ ਵਿੱਚ ਕਦੋਂ ਜਾਣਾ ਹੈ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7C1DD8DD" w:rsidR="00D560DC" w:rsidRPr="00C70717" w:rsidRDefault="004D53ED" w:rsidP="00E65157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175C4">
          <w:rPr>
            <w:rFonts w:cs="Raavi"/>
            <w:cs/>
            <w:lang w:bidi="pa-IN"/>
          </w:rPr>
          <w:t>ਮੈਡੀਕੇਅਰ ਅਰਜੈਂਟ ਕੇਅਰ (ਬਹੁਤ ਜਰੂਰੀ ਦੇਖਭਾਲ) ਕਲੀਨਿਕ ਵਿੱਚ ਕਦੋਂ ਜਾਣਾ ਹੈ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64A7E" w14:textId="77777777" w:rsidR="004D53ED" w:rsidRDefault="004D53ED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84DC575" w14:textId="77777777" w:rsidR="004D53ED" w:rsidRDefault="004D53ED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1015A44A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5814" w:rsidRPr="00FA5814">
      <w:rPr>
        <w:sz w:val="20"/>
      </w:rPr>
      <w:t>Punjabi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D3318"/>
    <w:rsid w:val="004D53ED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175C4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5814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A56449"/>
    <w:rsid w:val="00AA3AAD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6A388-9D7A-4A54-BD44-17DBF4AFECA3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2</TotalTime>
  <Pages>1</Pages>
  <Words>174</Words>
  <Characters>837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ਮੈਡੀਕੇਅਰ ਅਰਜੈਂਟ ਕੇਅਰ (ਬਹੁਤ ਜਰੂਰੀ ਦੇਖਭਾਲ) ਕਲੀਨਿਕ ਵਿੱਚ ਕਦੋਂ ਜਾਣਾ ਹੈ</dc:title>
  <dc:subject/>
  <dc:creator>Eddy Watson</dc:creator>
  <cp:keywords/>
  <dc:description/>
  <cp:lastModifiedBy>Eddy Watson</cp:lastModifiedBy>
  <cp:revision>3</cp:revision>
  <dcterms:created xsi:type="dcterms:W3CDTF">2026-02-21T05:56:00Z</dcterms:created>
  <dcterms:modified xsi:type="dcterms:W3CDTF">2026-02-21T05:58:00Z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