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2E9D3A26" w:rsidR="00D560DC" w:rsidRPr="00B9566D" w:rsidRDefault="00F20894" w:rsidP="005958B1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9566D">
            <w:rPr>
              <w:rFonts w:eastAsia="Malgun Gothic" w:cs="Arial"/>
            </w:rPr>
            <w:t>메디케어</w:t>
          </w:r>
          <w:r w:rsidRPr="00B9566D">
            <w:rPr>
              <w:rFonts w:eastAsia="Malgun Gothic" w:cs="Arial"/>
            </w:rPr>
            <w:t xml:space="preserve"> </w:t>
          </w:r>
          <w:r w:rsidRPr="00B9566D">
            <w:rPr>
              <w:rFonts w:eastAsia="Malgun Gothic" w:cs="Arial"/>
            </w:rPr>
            <w:t>긴급</w:t>
          </w:r>
          <w:r w:rsidRPr="00B9566D">
            <w:rPr>
              <w:rFonts w:eastAsia="Malgun Gothic" w:cs="Arial"/>
            </w:rPr>
            <w:t xml:space="preserve"> </w:t>
          </w:r>
          <w:r w:rsidRPr="00B9566D">
            <w:rPr>
              <w:rFonts w:eastAsia="Malgun Gothic" w:cs="Arial"/>
            </w:rPr>
            <w:t>진료</w:t>
          </w:r>
          <w:r w:rsidRPr="00B9566D">
            <w:rPr>
              <w:rFonts w:eastAsia="Malgun Gothic" w:cs="Arial"/>
            </w:rPr>
            <w:t xml:space="preserve"> </w:t>
          </w:r>
          <w:r w:rsidRPr="00B9566D">
            <w:rPr>
              <w:rFonts w:eastAsia="Malgun Gothic" w:cs="Arial"/>
            </w:rPr>
            <w:t>클리닉을</w:t>
          </w:r>
          <w:r w:rsidRPr="00B9566D">
            <w:rPr>
              <w:rFonts w:eastAsia="Malgun Gothic" w:cs="Arial"/>
            </w:rPr>
            <w:t xml:space="preserve"> </w:t>
          </w:r>
          <w:r w:rsidRPr="00B9566D">
            <w:rPr>
              <w:rFonts w:eastAsia="Malgun Gothic" w:cs="Arial"/>
            </w:rPr>
            <w:t>방문해야</w:t>
          </w:r>
          <w:r w:rsidRPr="00B9566D">
            <w:rPr>
              <w:rFonts w:eastAsia="Malgun Gothic" w:cs="Arial"/>
            </w:rPr>
            <w:t xml:space="preserve"> </w:t>
          </w:r>
          <w:r w:rsidRPr="00B9566D">
            <w:rPr>
              <w:rFonts w:eastAsia="Malgun Gothic" w:cs="Arial"/>
            </w:rPr>
            <w:t>하는</w:t>
          </w:r>
          <w:r w:rsidRPr="00B9566D">
            <w:rPr>
              <w:rFonts w:eastAsia="Malgun Gothic" w:cs="Arial"/>
            </w:rPr>
            <w:t xml:space="preserve"> </w:t>
          </w:r>
          <w:r w:rsidRPr="00B9566D">
            <w:rPr>
              <w:rFonts w:eastAsia="Malgun Gothic" w:cs="Arial"/>
            </w:rPr>
            <w:t>경우</w:t>
          </w:r>
        </w:sdtContent>
      </w:sdt>
    </w:p>
    <w:p w14:paraId="1F112151" w14:textId="78113C21" w:rsidR="008A52CA" w:rsidRPr="00B9566D" w:rsidRDefault="00B9566D" w:rsidP="008A52CA">
      <w:pPr>
        <w:rPr>
          <w:rFonts w:eastAsia="Malgun Gothic" w:cs="Arial"/>
          <w:lang w:val="en-US"/>
        </w:rPr>
      </w:pPr>
      <w:r w:rsidRPr="00B9566D">
        <w:rPr>
          <w:rFonts w:eastAsia="Malgun Gothic" w:cs="Arial"/>
        </w:rPr>
        <w:t>메디케어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긴급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진료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클리닉</w:t>
      </w:r>
      <w:r w:rsidRPr="00B9566D">
        <w:rPr>
          <w:rFonts w:eastAsia="Malgun Gothic" w:cs="Arial"/>
        </w:rPr>
        <w:t>(Medicare Urgent Care Clinics)</w:t>
      </w:r>
      <w:r w:rsidRPr="00B9566D">
        <w:rPr>
          <w:rFonts w:eastAsia="Malgun Gothic" w:cs="Arial"/>
        </w:rPr>
        <w:t>은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귀하와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귀하의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가족에게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긴급하지만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생명을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위협하지는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않는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치료가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필요할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때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의사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또는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간호사를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만날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수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있는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더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많은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옵션을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제공합니다</w:t>
      </w:r>
      <w:r w:rsidRPr="00B9566D">
        <w:rPr>
          <w:rFonts w:eastAsia="Malgun Gothic" w:cs="Arial"/>
        </w:rPr>
        <w:t>.</w:t>
      </w:r>
    </w:p>
    <w:p w14:paraId="50D69C64" w14:textId="5796AF6F" w:rsidR="008A52CA" w:rsidRPr="00B9566D" w:rsidRDefault="00B9566D" w:rsidP="008A52CA">
      <w:pPr>
        <w:rPr>
          <w:rFonts w:eastAsia="Malgun Gothic" w:cs="Arial"/>
        </w:rPr>
      </w:pPr>
      <w:r w:rsidRPr="00B9566D">
        <w:rPr>
          <w:rFonts w:eastAsia="Malgun Gothic" w:cs="Arial"/>
        </w:rPr>
        <w:t>다음과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같은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경우</w:t>
      </w:r>
      <w:r w:rsidRPr="00B9566D">
        <w:rPr>
          <w:rFonts w:eastAsia="Malgun Gothic" w:cs="Arial"/>
        </w:rPr>
        <w:t xml:space="preserve">, </w:t>
      </w:r>
      <w:r w:rsidRPr="00B9566D">
        <w:rPr>
          <w:rFonts w:eastAsia="Malgun Gothic" w:cs="Arial"/>
        </w:rPr>
        <w:t>벌크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빌링</w:t>
      </w:r>
      <w:r w:rsidRPr="00B9566D">
        <w:rPr>
          <w:rFonts w:eastAsia="Malgun Gothic" w:cs="Arial"/>
        </w:rPr>
        <w:t xml:space="preserve">(bulk billing) </w:t>
      </w:r>
      <w:r w:rsidRPr="00B9566D">
        <w:rPr>
          <w:rFonts w:eastAsia="Malgun Gothic" w:cs="Arial"/>
        </w:rPr>
        <w:t>치료를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받으려면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거주하는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지역의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메디케어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긴급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진료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클리닉을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방문하세요</w:t>
      </w:r>
      <w:r w:rsidRPr="00B9566D">
        <w:rPr>
          <w:rFonts w:eastAsia="Malgun Gothic" w:cs="Arial"/>
        </w:rPr>
        <w:t>:</w:t>
      </w:r>
    </w:p>
    <w:p w14:paraId="3FC699E5" w14:textId="77777777" w:rsidR="00B9566D" w:rsidRPr="00B9566D" w:rsidRDefault="00B9566D" w:rsidP="00B9566D">
      <w:pPr>
        <w:pStyle w:val="Bullet1"/>
        <w:rPr>
          <w:rFonts w:eastAsia="Malgun Gothic" w:cs="Arial"/>
        </w:rPr>
      </w:pPr>
      <w:r w:rsidRPr="00B9566D">
        <w:rPr>
          <w:rFonts w:eastAsia="Malgun Gothic" w:cs="Arial"/>
        </w:rPr>
        <w:t>경미한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감염</w:t>
      </w:r>
    </w:p>
    <w:p w14:paraId="410ACD71" w14:textId="77777777" w:rsidR="00B9566D" w:rsidRPr="00B9566D" w:rsidRDefault="00B9566D" w:rsidP="00B9566D">
      <w:pPr>
        <w:pStyle w:val="Bullet1"/>
        <w:rPr>
          <w:rFonts w:eastAsia="Malgun Gothic" w:cs="Arial"/>
        </w:rPr>
      </w:pPr>
      <w:r w:rsidRPr="00B9566D">
        <w:rPr>
          <w:rFonts w:eastAsia="Malgun Gothic" w:cs="Arial"/>
        </w:rPr>
        <w:t>경미한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골절</w:t>
      </w:r>
      <w:r w:rsidRPr="00B9566D">
        <w:rPr>
          <w:rFonts w:eastAsia="Malgun Gothic" w:cs="Arial"/>
        </w:rPr>
        <w:t xml:space="preserve">, </w:t>
      </w:r>
      <w:r w:rsidRPr="00B9566D">
        <w:rPr>
          <w:rFonts w:eastAsia="Malgun Gothic" w:cs="Arial"/>
        </w:rPr>
        <w:t>삐임</w:t>
      </w:r>
      <w:r w:rsidRPr="00B9566D">
        <w:rPr>
          <w:rFonts w:eastAsia="Malgun Gothic" w:cs="Arial"/>
        </w:rPr>
        <w:t xml:space="preserve">, </w:t>
      </w:r>
      <w:r w:rsidRPr="00B9566D">
        <w:rPr>
          <w:rFonts w:eastAsia="Malgun Gothic" w:cs="Arial"/>
        </w:rPr>
        <w:t>스포츠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부상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및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목과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허리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통증</w:t>
      </w:r>
    </w:p>
    <w:p w14:paraId="56784D6D" w14:textId="77777777" w:rsidR="00B9566D" w:rsidRPr="00B9566D" w:rsidRDefault="00B9566D" w:rsidP="00B9566D">
      <w:pPr>
        <w:pStyle w:val="Bullet1"/>
        <w:rPr>
          <w:rFonts w:eastAsia="Malgun Gothic" w:cs="Arial"/>
        </w:rPr>
      </w:pPr>
      <w:r w:rsidRPr="00B9566D">
        <w:rPr>
          <w:rFonts w:eastAsia="Malgun Gothic" w:cs="Arial"/>
        </w:rPr>
        <w:t>요로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감염</w:t>
      </w:r>
      <w:r w:rsidRPr="00B9566D">
        <w:rPr>
          <w:rFonts w:eastAsia="Malgun Gothic" w:cs="Arial"/>
        </w:rPr>
        <w:t>(</w:t>
      </w:r>
      <w:proofErr w:type="spellStart"/>
      <w:r w:rsidRPr="00B9566D">
        <w:rPr>
          <w:rFonts w:eastAsia="Malgun Gothic" w:cs="Arial"/>
        </w:rPr>
        <w:t>UTI</w:t>
      </w:r>
      <w:proofErr w:type="spellEnd"/>
      <w:r w:rsidRPr="00B9566D">
        <w:rPr>
          <w:rFonts w:eastAsia="Malgun Gothic" w:cs="Arial"/>
        </w:rPr>
        <w:t>)</w:t>
      </w:r>
    </w:p>
    <w:p w14:paraId="603F4595" w14:textId="77777777" w:rsidR="00B9566D" w:rsidRPr="00B9566D" w:rsidRDefault="00B9566D" w:rsidP="00B9566D">
      <w:pPr>
        <w:pStyle w:val="Bullet1"/>
        <w:rPr>
          <w:rFonts w:eastAsia="Malgun Gothic" w:cs="Arial"/>
        </w:rPr>
      </w:pPr>
      <w:r w:rsidRPr="00B9566D">
        <w:rPr>
          <w:rFonts w:eastAsia="Malgun Gothic" w:cs="Arial"/>
        </w:rPr>
        <w:t>성병</w:t>
      </w:r>
      <w:r w:rsidRPr="00B9566D">
        <w:rPr>
          <w:rFonts w:eastAsia="Malgun Gothic" w:cs="Arial"/>
        </w:rPr>
        <w:t>(</w:t>
      </w:r>
      <w:proofErr w:type="spellStart"/>
      <w:r w:rsidRPr="00B9566D">
        <w:rPr>
          <w:rFonts w:eastAsia="Malgun Gothic" w:cs="Arial"/>
        </w:rPr>
        <w:t>STI</w:t>
      </w:r>
      <w:proofErr w:type="spellEnd"/>
      <w:r w:rsidRPr="00B9566D">
        <w:rPr>
          <w:rFonts w:eastAsia="Malgun Gothic" w:cs="Arial"/>
        </w:rPr>
        <w:t>)</w:t>
      </w:r>
    </w:p>
    <w:p w14:paraId="765D500C" w14:textId="77777777" w:rsidR="00B9566D" w:rsidRPr="00B9566D" w:rsidRDefault="00B9566D" w:rsidP="00B9566D">
      <w:pPr>
        <w:pStyle w:val="Bullet1"/>
        <w:rPr>
          <w:rFonts w:eastAsia="Malgun Gothic" w:cs="Arial"/>
        </w:rPr>
      </w:pPr>
      <w:r w:rsidRPr="00B9566D">
        <w:rPr>
          <w:rFonts w:eastAsia="Malgun Gothic" w:cs="Arial"/>
        </w:rPr>
        <w:t>경미하게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베인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상처</w:t>
      </w:r>
    </w:p>
    <w:p w14:paraId="74D4E447" w14:textId="77777777" w:rsidR="00B9566D" w:rsidRPr="00B9566D" w:rsidRDefault="00B9566D" w:rsidP="00B9566D">
      <w:pPr>
        <w:pStyle w:val="Bullet1"/>
        <w:rPr>
          <w:rFonts w:eastAsia="Malgun Gothic" w:cs="Arial"/>
        </w:rPr>
      </w:pPr>
      <w:r w:rsidRPr="00B9566D">
        <w:rPr>
          <w:rFonts w:eastAsia="Malgun Gothic" w:cs="Arial"/>
        </w:rPr>
        <w:t>벌레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물림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및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발진</w:t>
      </w:r>
    </w:p>
    <w:p w14:paraId="264664D1" w14:textId="77777777" w:rsidR="00B9566D" w:rsidRPr="00B9566D" w:rsidRDefault="00B9566D" w:rsidP="00B9566D">
      <w:pPr>
        <w:pStyle w:val="Bullet1"/>
        <w:rPr>
          <w:rFonts w:eastAsia="Malgun Gothic" w:cs="Arial"/>
        </w:rPr>
      </w:pPr>
      <w:r w:rsidRPr="00B9566D">
        <w:rPr>
          <w:rFonts w:eastAsia="Malgun Gothic" w:cs="Arial"/>
        </w:rPr>
        <w:t>경미한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눈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및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귀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감염</w:t>
      </w:r>
    </w:p>
    <w:p w14:paraId="7596647D" w14:textId="77777777" w:rsidR="00B9566D" w:rsidRPr="00B9566D" w:rsidRDefault="00B9566D" w:rsidP="00B9566D">
      <w:pPr>
        <w:pStyle w:val="Bullet1"/>
        <w:rPr>
          <w:rFonts w:eastAsia="Malgun Gothic" w:cs="Arial"/>
        </w:rPr>
      </w:pPr>
      <w:r w:rsidRPr="00B9566D">
        <w:rPr>
          <w:rFonts w:eastAsia="Malgun Gothic" w:cs="Arial"/>
        </w:rPr>
        <w:t>호흡기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질환</w:t>
      </w:r>
    </w:p>
    <w:p w14:paraId="259A02F4" w14:textId="77777777" w:rsidR="00B9566D" w:rsidRPr="00B9566D" w:rsidRDefault="00B9566D" w:rsidP="00B9566D">
      <w:pPr>
        <w:pStyle w:val="Bullet1"/>
        <w:rPr>
          <w:rFonts w:eastAsia="Malgun Gothic" w:cs="Arial"/>
        </w:rPr>
      </w:pPr>
      <w:r w:rsidRPr="00B9566D">
        <w:rPr>
          <w:rFonts w:eastAsia="Malgun Gothic" w:cs="Arial"/>
        </w:rPr>
        <w:t>위장염</w:t>
      </w:r>
    </w:p>
    <w:p w14:paraId="581F9982" w14:textId="207001B7" w:rsidR="008A52CA" w:rsidRPr="00B9566D" w:rsidRDefault="00B9566D" w:rsidP="00B9566D">
      <w:pPr>
        <w:pStyle w:val="Bullet1"/>
        <w:rPr>
          <w:rFonts w:eastAsia="Malgun Gothic" w:cs="Arial"/>
        </w:rPr>
      </w:pPr>
      <w:r w:rsidRPr="00B9566D">
        <w:rPr>
          <w:rFonts w:eastAsia="Malgun Gothic" w:cs="Arial"/>
        </w:rPr>
        <w:t>경미한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화상</w:t>
      </w:r>
      <w:r w:rsidRPr="00B9566D">
        <w:rPr>
          <w:rFonts w:eastAsia="Malgun Gothic" w:cs="Arial"/>
        </w:rPr>
        <w:t>.</w:t>
      </w:r>
    </w:p>
    <w:p w14:paraId="6EB499E5" w14:textId="2C34B2D2" w:rsidR="008A52CA" w:rsidRPr="00B9566D" w:rsidRDefault="00B9566D" w:rsidP="008A52CA">
      <w:pPr>
        <w:rPr>
          <w:rFonts w:eastAsia="Malgun Gothic" w:cs="Arial"/>
        </w:rPr>
      </w:pPr>
      <w:r w:rsidRPr="00B9566D">
        <w:rPr>
          <w:rFonts w:eastAsia="Malgun Gothic" w:cs="Arial"/>
        </w:rPr>
        <w:t>메디케어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긴급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진료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클리닉은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정기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검진이나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복잡한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질환에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대한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치료를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제공하지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않습니다</w:t>
      </w:r>
      <w:r w:rsidRPr="00B9566D">
        <w:rPr>
          <w:rFonts w:eastAsia="Malgun Gothic" w:cs="Arial"/>
        </w:rPr>
        <w:t xml:space="preserve">. </w:t>
      </w:r>
      <w:r w:rsidRPr="00B9566D">
        <w:rPr>
          <w:rFonts w:eastAsia="Malgun Gothic" w:cs="Arial"/>
        </w:rPr>
        <w:t>긴급하지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않은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일상적인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예방적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건강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관리는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담당</w:t>
      </w:r>
      <w:r w:rsidRPr="00B9566D">
        <w:rPr>
          <w:rFonts w:eastAsia="Malgun Gothic" w:cs="Arial"/>
        </w:rPr>
        <w:t xml:space="preserve"> GP</w:t>
      </w:r>
      <w:r w:rsidRPr="00B9566D">
        <w:rPr>
          <w:rFonts w:eastAsia="Malgun Gothic" w:cs="Arial"/>
        </w:rPr>
        <w:t>에게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진료받으세요</w:t>
      </w:r>
      <w:r w:rsidRPr="00B9566D">
        <w:rPr>
          <w:rFonts w:eastAsia="Malgun Gothic" w:cs="Arial"/>
        </w:rPr>
        <w:t>.</w:t>
      </w:r>
    </w:p>
    <w:p w14:paraId="1EE74844" w14:textId="76DDE85C" w:rsidR="008A52CA" w:rsidRPr="00B9566D" w:rsidRDefault="00B9566D" w:rsidP="008A52CA">
      <w:pPr>
        <w:rPr>
          <w:rFonts w:eastAsia="Malgun Gothic" w:cs="Arial"/>
        </w:rPr>
      </w:pPr>
      <w:r w:rsidRPr="00B9566D">
        <w:rPr>
          <w:rFonts w:eastAsia="Malgun Gothic" w:cs="Arial"/>
          <w:b/>
          <w:bCs/>
        </w:rPr>
        <w:t>본인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또는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사랑하는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사람이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치명적인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부상을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당했거나</w:t>
      </w:r>
      <w:r w:rsidRPr="00B9566D">
        <w:rPr>
          <w:rFonts w:eastAsia="Malgun Gothic" w:cs="Arial"/>
          <w:b/>
          <w:bCs/>
        </w:rPr>
        <w:t xml:space="preserve">, </w:t>
      </w:r>
      <w:r w:rsidRPr="00B9566D">
        <w:rPr>
          <w:rFonts w:eastAsia="Malgun Gothic" w:cs="Arial"/>
          <w:b/>
          <w:bCs/>
        </w:rPr>
        <w:t>생명이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위급한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질병을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앓고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있는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경우</w:t>
      </w:r>
      <w:r w:rsidRPr="00B9566D">
        <w:rPr>
          <w:rFonts w:eastAsia="Malgun Gothic" w:cs="Arial"/>
          <w:b/>
          <w:bCs/>
        </w:rPr>
        <w:t xml:space="preserve">, </w:t>
      </w:r>
      <w:r w:rsidRPr="00B9566D">
        <w:rPr>
          <w:rFonts w:eastAsia="Malgun Gothic" w:cs="Arial"/>
          <w:b/>
          <w:bCs/>
        </w:rPr>
        <w:t>트리플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제로</w:t>
      </w:r>
      <w:r w:rsidRPr="00B9566D">
        <w:rPr>
          <w:rFonts w:eastAsia="Malgun Gothic" w:cs="Arial"/>
          <w:b/>
          <w:bCs/>
        </w:rPr>
        <w:t>(000)</w:t>
      </w:r>
      <w:r w:rsidRPr="00B9566D">
        <w:rPr>
          <w:rFonts w:eastAsia="Malgun Gothic" w:cs="Arial"/>
          <w:b/>
          <w:bCs/>
        </w:rPr>
        <w:t>로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전화하거나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병원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응급실로</w:t>
      </w:r>
      <w:r w:rsidRPr="00B9566D">
        <w:rPr>
          <w:rFonts w:eastAsia="Malgun Gothic" w:cs="Arial"/>
          <w:b/>
          <w:bCs/>
        </w:rPr>
        <w:t xml:space="preserve"> </w:t>
      </w:r>
      <w:r w:rsidRPr="00B9566D">
        <w:rPr>
          <w:rFonts w:eastAsia="Malgun Gothic" w:cs="Arial"/>
          <w:b/>
          <w:bCs/>
        </w:rPr>
        <w:t>가세요</w:t>
      </w:r>
      <w:r w:rsidRPr="00B9566D">
        <w:rPr>
          <w:rFonts w:eastAsia="Malgun Gothic" w:cs="Arial"/>
          <w:b/>
          <w:bCs/>
        </w:rPr>
        <w:t>.</w:t>
      </w:r>
    </w:p>
    <w:p w14:paraId="3DF15868" w14:textId="6D26730C" w:rsidR="00B9566D" w:rsidRPr="00B9566D" w:rsidRDefault="00B9566D" w:rsidP="004D5C94">
      <w:pPr>
        <w:rPr>
          <w:rFonts w:eastAsia="Malgun Gothic" w:cs="Arial"/>
        </w:rPr>
      </w:pPr>
      <w:r w:rsidRPr="00B9566D">
        <w:rPr>
          <w:rFonts w:eastAsia="Malgun Gothic" w:cs="Arial"/>
        </w:rPr>
        <w:t>가장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가까운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메디케어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긴급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진료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클리닉</w:t>
      </w:r>
      <w:r w:rsidRPr="00B9566D">
        <w:rPr>
          <w:rFonts w:eastAsia="Malgun Gothic" w:cs="Arial"/>
        </w:rPr>
        <w:t xml:space="preserve"> </w:t>
      </w:r>
      <w:r w:rsidRPr="00B9566D">
        <w:rPr>
          <w:rFonts w:eastAsia="Malgun Gothic" w:cs="Arial"/>
        </w:rPr>
        <w:t>찾기</w:t>
      </w:r>
      <w:r w:rsidRPr="00B9566D">
        <w:rPr>
          <w:rFonts w:eastAsia="Malgun Gothic" w:cs="Arial"/>
        </w:rPr>
        <w:t xml:space="preserve">: </w:t>
      </w:r>
      <w:proofErr w:type="spellStart"/>
      <w:r w:rsidRPr="00B9566D">
        <w:rPr>
          <w:rFonts w:eastAsia="Malgun Gothic" w:cs="Arial"/>
        </w:rPr>
        <w:t>health.gov.au</w:t>
      </w:r>
      <w:proofErr w:type="spellEnd"/>
      <w:r w:rsidRPr="00B9566D">
        <w:rPr>
          <w:rFonts w:eastAsia="Malgun Gothic" w:cs="Arial"/>
        </w:rPr>
        <w:t>/</w:t>
      </w:r>
      <w:proofErr w:type="spellStart"/>
      <w:r w:rsidRPr="00B9566D">
        <w:rPr>
          <w:rFonts w:eastAsia="Malgun Gothic" w:cs="Arial"/>
        </w:rPr>
        <w:t>MedicareUCC</w:t>
      </w:r>
      <w:proofErr w:type="spellEnd"/>
    </w:p>
    <w:sectPr w:rsidR="00B9566D" w:rsidRPr="00B9566D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F3B8D" w14:textId="77777777" w:rsidR="00263173" w:rsidRDefault="00263173" w:rsidP="00D560DC">
      <w:pPr>
        <w:spacing w:before="0" w:after="0" w:line="240" w:lineRule="auto"/>
      </w:pPr>
      <w:r>
        <w:separator/>
      </w:r>
    </w:p>
  </w:endnote>
  <w:endnote w:type="continuationSeparator" w:id="0">
    <w:p w14:paraId="5AC07E66" w14:textId="77777777" w:rsidR="00263173" w:rsidRDefault="0026317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2B644D5B" w:rsidR="0039793D" w:rsidRPr="0039793D" w:rsidRDefault="00263173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20894">
          <w:rPr>
            <w:rFonts w:ascii="Batang" w:eastAsia="Batang" w:hAnsi="Batang" w:cs="Batang" w:hint="eastAsia"/>
          </w:rPr>
          <w:t>메디케어</w:t>
        </w:r>
        <w:r w:rsidR="00F20894">
          <w:t xml:space="preserve"> </w:t>
        </w:r>
        <w:r w:rsidR="00F20894">
          <w:rPr>
            <w:rFonts w:ascii="Batang" w:eastAsia="Batang" w:hAnsi="Batang" w:cs="Batang" w:hint="eastAsia"/>
          </w:rPr>
          <w:t>긴급</w:t>
        </w:r>
        <w:r w:rsidR="00F20894">
          <w:t xml:space="preserve"> </w:t>
        </w:r>
        <w:r w:rsidR="00F20894">
          <w:rPr>
            <w:rFonts w:ascii="Batang" w:eastAsia="Batang" w:hAnsi="Batang" w:cs="Batang" w:hint="eastAsia"/>
          </w:rPr>
          <w:t>진료</w:t>
        </w:r>
        <w:r w:rsidR="00F20894">
          <w:t xml:space="preserve"> </w:t>
        </w:r>
        <w:r w:rsidR="00F20894">
          <w:rPr>
            <w:rFonts w:ascii="Batang" w:eastAsia="Batang" w:hAnsi="Batang" w:cs="Batang" w:hint="eastAsia"/>
          </w:rPr>
          <w:t>클리닉을</w:t>
        </w:r>
        <w:r w:rsidR="00F20894">
          <w:t xml:space="preserve"> </w:t>
        </w:r>
        <w:r w:rsidR="00F20894">
          <w:rPr>
            <w:rFonts w:ascii="Batang" w:eastAsia="Batang" w:hAnsi="Batang" w:cs="Batang" w:hint="eastAsia"/>
          </w:rPr>
          <w:t>방문해야</w:t>
        </w:r>
        <w:r w:rsidR="00F20894">
          <w:t xml:space="preserve"> </w:t>
        </w:r>
        <w:r w:rsidR="00F20894">
          <w:rPr>
            <w:rFonts w:ascii="Batang" w:eastAsia="Batang" w:hAnsi="Batang" w:cs="Batang" w:hint="eastAsia"/>
          </w:rPr>
          <w:t>하는</w:t>
        </w:r>
        <w:r w:rsidR="00F20894">
          <w:t xml:space="preserve"> </w:t>
        </w:r>
        <w:r w:rsidR="00F20894">
          <w:rPr>
            <w:rFonts w:ascii="Batang" w:eastAsia="Batang" w:hAnsi="Batang" w:cs="Batang" w:hint="eastAsia"/>
          </w:rPr>
          <w:t>경우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715766AD" w:rsidR="00D560DC" w:rsidRPr="00B9566D" w:rsidRDefault="00263173" w:rsidP="00E65157">
    <w:pPr>
      <w:pStyle w:val="Footer"/>
      <w:ind w:right="360"/>
      <w:rPr>
        <w:rFonts w:ascii="Malgun Gothic" w:eastAsia="Malgun Gothic" w:hAnsi="Malgun Gothic"/>
      </w:rPr>
    </w:pPr>
    <w:sdt>
      <w:sdtPr>
        <w:rPr>
          <w:rFonts w:ascii="Malgun Gothic" w:eastAsia="Malgun Gothic" w:hAnsi="Malgun Gothic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20894" w:rsidRPr="00B9566D">
          <w:rPr>
            <w:rFonts w:ascii="Malgun Gothic" w:eastAsia="Malgun Gothic" w:hAnsi="Malgun Gothic" w:cs="Batang" w:hint="eastAsia"/>
          </w:rPr>
          <w:t>메디케어</w:t>
        </w:r>
        <w:r w:rsidR="00F20894" w:rsidRPr="00B9566D">
          <w:rPr>
            <w:rFonts w:ascii="Malgun Gothic" w:eastAsia="Malgun Gothic" w:hAnsi="Malgun Gothic"/>
          </w:rPr>
          <w:t xml:space="preserve"> </w:t>
        </w:r>
        <w:r w:rsidR="00F20894" w:rsidRPr="00B9566D">
          <w:rPr>
            <w:rFonts w:ascii="Malgun Gothic" w:eastAsia="Malgun Gothic" w:hAnsi="Malgun Gothic" w:cs="Batang" w:hint="eastAsia"/>
          </w:rPr>
          <w:t>긴급</w:t>
        </w:r>
        <w:r w:rsidR="00F20894" w:rsidRPr="00B9566D">
          <w:rPr>
            <w:rFonts w:ascii="Malgun Gothic" w:eastAsia="Malgun Gothic" w:hAnsi="Malgun Gothic"/>
          </w:rPr>
          <w:t xml:space="preserve"> </w:t>
        </w:r>
        <w:r w:rsidR="00F20894" w:rsidRPr="00B9566D">
          <w:rPr>
            <w:rFonts w:ascii="Malgun Gothic" w:eastAsia="Malgun Gothic" w:hAnsi="Malgun Gothic" w:cs="Batang" w:hint="eastAsia"/>
          </w:rPr>
          <w:t>진료</w:t>
        </w:r>
        <w:r w:rsidR="00F20894" w:rsidRPr="00B9566D">
          <w:rPr>
            <w:rFonts w:ascii="Malgun Gothic" w:eastAsia="Malgun Gothic" w:hAnsi="Malgun Gothic"/>
          </w:rPr>
          <w:t xml:space="preserve"> </w:t>
        </w:r>
        <w:r w:rsidR="00F20894" w:rsidRPr="00B9566D">
          <w:rPr>
            <w:rFonts w:ascii="Malgun Gothic" w:eastAsia="Malgun Gothic" w:hAnsi="Malgun Gothic" w:cs="Batang" w:hint="eastAsia"/>
          </w:rPr>
          <w:t>클리닉을</w:t>
        </w:r>
        <w:r w:rsidR="00F20894" w:rsidRPr="00B9566D">
          <w:rPr>
            <w:rFonts w:ascii="Malgun Gothic" w:eastAsia="Malgun Gothic" w:hAnsi="Malgun Gothic"/>
          </w:rPr>
          <w:t xml:space="preserve"> </w:t>
        </w:r>
        <w:r w:rsidR="00F20894" w:rsidRPr="00B9566D">
          <w:rPr>
            <w:rFonts w:ascii="Malgun Gothic" w:eastAsia="Malgun Gothic" w:hAnsi="Malgun Gothic" w:cs="Batang" w:hint="eastAsia"/>
          </w:rPr>
          <w:t>방문해야</w:t>
        </w:r>
        <w:r w:rsidR="00F20894" w:rsidRPr="00B9566D">
          <w:rPr>
            <w:rFonts w:ascii="Malgun Gothic" w:eastAsia="Malgun Gothic" w:hAnsi="Malgun Gothic"/>
          </w:rPr>
          <w:t xml:space="preserve"> </w:t>
        </w:r>
        <w:r w:rsidR="00F20894" w:rsidRPr="00B9566D">
          <w:rPr>
            <w:rFonts w:ascii="Malgun Gothic" w:eastAsia="Malgun Gothic" w:hAnsi="Malgun Gothic" w:cs="Batang" w:hint="eastAsia"/>
          </w:rPr>
          <w:t>하는</w:t>
        </w:r>
        <w:r w:rsidR="00F20894" w:rsidRPr="00B9566D">
          <w:rPr>
            <w:rFonts w:ascii="Malgun Gothic" w:eastAsia="Malgun Gothic" w:hAnsi="Malgun Gothic"/>
          </w:rPr>
          <w:t xml:space="preserve"> </w:t>
        </w:r>
        <w:r w:rsidR="00F20894" w:rsidRPr="00B9566D">
          <w:rPr>
            <w:rFonts w:ascii="Malgun Gothic" w:eastAsia="Malgun Gothic" w:hAnsi="Malgun Gothic" w:cs="Batang" w:hint="eastAsia"/>
          </w:rPr>
          <w:t>경우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10837" w14:textId="77777777" w:rsidR="00263173" w:rsidRDefault="0026317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00F20C1" w14:textId="77777777" w:rsidR="00263173" w:rsidRDefault="0026317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623F8E25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66D" w:rsidRPr="00B9566D">
      <w:rPr>
        <w:sz w:val="20"/>
      </w:rPr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6317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D5C94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9566D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20894"/>
    <w:rsid w:val="00F52C02"/>
    <w:rsid w:val="00F57682"/>
    <w:rsid w:val="00F62279"/>
    <w:rsid w:val="00F64FDB"/>
    <w:rsid w:val="00F70957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A56449"/>
    <w:rsid w:val="00B65C9B"/>
    <w:rsid w:val="00BB6DE9"/>
    <w:rsid w:val="00BD0203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5CE465-E94B-4A6C-A606-7D0079F12DF1}"/>
</file>

<file path=customXml/itemProps4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3</TotalTime>
  <Pages>1</Pages>
  <Words>96</Words>
  <Characters>464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메디케어 긴급 진료 클리닉을 방문해야 하는 경우</dc:title>
  <dc:subject/>
  <dc:creator>Eddy Watson</dc:creator>
  <cp:keywords/>
  <dc:description/>
  <cp:lastModifiedBy>Eddy Watson</cp:lastModifiedBy>
  <cp:revision>4</cp:revision>
  <cp:lastPrinted>2026-02-21T05:54:00Z</cp:lastPrinted>
  <dcterms:created xsi:type="dcterms:W3CDTF">2026-02-21T05:52:00Z</dcterms:created>
  <dcterms:modified xsi:type="dcterms:W3CDTF">2026-02-21T05:54:00Z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