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54AC3870" w:rsidR="00D560DC" w:rsidRPr="00120FD3" w:rsidRDefault="00120FD3" w:rsidP="005958B1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120FD3">
            <w:rPr>
              <w:rFonts w:eastAsia="Microsoft JhengHei" w:cs="Arial"/>
            </w:rPr>
            <w:t>何時前往</w:t>
          </w:r>
          <w:r w:rsidRPr="00120FD3">
            <w:rPr>
              <w:rFonts w:eastAsia="Microsoft JhengHei" w:cs="Arial"/>
            </w:rPr>
            <w:t xml:space="preserve"> Medicare </w:t>
          </w:r>
          <w:r w:rsidRPr="00120FD3">
            <w:rPr>
              <w:rFonts w:eastAsia="Microsoft JhengHei" w:cs="Arial"/>
            </w:rPr>
            <w:t>緊急護理診所</w:t>
          </w:r>
        </w:sdtContent>
      </w:sdt>
    </w:p>
    <w:p w14:paraId="1F112151" w14:textId="6C6AAE01" w:rsidR="008A52CA" w:rsidRPr="00120FD3" w:rsidRDefault="00120FD3" w:rsidP="008A52CA">
      <w:pPr>
        <w:rPr>
          <w:rFonts w:eastAsia="Microsoft JhengHei" w:cs="Arial"/>
          <w:lang w:val="en-US"/>
        </w:rPr>
      </w:pPr>
      <w:r w:rsidRPr="00120FD3">
        <w:rPr>
          <w:rFonts w:eastAsia="Microsoft JhengHei" w:cs="Arial"/>
        </w:rPr>
        <w:t>當您和您的家人出現緊急但不危及生命的健康問題，</w:t>
      </w:r>
      <w:r w:rsidRPr="00120FD3">
        <w:rPr>
          <w:rFonts w:eastAsia="Microsoft JhengHei" w:cs="Arial"/>
        </w:rPr>
        <w:t xml:space="preserve">Medicare </w:t>
      </w:r>
      <w:r w:rsidRPr="00120FD3">
        <w:rPr>
          <w:rFonts w:eastAsia="Microsoft JhengHei" w:cs="Arial"/>
        </w:rPr>
        <w:t>緊急護理診所</w:t>
      </w:r>
      <w:r w:rsidRPr="00120FD3">
        <w:rPr>
          <w:rFonts w:eastAsia="Microsoft JhengHei" w:cs="Arial"/>
        </w:rPr>
        <w:t xml:space="preserve"> (Medicare Urgent Care Clinic) </w:t>
      </w:r>
      <w:r w:rsidRPr="00120FD3">
        <w:rPr>
          <w:rFonts w:eastAsia="Microsoft JhengHei" w:cs="Arial"/>
        </w:rPr>
        <w:t>為您提供更多醫護服務選擇。</w:t>
      </w:r>
    </w:p>
    <w:p w14:paraId="50D69C64" w14:textId="21261535" w:rsidR="008A52CA" w:rsidRPr="00120FD3" w:rsidRDefault="00120FD3" w:rsidP="008A52CA">
      <w:pPr>
        <w:rPr>
          <w:rFonts w:eastAsia="Microsoft JhengHei" w:cs="Arial"/>
        </w:rPr>
      </w:pPr>
      <w:r w:rsidRPr="00120FD3">
        <w:rPr>
          <w:rFonts w:eastAsia="Microsoft JhengHei" w:cs="Arial"/>
        </w:rPr>
        <w:t>您可以前往您當地的</w:t>
      </w:r>
      <w:r w:rsidRPr="00120FD3">
        <w:rPr>
          <w:rFonts w:eastAsia="Microsoft JhengHei" w:cs="Arial"/>
        </w:rPr>
        <w:t xml:space="preserve"> Medicare </w:t>
      </w:r>
      <w:r w:rsidRPr="00120FD3">
        <w:rPr>
          <w:rFonts w:eastAsia="Microsoft JhengHei" w:cs="Arial"/>
        </w:rPr>
        <w:t>緊急護理診所接受批量結算（</w:t>
      </w:r>
      <w:r w:rsidRPr="00120FD3">
        <w:rPr>
          <w:rFonts w:eastAsia="Microsoft JhengHei" w:cs="Arial"/>
        </w:rPr>
        <w:t>bulk  billed</w:t>
      </w:r>
      <w:r w:rsidRPr="00120FD3">
        <w:rPr>
          <w:rFonts w:eastAsia="Microsoft JhengHei" w:cs="Arial"/>
        </w:rPr>
        <w:t>）治療，諸如以下項目可全額報銷：</w:t>
      </w:r>
    </w:p>
    <w:p w14:paraId="61EAC2DD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輕微感染；</w:t>
      </w:r>
    </w:p>
    <w:p w14:paraId="064282C3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輕微骨折、扭傷、運動損傷以及頸部和背部疼痛；</w:t>
      </w:r>
    </w:p>
    <w:p w14:paraId="409F2A96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泌尿道感染（</w:t>
      </w:r>
      <w:proofErr w:type="spellStart"/>
      <w:r w:rsidRPr="00120FD3">
        <w:rPr>
          <w:rFonts w:eastAsia="Microsoft JhengHei" w:cs="Arial"/>
        </w:rPr>
        <w:t>UTI</w:t>
      </w:r>
      <w:proofErr w:type="spellEnd"/>
      <w:r w:rsidRPr="00120FD3">
        <w:rPr>
          <w:rFonts w:eastAsia="Microsoft JhengHei" w:cs="Arial"/>
        </w:rPr>
        <w:t>）；</w:t>
      </w:r>
    </w:p>
    <w:p w14:paraId="35319BBA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性傳染感染（</w:t>
      </w:r>
      <w:proofErr w:type="spellStart"/>
      <w:r w:rsidRPr="00120FD3">
        <w:rPr>
          <w:rFonts w:eastAsia="Microsoft JhengHei" w:cs="Arial"/>
        </w:rPr>
        <w:t>STI</w:t>
      </w:r>
      <w:proofErr w:type="spellEnd"/>
      <w:r w:rsidRPr="00120FD3">
        <w:rPr>
          <w:rFonts w:eastAsia="Microsoft JhengHei" w:cs="Arial"/>
        </w:rPr>
        <w:t>）；</w:t>
      </w:r>
    </w:p>
    <w:p w14:paraId="4B30033D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輕微割傷；</w:t>
      </w:r>
    </w:p>
    <w:p w14:paraId="0BF91EBE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昆蟲叮咬及皮疹；</w:t>
      </w:r>
    </w:p>
    <w:p w14:paraId="6F1D21DB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輕微眼部及耳部感染；</w:t>
      </w:r>
    </w:p>
    <w:p w14:paraId="4BA8CFA9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呼吸道疾病；</w:t>
      </w:r>
    </w:p>
    <w:p w14:paraId="26335F09" w14:textId="77777777" w:rsidR="00120FD3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腸胃炎；</w:t>
      </w:r>
    </w:p>
    <w:p w14:paraId="581F9982" w14:textId="1BD1B18A" w:rsidR="008A52CA" w:rsidRPr="00120FD3" w:rsidRDefault="00120FD3" w:rsidP="00120FD3">
      <w:pPr>
        <w:pStyle w:val="Bullet1"/>
        <w:rPr>
          <w:rFonts w:eastAsia="Microsoft JhengHei" w:cs="Arial"/>
        </w:rPr>
      </w:pPr>
      <w:r w:rsidRPr="00120FD3">
        <w:rPr>
          <w:rFonts w:eastAsia="Microsoft JhengHei" w:cs="Arial"/>
        </w:rPr>
        <w:t>輕微燒傷。</w:t>
      </w:r>
    </w:p>
    <w:p w14:paraId="6EB499E5" w14:textId="22E7666A" w:rsidR="008A52CA" w:rsidRPr="00120FD3" w:rsidRDefault="00120FD3" w:rsidP="008A52CA">
      <w:pPr>
        <w:rPr>
          <w:rFonts w:eastAsia="Microsoft JhengHei" w:cs="Arial"/>
        </w:rPr>
      </w:pPr>
      <w:r w:rsidRPr="00120FD3">
        <w:rPr>
          <w:rFonts w:eastAsia="Microsoft JhengHei" w:cs="Arial"/>
        </w:rPr>
        <w:t xml:space="preserve">Medicare </w:t>
      </w:r>
      <w:r w:rsidRPr="00120FD3">
        <w:rPr>
          <w:rFonts w:eastAsia="Microsoft JhengHei" w:cs="Arial"/>
        </w:rPr>
        <w:t>緊急護理診所不提供常規檢查或複雜病症的治療。請向您的全科醫生尋求非緊急、常規和預防性醫療護理。</w:t>
      </w:r>
    </w:p>
    <w:p w14:paraId="1EE74844" w14:textId="2452E0B5" w:rsidR="008A52CA" w:rsidRPr="00120FD3" w:rsidRDefault="00120FD3" w:rsidP="008A52CA">
      <w:pPr>
        <w:rPr>
          <w:rFonts w:eastAsia="Microsoft JhengHei" w:cs="Arial"/>
        </w:rPr>
      </w:pPr>
      <w:r w:rsidRPr="00120FD3">
        <w:rPr>
          <w:rFonts w:eastAsia="Microsoft JhengHei" w:cs="Arial"/>
          <w:b/>
          <w:bCs/>
        </w:rPr>
        <w:t>如果您或您的親人有危及生命的損傷或疾病，致電三個零（</w:t>
      </w:r>
      <w:r w:rsidRPr="00120FD3">
        <w:rPr>
          <w:rFonts w:eastAsia="Microsoft JhengHei" w:cs="Arial"/>
          <w:b/>
          <w:bCs/>
        </w:rPr>
        <w:t>000</w:t>
      </w:r>
      <w:r w:rsidRPr="00120FD3">
        <w:rPr>
          <w:rFonts w:eastAsia="Microsoft JhengHei" w:cs="Arial"/>
          <w:b/>
          <w:bCs/>
        </w:rPr>
        <w:t>）或前往醫院的急症室。</w:t>
      </w:r>
    </w:p>
    <w:p w14:paraId="6571CE03" w14:textId="349E0C18" w:rsidR="00E65157" w:rsidRDefault="00120FD3" w:rsidP="00120FD3">
      <w:pPr>
        <w:rPr>
          <w:rFonts w:eastAsia="Microsoft JhengHei" w:cs="Arial"/>
        </w:rPr>
      </w:pPr>
      <w:r w:rsidRPr="00120FD3">
        <w:rPr>
          <w:rFonts w:eastAsia="Microsoft JhengHei" w:cs="Arial"/>
        </w:rPr>
        <w:t>尋找最近的</w:t>
      </w:r>
      <w:r w:rsidRPr="00120FD3">
        <w:rPr>
          <w:rFonts w:eastAsia="Microsoft JhengHei" w:cs="Arial"/>
        </w:rPr>
        <w:t xml:space="preserve"> Medicare </w:t>
      </w:r>
      <w:r w:rsidRPr="00120FD3">
        <w:rPr>
          <w:rFonts w:eastAsia="Microsoft JhengHei" w:cs="Arial"/>
        </w:rPr>
        <w:t>緊急護理診所：</w:t>
      </w:r>
      <w:proofErr w:type="spellStart"/>
      <w:r w:rsidRPr="00120FD3">
        <w:rPr>
          <w:rFonts w:eastAsia="Microsoft JhengHei" w:cs="Arial"/>
        </w:rPr>
        <w:t>health.gov.au</w:t>
      </w:r>
      <w:proofErr w:type="spellEnd"/>
      <w:r w:rsidRPr="00120FD3">
        <w:rPr>
          <w:rFonts w:eastAsia="Microsoft JhengHei" w:cs="Arial"/>
        </w:rPr>
        <w:t>/</w:t>
      </w:r>
      <w:proofErr w:type="spellStart"/>
      <w:r w:rsidRPr="00120FD3">
        <w:rPr>
          <w:rFonts w:eastAsia="Microsoft JhengHei" w:cs="Arial"/>
        </w:rPr>
        <w:t>MedicareUCC</w:t>
      </w:r>
      <w:proofErr w:type="spellEnd"/>
    </w:p>
    <w:sectPr w:rsidR="00E65157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4A52" w14:textId="77777777" w:rsidR="00F04F23" w:rsidRDefault="00F04F23" w:rsidP="00D560DC">
      <w:pPr>
        <w:spacing w:before="0" w:after="0" w:line="240" w:lineRule="auto"/>
      </w:pPr>
      <w:r>
        <w:separator/>
      </w:r>
    </w:p>
  </w:endnote>
  <w:endnote w:type="continuationSeparator" w:id="0">
    <w:p w14:paraId="62860FD5" w14:textId="77777777" w:rsidR="00F04F23" w:rsidRDefault="00F04F2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430E0F1E" w:rsidR="0039793D" w:rsidRPr="0039793D" w:rsidRDefault="00F04F23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0FD3">
          <w:t>何時前往</w:t>
        </w:r>
        <w:r w:rsidR="00120FD3">
          <w:t xml:space="preserve"> Medicare </w:t>
        </w:r>
        <w:r w:rsidR="00120FD3">
          <w:t>緊急護理診所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3DE1C978" w:rsidR="00D560DC" w:rsidRPr="00120FD3" w:rsidRDefault="00F04F23" w:rsidP="00E65157">
    <w:pPr>
      <w:pStyle w:val="Footer"/>
      <w:ind w:right="360"/>
      <w:rPr>
        <w:rFonts w:eastAsia="Microsoft JhengHei" w:cs="Arial"/>
      </w:rPr>
    </w:pP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0FD3" w:rsidRPr="00120FD3">
          <w:rPr>
            <w:rFonts w:eastAsia="Microsoft JhengHei" w:cs="Arial"/>
          </w:rPr>
          <w:t>何時前往</w:t>
        </w:r>
        <w:r w:rsidR="00120FD3" w:rsidRPr="00120FD3">
          <w:rPr>
            <w:rFonts w:eastAsia="Microsoft JhengHei" w:cs="Arial"/>
          </w:rPr>
          <w:t xml:space="preserve"> Medicare </w:t>
        </w:r>
        <w:r w:rsidR="00120FD3" w:rsidRPr="00120FD3">
          <w:rPr>
            <w:rFonts w:eastAsia="Microsoft JhengHei" w:cs="Arial"/>
          </w:rPr>
          <w:t>緊急護理診所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488BB" w14:textId="77777777" w:rsidR="00F04F23" w:rsidRDefault="00F04F2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C6B2236" w14:textId="77777777" w:rsidR="00F04F23" w:rsidRDefault="00F04F2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3D0E02C9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047" w:rsidRPr="00532047">
      <w:rPr>
        <w:sz w:val="20"/>
      </w:rPr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20FD3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2D503F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204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04F23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927E2"/>
    <w:rsid w:val="0034268E"/>
    <w:rsid w:val="00A56449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3D63-5EB6-4BAA-8680-4B82D49A2F12}"/>
</file>

<file path=customXml/itemProps2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70</Words>
  <Characters>340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何時前往 Medicare 緊急護理診所</dc:title>
  <dc:subject/>
  <dc:creator>Eddy Watson</dc:creator>
  <cp:keywords/>
  <dc:description/>
  <cp:lastModifiedBy>Eddy Watson</cp:lastModifiedBy>
  <cp:revision>4</cp:revision>
  <dcterms:created xsi:type="dcterms:W3CDTF">2026-02-21T05:31:00Z</dcterms:created>
  <dcterms:modified xsi:type="dcterms:W3CDTF">2026-02-21T05:34:00Z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