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0F5A3" w14:textId="11034D7D" w:rsidR="00D560DC" w:rsidRPr="00103EA9" w:rsidRDefault="00103EA9" w:rsidP="005958B1">
      <w:pPr>
        <w:pStyle w:val="Title"/>
        <w:rPr>
          <w:rFonts w:eastAsia="Microsoft YaHei" w:cs="Arial"/>
        </w:rPr>
      </w:pPr>
      <w:sdt>
        <w:sdtPr>
          <w:rPr>
            <w:rFonts w:eastAsia="Microsoft YaHei" w:cs="Arial"/>
          </w:r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103EA9">
            <w:rPr>
              <w:rFonts w:eastAsia="Microsoft YaHei" w:cs="Arial"/>
            </w:rPr>
            <w:t>Medicare </w:t>
          </w:r>
          <w:r w:rsidRPr="00103EA9">
            <w:rPr>
              <w:rFonts w:eastAsia="Microsoft YaHei" w:cs="Arial"/>
            </w:rPr>
            <w:t>紧急护理诊所</w:t>
          </w:r>
        </w:sdtContent>
      </w:sdt>
    </w:p>
    <w:p w14:paraId="1F112151" w14:textId="32FBDA00" w:rsidR="008A52CA" w:rsidRPr="00103EA9" w:rsidRDefault="00103EA9" w:rsidP="008A52CA">
      <w:pPr>
        <w:rPr>
          <w:rFonts w:eastAsia="Microsoft YaHei" w:cs="Arial"/>
          <w:lang w:val="en-US"/>
        </w:rPr>
      </w:pPr>
      <w:r w:rsidRPr="00103EA9">
        <w:rPr>
          <w:rFonts w:eastAsia="Microsoft YaHei" w:cs="Arial"/>
        </w:rPr>
        <w:t>当您或您的家人出现紧急但无生命危险的健康问题时，</w:t>
      </w:r>
      <w:r w:rsidRPr="00103EA9">
        <w:rPr>
          <w:rFonts w:eastAsia="Microsoft YaHei" w:cs="Arial"/>
        </w:rPr>
        <w:t>Medicare </w:t>
      </w:r>
      <w:r w:rsidRPr="00103EA9">
        <w:rPr>
          <w:rFonts w:eastAsia="Microsoft YaHei" w:cs="Arial"/>
        </w:rPr>
        <w:t>紧急护理诊所</w:t>
      </w:r>
      <w:r w:rsidRPr="00103EA9">
        <w:rPr>
          <w:rFonts w:eastAsia="Microsoft YaHei" w:cs="Arial"/>
        </w:rPr>
        <w:t xml:space="preserve">(Medicare Urgent Care Clinic) </w:t>
      </w:r>
      <w:r w:rsidRPr="00103EA9">
        <w:rPr>
          <w:rFonts w:eastAsia="Microsoft YaHei" w:cs="Arial"/>
        </w:rPr>
        <w:t>为您获得医护服务提供更多选择。</w:t>
      </w:r>
    </w:p>
    <w:p w14:paraId="50D69C64" w14:textId="6B89EF29" w:rsidR="008A52CA" w:rsidRPr="00103EA9" w:rsidRDefault="00103EA9" w:rsidP="008A52CA">
      <w:pPr>
        <w:rPr>
          <w:rFonts w:eastAsia="Microsoft YaHei" w:cs="Arial"/>
        </w:rPr>
      </w:pPr>
      <w:r w:rsidRPr="00103EA9">
        <w:rPr>
          <w:rFonts w:eastAsia="Microsoft YaHei" w:cs="Arial"/>
        </w:rPr>
        <w:t>您所在地区的</w:t>
      </w:r>
      <w:r w:rsidRPr="00103EA9">
        <w:rPr>
          <w:rFonts w:eastAsia="Microsoft YaHei" w:cs="Arial"/>
        </w:rPr>
        <w:t> Medicare </w:t>
      </w:r>
      <w:r w:rsidRPr="00103EA9">
        <w:rPr>
          <w:rFonts w:eastAsia="Microsoft YaHei" w:cs="Arial"/>
        </w:rPr>
        <w:t>紧急护理诊所可以为以下治疗项目提供全额报销：</w:t>
      </w:r>
    </w:p>
    <w:p w14:paraId="6FDB0558" w14:textId="77777777" w:rsidR="00103EA9" w:rsidRPr="00103EA9" w:rsidRDefault="00103EA9" w:rsidP="00103EA9">
      <w:pPr>
        <w:pStyle w:val="Bullet1"/>
        <w:rPr>
          <w:rFonts w:eastAsia="Microsoft YaHei" w:cs="Arial"/>
        </w:rPr>
      </w:pPr>
      <w:r w:rsidRPr="00103EA9">
        <w:rPr>
          <w:rFonts w:eastAsia="Microsoft YaHei" w:cs="Arial"/>
        </w:rPr>
        <w:t>轻微感染</w:t>
      </w:r>
    </w:p>
    <w:p w14:paraId="4068E85F" w14:textId="77777777" w:rsidR="00103EA9" w:rsidRPr="00103EA9" w:rsidRDefault="00103EA9" w:rsidP="00103EA9">
      <w:pPr>
        <w:pStyle w:val="Bullet1"/>
        <w:rPr>
          <w:rFonts w:eastAsia="Microsoft YaHei" w:cs="Arial"/>
        </w:rPr>
      </w:pPr>
      <w:r w:rsidRPr="00103EA9">
        <w:rPr>
          <w:rFonts w:eastAsia="Microsoft YaHei" w:cs="Arial"/>
        </w:rPr>
        <w:t>轻微骨折、扭伤、运动损伤，以及颈部和背部疼痛</w:t>
      </w:r>
    </w:p>
    <w:p w14:paraId="13A75177" w14:textId="77777777" w:rsidR="00103EA9" w:rsidRPr="00103EA9" w:rsidRDefault="00103EA9" w:rsidP="00103EA9">
      <w:pPr>
        <w:pStyle w:val="Bullet1"/>
        <w:rPr>
          <w:rFonts w:eastAsia="Microsoft YaHei" w:cs="Arial"/>
        </w:rPr>
      </w:pPr>
      <w:r w:rsidRPr="00103EA9">
        <w:rPr>
          <w:rFonts w:eastAsia="Microsoft YaHei" w:cs="Arial"/>
        </w:rPr>
        <w:t>尿路感染（</w:t>
      </w:r>
      <w:proofErr w:type="spellStart"/>
      <w:r w:rsidRPr="00103EA9">
        <w:rPr>
          <w:rFonts w:eastAsia="Microsoft YaHei" w:cs="Arial"/>
        </w:rPr>
        <w:t>UTI</w:t>
      </w:r>
      <w:proofErr w:type="spellEnd"/>
      <w:r w:rsidRPr="00103EA9">
        <w:rPr>
          <w:rFonts w:eastAsia="Microsoft YaHei" w:cs="Arial"/>
        </w:rPr>
        <w:t>）</w:t>
      </w:r>
    </w:p>
    <w:p w14:paraId="14ED0A9D" w14:textId="77777777" w:rsidR="00103EA9" w:rsidRPr="00103EA9" w:rsidRDefault="00103EA9" w:rsidP="00103EA9">
      <w:pPr>
        <w:pStyle w:val="Bullet1"/>
        <w:rPr>
          <w:rFonts w:eastAsia="Microsoft YaHei" w:cs="Arial"/>
        </w:rPr>
      </w:pPr>
      <w:r w:rsidRPr="00103EA9">
        <w:rPr>
          <w:rFonts w:eastAsia="Microsoft YaHei" w:cs="Arial"/>
        </w:rPr>
        <w:t>性传染病（</w:t>
      </w:r>
      <w:proofErr w:type="spellStart"/>
      <w:r w:rsidRPr="00103EA9">
        <w:rPr>
          <w:rFonts w:eastAsia="Microsoft YaHei" w:cs="Arial"/>
        </w:rPr>
        <w:t>STI</w:t>
      </w:r>
      <w:proofErr w:type="spellEnd"/>
      <w:r w:rsidRPr="00103EA9">
        <w:rPr>
          <w:rFonts w:eastAsia="Microsoft YaHei" w:cs="Arial"/>
        </w:rPr>
        <w:t>）</w:t>
      </w:r>
    </w:p>
    <w:p w14:paraId="64BCEE58" w14:textId="77777777" w:rsidR="00103EA9" w:rsidRPr="00103EA9" w:rsidRDefault="00103EA9" w:rsidP="00103EA9">
      <w:pPr>
        <w:pStyle w:val="Bullet1"/>
        <w:rPr>
          <w:rFonts w:eastAsia="Microsoft YaHei" w:cs="Arial"/>
        </w:rPr>
      </w:pPr>
      <w:r w:rsidRPr="00103EA9">
        <w:rPr>
          <w:rFonts w:eastAsia="Microsoft YaHei" w:cs="Arial"/>
        </w:rPr>
        <w:t>轻微割伤</w:t>
      </w:r>
    </w:p>
    <w:p w14:paraId="3F10807C" w14:textId="77777777" w:rsidR="00103EA9" w:rsidRPr="00103EA9" w:rsidRDefault="00103EA9" w:rsidP="00103EA9">
      <w:pPr>
        <w:pStyle w:val="Bullet1"/>
        <w:rPr>
          <w:rFonts w:eastAsia="Microsoft YaHei" w:cs="Arial"/>
        </w:rPr>
      </w:pPr>
      <w:r w:rsidRPr="00103EA9">
        <w:rPr>
          <w:rFonts w:eastAsia="Microsoft YaHei" w:cs="Arial"/>
        </w:rPr>
        <w:t>昆虫叮咬和皮疹</w:t>
      </w:r>
    </w:p>
    <w:p w14:paraId="771DD8B4" w14:textId="77777777" w:rsidR="00103EA9" w:rsidRPr="00103EA9" w:rsidRDefault="00103EA9" w:rsidP="00103EA9">
      <w:pPr>
        <w:pStyle w:val="Bullet1"/>
        <w:rPr>
          <w:rFonts w:eastAsia="Microsoft YaHei" w:cs="Arial"/>
        </w:rPr>
      </w:pPr>
      <w:r w:rsidRPr="00103EA9">
        <w:rPr>
          <w:rFonts w:eastAsia="Microsoft YaHei" w:cs="Arial"/>
        </w:rPr>
        <w:t>轻微眼部和耳部感染</w:t>
      </w:r>
    </w:p>
    <w:p w14:paraId="4F0F726B" w14:textId="77777777" w:rsidR="00103EA9" w:rsidRPr="00103EA9" w:rsidRDefault="00103EA9" w:rsidP="00103EA9">
      <w:pPr>
        <w:pStyle w:val="Bullet1"/>
        <w:rPr>
          <w:rFonts w:eastAsia="Microsoft YaHei" w:cs="Arial"/>
        </w:rPr>
      </w:pPr>
      <w:r w:rsidRPr="00103EA9">
        <w:rPr>
          <w:rFonts w:eastAsia="Microsoft YaHei" w:cs="Arial"/>
        </w:rPr>
        <w:t>呼吸系统疾病</w:t>
      </w:r>
    </w:p>
    <w:p w14:paraId="1EA5449F" w14:textId="77777777" w:rsidR="00103EA9" w:rsidRPr="00103EA9" w:rsidRDefault="00103EA9" w:rsidP="00103EA9">
      <w:pPr>
        <w:pStyle w:val="Bullet1"/>
        <w:rPr>
          <w:rFonts w:eastAsia="Microsoft YaHei" w:cs="Arial"/>
        </w:rPr>
      </w:pPr>
      <w:r w:rsidRPr="00103EA9">
        <w:rPr>
          <w:rFonts w:eastAsia="Microsoft YaHei" w:cs="Arial"/>
        </w:rPr>
        <w:t>胃肠炎</w:t>
      </w:r>
    </w:p>
    <w:p w14:paraId="581F9982" w14:textId="454641C2" w:rsidR="008A52CA" w:rsidRPr="00103EA9" w:rsidRDefault="00103EA9" w:rsidP="00103EA9">
      <w:pPr>
        <w:pStyle w:val="Bullet1"/>
        <w:rPr>
          <w:rFonts w:eastAsia="Microsoft YaHei" w:cs="Arial"/>
        </w:rPr>
      </w:pPr>
      <w:r w:rsidRPr="00103EA9">
        <w:rPr>
          <w:rFonts w:eastAsia="Microsoft YaHei" w:cs="Arial"/>
        </w:rPr>
        <w:t>轻微烧伤</w:t>
      </w:r>
    </w:p>
    <w:p w14:paraId="6EB499E5" w14:textId="3E9A1A7A" w:rsidR="008A52CA" w:rsidRPr="00103EA9" w:rsidRDefault="00103EA9" w:rsidP="008A52CA">
      <w:pPr>
        <w:rPr>
          <w:rFonts w:eastAsia="Microsoft YaHei" w:cs="Arial"/>
        </w:rPr>
      </w:pPr>
      <w:r w:rsidRPr="00103EA9">
        <w:rPr>
          <w:rFonts w:eastAsia="Microsoft YaHei" w:cs="Arial"/>
        </w:rPr>
        <w:t>Medicare </w:t>
      </w:r>
      <w:r w:rsidRPr="00103EA9">
        <w:rPr>
          <w:rFonts w:eastAsia="Microsoft YaHei" w:cs="Arial"/>
        </w:rPr>
        <w:t>紧急护理诊所不能提供常规体检服务或治疗复杂病症。如果您有非紧急、常规和预防性医护需求，请去看全科医生（</w:t>
      </w:r>
      <w:r w:rsidRPr="00103EA9">
        <w:rPr>
          <w:rFonts w:eastAsia="Microsoft YaHei" w:cs="Arial"/>
        </w:rPr>
        <w:t>GP</w:t>
      </w:r>
      <w:r w:rsidRPr="00103EA9">
        <w:rPr>
          <w:rFonts w:eastAsia="Microsoft YaHei" w:cs="Arial"/>
        </w:rPr>
        <w:t>）。</w:t>
      </w:r>
    </w:p>
    <w:p w14:paraId="1EE74844" w14:textId="0F4834D8" w:rsidR="008A52CA" w:rsidRPr="00103EA9" w:rsidRDefault="00103EA9" w:rsidP="008A52CA">
      <w:pPr>
        <w:rPr>
          <w:rFonts w:eastAsia="Microsoft YaHei" w:cs="Arial"/>
        </w:rPr>
      </w:pPr>
      <w:r w:rsidRPr="00103EA9">
        <w:rPr>
          <w:rFonts w:eastAsia="Microsoft YaHei" w:cs="Arial"/>
          <w:b/>
          <w:bCs/>
        </w:rPr>
        <w:t>如果您或您关爱的人有危及生命的伤病，必须致电</w:t>
      </w:r>
      <w:r w:rsidRPr="00103EA9">
        <w:rPr>
          <w:rFonts w:eastAsia="Microsoft YaHei" w:cs="Arial"/>
          <w:b/>
          <w:bCs/>
        </w:rPr>
        <w:t>“</w:t>
      </w:r>
      <w:r w:rsidRPr="00103EA9">
        <w:rPr>
          <w:rFonts w:eastAsia="Microsoft YaHei" w:cs="Arial"/>
          <w:b/>
          <w:bCs/>
        </w:rPr>
        <w:t>三个零</w:t>
      </w:r>
      <w:r w:rsidRPr="00103EA9">
        <w:rPr>
          <w:rFonts w:eastAsia="Microsoft YaHei" w:cs="Arial"/>
          <w:b/>
          <w:bCs/>
        </w:rPr>
        <w:t xml:space="preserve">”(000) </w:t>
      </w:r>
      <w:r w:rsidRPr="00103EA9">
        <w:rPr>
          <w:rFonts w:eastAsia="Microsoft YaHei" w:cs="Arial"/>
          <w:b/>
          <w:bCs/>
        </w:rPr>
        <w:t>求助，或立即前往本地医院急诊部。</w:t>
      </w:r>
    </w:p>
    <w:p w14:paraId="7DB034DB" w14:textId="4E6D9527" w:rsidR="00103EA9" w:rsidRPr="00103EA9" w:rsidRDefault="00103EA9" w:rsidP="00103EA9">
      <w:pPr>
        <w:rPr>
          <w:rFonts w:eastAsia="Microsoft YaHei" w:cs="Arial"/>
        </w:rPr>
      </w:pPr>
      <w:r w:rsidRPr="00103EA9">
        <w:rPr>
          <w:rFonts w:eastAsia="Microsoft YaHei" w:cs="Arial"/>
        </w:rPr>
        <w:t>查找就近的</w:t>
      </w:r>
      <w:r w:rsidRPr="00103EA9">
        <w:rPr>
          <w:rFonts w:eastAsia="Microsoft YaHei" w:cs="Arial"/>
        </w:rPr>
        <w:t> Medicare </w:t>
      </w:r>
      <w:r w:rsidRPr="00103EA9">
        <w:rPr>
          <w:rFonts w:eastAsia="Microsoft YaHei" w:cs="Arial"/>
        </w:rPr>
        <w:t>紧急护理诊所：</w:t>
      </w:r>
      <w:proofErr w:type="spellStart"/>
      <w:r w:rsidRPr="00103EA9">
        <w:rPr>
          <w:rFonts w:eastAsia="Microsoft YaHei" w:cs="Arial"/>
        </w:rPr>
        <w:t>health.gov.au</w:t>
      </w:r>
      <w:proofErr w:type="spellEnd"/>
      <w:r w:rsidRPr="00103EA9">
        <w:rPr>
          <w:rFonts w:eastAsia="Microsoft YaHei" w:cs="Arial"/>
        </w:rPr>
        <w:t>/</w:t>
      </w:r>
      <w:proofErr w:type="spellStart"/>
      <w:r w:rsidRPr="00103EA9">
        <w:rPr>
          <w:rFonts w:eastAsia="Microsoft YaHei" w:cs="Arial"/>
        </w:rPr>
        <w:t>MedicareUCC</w:t>
      </w:r>
      <w:proofErr w:type="spellEnd"/>
    </w:p>
    <w:sectPr w:rsidR="00103EA9" w:rsidRPr="00103EA9" w:rsidSect="00E6515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402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54107" w14:textId="77777777" w:rsidR="00D96EF8" w:rsidRDefault="00D96EF8" w:rsidP="00D560DC">
      <w:pPr>
        <w:spacing w:before="0" w:after="0" w:line="240" w:lineRule="auto"/>
      </w:pPr>
      <w:r>
        <w:separator/>
      </w:r>
    </w:p>
  </w:endnote>
  <w:endnote w:type="continuationSeparator" w:id="0">
    <w:p w14:paraId="4F338E72" w14:textId="77777777" w:rsidR="00D96EF8" w:rsidRDefault="00D96EF8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305604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EDA872" w14:textId="30B54E6D" w:rsidR="008A52CA" w:rsidRDefault="008A52CA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9AC9C3" w14:textId="77777777" w:rsidR="008A52CA" w:rsidRDefault="008A52CA" w:rsidP="008A52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06085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F165F4" w14:textId="4B491DF8" w:rsidR="008A52CA" w:rsidRDefault="008A52CA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144F8DE" w14:textId="1429F892" w:rsidR="0039793D" w:rsidRPr="0039793D" w:rsidRDefault="00D96EF8" w:rsidP="008A52C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03EA9">
          <w:t>Medicare </w:t>
        </w:r>
        <w:r w:rsidR="00103EA9">
          <w:t>紧急护理诊所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960203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593807" w14:textId="0A7AF4FF" w:rsidR="00E65157" w:rsidRDefault="00E65157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7FFC0E0" w14:textId="73CABD91" w:rsidR="00D560DC" w:rsidRPr="00103EA9" w:rsidRDefault="00D96EF8" w:rsidP="00E65157">
    <w:pPr>
      <w:pStyle w:val="Footer"/>
      <w:ind w:right="360"/>
      <w:rPr>
        <w:rFonts w:eastAsia="Microsoft YaHei" w:cs="Arial"/>
      </w:rPr>
    </w:pPr>
    <w:sdt>
      <w:sdtPr>
        <w:rPr>
          <w:rFonts w:eastAsia="Microsoft YaHei" w:cs="Arial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03EA9" w:rsidRPr="00103EA9">
          <w:rPr>
            <w:rFonts w:eastAsia="Microsoft YaHei" w:cs="Arial"/>
          </w:rPr>
          <w:t>Medicare </w:t>
        </w:r>
        <w:r w:rsidR="00103EA9" w:rsidRPr="00103EA9">
          <w:rPr>
            <w:rFonts w:eastAsia="Microsoft YaHei" w:cs="Arial"/>
          </w:rPr>
          <w:t>紧急护理诊所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4729A" w14:textId="77777777" w:rsidR="00D96EF8" w:rsidRDefault="00D96EF8" w:rsidP="00D560DC">
      <w:pPr>
        <w:spacing w:before="0" w:after="0" w:line="240" w:lineRule="auto"/>
      </w:pPr>
      <w:r>
        <w:separator/>
      </w:r>
    </w:p>
  </w:footnote>
  <w:footnote w:type="continuationSeparator" w:id="0">
    <w:p w14:paraId="7F1C50CA" w14:textId="77777777" w:rsidR="00D96EF8" w:rsidRDefault="00D96EF8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8E7CB" w14:textId="35632C86" w:rsidR="00D560DC" w:rsidRDefault="00E65157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38AFE25A" wp14:editId="45D318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868811701" name="Picture 868811701" descr="A green line with a white background&#10;&#10;AI-generated content may be incorrec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11701" name="Picture 868811701" descr="A green line with a white background&#10;&#10;AI-generated content may be incorrec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200BD" w14:textId="60668BEC" w:rsidR="00D560DC" w:rsidRPr="00717448" w:rsidRDefault="00A31D86" w:rsidP="00717448">
    <w:pPr>
      <w:pStyle w:val="Header"/>
      <w:spacing w:after="200"/>
      <w:jc w:val="right"/>
      <w:rPr>
        <w:sz w:val="20"/>
      </w:rPr>
    </w:pPr>
    <w:r w:rsidRPr="00717448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476397B3" wp14:editId="0CB2646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12" name="Picture 12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3EA9" w:rsidRPr="00103EA9">
      <w:rPr>
        <w:sz w:val="20"/>
      </w:rPr>
      <w:t>Chinese Simplified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43FA7E35"/>
    <w:multiLevelType w:val="hybridMultilevel"/>
    <w:tmpl w:val="31B699F0"/>
    <w:lvl w:ilvl="0" w:tplc="F9D4CAE6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6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61D6A"/>
    <w:rsid w:val="00073057"/>
    <w:rsid w:val="00082701"/>
    <w:rsid w:val="000B18A7"/>
    <w:rsid w:val="000F1177"/>
    <w:rsid w:val="00103EA9"/>
    <w:rsid w:val="001304EB"/>
    <w:rsid w:val="00163226"/>
    <w:rsid w:val="00197EC9"/>
    <w:rsid w:val="001B3342"/>
    <w:rsid w:val="001E3443"/>
    <w:rsid w:val="00271236"/>
    <w:rsid w:val="002A77A4"/>
    <w:rsid w:val="002B5E7A"/>
    <w:rsid w:val="002C26E8"/>
    <w:rsid w:val="002D27AE"/>
    <w:rsid w:val="0034268E"/>
    <w:rsid w:val="003932FC"/>
    <w:rsid w:val="0039793D"/>
    <w:rsid w:val="003B36D9"/>
    <w:rsid w:val="003E6D1E"/>
    <w:rsid w:val="003F6E9A"/>
    <w:rsid w:val="0041233C"/>
    <w:rsid w:val="00432A99"/>
    <w:rsid w:val="004B3D3F"/>
    <w:rsid w:val="004C7058"/>
    <w:rsid w:val="004D3318"/>
    <w:rsid w:val="004E540A"/>
    <w:rsid w:val="00524B9A"/>
    <w:rsid w:val="00527D37"/>
    <w:rsid w:val="00535C06"/>
    <w:rsid w:val="005958B1"/>
    <w:rsid w:val="005D2DE6"/>
    <w:rsid w:val="00635A19"/>
    <w:rsid w:val="00701E99"/>
    <w:rsid w:val="007148D0"/>
    <w:rsid w:val="007157D5"/>
    <w:rsid w:val="00717448"/>
    <w:rsid w:val="007661CA"/>
    <w:rsid w:val="007B0499"/>
    <w:rsid w:val="007B4244"/>
    <w:rsid w:val="007B641D"/>
    <w:rsid w:val="0080053F"/>
    <w:rsid w:val="00844530"/>
    <w:rsid w:val="00845E13"/>
    <w:rsid w:val="00853B77"/>
    <w:rsid w:val="00865346"/>
    <w:rsid w:val="00891C26"/>
    <w:rsid w:val="008A340B"/>
    <w:rsid w:val="008A52CA"/>
    <w:rsid w:val="00901119"/>
    <w:rsid w:val="00911DF7"/>
    <w:rsid w:val="00915C4E"/>
    <w:rsid w:val="009426C5"/>
    <w:rsid w:val="0095530D"/>
    <w:rsid w:val="009935C0"/>
    <w:rsid w:val="00993B51"/>
    <w:rsid w:val="009B02F7"/>
    <w:rsid w:val="009C01BF"/>
    <w:rsid w:val="009F1F77"/>
    <w:rsid w:val="00A2470F"/>
    <w:rsid w:val="00A31D86"/>
    <w:rsid w:val="00A62134"/>
    <w:rsid w:val="00AA5302"/>
    <w:rsid w:val="00AB76A4"/>
    <w:rsid w:val="00AF121B"/>
    <w:rsid w:val="00AF71F9"/>
    <w:rsid w:val="00B02E0C"/>
    <w:rsid w:val="00B349F8"/>
    <w:rsid w:val="00B612DA"/>
    <w:rsid w:val="00B91482"/>
    <w:rsid w:val="00BA4643"/>
    <w:rsid w:val="00BC2448"/>
    <w:rsid w:val="00C1181F"/>
    <w:rsid w:val="00C579DD"/>
    <w:rsid w:val="00C70717"/>
    <w:rsid w:val="00C72181"/>
    <w:rsid w:val="00C92BBE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96EF8"/>
    <w:rsid w:val="00DB5904"/>
    <w:rsid w:val="00DB5D01"/>
    <w:rsid w:val="00DB786A"/>
    <w:rsid w:val="00E0199B"/>
    <w:rsid w:val="00E06FAF"/>
    <w:rsid w:val="00E47880"/>
    <w:rsid w:val="00E47EE2"/>
    <w:rsid w:val="00E65022"/>
    <w:rsid w:val="00E65157"/>
    <w:rsid w:val="00ED2F56"/>
    <w:rsid w:val="00EF16B7"/>
    <w:rsid w:val="00F52C02"/>
    <w:rsid w:val="00F57682"/>
    <w:rsid w:val="00F62279"/>
    <w:rsid w:val="00F64FDB"/>
    <w:rsid w:val="00F70957"/>
    <w:rsid w:val="00F72F0D"/>
    <w:rsid w:val="00FA3109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Dropbox%20(Fenton)/Design/Aaron%20Work/DOHC/DOHC022%20Urgent%20Care%20Clinics%20(UCC)/DOHC022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B65C9B" w:rsidRDefault="00D640BC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34268E"/>
    <w:rsid w:val="00A56449"/>
    <w:rsid w:val="00B65C9B"/>
    <w:rsid w:val="00BB6DE9"/>
    <w:rsid w:val="00D640BC"/>
    <w:rsid w:val="00EC16C3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0ECFF-CF6F-4FE5-8863-B76D721E2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D71710-5987-4074-B1B9-A17CDE6F2DD4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B99A49-7DCF-4D53-9F50-F88011F81375}"/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5</TotalTime>
  <Pages>1</Pages>
  <Words>67</Words>
  <Characters>325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Deciding where to go when you have an illness or injury</vt:lpstr>
    </vt:vector>
  </TitlesOfParts>
  <Manager/>
  <Company/>
  <LinksUpToDate>false</LinksUpToDate>
  <CharactersWithSpaces>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Medicare 紧急护理诊所</dc:title>
  <dc:subject/>
  <dc:creator>Eddy Watson</dc:creator>
  <cp:keywords/>
  <dc:description/>
  <cp:lastModifiedBy>Eddy Watson</cp:lastModifiedBy>
  <cp:revision>3</cp:revision>
  <dcterms:created xsi:type="dcterms:W3CDTF">2026-02-21T05:25:00Z</dcterms:created>
  <dcterms:modified xsi:type="dcterms:W3CDTF">2026-02-21T05:30:00Z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