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F4DE" w14:textId="4586F208" w:rsidR="00BA2732" w:rsidRPr="00D12909" w:rsidRDefault="004D252F" w:rsidP="00D12909">
      <w:pPr>
        <w:pStyle w:val="Title"/>
      </w:pPr>
      <w:r>
        <w:t>Requirements for Remote Area Aboriginal Health Services (RAAHS) Prescriptions</w:t>
      </w:r>
    </w:p>
    <w:p w14:paraId="6E6FF669" w14:textId="1684DB38" w:rsidR="00B53987" w:rsidRPr="00D12909" w:rsidRDefault="00D12909" w:rsidP="00D12909">
      <w:r>
        <w:t>1 April 2026</w:t>
      </w:r>
    </w:p>
    <w:p w14:paraId="1E2EF74E" w14:textId="15AA4ADD" w:rsidR="00F67BEF" w:rsidRDefault="00F67BEF" w:rsidP="00D12909">
      <w:pPr>
        <w:pStyle w:val="Intropara0"/>
      </w:pPr>
      <w:r>
        <w:t>This document explains the prescription requirements for the RAAHS Program, as set out under Commonwealth legislation.</w:t>
      </w:r>
    </w:p>
    <w:p w14:paraId="584D0D75" w14:textId="070CE43F" w:rsidR="00FA02BB" w:rsidRPr="00FA02BB" w:rsidRDefault="00FA02BB" w:rsidP="00D12909">
      <w:pPr>
        <w:pStyle w:val="Heading1"/>
      </w:pPr>
      <w:r w:rsidRPr="00FA02BB">
        <w:t xml:space="preserve">About </w:t>
      </w:r>
      <w:r w:rsidR="00F009F1">
        <w:t>the requirements for RAAHS Prescriptions</w:t>
      </w:r>
    </w:p>
    <w:p w14:paraId="1BBC3D19" w14:textId="109E9951" w:rsidR="00FA02BB" w:rsidRPr="00FA02BB" w:rsidRDefault="00F009F1" w:rsidP="00E25B1F">
      <w:r>
        <w:t xml:space="preserve">To comply with section 12 of the </w:t>
      </w:r>
      <w:hyperlink r:id="rId11" w:history="1">
        <w:r w:rsidR="00155BAB" w:rsidRPr="00155BAB">
          <w:rPr>
            <w:rStyle w:val="Hyperlink"/>
            <w:i/>
            <w:iCs/>
            <w:u w:val="none"/>
          </w:rPr>
          <w:t>National Health (RAAHS Program) Special Arrangement 2017</w:t>
        </w:r>
      </w:hyperlink>
      <w:r w:rsidR="00155BAB" w:rsidRPr="00155BAB">
        <w:t>,</w:t>
      </w:r>
      <w:r w:rsidR="00155BAB">
        <w:t xml:space="preserve"> </w:t>
      </w:r>
      <w:r w:rsidR="00714208">
        <w:t>the following requirements are to be met for RAAHS prescriptions.</w:t>
      </w:r>
    </w:p>
    <w:p w14:paraId="1F8098DD" w14:textId="71104383" w:rsidR="00DF0C60" w:rsidRDefault="002212E5" w:rsidP="00D12909">
      <w:pPr>
        <w:pStyle w:val="Heading2"/>
      </w:pPr>
      <w:r>
        <w:t>Key Details to Include</w:t>
      </w:r>
    </w:p>
    <w:p w14:paraId="2B2FD3E7" w14:textId="0DF91CB6" w:rsidR="00847356" w:rsidRDefault="00847356" w:rsidP="00847356">
      <w:r w:rsidRPr="000360A8">
        <w:t>A </w:t>
      </w:r>
      <w:r>
        <w:t>RAAHS</w:t>
      </w:r>
      <w:r w:rsidRPr="000360A8">
        <w:t xml:space="preserve"> </w:t>
      </w:r>
      <w:r w:rsidRPr="002A7DC5">
        <w:t>prescription for a patient of an approved A</w:t>
      </w:r>
      <w:r w:rsidR="005608BC">
        <w:t>boriginal Health Service (A</w:t>
      </w:r>
      <w:r w:rsidRPr="002A7DC5">
        <w:t>HS</w:t>
      </w:r>
      <w:r w:rsidR="005608BC">
        <w:t>)</w:t>
      </w:r>
      <w:r w:rsidRPr="002A7DC5">
        <w:t xml:space="preserve"> is a prescription that is for the supply of an eligible pharmaceutical benefit in relation to the treatment of the patient and:</w:t>
      </w:r>
    </w:p>
    <w:p w14:paraId="2C77DA30" w14:textId="0D3F74BA" w:rsidR="005608BC" w:rsidRPr="00D12909" w:rsidRDefault="00E87B40" w:rsidP="00D12909">
      <w:pPr>
        <w:pStyle w:val="ListBullet"/>
      </w:pPr>
      <w:r w:rsidRPr="00D12909">
        <w:t>States the name, address and (if known) Medicare number of the patient; and</w:t>
      </w:r>
    </w:p>
    <w:p w14:paraId="693B27DB" w14:textId="1EEC10DE" w:rsidR="00E87B40" w:rsidRPr="00D12909" w:rsidRDefault="00C3798E" w:rsidP="00D12909">
      <w:pPr>
        <w:pStyle w:val="ListBullet"/>
      </w:pPr>
      <w:r w:rsidRPr="00D12909">
        <w:t>Identifies the pharmaceutical benefit by such particulars as are necessary to identify the pharmaceutical benefit; and</w:t>
      </w:r>
    </w:p>
    <w:p w14:paraId="50B117C6" w14:textId="2C9B1357" w:rsidR="00C3798E" w:rsidRPr="00D12909" w:rsidRDefault="00A21417" w:rsidP="00D12909">
      <w:pPr>
        <w:pStyle w:val="ListBullet"/>
      </w:pPr>
      <w:r w:rsidRPr="00D12909">
        <w:t>States the quantity or number of units, and form, and strength of the pharmaceutical benefit to be supplied; and</w:t>
      </w:r>
    </w:p>
    <w:p w14:paraId="76D5D910" w14:textId="26183A5E" w:rsidR="00A21417" w:rsidRPr="00D12909" w:rsidRDefault="007D1E0A" w:rsidP="00D12909">
      <w:pPr>
        <w:pStyle w:val="ListBullet"/>
      </w:pPr>
      <w:r w:rsidRPr="00D12909">
        <w:t>Indicates the pharmaceutical benefit’s dose, frequency and route of administration; and</w:t>
      </w:r>
    </w:p>
    <w:p w14:paraId="3A435EF7" w14:textId="30590CF5" w:rsidR="007D1E0A" w:rsidRDefault="002A36A9" w:rsidP="00D12909">
      <w:pPr>
        <w:pStyle w:val="ListBullet"/>
      </w:pPr>
      <w:r w:rsidRPr="00D12909">
        <w:t>Is written a</w:t>
      </w:r>
      <w:r w:rsidRPr="002A7DC5">
        <w:t>nd signed by a person mentioned in subsection (2); and</w:t>
      </w:r>
    </w:p>
    <w:p w14:paraId="4CC76077" w14:textId="77777777" w:rsidR="00B42C46" w:rsidRDefault="00B42C46" w:rsidP="00D12909">
      <w:pPr>
        <w:pStyle w:val="ListBullet2"/>
      </w:pPr>
      <w:r>
        <w:t>s</w:t>
      </w:r>
      <w:r w:rsidRPr="002A7DC5">
        <w:t xml:space="preserve">ubsection </w:t>
      </w:r>
      <w:r>
        <w:t>(</w:t>
      </w:r>
      <w:r w:rsidRPr="002A7DC5">
        <w:t>2</w:t>
      </w:r>
      <w:r>
        <w:t>)</w:t>
      </w:r>
      <w:r w:rsidRPr="002A7DC5">
        <w:t>: A person is authorised to write a remote area Aboriginal health service prescription for a patient of an approved Aboriginal health service if the person is:</w:t>
      </w:r>
    </w:p>
    <w:p w14:paraId="526D530F" w14:textId="04CC8894" w:rsidR="002A36A9" w:rsidRPr="00D12909" w:rsidRDefault="00B42C46" w:rsidP="00D12909">
      <w:pPr>
        <w:pStyle w:val="ListBullet3"/>
      </w:pPr>
      <w:r>
        <w:t>a Pharm</w:t>
      </w:r>
      <w:r w:rsidRPr="00D12909">
        <w:t>aceutical Benefits Scheme (PBS) prescriber; and</w:t>
      </w:r>
    </w:p>
    <w:p w14:paraId="5E46C24D" w14:textId="6F4A324B" w:rsidR="00B42C46" w:rsidRPr="00D12909" w:rsidRDefault="00B42C46" w:rsidP="00D12909">
      <w:pPr>
        <w:pStyle w:val="ListBullet3"/>
      </w:pPr>
      <w:r w:rsidRPr="00D12909">
        <w:t>an employee or contractor of the AHS; and</w:t>
      </w:r>
    </w:p>
    <w:p w14:paraId="7E3765C9" w14:textId="5255B2E2" w:rsidR="00B42C46" w:rsidRDefault="00B42C46" w:rsidP="00D12909">
      <w:pPr>
        <w:pStyle w:val="ListBullet3"/>
      </w:pPr>
      <w:r w:rsidRPr="00D12909">
        <w:t xml:space="preserve">qualified </w:t>
      </w:r>
      <w:r w:rsidR="005D0CFA" w:rsidRPr="00D12909">
        <w:t>under the law of the relevant State or Territory to supply all eligible ph</w:t>
      </w:r>
      <w:r w:rsidR="005D0CFA" w:rsidRPr="004D1675">
        <w:t>armaceutical benefits.</w:t>
      </w:r>
    </w:p>
    <w:p w14:paraId="22F8D1A8" w14:textId="3BC9782D" w:rsidR="005D0CFA" w:rsidRDefault="007104F8" w:rsidP="00D12909">
      <w:pPr>
        <w:pStyle w:val="ListBullet"/>
      </w:pPr>
      <w:r>
        <w:t>States the name and address of the person writing the prescription; and</w:t>
      </w:r>
    </w:p>
    <w:p w14:paraId="5FAF7348" w14:textId="2603FCA5" w:rsidR="007104F8" w:rsidRDefault="0085689D" w:rsidP="0048469E">
      <w:pPr>
        <w:pStyle w:val="ListBullet"/>
      </w:pPr>
      <w:r>
        <w:lastRenderedPageBreak/>
        <w:t xml:space="preserve">States the </w:t>
      </w:r>
      <w:r w:rsidRPr="005949A0">
        <w:t>name and registration number of the approved Aboriginal Health service; and</w:t>
      </w:r>
    </w:p>
    <w:p w14:paraId="4EF01939" w14:textId="1202ACEC" w:rsidR="0085689D" w:rsidRPr="002A7DC5" w:rsidRDefault="00AC5705" w:rsidP="0048469E">
      <w:pPr>
        <w:pStyle w:val="ListBullet"/>
      </w:pPr>
      <w:r>
        <w:t>States the date on which the prescription is written.</w:t>
      </w:r>
    </w:p>
    <w:p w14:paraId="4496BF28" w14:textId="1167FD41" w:rsidR="00AC5705" w:rsidRDefault="00AC5705" w:rsidP="00AC5705">
      <w:pPr>
        <w:pStyle w:val="Heading2"/>
      </w:pPr>
      <w:r>
        <w:t>Recommended Best Practice</w:t>
      </w:r>
    </w:p>
    <w:p w14:paraId="7DECCDAD" w14:textId="57459218" w:rsidR="00AC5705" w:rsidRDefault="00AC5705" w:rsidP="00AC5705">
      <w:r>
        <w:t xml:space="preserve">It is </w:t>
      </w:r>
      <w:r w:rsidR="00E07FC9">
        <w:t xml:space="preserve">recommended that the term </w:t>
      </w:r>
      <w:r w:rsidR="00E07FC9">
        <w:rPr>
          <w:b/>
          <w:bCs/>
        </w:rPr>
        <w:t>‘RAAHS Prescription’</w:t>
      </w:r>
      <w:r w:rsidR="00E07FC9">
        <w:t xml:space="preserve"> </w:t>
      </w:r>
      <w:r w:rsidR="00EE51A8">
        <w:t xml:space="preserve">be </w:t>
      </w:r>
      <w:r w:rsidR="00E07FC9">
        <w:t>prominently</w:t>
      </w:r>
      <w:r w:rsidR="00EE51A8">
        <w:t xml:space="preserve"> included</w:t>
      </w:r>
      <w:r w:rsidR="00E07FC9">
        <w:t xml:space="preserve"> </w:t>
      </w:r>
      <w:r w:rsidR="00EE51A8" w:rsidRPr="00D56091">
        <w:t>on the form to distinguish it from PBS prescriptions</w:t>
      </w:r>
      <w:r w:rsidR="00EE51A8">
        <w:t>.</w:t>
      </w:r>
    </w:p>
    <w:p w14:paraId="1A1894E8" w14:textId="7116F4FC" w:rsidR="00713CE8" w:rsidRDefault="00713CE8" w:rsidP="00713CE8">
      <w:pPr>
        <w:pStyle w:val="Heading2"/>
      </w:pPr>
      <w:r>
        <w:t>Authority Numbers</w:t>
      </w:r>
    </w:p>
    <w:p w14:paraId="4561209E" w14:textId="7A49CCBE" w:rsidR="009040E9" w:rsidRPr="009040E9" w:rsidRDefault="00713CE8" w:rsidP="00D12909">
      <w:r>
        <w:t xml:space="preserve">There is no </w:t>
      </w:r>
      <w:r w:rsidR="00FD58BB">
        <w:t>legislative requirement to</w:t>
      </w:r>
      <w:r w:rsidR="00FD58BB" w:rsidRPr="00D56091">
        <w:t xml:space="preserve"> include authority approval numbers or streamlined codes</w:t>
      </w:r>
      <w:r w:rsidR="00FD58BB">
        <w:t>.</w:t>
      </w:r>
    </w:p>
    <w:sectPr w:rsidR="009040E9" w:rsidRPr="009040E9" w:rsidSect="00B539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2CFE" w14:textId="77777777" w:rsidR="000341A4" w:rsidRDefault="000341A4" w:rsidP="006B56BB">
      <w:r>
        <w:separator/>
      </w:r>
    </w:p>
    <w:p w14:paraId="6DC3C2D2" w14:textId="77777777" w:rsidR="000341A4" w:rsidRDefault="000341A4"/>
  </w:endnote>
  <w:endnote w:type="continuationSeparator" w:id="0">
    <w:p w14:paraId="029DD038" w14:textId="77777777" w:rsidR="000341A4" w:rsidRDefault="000341A4" w:rsidP="006B56BB">
      <w:r>
        <w:continuationSeparator/>
      </w:r>
    </w:p>
    <w:p w14:paraId="7B49B288" w14:textId="77777777" w:rsidR="000341A4" w:rsidRDefault="000341A4"/>
  </w:endnote>
  <w:endnote w:type="continuationNotice" w:id="1">
    <w:p w14:paraId="6C92981F" w14:textId="77777777" w:rsidR="000341A4" w:rsidRDefault="000341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9E2A" w14:textId="095CAEB6" w:rsidR="00B10BE0" w:rsidRDefault="00B10B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A74147" wp14:editId="02800D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57593669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1D96D" w14:textId="3B3EF3DE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741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8pt;height:38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a3Hu/QwCAAAcBAAA&#10;DgAAAAAAAAAAAAAAAAAuAgAAZHJzL2Uyb0RvYy54bWxQSwECLQAUAAYACAAAACEAgBRPAtoAAAAD&#10;AQAADwAAAAAAAAAAAAAAAABmBAAAZHJzL2Rvd25yZXYueG1sUEsFBgAAAAAEAAQA8wAAAG0FAAAA&#10;AA==&#10;" filled="f" stroked="f">
              <v:textbox style="mso-fit-shape-to-text:t" inset="0,0,0,15pt">
                <w:txbxContent>
                  <w:p w14:paraId="2A41D96D" w14:textId="3B3EF3DE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7ABF" w14:textId="16CFEC48" w:rsidR="00B53987" w:rsidRDefault="006C593C" w:rsidP="00B53987">
    <w:pPr>
      <w:pStyle w:val="Footer"/>
    </w:pPr>
    <w:r>
      <w:t xml:space="preserve">Department of Health, Disability and Ageing </w:t>
    </w:r>
    <w:r w:rsidR="00B53987">
      <w:t xml:space="preserve">– </w:t>
    </w:r>
    <w:r w:rsidR="00FD58BB">
      <w:t>Requirements for RAAHS Prescriptions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8B0E" w14:textId="35C5233B" w:rsidR="00B53987" w:rsidRDefault="00B53987" w:rsidP="00B53987">
    <w:pPr>
      <w:pStyle w:val="Footer"/>
    </w:pPr>
    <w:r>
      <w:t>Department of Healt</w:t>
    </w:r>
    <w:r w:rsidR="006C593C">
      <w:t>h, Disability and Ageing</w:t>
    </w:r>
    <w:r>
      <w:t xml:space="preserve">– </w:t>
    </w:r>
    <w:r w:rsidR="00FD58BB">
      <w:t>Requirements for RAAHS Prescriptions</w:t>
    </w:r>
    <w:sdt>
      <w:sdtPr>
        <w:id w:val="-178737789"/>
        <w:docPartObj>
          <w:docPartGallery w:val="Page Numbers (Bottom of Page)"/>
          <w:docPartUnique/>
        </w:docPartObj>
      </w:sdtPr>
      <w:sdtContent>
        <w:r>
          <w:tab/>
        </w:r>
        <w:r w:rsidRPr="003D033A">
          <w:fldChar w:fldCharType="begin"/>
        </w:r>
        <w:r w:rsidRPr="003D033A">
          <w:instrText xml:space="preserve"> PAGE   \* MERGEFORMAT </w:instrText>
        </w:r>
        <w:r w:rsidRPr="003D033A">
          <w:fldChar w:fldCharType="separate"/>
        </w:r>
        <w:r>
          <w:t>2</w:t>
        </w:r>
        <w:r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CDBFB" w14:textId="77777777" w:rsidR="000341A4" w:rsidRDefault="000341A4" w:rsidP="006B56BB">
      <w:r>
        <w:separator/>
      </w:r>
    </w:p>
    <w:p w14:paraId="0F802951" w14:textId="77777777" w:rsidR="000341A4" w:rsidRDefault="000341A4"/>
  </w:footnote>
  <w:footnote w:type="continuationSeparator" w:id="0">
    <w:p w14:paraId="05D847D5" w14:textId="77777777" w:rsidR="000341A4" w:rsidRDefault="000341A4" w:rsidP="006B56BB">
      <w:r>
        <w:continuationSeparator/>
      </w:r>
    </w:p>
    <w:p w14:paraId="55486D00" w14:textId="77777777" w:rsidR="000341A4" w:rsidRDefault="000341A4"/>
  </w:footnote>
  <w:footnote w:type="continuationNotice" w:id="1">
    <w:p w14:paraId="1AC8B83C" w14:textId="77777777" w:rsidR="000341A4" w:rsidRDefault="000341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4683" w14:textId="4929C2A9" w:rsidR="00B10BE0" w:rsidRDefault="00B10B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1DB205" wp14:editId="19ED7A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7722224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97CF8" w14:textId="08CC1FD2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DB2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6CC97CF8" w14:textId="08CC1FD2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442B" w14:textId="4032EDAC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D2DF" w14:textId="56DEFF4C" w:rsidR="00B53987" w:rsidRDefault="00B53987">
    <w:pPr>
      <w:pStyle w:val="Header"/>
    </w:pPr>
    <w:r>
      <w:rPr>
        <w:noProof/>
        <w:lang w:eastAsia="en-AU"/>
      </w:rPr>
      <w:drawing>
        <wp:inline distT="0" distB="0" distL="0" distR="0" wp14:anchorId="5F9C52AC" wp14:editId="3B4C0128">
          <wp:extent cx="5759450" cy="941705"/>
          <wp:effectExtent l="0" t="0" r="6350" b="0"/>
          <wp:docPr id="6" name="Picture 6" descr="Australian Government Department of Health, Disability and Ageing's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's bann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" r="72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014AB2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902DA6"/>
    <w:multiLevelType w:val="hybridMultilevel"/>
    <w:tmpl w:val="DEEA5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050E09"/>
    <w:multiLevelType w:val="hybridMultilevel"/>
    <w:tmpl w:val="899A4114"/>
    <w:lvl w:ilvl="0" w:tplc="4386C8E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A4788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8A60AC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63506"/>
    <w:multiLevelType w:val="hybridMultilevel"/>
    <w:tmpl w:val="9FEA7CEA"/>
    <w:lvl w:ilvl="0" w:tplc="B72229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91716"/>
    <w:multiLevelType w:val="hybridMultilevel"/>
    <w:tmpl w:val="DDBC3032"/>
    <w:lvl w:ilvl="0" w:tplc="F4C8631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8187210">
    <w:abstractNumId w:val="7"/>
  </w:num>
  <w:num w:numId="2" w16cid:durableId="2105878216">
    <w:abstractNumId w:val="17"/>
  </w:num>
  <w:num w:numId="3" w16cid:durableId="671226532">
    <w:abstractNumId w:val="19"/>
  </w:num>
  <w:num w:numId="4" w16cid:durableId="1506937884">
    <w:abstractNumId w:val="9"/>
  </w:num>
  <w:num w:numId="5" w16cid:durableId="1265769880">
    <w:abstractNumId w:val="9"/>
    <w:lvlOverride w:ilvl="0">
      <w:startOverride w:val="1"/>
    </w:lvlOverride>
  </w:num>
  <w:num w:numId="6" w16cid:durableId="1288003406">
    <w:abstractNumId w:val="11"/>
  </w:num>
  <w:num w:numId="7" w16cid:durableId="1551646069">
    <w:abstractNumId w:val="15"/>
  </w:num>
  <w:num w:numId="8" w16cid:durableId="407311294">
    <w:abstractNumId w:val="18"/>
  </w:num>
  <w:num w:numId="9" w16cid:durableId="1855923538">
    <w:abstractNumId w:val="5"/>
  </w:num>
  <w:num w:numId="10" w16cid:durableId="788933602">
    <w:abstractNumId w:val="4"/>
  </w:num>
  <w:num w:numId="11" w16cid:durableId="5327513">
    <w:abstractNumId w:val="3"/>
  </w:num>
  <w:num w:numId="12" w16cid:durableId="344138758">
    <w:abstractNumId w:val="2"/>
  </w:num>
  <w:num w:numId="13" w16cid:durableId="1879080393">
    <w:abstractNumId w:val="6"/>
  </w:num>
  <w:num w:numId="14" w16cid:durableId="1399593633">
    <w:abstractNumId w:val="1"/>
  </w:num>
  <w:num w:numId="15" w16cid:durableId="1336497471">
    <w:abstractNumId w:val="0"/>
  </w:num>
  <w:num w:numId="16" w16cid:durableId="1887570050">
    <w:abstractNumId w:val="20"/>
  </w:num>
  <w:num w:numId="17" w16cid:durableId="803278780">
    <w:abstractNumId w:val="12"/>
  </w:num>
  <w:num w:numId="18" w16cid:durableId="364212072">
    <w:abstractNumId w:val="13"/>
  </w:num>
  <w:num w:numId="19" w16cid:durableId="808983311">
    <w:abstractNumId w:val="14"/>
  </w:num>
  <w:num w:numId="20" w16cid:durableId="1108499705">
    <w:abstractNumId w:val="12"/>
  </w:num>
  <w:num w:numId="21" w16cid:durableId="2135168833">
    <w:abstractNumId w:val="14"/>
  </w:num>
  <w:num w:numId="22" w16cid:durableId="1331519124">
    <w:abstractNumId w:val="20"/>
  </w:num>
  <w:num w:numId="23" w16cid:durableId="768160667">
    <w:abstractNumId w:val="17"/>
  </w:num>
  <w:num w:numId="24" w16cid:durableId="501624301">
    <w:abstractNumId w:val="19"/>
  </w:num>
  <w:num w:numId="25" w16cid:durableId="1331903733">
    <w:abstractNumId w:val="9"/>
  </w:num>
  <w:num w:numId="26" w16cid:durableId="350230098">
    <w:abstractNumId w:val="16"/>
  </w:num>
  <w:num w:numId="27" w16cid:durableId="2023051142">
    <w:abstractNumId w:val="10"/>
  </w:num>
  <w:num w:numId="28" w16cid:durableId="383139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8E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1A4"/>
    <w:rsid w:val="0003422F"/>
    <w:rsid w:val="00046FF0"/>
    <w:rsid w:val="00050176"/>
    <w:rsid w:val="00050342"/>
    <w:rsid w:val="00053A8C"/>
    <w:rsid w:val="00067456"/>
    <w:rsid w:val="00071506"/>
    <w:rsid w:val="0007154F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5BAB"/>
    <w:rsid w:val="00156D96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1E2F2A"/>
    <w:rsid w:val="001E5EBE"/>
    <w:rsid w:val="002026CD"/>
    <w:rsid w:val="002033FC"/>
    <w:rsid w:val="002044BB"/>
    <w:rsid w:val="00210B09"/>
    <w:rsid w:val="00210C9E"/>
    <w:rsid w:val="00211840"/>
    <w:rsid w:val="00220E5F"/>
    <w:rsid w:val="002212B5"/>
    <w:rsid w:val="002212E5"/>
    <w:rsid w:val="00226668"/>
    <w:rsid w:val="00233809"/>
    <w:rsid w:val="00240046"/>
    <w:rsid w:val="0024797F"/>
    <w:rsid w:val="0025119E"/>
    <w:rsid w:val="00251269"/>
    <w:rsid w:val="002535C0"/>
    <w:rsid w:val="002579FE"/>
    <w:rsid w:val="00260552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A36A9"/>
    <w:rsid w:val="002B20E6"/>
    <w:rsid w:val="002B42A3"/>
    <w:rsid w:val="002C0CDD"/>
    <w:rsid w:val="002C38C4"/>
    <w:rsid w:val="002E1A1D"/>
    <w:rsid w:val="002E4081"/>
    <w:rsid w:val="002E5B78"/>
    <w:rsid w:val="002F3AE3"/>
    <w:rsid w:val="0030464B"/>
    <w:rsid w:val="0030786C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C7055"/>
    <w:rsid w:val="003D033A"/>
    <w:rsid w:val="003D17F9"/>
    <w:rsid w:val="003D2D88"/>
    <w:rsid w:val="003D41EA"/>
    <w:rsid w:val="003D4850"/>
    <w:rsid w:val="003D535A"/>
    <w:rsid w:val="003E1BDE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3BA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469E"/>
    <w:rsid w:val="0048593C"/>
    <w:rsid w:val="004867E2"/>
    <w:rsid w:val="004929A9"/>
    <w:rsid w:val="00494201"/>
    <w:rsid w:val="004A78D9"/>
    <w:rsid w:val="004C1BCD"/>
    <w:rsid w:val="004C6BCF"/>
    <w:rsid w:val="004D252F"/>
    <w:rsid w:val="004D58BF"/>
    <w:rsid w:val="004E4335"/>
    <w:rsid w:val="004F13EE"/>
    <w:rsid w:val="004F2022"/>
    <w:rsid w:val="004F7C05"/>
    <w:rsid w:val="00501C94"/>
    <w:rsid w:val="00506432"/>
    <w:rsid w:val="00506E82"/>
    <w:rsid w:val="0052051D"/>
    <w:rsid w:val="00545EE6"/>
    <w:rsid w:val="005550E7"/>
    <w:rsid w:val="005564FB"/>
    <w:rsid w:val="005572C7"/>
    <w:rsid w:val="005608BC"/>
    <w:rsid w:val="005650ED"/>
    <w:rsid w:val="005703AD"/>
    <w:rsid w:val="00575754"/>
    <w:rsid w:val="00581FBA"/>
    <w:rsid w:val="00591E20"/>
    <w:rsid w:val="005935A6"/>
    <w:rsid w:val="00595408"/>
    <w:rsid w:val="00595E84"/>
    <w:rsid w:val="005A0C59"/>
    <w:rsid w:val="005A48EB"/>
    <w:rsid w:val="005A6CFB"/>
    <w:rsid w:val="005C5AEB"/>
    <w:rsid w:val="005D0CFA"/>
    <w:rsid w:val="005D77E2"/>
    <w:rsid w:val="005E0A3F"/>
    <w:rsid w:val="005E6883"/>
    <w:rsid w:val="005E772F"/>
    <w:rsid w:val="005F4ECA"/>
    <w:rsid w:val="006041BE"/>
    <w:rsid w:val="006043C7"/>
    <w:rsid w:val="00624B52"/>
    <w:rsid w:val="00625D89"/>
    <w:rsid w:val="00630794"/>
    <w:rsid w:val="00631DF4"/>
    <w:rsid w:val="00634175"/>
    <w:rsid w:val="006408AC"/>
    <w:rsid w:val="006511B6"/>
    <w:rsid w:val="006548ED"/>
    <w:rsid w:val="00657FF8"/>
    <w:rsid w:val="00670D99"/>
    <w:rsid w:val="00670E2B"/>
    <w:rsid w:val="006734BB"/>
    <w:rsid w:val="0067697A"/>
    <w:rsid w:val="006821EB"/>
    <w:rsid w:val="006A1F82"/>
    <w:rsid w:val="006B2286"/>
    <w:rsid w:val="006B56BB"/>
    <w:rsid w:val="006C0021"/>
    <w:rsid w:val="006C593C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04F8"/>
    <w:rsid w:val="007111F6"/>
    <w:rsid w:val="00713558"/>
    <w:rsid w:val="00713CE8"/>
    <w:rsid w:val="00714208"/>
    <w:rsid w:val="00720D08"/>
    <w:rsid w:val="007263B9"/>
    <w:rsid w:val="007334F8"/>
    <w:rsid w:val="007339CD"/>
    <w:rsid w:val="007359D8"/>
    <w:rsid w:val="007362D4"/>
    <w:rsid w:val="00756ECD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1E0A"/>
    <w:rsid w:val="007D2CC7"/>
    <w:rsid w:val="007D3E2F"/>
    <w:rsid w:val="007D673D"/>
    <w:rsid w:val="007E0FB8"/>
    <w:rsid w:val="007E4D09"/>
    <w:rsid w:val="007F2220"/>
    <w:rsid w:val="007F4B3E"/>
    <w:rsid w:val="008127AF"/>
    <w:rsid w:val="00812B46"/>
    <w:rsid w:val="00815700"/>
    <w:rsid w:val="0082246B"/>
    <w:rsid w:val="008264EB"/>
    <w:rsid w:val="00826B8F"/>
    <w:rsid w:val="00831E8A"/>
    <w:rsid w:val="00835C76"/>
    <w:rsid w:val="008376E2"/>
    <w:rsid w:val="00843049"/>
    <w:rsid w:val="00847356"/>
    <w:rsid w:val="0085209B"/>
    <w:rsid w:val="0085689D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0DE9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4789A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188D"/>
    <w:rsid w:val="009D3D70"/>
    <w:rsid w:val="009D58B9"/>
    <w:rsid w:val="009E6F7E"/>
    <w:rsid w:val="009E7A57"/>
    <w:rsid w:val="009F4803"/>
    <w:rsid w:val="009F4F6A"/>
    <w:rsid w:val="00A1138E"/>
    <w:rsid w:val="00A13EB5"/>
    <w:rsid w:val="00A16E36"/>
    <w:rsid w:val="00A21417"/>
    <w:rsid w:val="00A24961"/>
    <w:rsid w:val="00A24B10"/>
    <w:rsid w:val="00A26077"/>
    <w:rsid w:val="00A277EF"/>
    <w:rsid w:val="00A30E9B"/>
    <w:rsid w:val="00A4512D"/>
    <w:rsid w:val="00A50244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92497"/>
    <w:rsid w:val="00A930AE"/>
    <w:rsid w:val="00AA1A95"/>
    <w:rsid w:val="00AA260F"/>
    <w:rsid w:val="00AA571D"/>
    <w:rsid w:val="00AB1EE7"/>
    <w:rsid w:val="00AB4B37"/>
    <w:rsid w:val="00AB5762"/>
    <w:rsid w:val="00AC2679"/>
    <w:rsid w:val="00AC4BE4"/>
    <w:rsid w:val="00AC5705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10BE0"/>
    <w:rsid w:val="00B16A51"/>
    <w:rsid w:val="00B21CF9"/>
    <w:rsid w:val="00B32222"/>
    <w:rsid w:val="00B3618D"/>
    <w:rsid w:val="00B36233"/>
    <w:rsid w:val="00B42851"/>
    <w:rsid w:val="00B42C46"/>
    <w:rsid w:val="00B45AC7"/>
    <w:rsid w:val="00B5372F"/>
    <w:rsid w:val="00B53987"/>
    <w:rsid w:val="00B61129"/>
    <w:rsid w:val="00B645F1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3798E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12909"/>
    <w:rsid w:val="00D147EB"/>
    <w:rsid w:val="00D34667"/>
    <w:rsid w:val="00D401E1"/>
    <w:rsid w:val="00D408B4"/>
    <w:rsid w:val="00D44330"/>
    <w:rsid w:val="00D46254"/>
    <w:rsid w:val="00D515BB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E042D8"/>
    <w:rsid w:val="00E07EE7"/>
    <w:rsid w:val="00E07FC9"/>
    <w:rsid w:val="00E1103B"/>
    <w:rsid w:val="00E17B44"/>
    <w:rsid w:val="00E20F27"/>
    <w:rsid w:val="00E22443"/>
    <w:rsid w:val="00E25B1F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B40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3E8A"/>
    <w:rsid w:val="00EE51A8"/>
    <w:rsid w:val="00EF58B8"/>
    <w:rsid w:val="00EF5B38"/>
    <w:rsid w:val="00EF6ECA"/>
    <w:rsid w:val="00F009F1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321DE"/>
    <w:rsid w:val="00F33777"/>
    <w:rsid w:val="00F40648"/>
    <w:rsid w:val="00F47DA2"/>
    <w:rsid w:val="00F519FC"/>
    <w:rsid w:val="00F54249"/>
    <w:rsid w:val="00F6239D"/>
    <w:rsid w:val="00F67BEF"/>
    <w:rsid w:val="00F715D2"/>
    <w:rsid w:val="00F7274F"/>
    <w:rsid w:val="00F74E84"/>
    <w:rsid w:val="00F76FA8"/>
    <w:rsid w:val="00F828BE"/>
    <w:rsid w:val="00F83D02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58BB"/>
    <w:rsid w:val="00FD6768"/>
    <w:rsid w:val="00FF0AB0"/>
    <w:rsid w:val="00FF28AC"/>
    <w:rsid w:val="00FF777D"/>
    <w:rsid w:val="00FF7F62"/>
    <w:rsid w:val="1DB09747"/>
    <w:rsid w:val="7926F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0DAAB"/>
  <w15:docId w15:val="{56DA693A-81BA-41DC-86B0-A61F90E5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12909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Paragraph"/>
    <w:rsid w:val="00D12909"/>
    <w:pPr>
      <w:numPr>
        <w:ilvl w:val="1"/>
        <w:numId w:val="27"/>
      </w:numPr>
      <w:spacing w:before="0" w:after="160" w:line="259" w:lineRule="auto"/>
      <w:contextualSpacing w:val="0"/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ListParagraph"/>
    <w:qFormat/>
    <w:rsid w:val="00D12909"/>
    <w:pPr>
      <w:numPr>
        <w:numId w:val="27"/>
      </w:numPr>
      <w:ind w:left="714" w:hanging="357"/>
      <w:contextualSpacing w:val="0"/>
    </w:pPr>
  </w:style>
  <w:style w:type="paragraph" w:styleId="ListParagraph">
    <w:name w:val="List Paragraph"/>
    <w:basedOn w:val="Normal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Normal"/>
    <w:rsid w:val="00D12909"/>
    <w:rPr>
      <w:rFonts w:eastAsiaTheme="minorHAnsi"/>
      <w:color w:val="358189"/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paragraph" w:styleId="ListBullet3">
    <w:name w:val="List Bullet 3"/>
    <w:basedOn w:val="ListParagraph"/>
    <w:unhideWhenUsed/>
    <w:rsid w:val="00D12909"/>
    <w:pPr>
      <w:numPr>
        <w:ilvl w:val="2"/>
        <w:numId w:val="27"/>
      </w:numPr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au/F2017L01653/latest/tex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teal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25296-5bc7-404a-82af-55dc9cd4c2a2" xsi:nil="true"/>
    <Trello xmlns="3e9090f6-0245-48e3-bd19-46cc0b4d31f0">
      <Url xsi:nil="true"/>
      <Description xsi:nil="true"/>
    </Trello>
    <lcf76f155ced4ddcb4097134ff3c332f xmlns="3e9090f6-0245-48e3-bd19-46cc0b4d31f0">
      <Terms xmlns="http://schemas.microsoft.com/office/infopath/2007/PartnerControls"/>
    </lcf76f155ced4ddcb4097134ff3c332f>
    <Category xmlns="3e9090f6-0245-48e3-bd19-46cc0b4d31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B0B12D2F0A044930B7F0ED9CD8462" ma:contentTypeVersion="23" ma:contentTypeDescription="Create a new document." ma:contentTypeScope="" ma:versionID="025aed998808c1254ecd30d8fb9a2d40">
  <xsd:schema xmlns:xsd="http://www.w3.org/2001/XMLSchema" xmlns:xs="http://www.w3.org/2001/XMLSchema" xmlns:p="http://schemas.microsoft.com/office/2006/metadata/properties" xmlns:ns2="66b98d56-25b7-479b-bf58-c8a0702ccf2c" xmlns:ns3="3e9090f6-0245-48e3-bd19-46cc0b4d31f0" xmlns:ns4="15225296-5bc7-404a-82af-55dc9cd4c2a2" targetNamespace="http://schemas.microsoft.com/office/2006/metadata/properties" ma:root="true" ma:fieldsID="ec0eebf6b045093c6a86d4ea5266e937" ns2:_="" ns3:_="" ns4:_="">
    <xsd:import namespace="66b98d56-25b7-479b-bf58-c8a0702ccf2c"/>
    <xsd:import namespace="3e9090f6-0245-48e3-bd19-46cc0b4d31f0"/>
    <xsd:import namespace="15225296-5bc7-404a-82af-55dc9cd4c2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Trello" minOccurs="0"/>
                <xsd:element ref="ns3:MediaServiceLocation" minOccurs="0"/>
                <xsd:element ref="ns3:Category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98d56-25b7-479b-bf58-c8a0702ccf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90f6-0245-48e3-bd19-46cc0b4d3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rello" ma:index="20" nillable="true" ma:displayName="Trello" ma:description="Link to Trello ticket" ma:format="Hyperlink" ma:internalName="Trell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Design Files"/>
          <xsd:enumeration value="Image Libraries"/>
          <xsd:enumeration value="Video Team"/>
          <xsd:enumeration value="Design Files - Corporate Comms Wallboards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25296-5bc7-404a-82af-55dc9cd4c2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453538d-d5ab-4153-beec-42a8f73a9330}" ma:internalName="TaxCatchAll" ma:showField="CatchAllData" ma:web="66b98d56-25b7-479b-bf58-c8a0702c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15225296-5bc7-404a-82af-55dc9cd4c2a2"/>
    <ds:schemaRef ds:uri="3e9090f6-0245-48e3-bd19-46cc0b4d31f0"/>
  </ds:schemaRefs>
</ds:datastoreItem>
</file>

<file path=customXml/itemProps2.xml><?xml version="1.0" encoding="utf-8"?>
<ds:datastoreItem xmlns:ds="http://schemas.openxmlformats.org/officeDocument/2006/customXml" ds:itemID="{27D7C606-43D9-4245-AA23-9B46515E1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98d56-25b7-479b-bf58-c8a0702ccf2c"/>
    <ds:schemaRef ds:uri="3e9090f6-0245-48e3-bd19-46cc0b4d31f0"/>
    <ds:schemaRef ds:uri="15225296-5bc7-404a-82af-55dc9cd4c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teal.dotx</Template>
  <TotalTime>15</TotalTime>
  <Pages>2</Pages>
  <Words>311</Words>
  <Characters>1731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 for RAAHS Prescriptions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for Remote Area Aboriginal Health Services (RAAHS) Prescriptions</dc:title>
  <dc:subject>Primary health</dc:subject>
  <dc:creator>Australian Government Department of Health, Disability and Ageing</dc:creator>
  <cp:keywords>RAAHS; Prescriptions; First Nations; Remote Area Aboriginal Health Services</cp:keywords>
  <cp:lastModifiedBy>MASCHKE, Elvia</cp:lastModifiedBy>
  <cp:revision>12</cp:revision>
  <dcterms:created xsi:type="dcterms:W3CDTF">2026-03-16T00:58:00Z</dcterms:created>
  <dcterms:modified xsi:type="dcterms:W3CDTF">2026-04-01T04:04:00Z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0x010100AA3B0B12D2F0A044930B7F0ED9CD8462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33366af3-1a16-4eef-937d-3293887031f4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Int_x002d_Contact">
    <vt:lpwstr/>
  </property>
  <property fmtid="{D5CDD505-2E9C-101B-9397-08002B2CF9AE}" pid="20" name="Int-Contact">
    <vt:lpwstr>89;#|08e901f7-7c65-407e-b680-5c7872e4b1fa</vt:lpwstr>
  </property>
  <property fmtid="{D5CDD505-2E9C-101B-9397-08002B2CF9AE}" pid="21" name="Int-InformationType">
    <vt:lpwstr>42;#|0635ea83-9a41-497c-9b11-d9d7178dcab7</vt:lpwstr>
  </property>
  <property fmtid="{D5CDD505-2E9C-101B-9397-08002B2CF9AE}" pid="22" name="Int-Topics">
    <vt:lpwstr>45;#Factsheet|e6399178-8246-423e-9818-2fbb787c959a;#4;#visual identity|a54ebda2-a0fd-45ec-8fc0-1cf31001b526</vt:lpwstr>
  </property>
  <property fmtid="{D5CDD505-2E9C-101B-9397-08002B2CF9AE}" pid="23" name="lcf76f155ced4ddcb4097134ff3c332f">
    <vt:lpwstr/>
  </property>
  <property fmtid="{D5CDD505-2E9C-101B-9397-08002B2CF9AE}" pid="24" name="ClassificationContentMarkingHeaderShapeIds">
    <vt:lpwstr>72470d99,2e072e14,3c5665bd</vt:lpwstr>
  </property>
  <property fmtid="{D5CDD505-2E9C-101B-9397-08002B2CF9AE}" pid="25" name="ClassificationContentMarkingHeaderFontProps">
    <vt:lpwstr>#ff0000,12,Aptos</vt:lpwstr>
  </property>
  <property fmtid="{D5CDD505-2E9C-101B-9397-08002B2CF9AE}" pid="26" name="ClassificationContentMarkingHeaderText">
    <vt:lpwstr>OFFICIAL</vt:lpwstr>
  </property>
  <property fmtid="{D5CDD505-2E9C-101B-9397-08002B2CF9AE}" pid="27" name="ClassificationContentMarkingFooterShapeIds">
    <vt:lpwstr>9cd6429,5deee2b6,1f9619aa</vt:lpwstr>
  </property>
  <property fmtid="{D5CDD505-2E9C-101B-9397-08002B2CF9AE}" pid="28" name="ClassificationContentMarkingFooterFontProps">
    <vt:lpwstr>#ff0000,12,Aptos</vt:lpwstr>
  </property>
  <property fmtid="{D5CDD505-2E9C-101B-9397-08002B2CF9AE}" pid="29" name="ClassificationContentMarkingFooterText">
    <vt:lpwstr>OFFICIAL</vt:lpwstr>
  </property>
  <property fmtid="{D5CDD505-2E9C-101B-9397-08002B2CF9AE}" pid="30" name="MSIP_Label_7cd3e8b9-ffed-43a8-b7f4-cc2fa0382d36_Enabled">
    <vt:lpwstr>true</vt:lpwstr>
  </property>
  <property fmtid="{D5CDD505-2E9C-101B-9397-08002B2CF9AE}" pid="31" name="MSIP_Label_7cd3e8b9-ffed-43a8-b7f4-cc2fa0382d36_SetDate">
    <vt:lpwstr>2025-09-03T02:17:04Z</vt:lpwstr>
  </property>
  <property fmtid="{D5CDD505-2E9C-101B-9397-08002B2CF9AE}" pid="32" name="MSIP_Label_7cd3e8b9-ffed-43a8-b7f4-cc2fa0382d36_Method">
    <vt:lpwstr>Privileged</vt:lpwstr>
  </property>
  <property fmtid="{D5CDD505-2E9C-101B-9397-08002B2CF9AE}" pid="33" name="MSIP_Label_7cd3e8b9-ffed-43a8-b7f4-cc2fa0382d36_Name">
    <vt:lpwstr>O</vt:lpwstr>
  </property>
  <property fmtid="{D5CDD505-2E9C-101B-9397-08002B2CF9AE}" pid="34" name="MSIP_Label_7cd3e8b9-ffed-43a8-b7f4-cc2fa0382d36_SiteId">
    <vt:lpwstr>34a3929c-73cf-4954-abfe-147dc3517892</vt:lpwstr>
  </property>
  <property fmtid="{D5CDD505-2E9C-101B-9397-08002B2CF9AE}" pid="35" name="MSIP_Label_7cd3e8b9-ffed-43a8-b7f4-cc2fa0382d36_ActionId">
    <vt:lpwstr>e4c4a8a2-4173-4122-84b4-746d8d7108c6</vt:lpwstr>
  </property>
  <property fmtid="{D5CDD505-2E9C-101B-9397-08002B2CF9AE}" pid="36" name="MSIP_Label_7cd3e8b9-ffed-43a8-b7f4-cc2fa0382d36_ContentBits">
    <vt:lpwstr>3</vt:lpwstr>
  </property>
  <property fmtid="{D5CDD505-2E9C-101B-9397-08002B2CF9AE}" pid="37" name="MSIP_Label_7cd3e8b9-ffed-43a8-b7f4-cc2fa0382d36_Tag">
    <vt:lpwstr>10, 0, 1, 2</vt:lpwstr>
  </property>
</Properties>
</file>