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50B28C4E" w:rsidR="00D560DC" w:rsidRPr="00AF4B0D" w:rsidRDefault="00AF4B0D" w:rsidP="005958B1">
      <w:pPr>
        <w:pStyle w:val="Title"/>
        <w:rPr>
          <w:lang w:val="el-GR"/>
        </w:rPr>
      </w:pPr>
      <w:sdt>
        <w:sdtPr>
          <w:rPr>
            <w:lang w:val="el-GR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F4B0D">
            <w:rPr>
              <w:lang w:val="el-GR"/>
            </w:rPr>
            <w:t>Δωρεάν ιατρική περίθαλψη χωρίς ραντεβού για επείγουσα, αλλά όχι έκτακτη ανάγκη</w:t>
          </w:r>
        </w:sdtContent>
      </w:sdt>
    </w:p>
    <w:p w14:paraId="1F112151" w14:textId="36E2A649" w:rsidR="008A52CA" w:rsidRPr="006E408C" w:rsidRDefault="006E408C" w:rsidP="00FA6861">
      <w:pPr>
        <w:rPr>
          <w:lang w:val="el-GR"/>
        </w:rPr>
      </w:pPr>
      <w:r w:rsidRPr="006E408C">
        <w:rPr>
          <w:rFonts w:cs="Arial"/>
          <w:lang w:val="el-GR"/>
        </w:rPr>
        <w:t xml:space="preserve">Πηγαίνοντας σε μια Κλινική Επείγουσας Φροντίδας </w:t>
      </w:r>
      <w:r w:rsidRPr="006E408C">
        <w:rPr>
          <w:rFonts w:cs="Arial"/>
          <w:lang w:val="en-GB"/>
        </w:rPr>
        <w:t>Medicare</w:t>
      </w:r>
      <w:r w:rsidRPr="006E408C">
        <w:rPr>
          <w:rFonts w:cs="Arial"/>
          <w:lang w:val="el-GR"/>
        </w:rPr>
        <w:t>, δεν θα χρειάζεται να περιμένετε στο τμήμα επειγόντων περιστατικών του τοπικού σας νοσοκομείου.</w:t>
      </w:r>
    </w:p>
    <w:p w14:paraId="50D69C64" w14:textId="46ABB275" w:rsidR="008A52CA" w:rsidRDefault="006E408C" w:rsidP="00FA6861">
      <w:proofErr w:type="spellStart"/>
      <w:r w:rsidRPr="006E408C">
        <w:rPr>
          <w:rFonts w:cs="Arial"/>
          <w:lang w:val="en-GB"/>
        </w:rPr>
        <w:t>Είν</w:t>
      </w:r>
      <w:proofErr w:type="spellEnd"/>
      <w:r w:rsidRPr="006E408C">
        <w:rPr>
          <w:rFonts w:cs="Arial"/>
          <w:lang w:val="en-GB"/>
        </w:rPr>
        <w:t>αι:</w:t>
      </w:r>
    </w:p>
    <w:p w14:paraId="696DDA96" w14:textId="77777777" w:rsidR="006E408C" w:rsidRPr="006E408C" w:rsidRDefault="006E408C" w:rsidP="006E408C">
      <w:pPr>
        <w:pStyle w:val="Bullet1"/>
        <w:rPr>
          <w:lang w:val="en-GB"/>
        </w:rPr>
      </w:pPr>
      <w:r w:rsidRPr="006E408C">
        <w:rPr>
          <w:lang w:val="en-GB"/>
        </w:rPr>
        <w:t> </w:t>
      </w:r>
      <w:proofErr w:type="spellStart"/>
      <w:r w:rsidRPr="006E408C">
        <w:rPr>
          <w:lang w:val="en-GB"/>
        </w:rPr>
        <w:t>Δωρεάν</w:t>
      </w:r>
      <w:proofErr w:type="spellEnd"/>
      <w:r w:rsidRPr="006E408C">
        <w:rPr>
          <w:lang w:val="en-GB"/>
        </w:rPr>
        <w:t xml:space="preserve"> </w:t>
      </w:r>
      <w:proofErr w:type="spellStart"/>
      <w:r w:rsidRPr="006E408C">
        <w:rPr>
          <w:lang w:val="en-GB"/>
        </w:rPr>
        <w:t>με</w:t>
      </w:r>
      <w:proofErr w:type="spellEnd"/>
      <w:r w:rsidRPr="006E408C">
        <w:rPr>
          <w:lang w:val="en-GB"/>
        </w:rPr>
        <w:t xml:space="preserve"> </w:t>
      </w:r>
      <w:proofErr w:type="spellStart"/>
      <w:r w:rsidRPr="006E408C">
        <w:rPr>
          <w:lang w:val="en-GB"/>
        </w:rPr>
        <w:t>κάρτ</w:t>
      </w:r>
      <w:proofErr w:type="spellEnd"/>
      <w:r w:rsidRPr="006E408C">
        <w:rPr>
          <w:lang w:val="en-GB"/>
        </w:rPr>
        <w:t>α Medicare</w:t>
      </w:r>
    </w:p>
    <w:p w14:paraId="3ECCA334" w14:textId="592A87D5" w:rsidR="006E408C" w:rsidRPr="006E408C" w:rsidRDefault="006E408C" w:rsidP="006E408C">
      <w:pPr>
        <w:pStyle w:val="Bullet1"/>
        <w:rPr>
          <w:lang w:val="el-GR"/>
        </w:rPr>
      </w:pPr>
      <w:r w:rsidRPr="006E408C">
        <w:rPr>
          <w:lang w:val="el-GR"/>
        </w:rPr>
        <w:t> Χωρίς ραντεβού, οπότε δεν χρειάζεστε ραντεβού ή παραπεμπτικό</w:t>
      </w:r>
    </w:p>
    <w:p w14:paraId="3ECCA334" w14:textId="592A87D5" w:rsidR="006E408C" w:rsidRPr="006E408C" w:rsidRDefault="006E408C" w:rsidP="006E408C">
      <w:pPr>
        <w:pStyle w:val="Bullet1"/>
        <w:rPr>
          <w:lang w:val="el-GR"/>
        </w:rPr>
      </w:pPr>
      <w:r w:rsidRPr="006E408C">
        <w:rPr>
          <w:lang w:val="el-GR"/>
        </w:rPr>
        <w:t> Ανοιχτά από νωρίς έως αργά κάθε μέρα</w:t>
      </w:r>
    </w:p>
    <w:p w14:paraId="25FC5221" w14:textId="4B9DD92F" w:rsidR="00717448" w:rsidRPr="00717448" w:rsidRDefault="006E408C" w:rsidP="006E408C">
      <w:pPr>
        <w:pStyle w:val="Bullet1"/>
        <w:rPr>
          <w:rtl/>
        </w:rPr>
      </w:pPr>
      <w:r w:rsidRPr="006E408C">
        <w:rPr>
          <w:lang w:val="el-GR"/>
        </w:rPr>
        <w:t> Στελεχώνονται από γιατρούς και νοσηλευτές.</w:t>
      </w:r>
    </w:p>
    <w:p w14:paraId="6EB499E5" w14:textId="39FFD826" w:rsidR="008A52CA" w:rsidRPr="006E408C" w:rsidRDefault="006E408C" w:rsidP="008A52CA">
      <w:pPr>
        <w:rPr>
          <w:lang w:val="el-GR"/>
        </w:rPr>
      </w:pPr>
      <w:r w:rsidRPr="006E408C">
        <w:rPr>
          <w:rFonts w:cs="Arial"/>
          <w:lang w:val="el-GR"/>
        </w:rPr>
        <w:t xml:space="preserve">Η τοπική μου Κλινική Επείγουσας Φροντίδας </w:t>
      </w:r>
      <w:r w:rsidRPr="006E408C">
        <w:rPr>
          <w:rFonts w:cs="Arial"/>
          <w:lang w:val="en-GB"/>
        </w:rPr>
        <w:t>Medicare</w:t>
      </w:r>
      <w:r w:rsidRPr="006E408C">
        <w:rPr>
          <w:rFonts w:cs="Arial"/>
          <w:lang w:val="el-GR"/>
        </w:rPr>
        <w:t xml:space="preserve"> είναι</w:t>
      </w:r>
      <w:r w:rsidRPr="006E408C">
        <w:rPr>
          <w:rFonts w:cs="Arial"/>
          <w:lang w:val="el-GR"/>
        </w:rPr>
        <w:t xml:space="preserve"> </w:t>
      </w:r>
    </w:p>
    <w:p w14:paraId="6571CE03" w14:textId="76BD1D86" w:rsidR="00E65157" w:rsidRPr="006E408C" w:rsidRDefault="006E408C" w:rsidP="00FA6861">
      <w:pPr>
        <w:rPr>
          <w:lang w:val="el-GR"/>
        </w:rPr>
      </w:pPr>
      <w:r w:rsidRPr="006E408C">
        <w:rPr>
          <w:rFonts w:cs="Arial"/>
          <w:lang w:val="el-GR"/>
        </w:rPr>
        <w:t xml:space="preserve">Βρείτε την πλησιέστερή σας Κλινική Επείγουσας Φροντίδας </w:t>
      </w:r>
      <w:r w:rsidRPr="006E408C">
        <w:rPr>
          <w:rFonts w:cs="Arial"/>
          <w:lang w:val="en-GB"/>
        </w:rPr>
        <w:t>Medicare</w:t>
      </w:r>
      <w:r w:rsidRPr="006E408C">
        <w:rPr>
          <w:rFonts w:cs="Arial"/>
          <w:lang w:val="el-GR"/>
        </w:rPr>
        <w:t xml:space="preserve"> στο </w:t>
      </w:r>
      <w:proofErr w:type="spellStart"/>
      <w:r w:rsidRPr="006E408C">
        <w:rPr>
          <w:rFonts w:cs="Arial"/>
          <w:lang w:val="en-GB"/>
        </w:rPr>
        <w:t>health</w:t>
      </w:r>
      <w:proofErr w:type="spellEnd"/>
      <w:r w:rsidRPr="006E408C">
        <w:rPr>
          <w:rFonts w:cs="Arial"/>
          <w:lang w:val="el-GR"/>
        </w:rPr>
        <w:t>.</w:t>
      </w:r>
      <w:proofErr w:type="spellStart"/>
      <w:r w:rsidRPr="006E408C">
        <w:rPr>
          <w:rFonts w:cs="Arial"/>
          <w:lang w:val="en-GB"/>
        </w:rPr>
        <w:t>gov</w:t>
      </w:r>
      <w:proofErr w:type="spellEnd"/>
      <w:r w:rsidRPr="006E408C">
        <w:rPr>
          <w:rFonts w:cs="Arial"/>
          <w:lang w:val="el-GR"/>
        </w:rPr>
        <w:t>.</w:t>
      </w:r>
      <w:proofErr w:type="spellStart"/>
      <w:r w:rsidRPr="006E408C">
        <w:rPr>
          <w:rFonts w:cs="Arial"/>
          <w:lang w:val="en-GB"/>
        </w:rPr>
        <w:t>au</w:t>
      </w:r>
      <w:proofErr w:type="spellEnd"/>
      <w:r w:rsidRPr="006E408C">
        <w:rPr>
          <w:rFonts w:cs="Arial"/>
          <w:lang w:val="el-GR"/>
        </w:rPr>
        <w:t>/</w:t>
      </w:r>
      <w:proofErr w:type="spellStart"/>
      <w:r w:rsidRPr="006E408C">
        <w:rPr>
          <w:rFonts w:cs="Arial"/>
          <w:lang w:val="en-GB"/>
        </w:rPr>
        <w:t>MedicareUCC</w:t>
      </w:r>
      <w:proofErr w:type="spellEnd"/>
    </w:p>
    <w:sectPr w:rsidR="00E65157" w:rsidRPr="006E408C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CD934" w14:textId="77777777" w:rsidR="00271F26" w:rsidRDefault="00271F26" w:rsidP="00D560DC">
      <w:pPr>
        <w:spacing w:before="0" w:after="0" w:line="240" w:lineRule="auto"/>
      </w:pPr>
      <w:r>
        <w:separator/>
      </w:r>
    </w:p>
  </w:endnote>
  <w:endnote w:type="continuationSeparator" w:id="0">
    <w:p w14:paraId="234A8D62" w14:textId="77777777" w:rsidR="00271F26" w:rsidRDefault="00271F2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Pr="00AF4B0D" w:rsidRDefault="008A52CA" w:rsidP="004A0863">
        <w:pPr>
          <w:pStyle w:val="Footer"/>
          <w:framePr w:wrap="none" w:vAnchor="text" w:hAnchor="margin" w:xAlign="right" w:y="1"/>
          <w:rPr>
            <w:rStyle w:val="PageNumber"/>
            <w:lang w:val="el-GR"/>
          </w:rPr>
        </w:pPr>
        <w:r>
          <w:rPr>
            <w:rStyle w:val="PageNumber"/>
          </w:rPr>
          <w:fldChar w:fldCharType="begin"/>
        </w:r>
        <w:r w:rsidRPr="00AF4B0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instrText>PAGE</w:instrText>
        </w:r>
        <w:r w:rsidRPr="00AF4B0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fldChar w:fldCharType="separate"/>
        </w:r>
        <w:r w:rsidRPr="00AF4B0D">
          <w:rPr>
            <w:rStyle w:val="PageNumber"/>
            <w:noProof/>
            <w:lang w:val="el-GR"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4EA416D" w:rsidR="0039793D" w:rsidRPr="00AF4B0D" w:rsidRDefault="00271F26" w:rsidP="008A52CA">
    <w:pPr>
      <w:pStyle w:val="Footer"/>
      <w:ind w:right="360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4B0D" w:rsidRPr="00AF4B0D">
          <w:rPr>
            <w:lang w:val="el-GR"/>
          </w:rPr>
          <w:t>Δωρεάν ιατρική περίθαλψη χωρίς ραντεβού για επείγουσα, αλλά όχι έκτακτη ανάγκη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Pr="00AF4B0D" w:rsidRDefault="00E65157" w:rsidP="004A0863">
        <w:pPr>
          <w:pStyle w:val="Footer"/>
          <w:framePr w:wrap="none" w:vAnchor="text" w:hAnchor="margin" w:xAlign="right" w:y="1"/>
          <w:rPr>
            <w:rStyle w:val="PageNumber"/>
            <w:lang w:val="el-GR"/>
          </w:rPr>
        </w:pPr>
        <w:r>
          <w:rPr>
            <w:rStyle w:val="PageNumber"/>
          </w:rPr>
          <w:fldChar w:fldCharType="begin"/>
        </w:r>
        <w:r w:rsidRPr="00AF4B0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instrText>PAGE</w:instrText>
        </w:r>
        <w:r w:rsidRPr="00AF4B0D">
          <w:rPr>
            <w:rStyle w:val="PageNumber"/>
            <w:lang w:val="el-GR"/>
          </w:rPr>
          <w:instrText xml:space="preserve"> </w:instrText>
        </w:r>
        <w:r>
          <w:rPr>
            <w:rStyle w:val="PageNumber"/>
          </w:rPr>
          <w:fldChar w:fldCharType="separate"/>
        </w:r>
        <w:r w:rsidRPr="00AF4B0D">
          <w:rPr>
            <w:rStyle w:val="PageNumber"/>
            <w:noProof/>
            <w:lang w:val="el-GR"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CA350EA" w:rsidR="00D560DC" w:rsidRPr="00AF4B0D" w:rsidRDefault="00271F26" w:rsidP="00E65157">
    <w:pPr>
      <w:pStyle w:val="Footer"/>
      <w:ind w:right="360"/>
      <w:rPr>
        <w:lang w:val="el-GR"/>
      </w:rPr>
    </w:pP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4B0D" w:rsidRPr="00AF4B0D">
          <w:rPr>
            <w:lang w:val="el-GR"/>
          </w:rPr>
          <w:t xml:space="preserve">Δωρεάν ιατρική περίθαλψη χωρίς ραντεβού </w:t>
        </w:r>
        <w:proofErr w:type="spellStart"/>
        <w:r w:rsidR="00AF4B0D" w:rsidRPr="00AF4B0D">
          <w:rPr>
            <w:lang w:val="el-GR"/>
          </w:rPr>
          <w:t>γι</w:t>
        </w:r>
        <w:proofErr w:type="spellEnd"/>
        <w:r w:rsidR="00AF4B0D" w:rsidRPr="00AF4B0D">
          <w:rPr>
            <w:lang w:val="el-GR"/>
          </w:rPr>
          <w:t>α επ</w:t>
        </w:r>
        <w:proofErr w:type="spellStart"/>
        <w:r w:rsidR="00AF4B0D" w:rsidRPr="00AF4B0D">
          <w:rPr>
            <w:lang w:val="el-GR"/>
          </w:rPr>
          <w:t>είγουσ</w:t>
        </w:r>
        <w:proofErr w:type="spellEnd"/>
        <w:r w:rsidR="00AF4B0D" w:rsidRPr="00AF4B0D">
          <w:rPr>
            <w:lang w:val="el-GR"/>
          </w:rPr>
          <w:t>α, α</w:t>
        </w:r>
        <w:proofErr w:type="spellStart"/>
        <w:r w:rsidR="00AF4B0D" w:rsidRPr="00AF4B0D">
          <w:rPr>
            <w:lang w:val="el-GR"/>
          </w:rPr>
          <w:t>λλά</w:t>
        </w:r>
        <w:proofErr w:type="spellEnd"/>
        <w:r w:rsidR="00AF4B0D" w:rsidRPr="00AF4B0D">
          <w:rPr>
            <w:lang w:val="el-GR"/>
          </w:rPr>
          <w:t xml:space="preserve"> </w:t>
        </w:r>
        <w:proofErr w:type="spellStart"/>
        <w:r w:rsidR="00AF4B0D" w:rsidRPr="00AF4B0D">
          <w:rPr>
            <w:lang w:val="el-GR"/>
          </w:rPr>
          <w:t>όχι</w:t>
        </w:r>
        <w:proofErr w:type="spellEnd"/>
        <w:r w:rsidR="00AF4B0D" w:rsidRPr="00AF4B0D">
          <w:rPr>
            <w:lang w:val="el-GR"/>
          </w:rPr>
          <w:t xml:space="preserve"> </w:t>
        </w:r>
        <w:proofErr w:type="spellStart"/>
        <w:r w:rsidR="00AF4B0D" w:rsidRPr="00AF4B0D">
          <w:rPr>
            <w:lang w:val="el-GR"/>
          </w:rPr>
          <w:t>έκτ</w:t>
        </w:r>
        <w:proofErr w:type="spellEnd"/>
        <w:r w:rsidR="00AF4B0D" w:rsidRPr="00AF4B0D">
          <w:rPr>
            <w:lang w:val="el-GR"/>
          </w:rPr>
          <w:t>α</w:t>
        </w:r>
        <w:proofErr w:type="spellStart"/>
        <w:r w:rsidR="00AF4B0D" w:rsidRPr="00AF4B0D">
          <w:rPr>
            <w:lang w:val="el-GR"/>
          </w:rPr>
          <w:t>κτη</w:t>
        </w:r>
        <w:proofErr w:type="spellEnd"/>
        <w:r w:rsidR="00AF4B0D" w:rsidRPr="00AF4B0D">
          <w:rPr>
            <w:lang w:val="el-GR"/>
          </w:rPr>
          <w:t xml:space="preserve"> α</w:t>
        </w:r>
        <w:proofErr w:type="spellStart"/>
        <w:r w:rsidR="00AF4B0D" w:rsidRPr="00AF4B0D">
          <w:rPr>
            <w:lang w:val="el-GR"/>
          </w:rPr>
          <w:t>νάγκη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BE1A8" w14:textId="77777777" w:rsidR="00271F26" w:rsidRDefault="00271F2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082D986" w14:textId="77777777" w:rsidR="00271F26" w:rsidRDefault="00271F2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41C70727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08C" w:rsidRPr="006E408C">
      <w:rPr>
        <w:sz w:val="20"/>
      </w:rPr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71F2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E408C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4B0D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1D7AF8"/>
    <w:rsid w:val="0034268E"/>
    <w:rsid w:val="00A56449"/>
    <w:rsid w:val="00B65C9B"/>
    <w:rsid w:val="00BB6DE9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944EB-812E-49F4-BAD3-700A4F2FE323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97</Words>
  <Characters>467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Δωρεάν ιατρική περίθαλψη χωρίς ραντεβού για επείγουσα, αλλά όχι έκτακτη ανάγκη</dc:title>
  <dc:subject/>
  <dc:creator>Eddy Watson</dc:creator>
  <cp:keywords/>
  <dc:description/>
  <cp:lastModifiedBy>Eddy Watson</cp:lastModifiedBy>
  <cp:revision>3</cp:revision>
  <dcterms:created xsi:type="dcterms:W3CDTF">2026-02-21T06:41:00Z</dcterms:created>
  <dcterms:modified xsi:type="dcterms:W3CDTF">2026-02-21T06:42:00Z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