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41B2DC" w14:textId="58894E16" w:rsidR="00D560DC" w:rsidRPr="005C4D99" w:rsidRDefault="00232638" w:rsidP="00951E21">
      <w:pPr>
        <w:pStyle w:val="Title"/>
        <w:rPr>
          <w:rFonts w:ascii="Leelawadee" w:hAnsi="Leelawadee" w:cs="Leelawadee"/>
        </w:rPr>
      </w:pPr>
      <w:sdt>
        <w:sdtPr>
          <w:rPr>
            <w:rFonts w:ascii="Leelawadee" w:hAnsi="Leelawadee" w:cs="Leelawadee" w:hint="cs"/>
            <w:color w:val="auto"/>
          </w:rPr>
          <w:alias w:val="Title"/>
          <w:tag w:val=""/>
          <w:id w:val="-992257587"/>
          <w:placeholder>
            <w:docPart w:val="567CA32503669D4D9EE18E829244010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790BB7" w:rsidRPr="005C4D99">
            <w:rPr>
              <w:rFonts w:ascii="Leelawadee" w:hAnsi="Leelawadee" w:cs="Leelawadee" w:hint="cs"/>
              <w:color w:val="auto"/>
              <w:cs/>
            </w:rPr>
            <w:t>คำถามที่มักพบบ่อยเกี่ยวกับการสูบบุหรี่ไฟฟ้าสำหรับพ่อแม่และผู้ดูแล</w:t>
          </w:r>
        </w:sdtContent>
      </w:sdt>
    </w:p>
    <w:p w14:paraId="02C21C95" w14:textId="360CCB4C" w:rsidR="000E595E" w:rsidRPr="005C4D99" w:rsidRDefault="00790BB7" w:rsidP="00790BB7">
      <w:pPr>
        <w:pStyle w:val="Heading1"/>
        <w:rPr>
          <w:rFonts w:ascii="Leelawadee" w:hAnsi="Leelawadee" w:cs="Leelawadee"/>
        </w:rPr>
      </w:pPr>
      <w:r w:rsidRPr="005C4D99">
        <w:rPr>
          <w:rFonts w:ascii="Leelawadee" w:hAnsi="Leelawadee" w:cs="Leelawadee" w:hint="cs"/>
          <w:bCs/>
          <w:cs/>
          <w:lang w:bidi="th-TH"/>
        </w:rPr>
        <w:t>การสูบบุหรี่ไฟฟ้าคืออะไร</w:t>
      </w:r>
      <w:r w:rsidRPr="005C4D99">
        <w:rPr>
          <w:rFonts w:ascii="Leelawadee" w:hAnsi="Leelawadee" w:cs="Leelawadee" w:hint="cs"/>
          <w:lang w:val="en-US"/>
        </w:rPr>
        <w:t>?</w:t>
      </w:r>
    </w:p>
    <w:p w14:paraId="577D5F3C" w14:textId="77777777" w:rsidR="00755466" w:rsidRPr="005C4D99" w:rsidRDefault="00755466" w:rsidP="00755466">
      <w:pPr>
        <w:spacing w:before="0" w:after="160" w:line="276" w:lineRule="auto"/>
        <w:rPr>
          <w:rFonts w:ascii="Leelawadee" w:hAnsi="Leelawadee"/>
          <w:lang w:val="en-US"/>
        </w:rPr>
      </w:pPr>
      <w:r w:rsidRPr="005C4D99">
        <w:rPr>
          <w:rFonts w:ascii="Leelawadee" w:hAnsi="Leelawadee" w:hint="cs"/>
          <w:cs/>
          <w:lang w:bidi="th-TH"/>
        </w:rPr>
        <w:t>การสูบบุหรี่ไฟฟ้า</w:t>
      </w:r>
      <w:r w:rsidRPr="005C4D99">
        <w:rPr>
          <w:rFonts w:ascii="Leelawadee" w:hAnsi="Leelawadee" w:hint="cs"/>
          <w:lang w:val="en-US"/>
        </w:rPr>
        <w:t xml:space="preserve"> (vaping) </w:t>
      </w:r>
      <w:r w:rsidRPr="005C4D99">
        <w:rPr>
          <w:rFonts w:ascii="Leelawadee" w:hAnsi="Leelawadee" w:hint="cs"/>
          <w:cs/>
          <w:lang w:bidi="th-TH"/>
        </w:rPr>
        <w:t>คือ</w:t>
      </w:r>
      <w:r w:rsidRPr="005C4D99">
        <w:rPr>
          <w:rFonts w:ascii="Leelawadee" w:hAnsi="Leelawadee" w:hint="cs"/>
          <w:lang w:val="en-US"/>
        </w:rPr>
        <w:t xml:space="preserve"> </w:t>
      </w:r>
      <w:r w:rsidRPr="005C4D99">
        <w:rPr>
          <w:rFonts w:ascii="Leelawadee" w:hAnsi="Leelawadee" w:hint="cs"/>
          <w:cs/>
          <w:lang w:bidi="th-TH"/>
        </w:rPr>
        <w:t>การใช้บุหรี่ไฟฟ้า</w:t>
      </w:r>
      <w:r w:rsidRPr="005C4D99">
        <w:rPr>
          <w:rFonts w:ascii="Leelawadee" w:hAnsi="Leelawadee" w:hint="cs"/>
          <w:lang w:val="en-US"/>
        </w:rPr>
        <w:t xml:space="preserve"> </w:t>
      </w:r>
      <w:r w:rsidRPr="005C4D99">
        <w:rPr>
          <w:rFonts w:ascii="Leelawadee" w:hAnsi="Leelawadee" w:hint="cs"/>
          <w:cs/>
          <w:lang w:bidi="th-TH"/>
        </w:rPr>
        <w:t>หรือ</w:t>
      </w:r>
      <w:r w:rsidRPr="005C4D99">
        <w:rPr>
          <w:rFonts w:ascii="Leelawadee" w:hAnsi="Leelawadee" w:hint="cs"/>
          <w:lang w:val="en-US"/>
        </w:rPr>
        <w:t xml:space="preserve"> ‘</w:t>
      </w:r>
      <w:r w:rsidRPr="005C4D99">
        <w:rPr>
          <w:rFonts w:ascii="Leelawadee" w:hAnsi="Leelawadee" w:hint="cs"/>
          <w:cs/>
          <w:lang w:bidi="th-TH"/>
        </w:rPr>
        <w:t>เวป</w:t>
      </w:r>
      <w:r w:rsidRPr="005C4D99">
        <w:rPr>
          <w:rFonts w:ascii="Leelawadee" w:hAnsi="Leelawadee" w:hint="cs"/>
          <w:lang w:val="en-US"/>
        </w:rPr>
        <w:t xml:space="preserve">’ (‘vape’) </w:t>
      </w:r>
      <w:r w:rsidRPr="005C4D99">
        <w:rPr>
          <w:rFonts w:ascii="Leelawadee" w:hAnsi="Leelawadee" w:hint="cs"/>
          <w:cs/>
          <w:lang w:bidi="th-TH"/>
        </w:rPr>
        <w:t>ซึ่งเป็นอุปกรณ์ที่ใช้แบตเตอรี่</w:t>
      </w:r>
      <w:r w:rsidRPr="005C4D99">
        <w:rPr>
          <w:rFonts w:ascii="Leelawadee" w:hAnsi="Leelawadee" w:hint="cs"/>
          <w:lang w:val="en-US"/>
        </w:rPr>
        <w:t xml:space="preserve"> </w:t>
      </w:r>
      <w:r w:rsidRPr="005C4D99">
        <w:rPr>
          <w:rFonts w:ascii="Leelawadee" w:hAnsi="Leelawadee" w:hint="cs"/>
          <w:cs/>
          <w:lang w:bidi="th-TH"/>
        </w:rPr>
        <w:t>มีรูปร่างและขนาดหลากหลาย</w:t>
      </w:r>
      <w:r w:rsidRPr="005C4D99">
        <w:rPr>
          <w:rFonts w:ascii="Leelawadee" w:hAnsi="Leelawadee" w:hint="cs"/>
          <w:lang w:val="en-US"/>
        </w:rPr>
        <w:t xml:space="preserve"> </w:t>
      </w:r>
      <w:r w:rsidRPr="005C4D99">
        <w:rPr>
          <w:rFonts w:ascii="Leelawadee" w:hAnsi="Leelawadee" w:hint="cs"/>
          <w:cs/>
          <w:lang w:bidi="th-TH"/>
        </w:rPr>
        <w:t>และอาจมีลักษณะคล้ายคลึงกับบุหรี่แบบมวน</w:t>
      </w:r>
      <w:r w:rsidRPr="005C4D99">
        <w:rPr>
          <w:rFonts w:ascii="Leelawadee" w:hAnsi="Leelawadee" w:hint="cs"/>
          <w:lang w:val="en-US"/>
        </w:rPr>
        <w:t xml:space="preserve"> </w:t>
      </w:r>
      <w:r w:rsidRPr="005C4D99">
        <w:rPr>
          <w:rFonts w:ascii="Leelawadee" w:hAnsi="Leelawadee" w:hint="cs"/>
          <w:cs/>
          <w:lang w:bidi="th-TH"/>
        </w:rPr>
        <w:t>ซิการ์</w:t>
      </w:r>
      <w:r w:rsidRPr="005C4D99">
        <w:rPr>
          <w:rFonts w:ascii="Leelawadee" w:hAnsi="Leelawadee" w:hint="cs"/>
          <w:lang w:val="en-US"/>
        </w:rPr>
        <w:t xml:space="preserve"> </w:t>
      </w:r>
      <w:r w:rsidRPr="005C4D99">
        <w:rPr>
          <w:rFonts w:ascii="Leelawadee" w:hAnsi="Leelawadee" w:hint="cs"/>
          <w:cs/>
          <w:lang w:bidi="th-TH"/>
        </w:rPr>
        <w:t>ไปป์</w:t>
      </w:r>
      <w:r w:rsidRPr="005C4D99">
        <w:rPr>
          <w:rFonts w:ascii="Leelawadee" w:hAnsi="Leelawadee" w:hint="cs"/>
          <w:lang w:val="en-US"/>
        </w:rPr>
        <w:t xml:space="preserve"> </w:t>
      </w:r>
      <w:r w:rsidRPr="005C4D99">
        <w:rPr>
          <w:rFonts w:ascii="Leelawadee" w:hAnsi="Leelawadee" w:hint="cs"/>
          <w:cs/>
          <w:lang w:bidi="th-TH"/>
        </w:rPr>
        <w:t>หรืออุปกรณ์ที่พบได้ทั่วไปอย่างปากกาไฮไลต์หรือยูเอสบี</w:t>
      </w:r>
      <w:r w:rsidRPr="005C4D99">
        <w:rPr>
          <w:rFonts w:ascii="Leelawadee" w:hAnsi="Leelawadee" w:hint="cs"/>
          <w:lang w:val="en-US"/>
        </w:rPr>
        <w:t xml:space="preserve">  </w:t>
      </w:r>
    </w:p>
    <w:p w14:paraId="7FBB5264" w14:textId="77777777" w:rsidR="00755466" w:rsidRPr="005C4D99" w:rsidRDefault="00755466" w:rsidP="00755466">
      <w:pPr>
        <w:spacing w:before="0" w:after="160" w:line="276" w:lineRule="auto"/>
        <w:rPr>
          <w:rFonts w:ascii="Leelawadee" w:hAnsi="Leelawadee"/>
          <w:lang w:val="en-US"/>
        </w:rPr>
      </w:pPr>
      <w:r w:rsidRPr="005C4D99">
        <w:rPr>
          <w:rFonts w:ascii="Leelawadee" w:hAnsi="Leelawadee" w:hint="cs"/>
          <w:cs/>
          <w:lang w:bidi="th-TH"/>
        </w:rPr>
        <w:t>บุหรี่ไฟฟ้ามักมีขนาดเล็กพอที่จะใส่ในกระเป๋าเสื้อหรือกล่องดินสอ</w:t>
      </w:r>
      <w:r w:rsidRPr="005C4D99">
        <w:rPr>
          <w:rFonts w:ascii="Leelawadee" w:hAnsi="Leelawadee" w:hint="cs"/>
          <w:lang w:val="en-US"/>
        </w:rPr>
        <w:t xml:space="preserve">  </w:t>
      </w:r>
      <w:r w:rsidRPr="005C4D99">
        <w:rPr>
          <w:rFonts w:ascii="Leelawadee" w:hAnsi="Leelawadee" w:hint="cs"/>
          <w:cs/>
          <w:lang w:bidi="th-TH"/>
        </w:rPr>
        <w:t>ละอองลอย</w:t>
      </w:r>
      <w:r w:rsidRPr="005C4D99">
        <w:rPr>
          <w:rFonts w:ascii="Leelawadee" w:hAnsi="Leelawadee" w:hint="cs"/>
          <w:lang w:val="en-US"/>
        </w:rPr>
        <w:t xml:space="preserve"> (</w:t>
      </w:r>
      <w:r w:rsidRPr="005C4D99">
        <w:rPr>
          <w:rFonts w:ascii="Leelawadee" w:hAnsi="Leelawadee" w:hint="cs"/>
          <w:cs/>
          <w:lang w:bidi="th-TH"/>
        </w:rPr>
        <w:t>ควันหรือไอระเหย</w:t>
      </w:r>
      <w:r w:rsidRPr="005C4D99">
        <w:rPr>
          <w:rFonts w:ascii="Leelawadee" w:hAnsi="Leelawadee" w:hint="cs"/>
          <w:lang w:val="en-US"/>
        </w:rPr>
        <w:t xml:space="preserve">) </w:t>
      </w:r>
      <w:r w:rsidRPr="005C4D99">
        <w:rPr>
          <w:rFonts w:ascii="Leelawadee" w:hAnsi="Leelawadee" w:hint="cs"/>
          <w:cs/>
          <w:lang w:bidi="th-TH"/>
        </w:rPr>
        <w:t>จากบุหรี่ไฟฟ้าเกิดจากการให้ความร้อนแก่น้ำยาเคมี</w:t>
      </w:r>
      <w:r w:rsidRPr="005C4D99">
        <w:rPr>
          <w:rFonts w:ascii="Leelawadee" w:hAnsi="Leelawadee" w:hint="cs"/>
          <w:lang w:val="en-US"/>
        </w:rPr>
        <w:t xml:space="preserve"> </w:t>
      </w:r>
      <w:r w:rsidRPr="005C4D99">
        <w:rPr>
          <w:rFonts w:ascii="Leelawadee" w:hAnsi="Leelawadee" w:hint="cs"/>
          <w:cs/>
          <w:lang w:bidi="th-TH"/>
        </w:rPr>
        <w:t>ที่ผู้สูบบุหรี่ไฟฟ้าสูบเข้าไป</w:t>
      </w:r>
      <w:r w:rsidRPr="005C4D99">
        <w:rPr>
          <w:rFonts w:ascii="Leelawadee" w:hAnsi="Leelawadee" w:hint="cs"/>
          <w:lang w:val="en-US"/>
        </w:rPr>
        <w:t xml:space="preserve">   </w:t>
      </w:r>
    </w:p>
    <w:p w14:paraId="5054BF1D" w14:textId="77777777" w:rsidR="00755466" w:rsidRPr="005C4D99" w:rsidRDefault="00755466" w:rsidP="00755466">
      <w:pPr>
        <w:spacing w:before="0" w:after="160" w:line="276" w:lineRule="auto"/>
        <w:rPr>
          <w:rFonts w:ascii="Leelawadee" w:hAnsi="Leelawadee"/>
          <w:lang w:val="en-US"/>
        </w:rPr>
      </w:pPr>
      <w:r w:rsidRPr="005C4D99">
        <w:rPr>
          <w:rFonts w:ascii="Leelawadee" w:hAnsi="Leelawadee" w:hint="cs"/>
          <w:cs/>
          <w:lang w:bidi="th-TH"/>
        </w:rPr>
        <w:t>บุหรี่ไฟฟ้านำนิโคตินเข้าสู่ร่างกายของผู้สูบ</w:t>
      </w:r>
      <w:r w:rsidRPr="005C4D99">
        <w:rPr>
          <w:rFonts w:ascii="Leelawadee" w:hAnsi="Leelawadee" w:hint="cs"/>
          <w:lang w:val="en-US"/>
        </w:rPr>
        <w:t xml:space="preserve"> </w:t>
      </w:r>
      <w:r w:rsidRPr="005C4D99">
        <w:rPr>
          <w:rFonts w:ascii="Leelawadee" w:hAnsi="Leelawadee" w:hint="cs"/>
          <w:cs/>
          <w:lang w:bidi="th-TH"/>
        </w:rPr>
        <w:t>และเลียนแบบปฏิกิริยาและให้ความรู้สึกเหมือนกับการสูบบุหรี่</w:t>
      </w:r>
      <w:r w:rsidRPr="005C4D99">
        <w:rPr>
          <w:rFonts w:ascii="Leelawadee" w:hAnsi="Leelawadee" w:hint="cs"/>
          <w:lang w:val="en-US"/>
        </w:rPr>
        <w:t xml:space="preserve"> </w:t>
      </w:r>
      <w:r w:rsidRPr="005C4D99">
        <w:rPr>
          <w:rFonts w:ascii="Leelawadee" w:hAnsi="Leelawadee" w:hint="cs"/>
          <w:cs/>
          <w:lang w:bidi="th-TH"/>
        </w:rPr>
        <w:t>ซึ่งคนมักเรียกกันโดยทั่วไปว่า</w:t>
      </w:r>
      <w:r w:rsidRPr="005C4D99">
        <w:rPr>
          <w:rFonts w:ascii="Leelawadee" w:hAnsi="Leelawadee" w:hint="cs"/>
          <w:lang w:val="en-US"/>
        </w:rPr>
        <w:t xml:space="preserve"> ‘</w:t>
      </w:r>
      <w:r w:rsidRPr="005C4D99">
        <w:rPr>
          <w:rFonts w:ascii="Leelawadee" w:hAnsi="Leelawadee" w:hint="cs"/>
          <w:cs/>
          <w:lang w:bidi="th-TH"/>
        </w:rPr>
        <w:t>การสูบบุหรี่ไฟฟ้า</w:t>
      </w:r>
      <w:r w:rsidRPr="005C4D99">
        <w:rPr>
          <w:rFonts w:ascii="Leelawadee" w:hAnsi="Leelawadee" w:hint="cs"/>
          <w:lang w:val="en-US"/>
        </w:rPr>
        <w:t>’ (‘vaping’)</w:t>
      </w:r>
    </w:p>
    <w:p w14:paraId="5E348DE1" w14:textId="77777777" w:rsidR="00755466" w:rsidRPr="005C4D99" w:rsidRDefault="00755466" w:rsidP="00755466">
      <w:pPr>
        <w:spacing w:before="0" w:after="160" w:line="276" w:lineRule="auto"/>
        <w:rPr>
          <w:rFonts w:ascii="Leelawadee" w:hAnsi="Leelawadee"/>
        </w:rPr>
      </w:pPr>
      <w:r w:rsidRPr="005C4D99">
        <w:rPr>
          <w:rFonts w:ascii="Leelawadee" w:hAnsi="Leelawadee" w:hint="cs"/>
          <w:cs/>
          <w:lang w:bidi="th-TH"/>
        </w:rPr>
        <w:t>บุหรี่ไฟฟ้า</w:t>
      </w:r>
      <w:r w:rsidRPr="005C4D99">
        <w:rPr>
          <w:rFonts w:ascii="Leelawadee" w:hAnsi="Leelawadee" w:hint="cs"/>
          <w:lang w:val="en-US"/>
        </w:rPr>
        <w:t xml:space="preserve"> (vapes), </w:t>
      </w:r>
      <w:r w:rsidRPr="005C4D99">
        <w:rPr>
          <w:rFonts w:ascii="Leelawadee" w:hAnsi="Leelawadee" w:hint="cs"/>
          <w:cs/>
          <w:lang w:bidi="th-TH"/>
        </w:rPr>
        <w:t>บุหรี่ไฟฟ้าปรับแต่ง</w:t>
      </w:r>
      <w:r w:rsidRPr="005C4D99">
        <w:rPr>
          <w:rFonts w:ascii="Leelawadee" w:hAnsi="Leelawadee" w:hint="cs"/>
          <w:lang w:val="en-US"/>
        </w:rPr>
        <w:t xml:space="preserve"> (mods), </w:t>
      </w:r>
      <w:r w:rsidRPr="005C4D99">
        <w:rPr>
          <w:rFonts w:ascii="Leelawadee" w:hAnsi="Leelawadee" w:hint="cs"/>
          <w:cs/>
          <w:lang w:bidi="th-TH"/>
        </w:rPr>
        <w:t>บุหรี่ไฟฟ้าระบบแท็งก์</w:t>
      </w:r>
      <w:r w:rsidRPr="005C4D99">
        <w:rPr>
          <w:rFonts w:ascii="Leelawadee" w:hAnsi="Leelawadee" w:hint="cs"/>
          <w:lang w:val="en-US"/>
        </w:rPr>
        <w:t xml:space="preserve"> (tank systems), </w:t>
      </w:r>
      <w:r w:rsidRPr="005C4D99">
        <w:rPr>
          <w:rFonts w:ascii="Leelawadee" w:hAnsi="Leelawadee" w:hint="cs"/>
          <w:cs/>
          <w:lang w:bidi="th-TH"/>
        </w:rPr>
        <w:t>บุหรี่อิเล็กทรอนิกส์</w:t>
      </w:r>
      <w:r w:rsidRPr="005C4D99">
        <w:rPr>
          <w:rFonts w:ascii="Leelawadee" w:hAnsi="Leelawadee" w:hint="cs"/>
          <w:lang w:val="en-US"/>
        </w:rPr>
        <w:t xml:space="preserve"> (e-cigs) </w:t>
      </w:r>
      <w:r w:rsidRPr="005C4D99">
        <w:rPr>
          <w:rFonts w:ascii="Leelawadee" w:hAnsi="Leelawadee" w:hint="cs"/>
          <w:cs/>
          <w:lang w:bidi="th-TH"/>
        </w:rPr>
        <w:t>และบุหรี่ไฟฟ้าปากกา</w:t>
      </w:r>
      <w:r w:rsidRPr="005C4D99">
        <w:rPr>
          <w:rFonts w:ascii="Leelawadee" w:hAnsi="Leelawadee" w:hint="cs"/>
          <w:lang w:val="en-US"/>
        </w:rPr>
        <w:t xml:space="preserve"> (vape pens) </w:t>
      </w:r>
      <w:r w:rsidRPr="005C4D99">
        <w:rPr>
          <w:rFonts w:ascii="Leelawadee" w:hAnsi="Leelawadee" w:hint="cs"/>
          <w:cs/>
          <w:lang w:bidi="th-TH"/>
        </w:rPr>
        <w:t>ล้วนเป็นรูปแบบของบุหรี่ไฟฟ้าทั้งสิ้น</w:t>
      </w:r>
    </w:p>
    <w:p w14:paraId="667242F1" w14:textId="5E84582E" w:rsidR="1E12B7D9" w:rsidRPr="005C4D99" w:rsidRDefault="00755466" w:rsidP="00755466">
      <w:pPr>
        <w:spacing w:before="0" w:after="160" w:line="276" w:lineRule="auto"/>
        <w:rPr>
          <w:rFonts w:ascii="Leelawadee" w:eastAsia="Arial" w:hAnsi="Leelawadee"/>
        </w:rPr>
      </w:pPr>
      <w:r w:rsidRPr="005C4D99">
        <w:rPr>
          <w:rFonts w:ascii="Leelawadee" w:hAnsi="Leelawadee" w:hint="cs"/>
          <w:cs/>
          <w:lang w:bidi="th-TH"/>
        </w:rPr>
        <w:t>บุหรี่ไฟฟ้าเพื่อการบำบัดสามารถหาซื้อได้ที่ร้านขายยาภายใต้คำแนะนำของบุคลากรด้านสุขภาพ  บุหรี่ไฟฟ้าเหล่านี้มีรสชาติจำกัด และต้องเป็นไปตามมาตรฐานความปลอดภัยที่เข้มงวดขึ้น</w:t>
      </w:r>
    </w:p>
    <w:p w14:paraId="39EEC53D" w14:textId="774C3B35" w:rsidR="000E595E" w:rsidRPr="005C4D99" w:rsidRDefault="007E758E" w:rsidP="007E758E">
      <w:pPr>
        <w:pStyle w:val="Heading1"/>
        <w:rPr>
          <w:rFonts w:ascii="Leelawadee" w:hAnsi="Leelawadee" w:cs="Leelawadee"/>
        </w:rPr>
      </w:pPr>
      <w:r w:rsidRPr="005C4D99">
        <w:rPr>
          <w:rFonts w:ascii="Leelawadee" w:hAnsi="Leelawadee" w:cs="Leelawadee" w:hint="cs"/>
          <w:bCs/>
          <w:cs/>
          <w:lang w:bidi="th-TH"/>
        </w:rPr>
        <w:t>น้ำยาบุหรี่ไฟฟ้ามีอะไรเป็นส่วนประกอบ</w:t>
      </w:r>
      <w:r w:rsidRPr="005C4D99">
        <w:rPr>
          <w:rFonts w:ascii="Leelawadee" w:hAnsi="Leelawadee" w:cs="Leelawadee" w:hint="cs"/>
          <w:lang w:val="en-US"/>
        </w:rPr>
        <w:t>?</w:t>
      </w:r>
    </w:p>
    <w:p w14:paraId="25711D6D" w14:textId="77777777" w:rsidR="007E758E" w:rsidRPr="007E758E" w:rsidRDefault="007E758E" w:rsidP="007E758E">
      <w:pPr>
        <w:rPr>
          <w:rFonts w:ascii="Leelawadee" w:hAnsi="Leelawadee"/>
          <w:lang w:val="en-US"/>
        </w:rPr>
      </w:pPr>
      <w:r w:rsidRPr="007E758E">
        <w:rPr>
          <w:rFonts w:ascii="Leelawadee" w:hAnsi="Leelawadee" w:hint="cs"/>
          <w:cs/>
          <w:lang w:bidi="th-TH"/>
        </w:rPr>
        <w:t xml:space="preserve">น้ำยาในบุหรี่ไฟฟ้า หรือที่รู้จักในอีกชื่อว่า </w:t>
      </w:r>
      <w:r w:rsidRPr="007E758E">
        <w:rPr>
          <w:rFonts w:ascii="Leelawadee" w:hAnsi="Leelawadee" w:hint="cs"/>
        </w:rPr>
        <w:t>‘</w:t>
      </w:r>
      <w:r w:rsidRPr="007E758E">
        <w:rPr>
          <w:rFonts w:ascii="Leelawadee" w:hAnsi="Leelawadee" w:hint="cs"/>
          <w:cs/>
          <w:lang w:bidi="th-TH"/>
        </w:rPr>
        <w:t>น้ำยาเวป</w:t>
      </w:r>
      <w:r w:rsidRPr="007E758E">
        <w:rPr>
          <w:rFonts w:ascii="Leelawadee" w:hAnsi="Leelawadee" w:hint="cs"/>
        </w:rPr>
        <w:t>’</w:t>
      </w:r>
      <w:r w:rsidRPr="007E758E">
        <w:rPr>
          <w:rFonts w:ascii="Leelawadee" w:hAnsi="Leelawadee" w:hint="cs"/>
          <w:cs/>
          <w:lang w:bidi="th-TH"/>
        </w:rPr>
        <w:t xml:space="preserve"> (</w:t>
      </w:r>
      <w:r w:rsidRPr="007E758E">
        <w:rPr>
          <w:rFonts w:ascii="Leelawadee" w:hAnsi="Leelawadee" w:hint="cs"/>
        </w:rPr>
        <w:t>‘vape juice’</w:t>
      </w:r>
      <w:r w:rsidRPr="007E758E">
        <w:rPr>
          <w:rFonts w:ascii="Leelawadee" w:hAnsi="Leelawadee" w:hint="cs"/>
          <w:cs/>
          <w:lang w:bidi="th-TH"/>
        </w:rPr>
        <w:t>)</w:t>
      </w:r>
      <w:r w:rsidRPr="007E758E">
        <w:rPr>
          <w:rFonts w:ascii="Leelawadee" w:hAnsi="Leelawadee" w:hint="cs"/>
        </w:rPr>
        <w:t xml:space="preserve"> </w:t>
      </w:r>
      <w:r w:rsidRPr="007E758E">
        <w:rPr>
          <w:rFonts w:ascii="Leelawadee" w:hAnsi="Leelawadee" w:hint="cs"/>
          <w:cs/>
          <w:lang w:bidi="th-TH"/>
        </w:rPr>
        <w:t>มีสารอันตรายเป็นส่วนประกอบ โดยมีการตรวจพบสารเคมีปรุงแต่งกว่า</w:t>
      </w:r>
      <w:r w:rsidRPr="007E758E">
        <w:rPr>
          <w:rFonts w:ascii="Leelawadee" w:hAnsi="Leelawadee" w:hint="cs"/>
          <w:lang w:val="en-US"/>
        </w:rPr>
        <w:t xml:space="preserve"> 200 </w:t>
      </w:r>
      <w:r w:rsidRPr="007E758E">
        <w:rPr>
          <w:rFonts w:ascii="Leelawadee" w:hAnsi="Leelawadee" w:hint="cs"/>
          <w:cs/>
          <w:lang w:bidi="th-TH"/>
        </w:rPr>
        <w:t>ชนิดในน้ำยาบุหรี่ไฟฟ้า ซึ่งรวมทั้งสารที่พบในน้ำยาล้างเล็บและพลาสติก</w:t>
      </w:r>
    </w:p>
    <w:p w14:paraId="7F8292E5" w14:textId="77777777" w:rsidR="007E758E" w:rsidRPr="007E758E" w:rsidRDefault="007E758E" w:rsidP="007E758E">
      <w:pPr>
        <w:rPr>
          <w:rFonts w:ascii="Leelawadee" w:hAnsi="Leelawadee"/>
        </w:rPr>
      </w:pPr>
      <w:r w:rsidRPr="007E758E">
        <w:rPr>
          <w:rFonts w:ascii="Leelawadee" w:hAnsi="Leelawadee" w:hint="cs"/>
          <w:cs/>
          <w:lang w:bidi="th-TH"/>
        </w:rPr>
        <w:t>บุหรี่ไฟฟ้าส่วนใหญ่ในออสเตรเลียมีนิโคตินเป็นส่วนประกอบ</w:t>
      </w:r>
      <w:r w:rsidRPr="007E758E">
        <w:rPr>
          <w:rFonts w:ascii="Leelawadee" w:hAnsi="Leelawadee" w:hint="cs"/>
          <w:lang w:val="en-US"/>
        </w:rPr>
        <w:t xml:space="preserve"> </w:t>
      </w:r>
      <w:r w:rsidRPr="007E758E">
        <w:rPr>
          <w:rFonts w:ascii="Leelawadee" w:hAnsi="Leelawadee" w:hint="cs"/>
          <w:cs/>
          <w:lang w:bidi="th-TH"/>
        </w:rPr>
        <w:t>ถึงแม้ว่าบรรจุภัณฑ์จะระบุว่าไม่มีก็ตาม</w:t>
      </w:r>
    </w:p>
    <w:p w14:paraId="5583401B" w14:textId="4F4A5327" w:rsidR="000E595E" w:rsidRPr="005C4D99" w:rsidRDefault="007E758E" w:rsidP="007E758E">
      <w:pPr>
        <w:rPr>
          <w:rFonts w:ascii="Leelawadee" w:hAnsi="Leelawadee"/>
        </w:rPr>
      </w:pPr>
      <w:r w:rsidRPr="005C4D99">
        <w:rPr>
          <w:rFonts w:ascii="Leelawadee" w:hAnsi="Leelawadee" w:hint="cs"/>
          <w:cs/>
          <w:lang w:bidi="th-TH"/>
        </w:rPr>
        <w:t>บุหรี่ไฟฟ้าอาจมีสารอันตรายในน้ำยาและละอองลอย  สารเคมีบางชนิดที่พบในบุหรี่ไฟฟ้าเป็นสารซึ่งเป็นที่ทราบกันว่าหรือต้องสงสัยว่าเป็นสารก่อมะเร็ง</w:t>
      </w:r>
      <w:r w:rsidRPr="005C4D99">
        <w:rPr>
          <w:rFonts w:ascii="Leelawadee" w:hAnsi="Leelawadee" w:hint="cs"/>
          <w:lang w:val="en-US"/>
        </w:rPr>
        <w:t xml:space="preserve"> </w:t>
      </w:r>
      <w:r w:rsidRPr="005C4D99">
        <w:rPr>
          <w:rFonts w:ascii="Leelawadee" w:hAnsi="Leelawadee" w:hint="cs"/>
          <w:cs/>
          <w:lang w:bidi="th-TH"/>
        </w:rPr>
        <w:t>เช่น</w:t>
      </w:r>
    </w:p>
    <w:p w14:paraId="66651AA2" w14:textId="77777777" w:rsidR="009444E4" w:rsidRPr="009444E4" w:rsidRDefault="009444E4" w:rsidP="009444E4">
      <w:pPr>
        <w:pStyle w:val="Bullet1"/>
        <w:spacing w:after="120"/>
        <w:rPr>
          <w:rFonts w:ascii="Leelawadee" w:hAnsi="Leelawadee"/>
        </w:rPr>
      </w:pPr>
      <w:r w:rsidRPr="009444E4">
        <w:rPr>
          <w:rFonts w:ascii="Leelawadee" w:hAnsi="Leelawadee" w:hint="cs"/>
          <w:cs/>
          <w:lang w:bidi="th-TH"/>
        </w:rPr>
        <w:t>ฟอร์มาลดีไฮด์</w:t>
      </w:r>
      <w:r w:rsidRPr="009444E4">
        <w:rPr>
          <w:rFonts w:ascii="Leelawadee" w:hAnsi="Leelawadee" w:hint="cs"/>
          <w:lang w:val="en-US"/>
        </w:rPr>
        <w:t xml:space="preserve"> (</w:t>
      </w:r>
      <w:r w:rsidRPr="009444E4">
        <w:rPr>
          <w:rFonts w:ascii="Leelawadee" w:hAnsi="Leelawadee" w:hint="cs"/>
          <w:cs/>
          <w:lang w:bidi="th-TH"/>
        </w:rPr>
        <w:t>ใช้ในกาวอุตสาหกรรมและน้ำยารักษาสภาพศพในโรงพยาบาลและสถานที่จัดเตรียมศพ</w:t>
      </w:r>
      <w:r w:rsidRPr="009444E4">
        <w:rPr>
          <w:rFonts w:ascii="Leelawadee" w:hAnsi="Leelawadee" w:hint="cs"/>
          <w:lang w:val="en-US"/>
        </w:rPr>
        <w:t>)</w:t>
      </w:r>
    </w:p>
    <w:p w14:paraId="4FBB9BFB" w14:textId="77777777" w:rsidR="009444E4" w:rsidRPr="009444E4" w:rsidRDefault="009444E4" w:rsidP="009444E4">
      <w:pPr>
        <w:pStyle w:val="Bullet1"/>
        <w:spacing w:after="120"/>
        <w:rPr>
          <w:rFonts w:ascii="Leelawadee" w:hAnsi="Leelawadee"/>
          <w:lang w:val="en-US"/>
        </w:rPr>
      </w:pPr>
      <w:r w:rsidRPr="009444E4">
        <w:rPr>
          <w:rFonts w:ascii="Leelawadee" w:hAnsi="Leelawadee" w:hint="cs"/>
          <w:cs/>
          <w:lang w:bidi="th-TH"/>
        </w:rPr>
        <w:t>แอซีทาลดีไฮด์</w:t>
      </w:r>
      <w:r w:rsidRPr="009444E4">
        <w:rPr>
          <w:rFonts w:ascii="Leelawadee" w:hAnsi="Leelawadee" w:hint="cs"/>
          <w:lang w:val="en-US"/>
        </w:rPr>
        <w:t xml:space="preserve"> (</w:t>
      </w:r>
      <w:r w:rsidRPr="009444E4">
        <w:rPr>
          <w:rFonts w:ascii="Leelawadee" w:hAnsi="Leelawadee" w:hint="cs"/>
          <w:cs/>
          <w:lang w:bidi="th-TH"/>
        </w:rPr>
        <w:t>ใช้ในสารเคมี</w:t>
      </w:r>
      <w:r w:rsidRPr="009444E4">
        <w:rPr>
          <w:rFonts w:ascii="Leelawadee" w:hAnsi="Leelawadee" w:hint="cs"/>
          <w:lang w:val="en-US"/>
        </w:rPr>
        <w:t xml:space="preserve"> </w:t>
      </w:r>
      <w:r w:rsidRPr="009444E4">
        <w:rPr>
          <w:rFonts w:ascii="Leelawadee" w:hAnsi="Leelawadee" w:hint="cs"/>
          <w:cs/>
          <w:lang w:bidi="th-TH"/>
        </w:rPr>
        <w:t>น้ำหอม</w:t>
      </w:r>
      <w:r w:rsidRPr="009444E4">
        <w:rPr>
          <w:rFonts w:ascii="Leelawadee" w:hAnsi="Leelawadee" w:hint="cs"/>
          <w:lang w:val="en-US"/>
        </w:rPr>
        <w:t xml:space="preserve"> </w:t>
      </w:r>
      <w:r w:rsidRPr="009444E4">
        <w:rPr>
          <w:rFonts w:ascii="Leelawadee" w:hAnsi="Leelawadee" w:hint="cs"/>
          <w:cs/>
          <w:lang w:bidi="th-TH"/>
        </w:rPr>
        <w:t>และพลาสติก</w:t>
      </w:r>
      <w:r w:rsidRPr="009444E4">
        <w:rPr>
          <w:rFonts w:ascii="Leelawadee" w:hAnsi="Leelawadee" w:hint="cs"/>
          <w:lang w:val="en-US"/>
        </w:rPr>
        <w:t>)</w:t>
      </w:r>
    </w:p>
    <w:p w14:paraId="6B5BD1EF" w14:textId="77777777" w:rsidR="009444E4" w:rsidRPr="009444E4" w:rsidRDefault="009444E4" w:rsidP="009444E4">
      <w:pPr>
        <w:pStyle w:val="Bullet1"/>
        <w:spacing w:after="120"/>
        <w:rPr>
          <w:rFonts w:ascii="Leelawadee" w:hAnsi="Leelawadee"/>
          <w:lang w:val="en-US"/>
        </w:rPr>
      </w:pPr>
      <w:r w:rsidRPr="009444E4">
        <w:rPr>
          <w:rFonts w:ascii="Leelawadee" w:hAnsi="Leelawadee" w:hint="cs"/>
          <w:cs/>
          <w:lang w:bidi="th-TH"/>
        </w:rPr>
        <w:t>แอโครลีน</w:t>
      </w:r>
      <w:r w:rsidRPr="009444E4">
        <w:rPr>
          <w:rFonts w:ascii="Leelawadee" w:hAnsi="Leelawadee" w:hint="cs"/>
          <w:lang w:val="en-US"/>
        </w:rPr>
        <w:t xml:space="preserve"> (</w:t>
      </w:r>
      <w:r w:rsidRPr="009444E4">
        <w:rPr>
          <w:rFonts w:ascii="Leelawadee" w:hAnsi="Leelawadee" w:hint="cs"/>
          <w:cs/>
          <w:lang w:bidi="th-TH"/>
        </w:rPr>
        <w:t>มักพบในยากำจัดวัชพืช</w:t>
      </w:r>
      <w:r w:rsidRPr="009444E4">
        <w:rPr>
          <w:rFonts w:ascii="Leelawadee" w:hAnsi="Leelawadee" w:hint="cs"/>
          <w:lang w:val="en-US"/>
        </w:rPr>
        <w:t>)</w:t>
      </w:r>
    </w:p>
    <w:p w14:paraId="6E79D86A" w14:textId="3C91B14A" w:rsidR="000E595E" w:rsidRPr="005C4D99" w:rsidRDefault="009444E4" w:rsidP="009444E4">
      <w:pPr>
        <w:pStyle w:val="Bullet1"/>
        <w:spacing w:after="120"/>
        <w:rPr>
          <w:rFonts w:ascii="Leelawadee" w:hAnsi="Leelawadee"/>
        </w:rPr>
      </w:pPr>
      <w:r w:rsidRPr="005C4D99">
        <w:rPr>
          <w:rFonts w:ascii="Leelawadee" w:hAnsi="Leelawadee" w:hint="cs"/>
          <w:cs/>
          <w:lang w:bidi="th-TH"/>
        </w:rPr>
        <w:t>โลหะหนัก</w:t>
      </w:r>
      <w:r w:rsidRPr="005C4D99">
        <w:rPr>
          <w:rFonts w:ascii="Leelawadee" w:hAnsi="Leelawadee" w:hint="cs"/>
          <w:lang w:val="en-US"/>
        </w:rPr>
        <w:t xml:space="preserve"> </w:t>
      </w:r>
      <w:r w:rsidRPr="005C4D99">
        <w:rPr>
          <w:rFonts w:ascii="Leelawadee" w:hAnsi="Leelawadee" w:hint="cs"/>
          <w:cs/>
          <w:lang w:bidi="th-TH"/>
        </w:rPr>
        <w:t>เช่น</w:t>
      </w:r>
      <w:r w:rsidRPr="005C4D99">
        <w:rPr>
          <w:rFonts w:ascii="Leelawadee" w:hAnsi="Leelawadee" w:hint="cs"/>
          <w:lang w:val="en-US"/>
        </w:rPr>
        <w:t xml:space="preserve"> </w:t>
      </w:r>
      <w:r w:rsidRPr="005C4D99">
        <w:rPr>
          <w:rFonts w:ascii="Leelawadee" w:hAnsi="Leelawadee" w:hint="cs"/>
          <w:cs/>
          <w:lang w:bidi="th-TH"/>
        </w:rPr>
        <w:t>นิกเกิล</w:t>
      </w:r>
      <w:r w:rsidRPr="005C4D99">
        <w:rPr>
          <w:rFonts w:ascii="Leelawadee" w:hAnsi="Leelawadee" w:hint="cs"/>
          <w:lang w:val="en-US"/>
        </w:rPr>
        <w:t xml:space="preserve"> </w:t>
      </w:r>
      <w:r w:rsidRPr="005C4D99">
        <w:rPr>
          <w:rFonts w:ascii="Leelawadee" w:hAnsi="Leelawadee" w:hint="cs"/>
          <w:cs/>
          <w:lang w:bidi="th-TH"/>
        </w:rPr>
        <w:t>ดีบุก</w:t>
      </w:r>
      <w:r w:rsidRPr="005C4D99">
        <w:rPr>
          <w:rFonts w:ascii="Leelawadee" w:hAnsi="Leelawadee" w:hint="cs"/>
          <w:lang w:val="en-US"/>
        </w:rPr>
        <w:t xml:space="preserve"> </w:t>
      </w:r>
      <w:r w:rsidRPr="005C4D99">
        <w:rPr>
          <w:rFonts w:ascii="Leelawadee" w:hAnsi="Leelawadee" w:hint="cs"/>
          <w:cs/>
          <w:lang w:bidi="th-TH"/>
        </w:rPr>
        <w:t>และตะกั่ว</w:t>
      </w:r>
    </w:p>
    <w:p w14:paraId="50996A5F" w14:textId="75C231F1" w:rsidR="39AC8E89" w:rsidRPr="005C4D99" w:rsidRDefault="009444E4" w:rsidP="00A4206F">
      <w:pPr>
        <w:pStyle w:val="Bullet1"/>
        <w:numPr>
          <w:ilvl w:val="0"/>
          <w:numId w:val="0"/>
        </w:numPr>
        <w:spacing w:before="160"/>
        <w:rPr>
          <w:rFonts w:ascii="Leelawadee" w:hAnsi="Leelawadee"/>
        </w:rPr>
      </w:pPr>
      <w:r w:rsidRPr="009444E4">
        <w:rPr>
          <w:rFonts w:ascii="Leelawadee" w:eastAsia="Arial" w:hAnsi="Leelawadee" w:hint="cs"/>
          <w:cs/>
          <w:lang w:val="en-US" w:bidi="th-TH"/>
        </w:rPr>
        <w:t>หากต้องการข้อมูลเพิ่มเติมเกี่ยวกับน้ำยาบุหรี่ไฟฟ้าและบุหรี่ไฟฟ้าเพื่อการบำบัด เชิญไป</w:t>
      </w:r>
      <w:r w:rsidRPr="00A4206F">
        <w:rPr>
          <w:rFonts w:ascii="Leelawadee" w:eastAsia="Arial" w:hAnsi="Leelawadee" w:hint="cs"/>
          <w:color w:val="auto"/>
          <w:cs/>
          <w:lang w:val="en-US" w:bidi="th-TH"/>
        </w:rPr>
        <w:t>ที่</w:t>
      </w:r>
      <w:hyperlink r:id="rId11" w:history="1">
        <w:r w:rsidRPr="00A4206F">
          <w:rPr>
            <w:rStyle w:val="Hyperlink"/>
            <w:rFonts w:ascii="Leelawadee" w:eastAsia="Arial" w:hAnsi="Leelawadee" w:hint="cs"/>
            <w:color w:val="auto"/>
            <w:cs/>
            <w:lang w:val="en-US" w:bidi="th-TH"/>
          </w:rPr>
          <w:t>ศูนย์ข้อมูลการสูบบุหรี่ไฟฟ้าของสำนักงานกำกับดูแลผลิตภัณฑ์เพื่อการบำบัด</w:t>
        </w:r>
      </w:hyperlink>
      <w:r w:rsidRPr="00A4206F">
        <w:rPr>
          <w:rFonts w:ascii="Leelawadee" w:eastAsia="Arial" w:hAnsi="Leelawadee" w:hint="cs"/>
          <w:color w:val="auto"/>
        </w:rPr>
        <w:t xml:space="preserve"> (</w:t>
      </w:r>
      <w:r w:rsidR="004C7A30" w:rsidRPr="004C7A30">
        <w:rPr>
          <w:rFonts w:ascii="Leelawadee" w:eastAsia="Arial" w:hAnsi="Leelawadee"/>
          <w:color w:val="auto"/>
        </w:rPr>
        <w:t>https://www.tga.gov.au/products/unapproved-therapeutic-goods/therapeutic-vaping-goods/vaping-hub</w:t>
      </w:r>
      <w:r w:rsidR="00A4206F" w:rsidRPr="00A4206F">
        <w:rPr>
          <w:rFonts w:ascii="Leelawadee" w:eastAsia="Arial" w:hAnsi="Leelawadee"/>
          <w:lang w:val="en-US"/>
        </w:rPr>
        <w:t>)</w:t>
      </w:r>
    </w:p>
    <w:p w14:paraId="721FC51C" w14:textId="38163559" w:rsidR="000E595E" w:rsidRPr="005C4D99" w:rsidRDefault="00756726" w:rsidP="00756726">
      <w:pPr>
        <w:pStyle w:val="Heading1"/>
        <w:rPr>
          <w:rFonts w:ascii="Leelawadee" w:hAnsi="Leelawadee" w:cs="Leelawadee"/>
        </w:rPr>
      </w:pPr>
      <w:r w:rsidRPr="005C4D99">
        <w:rPr>
          <w:rFonts w:ascii="Leelawadee" w:hAnsi="Leelawadee" w:cs="Leelawadee" w:hint="cs"/>
          <w:bCs/>
          <w:cs/>
          <w:lang w:bidi="th-TH"/>
        </w:rPr>
        <w:lastRenderedPageBreak/>
        <w:t>การสูบบุหรี่ไฟฟ้าส่งผลกระทบต่อสุขภาพร่างกายอย่างไร</w:t>
      </w:r>
      <w:r w:rsidRPr="005C4D99">
        <w:rPr>
          <w:rFonts w:ascii="Leelawadee" w:hAnsi="Leelawadee" w:cs="Leelawadee" w:hint="cs"/>
          <w:lang w:val="en-US"/>
        </w:rPr>
        <w:t>?</w:t>
      </w:r>
    </w:p>
    <w:p w14:paraId="115F31C0" w14:textId="77777777" w:rsidR="000011FA" w:rsidRPr="000011FA" w:rsidRDefault="000011FA" w:rsidP="000011FA">
      <w:pPr>
        <w:rPr>
          <w:rFonts w:ascii="Leelawadee" w:hAnsi="Leelawadee"/>
        </w:rPr>
      </w:pPr>
      <w:r w:rsidRPr="000011FA">
        <w:rPr>
          <w:rFonts w:ascii="Leelawadee" w:hAnsi="Leelawadee" w:hint="cs"/>
          <w:cs/>
          <w:lang w:bidi="th-TH"/>
        </w:rPr>
        <w:t>การสูบบุหรี่ไฟฟ้าเป็นอันตรายต่อสุขภาพได้ทั้งในปัจจุบันและในอนาคต  แม้กระทั่งการสูบบุหรี่ไฟฟ้าเป็นครั้งคราวก็เป็นอันตรายต่อสุขภาพของคุณได้</w:t>
      </w:r>
    </w:p>
    <w:p w14:paraId="0817CC67" w14:textId="0C044CBF" w:rsidR="000E595E" w:rsidRPr="005C4D99" w:rsidRDefault="000011FA" w:rsidP="000011FA">
      <w:pPr>
        <w:rPr>
          <w:rFonts w:ascii="Leelawadee" w:hAnsi="Leelawadee"/>
        </w:rPr>
      </w:pPr>
      <w:r w:rsidRPr="005C4D99">
        <w:rPr>
          <w:rFonts w:ascii="Leelawadee" w:hAnsi="Leelawadee" w:hint="cs"/>
          <w:cs/>
          <w:lang w:bidi="th-TH"/>
        </w:rPr>
        <w:t>ตัวอย่างผลกระทบต่อสุขภาพร่างกายจากการสูบบุหรี่ไฟฟ้ามีดังนี้</w:t>
      </w:r>
      <w:r w:rsidR="000E595E" w:rsidRPr="005C4D99">
        <w:rPr>
          <w:rFonts w:ascii="Leelawadee" w:hAnsi="Leelawadee" w:hint="cs"/>
        </w:rPr>
        <w:t xml:space="preserve"> </w:t>
      </w:r>
    </w:p>
    <w:p w14:paraId="5D3F634C" w14:textId="77777777" w:rsidR="00911EF1" w:rsidRPr="00911EF1" w:rsidRDefault="00911EF1" w:rsidP="00911EF1">
      <w:pPr>
        <w:pStyle w:val="Bullet1"/>
        <w:rPr>
          <w:rFonts w:ascii="Leelawadee" w:hAnsi="Leelawadee"/>
        </w:rPr>
      </w:pPr>
      <w:r w:rsidRPr="00911EF1">
        <w:rPr>
          <w:rFonts w:ascii="Leelawadee" w:hAnsi="Leelawadee" w:hint="cs"/>
          <w:cs/>
          <w:lang w:bidi="th-TH"/>
        </w:rPr>
        <w:t>ปอดอักเสบและระคายเคืองคอ</w:t>
      </w:r>
    </w:p>
    <w:p w14:paraId="63D14C33" w14:textId="1ADF9FBC" w:rsidR="00911EF1" w:rsidRPr="00562165" w:rsidRDefault="00562165" w:rsidP="00911EF1">
      <w:pPr>
        <w:pStyle w:val="Bullet1"/>
        <w:rPr>
          <w:rFonts w:ascii="Leelawadee" w:hAnsi="Leelawadee"/>
          <w:lang w:val="en-US"/>
        </w:rPr>
      </w:pPr>
      <w:r w:rsidRPr="00562165">
        <w:rPr>
          <w:rFonts w:ascii="Leelawadee" w:hAnsi="Leelawadee" w:hint="cs"/>
          <w:cs/>
          <w:lang w:bidi="th-TH"/>
        </w:rPr>
        <w:t>ไอเรื้อรัง</w:t>
      </w:r>
    </w:p>
    <w:p w14:paraId="6F652873" w14:textId="77777777" w:rsidR="00911EF1" w:rsidRPr="00911EF1" w:rsidRDefault="00911EF1" w:rsidP="00911EF1">
      <w:pPr>
        <w:pStyle w:val="Bullet1"/>
        <w:rPr>
          <w:rFonts w:ascii="Leelawadee" w:hAnsi="Leelawadee"/>
        </w:rPr>
      </w:pPr>
      <w:r w:rsidRPr="00911EF1">
        <w:rPr>
          <w:rFonts w:ascii="Leelawadee" w:hAnsi="Leelawadee" w:hint="cs"/>
          <w:cs/>
          <w:lang w:bidi="th-TH"/>
        </w:rPr>
        <w:t>มีปัญหาเกี่ยวกับการหายใจ เช่น หายใจเหนื่อยหอบและมีเสียงหวีด ซึ่งสามารถลดสมรรถภาพร่างกายด้วยเช่นกัน</w:t>
      </w:r>
    </w:p>
    <w:p w14:paraId="16CDC183" w14:textId="77777777" w:rsidR="00911EF1" w:rsidRPr="00911EF1" w:rsidRDefault="00911EF1" w:rsidP="00911EF1">
      <w:pPr>
        <w:pStyle w:val="Bullet1"/>
        <w:rPr>
          <w:rFonts w:ascii="Leelawadee" w:hAnsi="Leelawadee"/>
        </w:rPr>
      </w:pPr>
      <w:r w:rsidRPr="00911EF1">
        <w:rPr>
          <w:rFonts w:ascii="Leelawadee" w:hAnsi="Leelawadee" w:hint="cs"/>
          <w:cs/>
          <w:lang w:bidi="th-TH"/>
        </w:rPr>
        <w:t>สูญเสียการรับรู้รสชาติชั่วคราวหรือการรับรู้รสชาติเปลี่ยนไปชั่วคราว</w:t>
      </w:r>
    </w:p>
    <w:p w14:paraId="6E856A45" w14:textId="77777777" w:rsidR="00911EF1" w:rsidRPr="00911EF1" w:rsidRDefault="00911EF1" w:rsidP="00911EF1">
      <w:pPr>
        <w:pStyle w:val="Bullet1"/>
        <w:rPr>
          <w:rFonts w:ascii="Leelawadee" w:hAnsi="Leelawadee"/>
        </w:rPr>
      </w:pPr>
      <w:r w:rsidRPr="00911EF1">
        <w:rPr>
          <w:rFonts w:ascii="Leelawadee" w:hAnsi="Leelawadee" w:hint="cs"/>
          <w:cs/>
          <w:lang w:bidi="th-TH"/>
        </w:rPr>
        <w:t>คลื่นไส้</w:t>
      </w:r>
    </w:p>
    <w:p w14:paraId="0F4AD54D" w14:textId="77777777" w:rsidR="00911EF1" w:rsidRPr="00911EF1" w:rsidRDefault="00911EF1" w:rsidP="00911EF1">
      <w:pPr>
        <w:pStyle w:val="Bullet1"/>
        <w:rPr>
          <w:rFonts w:ascii="Leelawadee" w:hAnsi="Leelawadee"/>
        </w:rPr>
      </w:pPr>
      <w:r w:rsidRPr="00911EF1">
        <w:rPr>
          <w:rFonts w:ascii="Leelawadee" w:hAnsi="Leelawadee" w:hint="cs"/>
          <w:cs/>
          <w:lang w:bidi="th-TH"/>
        </w:rPr>
        <w:t>เหงือกบวม มีเลือดออก และเป็นสีแดง</w:t>
      </w:r>
    </w:p>
    <w:p w14:paraId="44E5A4BE" w14:textId="77777777" w:rsidR="00911EF1" w:rsidRPr="00911EF1" w:rsidRDefault="00911EF1" w:rsidP="00911EF1">
      <w:pPr>
        <w:pStyle w:val="Bullet1"/>
        <w:rPr>
          <w:rFonts w:ascii="Leelawadee" w:hAnsi="Leelawadee"/>
        </w:rPr>
      </w:pPr>
      <w:r w:rsidRPr="00911EF1">
        <w:rPr>
          <w:rFonts w:ascii="Leelawadee" w:hAnsi="Leelawadee" w:hint="cs"/>
          <w:cs/>
          <w:lang w:bidi="th-TH"/>
        </w:rPr>
        <w:t>มีปัญหาเกี่ยวกับโรคหอบหืด</w:t>
      </w:r>
    </w:p>
    <w:p w14:paraId="38EDE896" w14:textId="77777777" w:rsidR="00911EF1" w:rsidRPr="00911EF1" w:rsidRDefault="00911EF1" w:rsidP="00911EF1">
      <w:pPr>
        <w:pStyle w:val="Bullet1"/>
        <w:rPr>
          <w:rFonts w:ascii="Leelawadee" w:hAnsi="Leelawadee"/>
        </w:rPr>
      </w:pPr>
      <w:r w:rsidRPr="00911EF1">
        <w:rPr>
          <w:rFonts w:ascii="Leelawadee" w:hAnsi="Leelawadee" w:hint="cs"/>
          <w:cs/>
          <w:lang w:bidi="th-TH"/>
        </w:rPr>
        <w:t>มีอาการนิโคตินเป็นพิษ</w:t>
      </w:r>
    </w:p>
    <w:p w14:paraId="631043A6" w14:textId="1A009AFC" w:rsidR="000E595E" w:rsidRPr="005C4D99" w:rsidRDefault="00911EF1" w:rsidP="00911EF1">
      <w:pPr>
        <w:pStyle w:val="Bullet1"/>
        <w:rPr>
          <w:rFonts w:ascii="Leelawadee" w:hAnsi="Leelawadee"/>
        </w:rPr>
      </w:pPr>
      <w:r w:rsidRPr="00911EF1">
        <w:rPr>
          <w:rFonts w:ascii="Leelawadee" w:hAnsi="Leelawadee" w:hint="cs"/>
          <w:cs/>
          <w:lang w:bidi="th-TH"/>
        </w:rPr>
        <w:t>เกิดภาวะพึ่งพานิโคติน</w:t>
      </w:r>
    </w:p>
    <w:p w14:paraId="5A0B6E2D" w14:textId="2017CD35" w:rsidR="000E595E" w:rsidRPr="005C4D99" w:rsidRDefault="009F2510" w:rsidP="009F2510">
      <w:pPr>
        <w:rPr>
          <w:rFonts w:ascii="Leelawadee" w:hAnsi="Leelawadee"/>
        </w:rPr>
      </w:pPr>
      <w:r w:rsidRPr="005C4D99">
        <w:rPr>
          <w:rFonts w:ascii="Leelawadee" w:hAnsi="Leelawadee" w:hint="cs"/>
          <w:cs/>
          <w:lang w:bidi="th-TH"/>
        </w:rPr>
        <w:t>การสูบบุหรี่ไฟฟ้าตามโอกาสพบปะสังสรรค์เมื่อเข้าสังคมก็เป็นอันตรายต่อสุขภาพของคุณเช่นกัน</w:t>
      </w:r>
      <w:r w:rsidRPr="005C4D99">
        <w:rPr>
          <w:rFonts w:ascii="Leelawadee" w:hAnsi="Leelawadee" w:hint="cs"/>
          <w:lang w:val="en-US"/>
        </w:rPr>
        <w:t xml:space="preserve"> </w:t>
      </w:r>
      <w:r w:rsidRPr="005C4D99">
        <w:rPr>
          <w:rFonts w:ascii="Leelawadee" w:hAnsi="Leelawadee" w:hint="cs"/>
          <w:cs/>
          <w:lang w:bidi="th-TH"/>
        </w:rPr>
        <w:t>เนื่องจากพฤติกรรมดังกล่าวสามารถทำให้ผู้สูบเกิดภาวะพึ่งพานิโคตินได้อย่างรวดเร็ว</w:t>
      </w:r>
      <w:r w:rsidRPr="005C4D99">
        <w:rPr>
          <w:rFonts w:ascii="Leelawadee" w:hAnsi="Leelawadee" w:hint="cs"/>
          <w:lang w:val="en-US"/>
        </w:rPr>
        <w:t xml:space="preserve"> </w:t>
      </w:r>
      <w:r w:rsidRPr="005C4D99">
        <w:rPr>
          <w:rFonts w:ascii="Leelawadee" w:hAnsi="Leelawadee" w:hint="cs"/>
          <w:cs/>
          <w:lang w:bidi="th-TH"/>
        </w:rPr>
        <w:t>และทำให้เกิดความอยากสูบบุหรี่ไฟฟ้าบ่อยครั้งขึ้น</w:t>
      </w:r>
    </w:p>
    <w:p w14:paraId="038EAC50" w14:textId="74016B25" w:rsidR="000E595E" w:rsidRPr="005C4D99" w:rsidRDefault="00F01DBF" w:rsidP="00F01DBF">
      <w:pPr>
        <w:pStyle w:val="Heading1"/>
        <w:rPr>
          <w:rFonts w:ascii="Leelawadee" w:hAnsi="Leelawadee" w:cs="Leelawadee"/>
        </w:rPr>
      </w:pPr>
      <w:r w:rsidRPr="005C4D99">
        <w:rPr>
          <w:rFonts w:ascii="Leelawadee" w:hAnsi="Leelawadee" w:cs="Leelawadee" w:hint="cs"/>
          <w:bCs/>
          <w:cs/>
          <w:lang w:bidi="th-TH"/>
        </w:rPr>
        <w:t>ไอระเหยจากสูบบุหรี่ไฟฟ้าปลอดภัยหรือไม่</w:t>
      </w:r>
      <w:r w:rsidRPr="005C4D99">
        <w:rPr>
          <w:rFonts w:ascii="Leelawadee" w:hAnsi="Leelawadee" w:cs="Leelawadee" w:hint="cs"/>
          <w:lang w:val="en-US"/>
        </w:rPr>
        <w:t>?</w:t>
      </w:r>
    </w:p>
    <w:p w14:paraId="13753C20" w14:textId="14F4295F" w:rsidR="000E595E" w:rsidRPr="005C4D99" w:rsidRDefault="00F01DBF" w:rsidP="00F01DBF">
      <w:pPr>
        <w:rPr>
          <w:rFonts w:ascii="Leelawadee" w:hAnsi="Leelawadee"/>
        </w:rPr>
      </w:pPr>
      <w:r w:rsidRPr="005C4D99">
        <w:rPr>
          <w:rFonts w:ascii="Leelawadee" w:hAnsi="Leelawadee" w:hint="cs"/>
          <w:cs/>
          <w:lang w:bidi="th-TH"/>
        </w:rPr>
        <w:t>ไม่ปลอดภัย</w:t>
      </w:r>
      <w:r w:rsidRPr="005C4D99">
        <w:rPr>
          <w:rFonts w:ascii="Leelawadee" w:hAnsi="Leelawadee" w:hint="cs"/>
          <w:lang w:val="en-US"/>
        </w:rPr>
        <w:t xml:space="preserve">  </w:t>
      </w:r>
      <w:r w:rsidRPr="005C4D99">
        <w:rPr>
          <w:rFonts w:ascii="Leelawadee" w:hAnsi="Leelawadee" w:hint="cs"/>
          <w:cs/>
          <w:lang w:bidi="th-TH"/>
        </w:rPr>
        <w:t>การเรียกสิ่งที่บุหรี่ไฟฟ้าพ่นออกมาว่า</w:t>
      </w:r>
      <w:r w:rsidRPr="005C4D99">
        <w:rPr>
          <w:rFonts w:ascii="Leelawadee" w:hAnsi="Leelawadee" w:hint="cs"/>
          <w:lang w:val="en-US"/>
        </w:rPr>
        <w:t xml:space="preserve"> ‘</w:t>
      </w:r>
      <w:r w:rsidRPr="005C4D99">
        <w:rPr>
          <w:rFonts w:ascii="Leelawadee" w:hAnsi="Leelawadee" w:hint="cs"/>
          <w:cs/>
          <w:lang w:bidi="th-TH"/>
        </w:rPr>
        <w:t>ไอระเหย</w:t>
      </w:r>
      <w:r w:rsidRPr="005C4D99">
        <w:rPr>
          <w:rFonts w:ascii="Leelawadee" w:hAnsi="Leelawadee" w:hint="cs"/>
          <w:lang w:val="en-US"/>
        </w:rPr>
        <w:t xml:space="preserve">’ </w:t>
      </w:r>
      <w:r w:rsidRPr="005C4D99">
        <w:rPr>
          <w:rFonts w:ascii="Leelawadee" w:hAnsi="Leelawadee" w:hint="cs"/>
          <w:cs/>
          <w:lang w:bidi="th-TH"/>
        </w:rPr>
        <w:t>นั้น</w:t>
      </w:r>
      <w:r w:rsidRPr="005C4D99">
        <w:rPr>
          <w:rFonts w:ascii="Leelawadee" w:hAnsi="Leelawadee" w:hint="cs"/>
          <w:lang w:val="en-US"/>
        </w:rPr>
        <w:t xml:space="preserve"> </w:t>
      </w:r>
      <w:r w:rsidRPr="005C4D99">
        <w:rPr>
          <w:rFonts w:ascii="Leelawadee" w:hAnsi="Leelawadee" w:hint="cs"/>
          <w:cs/>
          <w:lang w:bidi="th-TH"/>
        </w:rPr>
        <w:t>ทำให้เกิดความเข้าใจว่า</w:t>
      </w:r>
      <w:r w:rsidRPr="005C4D99">
        <w:rPr>
          <w:rFonts w:ascii="Leelawadee" w:hAnsi="Leelawadee" w:hint="cs"/>
          <w:lang w:val="en-US"/>
        </w:rPr>
        <w:t xml:space="preserve"> </w:t>
      </w:r>
      <w:r w:rsidRPr="005C4D99">
        <w:rPr>
          <w:rFonts w:ascii="Leelawadee" w:hAnsi="Leelawadee" w:hint="cs"/>
          <w:cs/>
          <w:lang w:bidi="th-TH"/>
        </w:rPr>
        <w:t>สิ่งที่พ่นออกมาเป็นเพียงไอน้ำระเหยเท่านั้น</w:t>
      </w:r>
      <w:r w:rsidRPr="005C4D99">
        <w:rPr>
          <w:rFonts w:ascii="Leelawadee" w:hAnsi="Leelawadee" w:hint="cs"/>
          <w:lang w:val="en-US"/>
        </w:rPr>
        <w:t xml:space="preserve"> </w:t>
      </w:r>
      <w:r w:rsidRPr="005C4D99">
        <w:rPr>
          <w:rFonts w:ascii="Leelawadee" w:hAnsi="Leelawadee" w:hint="cs"/>
          <w:cs/>
          <w:lang w:bidi="th-TH"/>
        </w:rPr>
        <w:t>ซึ่งความจริงแล้วไม่ใช่</w:t>
      </w:r>
      <w:r w:rsidRPr="005C4D99">
        <w:rPr>
          <w:rFonts w:ascii="Leelawadee" w:hAnsi="Leelawadee" w:hint="cs"/>
          <w:lang w:val="en-US"/>
        </w:rPr>
        <w:t xml:space="preserve">  </w:t>
      </w:r>
      <w:r w:rsidRPr="005C4D99">
        <w:rPr>
          <w:rFonts w:ascii="Leelawadee" w:hAnsi="Leelawadee" w:hint="cs"/>
          <w:cs/>
          <w:lang w:bidi="th-TH"/>
        </w:rPr>
        <w:t>แท้ที่จริงแล้ว</w:t>
      </w:r>
      <w:r w:rsidRPr="005C4D99">
        <w:rPr>
          <w:rFonts w:ascii="Leelawadee" w:hAnsi="Leelawadee" w:hint="cs"/>
          <w:lang w:val="en-US"/>
        </w:rPr>
        <w:t xml:space="preserve"> ‘</w:t>
      </w:r>
      <w:r w:rsidRPr="005C4D99">
        <w:rPr>
          <w:rFonts w:ascii="Leelawadee" w:hAnsi="Leelawadee" w:hint="cs"/>
          <w:cs/>
          <w:lang w:bidi="th-TH"/>
        </w:rPr>
        <w:t>ควัน</w:t>
      </w:r>
      <w:r w:rsidRPr="005C4D99">
        <w:rPr>
          <w:rFonts w:ascii="Leelawadee" w:hAnsi="Leelawadee" w:hint="cs"/>
          <w:lang w:val="en-US"/>
        </w:rPr>
        <w:t xml:space="preserve">’ </w:t>
      </w:r>
      <w:r w:rsidRPr="005C4D99">
        <w:rPr>
          <w:rFonts w:ascii="Leelawadee" w:hAnsi="Leelawadee" w:hint="cs"/>
          <w:cs/>
          <w:lang w:bidi="th-TH"/>
        </w:rPr>
        <w:t>หรือละอองลอยที่พ่นออกมาขณะสูบบุหรี่ไฟฟ้านั้นเป็นแก๊สผสมกับละอองสารเคมีขนาดเล็ก</w:t>
      </w:r>
      <w:r w:rsidRPr="005C4D99">
        <w:rPr>
          <w:rFonts w:ascii="Leelawadee" w:hAnsi="Leelawadee" w:hint="cs"/>
          <w:lang w:val="en-US"/>
        </w:rPr>
        <w:t xml:space="preserve">  </w:t>
      </w:r>
      <w:r w:rsidRPr="005C4D99">
        <w:rPr>
          <w:rFonts w:ascii="Leelawadee" w:hAnsi="Leelawadee" w:hint="cs"/>
          <w:cs/>
          <w:lang w:bidi="th-TH"/>
        </w:rPr>
        <w:t>ขณะที่ผู้สูบสูบบุหรี่ไฟฟ้า</w:t>
      </w:r>
      <w:r w:rsidRPr="005C4D99">
        <w:rPr>
          <w:rFonts w:ascii="Leelawadee" w:hAnsi="Leelawadee" w:hint="cs"/>
          <w:lang w:val="en-US"/>
        </w:rPr>
        <w:t xml:space="preserve"> </w:t>
      </w:r>
      <w:r w:rsidRPr="005C4D99">
        <w:rPr>
          <w:rFonts w:ascii="Leelawadee" w:hAnsi="Leelawadee" w:hint="cs"/>
          <w:cs/>
          <w:lang w:bidi="th-TH"/>
        </w:rPr>
        <w:t>ละอองละเอียดจากสารเคมีนี้จะเข้าสู่ร่างกายผ่านทางปอด</w:t>
      </w:r>
      <w:r w:rsidRPr="005C4D99">
        <w:rPr>
          <w:rFonts w:ascii="Leelawadee" w:hAnsi="Leelawadee" w:hint="cs"/>
          <w:lang w:val="en-US"/>
        </w:rPr>
        <w:t xml:space="preserve"> </w:t>
      </w:r>
      <w:r w:rsidRPr="005C4D99">
        <w:rPr>
          <w:rFonts w:ascii="Leelawadee" w:hAnsi="Leelawadee" w:hint="cs"/>
          <w:cs/>
          <w:lang w:bidi="th-TH"/>
        </w:rPr>
        <w:t>และอาจส่งผลกระทบหลายอย่างต่อสุขภาพ</w:t>
      </w:r>
    </w:p>
    <w:p w14:paraId="139060E8" w14:textId="314E9521" w:rsidR="000E595E" w:rsidRPr="005C4D99" w:rsidRDefault="00F01DBF" w:rsidP="00F01DBF">
      <w:pPr>
        <w:pStyle w:val="Heading1"/>
        <w:rPr>
          <w:rFonts w:ascii="Leelawadee" w:hAnsi="Leelawadee" w:cs="Leelawadee"/>
        </w:rPr>
      </w:pPr>
      <w:r w:rsidRPr="005C4D99">
        <w:rPr>
          <w:rFonts w:ascii="Leelawadee" w:hAnsi="Leelawadee" w:cs="Leelawadee" w:hint="cs"/>
          <w:bCs/>
          <w:cs/>
          <w:lang w:bidi="th-TH"/>
        </w:rPr>
        <w:t>บุหรี่ไฟฟ้าที่ผิดกฎหมายมีกลิ่นอย่างไร</w:t>
      </w:r>
      <w:r w:rsidRPr="005C4D99">
        <w:rPr>
          <w:rFonts w:ascii="Leelawadee" w:hAnsi="Leelawadee" w:cs="Leelawadee" w:hint="cs"/>
          <w:lang w:val="en-US"/>
        </w:rPr>
        <w:t>?</w:t>
      </w:r>
    </w:p>
    <w:p w14:paraId="24E2707C" w14:textId="608B8610" w:rsidR="000E595E" w:rsidRPr="005C4D99" w:rsidRDefault="00EC0E0D" w:rsidP="00EC0E0D">
      <w:pPr>
        <w:rPr>
          <w:rFonts w:ascii="Leelawadee" w:hAnsi="Leelawadee"/>
        </w:rPr>
      </w:pPr>
      <w:r w:rsidRPr="005C4D99">
        <w:rPr>
          <w:rFonts w:ascii="Leelawadee" w:hAnsi="Leelawadee" w:hint="cs"/>
          <w:b/>
          <w:cs/>
          <w:lang w:bidi="th-TH"/>
        </w:rPr>
        <w:t>บุหรี่ไฟฟ้าที่ผิดกฎหมาย</w:t>
      </w:r>
      <w:r w:rsidRPr="005C4D99">
        <w:rPr>
          <w:rFonts w:ascii="Leelawadee" w:hAnsi="Leelawadee" w:hint="cs"/>
          <w:cs/>
          <w:lang w:bidi="th-TH"/>
        </w:rPr>
        <w:t>มักมีการแต่งรสน้ำยา</w:t>
      </w:r>
      <w:r w:rsidRPr="005C4D99">
        <w:rPr>
          <w:rFonts w:ascii="Leelawadee" w:hAnsi="Leelawadee" w:hint="cs"/>
          <w:lang w:val="en-US"/>
        </w:rPr>
        <w:t xml:space="preserve"> </w:t>
      </w:r>
      <w:r w:rsidRPr="005C4D99">
        <w:rPr>
          <w:rFonts w:ascii="Leelawadee" w:hAnsi="Leelawadee" w:hint="cs"/>
          <w:cs/>
          <w:lang w:bidi="th-TH"/>
        </w:rPr>
        <w:t>ซึ่งทำให้บุหรี่ไฟฟ้ามีกลิ่นและรสหวาน</w:t>
      </w:r>
      <w:r w:rsidRPr="005C4D99">
        <w:rPr>
          <w:rFonts w:ascii="Leelawadee" w:hAnsi="Leelawadee" w:hint="cs"/>
          <w:lang w:val="en-US"/>
        </w:rPr>
        <w:t xml:space="preserve">  </w:t>
      </w:r>
      <w:r w:rsidRPr="005C4D99">
        <w:rPr>
          <w:rFonts w:ascii="Leelawadee" w:hAnsi="Leelawadee" w:hint="cs"/>
          <w:cs/>
          <w:lang w:bidi="th-TH"/>
        </w:rPr>
        <w:t>รสที่ออกแบบมาเพื่อดึงดูดผู้สูบที่มีอายุน้อยมีหลากหลาย</w:t>
      </w:r>
      <w:r w:rsidRPr="005C4D99">
        <w:rPr>
          <w:rFonts w:ascii="Leelawadee" w:hAnsi="Leelawadee" w:hint="cs"/>
          <w:lang w:val="en-US"/>
        </w:rPr>
        <w:t xml:space="preserve"> </w:t>
      </w:r>
      <w:r w:rsidRPr="005C4D99">
        <w:rPr>
          <w:rFonts w:ascii="Leelawadee" w:hAnsi="Leelawadee" w:hint="cs"/>
          <w:cs/>
          <w:lang w:bidi="th-TH"/>
        </w:rPr>
        <w:t>เช่น</w:t>
      </w:r>
      <w:r w:rsidRPr="005C4D99">
        <w:rPr>
          <w:rFonts w:ascii="Leelawadee" w:hAnsi="Leelawadee" w:hint="cs"/>
          <w:lang w:val="en-US"/>
        </w:rPr>
        <w:t xml:space="preserve"> </w:t>
      </w:r>
      <w:r w:rsidRPr="005C4D99">
        <w:rPr>
          <w:rFonts w:ascii="Leelawadee" w:hAnsi="Leelawadee" w:hint="cs"/>
          <w:cs/>
          <w:lang w:bidi="th-TH"/>
        </w:rPr>
        <w:t>รสขนมสายไหม</w:t>
      </w:r>
      <w:r w:rsidRPr="005C4D99">
        <w:rPr>
          <w:rFonts w:ascii="Leelawadee" w:hAnsi="Leelawadee" w:hint="cs"/>
          <w:lang w:val="en-US"/>
        </w:rPr>
        <w:t xml:space="preserve"> </w:t>
      </w:r>
      <w:r w:rsidRPr="005C4D99">
        <w:rPr>
          <w:rFonts w:ascii="Leelawadee" w:hAnsi="Leelawadee" w:hint="cs"/>
          <w:cs/>
          <w:lang w:bidi="th-TH"/>
        </w:rPr>
        <w:t>รสน้ำพันช์ผลไม้</w:t>
      </w:r>
      <w:r w:rsidRPr="005C4D99">
        <w:rPr>
          <w:rFonts w:ascii="Leelawadee" w:hAnsi="Leelawadee" w:hint="cs"/>
          <w:lang w:val="en-US"/>
        </w:rPr>
        <w:t xml:space="preserve"> </w:t>
      </w:r>
      <w:r w:rsidRPr="005C4D99">
        <w:rPr>
          <w:rFonts w:ascii="Leelawadee" w:hAnsi="Leelawadee" w:hint="cs"/>
          <w:cs/>
          <w:lang w:bidi="th-TH"/>
        </w:rPr>
        <w:t>และรสโคล่า</w:t>
      </w:r>
      <w:r w:rsidRPr="005C4D99">
        <w:rPr>
          <w:rFonts w:ascii="Leelawadee" w:hAnsi="Leelawadee" w:hint="cs"/>
          <w:lang w:val="en-US"/>
        </w:rPr>
        <w:t xml:space="preserve"> (</w:t>
      </w:r>
      <w:r w:rsidRPr="005C4D99">
        <w:rPr>
          <w:rFonts w:ascii="Leelawadee" w:hAnsi="Leelawadee" w:hint="cs"/>
          <w:cs/>
          <w:lang w:bidi="th-TH"/>
        </w:rPr>
        <w:t>และยังมีอีกมากมายหลากหลายรส</w:t>
      </w:r>
      <w:r w:rsidRPr="005C4D99">
        <w:rPr>
          <w:rFonts w:ascii="Leelawadee" w:hAnsi="Leelawadee" w:hint="cs"/>
          <w:lang w:val="en-US"/>
        </w:rPr>
        <w:t>)</w:t>
      </w:r>
    </w:p>
    <w:p w14:paraId="1E021479" w14:textId="242A80B2" w:rsidR="000E595E" w:rsidRPr="005C4D99" w:rsidRDefault="00333D99" w:rsidP="00333D99">
      <w:pPr>
        <w:pStyle w:val="Heading1"/>
        <w:rPr>
          <w:rFonts w:ascii="Leelawadee" w:hAnsi="Leelawadee" w:cs="Leelawadee"/>
        </w:rPr>
      </w:pPr>
      <w:r w:rsidRPr="005C4D99">
        <w:rPr>
          <w:rFonts w:ascii="Leelawadee" w:hAnsi="Leelawadee" w:cs="Leelawadee" w:hint="cs"/>
          <w:bCs/>
          <w:cs/>
          <w:lang w:bidi="th-TH"/>
        </w:rPr>
        <w:t>เพราะเหตุใดบุตรหลานของเราจึงสูบบุหรี่ไฟฟ้า</w:t>
      </w:r>
      <w:r w:rsidRPr="005C4D99">
        <w:rPr>
          <w:rFonts w:ascii="Leelawadee" w:hAnsi="Leelawadee" w:cs="Leelawadee" w:hint="cs"/>
          <w:lang w:val="en-US"/>
        </w:rPr>
        <w:t>?</w:t>
      </w:r>
    </w:p>
    <w:p w14:paraId="243B2E26" w14:textId="77777777" w:rsidR="00333D99" w:rsidRPr="00333D99" w:rsidRDefault="00333D99" w:rsidP="00333D99">
      <w:pPr>
        <w:rPr>
          <w:rFonts w:ascii="Leelawadee" w:hAnsi="Leelawadee"/>
          <w:lang w:val="en-US"/>
        </w:rPr>
      </w:pPr>
      <w:r w:rsidRPr="00333D99">
        <w:rPr>
          <w:rFonts w:ascii="Leelawadee" w:hAnsi="Leelawadee" w:hint="cs"/>
          <w:cs/>
          <w:lang w:bidi="th-TH"/>
        </w:rPr>
        <w:t>บุหรี่ไฟฟ้า</w:t>
      </w:r>
      <w:r w:rsidRPr="00333D99">
        <w:rPr>
          <w:rFonts w:ascii="Leelawadee" w:hAnsi="Leelawadee" w:hint="cs"/>
          <w:b/>
          <w:cs/>
          <w:lang w:bidi="th-TH"/>
        </w:rPr>
        <w:t>ที่ผิดกฎหมาย</w:t>
      </w:r>
      <w:r w:rsidRPr="00333D99">
        <w:rPr>
          <w:rFonts w:ascii="Leelawadee" w:hAnsi="Leelawadee" w:hint="cs"/>
          <w:cs/>
          <w:lang w:bidi="th-TH"/>
        </w:rPr>
        <w:t>มักมีรสหวาน</w:t>
      </w:r>
      <w:r w:rsidRPr="00333D99">
        <w:rPr>
          <w:rFonts w:ascii="Leelawadee" w:hAnsi="Leelawadee" w:hint="cs"/>
          <w:lang w:val="en-US"/>
        </w:rPr>
        <w:t xml:space="preserve"> </w:t>
      </w:r>
      <w:r w:rsidRPr="00333D99">
        <w:rPr>
          <w:rFonts w:ascii="Leelawadee" w:hAnsi="Leelawadee" w:hint="cs"/>
          <w:cs/>
          <w:lang w:bidi="th-TH"/>
        </w:rPr>
        <w:t>ซึ่งเป็นสิ่งที่เด็กวัยรุ่นอาจชอบ</w:t>
      </w:r>
      <w:r w:rsidRPr="00333D99">
        <w:rPr>
          <w:rFonts w:ascii="Leelawadee" w:hAnsi="Leelawadee" w:hint="cs"/>
          <w:lang w:val="en-US"/>
        </w:rPr>
        <w:t xml:space="preserve"> </w:t>
      </w:r>
      <w:r w:rsidRPr="00333D99">
        <w:rPr>
          <w:rFonts w:ascii="Leelawadee" w:hAnsi="Leelawadee" w:hint="cs"/>
          <w:cs/>
          <w:lang w:bidi="th-TH"/>
        </w:rPr>
        <w:t>อีกทั้งยังมีบรรจุภัณฑ์ที่ต้องตาต้องใจวัยรุ่น</w:t>
      </w:r>
      <w:r w:rsidRPr="00333D99">
        <w:rPr>
          <w:rFonts w:ascii="Leelawadee" w:hAnsi="Leelawadee" w:hint="cs"/>
          <w:lang w:val="en-US"/>
        </w:rPr>
        <w:t xml:space="preserve"> </w:t>
      </w:r>
      <w:r w:rsidRPr="00333D99">
        <w:rPr>
          <w:rFonts w:ascii="Leelawadee" w:hAnsi="Leelawadee" w:hint="cs"/>
          <w:cs/>
          <w:lang w:bidi="th-TH"/>
        </w:rPr>
        <w:t>เช่น</w:t>
      </w:r>
      <w:r w:rsidRPr="00333D99">
        <w:rPr>
          <w:rFonts w:ascii="Leelawadee" w:hAnsi="Leelawadee" w:hint="cs"/>
          <w:lang w:val="en-US"/>
        </w:rPr>
        <w:t xml:space="preserve"> </w:t>
      </w:r>
      <w:r w:rsidRPr="00333D99">
        <w:rPr>
          <w:rFonts w:ascii="Leelawadee" w:hAnsi="Leelawadee" w:hint="cs"/>
          <w:cs/>
          <w:lang w:bidi="th-TH"/>
        </w:rPr>
        <w:t>อาจมีสีสันสดใส</w:t>
      </w:r>
      <w:r w:rsidRPr="00333D99">
        <w:rPr>
          <w:rFonts w:ascii="Leelawadee" w:hAnsi="Leelawadee" w:hint="cs"/>
          <w:lang w:val="en-US"/>
        </w:rPr>
        <w:t xml:space="preserve"> </w:t>
      </w:r>
      <w:r w:rsidRPr="00333D99">
        <w:rPr>
          <w:rFonts w:ascii="Leelawadee" w:hAnsi="Leelawadee" w:hint="cs"/>
          <w:cs/>
          <w:lang w:bidi="th-TH"/>
        </w:rPr>
        <w:t>มีลวดลายการ์ตูน</w:t>
      </w:r>
      <w:r w:rsidRPr="00333D99">
        <w:rPr>
          <w:rFonts w:ascii="Leelawadee" w:hAnsi="Leelawadee" w:hint="cs"/>
          <w:lang w:val="en-US"/>
        </w:rPr>
        <w:t xml:space="preserve"> </w:t>
      </w:r>
      <w:r w:rsidRPr="00333D99">
        <w:rPr>
          <w:rFonts w:ascii="Leelawadee" w:hAnsi="Leelawadee" w:hint="cs"/>
          <w:cs/>
          <w:lang w:bidi="th-TH"/>
        </w:rPr>
        <w:t>หรืออาจมีลักษณะคล้ายอมยิ้ม</w:t>
      </w:r>
    </w:p>
    <w:p w14:paraId="0D663117" w14:textId="77777777" w:rsidR="00333D99" w:rsidRPr="00333D99" w:rsidRDefault="00333D99" w:rsidP="00333D99">
      <w:pPr>
        <w:rPr>
          <w:rFonts w:ascii="Leelawadee" w:hAnsi="Leelawadee"/>
        </w:rPr>
      </w:pPr>
      <w:r w:rsidRPr="00333D99">
        <w:rPr>
          <w:rFonts w:ascii="Leelawadee" w:hAnsi="Leelawadee" w:hint="cs"/>
          <w:cs/>
          <w:lang w:bidi="th-TH"/>
        </w:rPr>
        <w:t>นอกจากนี้</w:t>
      </w:r>
      <w:r w:rsidRPr="00333D99">
        <w:rPr>
          <w:rFonts w:ascii="Leelawadee" w:hAnsi="Leelawadee" w:hint="cs"/>
          <w:lang w:val="en-US"/>
        </w:rPr>
        <w:t xml:space="preserve"> </w:t>
      </w:r>
      <w:r w:rsidRPr="00333D99">
        <w:rPr>
          <w:rFonts w:ascii="Leelawadee" w:hAnsi="Leelawadee" w:hint="cs"/>
          <w:cs/>
          <w:lang w:bidi="th-TH"/>
        </w:rPr>
        <w:t>การโฆษณาบุหรี่ไฟฟ้ายังชักจูงให้เด็กวัยรุ่นรู้สึกว่าการสูบบุหรี่ไฟฟ้าเป็นเรื่องสนุก</w:t>
      </w:r>
      <w:r w:rsidRPr="00333D99">
        <w:rPr>
          <w:rFonts w:ascii="Leelawadee" w:hAnsi="Leelawadee" w:hint="cs"/>
          <w:lang w:val="en-US"/>
        </w:rPr>
        <w:t xml:space="preserve"> </w:t>
      </w:r>
      <w:r w:rsidRPr="00333D99">
        <w:rPr>
          <w:rFonts w:ascii="Leelawadee" w:hAnsi="Leelawadee" w:hint="cs"/>
          <w:cs/>
          <w:lang w:bidi="th-TH"/>
        </w:rPr>
        <w:t>โก้เก๋</w:t>
      </w:r>
      <w:r w:rsidRPr="00333D99">
        <w:rPr>
          <w:rFonts w:ascii="Leelawadee" w:hAnsi="Leelawadee" w:hint="cs"/>
          <w:lang w:val="en-US"/>
        </w:rPr>
        <w:t xml:space="preserve"> </w:t>
      </w:r>
      <w:r w:rsidRPr="00333D99">
        <w:rPr>
          <w:rFonts w:ascii="Leelawadee" w:hAnsi="Leelawadee" w:hint="cs"/>
          <w:cs/>
          <w:lang w:bidi="th-TH"/>
        </w:rPr>
        <w:t>และเป็นทางเลือกที่เสี่ยงน้อยกว่าการสูบบุหรี่มวน</w:t>
      </w:r>
    </w:p>
    <w:p w14:paraId="2475E532" w14:textId="5D7A6C9F" w:rsidR="00333D99" w:rsidRPr="00333D99" w:rsidRDefault="00333D99" w:rsidP="00333D99">
      <w:pPr>
        <w:rPr>
          <w:rFonts w:ascii="Leelawadee" w:hAnsi="Leelawadee"/>
        </w:rPr>
      </w:pPr>
      <w:r w:rsidRPr="00333D99">
        <w:rPr>
          <w:rFonts w:ascii="Leelawadee" w:hAnsi="Leelawadee" w:hint="cs"/>
          <w:cs/>
          <w:lang w:bidi="th-TH"/>
        </w:rPr>
        <w:lastRenderedPageBreak/>
        <w:t>งานวิจัยแสดงให้เห็นว่า</w:t>
      </w:r>
      <w:r w:rsidRPr="00333D99">
        <w:rPr>
          <w:rFonts w:ascii="Leelawadee" w:hAnsi="Leelawadee" w:hint="cs"/>
          <w:lang w:val="en-US"/>
        </w:rPr>
        <w:t xml:space="preserve"> </w:t>
      </w:r>
      <w:r w:rsidRPr="00333D99">
        <w:rPr>
          <w:rFonts w:ascii="Leelawadee" w:hAnsi="Leelawadee" w:hint="cs"/>
          <w:cs/>
          <w:lang w:bidi="th-TH"/>
        </w:rPr>
        <w:t>ปัจจุบันนี้</w:t>
      </w:r>
      <w:r w:rsidRPr="00333D99">
        <w:rPr>
          <w:rFonts w:ascii="Leelawadee" w:hAnsi="Leelawadee" w:hint="cs"/>
          <w:lang w:val="en-US"/>
        </w:rPr>
        <w:t xml:space="preserve"> </w:t>
      </w:r>
      <w:r w:rsidRPr="00333D99">
        <w:rPr>
          <w:rFonts w:ascii="Leelawadee" w:hAnsi="Leelawadee" w:hint="cs"/>
          <w:cs/>
          <w:lang w:bidi="th-TH"/>
        </w:rPr>
        <w:t>ผู้ค้าปลีกบุหรี่ไฟฟ้าจงใจโฆษณาการสูบบุหรี่ไฟฟ้าโดยเจาะกลุ่มเด็กวัยรุ่นทางโซเชียลมีเดีย</w:t>
      </w:r>
      <w:r w:rsidRPr="00333D99">
        <w:rPr>
          <w:rFonts w:ascii="Leelawadee" w:hAnsi="Leelawadee" w:hint="cs"/>
          <w:lang w:val="en-US"/>
        </w:rPr>
        <w:t xml:space="preserve"> </w:t>
      </w:r>
      <w:r w:rsidRPr="00333D99">
        <w:rPr>
          <w:rFonts w:ascii="Leelawadee" w:hAnsi="Leelawadee" w:hint="cs"/>
          <w:cs/>
          <w:lang w:bidi="th-TH"/>
        </w:rPr>
        <w:t>โปรดอ่านข้อมูลเพิ่มเติม</w:t>
      </w:r>
      <w:hyperlink r:id="rId12" w:history="1">
        <w:r w:rsidRPr="00333D99">
          <w:rPr>
            <w:rStyle w:val="Hyperlink"/>
            <w:rFonts w:ascii="Leelawadee" w:hAnsi="Leelawadee" w:hint="cs"/>
            <w:cs/>
            <w:lang w:bidi="th-TH"/>
          </w:rPr>
          <w:t>ที่นี่</w:t>
        </w:r>
      </w:hyperlink>
      <w:r w:rsidRPr="00333D99">
        <w:rPr>
          <w:rFonts w:ascii="Leelawadee" w:hAnsi="Leelawadee" w:hint="cs"/>
        </w:rPr>
        <w:t xml:space="preserve"> </w:t>
      </w:r>
      <w:r w:rsidR="00DA5D15" w:rsidRPr="005C4D99">
        <w:rPr>
          <w:rFonts w:ascii="Leelawadee" w:hAnsi="Leelawadee" w:hint="cs"/>
        </w:rPr>
        <w:t xml:space="preserve">(https://www.vichealth.vic.gov.au/news-publications/research-publications/how-vaping-advertisers-target-young-people) </w:t>
      </w:r>
      <w:r w:rsidRPr="00333D99">
        <w:rPr>
          <w:rFonts w:ascii="Leelawadee" w:hAnsi="Leelawadee" w:hint="cs"/>
          <w:cs/>
          <w:lang w:bidi="th-TH"/>
        </w:rPr>
        <w:t>เกี่ยวกับการใช้โซเชียลมีเดียโฆษณาชักจูงให้เด็กวัยรุ่นสูบบุหรี่ไฟฟ้า</w:t>
      </w:r>
    </w:p>
    <w:p w14:paraId="7707EABB" w14:textId="46A02C5B" w:rsidR="000E595E" w:rsidRPr="005C4D99" w:rsidRDefault="00333D99" w:rsidP="00DA5D15">
      <w:pPr>
        <w:rPr>
          <w:rFonts w:ascii="Leelawadee" w:hAnsi="Leelawadee"/>
        </w:rPr>
      </w:pPr>
      <w:r w:rsidRPr="005C4D99">
        <w:rPr>
          <w:rFonts w:ascii="Leelawadee" w:hAnsi="Leelawadee" w:hint="cs"/>
          <w:cs/>
          <w:lang w:bidi="th-TH"/>
        </w:rPr>
        <w:t>เหตุผลที่บุตรหลานของเราอาจลองสูบบุหรี่ไฟฟ้ามีดังนี้</w:t>
      </w:r>
    </w:p>
    <w:p w14:paraId="4C8B8002" w14:textId="77777777" w:rsidR="00DA5D15" w:rsidRPr="00DA5D15" w:rsidRDefault="00DA5D15" w:rsidP="00DA5D15">
      <w:pPr>
        <w:pStyle w:val="Bullet1"/>
        <w:rPr>
          <w:rFonts w:ascii="Leelawadee" w:hAnsi="Leelawadee"/>
        </w:rPr>
      </w:pPr>
      <w:r w:rsidRPr="00DA5D15">
        <w:rPr>
          <w:rFonts w:ascii="Leelawadee" w:hAnsi="Leelawadee" w:hint="cs"/>
          <w:cs/>
          <w:lang w:bidi="th-TH"/>
        </w:rPr>
        <w:t>อยากรู้อยากลอง</w:t>
      </w:r>
    </w:p>
    <w:p w14:paraId="1EBA9BEE" w14:textId="77777777" w:rsidR="00DA5D15" w:rsidRPr="00DA5D15" w:rsidRDefault="00DA5D15" w:rsidP="00DA5D15">
      <w:pPr>
        <w:pStyle w:val="Bullet1"/>
        <w:rPr>
          <w:rFonts w:ascii="Leelawadee" w:hAnsi="Leelawadee"/>
        </w:rPr>
      </w:pPr>
      <w:r w:rsidRPr="00DA5D15">
        <w:rPr>
          <w:rFonts w:ascii="Leelawadee" w:hAnsi="Leelawadee" w:hint="cs"/>
          <w:cs/>
          <w:lang w:bidi="th-TH"/>
        </w:rPr>
        <w:t>ต้องการกลมกลืนเข้ากับกลุ่มเพื่อน</w:t>
      </w:r>
    </w:p>
    <w:p w14:paraId="77FCACB5" w14:textId="77777777" w:rsidR="00DA5D15" w:rsidRPr="00DA5D15" w:rsidRDefault="00DA5D15" w:rsidP="00DA5D15">
      <w:pPr>
        <w:pStyle w:val="Bullet1"/>
        <w:rPr>
          <w:rFonts w:ascii="Leelawadee" w:hAnsi="Leelawadee"/>
        </w:rPr>
      </w:pPr>
      <w:r w:rsidRPr="00DA5D15">
        <w:rPr>
          <w:rFonts w:ascii="Leelawadee" w:hAnsi="Leelawadee" w:hint="cs"/>
          <w:cs/>
          <w:lang w:bidi="th-TH"/>
        </w:rPr>
        <w:t>สนใจลิ้มลองรสต่าง</w:t>
      </w:r>
      <w:r w:rsidRPr="00DA5D15">
        <w:rPr>
          <w:rFonts w:ascii="Leelawadee" w:hAnsi="Leelawadee" w:hint="cs"/>
          <w:lang w:val="en-US"/>
        </w:rPr>
        <w:t xml:space="preserve"> </w:t>
      </w:r>
      <w:r w:rsidRPr="00DA5D15">
        <w:rPr>
          <w:rFonts w:ascii="Leelawadee" w:hAnsi="Leelawadee" w:hint="cs"/>
          <w:cs/>
          <w:lang w:bidi="th-TH"/>
        </w:rPr>
        <w:t>ๆ</w:t>
      </w:r>
      <w:r w:rsidRPr="00DA5D15">
        <w:rPr>
          <w:rFonts w:ascii="Leelawadee" w:hAnsi="Leelawadee" w:hint="cs"/>
          <w:lang w:val="en-US"/>
        </w:rPr>
        <w:t xml:space="preserve"> </w:t>
      </w:r>
    </w:p>
    <w:p w14:paraId="337AA540" w14:textId="77777777" w:rsidR="00DA5D15" w:rsidRPr="00DA5D15" w:rsidRDefault="00DA5D15" w:rsidP="00DA5D15">
      <w:pPr>
        <w:pStyle w:val="Bullet1"/>
        <w:rPr>
          <w:rFonts w:ascii="Leelawadee" w:hAnsi="Leelawadee"/>
        </w:rPr>
      </w:pPr>
      <w:r w:rsidRPr="00DA5D15">
        <w:rPr>
          <w:rFonts w:ascii="Leelawadee" w:hAnsi="Leelawadee" w:hint="cs"/>
          <w:cs/>
          <w:lang w:bidi="th-TH"/>
        </w:rPr>
        <w:t>เลียนแบบนักแสดง</w:t>
      </w:r>
      <w:r w:rsidRPr="00DA5D15">
        <w:rPr>
          <w:rFonts w:ascii="Leelawadee" w:hAnsi="Leelawadee" w:hint="cs"/>
          <w:lang w:val="en-US"/>
        </w:rPr>
        <w:t xml:space="preserve"> </w:t>
      </w:r>
      <w:r w:rsidRPr="00DA5D15">
        <w:rPr>
          <w:rFonts w:ascii="Leelawadee" w:hAnsi="Leelawadee" w:hint="cs"/>
          <w:cs/>
          <w:lang w:bidi="th-TH"/>
        </w:rPr>
        <w:t>นายแบบนางแบบ</w:t>
      </w:r>
      <w:r w:rsidRPr="00DA5D15">
        <w:rPr>
          <w:rFonts w:ascii="Leelawadee" w:hAnsi="Leelawadee" w:hint="cs"/>
          <w:lang w:val="en-US"/>
        </w:rPr>
        <w:t xml:space="preserve"> </w:t>
      </w:r>
      <w:r w:rsidRPr="00DA5D15">
        <w:rPr>
          <w:rFonts w:ascii="Leelawadee" w:hAnsi="Leelawadee" w:hint="cs"/>
          <w:cs/>
          <w:lang w:bidi="th-TH"/>
        </w:rPr>
        <w:t>หรือผู้ทรงอิทธิพลในภาพยนตร์</w:t>
      </w:r>
      <w:r w:rsidRPr="00DA5D15">
        <w:rPr>
          <w:rFonts w:ascii="Leelawadee" w:hAnsi="Leelawadee" w:hint="cs"/>
          <w:lang w:val="en-US"/>
        </w:rPr>
        <w:t xml:space="preserve"> </w:t>
      </w:r>
      <w:r w:rsidRPr="00DA5D15">
        <w:rPr>
          <w:rFonts w:ascii="Leelawadee" w:hAnsi="Leelawadee" w:hint="cs"/>
          <w:cs/>
          <w:lang w:bidi="th-TH"/>
        </w:rPr>
        <w:t>วิดีโอเกม</w:t>
      </w:r>
      <w:r w:rsidRPr="00DA5D15">
        <w:rPr>
          <w:rFonts w:ascii="Leelawadee" w:hAnsi="Leelawadee" w:hint="cs"/>
          <w:lang w:val="en-US"/>
        </w:rPr>
        <w:t xml:space="preserve"> </w:t>
      </w:r>
      <w:r w:rsidRPr="00DA5D15">
        <w:rPr>
          <w:rFonts w:ascii="Leelawadee" w:hAnsi="Leelawadee" w:hint="cs"/>
          <w:cs/>
          <w:lang w:bidi="th-TH"/>
        </w:rPr>
        <w:t>หรือโซเชียลมีเดีย</w:t>
      </w:r>
    </w:p>
    <w:p w14:paraId="032247B8" w14:textId="77777777" w:rsidR="00DA5D15" w:rsidRPr="00DA5D15" w:rsidRDefault="00DA5D15" w:rsidP="00DA5D15">
      <w:pPr>
        <w:pStyle w:val="Bullet1"/>
        <w:rPr>
          <w:rFonts w:ascii="Leelawadee" w:hAnsi="Leelawadee"/>
        </w:rPr>
      </w:pPr>
      <w:r w:rsidRPr="00DA5D15">
        <w:rPr>
          <w:rFonts w:ascii="Leelawadee" w:hAnsi="Leelawadee" w:hint="cs"/>
          <w:cs/>
          <w:lang w:bidi="th-TH"/>
        </w:rPr>
        <w:t>ต้องการให้ตนเองดูเป็นผู้ใหญ่</w:t>
      </w:r>
      <w:r w:rsidRPr="00DA5D15">
        <w:rPr>
          <w:rFonts w:ascii="Leelawadee" w:hAnsi="Leelawadee" w:hint="cs"/>
          <w:lang w:val="en-US"/>
        </w:rPr>
        <w:t xml:space="preserve"> </w:t>
      </w:r>
      <w:r w:rsidRPr="00DA5D15">
        <w:rPr>
          <w:rFonts w:ascii="Leelawadee" w:hAnsi="Leelawadee" w:hint="cs"/>
          <w:cs/>
          <w:lang w:bidi="th-TH"/>
        </w:rPr>
        <w:t>และแสดงออกว่ามีอิสระ</w:t>
      </w:r>
    </w:p>
    <w:p w14:paraId="55260B8D" w14:textId="77777777" w:rsidR="00DA5D15" w:rsidRPr="00DA5D15" w:rsidRDefault="00DA5D15" w:rsidP="00DA5D15">
      <w:pPr>
        <w:pStyle w:val="Bullet1"/>
        <w:rPr>
          <w:rFonts w:ascii="Leelawadee" w:hAnsi="Leelawadee"/>
        </w:rPr>
      </w:pPr>
      <w:r w:rsidRPr="00DA5D15">
        <w:rPr>
          <w:rFonts w:ascii="Leelawadee" w:hAnsi="Leelawadee" w:hint="cs"/>
          <w:cs/>
          <w:lang w:bidi="th-TH"/>
        </w:rPr>
        <w:t>เลียนแบบผู้ใหญ่หรือพี่</w:t>
      </w:r>
      <w:r w:rsidRPr="00DA5D15">
        <w:rPr>
          <w:rFonts w:ascii="Leelawadee" w:hAnsi="Leelawadee" w:hint="cs"/>
          <w:lang w:val="en-US"/>
        </w:rPr>
        <w:t xml:space="preserve"> </w:t>
      </w:r>
      <w:r w:rsidRPr="00DA5D15">
        <w:rPr>
          <w:rFonts w:ascii="Leelawadee" w:hAnsi="Leelawadee" w:hint="cs"/>
          <w:cs/>
          <w:lang w:bidi="th-TH"/>
        </w:rPr>
        <w:t>ๆ</w:t>
      </w:r>
      <w:r w:rsidRPr="00DA5D15">
        <w:rPr>
          <w:rFonts w:ascii="Leelawadee" w:hAnsi="Leelawadee" w:hint="cs"/>
          <w:lang w:val="en-US"/>
        </w:rPr>
        <w:t xml:space="preserve"> </w:t>
      </w:r>
      <w:r w:rsidRPr="00DA5D15">
        <w:rPr>
          <w:rFonts w:ascii="Leelawadee" w:hAnsi="Leelawadee" w:hint="cs"/>
          <w:cs/>
          <w:lang w:bidi="th-TH"/>
        </w:rPr>
        <w:t>ที่สูบบุหรี่หรือบุหรี่ไฟฟ้า</w:t>
      </w:r>
    </w:p>
    <w:p w14:paraId="27869942" w14:textId="2F95F26C" w:rsidR="000E595E" w:rsidRPr="005C4D99" w:rsidRDefault="00DA5D15" w:rsidP="00DA5D15">
      <w:pPr>
        <w:pStyle w:val="Bullet1"/>
        <w:rPr>
          <w:rFonts w:ascii="Leelawadee" w:hAnsi="Leelawadee"/>
        </w:rPr>
      </w:pPr>
      <w:r w:rsidRPr="00DA5D15">
        <w:rPr>
          <w:rFonts w:ascii="Leelawadee" w:hAnsi="Leelawadee" w:hint="cs"/>
          <w:cs/>
          <w:lang w:bidi="th-TH"/>
        </w:rPr>
        <w:t>เข้าใจผิดว่าการสูบบุหรี่ไฟฟ้าปลอดภัยกว่าการสูบบุหรี่มวน</w:t>
      </w:r>
    </w:p>
    <w:p w14:paraId="71B244F3" w14:textId="194A2B4E" w:rsidR="000E595E" w:rsidRPr="005C4D99" w:rsidRDefault="0065700A" w:rsidP="0065700A">
      <w:pPr>
        <w:pStyle w:val="Heading1"/>
        <w:rPr>
          <w:rFonts w:ascii="Leelawadee" w:hAnsi="Leelawadee" w:cs="Leelawadee"/>
        </w:rPr>
      </w:pPr>
      <w:r w:rsidRPr="005C4D99">
        <w:rPr>
          <w:rFonts w:ascii="Leelawadee" w:hAnsi="Leelawadee" w:cs="Leelawadee" w:hint="cs"/>
          <w:bCs/>
          <w:cs/>
          <w:lang w:bidi="th-TH"/>
        </w:rPr>
        <w:t>การสูบบุหรี่ไฟฟ้าทำให้ผู้สูบเกิดภาวะพึ่งพานิโคตินได้หรือไม่</w:t>
      </w:r>
      <w:r w:rsidRPr="005C4D99">
        <w:rPr>
          <w:rFonts w:ascii="Leelawadee" w:hAnsi="Leelawadee" w:cs="Leelawadee" w:hint="cs"/>
          <w:lang w:val="en-US"/>
        </w:rPr>
        <w:t>?</w:t>
      </w:r>
    </w:p>
    <w:p w14:paraId="3A007332" w14:textId="77777777" w:rsidR="00A0798B" w:rsidRPr="00A0798B" w:rsidRDefault="00A0798B" w:rsidP="00A0798B">
      <w:pPr>
        <w:rPr>
          <w:rFonts w:ascii="Leelawadee" w:hAnsi="Leelawadee"/>
        </w:rPr>
      </w:pPr>
      <w:r w:rsidRPr="00A0798B">
        <w:rPr>
          <w:rFonts w:ascii="Leelawadee" w:hAnsi="Leelawadee" w:hint="cs"/>
          <w:cs/>
          <w:lang w:bidi="th-TH"/>
        </w:rPr>
        <w:t>ใช่ บุหรี่ไฟฟ้าที่ผิดกฎหมายส่วนใหญ่มีนิโคตินเป็นส่วนประกอบ</w:t>
      </w:r>
      <w:r w:rsidRPr="00A0798B">
        <w:rPr>
          <w:rFonts w:ascii="Leelawadee" w:hAnsi="Leelawadee" w:hint="cs"/>
          <w:lang w:val="en-US"/>
        </w:rPr>
        <w:t xml:space="preserve"> </w:t>
      </w:r>
      <w:r w:rsidRPr="00A0798B">
        <w:rPr>
          <w:rFonts w:ascii="Leelawadee" w:hAnsi="Leelawadee" w:hint="cs"/>
          <w:cs/>
          <w:lang w:bidi="th-TH"/>
        </w:rPr>
        <w:t>ซึ่งเป็นสารที่มีฤทธิ์ทำให้เกิดการเสพติดสูง</w:t>
      </w:r>
      <w:r w:rsidRPr="00A0798B">
        <w:rPr>
          <w:rFonts w:ascii="Leelawadee" w:hAnsi="Leelawadee" w:hint="cs"/>
          <w:lang w:val="en-US"/>
        </w:rPr>
        <w:t xml:space="preserve"> </w:t>
      </w:r>
      <w:r w:rsidRPr="00A0798B">
        <w:rPr>
          <w:rFonts w:ascii="Leelawadee" w:hAnsi="Leelawadee" w:hint="cs"/>
          <w:cs/>
          <w:lang w:bidi="th-TH"/>
        </w:rPr>
        <w:t>เนื่องจากสารดังกล่าวไปกระตุ้นการปล่อยสารโดพามีนในสมอง</w:t>
      </w:r>
      <w:r w:rsidRPr="00A0798B">
        <w:rPr>
          <w:rFonts w:ascii="Leelawadee" w:hAnsi="Leelawadee" w:hint="cs"/>
          <w:lang w:val="en-US"/>
        </w:rPr>
        <w:t xml:space="preserve"> </w:t>
      </w:r>
      <w:r w:rsidRPr="00A0798B">
        <w:rPr>
          <w:rFonts w:ascii="Leelawadee" w:hAnsi="Leelawadee" w:hint="cs"/>
          <w:cs/>
          <w:lang w:bidi="th-TH"/>
        </w:rPr>
        <w:t>ซึ่งจะทำให้คนเรารู้สึกดี</w:t>
      </w:r>
      <w:r w:rsidRPr="00A0798B">
        <w:rPr>
          <w:rFonts w:ascii="Leelawadee" w:hAnsi="Leelawadee" w:hint="cs"/>
          <w:lang w:val="en-US"/>
        </w:rPr>
        <w:t> </w:t>
      </w:r>
    </w:p>
    <w:p w14:paraId="3E502765" w14:textId="77777777" w:rsidR="00A0798B" w:rsidRPr="00A0798B" w:rsidRDefault="00A0798B" w:rsidP="00A0798B">
      <w:pPr>
        <w:rPr>
          <w:rFonts w:ascii="Leelawadee" w:hAnsi="Leelawadee"/>
        </w:rPr>
      </w:pPr>
      <w:r w:rsidRPr="00A0798B">
        <w:rPr>
          <w:rFonts w:ascii="Leelawadee" w:hAnsi="Leelawadee" w:hint="cs"/>
          <w:cs/>
          <w:lang w:bidi="th-TH"/>
        </w:rPr>
        <w:t>เมื่อระดับนิโคตินในร่างกายลดน้อยลง</w:t>
      </w:r>
      <w:r w:rsidRPr="00A0798B">
        <w:rPr>
          <w:rFonts w:ascii="Leelawadee" w:hAnsi="Leelawadee" w:hint="cs"/>
          <w:lang w:val="en-US"/>
        </w:rPr>
        <w:t xml:space="preserve"> </w:t>
      </w:r>
      <w:r w:rsidRPr="00A0798B">
        <w:rPr>
          <w:rFonts w:ascii="Leelawadee" w:hAnsi="Leelawadee" w:hint="cs"/>
          <w:cs/>
          <w:lang w:bidi="th-TH"/>
        </w:rPr>
        <w:t>สมองจะต้องการโดพามีนเพิ่มขึ้น</w:t>
      </w:r>
      <w:r w:rsidRPr="00A0798B">
        <w:rPr>
          <w:rFonts w:ascii="Leelawadee" w:hAnsi="Leelawadee" w:hint="cs"/>
          <w:lang w:val="en-US"/>
        </w:rPr>
        <w:t xml:space="preserve">  </w:t>
      </w:r>
      <w:r w:rsidRPr="00A0798B">
        <w:rPr>
          <w:rFonts w:ascii="Leelawadee" w:hAnsi="Leelawadee" w:hint="cs"/>
          <w:cs/>
          <w:lang w:bidi="th-TH"/>
        </w:rPr>
        <w:t>ยิ่งเสพนิโคตินจากการสูบบุหรี่ไฟฟ้ามาเป็นระยะเวลานานเพียงใด</w:t>
      </w:r>
      <w:r w:rsidRPr="00A0798B">
        <w:rPr>
          <w:rFonts w:ascii="Leelawadee" w:hAnsi="Leelawadee" w:hint="cs"/>
          <w:lang w:val="en-US"/>
        </w:rPr>
        <w:t xml:space="preserve"> </w:t>
      </w:r>
      <w:r w:rsidRPr="00A0798B">
        <w:rPr>
          <w:rFonts w:ascii="Leelawadee" w:hAnsi="Leelawadee" w:hint="cs"/>
          <w:cs/>
          <w:lang w:bidi="th-TH"/>
        </w:rPr>
        <w:t>ก็จะยิ่งต้องการโดพามีนมากขึ้นเท่านั้น</w:t>
      </w:r>
    </w:p>
    <w:p w14:paraId="24042C8D" w14:textId="77777777" w:rsidR="00A0798B" w:rsidRPr="00A0798B" w:rsidRDefault="00A0798B" w:rsidP="00A0798B">
      <w:pPr>
        <w:rPr>
          <w:rFonts w:ascii="Leelawadee" w:hAnsi="Leelawadee"/>
        </w:rPr>
      </w:pPr>
      <w:r w:rsidRPr="00A0798B">
        <w:rPr>
          <w:rFonts w:ascii="Leelawadee" w:hAnsi="Leelawadee" w:hint="cs"/>
          <w:cs/>
          <w:lang w:bidi="th-TH"/>
        </w:rPr>
        <w:t>เมื่อผู้สูบหยุดสูบบุหรี่ไฟฟ้า</w:t>
      </w:r>
      <w:r w:rsidRPr="00A0798B">
        <w:rPr>
          <w:rFonts w:ascii="Leelawadee" w:hAnsi="Leelawadee" w:hint="cs"/>
          <w:lang w:val="en-US"/>
        </w:rPr>
        <w:t xml:space="preserve"> </w:t>
      </w:r>
      <w:r w:rsidRPr="00A0798B">
        <w:rPr>
          <w:rFonts w:ascii="Leelawadee" w:hAnsi="Leelawadee" w:hint="cs"/>
          <w:cs/>
          <w:lang w:bidi="th-TH"/>
        </w:rPr>
        <w:t>ระดับนิโคตินในเลือดจะลดต่ำลง</w:t>
      </w:r>
      <w:r w:rsidRPr="00A0798B">
        <w:rPr>
          <w:rFonts w:ascii="Leelawadee" w:hAnsi="Leelawadee" w:hint="cs"/>
          <w:lang w:val="en-US"/>
        </w:rPr>
        <w:t xml:space="preserve">  </w:t>
      </w:r>
      <w:r w:rsidRPr="00A0798B">
        <w:rPr>
          <w:rFonts w:ascii="Leelawadee" w:hAnsi="Leelawadee" w:hint="cs"/>
          <w:cs/>
          <w:lang w:bidi="th-TH"/>
        </w:rPr>
        <w:t>ภาวะพึ่งพานิโคตินอาจทำให้บุคคลนั้นรู้สึกจดจ่อต่อสิ่งใดได้ยาก</w:t>
      </w:r>
      <w:r w:rsidRPr="00A0798B">
        <w:rPr>
          <w:rFonts w:ascii="Leelawadee" w:hAnsi="Leelawadee" w:hint="cs"/>
          <w:lang w:val="en-US"/>
        </w:rPr>
        <w:t xml:space="preserve"> </w:t>
      </w:r>
      <w:r w:rsidRPr="00A0798B">
        <w:rPr>
          <w:rFonts w:ascii="Leelawadee" w:hAnsi="Leelawadee" w:hint="cs"/>
          <w:cs/>
          <w:lang w:bidi="th-TH"/>
        </w:rPr>
        <w:t>อาจรู้สึกอารมณ์แปรปรวน</w:t>
      </w:r>
      <w:r w:rsidRPr="00A0798B">
        <w:rPr>
          <w:rFonts w:ascii="Leelawadee" w:hAnsi="Leelawadee" w:hint="cs"/>
          <w:lang w:val="en-US"/>
        </w:rPr>
        <w:t xml:space="preserve"> </w:t>
      </w:r>
      <w:r w:rsidRPr="00A0798B">
        <w:rPr>
          <w:rFonts w:ascii="Leelawadee" w:hAnsi="Leelawadee" w:hint="cs"/>
          <w:cs/>
          <w:lang w:bidi="th-TH"/>
        </w:rPr>
        <w:t>และแม้กระทั่งอาจรู้สึกหงุดหงิด</w:t>
      </w:r>
      <w:r w:rsidRPr="00A0798B">
        <w:rPr>
          <w:rFonts w:ascii="Leelawadee" w:hAnsi="Leelawadee" w:hint="cs"/>
          <w:lang w:val="en-US"/>
        </w:rPr>
        <w:t xml:space="preserve"> </w:t>
      </w:r>
      <w:r w:rsidRPr="00A0798B">
        <w:rPr>
          <w:rFonts w:ascii="Leelawadee" w:hAnsi="Leelawadee" w:hint="cs"/>
          <w:cs/>
          <w:lang w:bidi="th-TH"/>
        </w:rPr>
        <w:t>อึดอัดใจ</w:t>
      </w:r>
      <w:r w:rsidRPr="00A0798B">
        <w:rPr>
          <w:rFonts w:ascii="Leelawadee" w:hAnsi="Leelawadee" w:hint="cs"/>
          <w:lang w:val="en-US"/>
        </w:rPr>
        <w:t xml:space="preserve"> </w:t>
      </w:r>
      <w:r w:rsidRPr="00A0798B">
        <w:rPr>
          <w:rFonts w:ascii="Leelawadee" w:hAnsi="Leelawadee" w:hint="cs"/>
          <w:cs/>
          <w:lang w:bidi="th-TH"/>
        </w:rPr>
        <w:t>โกรธ</w:t>
      </w:r>
      <w:r w:rsidRPr="00A0798B">
        <w:rPr>
          <w:rFonts w:ascii="Leelawadee" w:hAnsi="Leelawadee" w:hint="cs"/>
          <w:lang w:val="en-US"/>
        </w:rPr>
        <w:t xml:space="preserve"> </w:t>
      </w:r>
      <w:r w:rsidRPr="00A0798B">
        <w:rPr>
          <w:rFonts w:ascii="Leelawadee" w:hAnsi="Leelawadee" w:hint="cs"/>
          <w:cs/>
          <w:lang w:bidi="th-TH"/>
        </w:rPr>
        <w:t>หรือวิตกกังวล</w:t>
      </w:r>
    </w:p>
    <w:p w14:paraId="30E6C8F4" w14:textId="4F2DF56A" w:rsidR="000E595E" w:rsidRPr="005C4D99" w:rsidRDefault="00A0798B" w:rsidP="00A0798B">
      <w:pPr>
        <w:rPr>
          <w:rFonts w:ascii="Leelawadee" w:hAnsi="Leelawadee"/>
        </w:rPr>
      </w:pPr>
      <w:r w:rsidRPr="005C4D99">
        <w:rPr>
          <w:rFonts w:ascii="Leelawadee" w:hAnsi="Leelawadee" w:hint="cs"/>
          <w:cs/>
          <w:lang w:bidi="th-TH"/>
        </w:rPr>
        <w:t>อาการที่ว่านี้</w:t>
      </w:r>
      <w:r w:rsidRPr="005C4D99">
        <w:rPr>
          <w:rFonts w:ascii="Leelawadee" w:hAnsi="Leelawadee" w:hint="cs"/>
          <w:lang w:val="en-US"/>
        </w:rPr>
        <w:t xml:space="preserve"> </w:t>
      </w:r>
      <w:r w:rsidRPr="005C4D99">
        <w:rPr>
          <w:rFonts w:ascii="Leelawadee" w:hAnsi="Leelawadee" w:hint="cs"/>
          <w:cs/>
          <w:lang w:bidi="th-TH"/>
        </w:rPr>
        <w:t>คือ</w:t>
      </w:r>
      <w:r w:rsidRPr="005C4D99">
        <w:rPr>
          <w:rFonts w:ascii="Leelawadee" w:hAnsi="Leelawadee" w:hint="cs"/>
          <w:lang w:val="en-US"/>
        </w:rPr>
        <w:t xml:space="preserve"> </w:t>
      </w:r>
      <w:r w:rsidRPr="005C4D99">
        <w:rPr>
          <w:rFonts w:ascii="Leelawadee" w:hAnsi="Leelawadee" w:hint="cs"/>
          <w:cs/>
          <w:lang w:bidi="th-TH"/>
        </w:rPr>
        <w:t>ภาวะการติดสารนิโคติน</w:t>
      </w:r>
    </w:p>
    <w:p w14:paraId="20B81302" w14:textId="6F1832BA" w:rsidR="000E595E" w:rsidRPr="005C4D99" w:rsidRDefault="009129FC" w:rsidP="009129FC">
      <w:pPr>
        <w:pStyle w:val="Heading1"/>
        <w:rPr>
          <w:rFonts w:ascii="Leelawadee" w:hAnsi="Leelawadee" w:cs="Leelawadee"/>
        </w:rPr>
      </w:pPr>
      <w:r w:rsidRPr="005C4D99">
        <w:rPr>
          <w:rFonts w:ascii="Leelawadee" w:hAnsi="Leelawadee" w:cs="Leelawadee" w:hint="cs"/>
          <w:bCs/>
          <w:cs/>
          <w:lang w:bidi="th-TH"/>
        </w:rPr>
        <w:t>การสูบบุหรี่ไฟฟ้าส่งผลกระทบต่อสุขภาพจิตได้หรือไม่</w:t>
      </w:r>
      <w:r w:rsidRPr="005C4D99">
        <w:rPr>
          <w:rFonts w:ascii="Leelawadee" w:hAnsi="Leelawadee" w:cs="Leelawadee" w:hint="cs"/>
          <w:lang w:val="en-US"/>
        </w:rPr>
        <w:t>?</w:t>
      </w:r>
    </w:p>
    <w:p w14:paraId="50BDE973" w14:textId="3EA6B6B1" w:rsidR="000E595E" w:rsidRPr="005C4D99" w:rsidRDefault="00CA59FD" w:rsidP="00CA59FD">
      <w:pPr>
        <w:rPr>
          <w:rFonts w:ascii="Leelawadee" w:hAnsi="Leelawadee"/>
        </w:rPr>
      </w:pPr>
      <w:r w:rsidRPr="005C4D99">
        <w:rPr>
          <w:rFonts w:ascii="Leelawadee" w:hAnsi="Leelawadee" w:hint="cs"/>
          <w:cs/>
          <w:lang w:bidi="th-TH"/>
        </w:rPr>
        <w:t>ใช่ การสูบบุหรี่ไฟฟ้าและนิโคตินส่งผลต่อสุขภาวะและสุขภาพจิตของบุตรหลานได้ ซึ่งรวมถึงผลกระทบต่อ</w:t>
      </w:r>
    </w:p>
    <w:p w14:paraId="20B1C3AF" w14:textId="284139C2" w:rsidR="000E595E" w:rsidRPr="005C4D99" w:rsidRDefault="00E035E3" w:rsidP="00E035E3">
      <w:pPr>
        <w:pStyle w:val="Bullet1"/>
        <w:rPr>
          <w:rFonts w:ascii="Leelawadee" w:hAnsi="Leelawadee"/>
        </w:rPr>
      </w:pPr>
      <w:r w:rsidRPr="00E035E3">
        <w:rPr>
          <w:rFonts w:ascii="Leelawadee" w:hAnsi="Leelawadee" w:hint="cs"/>
          <w:cs/>
          <w:lang w:bidi="th-TH"/>
        </w:rPr>
        <w:t>อารมณ์ โดยเฉพาะอย่างยิ่งเมื่อระดับนิโคตินในร่างกายลดลง และอาจทำให้ปัญหาสุขภาพจิตอย่างภาวะวิตกกังวลและภาวะซึมเศร้าแย่ลง</w:t>
      </w:r>
    </w:p>
    <w:p w14:paraId="5EACE16C" w14:textId="7EADE28F" w:rsidR="000E595E" w:rsidRPr="005C4D99" w:rsidRDefault="00E035E3" w:rsidP="00E035E3">
      <w:pPr>
        <w:pStyle w:val="Bullet1"/>
        <w:rPr>
          <w:rFonts w:ascii="Leelawadee" w:hAnsi="Leelawadee"/>
        </w:rPr>
      </w:pPr>
      <w:r w:rsidRPr="005C4D99">
        <w:rPr>
          <w:rFonts w:ascii="Leelawadee" w:hAnsi="Leelawadee" w:hint="cs"/>
          <w:cs/>
          <w:lang w:bidi="th-TH"/>
        </w:rPr>
        <w:t>สมอง</w:t>
      </w:r>
      <w:r w:rsidRPr="005C4D99">
        <w:rPr>
          <w:rFonts w:ascii="Leelawadee" w:hAnsi="Leelawadee" w:hint="cs"/>
          <w:b/>
          <w:bCs/>
          <w:cs/>
          <w:lang w:bidi="th-TH"/>
        </w:rPr>
        <w:t xml:space="preserve"> </w:t>
      </w:r>
      <w:r w:rsidRPr="005C4D99">
        <w:rPr>
          <w:rFonts w:ascii="Leelawadee" w:hAnsi="Leelawadee" w:hint="cs"/>
          <w:cs/>
          <w:lang w:bidi="th-TH"/>
        </w:rPr>
        <w:t>ซึ่งยังคงกำลังพัฒนาจนถึงช่วงอายุ</w:t>
      </w:r>
      <w:r w:rsidRPr="005C4D99">
        <w:rPr>
          <w:rFonts w:ascii="Leelawadee" w:hAnsi="Leelawadee" w:hint="cs"/>
          <w:lang w:val="en-US"/>
        </w:rPr>
        <w:t xml:space="preserve"> 20 </w:t>
      </w:r>
      <w:r w:rsidRPr="005C4D99">
        <w:rPr>
          <w:rFonts w:ascii="Leelawadee" w:hAnsi="Leelawadee" w:hint="cs"/>
          <w:cs/>
          <w:lang w:bidi="th-TH"/>
        </w:rPr>
        <w:t>ปีตอนกลางจนถึง</w:t>
      </w:r>
      <w:r w:rsidRPr="005C4D99">
        <w:rPr>
          <w:rFonts w:ascii="Leelawadee" w:hAnsi="Leelawadee" w:hint="cs"/>
          <w:lang w:val="en-US"/>
        </w:rPr>
        <w:t xml:space="preserve"> 20 </w:t>
      </w:r>
      <w:r w:rsidRPr="005C4D99">
        <w:rPr>
          <w:rFonts w:ascii="Leelawadee" w:hAnsi="Leelawadee" w:hint="cs"/>
          <w:cs/>
          <w:lang w:bidi="th-TH"/>
        </w:rPr>
        <w:t>ปลาย</w:t>
      </w:r>
      <w:r w:rsidRPr="005C4D99">
        <w:rPr>
          <w:rFonts w:ascii="Leelawadee" w:hAnsi="Leelawadee" w:hint="cs"/>
          <w:lang w:val="en-US"/>
        </w:rPr>
        <w:t xml:space="preserve"> </w:t>
      </w:r>
      <w:r w:rsidRPr="005C4D99">
        <w:rPr>
          <w:rFonts w:ascii="Leelawadee" w:hAnsi="Leelawadee" w:hint="cs"/>
          <w:cs/>
          <w:lang w:bidi="th-TH"/>
        </w:rPr>
        <w:t>ๆ</w:t>
      </w:r>
      <w:r w:rsidRPr="005C4D99">
        <w:rPr>
          <w:rFonts w:ascii="Leelawadee" w:hAnsi="Leelawadee" w:hint="cs"/>
          <w:lang w:val="en-US"/>
        </w:rPr>
        <w:t xml:space="preserve"> </w:t>
      </w:r>
      <w:r w:rsidRPr="005C4D99">
        <w:rPr>
          <w:rFonts w:ascii="Leelawadee" w:hAnsi="Leelawadee" w:hint="cs"/>
          <w:cs/>
          <w:lang w:bidi="th-TH"/>
        </w:rPr>
        <w:t xml:space="preserve"> การสูบบุหรี่ไฟฟ้าสามารถก่อให้เกิดอันตรายต่อสมองส่วนที่ควบคุมสมาธิ</w:t>
      </w:r>
      <w:r w:rsidRPr="005C4D99">
        <w:rPr>
          <w:rFonts w:ascii="Leelawadee" w:hAnsi="Leelawadee" w:hint="cs"/>
          <w:lang w:val="en-US"/>
        </w:rPr>
        <w:t xml:space="preserve"> </w:t>
      </w:r>
      <w:r w:rsidRPr="005C4D99">
        <w:rPr>
          <w:rFonts w:ascii="Leelawadee" w:hAnsi="Leelawadee" w:hint="cs"/>
          <w:cs/>
          <w:lang w:bidi="th-TH"/>
        </w:rPr>
        <w:t>การเรียนรู้</w:t>
      </w:r>
      <w:r w:rsidRPr="005C4D99">
        <w:rPr>
          <w:rFonts w:ascii="Leelawadee" w:hAnsi="Leelawadee" w:hint="cs"/>
          <w:lang w:val="en-US"/>
        </w:rPr>
        <w:t xml:space="preserve"> </w:t>
      </w:r>
      <w:r w:rsidRPr="005C4D99">
        <w:rPr>
          <w:rFonts w:ascii="Leelawadee" w:hAnsi="Leelawadee" w:hint="cs"/>
          <w:cs/>
          <w:lang w:bidi="th-TH"/>
        </w:rPr>
        <w:t>และความจำ</w:t>
      </w:r>
    </w:p>
    <w:p w14:paraId="2950C5B3" w14:textId="0BA58B1C" w:rsidR="000E595E" w:rsidRPr="005C4D99" w:rsidRDefault="003A44F2" w:rsidP="003A44F2">
      <w:pPr>
        <w:pStyle w:val="Heading1"/>
        <w:rPr>
          <w:rFonts w:ascii="Leelawadee" w:hAnsi="Leelawadee" w:cs="Leelawadee"/>
        </w:rPr>
      </w:pPr>
      <w:r w:rsidRPr="005C4D99">
        <w:rPr>
          <w:rFonts w:ascii="Leelawadee" w:hAnsi="Leelawadee" w:cs="Leelawadee" w:hint="cs"/>
          <w:bCs/>
          <w:cs/>
          <w:lang w:bidi="th-TH"/>
        </w:rPr>
        <w:t>ผู้สูบบุหรี่ไฟฟ้ามีแนวโน้มมากกว่าที่จะเริ่มสูบบุหรี่ยาสูบไหม</w:t>
      </w:r>
      <w:r w:rsidRPr="005C4D99">
        <w:rPr>
          <w:rFonts w:ascii="Leelawadee" w:hAnsi="Leelawadee" w:cs="Leelawadee" w:hint="cs"/>
          <w:lang w:val="en-US"/>
        </w:rPr>
        <w:t>?</w:t>
      </w:r>
    </w:p>
    <w:p w14:paraId="1ABD3939" w14:textId="5A6796B5" w:rsidR="000E595E" w:rsidRPr="005C4D99" w:rsidRDefault="005E0DB8" w:rsidP="005E0DB8">
      <w:pPr>
        <w:rPr>
          <w:rFonts w:ascii="Leelawadee" w:hAnsi="Leelawadee"/>
        </w:rPr>
      </w:pPr>
      <w:r w:rsidRPr="005C4D99">
        <w:rPr>
          <w:rFonts w:ascii="Leelawadee" w:hAnsi="Leelawadee" w:hint="cs"/>
          <w:cs/>
          <w:lang w:bidi="th-TH"/>
        </w:rPr>
        <w:t>ใช่</w:t>
      </w:r>
      <w:r w:rsidRPr="005C4D99">
        <w:rPr>
          <w:rFonts w:ascii="Leelawadee" w:hAnsi="Leelawadee" w:hint="cs"/>
          <w:lang w:val="en-US"/>
        </w:rPr>
        <w:t xml:space="preserve"> </w:t>
      </w:r>
      <w:r w:rsidRPr="005C4D99">
        <w:rPr>
          <w:rFonts w:ascii="Leelawadee" w:hAnsi="Leelawadee" w:hint="cs"/>
          <w:cs/>
          <w:lang w:bidi="th-TH"/>
        </w:rPr>
        <w:t>งานวิจัยชี้ว่า</w:t>
      </w:r>
      <w:r w:rsidRPr="005C4D99">
        <w:rPr>
          <w:rFonts w:ascii="Leelawadee" w:hAnsi="Leelawadee" w:hint="cs"/>
          <w:lang w:val="en-US"/>
        </w:rPr>
        <w:t xml:space="preserve"> </w:t>
      </w:r>
      <w:r w:rsidRPr="005C4D99">
        <w:rPr>
          <w:rFonts w:ascii="Leelawadee" w:hAnsi="Leelawadee" w:hint="cs"/>
          <w:cs/>
          <w:lang w:bidi="th-TH"/>
        </w:rPr>
        <w:t>เด็กวัยรุ่นที่สูบบุหรี่ไฟฟ้าแต่ไม่เคยสูบบุหรี่ยาสูบมีแนวโน้มที่จะเริ่มสูบบุหรี่ยาสูบ</w:t>
      </w:r>
      <w:r w:rsidRPr="005C4D99">
        <w:rPr>
          <w:rFonts w:ascii="Leelawadee" w:hAnsi="Leelawadee" w:hint="cs"/>
          <w:lang w:val="en-US"/>
        </w:rPr>
        <w:t xml:space="preserve"> </w:t>
      </w:r>
      <w:r w:rsidRPr="005C4D99">
        <w:rPr>
          <w:rFonts w:ascii="Leelawadee" w:hAnsi="Leelawadee" w:hint="cs"/>
          <w:cs/>
          <w:lang w:bidi="th-TH"/>
        </w:rPr>
        <w:t>มากกว่าเด็กวัยรุ่นที่ไม่เคยสูบบุหรี่ไฟฟ้า</w:t>
      </w:r>
    </w:p>
    <w:p w14:paraId="68490756" w14:textId="7F44B54F" w:rsidR="000E595E" w:rsidRPr="005C4D99" w:rsidRDefault="005E0DB8" w:rsidP="005E0DB8">
      <w:pPr>
        <w:pStyle w:val="Heading1"/>
        <w:rPr>
          <w:rFonts w:ascii="Leelawadee" w:hAnsi="Leelawadee" w:cs="Leelawadee"/>
        </w:rPr>
      </w:pPr>
      <w:r w:rsidRPr="005C4D99">
        <w:rPr>
          <w:rFonts w:ascii="Leelawadee" w:hAnsi="Leelawadee" w:cs="Leelawadee" w:hint="cs"/>
          <w:bCs/>
          <w:cs/>
          <w:lang w:bidi="th-TH"/>
        </w:rPr>
        <w:lastRenderedPageBreak/>
        <w:t>ผลิตภัณฑ์นิโคตินประเภทอื่นเป็นอันตรายหรือไม่</w:t>
      </w:r>
      <w:r w:rsidRPr="005C4D99">
        <w:rPr>
          <w:rFonts w:ascii="Leelawadee" w:hAnsi="Leelawadee" w:cs="Leelawadee" w:hint="cs"/>
          <w:bCs/>
          <w:lang w:val="en-US"/>
        </w:rPr>
        <w:t>?</w:t>
      </w:r>
    </w:p>
    <w:p w14:paraId="54AB60F5" w14:textId="438C28E4" w:rsidR="000E595E" w:rsidRPr="005C4D99" w:rsidRDefault="00F95025" w:rsidP="00F95025">
      <w:pPr>
        <w:rPr>
          <w:rFonts w:ascii="Leelawadee" w:hAnsi="Leelawadee"/>
        </w:rPr>
      </w:pPr>
      <w:r w:rsidRPr="005C4D99">
        <w:rPr>
          <w:rFonts w:ascii="Leelawadee" w:hAnsi="Leelawadee" w:hint="cs"/>
          <w:cs/>
          <w:lang w:bidi="th-TH"/>
        </w:rPr>
        <w:t>การใช้ผลิตภัณฑ์นิโคตินประเภทอื่น</w:t>
      </w:r>
      <w:r w:rsidRPr="005C4D99">
        <w:rPr>
          <w:rFonts w:ascii="Leelawadee" w:hAnsi="Leelawadee" w:hint="cs"/>
          <w:lang w:val="en-US"/>
        </w:rPr>
        <w:t xml:space="preserve"> </w:t>
      </w:r>
      <w:r w:rsidRPr="005C4D99">
        <w:rPr>
          <w:rFonts w:ascii="Leelawadee" w:hAnsi="Leelawadee" w:hint="cs"/>
          <w:cs/>
          <w:lang w:bidi="th-TH"/>
        </w:rPr>
        <w:t>เช่น</w:t>
      </w:r>
      <w:r w:rsidRPr="005C4D99">
        <w:rPr>
          <w:rFonts w:ascii="Leelawadee" w:hAnsi="Leelawadee" w:hint="cs"/>
          <w:lang w:val="en-US"/>
        </w:rPr>
        <w:t xml:space="preserve"> </w:t>
      </w:r>
      <w:r w:rsidRPr="005C4D99">
        <w:rPr>
          <w:rFonts w:ascii="Leelawadee" w:hAnsi="Leelawadee" w:hint="cs"/>
          <w:cs/>
          <w:lang w:bidi="th-TH"/>
        </w:rPr>
        <w:t xml:space="preserve">นิโคตินถุง </w:t>
      </w:r>
      <w:r w:rsidRPr="005C4D99">
        <w:rPr>
          <w:rFonts w:ascii="Leelawadee" w:hAnsi="Leelawadee" w:hint="cs"/>
          <w:lang w:val="en-US"/>
        </w:rPr>
        <w:t>(pouch)</w:t>
      </w:r>
      <w:r w:rsidRPr="005C4D99">
        <w:rPr>
          <w:rFonts w:ascii="Leelawadee" w:hAnsi="Leelawadee" w:hint="cs"/>
          <w:cs/>
          <w:lang w:bidi="th-TH"/>
        </w:rPr>
        <w:t xml:space="preserve"> ไม่ใช่สิ่งที่ดีต่อสุขภาพและไม่ใช่ทางเลือกที่ปลอดความเสี่ยงแทนการสูบบุหรี่ไฟฟ้า</w:t>
      </w:r>
    </w:p>
    <w:p w14:paraId="4DB3745D" w14:textId="0F4BEC4A" w:rsidR="000E595E" w:rsidRPr="005C4D99" w:rsidRDefault="00F95025" w:rsidP="00F95025">
      <w:pPr>
        <w:rPr>
          <w:rFonts w:ascii="Leelawadee" w:hAnsi="Leelawadee"/>
        </w:rPr>
      </w:pPr>
      <w:r w:rsidRPr="005C4D99">
        <w:rPr>
          <w:rFonts w:ascii="Leelawadee" w:hAnsi="Leelawadee" w:hint="cs"/>
          <w:cs/>
          <w:lang w:bidi="th-TH"/>
        </w:rPr>
        <w:t>ผลิตภัณฑ์เหล่านี้ไม่ถือว่าเป็นการบำบัดทดแทนนิโคติน</w:t>
      </w:r>
      <w:r w:rsidRPr="005C4D99">
        <w:rPr>
          <w:rFonts w:ascii="Leelawadee" w:hAnsi="Leelawadee" w:hint="cs"/>
        </w:rPr>
        <w:t xml:space="preserve"> </w:t>
      </w:r>
      <w:r w:rsidRPr="005C4D99">
        <w:rPr>
          <w:rFonts w:ascii="Leelawadee" w:hAnsi="Leelawadee" w:hint="cs"/>
          <w:cs/>
          <w:lang w:bidi="th-TH"/>
        </w:rPr>
        <w:t>(</w:t>
      </w:r>
      <w:r w:rsidRPr="005C4D99">
        <w:rPr>
          <w:rFonts w:ascii="Leelawadee" w:hAnsi="Leelawadee" w:hint="cs"/>
          <w:lang w:val="en-US"/>
        </w:rPr>
        <w:t>Nicotine Replacement Therapies</w:t>
      </w:r>
      <w:r w:rsidRPr="005C4D99">
        <w:rPr>
          <w:rFonts w:ascii="Leelawadee" w:hAnsi="Leelawadee" w:hint="cs"/>
          <w:cs/>
          <w:lang w:bidi="th-TH"/>
        </w:rPr>
        <w:t>)</w:t>
      </w:r>
      <w:r w:rsidRPr="005C4D99">
        <w:rPr>
          <w:rFonts w:ascii="Leelawadee" w:hAnsi="Leelawadee" w:hint="cs"/>
        </w:rPr>
        <w:t xml:space="preserve"> </w:t>
      </w:r>
      <w:r w:rsidRPr="005C4D99">
        <w:rPr>
          <w:rFonts w:ascii="Leelawadee" w:hAnsi="Leelawadee" w:hint="cs"/>
          <w:cs/>
          <w:lang w:bidi="th-TH"/>
        </w:rPr>
        <w:t>และมักมีปริมาณนิโคตินในระดับสูง (แม้ว่าบนบรรจุภัณฑ์จะไม่ระบุเช่นนั้นก็ตาม) ซึ่งทำให้เสพติดได้ง่าย นอกจากนี้ยังอาจมีส่วนผสมอื่นที่ไม่ทราบชนิดและเป็นอันตราย ซึ่งอาจส่งผลเสียต่อสุขภาพได้</w:t>
      </w:r>
    </w:p>
    <w:p w14:paraId="7883FA0F" w14:textId="1D90958A" w:rsidR="000E595E" w:rsidRPr="005C4D99" w:rsidRDefault="00B4715B" w:rsidP="00B4715B">
      <w:pPr>
        <w:pStyle w:val="Heading1"/>
        <w:rPr>
          <w:rFonts w:ascii="Leelawadee" w:hAnsi="Leelawadee" w:cs="Leelawadee"/>
        </w:rPr>
      </w:pPr>
      <w:r w:rsidRPr="005C4D99">
        <w:rPr>
          <w:rFonts w:ascii="Leelawadee" w:hAnsi="Leelawadee" w:cs="Leelawadee" w:hint="cs"/>
          <w:bCs/>
          <w:cs/>
          <w:lang w:bidi="th-TH"/>
        </w:rPr>
        <w:t>กฎหมายเกี่ยวกับการสูบบุหรี่ไฟฟ้ามีความหมายว่าอย่างไร</w:t>
      </w:r>
      <w:r w:rsidRPr="005C4D99">
        <w:rPr>
          <w:rFonts w:ascii="Leelawadee" w:hAnsi="Leelawadee" w:cs="Leelawadee" w:hint="cs"/>
          <w:lang w:val="en-US"/>
        </w:rPr>
        <w:t>?</w:t>
      </w:r>
    </w:p>
    <w:p w14:paraId="28230F19" w14:textId="77777777" w:rsidR="00B4715B" w:rsidRPr="00B4715B" w:rsidRDefault="00B4715B" w:rsidP="00B4715B">
      <w:pPr>
        <w:rPr>
          <w:rFonts w:ascii="Leelawadee" w:hAnsi="Leelawadee"/>
        </w:rPr>
      </w:pPr>
      <w:r w:rsidRPr="00B4715B">
        <w:rPr>
          <w:rFonts w:ascii="Leelawadee" w:hAnsi="Leelawadee" w:hint="cs"/>
          <w:cs/>
          <w:lang w:bidi="th-TH"/>
        </w:rPr>
        <w:t>กฎหมายของรัฐบาลออสเตรเลียเกี่ยวกับบุหรี่ไฟฟ้าและการสูบบุหรี่ไฟฟ้ามีจุดมุ่งหมายเพื่อปกป้องเด็กวัยรุ่นจากอันตรายของการสูบบุหรี่ไฟฟ้าและภาวะพึ่งพานิโคติน</w:t>
      </w:r>
    </w:p>
    <w:p w14:paraId="6406F477" w14:textId="77777777" w:rsidR="00B4715B" w:rsidRPr="00B4715B" w:rsidRDefault="00B4715B" w:rsidP="00B4715B">
      <w:pPr>
        <w:rPr>
          <w:rFonts w:ascii="Leelawadee" w:hAnsi="Leelawadee"/>
        </w:rPr>
      </w:pPr>
      <w:r w:rsidRPr="00B4715B">
        <w:rPr>
          <w:rFonts w:ascii="Leelawadee" w:hAnsi="Leelawadee" w:hint="cs"/>
          <w:cs/>
          <w:lang w:bidi="th-TH"/>
        </w:rPr>
        <w:t>ผู้ที่มีอายุ 18 ปีขึ้นไปสามารถซื้อบุหรี่ไฟฟ้าเพื่อการบำบัดจากร้านขายยาที่เข้าร่วมโครงการ ทั้งนี้ ต้องเป็นไปตามเงื่อนไขที่กำหนดและเป็นไปตามที่กฎหมายของรัฐและเขตปกครองอนุญาต</w:t>
      </w:r>
    </w:p>
    <w:p w14:paraId="79DD76E2" w14:textId="77777777" w:rsidR="00B4715B" w:rsidRPr="00B4715B" w:rsidRDefault="00B4715B" w:rsidP="00B4715B">
      <w:pPr>
        <w:rPr>
          <w:rFonts w:ascii="Leelawadee" w:hAnsi="Leelawadee"/>
        </w:rPr>
      </w:pPr>
      <w:r w:rsidRPr="00B4715B">
        <w:rPr>
          <w:rFonts w:ascii="Leelawadee" w:hAnsi="Leelawadee" w:hint="cs"/>
          <w:cs/>
          <w:lang w:bidi="th-TH"/>
        </w:rPr>
        <w:t>นอกจากนี้ ผู้ที่มีอายุต่ำกว่า 18 ปีจำเป็นต้องใช้ใบสั่งยาในการเข้าถึงบุหรี่ไฟฟ้าเพื่อการบำบัด เพื่อที่จะได้รับคำแนะนำและการกำกับดูแลทางการแพทย์ที่เหมาะสม</w:t>
      </w:r>
    </w:p>
    <w:p w14:paraId="4026AD65" w14:textId="77777777" w:rsidR="00B4715B" w:rsidRPr="00B4715B" w:rsidRDefault="00B4715B" w:rsidP="00B4715B">
      <w:pPr>
        <w:rPr>
          <w:rFonts w:ascii="Leelawadee" w:hAnsi="Leelawadee"/>
        </w:rPr>
      </w:pPr>
      <w:r w:rsidRPr="00B4715B">
        <w:rPr>
          <w:rFonts w:ascii="Leelawadee" w:hAnsi="Leelawadee" w:hint="cs"/>
          <w:cs/>
          <w:lang w:bidi="th-TH"/>
        </w:rPr>
        <w:t>กฎหมายเหล่านี้มุ่งหยุดยั้งการจัดจำหน่ายบุหรี่ไฟฟ้าในเชิงพาณิชย์ที่ผิดกฎหมายอาญา  บุคคลทั่วไปซึ่งรวมถึงผู้ที่มีอายุต่ำกว่า 18 ปีที่ครอบครองบุหรี่ไฟฟ้าเพื่อใช้ส่วนตัวจะไม่ตกเป็นเป้าการปราบปรามภายใต้กฎหมายเหล่านี้</w:t>
      </w:r>
    </w:p>
    <w:p w14:paraId="55563E7D" w14:textId="4DC6603D" w:rsidR="000E595E" w:rsidRPr="005C4D99" w:rsidRDefault="00B4715B" w:rsidP="00F1534B">
      <w:pPr>
        <w:rPr>
          <w:rFonts w:ascii="Leelawadee" w:hAnsi="Leelawadee"/>
        </w:rPr>
      </w:pPr>
      <w:r w:rsidRPr="005C4D99">
        <w:rPr>
          <w:rFonts w:ascii="Leelawadee" w:hAnsi="Leelawadee" w:hint="cs"/>
          <w:cs/>
          <w:lang w:bidi="th-TH"/>
        </w:rPr>
        <w:t>ข้อมูลเพิ่มเติมมีเผยแพร่ในเว็บไซต์สำนักงานกำกับดูแลผลิตภัณฑ์เพื่อการบำบัด (</w:t>
      </w:r>
      <w:r w:rsidRPr="005C4D99">
        <w:rPr>
          <w:rFonts w:ascii="Leelawadee" w:hAnsi="Leelawadee" w:hint="cs"/>
        </w:rPr>
        <w:t>Therapeutic Goods Administration</w:t>
      </w:r>
      <w:r w:rsidRPr="005C4D99">
        <w:rPr>
          <w:rFonts w:ascii="Leelawadee" w:hAnsi="Leelawadee" w:hint="cs"/>
          <w:cs/>
          <w:lang w:bidi="th-TH"/>
        </w:rPr>
        <w:t>)</w:t>
      </w:r>
      <w:r w:rsidRPr="005C4D99">
        <w:rPr>
          <w:rFonts w:ascii="Leelawadee" w:hAnsi="Leelawadee" w:hint="cs"/>
        </w:rPr>
        <w:t xml:space="preserve"> </w:t>
      </w:r>
      <w:r w:rsidRPr="005C4D99">
        <w:rPr>
          <w:rFonts w:ascii="Leelawadee" w:hAnsi="Leelawadee" w:hint="cs"/>
          <w:cs/>
          <w:lang w:bidi="th-TH"/>
        </w:rPr>
        <w:t xml:space="preserve">ทาง </w:t>
      </w:r>
      <w:hyperlink r:id="rId13" w:history="1">
        <w:r w:rsidR="0090531F" w:rsidRPr="005C4D99">
          <w:rPr>
            <w:rStyle w:val="Hyperlink"/>
            <w:rFonts w:ascii="Leelawadee" w:hAnsi="Leelawadee" w:hint="cs"/>
          </w:rPr>
          <w:t>tga.gov.au</w:t>
        </w:r>
      </w:hyperlink>
      <w:r w:rsidR="009A60F7" w:rsidRPr="005C4D99">
        <w:rPr>
          <w:rFonts w:ascii="Leelawadee" w:hAnsi="Leelawadee" w:hint="cs"/>
        </w:rPr>
        <w:t xml:space="preserve"> (https://www.tga.gov.au/)</w:t>
      </w:r>
    </w:p>
    <w:p w14:paraId="68A826B6" w14:textId="612E039A" w:rsidR="000E595E" w:rsidRPr="005C4D99" w:rsidRDefault="0090531F" w:rsidP="0090531F">
      <w:pPr>
        <w:pStyle w:val="Heading1"/>
        <w:rPr>
          <w:rFonts w:ascii="Leelawadee" w:hAnsi="Leelawadee" w:cs="Leelawadee"/>
        </w:rPr>
      </w:pPr>
      <w:r w:rsidRPr="005C4D99">
        <w:rPr>
          <w:rFonts w:ascii="Leelawadee" w:hAnsi="Leelawadee" w:cs="Leelawadee" w:hint="cs"/>
          <w:bCs/>
          <w:cs/>
          <w:lang w:bidi="th-TH"/>
        </w:rPr>
        <w:t>ฉันจะทำอะไรได้บ้างในฐานะพ่อแม่หรือผู้ดูแล</w:t>
      </w:r>
      <w:r w:rsidRPr="005C4D99">
        <w:rPr>
          <w:rFonts w:ascii="Leelawadee" w:hAnsi="Leelawadee" w:cs="Leelawadee" w:hint="cs"/>
          <w:lang w:val="en-US"/>
        </w:rPr>
        <w:t>?</w:t>
      </w:r>
    </w:p>
    <w:p w14:paraId="7AE50ACF" w14:textId="77777777" w:rsidR="00550316" w:rsidRPr="00550316" w:rsidRDefault="00550316" w:rsidP="00550316">
      <w:pPr>
        <w:rPr>
          <w:rFonts w:ascii="Leelawadee" w:hAnsi="Leelawadee"/>
        </w:rPr>
      </w:pPr>
      <w:r w:rsidRPr="00550316">
        <w:rPr>
          <w:rFonts w:ascii="Leelawadee" w:hAnsi="Leelawadee" w:hint="cs"/>
          <w:cs/>
          <w:lang w:bidi="th-TH"/>
        </w:rPr>
        <w:t>การพูดคุยกับเด็กวัยรุ่นเกี่ยวกับความเสี่ยงต่อสุขภาพจากการสูบบุหรี่ไฟฟ้าเป็นเรื่องสำคัญ</w:t>
      </w:r>
      <w:r w:rsidRPr="00550316">
        <w:rPr>
          <w:rFonts w:ascii="Leelawadee" w:hAnsi="Leelawadee" w:hint="cs"/>
          <w:lang w:val="en-US"/>
        </w:rPr>
        <w:t xml:space="preserve"> </w:t>
      </w:r>
    </w:p>
    <w:p w14:paraId="3FDCAB00" w14:textId="438D8899" w:rsidR="00550316" w:rsidRPr="00550316" w:rsidRDefault="00550316" w:rsidP="00550316">
      <w:pPr>
        <w:rPr>
          <w:rFonts w:ascii="Leelawadee" w:hAnsi="Leelawadee"/>
        </w:rPr>
      </w:pPr>
      <w:r w:rsidRPr="00550316">
        <w:rPr>
          <w:rFonts w:ascii="Leelawadee" w:hAnsi="Leelawadee" w:hint="cs"/>
          <w:cs/>
          <w:lang w:bidi="th-TH"/>
        </w:rPr>
        <w:t>หลีกภัยบุหรี่ไฟฟ้า</w:t>
      </w:r>
      <w:r w:rsidRPr="00550316">
        <w:rPr>
          <w:rFonts w:ascii="Leelawadee" w:hAnsi="Leelawadee" w:hint="cs"/>
          <w:lang w:val="en-US"/>
        </w:rPr>
        <w:t xml:space="preserve">: </w:t>
      </w:r>
      <w:r w:rsidRPr="00550316">
        <w:rPr>
          <w:rFonts w:ascii="Leelawadee" w:hAnsi="Leelawadee" w:hint="cs"/>
          <w:cs/>
          <w:lang w:bidi="th-TH"/>
        </w:rPr>
        <w:t>คู่มือแนะนำการพูดคุยสำหรับพ่อแม่และผู้ดูแล</w:t>
      </w:r>
      <w:r w:rsidRPr="00550316">
        <w:rPr>
          <w:rFonts w:ascii="Leelawadee" w:hAnsi="Leelawadee" w:hint="cs"/>
          <w:lang w:val="en-US"/>
        </w:rPr>
        <w:t xml:space="preserve"> </w:t>
      </w:r>
      <w:r w:rsidRPr="00550316">
        <w:rPr>
          <w:rFonts w:ascii="Leelawadee" w:hAnsi="Leelawadee" w:hint="cs"/>
          <w:cs/>
          <w:lang w:bidi="th-TH"/>
        </w:rPr>
        <w:t>ซึ่งเผยแพร่ทาง</w:t>
      </w:r>
      <w:r w:rsidRPr="00550316">
        <w:rPr>
          <w:rFonts w:ascii="Leelawadee" w:hAnsi="Leelawadee" w:hint="cs"/>
          <w:lang w:val="en-US"/>
        </w:rPr>
        <w:t xml:space="preserve"> </w:t>
      </w:r>
      <w:hyperlink r:id="rId14" w:history="1">
        <w:r w:rsidRPr="005C4D99">
          <w:rPr>
            <w:rStyle w:val="Hyperlink"/>
            <w:rFonts w:ascii="Leelawadee" w:hAnsi="Leelawadee" w:hint="cs"/>
          </w:rPr>
          <w:t>health.gov.au/vaping</w:t>
        </w:r>
      </w:hyperlink>
      <w:r w:rsidRPr="005C4D99">
        <w:rPr>
          <w:rFonts w:ascii="Leelawadee" w:hAnsi="Leelawadee" w:hint="cs"/>
        </w:rPr>
        <w:t xml:space="preserve"> (https://www.health.gov.au/vaping) </w:t>
      </w:r>
      <w:r w:rsidRPr="00550316">
        <w:rPr>
          <w:rFonts w:ascii="Leelawadee" w:hAnsi="Leelawadee" w:hint="cs"/>
          <w:cs/>
          <w:lang w:bidi="th-TH"/>
        </w:rPr>
        <w:t>ช่วยให้คุณเริ่มต้นพูดคุยกับบุตรหลานหรือเด็กวัยรุ่นที่คุณห่วงใย</w:t>
      </w:r>
      <w:r w:rsidRPr="00550316">
        <w:rPr>
          <w:rFonts w:ascii="Leelawadee" w:hAnsi="Leelawadee" w:hint="cs"/>
          <w:lang w:val="en-US"/>
        </w:rPr>
        <w:t xml:space="preserve"> </w:t>
      </w:r>
    </w:p>
    <w:p w14:paraId="77BAC25D" w14:textId="77777777" w:rsidR="00550316" w:rsidRPr="00550316" w:rsidRDefault="00550316" w:rsidP="00550316">
      <w:pPr>
        <w:rPr>
          <w:rFonts w:ascii="Leelawadee" w:hAnsi="Leelawadee"/>
        </w:rPr>
      </w:pPr>
      <w:r w:rsidRPr="00550316">
        <w:rPr>
          <w:rFonts w:ascii="Leelawadee" w:hAnsi="Leelawadee" w:hint="cs"/>
          <w:cs/>
          <w:lang w:bidi="th-TH"/>
        </w:rPr>
        <w:t>งานวิจัยเผยว่า เด็กวัยรุ่นจำนวนมากเริ่มวิตกกังวลมากขึ้นเกี่ยวกับผลกระทบต่อสุขภาพจากการสูบบุหรี่ไฟฟ้า และมีผู้ที่สูบอยู่เป็นจำนวนไม่น้อยที่ต้องการเลิกสูบ</w:t>
      </w:r>
    </w:p>
    <w:p w14:paraId="52BF6C3C" w14:textId="77777777" w:rsidR="00550316" w:rsidRPr="00550316" w:rsidRDefault="00550316" w:rsidP="00550316">
      <w:pPr>
        <w:rPr>
          <w:rFonts w:ascii="Leelawadee" w:hAnsi="Leelawadee"/>
        </w:rPr>
      </w:pPr>
      <w:r w:rsidRPr="00550316">
        <w:rPr>
          <w:rFonts w:ascii="Leelawadee" w:hAnsi="Leelawadee" w:hint="cs"/>
          <w:cs/>
          <w:lang w:bidi="th-TH"/>
        </w:rPr>
        <w:t>พึงไตร่ตรองว่า</w:t>
      </w:r>
      <w:r w:rsidRPr="00550316">
        <w:rPr>
          <w:rFonts w:ascii="Leelawadee" w:hAnsi="Leelawadee" w:hint="cs"/>
          <w:lang w:val="en-US"/>
        </w:rPr>
        <w:t xml:space="preserve"> </w:t>
      </w:r>
      <w:r w:rsidRPr="00550316">
        <w:rPr>
          <w:rFonts w:ascii="Leelawadee" w:hAnsi="Leelawadee" w:hint="cs"/>
          <w:cs/>
          <w:lang w:bidi="th-TH"/>
        </w:rPr>
        <w:t>พฤติกรรมของคุณอาจส่งผลกระทบต่อบุตรหลานอย่างไร</w:t>
      </w:r>
      <w:r w:rsidRPr="00550316">
        <w:rPr>
          <w:rFonts w:ascii="Leelawadee" w:hAnsi="Leelawadee" w:hint="cs"/>
          <w:lang w:val="en-US"/>
        </w:rPr>
        <w:t xml:space="preserve"> </w:t>
      </w:r>
      <w:r w:rsidRPr="00550316">
        <w:rPr>
          <w:rFonts w:ascii="Leelawadee" w:hAnsi="Leelawadee" w:hint="cs"/>
          <w:cs/>
          <w:lang w:bidi="th-TH"/>
        </w:rPr>
        <w:t>และสภาพแวดล้อมในครอบครัวสามารถส่งผลต่อพฤติกรรมของเด็กวัยรุ่นอย่างไร</w:t>
      </w:r>
      <w:r w:rsidRPr="00550316">
        <w:rPr>
          <w:rFonts w:ascii="Leelawadee" w:hAnsi="Leelawadee" w:hint="cs"/>
          <w:lang w:val="en-US"/>
        </w:rPr>
        <w:t xml:space="preserve">  </w:t>
      </w:r>
      <w:r w:rsidRPr="00550316">
        <w:rPr>
          <w:rFonts w:ascii="Leelawadee" w:hAnsi="Leelawadee" w:hint="cs"/>
          <w:cs/>
          <w:lang w:bidi="th-TH"/>
        </w:rPr>
        <w:t>งานวิจัยแสดงให้เห็นว่า</w:t>
      </w:r>
      <w:r w:rsidRPr="00550316">
        <w:rPr>
          <w:rFonts w:ascii="Leelawadee" w:hAnsi="Leelawadee" w:hint="cs"/>
          <w:lang w:val="en-US"/>
        </w:rPr>
        <w:t xml:space="preserve"> </w:t>
      </w:r>
      <w:r w:rsidRPr="00550316">
        <w:rPr>
          <w:rFonts w:ascii="Leelawadee" w:hAnsi="Leelawadee" w:hint="cs"/>
          <w:cs/>
          <w:lang w:bidi="th-TH"/>
        </w:rPr>
        <w:t>เด็กที่พ่อแม่สูบบุหรี่ไฟฟ้ามีแนวโน้มสูงกว่าร้อยละ</w:t>
      </w:r>
      <w:r w:rsidRPr="00550316">
        <w:rPr>
          <w:rFonts w:ascii="Leelawadee" w:hAnsi="Leelawadee" w:hint="cs"/>
          <w:lang w:val="en-US"/>
        </w:rPr>
        <w:t xml:space="preserve"> 64 </w:t>
      </w:r>
      <w:r w:rsidRPr="00550316">
        <w:rPr>
          <w:rFonts w:ascii="Leelawadee" w:hAnsi="Leelawadee" w:hint="cs"/>
          <w:cs/>
          <w:lang w:bidi="th-TH"/>
        </w:rPr>
        <w:t>ที่จะสูบบุหรี่ไฟฟ้า</w:t>
      </w:r>
      <w:r w:rsidRPr="00550316">
        <w:rPr>
          <w:rFonts w:ascii="Leelawadee" w:hAnsi="Leelawadee" w:hint="cs"/>
          <w:lang w:val="en-US"/>
        </w:rPr>
        <w:t xml:space="preserve">  </w:t>
      </w:r>
      <w:r w:rsidRPr="00550316">
        <w:rPr>
          <w:rFonts w:ascii="Leelawadee" w:hAnsi="Leelawadee" w:hint="cs"/>
          <w:cs/>
          <w:lang w:bidi="th-TH"/>
        </w:rPr>
        <w:t>หากพ่อ</w:t>
      </w:r>
      <w:r w:rsidRPr="00550316">
        <w:rPr>
          <w:rFonts w:ascii="Leelawadee" w:hAnsi="Leelawadee" w:hint="cs"/>
          <w:lang w:val="en-US"/>
        </w:rPr>
        <w:t>/</w:t>
      </w:r>
      <w:r w:rsidRPr="00550316">
        <w:rPr>
          <w:rFonts w:ascii="Leelawadee" w:hAnsi="Leelawadee" w:hint="cs"/>
          <w:cs/>
          <w:lang w:bidi="th-TH"/>
        </w:rPr>
        <w:t>แม่สูบบุหรี่ในขณะนี้</w:t>
      </w:r>
      <w:r w:rsidRPr="00550316">
        <w:rPr>
          <w:rFonts w:ascii="Leelawadee" w:hAnsi="Leelawadee" w:hint="cs"/>
          <w:lang w:val="en-US"/>
        </w:rPr>
        <w:t xml:space="preserve"> </w:t>
      </w:r>
      <w:r w:rsidRPr="00550316">
        <w:rPr>
          <w:rFonts w:ascii="Leelawadee" w:hAnsi="Leelawadee" w:hint="cs"/>
          <w:cs/>
          <w:lang w:bidi="th-TH"/>
        </w:rPr>
        <w:t>บุตรก็จะมีแนวโน้มที่จะสูบบุหรี่มากขึ้นร้อยละ</w:t>
      </w:r>
      <w:r w:rsidRPr="00550316">
        <w:rPr>
          <w:rFonts w:ascii="Leelawadee" w:hAnsi="Leelawadee" w:hint="cs"/>
          <w:lang w:val="en-US"/>
        </w:rPr>
        <w:t xml:space="preserve"> 193  </w:t>
      </w:r>
    </w:p>
    <w:p w14:paraId="15E20423" w14:textId="14A81CC8" w:rsidR="000E595E" w:rsidRPr="005C4D99" w:rsidRDefault="00550316" w:rsidP="00550316">
      <w:pPr>
        <w:rPr>
          <w:rFonts w:ascii="Leelawadee" w:hAnsi="Leelawadee"/>
        </w:rPr>
      </w:pPr>
      <w:r w:rsidRPr="005C4D99">
        <w:rPr>
          <w:rFonts w:ascii="Leelawadee" w:hAnsi="Leelawadee" w:hint="cs"/>
          <w:cs/>
          <w:lang w:bidi="th-TH"/>
        </w:rPr>
        <w:t>เวลาที่คุณพูดคุยกับบุตรหลานเกี่ยวกับการสูบบุหรี่ไฟฟ้า</w:t>
      </w:r>
      <w:r w:rsidRPr="005C4D99">
        <w:rPr>
          <w:rFonts w:ascii="Leelawadee" w:hAnsi="Leelawadee" w:hint="cs"/>
          <w:lang w:val="en-US"/>
        </w:rPr>
        <w:t xml:space="preserve"> </w:t>
      </w:r>
      <w:r w:rsidRPr="005C4D99">
        <w:rPr>
          <w:rFonts w:ascii="Leelawadee" w:hAnsi="Leelawadee" w:hint="cs"/>
          <w:cs/>
          <w:lang w:bidi="th-TH"/>
        </w:rPr>
        <w:t>พยายามทำสิ่งต่อไปนี้</w:t>
      </w:r>
    </w:p>
    <w:p w14:paraId="1B0EEFCF" w14:textId="77777777" w:rsidR="00550316" w:rsidRPr="00550316" w:rsidRDefault="00550316" w:rsidP="00550316">
      <w:pPr>
        <w:pStyle w:val="Bullet1"/>
        <w:rPr>
          <w:rFonts w:ascii="Leelawadee" w:hAnsi="Leelawadee"/>
        </w:rPr>
      </w:pPr>
      <w:r w:rsidRPr="00550316">
        <w:rPr>
          <w:rFonts w:ascii="Leelawadee" w:hAnsi="Leelawadee" w:hint="cs"/>
          <w:cs/>
          <w:lang w:bidi="th-TH"/>
        </w:rPr>
        <w:t>รับฟังและพูดคุยโดยไม่ตำหนิติเตียน</w:t>
      </w:r>
    </w:p>
    <w:p w14:paraId="2712A561" w14:textId="77777777" w:rsidR="00550316" w:rsidRPr="00550316" w:rsidRDefault="00550316" w:rsidP="00550316">
      <w:pPr>
        <w:pStyle w:val="Bullet1"/>
        <w:rPr>
          <w:rFonts w:ascii="Leelawadee" w:hAnsi="Leelawadee"/>
        </w:rPr>
      </w:pPr>
      <w:r w:rsidRPr="00550316">
        <w:rPr>
          <w:rFonts w:ascii="Leelawadee" w:hAnsi="Leelawadee" w:hint="cs"/>
          <w:cs/>
          <w:lang w:bidi="th-TH"/>
        </w:rPr>
        <w:t>อยากรู้และสนใจความรู้สึกนึกคิดของเด็ก</w:t>
      </w:r>
    </w:p>
    <w:p w14:paraId="5F873EBE" w14:textId="115F312A" w:rsidR="000E595E" w:rsidRPr="005C4D99" w:rsidRDefault="00550316" w:rsidP="00550316">
      <w:pPr>
        <w:pStyle w:val="Bullet1"/>
        <w:rPr>
          <w:rFonts w:ascii="Leelawadee" w:hAnsi="Leelawadee"/>
        </w:rPr>
      </w:pPr>
      <w:r w:rsidRPr="00550316">
        <w:rPr>
          <w:rFonts w:ascii="Leelawadee" w:hAnsi="Leelawadee" w:hint="cs"/>
          <w:cs/>
          <w:lang w:bidi="th-TH"/>
        </w:rPr>
        <w:t>ให้สภาพแวดล้อมที่ปลอดภัยที่จะพูดคุยและรับฟังซึ่งกันและกันทั้งสองฝ่าย</w:t>
      </w:r>
      <w:r w:rsidRPr="00550316">
        <w:rPr>
          <w:rFonts w:ascii="Leelawadee" w:hAnsi="Leelawadee" w:hint="cs"/>
          <w:lang w:val="en-US"/>
        </w:rPr>
        <w:t xml:space="preserve">  </w:t>
      </w:r>
      <w:r w:rsidRPr="00550316">
        <w:rPr>
          <w:rFonts w:ascii="Leelawadee" w:hAnsi="Leelawadee" w:hint="cs"/>
          <w:cs/>
          <w:lang w:bidi="th-TH"/>
        </w:rPr>
        <w:t>ยิ่งบุตรหลานรู้สึกอุ่นใจมากขึ้นเพียงใด</w:t>
      </w:r>
      <w:r w:rsidRPr="00550316">
        <w:rPr>
          <w:rFonts w:ascii="Leelawadee" w:hAnsi="Leelawadee" w:hint="cs"/>
          <w:lang w:val="en-US"/>
        </w:rPr>
        <w:t xml:space="preserve"> </w:t>
      </w:r>
      <w:r w:rsidRPr="00550316">
        <w:rPr>
          <w:rFonts w:ascii="Leelawadee" w:hAnsi="Leelawadee" w:hint="cs"/>
          <w:cs/>
          <w:lang w:bidi="th-TH"/>
        </w:rPr>
        <w:t>การพูดคุยกันก็จะราบรื่นขึ้น</w:t>
      </w:r>
      <w:r w:rsidRPr="00550316">
        <w:rPr>
          <w:rFonts w:ascii="Leelawadee" w:hAnsi="Leelawadee" w:hint="cs"/>
          <w:lang w:val="en-US"/>
        </w:rPr>
        <w:t xml:space="preserve"> </w:t>
      </w:r>
      <w:r w:rsidRPr="00550316">
        <w:rPr>
          <w:rFonts w:ascii="Leelawadee" w:hAnsi="Leelawadee" w:hint="cs"/>
          <w:cs/>
          <w:lang w:bidi="th-TH"/>
        </w:rPr>
        <w:t>และคุณก็จะสามารถช่วยเหลือบุตรหลานได้มากยิ่งขึ้นเพียงนั้น</w:t>
      </w:r>
    </w:p>
    <w:p w14:paraId="37246A07" w14:textId="30104D05" w:rsidR="000E595E" w:rsidRPr="005C4D99" w:rsidRDefault="00A23ED5" w:rsidP="00A23ED5">
      <w:pPr>
        <w:rPr>
          <w:rFonts w:ascii="Leelawadee" w:hAnsi="Leelawadee"/>
        </w:rPr>
      </w:pPr>
      <w:r w:rsidRPr="005C4D99">
        <w:rPr>
          <w:rFonts w:ascii="Leelawadee" w:hAnsi="Leelawadee" w:hint="cs"/>
          <w:cs/>
          <w:lang w:bidi="th-TH"/>
        </w:rPr>
        <w:lastRenderedPageBreak/>
        <w:t>สายช่วยเหลือ</w:t>
      </w:r>
      <w:r w:rsidRPr="005C4D99">
        <w:rPr>
          <w:rFonts w:ascii="Leelawadee" w:hAnsi="Leelawadee" w:hint="cs"/>
          <w:lang w:val="en-US"/>
        </w:rPr>
        <w:t xml:space="preserve"> Quitline </w:t>
      </w:r>
      <w:r w:rsidRPr="005C4D99">
        <w:rPr>
          <w:rFonts w:ascii="Leelawadee" w:hAnsi="Leelawadee" w:hint="cs"/>
          <w:cs/>
          <w:lang w:bidi="th-TH"/>
        </w:rPr>
        <w:t>สามารถแนะนำคุณเรื่องการพูดคุยเหล่านี้ได้เช่นกัน</w:t>
      </w:r>
      <w:r w:rsidRPr="005C4D99">
        <w:rPr>
          <w:rFonts w:ascii="Leelawadee" w:hAnsi="Leelawadee" w:hint="cs"/>
          <w:lang w:val="en-US"/>
        </w:rPr>
        <w:t xml:space="preserve">  </w:t>
      </w:r>
      <w:r w:rsidRPr="005C4D99">
        <w:rPr>
          <w:rFonts w:ascii="Leelawadee" w:hAnsi="Leelawadee" w:hint="cs"/>
          <w:cs/>
          <w:lang w:bidi="th-TH"/>
        </w:rPr>
        <w:t>เจ้าหน้าที่ให้คำปรึกษาของ</w:t>
      </w:r>
      <w:r w:rsidRPr="005C4D99">
        <w:rPr>
          <w:rFonts w:ascii="Leelawadee" w:hAnsi="Leelawadee" w:hint="cs"/>
          <w:lang w:val="en-US"/>
        </w:rPr>
        <w:t xml:space="preserve"> Quitline </w:t>
      </w:r>
      <w:r w:rsidRPr="005C4D99">
        <w:rPr>
          <w:rFonts w:ascii="Leelawadee" w:hAnsi="Leelawadee" w:hint="cs"/>
          <w:cs/>
          <w:lang w:bidi="th-TH"/>
        </w:rPr>
        <w:t>สามารถพูดคุยกับคุณในเรื่องที่คุณกังวล</w:t>
      </w:r>
      <w:r w:rsidRPr="005C4D99">
        <w:rPr>
          <w:rFonts w:ascii="Leelawadee" w:hAnsi="Leelawadee" w:hint="cs"/>
          <w:lang w:val="en-US"/>
        </w:rPr>
        <w:t xml:space="preserve"> </w:t>
      </w:r>
      <w:r w:rsidRPr="005C4D99">
        <w:rPr>
          <w:rFonts w:ascii="Leelawadee" w:hAnsi="Leelawadee" w:hint="cs"/>
          <w:cs/>
          <w:lang w:bidi="th-TH"/>
        </w:rPr>
        <w:t>และให้คำแนะนำเกี่ยวกับสิ่งที่คุณจะทำได้ในฐานะพ่อแม่หรือผู้ดูแล</w:t>
      </w:r>
      <w:r w:rsidRPr="005C4D99">
        <w:rPr>
          <w:rFonts w:ascii="Leelawadee" w:hAnsi="Leelawadee" w:hint="cs"/>
          <w:lang w:val="en-US"/>
        </w:rPr>
        <w:t xml:space="preserve">  </w:t>
      </w:r>
      <w:r w:rsidRPr="005C4D99">
        <w:rPr>
          <w:rFonts w:ascii="Leelawadee" w:hAnsi="Leelawadee" w:hint="cs"/>
          <w:cs/>
          <w:lang w:bidi="th-TH"/>
        </w:rPr>
        <w:t>นอกจากนี้</w:t>
      </w:r>
      <w:r w:rsidRPr="005C4D99">
        <w:rPr>
          <w:rFonts w:ascii="Leelawadee" w:hAnsi="Leelawadee" w:hint="cs"/>
          <w:lang w:val="en-US"/>
        </w:rPr>
        <w:t xml:space="preserve"> </w:t>
      </w:r>
      <w:r w:rsidRPr="005C4D99">
        <w:rPr>
          <w:rFonts w:ascii="Leelawadee" w:hAnsi="Leelawadee" w:hint="cs"/>
          <w:cs/>
          <w:lang w:bidi="th-TH"/>
        </w:rPr>
        <w:t>เจ้าหน้าที่ให้คำปรึกษายังสามารถแนะนำวิธีที่คุณสามารถเริ่มต้นพูดคุยกับบุตรหลานหรือเด็กวัยรุ่นที่คุณห่วงใยได้</w:t>
      </w:r>
      <w:r w:rsidR="000E595E" w:rsidRPr="005C4D99">
        <w:rPr>
          <w:rFonts w:ascii="Leelawadee" w:hAnsi="Leelawadee" w:hint="cs"/>
        </w:rPr>
        <w:t xml:space="preserve"> </w:t>
      </w:r>
    </w:p>
    <w:p w14:paraId="0B045D25" w14:textId="392EAB9D" w:rsidR="000E595E" w:rsidRPr="005C4D99" w:rsidRDefault="003D4344" w:rsidP="003D4344">
      <w:pPr>
        <w:rPr>
          <w:rFonts w:ascii="Leelawadee" w:hAnsi="Leelawadee"/>
        </w:rPr>
      </w:pPr>
      <w:r w:rsidRPr="005C4D99">
        <w:rPr>
          <w:rFonts w:ascii="Leelawadee" w:hAnsi="Leelawadee" w:hint="cs"/>
          <w:cs/>
          <w:lang w:bidi="th-TH"/>
        </w:rPr>
        <w:t>ช่องทางติดต่อ</w:t>
      </w:r>
      <w:r w:rsidRPr="005C4D99">
        <w:rPr>
          <w:rFonts w:ascii="Leelawadee" w:hAnsi="Leelawadee" w:hint="cs"/>
          <w:lang w:val="en-US"/>
        </w:rPr>
        <w:t xml:space="preserve"> Quitline</w:t>
      </w:r>
    </w:p>
    <w:p w14:paraId="2A5FF666" w14:textId="2CD76F28" w:rsidR="000E595E" w:rsidRPr="005C4D99" w:rsidRDefault="003D4344" w:rsidP="003D4344">
      <w:pPr>
        <w:pStyle w:val="Bullet1"/>
        <w:rPr>
          <w:rFonts w:ascii="Leelawadee" w:hAnsi="Leelawadee"/>
        </w:rPr>
      </w:pPr>
      <w:r w:rsidRPr="005C4D99">
        <w:rPr>
          <w:rFonts w:ascii="Leelawadee" w:hAnsi="Leelawadee" w:hint="cs"/>
          <w:cs/>
          <w:lang w:bidi="th-TH"/>
        </w:rPr>
        <w:t>โทร</w:t>
      </w:r>
      <w:r w:rsidRPr="005C4D99">
        <w:rPr>
          <w:rFonts w:ascii="Leelawadee" w:hAnsi="Leelawadee" w:hint="cs"/>
          <w:lang w:val="en-US"/>
        </w:rPr>
        <w:t xml:space="preserve"> 13 7848 (</w:t>
      </w:r>
      <w:r w:rsidRPr="005C4D99">
        <w:rPr>
          <w:rFonts w:ascii="Leelawadee" w:hAnsi="Leelawadee" w:hint="cs"/>
          <w:cs/>
          <w:lang w:bidi="th-TH"/>
        </w:rPr>
        <w:t>จันทร์</w:t>
      </w:r>
      <w:r w:rsidRPr="005C4D99">
        <w:rPr>
          <w:rFonts w:ascii="Leelawadee" w:hAnsi="Leelawadee" w:hint="cs"/>
          <w:lang w:val="en-US"/>
        </w:rPr>
        <w:t xml:space="preserve"> </w:t>
      </w:r>
      <w:r w:rsidRPr="005C4D99">
        <w:rPr>
          <w:rFonts w:ascii="Leelawadee" w:hAnsi="Leelawadee" w:hint="cs"/>
          <w:cs/>
          <w:lang w:bidi="th-TH"/>
        </w:rPr>
        <w:t>ถึง</w:t>
      </w:r>
      <w:r w:rsidRPr="005C4D99">
        <w:rPr>
          <w:rFonts w:ascii="Leelawadee" w:hAnsi="Leelawadee" w:hint="cs"/>
          <w:lang w:val="en-US"/>
        </w:rPr>
        <w:t xml:space="preserve"> </w:t>
      </w:r>
      <w:r w:rsidRPr="005C4D99">
        <w:rPr>
          <w:rFonts w:ascii="Leelawadee" w:hAnsi="Leelawadee" w:hint="cs"/>
          <w:cs/>
          <w:lang w:bidi="th-TH"/>
        </w:rPr>
        <w:t>ศุกร์</w:t>
      </w:r>
      <w:r w:rsidRPr="005C4D99">
        <w:rPr>
          <w:rFonts w:ascii="Leelawadee" w:hAnsi="Leelawadee" w:hint="cs"/>
          <w:lang w:val="en-US"/>
        </w:rPr>
        <w:t xml:space="preserve"> 8.00 </w:t>
      </w:r>
      <w:r w:rsidRPr="005C4D99">
        <w:rPr>
          <w:rFonts w:ascii="Leelawadee" w:hAnsi="Leelawadee" w:hint="cs"/>
          <w:cs/>
          <w:lang w:bidi="th-TH"/>
        </w:rPr>
        <w:t>น</w:t>
      </w:r>
      <w:r w:rsidRPr="005C4D99">
        <w:rPr>
          <w:rFonts w:ascii="Leelawadee" w:hAnsi="Leelawadee" w:hint="cs"/>
          <w:lang w:val="en-US"/>
        </w:rPr>
        <w:t xml:space="preserve">. – 20.00 </w:t>
      </w:r>
      <w:r w:rsidRPr="005C4D99">
        <w:rPr>
          <w:rFonts w:ascii="Leelawadee" w:hAnsi="Leelawadee" w:hint="cs"/>
          <w:cs/>
          <w:lang w:bidi="th-TH"/>
        </w:rPr>
        <w:t>น</w:t>
      </w:r>
      <w:r w:rsidRPr="005C4D99">
        <w:rPr>
          <w:rFonts w:ascii="Leelawadee" w:hAnsi="Leelawadee" w:hint="cs"/>
          <w:lang w:val="en-US"/>
        </w:rPr>
        <w:t>.)</w:t>
      </w:r>
    </w:p>
    <w:p w14:paraId="253DE23C" w14:textId="5DBF8C16" w:rsidR="003D4344" w:rsidRPr="005C4D99" w:rsidRDefault="003D4344" w:rsidP="003D4344">
      <w:pPr>
        <w:pStyle w:val="Bullet1"/>
        <w:rPr>
          <w:rFonts w:ascii="Leelawadee" w:hAnsi="Leelawadee"/>
        </w:rPr>
      </w:pPr>
      <w:r w:rsidRPr="005C4D99">
        <w:rPr>
          <w:rFonts w:ascii="Leelawadee" w:hAnsi="Leelawadee" w:hint="cs"/>
          <w:cs/>
          <w:lang w:bidi="th-TH"/>
        </w:rPr>
        <w:t>เริ่มแช็ตทาง</w:t>
      </w:r>
      <w:r w:rsidRPr="005C4D99">
        <w:rPr>
          <w:rFonts w:ascii="Leelawadee" w:hAnsi="Leelawadee" w:hint="cs"/>
          <w:lang w:val="en-US"/>
        </w:rPr>
        <w:t xml:space="preserve"> </w:t>
      </w:r>
      <w:hyperlink r:id="rId15" w:history="1">
        <w:r w:rsidR="001D11C6" w:rsidRPr="005C4D99">
          <w:rPr>
            <w:rStyle w:val="Hyperlink"/>
            <w:rFonts w:ascii="Leelawadee" w:hAnsi="Leelawadee" w:hint="cs"/>
          </w:rPr>
          <w:t>Facebook Messenger</w:t>
        </w:r>
      </w:hyperlink>
      <w:r w:rsidR="001D11C6" w:rsidRPr="005C4D99">
        <w:rPr>
          <w:rFonts w:ascii="Leelawadee" w:hAnsi="Leelawadee" w:hint="cs"/>
        </w:rPr>
        <w:t xml:space="preserve"> (https://www.quit.org.au/ways-to-get-in-touch)</w:t>
      </w:r>
      <w:r w:rsidRPr="005C4D99">
        <w:rPr>
          <w:rFonts w:ascii="Leelawadee" w:hAnsi="Leelawadee" w:hint="cs"/>
        </w:rPr>
        <w:t xml:space="preserve"> </w:t>
      </w:r>
      <w:r w:rsidRPr="005C4D99">
        <w:rPr>
          <w:rFonts w:ascii="Leelawadee" w:hAnsi="Leelawadee" w:hint="cs"/>
          <w:cs/>
          <w:lang w:bidi="th-TH"/>
        </w:rPr>
        <w:t>หรือ</w:t>
      </w:r>
      <w:r w:rsidRPr="005C4D99">
        <w:rPr>
          <w:rFonts w:ascii="Leelawadee" w:hAnsi="Leelawadee" w:hint="cs"/>
          <w:lang w:val="en-US"/>
        </w:rPr>
        <w:t xml:space="preserve"> </w:t>
      </w:r>
      <w:hyperlink r:id="rId16" w:history="1">
        <w:r w:rsidR="001D11C6" w:rsidRPr="005C4D99">
          <w:rPr>
            <w:rStyle w:val="Hyperlink"/>
            <w:rFonts w:ascii="Leelawadee" w:hAnsi="Leelawadee" w:hint="cs"/>
          </w:rPr>
          <w:t>Whatsapp</w:t>
        </w:r>
      </w:hyperlink>
      <w:r w:rsidR="001D11C6" w:rsidRPr="005C4D99">
        <w:rPr>
          <w:rFonts w:ascii="Leelawadee" w:hAnsi="Leelawadee" w:hint="cs"/>
        </w:rPr>
        <w:t xml:space="preserve"> (https://www.quit.org.au/ways-to-get-in-touch) </w:t>
      </w:r>
      <w:r w:rsidRPr="005C4D99">
        <w:rPr>
          <w:rFonts w:ascii="Leelawadee" w:hAnsi="Leelawadee" w:hint="cs"/>
          <w:lang w:val="en-US"/>
        </w:rPr>
        <w:t xml:space="preserve">(VIC, SA, NT </w:t>
      </w:r>
      <w:r w:rsidRPr="005C4D99">
        <w:rPr>
          <w:rFonts w:ascii="Leelawadee" w:hAnsi="Leelawadee" w:hint="cs"/>
          <w:cs/>
          <w:lang w:bidi="th-TH"/>
        </w:rPr>
        <w:t>และ</w:t>
      </w:r>
      <w:r w:rsidRPr="005C4D99">
        <w:rPr>
          <w:rFonts w:ascii="Leelawadee" w:hAnsi="Leelawadee" w:hint="cs"/>
          <w:lang w:val="en-US"/>
        </w:rPr>
        <w:t xml:space="preserve"> WA)</w:t>
      </w:r>
    </w:p>
    <w:p w14:paraId="41761CAC" w14:textId="2EC535DC" w:rsidR="000E595E" w:rsidRPr="005C4D99" w:rsidRDefault="001D11C6" w:rsidP="001D11C6">
      <w:pPr>
        <w:pStyle w:val="Bullet1"/>
        <w:rPr>
          <w:rFonts w:ascii="Leelawadee" w:hAnsi="Leelawadee"/>
        </w:rPr>
      </w:pPr>
      <w:r w:rsidRPr="005C4D99">
        <w:rPr>
          <w:rFonts w:ascii="Leelawadee" w:hAnsi="Leelawadee" w:hint="cs"/>
          <w:cs/>
          <w:lang w:bidi="th-TH"/>
        </w:rPr>
        <w:t>ขอให้เราโทรกลับหาคุณ</w:t>
      </w:r>
      <w:r w:rsidRPr="005C4D99">
        <w:rPr>
          <w:rFonts w:ascii="Leelawadee" w:hAnsi="Leelawadee" w:hint="cs"/>
        </w:rPr>
        <w:t xml:space="preserve"> </w:t>
      </w:r>
      <w:r w:rsidRPr="005C4D99">
        <w:rPr>
          <w:rFonts w:ascii="Leelawadee" w:hAnsi="Leelawadee" w:hint="cs"/>
          <w:cs/>
          <w:lang w:bidi="th-TH"/>
        </w:rPr>
        <w:t>หรือแช็ตสดทาง</w:t>
      </w:r>
      <w:r w:rsidRPr="005C4D99">
        <w:rPr>
          <w:rFonts w:ascii="Leelawadee" w:hAnsi="Leelawadee" w:hint="cs"/>
          <w:lang w:val="en-US"/>
        </w:rPr>
        <w:t xml:space="preserve"> </w:t>
      </w:r>
      <w:hyperlink r:id="rId17" w:history="1">
        <w:r w:rsidR="000E595E" w:rsidRPr="005C4D99">
          <w:rPr>
            <w:rStyle w:val="Hyperlink"/>
            <w:rFonts w:ascii="Leelawadee" w:hAnsi="Leelawadee" w:hint="cs"/>
          </w:rPr>
          <w:t>quit.org.au</w:t>
        </w:r>
      </w:hyperlink>
      <w:r w:rsidR="009A60F7" w:rsidRPr="005C4D99">
        <w:rPr>
          <w:rFonts w:ascii="Leelawadee" w:hAnsi="Leelawadee" w:hint="cs"/>
        </w:rPr>
        <w:t xml:space="preserve"> (https://www.quit.org.au/)</w:t>
      </w:r>
    </w:p>
    <w:p w14:paraId="6B36D038" w14:textId="43C0A2F9" w:rsidR="000E595E" w:rsidRPr="005C4D99" w:rsidRDefault="0041154B" w:rsidP="0041154B">
      <w:pPr>
        <w:pStyle w:val="Heading1"/>
        <w:rPr>
          <w:rFonts w:ascii="Leelawadee" w:hAnsi="Leelawadee" w:cs="Leelawadee"/>
        </w:rPr>
      </w:pPr>
      <w:r w:rsidRPr="005C4D99">
        <w:rPr>
          <w:rFonts w:ascii="Leelawadee" w:hAnsi="Leelawadee" w:cs="Leelawadee" w:hint="cs"/>
          <w:bCs/>
          <w:cs/>
          <w:lang w:bidi="th-TH"/>
        </w:rPr>
        <w:t>วิธีเลิกที่ดีที่สุดคือวิธีใด</w:t>
      </w:r>
      <w:r w:rsidRPr="005C4D99">
        <w:rPr>
          <w:rFonts w:ascii="Leelawadee" w:hAnsi="Leelawadee" w:cs="Leelawadee" w:hint="cs"/>
          <w:lang w:val="en-US"/>
        </w:rPr>
        <w:t>?</w:t>
      </w:r>
    </w:p>
    <w:p w14:paraId="0EF1BC8E" w14:textId="77777777" w:rsidR="00446839" w:rsidRPr="00446839" w:rsidRDefault="00446839" w:rsidP="00446839">
      <w:pPr>
        <w:rPr>
          <w:rFonts w:ascii="Leelawadee" w:hAnsi="Leelawadee"/>
        </w:rPr>
      </w:pPr>
      <w:r w:rsidRPr="00446839">
        <w:rPr>
          <w:rFonts w:ascii="Leelawadee" w:hAnsi="Leelawadee" w:hint="cs"/>
          <w:cs/>
          <w:lang w:bidi="th-TH"/>
        </w:rPr>
        <w:t>มีทางเลือกมากมายที่จะช่วยเหลือเด็กวัยรุ่นในการเลิกบุหรี่ไฟฟ้า</w:t>
      </w:r>
    </w:p>
    <w:p w14:paraId="6ADB4A0E" w14:textId="77777777" w:rsidR="00446839" w:rsidRPr="00446839" w:rsidRDefault="00446839" w:rsidP="00446839">
      <w:pPr>
        <w:rPr>
          <w:rFonts w:ascii="Leelawadee" w:hAnsi="Leelawadee"/>
        </w:rPr>
      </w:pPr>
      <w:r w:rsidRPr="00446839">
        <w:rPr>
          <w:rFonts w:ascii="Leelawadee" w:hAnsi="Leelawadee" w:hint="cs"/>
          <w:lang w:val="en-US"/>
        </w:rPr>
        <w:t xml:space="preserve">Quitline (13 7848) </w:t>
      </w:r>
      <w:r w:rsidRPr="00446839">
        <w:rPr>
          <w:rFonts w:ascii="Leelawadee" w:hAnsi="Leelawadee" w:hint="cs"/>
          <w:cs/>
          <w:lang w:bidi="th-TH"/>
        </w:rPr>
        <w:t>เป็นบริการฟรีทางโทรศัพท์</w:t>
      </w:r>
      <w:r w:rsidRPr="00446839">
        <w:rPr>
          <w:rFonts w:ascii="Leelawadee" w:hAnsi="Leelawadee" w:hint="cs"/>
          <w:lang w:val="en-US"/>
        </w:rPr>
        <w:t xml:space="preserve"> </w:t>
      </w:r>
      <w:r w:rsidRPr="00446839">
        <w:rPr>
          <w:rFonts w:ascii="Leelawadee" w:hAnsi="Leelawadee" w:hint="cs"/>
          <w:cs/>
          <w:lang w:bidi="th-TH"/>
        </w:rPr>
        <w:t>ซึ่งเก็บรักษาข้อมูลเป็นความลับ</w:t>
      </w:r>
      <w:r w:rsidRPr="00446839">
        <w:rPr>
          <w:rFonts w:ascii="Leelawadee" w:hAnsi="Leelawadee" w:hint="cs"/>
          <w:lang w:val="en-US"/>
        </w:rPr>
        <w:t xml:space="preserve">  </w:t>
      </w:r>
      <w:r w:rsidRPr="00446839">
        <w:rPr>
          <w:rFonts w:ascii="Leelawadee" w:hAnsi="Leelawadee" w:hint="cs"/>
          <w:cs/>
          <w:lang w:bidi="th-TH"/>
        </w:rPr>
        <w:t>ผู้ใช้บริการสามารถพูดคุยกับเจ้าหน้าที่ให้คำปรึกษามืออาชีพเกี่ยวกับวิธีการเลิกได้</w:t>
      </w:r>
      <w:r w:rsidRPr="00446839">
        <w:rPr>
          <w:rFonts w:ascii="Leelawadee" w:hAnsi="Leelawadee" w:hint="cs"/>
          <w:lang w:val="en-US"/>
        </w:rPr>
        <w:t xml:space="preserve">  </w:t>
      </w:r>
      <w:r w:rsidRPr="00446839">
        <w:rPr>
          <w:rFonts w:ascii="Leelawadee" w:hAnsi="Leelawadee" w:hint="cs"/>
          <w:cs/>
          <w:lang w:bidi="th-TH"/>
        </w:rPr>
        <w:t>ในบางรัฐและเขตปกครอง</w:t>
      </w:r>
      <w:r w:rsidRPr="00446839">
        <w:rPr>
          <w:rFonts w:ascii="Leelawadee" w:hAnsi="Leelawadee" w:hint="cs"/>
          <w:lang w:val="en-US"/>
        </w:rPr>
        <w:t xml:space="preserve"> </w:t>
      </w:r>
      <w:r w:rsidRPr="00446839">
        <w:rPr>
          <w:rFonts w:ascii="Leelawadee" w:hAnsi="Leelawadee" w:hint="cs"/>
          <w:cs/>
          <w:lang w:bidi="th-TH"/>
        </w:rPr>
        <w:t>ผู้ใช้บริการสามารถแช็ตทางออนไลน์กับเจ้าหน้าที่ให้คำปรึกษาได้</w:t>
      </w:r>
    </w:p>
    <w:p w14:paraId="79B4FD4F" w14:textId="674B6AB2" w:rsidR="00446839" w:rsidRPr="00446839" w:rsidRDefault="00232638" w:rsidP="00446839">
      <w:pPr>
        <w:rPr>
          <w:rFonts w:ascii="Leelawadee" w:hAnsi="Leelawadee"/>
        </w:rPr>
      </w:pPr>
      <w:hyperlink r:id="rId18" w:history="1">
        <w:r w:rsidR="00446839" w:rsidRPr="00446839">
          <w:rPr>
            <w:rStyle w:val="Hyperlink"/>
            <w:rFonts w:ascii="Leelawadee" w:hAnsi="Leelawadee" w:hint="cs"/>
            <w:cs/>
            <w:lang w:bidi="th-TH"/>
          </w:rPr>
          <w:t>แพทย์หรือผู้เชี่ยวชาญด้านสุขภาพที่น่าเชื่อถือ</w:t>
        </w:r>
      </w:hyperlink>
      <w:r w:rsidR="005C4D99" w:rsidRPr="005C4D99">
        <w:rPr>
          <w:rFonts w:ascii="Leelawadee" w:hAnsi="Leelawadee" w:hint="cs"/>
          <w:lang w:bidi="th-TH"/>
        </w:rPr>
        <w:t xml:space="preserve"> </w:t>
      </w:r>
      <w:r w:rsidR="005C4D99" w:rsidRPr="005C4D99">
        <w:rPr>
          <w:rFonts w:ascii="Leelawadee" w:hAnsi="Leelawadee" w:hint="cs"/>
        </w:rPr>
        <w:t xml:space="preserve">(https://www.healthdirect.gov.au/australian-health-services) </w:t>
      </w:r>
      <w:r w:rsidR="00446839" w:rsidRPr="00446839">
        <w:rPr>
          <w:rFonts w:ascii="Leelawadee" w:hAnsi="Leelawadee" w:hint="cs"/>
          <w:cs/>
          <w:lang w:bidi="th-TH"/>
        </w:rPr>
        <w:t>สามารถให้คำปรึกษาเกี่ยวกับวิธีการเลิกได้</w:t>
      </w:r>
    </w:p>
    <w:p w14:paraId="2F66B437" w14:textId="77777777" w:rsidR="00446839" w:rsidRPr="00446839" w:rsidRDefault="00446839" w:rsidP="00446839">
      <w:pPr>
        <w:rPr>
          <w:rFonts w:ascii="Leelawadee" w:hAnsi="Leelawadee"/>
        </w:rPr>
      </w:pPr>
      <w:r w:rsidRPr="00446839">
        <w:rPr>
          <w:rFonts w:ascii="Leelawadee" w:hAnsi="Leelawadee" w:hint="cs"/>
          <w:cs/>
          <w:lang w:bidi="th-TH"/>
        </w:rPr>
        <w:t>ส่งเสริมให้เด็กบอกเล่าเรื่องราวการพยายามเลิกบุหรี่ไฟฟ้ากับเพื่อนที่สนับสนุนการตัดสินใจนั้น</w:t>
      </w:r>
    </w:p>
    <w:p w14:paraId="121C66D8" w14:textId="77777777" w:rsidR="00446839" w:rsidRPr="00446839" w:rsidRDefault="00446839" w:rsidP="00446839">
      <w:pPr>
        <w:rPr>
          <w:rFonts w:ascii="Leelawadee" w:hAnsi="Leelawadee"/>
        </w:rPr>
      </w:pPr>
      <w:r w:rsidRPr="00446839">
        <w:rPr>
          <w:rFonts w:ascii="Leelawadee" w:hAnsi="Leelawadee" w:hint="cs"/>
          <w:cs/>
          <w:lang w:bidi="th-TH"/>
        </w:rPr>
        <w:t>พึงระลึกว่า</w:t>
      </w:r>
      <w:r w:rsidRPr="00446839">
        <w:rPr>
          <w:rFonts w:ascii="Leelawadee" w:hAnsi="Leelawadee" w:hint="cs"/>
          <w:lang w:val="en-US"/>
        </w:rPr>
        <w:t xml:space="preserve"> </w:t>
      </w:r>
      <w:r w:rsidRPr="00446839">
        <w:rPr>
          <w:rFonts w:ascii="Leelawadee" w:hAnsi="Leelawadee" w:hint="cs"/>
          <w:cs/>
          <w:lang w:bidi="th-TH"/>
        </w:rPr>
        <w:t>เด็กวัยรุ่นจำนวนมากพบว่าตนพยายามเลิกบุหรี่ไฟฟ้าสองถึงสามครั้งจนกว่าจะเลิกได้อย่างเด็ดขาด</w:t>
      </w:r>
      <w:r w:rsidRPr="00446839">
        <w:rPr>
          <w:rFonts w:ascii="Leelawadee" w:hAnsi="Leelawadee" w:hint="cs"/>
          <w:lang w:val="en-US"/>
        </w:rPr>
        <w:t xml:space="preserve">  </w:t>
      </w:r>
      <w:r w:rsidRPr="00446839">
        <w:rPr>
          <w:rFonts w:ascii="Leelawadee" w:hAnsi="Leelawadee" w:hint="cs"/>
          <w:cs/>
          <w:lang w:bidi="th-TH"/>
        </w:rPr>
        <w:t>สิ่งสำคัญคือ</w:t>
      </w:r>
      <w:r w:rsidRPr="00446839">
        <w:rPr>
          <w:rFonts w:ascii="Leelawadee" w:hAnsi="Leelawadee" w:hint="cs"/>
          <w:lang w:val="en-US"/>
        </w:rPr>
        <w:t xml:space="preserve"> </w:t>
      </w:r>
      <w:r w:rsidRPr="00446839">
        <w:rPr>
          <w:rFonts w:ascii="Leelawadee" w:hAnsi="Leelawadee" w:hint="cs"/>
          <w:cs/>
          <w:lang w:bidi="th-TH"/>
        </w:rPr>
        <w:t>การให้กำลังใจเด็กให้พยายามต่อไป</w:t>
      </w:r>
      <w:r w:rsidRPr="00446839">
        <w:rPr>
          <w:rFonts w:ascii="Leelawadee" w:hAnsi="Leelawadee" w:hint="cs"/>
          <w:lang w:val="en-US"/>
        </w:rPr>
        <w:t xml:space="preserve"> </w:t>
      </w:r>
      <w:r w:rsidRPr="00446839">
        <w:rPr>
          <w:rFonts w:ascii="Leelawadee" w:hAnsi="Leelawadee" w:hint="cs"/>
          <w:cs/>
          <w:lang w:bidi="th-TH"/>
        </w:rPr>
        <w:t>ถึงแม้ว่าอาจจะต้องพยายามครั้งแล้วครั้งเล่าจนกว่าจะเลิกได้สำเร็จ</w:t>
      </w:r>
    </w:p>
    <w:p w14:paraId="66A21D2C" w14:textId="3EA8895E" w:rsidR="00446839" w:rsidRPr="00446839" w:rsidRDefault="00446839" w:rsidP="00446839">
      <w:pPr>
        <w:rPr>
          <w:rFonts w:ascii="Leelawadee" w:hAnsi="Leelawadee"/>
        </w:rPr>
      </w:pPr>
      <w:r w:rsidRPr="00446839">
        <w:rPr>
          <w:rFonts w:ascii="Leelawadee" w:hAnsi="Leelawadee" w:hint="cs"/>
          <w:cs/>
          <w:lang w:bidi="th-TH"/>
        </w:rPr>
        <w:t>หากต้องการข้อมูลและความช่วยเหลือเพิ่มเติมในการเลิก</w:t>
      </w:r>
      <w:r w:rsidRPr="00446839">
        <w:rPr>
          <w:rFonts w:ascii="Leelawadee" w:hAnsi="Leelawadee" w:hint="cs"/>
          <w:lang w:val="en-US"/>
        </w:rPr>
        <w:t xml:space="preserve"> </w:t>
      </w:r>
      <w:r w:rsidRPr="00446839">
        <w:rPr>
          <w:rFonts w:ascii="Leelawadee" w:hAnsi="Leelawadee" w:hint="cs"/>
          <w:cs/>
          <w:lang w:bidi="th-TH"/>
        </w:rPr>
        <w:t>โปรดไปที่</w:t>
      </w:r>
      <w:r w:rsidRPr="00446839">
        <w:rPr>
          <w:rFonts w:ascii="Leelawadee" w:hAnsi="Leelawadee" w:hint="cs"/>
          <w:lang w:val="en-US"/>
        </w:rPr>
        <w:t xml:space="preserve"> </w:t>
      </w:r>
      <w:hyperlink r:id="rId19" w:history="1">
        <w:r w:rsidR="005C4D99" w:rsidRPr="005C4D99">
          <w:rPr>
            <w:rStyle w:val="Hyperlink"/>
            <w:rFonts w:ascii="Leelawadee" w:hAnsi="Leelawadee" w:hint="cs"/>
          </w:rPr>
          <w:t>health.gov.au/vaping</w:t>
        </w:r>
      </w:hyperlink>
      <w:r w:rsidR="005C4D99" w:rsidRPr="005C4D99">
        <w:rPr>
          <w:rFonts w:ascii="Leelawadee" w:hAnsi="Leelawadee" w:hint="cs"/>
        </w:rPr>
        <w:t xml:space="preserve"> (https://www.health.gov.au/vaping), </w:t>
      </w:r>
      <w:hyperlink r:id="rId20" w:history="1">
        <w:r w:rsidR="005C4D99" w:rsidRPr="005C4D99">
          <w:rPr>
            <w:rStyle w:val="Hyperlink"/>
            <w:rFonts w:ascii="Leelawadee" w:hAnsi="Leelawadee" w:hint="cs"/>
          </w:rPr>
          <w:t>quit.org.au</w:t>
        </w:r>
      </w:hyperlink>
      <w:r w:rsidR="005C4D99" w:rsidRPr="005C4D99">
        <w:rPr>
          <w:rFonts w:ascii="Leelawadee" w:hAnsi="Leelawadee" w:hint="cs"/>
        </w:rPr>
        <w:t xml:space="preserve"> (https://www.quit.org.au/)</w:t>
      </w:r>
      <w:r w:rsidRPr="00446839">
        <w:rPr>
          <w:rFonts w:ascii="Leelawadee" w:hAnsi="Leelawadee" w:hint="cs"/>
          <w:lang w:val="en-US"/>
        </w:rPr>
        <w:t xml:space="preserve"> </w:t>
      </w:r>
      <w:r w:rsidRPr="00446839">
        <w:rPr>
          <w:rFonts w:ascii="Leelawadee" w:hAnsi="Leelawadee" w:hint="cs"/>
          <w:cs/>
          <w:lang w:bidi="th-TH"/>
        </w:rPr>
        <w:t>ดาวน์โหลดแอป</w:t>
      </w:r>
      <w:r w:rsidRPr="00446839">
        <w:rPr>
          <w:rFonts w:ascii="Leelawadee" w:hAnsi="Leelawadee" w:hint="cs"/>
          <w:lang w:val="en-US"/>
        </w:rPr>
        <w:t xml:space="preserve"> </w:t>
      </w:r>
      <w:hyperlink r:id="rId21" w:history="1">
        <w:r w:rsidR="005C4D99" w:rsidRPr="005C4D99">
          <w:rPr>
            <w:rStyle w:val="Hyperlink"/>
            <w:rFonts w:ascii="Leelawadee" w:hAnsi="Leelawadee" w:hint="cs"/>
          </w:rPr>
          <w:t>My QuitBuddy</w:t>
        </w:r>
      </w:hyperlink>
      <w:r w:rsidR="005C4D99" w:rsidRPr="005C4D99">
        <w:rPr>
          <w:rFonts w:ascii="Leelawadee" w:hAnsi="Leelawadee" w:hint="cs"/>
        </w:rPr>
        <w:t xml:space="preserve"> (https://www.health.gov.au/resources/apps-and-tools/my-quitbuddy-app)</w:t>
      </w:r>
      <w:r w:rsidRPr="00446839">
        <w:rPr>
          <w:rFonts w:ascii="Leelawadee" w:hAnsi="Leelawadee" w:hint="cs"/>
          <w:cs/>
          <w:lang w:bidi="th-TH"/>
        </w:rPr>
        <w:t xml:space="preserve"> แอป </w:t>
      </w:r>
      <w:hyperlink r:id="rId22" w:history="1">
        <w:r w:rsidR="005C4D99" w:rsidRPr="005C4D99">
          <w:rPr>
            <w:rStyle w:val="Hyperlink"/>
            <w:rFonts w:ascii="Leelawadee" w:hAnsi="Leelawadee" w:hint="cs"/>
          </w:rPr>
          <w:t>Pave</w:t>
        </w:r>
      </w:hyperlink>
      <w:r w:rsidR="005C4D99" w:rsidRPr="005C4D99">
        <w:rPr>
          <w:rFonts w:ascii="Leelawadee" w:hAnsi="Leelawadee" w:hint="cs"/>
        </w:rPr>
        <w:t xml:space="preserve"> (https://www.cancer.nsw.gov.au/prevention-and-screening/preventing-cancer/damaging-effects-of-vaping/pave-a-vaping-cessation-support-app)</w:t>
      </w:r>
      <w:r w:rsidRPr="00446839">
        <w:rPr>
          <w:rFonts w:ascii="Leelawadee" w:hAnsi="Leelawadee" w:hint="cs"/>
          <w:b/>
          <w:bCs/>
          <w:cs/>
          <w:lang w:bidi="th-TH"/>
        </w:rPr>
        <w:t xml:space="preserve"> </w:t>
      </w:r>
      <w:r w:rsidRPr="00446839">
        <w:rPr>
          <w:rFonts w:ascii="Leelawadee" w:hAnsi="Leelawadee" w:hint="cs"/>
          <w:cs/>
          <w:lang w:bidi="th-TH"/>
        </w:rPr>
        <w:t>หรือปรึกษาผู้เชี่ยวชาญด้านสุขภาพ</w:t>
      </w:r>
    </w:p>
    <w:p w14:paraId="3C15FDED" w14:textId="77777777" w:rsidR="00446839" w:rsidRPr="00446839" w:rsidRDefault="00446839" w:rsidP="00446839">
      <w:pPr>
        <w:rPr>
          <w:rFonts w:ascii="Leelawadee" w:hAnsi="Leelawadee"/>
          <w:lang w:val="en-US"/>
        </w:rPr>
      </w:pPr>
      <w:r w:rsidRPr="00446839">
        <w:rPr>
          <w:rFonts w:ascii="Leelawadee" w:hAnsi="Leelawadee" w:hint="cs"/>
          <w:cs/>
          <w:lang w:bidi="th-TH"/>
        </w:rPr>
        <w:t>แอป</w:t>
      </w:r>
      <w:r w:rsidRPr="00446839">
        <w:rPr>
          <w:rFonts w:ascii="Leelawadee" w:hAnsi="Leelawadee" w:hint="cs"/>
          <w:lang w:val="en-US"/>
        </w:rPr>
        <w:t xml:space="preserve"> My QuitBuddy </w:t>
      </w:r>
      <w:r w:rsidRPr="00446839">
        <w:rPr>
          <w:rFonts w:ascii="Leelawadee" w:hAnsi="Leelawadee" w:hint="cs"/>
          <w:cs/>
          <w:lang w:bidi="th-TH"/>
        </w:rPr>
        <w:t>เป็นตัวช่วยเหลือฟรีฉบับพกพาที่จะช่วยให้คุณเลิกสูบบุหรี่ไฟฟ้าถาวร  ไม่ว่าคุณจะเพิ่งเริ่มเลิกสูบหรือกำลังพยายามเลิกอยู่ แอปนี้ก็เหมือนเพื่อนสนิทที่อยู่ข้าง ๆ คอยให้คำแนะนำ แรงบันดาลใจ และกำลังใจทุกครั้งที่คุณต้องการความช่วยเหลือ ทั้งนี้</w:t>
      </w:r>
      <w:r w:rsidRPr="00446839">
        <w:rPr>
          <w:rFonts w:ascii="Leelawadee" w:hAnsi="Leelawadee" w:hint="cs"/>
          <w:lang w:val="en-US"/>
        </w:rPr>
        <w:t xml:space="preserve"> </w:t>
      </w:r>
      <w:r w:rsidRPr="00446839">
        <w:rPr>
          <w:rFonts w:ascii="Leelawadee" w:hAnsi="Leelawadee" w:hint="cs"/>
          <w:cs/>
          <w:lang w:bidi="th-TH"/>
        </w:rPr>
        <w:t>อาจมีข้อจำกัดด้านอายุ</w:t>
      </w:r>
      <w:r w:rsidRPr="00446839">
        <w:rPr>
          <w:rFonts w:ascii="Leelawadee" w:hAnsi="Leelawadee" w:hint="cs"/>
          <w:lang w:val="en-US"/>
        </w:rPr>
        <w:t xml:space="preserve"> </w:t>
      </w:r>
      <w:r w:rsidRPr="00446839">
        <w:rPr>
          <w:rFonts w:ascii="Leelawadee" w:hAnsi="Leelawadee" w:hint="cs"/>
          <w:cs/>
          <w:lang w:bidi="th-TH"/>
        </w:rPr>
        <w:t>โปรดตรวจสอบรายละเอียดในแอปสโตร์</w:t>
      </w:r>
    </w:p>
    <w:p w14:paraId="6FEEC35B" w14:textId="32BB53D3" w:rsidR="000E595E" w:rsidRPr="005C4D99" w:rsidRDefault="00446839" w:rsidP="00446839">
      <w:pPr>
        <w:rPr>
          <w:rFonts w:ascii="Leelawadee" w:hAnsi="Leelawadee"/>
        </w:rPr>
      </w:pPr>
      <w:r w:rsidRPr="005C4D99">
        <w:rPr>
          <w:rFonts w:ascii="Leelawadee" w:hAnsi="Leelawadee" w:hint="cs"/>
          <w:cs/>
          <w:lang w:bidi="th-TH"/>
        </w:rPr>
        <w:t xml:space="preserve">แอป </w:t>
      </w:r>
      <w:r w:rsidRPr="005C4D99">
        <w:rPr>
          <w:rFonts w:ascii="Leelawadee" w:hAnsi="Leelawadee" w:hint="cs"/>
        </w:rPr>
        <w:t xml:space="preserve">Pave </w:t>
      </w:r>
      <w:r w:rsidRPr="005C4D99">
        <w:rPr>
          <w:rFonts w:ascii="Leelawadee" w:hAnsi="Leelawadee" w:hint="cs"/>
          <w:cs/>
          <w:lang w:bidi="th-TH"/>
        </w:rPr>
        <w:t>เป็นแอปฟรีสำหรับเด็กวัยรุ่นที่จะช่วยเหลือในเส้นทางการเลิกสูบ</w:t>
      </w:r>
    </w:p>
    <w:p w14:paraId="2BEE8AE5" w14:textId="355FBF52" w:rsidR="00B06C70" w:rsidRPr="005C4D99" w:rsidRDefault="005C4D99" w:rsidP="005C4D99">
      <w:pPr>
        <w:pStyle w:val="Heading1"/>
        <w:rPr>
          <w:rFonts w:ascii="Leelawadee" w:hAnsi="Leelawadee" w:cs="Leelawadee"/>
        </w:rPr>
      </w:pPr>
      <w:r w:rsidRPr="005C4D99">
        <w:rPr>
          <w:rFonts w:ascii="Leelawadee" w:hAnsi="Leelawadee" w:cs="Leelawadee" w:hint="cs"/>
          <w:bCs/>
          <w:cs/>
          <w:lang w:bidi="th-TH"/>
        </w:rPr>
        <w:t>เลิกได้ง่ายกว่าเมื่อมีเพื่อนเคียงข้าง</w:t>
      </w:r>
    </w:p>
    <w:p w14:paraId="79533B45" w14:textId="21BC679F" w:rsidR="00B06C70" w:rsidRPr="005C4D99" w:rsidRDefault="005C4D99" w:rsidP="005C4D99">
      <w:pPr>
        <w:rPr>
          <w:rFonts w:ascii="Leelawadee" w:hAnsi="Leelawadee"/>
        </w:rPr>
      </w:pPr>
      <w:r w:rsidRPr="005C4D99">
        <w:rPr>
          <w:rFonts w:ascii="Leelawadee" w:hAnsi="Leelawadee" w:hint="cs"/>
          <w:cs/>
          <w:lang w:bidi="th-TH"/>
        </w:rPr>
        <w:t>ค้นหาความช่วยเหลือ</w:t>
      </w:r>
      <w:r w:rsidR="00B06C70" w:rsidRPr="005C4D99">
        <w:rPr>
          <w:rFonts w:ascii="Leelawadee" w:hAnsi="Leelawadee" w:hint="cs"/>
        </w:rPr>
        <w:t xml:space="preserve"> </w:t>
      </w:r>
      <w:hyperlink r:id="rId23" w:history="1">
        <w:r w:rsidR="00B06C70" w:rsidRPr="005C4D99">
          <w:rPr>
            <w:rStyle w:val="Hyperlink"/>
            <w:rFonts w:ascii="Leelawadee" w:hAnsi="Leelawadee" w:hint="cs"/>
          </w:rPr>
          <w:t>My QuitBuddy</w:t>
        </w:r>
      </w:hyperlink>
      <w:r w:rsidR="00B06C70" w:rsidRPr="005C4D99">
        <w:rPr>
          <w:rFonts w:ascii="Leelawadee" w:hAnsi="Leelawadee" w:hint="cs"/>
        </w:rPr>
        <w:t xml:space="preserve"> (https://www.health.gov.au/resources/apps-and-tools/my-quitbuddy-app) – </w:t>
      </w:r>
      <w:hyperlink r:id="rId24" w:history="1">
        <w:r w:rsidR="00B06C70" w:rsidRPr="005C4D99">
          <w:rPr>
            <w:rStyle w:val="Hyperlink"/>
            <w:rFonts w:ascii="Leelawadee" w:hAnsi="Leelawadee" w:hint="cs"/>
          </w:rPr>
          <w:t>health.gov.au/vaping</w:t>
        </w:r>
      </w:hyperlink>
      <w:r w:rsidR="00B06C70" w:rsidRPr="005C4D99">
        <w:rPr>
          <w:rFonts w:ascii="Leelawadee" w:hAnsi="Leelawadee" w:hint="cs"/>
        </w:rPr>
        <w:t xml:space="preserve"> (https://www.health.gov.au/vaping)</w:t>
      </w:r>
    </w:p>
    <w:p w14:paraId="102D10EA" w14:textId="77777777" w:rsidR="00B06C70" w:rsidRPr="005C4D99" w:rsidRDefault="00B06C70" w:rsidP="00B06C70">
      <w:pPr>
        <w:rPr>
          <w:rFonts w:ascii="Leelawadee" w:hAnsi="Leelawadee"/>
        </w:rPr>
      </w:pPr>
    </w:p>
    <w:sectPr w:rsidR="00B06C70" w:rsidRPr="005C4D99" w:rsidSect="00BF423A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 w:code="9"/>
      <w:pgMar w:top="2835" w:right="1021" w:bottom="1134" w:left="1021" w:header="567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5A7D2B" w14:textId="77777777" w:rsidR="00232638" w:rsidRDefault="00232638" w:rsidP="00D560DC">
      <w:pPr>
        <w:spacing w:before="0" w:after="0" w:line="240" w:lineRule="auto"/>
      </w:pPr>
      <w:r>
        <w:separator/>
      </w:r>
    </w:p>
  </w:endnote>
  <w:endnote w:type="continuationSeparator" w:id="0">
    <w:p w14:paraId="31A38F88" w14:textId="77777777" w:rsidR="00232638" w:rsidRDefault="00232638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Open Sans SemiBold">
    <w:panose1 w:val="020B0706030804020204"/>
    <w:charset w:val="00"/>
    <w:family w:val="auto"/>
    <w:pitch w:val="variable"/>
    <w:sig w:usb0="E00002FF" w:usb1="4000201B" w:usb2="00000028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15780282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B6D45B5" w14:textId="4302BA17" w:rsidR="00BF423A" w:rsidRDefault="00CB66A1" w:rsidP="00E32C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noProof/>
          </w:rPr>
          <mc:AlternateContent>
            <mc:Choice Requires="wps">
              <w:drawing>
                <wp:anchor distT="0" distB="0" distL="0" distR="0" simplePos="0" relativeHeight="251694080" behindDoc="0" locked="0" layoutInCell="1" allowOverlap="1" wp14:anchorId="5AA9DABF" wp14:editId="4139C740">
                  <wp:simplePos x="635" y="635"/>
                  <wp:positionH relativeFrom="page">
                    <wp:align>center</wp:align>
                  </wp:positionH>
                  <wp:positionV relativeFrom="page">
                    <wp:align>bottom</wp:align>
                  </wp:positionV>
                  <wp:extent cx="819150" cy="485775"/>
                  <wp:effectExtent l="0" t="0" r="0" b="0"/>
                  <wp:wrapNone/>
                  <wp:docPr id="260162556" name="Text Box 5" descr="UNOFFICIAL">
                    <a:extLst xmlns:a="http://schemas.openxmlformats.org/drawingml/2006/main">
                      <a:ext uri="{5AE41FA2-C0FF-4470-9BD4-5FADCA87CBE2}">
                        <aclsh:classification xmlns:aclsh="http://schemas.microsoft.com/office/drawing/2020/classificationShape" classificationOutcomeType="ftr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8191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09DB15F" w14:textId="1CAA8286" w:rsidR="00CB66A1" w:rsidRPr="00CB66A1" w:rsidRDefault="00CB66A1" w:rsidP="00CB66A1">
                              <w:pPr>
                                <w:spacing w:after="0"/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</w:rPr>
                              </w:pPr>
                              <w:r w:rsidRPr="00CB66A1"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</w:rPr>
                                <w:t>UNOFFICIAL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5AA9DABF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7" type="#_x0000_t202" alt="UNOFFICIAL" style="position:absolute;margin-left:0;margin-top:0;width:64.5pt;height:38.25pt;z-index:2516940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" filled="f" stroked="f">
                  <v:textbox style="mso-fit-shape-to-text:t" inset="0,0,0,15pt">
                    <w:txbxContent>
                      <w:p w14:paraId="609DB15F" w14:textId="1CAA8286" w:rsidR="00CB66A1" w:rsidRPr="00CB66A1" w:rsidRDefault="00CB66A1" w:rsidP="00CB66A1">
                        <w:pPr>
                          <w:spacing w:after="0"/>
                          <w:rPr>
                            <w:rFonts w:ascii="Aptos" w:eastAsia="Aptos" w:hAnsi="Aptos" w:cs="Aptos"/>
                            <w:noProof/>
                            <w:color w:val="FF0000"/>
                          </w:rPr>
                        </w:pPr>
                        <w:r w:rsidRPr="00CB66A1">
                          <w:rPr>
                            <w:rFonts w:ascii="Aptos" w:eastAsia="Aptos" w:hAnsi="Aptos" w:cs="Aptos"/>
                            <w:noProof/>
                            <w:color w:val="FF0000"/>
                          </w:rPr>
                          <w:t>UNOFFICIAL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  <w:p w14:paraId="24123CA2" w14:textId="77777777" w:rsidR="00BF423A" w:rsidRDefault="00BF423A" w:rsidP="00E32C41">
    <w:pPr>
      <w:pStyle w:val="Footer"/>
      <w:framePr w:wrap="none" w:vAnchor="text" w:hAnchor="margin" w:xAlign="right" w:y="1"/>
      <w:rPr>
        <w:rStyle w:val="PageNumber"/>
      </w:rPr>
    </w:pPr>
  </w:p>
  <w:p w14:paraId="0BDBAAA1" w14:textId="77777777" w:rsidR="00BF423A" w:rsidRDefault="00BF423A" w:rsidP="00E32C41">
    <w:pPr>
      <w:pStyle w:val="Footer"/>
      <w:framePr w:wrap="none" w:vAnchor="text" w:hAnchor="margin" w:xAlign="right" w:y="1"/>
      <w:rPr>
        <w:rStyle w:val="PageNumber"/>
      </w:rPr>
    </w:pPr>
    <w:r w:rsidRPr="544BE0DC">
      <w:rPr>
        <w:rStyle w:val="PageNumber"/>
      </w:rPr>
      <w:fldChar w:fldCharType="begin"/>
    </w:r>
    <w:r w:rsidRPr="544BE0DC">
      <w:rPr>
        <w:rStyle w:val="PageNumber"/>
      </w:rPr>
      <w:instrText xml:space="preserve"> PAGE </w:instrText>
    </w:r>
    <w:r w:rsidRPr="544BE0DC">
      <w:rPr>
        <w:rStyle w:val="PageNumber"/>
      </w:rPr>
      <w:fldChar w:fldCharType="end"/>
    </w:r>
  </w:p>
  <w:p w14:paraId="7A17DA30" w14:textId="77777777" w:rsidR="00BF423A" w:rsidRDefault="00BF423A" w:rsidP="00BF42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42F67F" w14:textId="77777777" w:rsidR="00BF423A" w:rsidRDefault="00BF423A" w:rsidP="00E32C41">
    <w:pPr>
      <w:pStyle w:val="Footer"/>
      <w:framePr w:wrap="none" w:vAnchor="text" w:hAnchor="margin" w:xAlign="right" w:y="1"/>
      <w:rPr>
        <w:rStyle w:val="PageNumber"/>
      </w:rPr>
    </w:pPr>
    <w:r w:rsidRPr="544BE0DC">
      <w:rPr>
        <w:rStyle w:val="PageNumber"/>
      </w:rPr>
      <w:fldChar w:fldCharType="begin"/>
    </w:r>
    <w:r w:rsidRPr="544BE0DC">
      <w:rPr>
        <w:rStyle w:val="PageNumber"/>
      </w:rPr>
      <w:instrText xml:space="preserve"> PAGE </w:instrText>
    </w:r>
    <w:r w:rsidRPr="544BE0DC">
      <w:rPr>
        <w:rStyle w:val="PageNumber"/>
      </w:rPr>
      <w:fldChar w:fldCharType="separate"/>
    </w:r>
    <w:r w:rsidR="544BE0DC" w:rsidRPr="544BE0DC">
      <w:rPr>
        <w:rStyle w:val="PageNumber"/>
        <w:noProof/>
      </w:rPr>
      <w:t>2</w:t>
    </w:r>
    <w:r w:rsidRPr="544BE0DC">
      <w:rPr>
        <w:rStyle w:val="PageNumber"/>
      </w:rPr>
      <w:fldChar w:fldCharType="end"/>
    </w:r>
  </w:p>
  <w:p w14:paraId="09A1CD96" w14:textId="6BFD5441" w:rsidR="0039793D" w:rsidRPr="00562165" w:rsidRDefault="00232638" w:rsidP="00BF423A">
    <w:pPr>
      <w:pStyle w:val="Footer"/>
      <w:ind w:right="360"/>
      <w:rPr>
        <w:rFonts w:ascii="Leelawadee" w:hAnsi="Leelawadee"/>
        <w:color w:val="264F90" w:themeColor="accent2"/>
      </w:rPr>
    </w:pPr>
    <w:sdt>
      <w:sdtPr>
        <w:rPr>
          <w:rFonts w:ascii="Leelawadee" w:hAnsi="Leelawadee" w:hint="cs"/>
        </w:r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562165" w:rsidRPr="00562165">
          <w:rPr>
            <w:rFonts w:ascii="Leelawadee" w:hAnsi="Leelawadee" w:hint="cs"/>
            <w:cs/>
            <w:lang w:bidi="th-TH"/>
          </w:rPr>
          <w:t>คำถามที่มักพบบ่อยเกี่ยวกับการสูบบุหรี่ไฟฟ้าสำหรับพ่อแม่และผู้ดูแล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8148707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C729071" w14:textId="5FCC4454" w:rsidR="00BF423A" w:rsidRDefault="00CB66A1" w:rsidP="00E32C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noProof/>
          </w:rPr>
          <mc:AlternateContent>
            <mc:Choice Requires="wps">
              <w:drawing>
                <wp:anchor distT="0" distB="0" distL="0" distR="0" simplePos="0" relativeHeight="251693056" behindDoc="0" locked="0" layoutInCell="1" allowOverlap="1" wp14:anchorId="3A6643C0" wp14:editId="0041F28C">
                  <wp:simplePos x="635" y="635"/>
                  <wp:positionH relativeFrom="page">
                    <wp:align>center</wp:align>
                  </wp:positionH>
                  <wp:positionV relativeFrom="page">
                    <wp:align>bottom</wp:align>
                  </wp:positionV>
                  <wp:extent cx="819150" cy="485775"/>
                  <wp:effectExtent l="0" t="0" r="0" b="0"/>
                  <wp:wrapNone/>
                  <wp:docPr id="2029889530" name="Text Box 4" descr="UNOFFICIAL">
                    <a:extLst xmlns:a="http://schemas.openxmlformats.org/drawingml/2006/main">
                      <a:ext uri="{5AE41FA2-C0FF-4470-9BD4-5FADCA87CBE2}">
                        <aclsh:classification xmlns:aclsh="http://schemas.microsoft.com/office/drawing/2020/classificationShape" classificationOutcomeType="ftr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8191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D029782" w14:textId="677B4E56" w:rsidR="00CB66A1" w:rsidRPr="00CB66A1" w:rsidRDefault="00CB66A1" w:rsidP="00CB66A1">
                              <w:pPr>
                                <w:spacing w:after="0"/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</w:rPr>
                              </w:pPr>
                              <w:r w:rsidRPr="00CB66A1"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</w:rPr>
                                <w:t>UNOFFICIAL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3A6643C0"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alt="UNOFFICIAL" style="position:absolute;margin-left:0;margin-top:0;width:64.5pt;height:38.25pt;z-index:2516930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" filled="f" stroked="f">
                  <v:textbox style="mso-fit-shape-to-text:t" inset="0,0,0,15pt">
                    <w:txbxContent>
                      <w:p w14:paraId="7D029782" w14:textId="677B4E56" w:rsidR="00CB66A1" w:rsidRPr="00CB66A1" w:rsidRDefault="00CB66A1" w:rsidP="00CB66A1">
                        <w:pPr>
                          <w:spacing w:after="0"/>
                          <w:rPr>
                            <w:rFonts w:ascii="Aptos" w:eastAsia="Aptos" w:hAnsi="Aptos" w:cs="Aptos"/>
                            <w:noProof/>
                            <w:color w:val="FF0000"/>
                          </w:rPr>
                        </w:pPr>
                        <w:r w:rsidRPr="00CB66A1">
                          <w:rPr>
                            <w:rFonts w:ascii="Aptos" w:eastAsia="Aptos" w:hAnsi="Aptos" w:cs="Aptos"/>
                            <w:noProof/>
                            <w:color w:val="FF0000"/>
                          </w:rPr>
                          <w:t>UNOFFICIAL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  <w:p w14:paraId="66028C4C" w14:textId="77777777" w:rsidR="00BF423A" w:rsidRDefault="00BF423A" w:rsidP="00E32C41">
    <w:pPr>
      <w:pStyle w:val="Footer"/>
      <w:framePr w:wrap="none" w:vAnchor="text" w:hAnchor="margin" w:xAlign="right" w:y="1"/>
      <w:rPr>
        <w:rStyle w:val="PageNumber"/>
      </w:rPr>
    </w:pPr>
  </w:p>
  <w:p w14:paraId="1FA15D31" w14:textId="77777777" w:rsidR="00BF423A" w:rsidRDefault="00BF423A" w:rsidP="00E32C41">
    <w:pPr>
      <w:pStyle w:val="Footer"/>
      <w:framePr w:wrap="none" w:vAnchor="text" w:hAnchor="margin" w:xAlign="right" w:y="1"/>
      <w:rPr>
        <w:rStyle w:val="PageNumber"/>
      </w:rPr>
    </w:pPr>
    <w:r w:rsidRPr="544BE0DC">
      <w:rPr>
        <w:rStyle w:val="PageNumber"/>
      </w:rPr>
      <w:fldChar w:fldCharType="begin"/>
    </w:r>
    <w:r w:rsidRPr="544BE0DC">
      <w:rPr>
        <w:rStyle w:val="PageNumber"/>
      </w:rPr>
      <w:instrText xml:space="preserve"> PAGE </w:instrText>
    </w:r>
    <w:r w:rsidRPr="544BE0DC">
      <w:rPr>
        <w:rStyle w:val="PageNumber"/>
      </w:rPr>
      <w:fldChar w:fldCharType="separate"/>
    </w:r>
    <w:r w:rsidR="544BE0DC" w:rsidRPr="544BE0DC">
      <w:rPr>
        <w:rStyle w:val="PageNumber"/>
        <w:noProof/>
      </w:rPr>
      <w:t>1</w:t>
    </w:r>
    <w:r w:rsidRPr="544BE0DC">
      <w:rPr>
        <w:rStyle w:val="PageNumber"/>
      </w:rPr>
      <w:fldChar w:fldCharType="end"/>
    </w:r>
  </w:p>
  <w:p w14:paraId="421C05C9" w14:textId="4AEFB425" w:rsidR="00D560DC" w:rsidRPr="00C70717" w:rsidRDefault="00232638" w:rsidP="00BF423A">
    <w:pPr>
      <w:pStyle w:val="Footer"/>
      <w:ind w:right="360"/>
    </w:pP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562165">
          <w:rPr>
            <w:rFonts w:cs="Angsana New"/>
            <w:cs/>
            <w:lang w:bidi="th-TH"/>
          </w:rPr>
          <w:t>คำถามที่มักพบบ่อยเกี่ยวกับการสูบบุหรี่ไฟฟ้าสำหรับพ่อแม่และผู้ดูแล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2BDB84" w14:textId="77777777" w:rsidR="00232638" w:rsidRDefault="00232638" w:rsidP="00D560DC">
      <w:pPr>
        <w:spacing w:before="0" w:after="0" w:line="240" w:lineRule="auto"/>
      </w:pPr>
      <w:r>
        <w:separator/>
      </w:r>
    </w:p>
  </w:footnote>
  <w:footnote w:type="continuationSeparator" w:id="0">
    <w:p w14:paraId="3A9966F4" w14:textId="77777777" w:rsidR="00232638" w:rsidRDefault="00232638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185771" w14:textId="102648C6" w:rsidR="00565945" w:rsidRDefault="00CB66A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27C28CF4" wp14:editId="2620D3C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9150" cy="485775"/>
              <wp:effectExtent l="0" t="0" r="0" b="9525"/>
              <wp:wrapNone/>
              <wp:docPr id="1747237232" name="Text Box 2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7B4171" w14:textId="058A4FB7" w:rsidR="00CB66A1" w:rsidRPr="00CB66A1" w:rsidRDefault="00CB66A1" w:rsidP="00CB66A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CB66A1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C28CF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OFFICIAL" style="position:absolute;margin-left:0;margin-top:0;width:64.5pt;height:38.25pt;z-index:2516910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" filled="f" stroked="f">
              <v:textbox style="mso-fit-shape-to-text:t" inset="0,15pt,0,0">
                <w:txbxContent>
                  <w:p w14:paraId="1A7B4171" w14:textId="058A4FB7" w:rsidR="00CB66A1" w:rsidRPr="00CB66A1" w:rsidRDefault="00CB66A1" w:rsidP="00CB66A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CB66A1">
                      <w:rPr>
                        <w:rFonts w:ascii="Aptos" w:eastAsia="Aptos" w:hAnsi="Aptos" w:cs="Aptos"/>
                        <w:noProof/>
                        <w:color w:val="FF0000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4566E7" w14:textId="6C2A9D08" w:rsidR="00D560DC" w:rsidRDefault="00BF423A" w:rsidP="00AF121B">
    <w:pPr>
      <w:pStyle w:val="Header"/>
      <w:spacing w:after="2040"/>
    </w:pPr>
    <w:r>
      <w:rPr>
        <w:noProof/>
      </w:rPr>
      <w:drawing>
        <wp:anchor distT="0" distB="0" distL="114300" distR="114300" simplePos="0" relativeHeight="251688960" behindDoc="1" locked="0" layoutInCell="1" allowOverlap="1" wp14:anchorId="7C30A1F3" wp14:editId="78BF4C7D">
          <wp:simplePos x="0" y="0"/>
          <wp:positionH relativeFrom="page">
            <wp:posOffset>189224</wp:posOffset>
          </wp:positionH>
          <wp:positionV relativeFrom="page">
            <wp:posOffset>182880</wp:posOffset>
          </wp:positionV>
          <wp:extent cx="7179202" cy="1357199"/>
          <wp:effectExtent l="0" t="0" r="0" b="1905"/>
          <wp:wrapNone/>
          <wp:docPr id="2076186417" name="Picture 2076186417" descr="Australian Government and Give up for good logo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6186417" name="Picture 2076186417" descr="Australian Government and Give up for good logo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9202" cy="1357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D0195A" w14:textId="7521E0D1" w:rsidR="00D560DC" w:rsidRPr="00D560DC" w:rsidRDefault="00CB66A1" w:rsidP="004A500A">
    <w:pPr>
      <w:pStyle w:val="Header"/>
      <w:spacing w:after="1200"/>
    </w:pPr>
    <w:r>
      <w:rPr>
        <w:noProof/>
      </w:rPr>
      <mc:AlternateContent>
        <mc:Choice Requires="wps">
          <w:drawing>
            <wp:anchor distT="0" distB="0" distL="0" distR="0" simplePos="0" relativeHeight="251689984" behindDoc="0" locked="0" layoutInCell="1" allowOverlap="1" wp14:anchorId="2FBA9728" wp14:editId="5328760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9150" cy="485775"/>
              <wp:effectExtent l="0" t="0" r="0" b="9525"/>
              <wp:wrapNone/>
              <wp:docPr id="1980804651" name="Text Box 1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89BD05" w14:textId="48251F24" w:rsidR="00CB66A1" w:rsidRPr="00CB66A1" w:rsidRDefault="00CB66A1" w:rsidP="00CB66A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CB66A1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BA97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UNOFFICIAL" style="position:absolute;margin-left:0;margin-top:0;width:64.5pt;height:38.25pt;z-index:2516899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" filled="f" stroked="f">
              <v:textbox style="mso-fit-shape-to-text:t" inset="0,15pt,0,0">
                <w:txbxContent>
                  <w:p w14:paraId="1D89BD05" w14:textId="48251F24" w:rsidR="00CB66A1" w:rsidRPr="00CB66A1" w:rsidRDefault="00CB66A1" w:rsidP="00CB66A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CB66A1">
                      <w:rPr>
                        <w:rFonts w:ascii="Aptos" w:eastAsia="Aptos" w:hAnsi="Aptos" w:cs="Aptos"/>
                        <w:noProof/>
                        <w:color w:val="FF0000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A500A">
      <w:rPr>
        <w:noProof/>
      </w:rPr>
      <w:drawing>
        <wp:anchor distT="0" distB="0" distL="114300" distR="114300" simplePos="0" relativeHeight="251682816" behindDoc="1" locked="0" layoutInCell="1" allowOverlap="1" wp14:anchorId="3A9C9F84" wp14:editId="5143915F">
          <wp:simplePos x="0" y="0"/>
          <wp:positionH relativeFrom="page">
            <wp:posOffset>180340</wp:posOffset>
          </wp:positionH>
          <wp:positionV relativeFrom="page">
            <wp:posOffset>180340</wp:posOffset>
          </wp:positionV>
          <wp:extent cx="7200000" cy="1357200"/>
          <wp:effectExtent l="0" t="0" r="1270" b="1905"/>
          <wp:wrapNone/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13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FB412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0CD7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8207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6DEED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0A67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A63D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8249E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326A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A0EA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385F5FC4"/>
    <w:multiLevelType w:val="hybridMultilevel"/>
    <w:tmpl w:val="70A277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>
    <w:abstractNumId w:val="1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8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8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0"/>
  </w:num>
  <w:num w:numId="37">
    <w:abstractNumId w:val="1"/>
  </w:num>
  <w:num w:numId="38">
    <w:abstractNumId w:val="2"/>
  </w:num>
  <w:num w:numId="39">
    <w:abstractNumId w:val="3"/>
  </w:num>
  <w:num w:numId="40">
    <w:abstractNumId w:val="8"/>
  </w:num>
  <w:num w:numId="41">
    <w:abstractNumId w:val="4"/>
  </w:num>
  <w:num w:numId="42">
    <w:abstractNumId w:val="5"/>
  </w:num>
  <w:num w:numId="43">
    <w:abstractNumId w:val="6"/>
  </w:num>
  <w:num w:numId="44">
    <w:abstractNumId w:val="7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C70"/>
    <w:rsid w:val="000011FA"/>
    <w:rsid w:val="00017597"/>
    <w:rsid w:val="00027E66"/>
    <w:rsid w:val="00031AD2"/>
    <w:rsid w:val="0003434C"/>
    <w:rsid w:val="000530DF"/>
    <w:rsid w:val="00061D6A"/>
    <w:rsid w:val="0007250A"/>
    <w:rsid w:val="00073057"/>
    <w:rsid w:val="00082701"/>
    <w:rsid w:val="00094D95"/>
    <w:rsid w:val="000A11CF"/>
    <w:rsid w:val="000B18A7"/>
    <w:rsid w:val="000C00BD"/>
    <w:rsid w:val="000D3F36"/>
    <w:rsid w:val="000D4C89"/>
    <w:rsid w:val="000E595E"/>
    <w:rsid w:val="00117085"/>
    <w:rsid w:val="001208D3"/>
    <w:rsid w:val="00155659"/>
    <w:rsid w:val="00157833"/>
    <w:rsid w:val="00163226"/>
    <w:rsid w:val="00197EC9"/>
    <w:rsid w:val="001B3342"/>
    <w:rsid w:val="001B6164"/>
    <w:rsid w:val="001D11C6"/>
    <w:rsid w:val="001E3443"/>
    <w:rsid w:val="00200220"/>
    <w:rsid w:val="00232638"/>
    <w:rsid w:val="00246648"/>
    <w:rsid w:val="00295418"/>
    <w:rsid w:val="002A77A4"/>
    <w:rsid w:val="002B5E7A"/>
    <w:rsid w:val="002C0BDE"/>
    <w:rsid w:val="002C26E8"/>
    <w:rsid w:val="002D27AE"/>
    <w:rsid w:val="00311397"/>
    <w:rsid w:val="0032495A"/>
    <w:rsid w:val="00333D99"/>
    <w:rsid w:val="003555EE"/>
    <w:rsid w:val="003666F0"/>
    <w:rsid w:val="003932FC"/>
    <w:rsid w:val="0039793D"/>
    <w:rsid w:val="003A18B8"/>
    <w:rsid w:val="003A44F2"/>
    <w:rsid w:val="003B36D9"/>
    <w:rsid w:val="003D1AE5"/>
    <w:rsid w:val="003D4344"/>
    <w:rsid w:val="003F6E9A"/>
    <w:rsid w:val="003F7BF5"/>
    <w:rsid w:val="0040063E"/>
    <w:rsid w:val="0041154B"/>
    <w:rsid w:val="0041233C"/>
    <w:rsid w:val="004208A7"/>
    <w:rsid w:val="00432A99"/>
    <w:rsid w:val="00433015"/>
    <w:rsid w:val="00446839"/>
    <w:rsid w:val="004A500A"/>
    <w:rsid w:val="004B3D3F"/>
    <w:rsid w:val="004C7058"/>
    <w:rsid w:val="004C7A30"/>
    <w:rsid w:val="004E096F"/>
    <w:rsid w:val="004E540A"/>
    <w:rsid w:val="00524B9A"/>
    <w:rsid w:val="00525516"/>
    <w:rsid w:val="00527D37"/>
    <w:rsid w:val="00535C06"/>
    <w:rsid w:val="00550316"/>
    <w:rsid w:val="00562165"/>
    <w:rsid w:val="00565945"/>
    <w:rsid w:val="005958B1"/>
    <w:rsid w:val="005A04C9"/>
    <w:rsid w:val="005C4D99"/>
    <w:rsid w:val="005D2D34"/>
    <w:rsid w:val="005D2DE6"/>
    <w:rsid w:val="005E0DB8"/>
    <w:rsid w:val="00635A19"/>
    <w:rsid w:val="00644EC3"/>
    <w:rsid w:val="006513B1"/>
    <w:rsid w:val="0065700A"/>
    <w:rsid w:val="0067689D"/>
    <w:rsid w:val="00686113"/>
    <w:rsid w:val="0068659D"/>
    <w:rsid w:val="006A2EA6"/>
    <w:rsid w:val="006A718A"/>
    <w:rsid w:val="006E1E28"/>
    <w:rsid w:val="006E7BE0"/>
    <w:rsid w:val="00711992"/>
    <w:rsid w:val="00712625"/>
    <w:rsid w:val="007148D0"/>
    <w:rsid w:val="00755466"/>
    <w:rsid w:val="00756726"/>
    <w:rsid w:val="007661CA"/>
    <w:rsid w:val="00790BB7"/>
    <w:rsid w:val="007A23DC"/>
    <w:rsid w:val="007A29BA"/>
    <w:rsid w:val="007B0499"/>
    <w:rsid w:val="007B4244"/>
    <w:rsid w:val="007C63A0"/>
    <w:rsid w:val="007E758E"/>
    <w:rsid w:val="0080053F"/>
    <w:rsid w:val="00844530"/>
    <w:rsid w:val="008445AE"/>
    <w:rsid w:val="00845E13"/>
    <w:rsid w:val="008461C9"/>
    <w:rsid w:val="00852238"/>
    <w:rsid w:val="00853B77"/>
    <w:rsid w:val="00865346"/>
    <w:rsid w:val="00891C26"/>
    <w:rsid w:val="008A340B"/>
    <w:rsid w:val="008B6836"/>
    <w:rsid w:val="008B7133"/>
    <w:rsid w:val="008C21B7"/>
    <w:rsid w:val="008C4D88"/>
    <w:rsid w:val="00901119"/>
    <w:rsid w:val="0090531F"/>
    <w:rsid w:val="00911EF1"/>
    <w:rsid w:val="009129FC"/>
    <w:rsid w:val="009426C5"/>
    <w:rsid w:val="009444E4"/>
    <w:rsid w:val="00951E21"/>
    <w:rsid w:val="009533B6"/>
    <w:rsid w:val="0095530D"/>
    <w:rsid w:val="009747B6"/>
    <w:rsid w:val="009A60F7"/>
    <w:rsid w:val="009B02F7"/>
    <w:rsid w:val="009C01BF"/>
    <w:rsid w:val="009C493C"/>
    <w:rsid w:val="009F2510"/>
    <w:rsid w:val="00A0798B"/>
    <w:rsid w:val="00A23ED5"/>
    <w:rsid w:val="00A2470F"/>
    <w:rsid w:val="00A4206F"/>
    <w:rsid w:val="00A62134"/>
    <w:rsid w:val="00A9045D"/>
    <w:rsid w:val="00AB76A4"/>
    <w:rsid w:val="00AF121B"/>
    <w:rsid w:val="00AF71F9"/>
    <w:rsid w:val="00B06C70"/>
    <w:rsid w:val="00B23C42"/>
    <w:rsid w:val="00B32515"/>
    <w:rsid w:val="00B349F8"/>
    <w:rsid w:val="00B4715B"/>
    <w:rsid w:val="00B612DA"/>
    <w:rsid w:val="00B63B7D"/>
    <w:rsid w:val="00BA4643"/>
    <w:rsid w:val="00BC2448"/>
    <w:rsid w:val="00BC3A27"/>
    <w:rsid w:val="00BF423A"/>
    <w:rsid w:val="00C1181F"/>
    <w:rsid w:val="00C162DB"/>
    <w:rsid w:val="00C32E40"/>
    <w:rsid w:val="00C579DD"/>
    <w:rsid w:val="00C60058"/>
    <w:rsid w:val="00C70717"/>
    <w:rsid w:val="00C72181"/>
    <w:rsid w:val="00C77EEE"/>
    <w:rsid w:val="00C9631A"/>
    <w:rsid w:val="00CA59FD"/>
    <w:rsid w:val="00CA716A"/>
    <w:rsid w:val="00CB66A1"/>
    <w:rsid w:val="00CD7C7F"/>
    <w:rsid w:val="00CE6A77"/>
    <w:rsid w:val="00CF40FC"/>
    <w:rsid w:val="00D06FDA"/>
    <w:rsid w:val="00D11558"/>
    <w:rsid w:val="00D17BC2"/>
    <w:rsid w:val="00D23349"/>
    <w:rsid w:val="00D25BBF"/>
    <w:rsid w:val="00D425E1"/>
    <w:rsid w:val="00D438DE"/>
    <w:rsid w:val="00D43D9C"/>
    <w:rsid w:val="00D50739"/>
    <w:rsid w:val="00D548FC"/>
    <w:rsid w:val="00D560DC"/>
    <w:rsid w:val="00D67D1B"/>
    <w:rsid w:val="00D83C95"/>
    <w:rsid w:val="00DA5D15"/>
    <w:rsid w:val="00DB5904"/>
    <w:rsid w:val="00DB5D01"/>
    <w:rsid w:val="00DB786A"/>
    <w:rsid w:val="00DD6938"/>
    <w:rsid w:val="00DE7F4B"/>
    <w:rsid w:val="00DF4A5B"/>
    <w:rsid w:val="00E0199B"/>
    <w:rsid w:val="00E035E3"/>
    <w:rsid w:val="00E06FAF"/>
    <w:rsid w:val="00E143F7"/>
    <w:rsid w:val="00E47880"/>
    <w:rsid w:val="00E47EE2"/>
    <w:rsid w:val="00E52755"/>
    <w:rsid w:val="00E53E48"/>
    <w:rsid w:val="00E65022"/>
    <w:rsid w:val="00E90187"/>
    <w:rsid w:val="00EC0E0D"/>
    <w:rsid w:val="00EC33EA"/>
    <w:rsid w:val="00ED2F56"/>
    <w:rsid w:val="00EE2919"/>
    <w:rsid w:val="00EF16B7"/>
    <w:rsid w:val="00F01DBF"/>
    <w:rsid w:val="00F1534B"/>
    <w:rsid w:val="00F15D3F"/>
    <w:rsid w:val="00F41858"/>
    <w:rsid w:val="00F52C02"/>
    <w:rsid w:val="00F57682"/>
    <w:rsid w:val="00F62279"/>
    <w:rsid w:val="00F64FDB"/>
    <w:rsid w:val="00F95025"/>
    <w:rsid w:val="00FA3109"/>
    <w:rsid w:val="00FB1D7F"/>
    <w:rsid w:val="00FB7C1E"/>
    <w:rsid w:val="00FC0B60"/>
    <w:rsid w:val="00FC7828"/>
    <w:rsid w:val="00FD4E53"/>
    <w:rsid w:val="00FE4FEB"/>
    <w:rsid w:val="00FF1DBA"/>
    <w:rsid w:val="019F1ADF"/>
    <w:rsid w:val="10277F57"/>
    <w:rsid w:val="1380B59E"/>
    <w:rsid w:val="1AD791B2"/>
    <w:rsid w:val="1BA92251"/>
    <w:rsid w:val="1E12B7D9"/>
    <w:rsid w:val="26E66CBB"/>
    <w:rsid w:val="2FE0D295"/>
    <w:rsid w:val="36F49F8A"/>
    <w:rsid w:val="39AC8E89"/>
    <w:rsid w:val="42419EC7"/>
    <w:rsid w:val="544BE0DC"/>
    <w:rsid w:val="58BF792E"/>
    <w:rsid w:val="5C328AE1"/>
    <w:rsid w:val="5D3648E8"/>
    <w:rsid w:val="608A4C38"/>
    <w:rsid w:val="6CD067D2"/>
    <w:rsid w:val="71544648"/>
    <w:rsid w:val="7465B752"/>
    <w:rsid w:val="7B89E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934F1F"/>
  <w15:chartTrackingRefBased/>
  <w15:docId w15:val="{2917A368-3077-8840-87AF-A5E334C95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45D"/>
    <w:rPr>
      <w:rFonts w:ascii="Arial" w:hAnsi="Arial" w:cs="Leelawadee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  <w:style w:type="paragraph" w:styleId="Revision">
    <w:name w:val="Revision"/>
    <w:hidden/>
    <w:uiPriority w:val="99"/>
    <w:semiHidden/>
    <w:rsid w:val="009444E4"/>
    <w:pPr>
      <w:spacing w:before="0" w:after="0" w:line="240" w:lineRule="auto"/>
    </w:pPr>
    <w:rPr>
      <w:color w:val="auto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../Conversation%20Guide/tga.gov.au" TargetMode="External"/><Relationship Id="rId18" Type="http://schemas.openxmlformats.org/officeDocument/2006/relationships/hyperlink" Target="https://www.healthdirect.gov.au/australian-health-services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health.gov.au/resources/apps-and-tools/my-quitbuddy-app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vichealth.vic.gov.au/news-publications/research-publications/how-vaping-advertisers-target-young-people" TargetMode="External"/><Relationship Id="rId17" Type="http://schemas.openxmlformats.org/officeDocument/2006/relationships/hyperlink" Target="https://www.quit.org.au/" TargetMode="External"/><Relationship Id="rId25" Type="http://schemas.openxmlformats.org/officeDocument/2006/relationships/header" Target="header1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quit.org.au/ways-to-get-in-touch" TargetMode="External"/><Relationship Id="rId20" Type="http://schemas.openxmlformats.org/officeDocument/2006/relationships/hyperlink" Target="https://www.quit.org.au/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ga.gov.au/products/unapproved-therapeutic-goods/therapeutic-vaping-goods/vaping-hub" TargetMode="External"/><Relationship Id="rId24" Type="http://schemas.openxmlformats.org/officeDocument/2006/relationships/hyperlink" Target="https://www.health.gov.au/vaping" TargetMode="External"/><Relationship Id="rId32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yperlink" Target="https://www.quit.org.au/ways-to-get-in-touch" TargetMode="External"/><Relationship Id="rId23" Type="http://schemas.openxmlformats.org/officeDocument/2006/relationships/hyperlink" Target="https://www.health.gov.au/resources/apps-and-tools/my-quitbuddy-app" TargetMode="External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health.gov.au/vaping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ealth.gov.au/vaping" TargetMode="External"/><Relationship Id="rId22" Type="http://schemas.openxmlformats.org/officeDocument/2006/relationships/hyperlink" Target="https://www.cancer.nsw.gov.au/prevention-and-screening/preventing-cancer/damaging-effects-of-vaping/pave-a-vaping-cessation-support-app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aron/Fenton%20Dropbox/File%20Systems/Design/Aaron%20Work/DOHC/DOHC042%20Youth%20Vaping%20Campaign%20Phase%203%20(YV3)/DOHC042%201.Design/YV_word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67CA32503669D4D9EE18E8292440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5A9C7-7274-7F46-B8CC-D0C9417BF826}"/>
      </w:docPartPr>
      <w:docPartBody>
        <w:p w:rsidR="00117903" w:rsidRDefault="00BC3A27">
          <w:pPr>
            <w:pStyle w:val="567CA32503669D4D9EE18E829244010E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Open Sans SemiBold">
    <w:panose1 w:val="020B0706030804020204"/>
    <w:charset w:val="00"/>
    <w:family w:val="auto"/>
    <w:pitch w:val="variable"/>
    <w:sig w:usb0="E00002FF" w:usb1="4000201B" w:usb2="00000028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8E8"/>
    <w:rsid w:val="00031AD2"/>
    <w:rsid w:val="000A7AC8"/>
    <w:rsid w:val="000C00BD"/>
    <w:rsid w:val="00117903"/>
    <w:rsid w:val="00392122"/>
    <w:rsid w:val="003B6967"/>
    <w:rsid w:val="004E096F"/>
    <w:rsid w:val="00534FB4"/>
    <w:rsid w:val="00712625"/>
    <w:rsid w:val="00977E5A"/>
    <w:rsid w:val="009B7D9D"/>
    <w:rsid w:val="00A316A6"/>
    <w:rsid w:val="00AA007F"/>
    <w:rsid w:val="00AB1DD5"/>
    <w:rsid w:val="00B218E8"/>
    <w:rsid w:val="00BC3A27"/>
    <w:rsid w:val="00FA39E8"/>
    <w:rsid w:val="00FF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67CA32503669D4D9EE18E829244010E">
    <w:name w:val="567CA32503669D4D9EE18E82924401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96C55-8B43-4E89-A724-CE7AD76C53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b4a26-a0a6-442a-a800-f5fe1d9f3f5b"/>
    <ds:schemaRef ds:uri="b8d296df-c91f-46ec-882c-a5f320b08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F05F1D-F3D4-4EBE-88C7-28F24F4456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CE303F-0B12-49C4-9630-B4D3112B9E40}">
  <ds:schemaRefs>
    <ds:schemaRef ds:uri="http://schemas.microsoft.com/office/2006/metadata/properties"/>
    <ds:schemaRef ds:uri="http://schemas.microsoft.com/office/infopath/2007/PartnerControls"/>
    <ds:schemaRef ds:uri="b8d296df-c91f-46ec-882c-a5f320b081a8"/>
    <ds:schemaRef ds:uri="2c0b4a26-a0a6-442a-a800-f5fe1d9f3f5b"/>
  </ds:schemaRefs>
</ds:datastoreItem>
</file>

<file path=customXml/itemProps4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YV_word template.dotx</Template>
  <TotalTime>48</TotalTime>
  <Pages>5</Pages>
  <Words>1739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คำถามที่มักพบบ่อย เกี่ยวกับการสูบบุหรี่ไฟฟ้าสำหรับพ่อแม่และผู้ดูแล</vt:lpstr>
    </vt:vector>
  </TitlesOfParts>
  <Manager/>
  <Company/>
  <LinksUpToDate>false</LinksUpToDate>
  <CharactersWithSpaces>11629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คำถามที่มักพบบ่อยเกี่ยวกับการสูบบุหรี่ไฟฟ้าสำหรับพ่อแม่และผู้ดูแล</dc:title>
  <dc:subject/>
  <dc:creator>Australian Government Department of Health Disability and Ageing</dc:creator>
  <cp:keywords>Quit vaping, conversation guide, let's join the thousands quitting vapes, give up for good campaign</cp:keywords>
  <dc:description/>
  <cp:lastModifiedBy>Eddy Watson</cp:lastModifiedBy>
  <cp:revision>35</cp:revision>
  <cp:lastPrinted>2026-03-02T03:51:00Z</cp:lastPrinted>
  <dcterms:created xsi:type="dcterms:W3CDTF">2026-02-26T03:52:00Z</dcterms:created>
  <dcterms:modified xsi:type="dcterms:W3CDTF">2026-03-11T05:35:00Z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  <property fmtid="{D5CDD505-2E9C-101B-9397-08002B2CF9AE}" pid="3" name="ClassificationContentMarkingHeaderShapeIds">
    <vt:lpwstr>366ab6b1,7610ae2b,6824b970,6d662eff</vt:lpwstr>
  </property>
  <property fmtid="{D5CDD505-2E9C-101B-9397-08002B2CF9AE}" pid="4" name="ClassificationContentMarkingHeaderFontProps">
    <vt:lpwstr>#ff0000,12,Aptos</vt:lpwstr>
  </property>
  <property fmtid="{D5CDD505-2E9C-101B-9397-08002B2CF9AE}" pid="5" name="ClassificationContentMarkingHeaderText">
    <vt:lpwstr>UNOFFICIAL</vt:lpwstr>
  </property>
  <property fmtid="{D5CDD505-2E9C-101B-9397-08002B2CF9AE}" pid="6" name="MediaServiceImageTags">
    <vt:lpwstr/>
  </property>
  <property fmtid="{D5CDD505-2E9C-101B-9397-08002B2CF9AE}" pid="7" name="ClassificationContentMarkingFooterShapeIds">
    <vt:lpwstr>78fda7fa,f81c3fc,7362f93c</vt:lpwstr>
  </property>
  <property fmtid="{D5CDD505-2E9C-101B-9397-08002B2CF9AE}" pid="8" name="ClassificationContentMarkingFooterFontProps">
    <vt:lpwstr>#ff0000,12,Aptos</vt:lpwstr>
  </property>
  <property fmtid="{D5CDD505-2E9C-101B-9397-08002B2CF9AE}" pid="9" name="ClassificationContentMarkingFooterText">
    <vt:lpwstr>UNOFFICIAL</vt:lpwstr>
  </property>
  <property fmtid="{D5CDD505-2E9C-101B-9397-08002B2CF9AE}" pid="10" name="MSIP_Label_edd204cd-6aa2-46a1-bfaf-a0d9bcf7e7ca_Enabled">
    <vt:lpwstr>true</vt:lpwstr>
  </property>
  <property fmtid="{D5CDD505-2E9C-101B-9397-08002B2CF9AE}" pid="11" name="MSIP_Label_edd204cd-6aa2-46a1-bfaf-a0d9bcf7e7ca_SetDate">
    <vt:lpwstr>2026-02-04T23:22:12Z</vt:lpwstr>
  </property>
  <property fmtid="{D5CDD505-2E9C-101B-9397-08002B2CF9AE}" pid="12" name="MSIP_Label_edd204cd-6aa2-46a1-bfaf-a0d9bcf7e7ca_Method">
    <vt:lpwstr>Privileged</vt:lpwstr>
  </property>
  <property fmtid="{D5CDD505-2E9C-101B-9397-08002B2CF9AE}" pid="13" name="MSIP_Label_edd204cd-6aa2-46a1-bfaf-a0d9bcf7e7ca_Name">
    <vt:lpwstr>U</vt:lpwstr>
  </property>
  <property fmtid="{D5CDD505-2E9C-101B-9397-08002B2CF9AE}" pid="14" name="MSIP_Label_edd204cd-6aa2-46a1-bfaf-a0d9bcf7e7ca_SiteId">
    <vt:lpwstr>34a3929c-73cf-4954-abfe-147dc3517892</vt:lpwstr>
  </property>
  <property fmtid="{D5CDD505-2E9C-101B-9397-08002B2CF9AE}" pid="15" name="MSIP_Label_edd204cd-6aa2-46a1-bfaf-a0d9bcf7e7ca_ActionId">
    <vt:lpwstr>c61c60f1-a0c9-4d44-b6dc-0caeadee91d3</vt:lpwstr>
  </property>
  <property fmtid="{D5CDD505-2E9C-101B-9397-08002B2CF9AE}" pid="16" name="MSIP_Label_edd204cd-6aa2-46a1-bfaf-a0d9bcf7e7ca_ContentBits">
    <vt:lpwstr>3</vt:lpwstr>
  </property>
  <property fmtid="{D5CDD505-2E9C-101B-9397-08002B2CF9AE}" pid="17" name="MSIP_Label_edd204cd-6aa2-46a1-bfaf-a0d9bcf7e7ca_Tag">
    <vt:lpwstr>10, 0, 1, 2</vt:lpwstr>
  </property>
</Properties>
</file>