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B2DC" w14:textId="0369DE34" w:rsidR="00D560DC" w:rsidRPr="00972A01" w:rsidRDefault="0018573D" w:rsidP="00951E21">
      <w:pPr>
        <w:pStyle w:val="Title"/>
        <w:rPr>
          <w:rFonts w:ascii="Malgun Gothic" w:eastAsia="Malgun Gothic" w:hAnsi="Malgun Gothic"/>
        </w:rPr>
      </w:pPr>
      <w:sdt>
        <w:sdtPr>
          <w:rPr>
            <w:rFonts w:ascii="Malgun Gothic" w:eastAsia="Malgun Gothic" w:hAnsi="Malgun Gothic"/>
            <w:color w:val="auto"/>
          </w:rPr>
          <w:alias w:val="Title"/>
          <w:tag w:val=""/>
          <w:id w:val="-992257587"/>
          <w:placeholder>
            <w:docPart w:val="567CA32503669D4D9EE18E829244010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0867" w:rsidRPr="00972A01">
            <w:rPr>
              <w:rFonts w:ascii="Malgun Gothic" w:eastAsia="Malgun Gothic" w:hAnsi="Malgun Gothic" w:cs="Batang" w:hint="eastAsia"/>
              <w:color w:val="auto"/>
            </w:rPr>
            <w:t>부모와</w:t>
          </w:r>
          <w:r w:rsidR="00D70867" w:rsidRPr="00972A01">
            <w:rPr>
              <w:rFonts w:ascii="Malgun Gothic" w:eastAsia="Malgun Gothic" w:hAnsi="Malgun Gothic"/>
              <w:color w:val="auto"/>
            </w:rPr>
            <w:t xml:space="preserve"> </w:t>
          </w:r>
          <w:r w:rsidR="00D70867" w:rsidRPr="00972A01">
            <w:rPr>
              <w:rFonts w:ascii="Malgun Gothic" w:eastAsia="Malgun Gothic" w:hAnsi="Malgun Gothic" w:cs="Batang" w:hint="eastAsia"/>
              <w:color w:val="auto"/>
            </w:rPr>
            <w:t>보호자들이</w:t>
          </w:r>
          <w:r w:rsidR="00D70867" w:rsidRPr="00972A01">
            <w:rPr>
              <w:rFonts w:ascii="Malgun Gothic" w:eastAsia="Malgun Gothic" w:hAnsi="Malgun Gothic"/>
              <w:color w:val="auto"/>
            </w:rPr>
            <w:t xml:space="preserve"> </w:t>
          </w:r>
          <w:r w:rsidR="00D70867" w:rsidRPr="00972A01">
            <w:rPr>
              <w:rFonts w:ascii="Malgun Gothic" w:eastAsia="Malgun Gothic" w:hAnsi="Malgun Gothic" w:cs="Batang" w:hint="eastAsia"/>
              <w:color w:val="auto"/>
            </w:rPr>
            <w:t>전자담배와</w:t>
          </w:r>
          <w:r w:rsidR="00D70867" w:rsidRPr="00972A01">
            <w:rPr>
              <w:rFonts w:ascii="Malgun Gothic" w:eastAsia="Malgun Gothic" w:hAnsi="Malgun Gothic"/>
              <w:color w:val="auto"/>
            </w:rPr>
            <w:t xml:space="preserve"> </w:t>
          </w:r>
          <w:r w:rsidR="00D70867" w:rsidRPr="00972A01">
            <w:rPr>
              <w:rFonts w:ascii="Malgun Gothic" w:eastAsia="Malgun Gothic" w:hAnsi="Malgun Gothic" w:cs="Batang" w:hint="eastAsia"/>
              <w:color w:val="auto"/>
            </w:rPr>
            <w:t>관련해</w:t>
          </w:r>
          <w:r w:rsidR="00D70867" w:rsidRPr="00972A01">
            <w:rPr>
              <w:rFonts w:ascii="Malgun Gothic" w:eastAsia="Malgun Gothic" w:hAnsi="Malgun Gothic"/>
              <w:color w:val="auto"/>
            </w:rPr>
            <w:t xml:space="preserve"> </w:t>
          </w:r>
          <w:r w:rsidR="00D70867" w:rsidRPr="00972A01">
            <w:rPr>
              <w:rFonts w:ascii="Malgun Gothic" w:eastAsia="Malgun Gothic" w:hAnsi="Malgun Gothic" w:cs="Batang" w:hint="eastAsia"/>
              <w:color w:val="auto"/>
            </w:rPr>
            <w:t>자주</w:t>
          </w:r>
          <w:r w:rsidR="00D70867" w:rsidRPr="00972A01">
            <w:rPr>
              <w:rFonts w:ascii="Malgun Gothic" w:eastAsia="Malgun Gothic" w:hAnsi="Malgun Gothic"/>
              <w:color w:val="auto"/>
            </w:rPr>
            <w:t xml:space="preserve"> </w:t>
          </w:r>
          <w:r w:rsidR="00D70867" w:rsidRPr="00972A01">
            <w:rPr>
              <w:rFonts w:ascii="Malgun Gothic" w:eastAsia="Malgun Gothic" w:hAnsi="Malgun Gothic" w:cs="Batang" w:hint="eastAsia"/>
              <w:color w:val="auto"/>
            </w:rPr>
            <w:t>묻는</w:t>
          </w:r>
          <w:r w:rsidR="00D70867" w:rsidRPr="00972A01">
            <w:rPr>
              <w:rFonts w:ascii="Malgun Gothic" w:eastAsia="Malgun Gothic" w:hAnsi="Malgun Gothic"/>
              <w:color w:val="auto"/>
            </w:rPr>
            <w:t xml:space="preserve"> </w:t>
          </w:r>
          <w:r w:rsidR="00D70867" w:rsidRPr="00972A01">
            <w:rPr>
              <w:rFonts w:ascii="Malgun Gothic" w:eastAsia="Malgun Gothic" w:hAnsi="Malgun Gothic" w:cs="Batang" w:hint="eastAsia"/>
              <w:color w:val="auto"/>
            </w:rPr>
            <w:t>질문들</w:t>
          </w:r>
        </w:sdtContent>
      </w:sdt>
    </w:p>
    <w:p w14:paraId="02C21C95" w14:textId="6EF64E09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베이핑이란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무엇인가요</w:t>
      </w:r>
      <w:r w:rsidRPr="00972A01">
        <w:rPr>
          <w:rFonts w:ascii="Malgun Gothic" w:eastAsia="Malgun Gothic" w:hAnsi="Malgun Gothic"/>
        </w:rPr>
        <w:t>?</w:t>
      </w:r>
    </w:p>
    <w:p w14:paraId="5098C988" w14:textId="77777777" w:rsidR="00D70867" w:rsidRPr="00972A01" w:rsidRDefault="00D70867" w:rsidP="00D70867">
      <w:pPr>
        <w:spacing w:after="160" w:line="276" w:lineRule="auto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베이핑은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배터리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작동식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기기로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‘</w:t>
      </w:r>
      <w:r w:rsidRPr="00972A01">
        <w:rPr>
          <w:rFonts w:ascii="Malgun Gothic" w:eastAsia="Malgun Gothic" w:hAnsi="Malgun Gothic" w:cs="Batang" w:hint="eastAsia"/>
        </w:rPr>
        <w:t>베이프</w:t>
      </w:r>
      <w:r w:rsidRPr="00972A01">
        <w:rPr>
          <w:rFonts w:ascii="Malgun Gothic" w:eastAsia="Malgun Gothic" w:hAnsi="Malgun Gothic"/>
        </w:rPr>
        <w:t>’</w:t>
      </w:r>
      <w:r w:rsidRPr="00972A01">
        <w:rPr>
          <w:rFonts w:ascii="Malgun Gothic" w:eastAsia="Malgun Gothic" w:hAnsi="Malgun Gothic" w:cs="Batang" w:hint="eastAsia"/>
        </w:rPr>
        <w:t>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것으로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담배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시가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파이프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형광펜이나</w:t>
      </w:r>
      <w:r w:rsidRPr="00972A01">
        <w:rPr>
          <w:rFonts w:ascii="Malgun Gothic" w:eastAsia="Malgun Gothic" w:hAnsi="Malgun Gothic"/>
        </w:rPr>
        <w:t xml:space="preserve"> USB </w:t>
      </w:r>
      <w:r w:rsidRPr="00972A01">
        <w:rPr>
          <w:rFonts w:ascii="Malgun Gothic" w:eastAsia="Malgun Gothic" w:hAnsi="Malgun Gothic" w:cs="Batang" w:hint="eastAsia"/>
        </w:rPr>
        <w:t>등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일반적인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물건과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같이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생겼으며</w:t>
      </w:r>
      <w:r w:rsidRPr="00972A01">
        <w:rPr>
          <w:rFonts w:ascii="Malgun Gothic" w:eastAsia="Malgun Gothic" w:hAnsi="Malgun Gothic"/>
        </w:rPr>
        <w:t xml:space="preserve">  </w:t>
      </w:r>
      <w:r w:rsidRPr="00972A01">
        <w:rPr>
          <w:rFonts w:ascii="Malgun Gothic" w:eastAsia="Malgun Gothic" w:hAnsi="Malgun Gothic" w:cs="Batang" w:hint="eastAsia"/>
        </w:rPr>
        <w:t>온갖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크기와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모양이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</w:p>
    <w:p w14:paraId="10784891" w14:textId="77777777" w:rsidR="00D70867" w:rsidRPr="00972A01" w:rsidRDefault="00D70867" w:rsidP="00D70867">
      <w:pPr>
        <w:spacing w:after="160" w:line="276" w:lineRule="auto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베이프는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주머니나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필통에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넣을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정도로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작은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많으며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베이프의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에어로졸</w:t>
      </w:r>
      <w:r w:rsidRPr="00972A01">
        <w:rPr>
          <w:rFonts w:ascii="Malgun Gothic" w:eastAsia="Malgun Gothic" w:hAnsi="Malgun Gothic"/>
        </w:rPr>
        <w:t>(</w:t>
      </w:r>
      <w:r w:rsidRPr="00972A01">
        <w:rPr>
          <w:rFonts w:ascii="Malgun Gothic" w:eastAsia="Malgun Gothic" w:hAnsi="Malgun Gothic" w:cs="Batang" w:hint="eastAsia"/>
        </w:rPr>
        <w:t>미스트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증기</w:t>
      </w:r>
      <w:r w:rsidRPr="00972A01">
        <w:rPr>
          <w:rFonts w:ascii="Malgun Gothic" w:eastAsia="Malgun Gothic" w:hAnsi="Malgun Gothic"/>
        </w:rPr>
        <w:t>)</w:t>
      </w:r>
      <w:r w:rsidRPr="00972A01">
        <w:rPr>
          <w:rFonts w:ascii="Malgun Gothic" w:eastAsia="Malgun Gothic" w:hAnsi="Malgun Gothic" w:cs="Batang" w:hint="eastAsia"/>
        </w:rPr>
        <w:t>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액상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화학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물질을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가열하여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만들어지고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흡입이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됩니다</w:t>
      </w:r>
      <w:r w:rsidRPr="00972A01">
        <w:rPr>
          <w:rFonts w:ascii="Malgun Gothic" w:eastAsia="Malgun Gothic" w:hAnsi="Malgun Gothic"/>
        </w:rPr>
        <w:t>.</w:t>
      </w:r>
    </w:p>
    <w:p w14:paraId="71849433" w14:textId="77777777" w:rsidR="00D70867" w:rsidRPr="00972A01" w:rsidRDefault="00D70867" w:rsidP="00D70867">
      <w:pPr>
        <w:spacing w:after="160" w:line="276" w:lineRule="auto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베이프는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사람에게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전달하고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흡연의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행동과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감각을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모방합니다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이를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일반적으로</w:t>
      </w:r>
      <w:r w:rsidRPr="00972A01">
        <w:rPr>
          <w:rFonts w:ascii="Malgun Gothic" w:eastAsia="Malgun Gothic" w:hAnsi="Malgun Gothic"/>
        </w:rPr>
        <w:t xml:space="preserve"> ‘</w:t>
      </w:r>
      <w:r w:rsidRPr="00972A01">
        <w:rPr>
          <w:rFonts w:ascii="Malgun Gothic" w:eastAsia="Malgun Gothic" w:hAnsi="Malgun Gothic" w:cs="Batang" w:hint="eastAsia"/>
        </w:rPr>
        <w:t>베이핑</w:t>
      </w:r>
      <w:r w:rsidRPr="00972A01">
        <w:rPr>
          <w:rFonts w:ascii="Malgun Gothic" w:eastAsia="Malgun Gothic" w:hAnsi="Malgun Gothic"/>
        </w:rPr>
        <w:t>’</w:t>
      </w:r>
      <w:r w:rsidRPr="00972A01">
        <w:rPr>
          <w:rFonts w:ascii="Malgun Gothic" w:eastAsia="Malgun Gothic" w:hAnsi="Malgun Gothic" w:cs="Batang" w:hint="eastAsia"/>
        </w:rPr>
        <w:t>이라고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합니다</w:t>
      </w:r>
      <w:r w:rsidRPr="00972A01">
        <w:rPr>
          <w:rFonts w:ascii="Malgun Gothic" w:eastAsia="Malgun Gothic" w:hAnsi="Malgun Gothic"/>
        </w:rPr>
        <w:t xml:space="preserve">. </w:t>
      </w:r>
    </w:p>
    <w:p w14:paraId="06366B35" w14:textId="77777777" w:rsidR="00D70867" w:rsidRPr="00972A01" w:rsidRDefault="00D70867" w:rsidP="00D70867">
      <w:pPr>
        <w:spacing w:after="160" w:line="276" w:lineRule="auto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베이프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모드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탱크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시스템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베이프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펜은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모두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형태입니다</w:t>
      </w:r>
      <w:r w:rsidRPr="00972A01">
        <w:rPr>
          <w:rFonts w:ascii="Malgun Gothic" w:eastAsia="Malgun Gothic" w:hAnsi="Malgun Gothic"/>
        </w:rPr>
        <w:t>.</w:t>
      </w:r>
    </w:p>
    <w:p w14:paraId="70BB7B56" w14:textId="77777777" w:rsidR="00D70867" w:rsidRPr="00972A01" w:rsidRDefault="00D70867" w:rsidP="00D70867">
      <w:pPr>
        <w:spacing w:after="160" w:line="276" w:lineRule="auto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치료용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전문가의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지시에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따라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약국에서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구입할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이러한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제품은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맛과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향이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제한적이며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강화된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안전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기준을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충족시켜야만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합니다</w:t>
      </w:r>
      <w:r w:rsidRPr="00972A01">
        <w:rPr>
          <w:rFonts w:ascii="Malgun Gothic" w:eastAsia="Malgun Gothic" w:hAnsi="Malgun Gothic"/>
        </w:rPr>
        <w:t>.</w:t>
      </w:r>
    </w:p>
    <w:p w14:paraId="39EEC53D" w14:textId="194501F9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  <w:bCs/>
        </w:rPr>
        <w:t>전자담배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액상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속에는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무엇이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들어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있나요</w:t>
      </w:r>
      <w:r w:rsidRPr="00972A01">
        <w:rPr>
          <w:rFonts w:ascii="Malgun Gothic" w:eastAsia="Malgun Gothic" w:hAnsi="Malgun Gothic"/>
          <w:bCs/>
        </w:rPr>
        <w:t>?</w:t>
      </w:r>
    </w:p>
    <w:p w14:paraId="428B3DBC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/>
        </w:rPr>
        <w:t>‘</w:t>
      </w:r>
      <w:r w:rsidRPr="00972A01">
        <w:rPr>
          <w:rFonts w:ascii="Malgun Gothic" w:eastAsia="Malgun Gothic" w:hAnsi="Malgun Gothic" w:cs="Batang" w:hint="eastAsia"/>
        </w:rPr>
        <w:t>베이프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주스</w:t>
      </w:r>
      <w:r w:rsidRPr="00972A01">
        <w:rPr>
          <w:rFonts w:ascii="Malgun Gothic" w:eastAsia="Malgun Gothic" w:hAnsi="Malgun Gothic"/>
        </w:rPr>
        <w:t>’</w:t>
      </w:r>
      <w:r w:rsidRPr="00972A01">
        <w:rPr>
          <w:rFonts w:ascii="Malgun Gothic" w:eastAsia="Malgun Gothic" w:hAnsi="Malgun Gothic" w:cs="Batang" w:hint="eastAsia"/>
        </w:rPr>
        <w:t>라고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알려진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액상에는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유해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물질들이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함유되어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 200</w:t>
      </w:r>
      <w:r w:rsidRPr="00972A01">
        <w:rPr>
          <w:rFonts w:ascii="Malgun Gothic" w:eastAsia="Malgun Gothic" w:hAnsi="Malgun Gothic" w:cs="Batang" w:hint="eastAsia"/>
        </w:rPr>
        <w:t>종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이상의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독특한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화학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물질이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발견되었으며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여기에는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매니큐어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리무버와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플라스틱에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포함된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물질들도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포함됩니다</w:t>
      </w:r>
      <w:r w:rsidRPr="00972A01">
        <w:rPr>
          <w:rFonts w:ascii="Malgun Gothic" w:eastAsia="Malgun Gothic" w:hAnsi="Malgun Gothic"/>
        </w:rPr>
        <w:t>.</w:t>
      </w:r>
    </w:p>
    <w:p w14:paraId="72CC235F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호주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대부분의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베이프에는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포장에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함유되어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않다고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표시되어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있더라도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니코틴을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포함하고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 </w:t>
      </w:r>
    </w:p>
    <w:p w14:paraId="1C75D7B1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lastRenderedPageBreak/>
        <w:t>베이프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액상과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증기에는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위험한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물질이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포함되어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베이프에서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발견되는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다음과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같은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일부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화학물질들은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발암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물질로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알려져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있거나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의심됩니다</w:t>
      </w:r>
      <w:r w:rsidRPr="00972A01">
        <w:rPr>
          <w:rFonts w:ascii="Malgun Gothic" w:eastAsia="Malgun Gothic" w:hAnsi="Malgun Gothic"/>
        </w:rPr>
        <w:t>:</w:t>
      </w:r>
    </w:p>
    <w:p w14:paraId="0B78EB05" w14:textId="77777777" w:rsidR="00D70867" w:rsidRPr="00972A01" w:rsidRDefault="00D70867" w:rsidP="00D70867">
      <w:pPr>
        <w:pStyle w:val="Bullet1"/>
        <w:spacing w:after="120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포름알데히드</w:t>
      </w:r>
      <w:r w:rsidRPr="00972A01">
        <w:rPr>
          <w:rFonts w:ascii="Malgun Gothic" w:eastAsia="Malgun Gothic" w:hAnsi="Malgun Gothic"/>
        </w:rPr>
        <w:t xml:space="preserve"> (</w:t>
      </w:r>
      <w:r w:rsidRPr="00972A01">
        <w:rPr>
          <w:rFonts w:ascii="Malgun Gothic" w:eastAsia="Malgun Gothic" w:hAnsi="Malgun Gothic" w:cs="Batang" w:hint="eastAsia"/>
        </w:rPr>
        <w:t>산업용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접착제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및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병원과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장례식장에서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보존용으로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사용됨</w:t>
      </w:r>
      <w:r w:rsidRPr="00972A01">
        <w:rPr>
          <w:rFonts w:ascii="Malgun Gothic" w:eastAsia="Malgun Gothic" w:hAnsi="Malgun Gothic"/>
        </w:rPr>
        <w:t>)</w:t>
      </w:r>
    </w:p>
    <w:p w14:paraId="38DCC807" w14:textId="77777777" w:rsidR="00D70867" w:rsidRPr="00972A01" w:rsidRDefault="00D70867" w:rsidP="00D70867">
      <w:pPr>
        <w:pStyle w:val="Bullet1"/>
        <w:spacing w:after="120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아세트알데히드</w:t>
      </w:r>
      <w:r w:rsidRPr="00972A01">
        <w:rPr>
          <w:rFonts w:ascii="Malgun Gothic" w:eastAsia="Malgun Gothic" w:hAnsi="Malgun Gothic"/>
        </w:rPr>
        <w:t>(</w:t>
      </w:r>
      <w:r w:rsidRPr="00972A01">
        <w:rPr>
          <w:rFonts w:ascii="Malgun Gothic" w:eastAsia="Malgun Gothic" w:hAnsi="Malgun Gothic" w:cs="Batang" w:hint="eastAsia"/>
        </w:rPr>
        <w:t>화학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물질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향수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플라스틱에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사용됨</w:t>
      </w:r>
      <w:r w:rsidRPr="00972A01">
        <w:rPr>
          <w:rFonts w:ascii="Malgun Gothic" w:eastAsia="Malgun Gothic" w:hAnsi="Malgun Gothic"/>
        </w:rPr>
        <w:t>)</w:t>
      </w:r>
    </w:p>
    <w:p w14:paraId="08F28AA4" w14:textId="77777777" w:rsidR="00D70867" w:rsidRPr="00972A01" w:rsidRDefault="00D70867" w:rsidP="00D70867">
      <w:pPr>
        <w:pStyle w:val="Bullet1"/>
        <w:spacing w:after="120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아크롤레인</w:t>
      </w:r>
      <w:r w:rsidRPr="00972A01">
        <w:rPr>
          <w:rFonts w:ascii="Malgun Gothic" w:eastAsia="Malgun Gothic" w:hAnsi="Malgun Gothic"/>
        </w:rPr>
        <w:t>(</w:t>
      </w:r>
      <w:r w:rsidRPr="00972A01">
        <w:rPr>
          <w:rFonts w:ascii="Malgun Gothic" w:eastAsia="Malgun Gothic" w:hAnsi="Malgun Gothic" w:cs="Batang" w:hint="eastAsia"/>
        </w:rPr>
        <w:t>제초제에서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흔히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발견됨</w:t>
      </w:r>
      <w:r w:rsidRPr="00972A01">
        <w:rPr>
          <w:rFonts w:ascii="Malgun Gothic" w:eastAsia="Malgun Gothic" w:hAnsi="Malgun Gothic"/>
        </w:rPr>
        <w:t>)</w:t>
      </w:r>
    </w:p>
    <w:p w14:paraId="6E79D86A" w14:textId="434343B5" w:rsidR="000E595E" w:rsidRPr="00972A01" w:rsidRDefault="00D70867" w:rsidP="00D70867">
      <w:pPr>
        <w:pStyle w:val="Bullet1"/>
        <w:spacing w:after="120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니켈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납과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같은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중금속</w:t>
      </w:r>
      <w:r w:rsidRPr="00972A01">
        <w:rPr>
          <w:rFonts w:ascii="Malgun Gothic" w:eastAsia="Malgun Gothic" w:hAnsi="Malgun Gothic"/>
        </w:rPr>
        <w:t>.</w:t>
      </w:r>
    </w:p>
    <w:p w14:paraId="50996A5F" w14:textId="2452DF22" w:rsidR="39AC8E89" w:rsidRPr="00972A01" w:rsidRDefault="00D70867" w:rsidP="00D70867">
      <w:pPr>
        <w:pStyle w:val="Bullet1"/>
        <w:numPr>
          <w:ilvl w:val="0"/>
          <w:numId w:val="0"/>
        </w:numPr>
        <w:spacing w:before="160"/>
        <w:rPr>
          <w:rFonts w:ascii="Malgun Gothic" w:eastAsia="Malgun Gothic" w:hAnsi="Malgun Gothic"/>
          <w:szCs w:val="24"/>
        </w:rPr>
      </w:pPr>
      <w:r w:rsidRPr="00972A01">
        <w:rPr>
          <w:rFonts w:ascii="Malgun Gothic" w:eastAsia="Malgun Gothic" w:hAnsi="Malgun Gothic" w:cs="Malgun Gothic" w:hint="eastAsia"/>
          <w:szCs w:val="24"/>
        </w:rPr>
        <w:t>전자액상과</w:t>
      </w:r>
      <w:r w:rsidRPr="00972A01">
        <w:rPr>
          <w:rFonts w:ascii="Malgun Gothic" w:eastAsia="Malgun Gothic" w:hAnsi="Malgun Gothic" w:cs="Arial"/>
          <w:szCs w:val="24"/>
        </w:rPr>
        <w:t xml:space="preserve"> </w:t>
      </w:r>
      <w:r w:rsidRPr="00972A01">
        <w:rPr>
          <w:rFonts w:ascii="Malgun Gothic" w:eastAsia="Malgun Gothic" w:hAnsi="Malgun Gothic" w:cs="Malgun Gothic" w:hint="eastAsia"/>
          <w:szCs w:val="24"/>
        </w:rPr>
        <w:t>치료용</w:t>
      </w:r>
      <w:r w:rsidRPr="00972A01">
        <w:rPr>
          <w:rFonts w:ascii="Malgun Gothic" w:eastAsia="Malgun Gothic" w:hAnsi="Malgun Gothic" w:cs="Arial"/>
          <w:szCs w:val="24"/>
        </w:rPr>
        <w:t xml:space="preserve"> </w:t>
      </w:r>
      <w:r w:rsidRPr="00972A01">
        <w:rPr>
          <w:rFonts w:ascii="Malgun Gothic" w:eastAsia="Malgun Gothic" w:hAnsi="Malgun Gothic" w:cs="Malgun Gothic" w:hint="eastAsia"/>
          <w:szCs w:val="24"/>
        </w:rPr>
        <w:t>베이핑에</w:t>
      </w:r>
      <w:r w:rsidRPr="00972A01">
        <w:rPr>
          <w:rFonts w:ascii="Malgun Gothic" w:eastAsia="Malgun Gothic" w:hAnsi="Malgun Gothic" w:cs="Arial"/>
          <w:szCs w:val="24"/>
        </w:rPr>
        <w:t xml:space="preserve"> </w:t>
      </w:r>
      <w:r w:rsidRPr="00972A01">
        <w:rPr>
          <w:rFonts w:ascii="Malgun Gothic" w:eastAsia="Malgun Gothic" w:hAnsi="Malgun Gothic" w:cs="Malgun Gothic" w:hint="eastAsia"/>
          <w:szCs w:val="24"/>
        </w:rPr>
        <w:t>관한</w:t>
      </w:r>
      <w:r w:rsidRPr="00972A01">
        <w:rPr>
          <w:rFonts w:ascii="Malgun Gothic" w:eastAsia="Malgun Gothic" w:hAnsi="Malgun Gothic" w:cs="Arial"/>
          <w:szCs w:val="24"/>
        </w:rPr>
        <w:t xml:space="preserve"> </w:t>
      </w:r>
      <w:r w:rsidRPr="00972A01">
        <w:rPr>
          <w:rFonts w:ascii="Malgun Gothic" w:eastAsia="Malgun Gothic" w:hAnsi="Malgun Gothic" w:cs="Malgun Gothic" w:hint="eastAsia"/>
          <w:szCs w:val="24"/>
        </w:rPr>
        <w:t>자세한</w:t>
      </w:r>
      <w:r w:rsidRPr="00972A01">
        <w:rPr>
          <w:rFonts w:ascii="Malgun Gothic" w:eastAsia="Malgun Gothic" w:hAnsi="Malgun Gothic" w:cs="Arial"/>
          <w:szCs w:val="24"/>
        </w:rPr>
        <w:t xml:space="preserve"> </w:t>
      </w:r>
      <w:r w:rsidRPr="00972A01">
        <w:rPr>
          <w:rFonts w:ascii="Malgun Gothic" w:eastAsia="Malgun Gothic" w:hAnsi="Malgun Gothic" w:cs="Malgun Gothic" w:hint="eastAsia"/>
          <w:szCs w:val="24"/>
        </w:rPr>
        <w:t>정보는</w:t>
      </w:r>
      <w:r w:rsidR="39AC8E89" w:rsidRPr="00972A01">
        <w:rPr>
          <w:rFonts w:ascii="Malgun Gothic" w:eastAsia="Malgun Gothic" w:hAnsi="Malgun Gothic" w:cs="Arial"/>
          <w:szCs w:val="24"/>
          <w:lang w:val="en-US"/>
        </w:rPr>
        <w:t xml:space="preserve"> </w:t>
      </w:r>
      <w:hyperlink r:id="rId11">
        <w:r w:rsidRPr="00972A01">
          <w:rPr>
            <w:rStyle w:val="Hyperlink"/>
            <w:rFonts w:ascii="Malgun Gothic" w:eastAsia="Malgun Gothic" w:hAnsi="Malgun Gothic" w:cs="Malgun Gothic" w:hint="eastAsia"/>
            <w:color w:val="auto"/>
            <w:szCs w:val="24"/>
            <w:lang w:val="en-US"/>
          </w:rPr>
          <w:t>호주</w:t>
        </w:r>
        <w:r w:rsidRPr="00972A01">
          <w:rPr>
            <w:rStyle w:val="Hyperlink"/>
            <w:rFonts w:ascii="Malgun Gothic" w:eastAsia="Malgun Gothic" w:hAnsi="Malgun Gothic" w:cs="Arial"/>
            <w:color w:val="auto"/>
            <w:szCs w:val="24"/>
            <w:lang w:val="en-US"/>
          </w:rPr>
          <w:t xml:space="preserve"> </w:t>
        </w:r>
        <w:r w:rsidRPr="00972A01">
          <w:rPr>
            <w:rStyle w:val="Hyperlink"/>
            <w:rFonts w:ascii="Malgun Gothic" w:eastAsia="Malgun Gothic" w:hAnsi="Malgun Gothic" w:cs="Malgun Gothic" w:hint="eastAsia"/>
            <w:color w:val="auto"/>
            <w:szCs w:val="24"/>
            <w:lang w:val="en-US"/>
          </w:rPr>
          <w:t>의약품관리청</w:t>
        </w:r>
        <w:r w:rsidRPr="00972A01">
          <w:rPr>
            <w:rStyle w:val="Hyperlink"/>
            <w:rFonts w:ascii="Malgun Gothic" w:eastAsia="Malgun Gothic" w:hAnsi="Malgun Gothic" w:cs="Arial"/>
            <w:color w:val="auto"/>
            <w:szCs w:val="24"/>
            <w:lang w:val="en-US"/>
          </w:rPr>
          <w:t>(</w:t>
        </w:r>
        <w:proofErr w:type="spellStart"/>
        <w:r w:rsidRPr="00972A01">
          <w:rPr>
            <w:rStyle w:val="Hyperlink"/>
            <w:rFonts w:ascii="Malgun Gothic" w:eastAsia="Malgun Gothic" w:hAnsi="Malgun Gothic" w:cs="Arial"/>
            <w:color w:val="auto"/>
            <w:szCs w:val="24"/>
            <w:lang w:val="en-US"/>
          </w:rPr>
          <w:t>TGA</w:t>
        </w:r>
        <w:proofErr w:type="spellEnd"/>
        <w:r w:rsidRPr="00972A01">
          <w:rPr>
            <w:rStyle w:val="Hyperlink"/>
            <w:rFonts w:ascii="Malgun Gothic" w:eastAsia="Malgun Gothic" w:hAnsi="Malgun Gothic" w:cs="Arial"/>
            <w:color w:val="auto"/>
            <w:szCs w:val="24"/>
            <w:lang w:val="en-US"/>
          </w:rPr>
          <w:t>)</w:t>
        </w:r>
        <w:r w:rsidRPr="00972A01">
          <w:rPr>
            <w:rStyle w:val="Hyperlink"/>
            <w:rFonts w:ascii="Malgun Gothic" w:eastAsia="Malgun Gothic" w:hAnsi="Malgun Gothic" w:cs="Malgun Gothic" w:hint="eastAsia"/>
            <w:color w:val="auto"/>
            <w:szCs w:val="24"/>
            <w:lang w:val="en-US"/>
          </w:rPr>
          <w:t>의</w:t>
        </w:r>
        <w:r w:rsidRPr="00972A01">
          <w:rPr>
            <w:rStyle w:val="Hyperlink"/>
            <w:rFonts w:ascii="Malgun Gothic" w:eastAsia="Malgun Gothic" w:hAnsi="Malgun Gothic" w:cs="Arial"/>
            <w:color w:val="auto"/>
            <w:szCs w:val="24"/>
            <w:lang w:val="en-US"/>
          </w:rPr>
          <w:t xml:space="preserve"> </w:t>
        </w:r>
        <w:r w:rsidRPr="00972A01">
          <w:rPr>
            <w:rStyle w:val="Hyperlink"/>
            <w:rFonts w:ascii="Malgun Gothic" w:eastAsia="Malgun Gothic" w:hAnsi="Malgun Gothic" w:cs="Malgun Gothic" w:hint="eastAsia"/>
            <w:color w:val="auto"/>
            <w:szCs w:val="24"/>
            <w:lang w:val="en-US"/>
          </w:rPr>
          <w:t>베이핑</w:t>
        </w:r>
        <w:r w:rsidRPr="00972A01">
          <w:rPr>
            <w:rStyle w:val="Hyperlink"/>
            <w:rFonts w:ascii="Malgun Gothic" w:eastAsia="Malgun Gothic" w:hAnsi="Malgun Gothic" w:cs="Arial"/>
            <w:color w:val="auto"/>
            <w:szCs w:val="24"/>
            <w:lang w:val="en-US"/>
          </w:rPr>
          <w:t xml:space="preserve"> </w:t>
        </w:r>
        <w:r w:rsidRPr="00972A01">
          <w:rPr>
            <w:rStyle w:val="Hyperlink"/>
            <w:rFonts w:ascii="Malgun Gothic" w:eastAsia="Malgun Gothic" w:hAnsi="Malgun Gothic" w:cs="Malgun Gothic" w:hint="eastAsia"/>
            <w:color w:val="auto"/>
            <w:szCs w:val="24"/>
            <w:lang w:val="en-US"/>
          </w:rPr>
          <w:t>정보</w:t>
        </w:r>
        <w:r w:rsidRPr="00972A01">
          <w:rPr>
            <w:rStyle w:val="Hyperlink"/>
            <w:rFonts w:ascii="Malgun Gothic" w:eastAsia="Malgun Gothic" w:hAnsi="Malgun Gothic" w:cs="Arial"/>
            <w:color w:val="auto"/>
            <w:szCs w:val="24"/>
            <w:lang w:val="en-US"/>
          </w:rPr>
          <w:t xml:space="preserve"> </w:t>
        </w:r>
        <w:r w:rsidRPr="00972A01">
          <w:rPr>
            <w:rStyle w:val="Hyperlink"/>
            <w:rFonts w:ascii="Malgun Gothic" w:eastAsia="Malgun Gothic" w:hAnsi="Malgun Gothic" w:cs="Malgun Gothic" w:hint="eastAsia"/>
            <w:color w:val="auto"/>
            <w:szCs w:val="24"/>
            <w:lang w:val="en-US"/>
          </w:rPr>
          <w:t>센터</w:t>
        </w:r>
      </w:hyperlink>
      <w:r w:rsidR="0065160C" w:rsidRPr="00972A01">
        <w:rPr>
          <w:rStyle w:val="Hyperlink"/>
          <w:rFonts w:ascii="Malgun Gothic" w:eastAsia="Malgun Gothic" w:hAnsi="Malgun Gothic" w:cs="Arial"/>
          <w:color w:val="auto"/>
          <w:szCs w:val="24"/>
          <w:u w:val="none"/>
          <w:lang w:val="en-US"/>
        </w:rPr>
        <w:t>(</w:t>
      </w:r>
      <w:r w:rsidR="00866AF9" w:rsidRPr="00866AF9">
        <w:rPr>
          <w:rFonts w:ascii="Malgun Gothic" w:eastAsia="Malgun Gothic" w:hAnsi="Malgun Gothic" w:cs="Arial"/>
          <w:szCs w:val="24"/>
          <w:lang w:val="en-US"/>
        </w:rPr>
        <w:t>https://www.tga.gov.au/products/unapproved-therapeutic-goods/therapeutic-vaping-goods/vaping-hub</w:t>
      </w:r>
      <w:r w:rsidR="0065160C" w:rsidRPr="00972A01">
        <w:rPr>
          <w:rStyle w:val="Hyperlink"/>
          <w:rFonts w:ascii="Malgun Gothic" w:eastAsia="Malgun Gothic" w:hAnsi="Malgun Gothic" w:cs="Arial"/>
          <w:color w:val="auto"/>
          <w:szCs w:val="24"/>
          <w:u w:val="none"/>
          <w:lang w:val="en-US"/>
        </w:rPr>
        <w:t>)</w:t>
      </w:r>
      <w:r w:rsidR="00C54489" w:rsidRPr="00972A01">
        <w:rPr>
          <w:rFonts w:ascii="Malgun Gothic" w:eastAsia="Malgun Gothic" w:hAnsi="Malgun Gothic" w:cs="Arial" w:hint="eastAsia"/>
        </w:rPr>
        <w:t>를</w:t>
      </w:r>
      <w:r w:rsidRPr="00972A01">
        <w:rPr>
          <w:rStyle w:val="Hyperlink"/>
          <w:rFonts w:ascii="Malgun Gothic" w:eastAsia="Malgun Gothic" w:hAnsi="Malgun Gothic" w:cs="Arial"/>
          <w:color w:val="auto"/>
          <w:szCs w:val="24"/>
          <w:u w:val="none"/>
          <w:lang w:val="en-US"/>
        </w:rPr>
        <w:t xml:space="preserve"> </w:t>
      </w:r>
      <w:r w:rsidRPr="00972A01">
        <w:rPr>
          <w:rFonts w:ascii="Malgun Gothic" w:eastAsia="Malgun Gothic" w:hAnsi="Malgun Gothic" w:cs="Arial" w:hint="eastAsia"/>
        </w:rPr>
        <w:t>방문하</w:t>
      </w:r>
      <w:r w:rsidRPr="00972A01">
        <w:rPr>
          <w:rFonts w:ascii="Malgun Gothic" w:eastAsia="Malgun Gothic" w:hAnsi="Malgun Gothic" w:cs="Arial" w:hint="eastAsia"/>
          <w:lang w:eastAsia="ko-KR"/>
        </w:rPr>
        <w:t>세요</w:t>
      </w:r>
      <w:r w:rsidRPr="00972A01">
        <w:rPr>
          <w:rFonts w:ascii="Malgun Gothic" w:eastAsia="Malgun Gothic" w:hAnsi="Malgun Gothic" w:cs="Arial"/>
        </w:rPr>
        <w:t>.</w:t>
      </w:r>
    </w:p>
    <w:p w14:paraId="721FC51C" w14:textId="28398A31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베이핑이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신체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어떤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영향을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미치나요</w:t>
      </w:r>
      <w:r w:rsidRPr="00972A01">
        <w:rPr>
          <w:rFonts w:ascii="Malgun Gothic" w:eastAsia="Malgun Gothic" w:hAnsi="Malgun Gothic"/>
        </w:rPr>
        <w:t>?</w:t>
      </w:r>
    </w:p>
    <w:p w14:paraId="632DDED7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흡연은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현재와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미래의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해칠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가끔씩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흡연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역시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해로울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71CABB2A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베이핑이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신체에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영향은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아래와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같습니다</w:t>
      </w:r>
      <w:r w:rsidRPr="00972A01">
        <w:rPr>
          <w:rFonts w:ascii="Malgun Gothic" w:eastAsia="Malgun Gothic" w:hAnsi="Malgun Gothic"/>
        </w:rPr>
        <w:t>:</w:t>
      </w:r>
    </w:p>
    <w:p w14:paraId="097B2B07" w14:textId="77777777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염증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및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인후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자극</w:t>
      </w:r>
    </w:p>
    <w:p w14:paraId="552E6D41" w14:textId="77777777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지속적인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기침</w:t>
      </w:r>
    </w:p>
    <w:p w14:paraId="71223BEA" w14:textId="77777777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신체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활동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능력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역시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저하시킬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숨가쁨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및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쌕쌕거림과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같은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호흡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문제</w:t>
      </w:r>
    </w:p>
    <w:p w14:paraId="49617006" w14:textId="77777777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일시적인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미각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변화</w:t>
      </w:r>
    </w:p>
    <w:p w14:paraId="3A13854D" w14:textId="77777777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메스꺼움</w:t>
      </w:r>
    </w:p>
    <w:p w14:paraId="19ED9CC3" w14:textId="77777777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잇몸의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부종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출혈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및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발적</w:t>
      </w:r>
    </w:p>
    <w:p w14:paraId="4BA3AABF" w14:textId="77777777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천식으로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인한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문제</w:t>
      </w:r>
    </w:p>
    <w:p w14:paraId="60DA4D48" w14:textId="77777777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중독</w:t>
      </w:r>
    </w:p>
    <w:p w14:paraId="31D3B293" w14:textId="11F9E554" w:rsidR="00D70867" w:rsidRPr="00972A01" w:rsidRDefault="00D70867" w:rsidP="00D70867">
      <w:pPr>
        <w:numPr>
          <w:ilvl w:val="0"/>
          <w:numId w:val="45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의존성</w:t>
      </w:r>
      <w:r w:rsidR="00C54489">
        <w:rPr>
          <w:rFonts w:ascii="Malgun Gothic" w:eastAsia="Malgun Gothic" w:hAnsi="Malgun Gothic" w:cs="Batang"/>
        </w:rPr>
        <w:t>.</w:t>
      </w:r>
    </w:p>
    <w:p w14:paraId="21768F11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lastRenderedPageBreak/>
        <w:t>사교적인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상황에서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베이핑을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의존도를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높이고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자주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베이핑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욕구를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불러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일으킬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있으므로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해롭습니다</w:t>
      </w:r>
      <w:r w:rsidRPr="00972A01">
        <w:rPr>
          <w:rFonts w:ascii="Malgun Gothic" w:eastAsia="Malgun Gothic" w:hAnsi="Malgun Gothic"/>
        </w:rPr>
        <w:t>.</w:t>
      </w:r>
    </w:p>
    <w:p w14:paraId="038EAC50" w14:textId="3AAD9D74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전자담배에서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발생하는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증기는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안전한가요</w:t>
      </w:r>
      <w:r w:rsidRPr="00972A01">
        <w:rPr>
          <w:rFonts w:ascii="Malgun Gothic" w:eastAsia="Malgun Gothic" w:hAnsi="Malgun Gothic"/>
        </w:rPr>
        <w:t>?</w:t>
      </w:r>
    </w:p>
    <w:p w14:paraId="13753C20" w14:textId="29CFEDD1" w:rsidR="000E595E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아닙니다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배기물을</w:t>
      </w:r>
      <w:r w:rsidRPr="00972A01">
        <w:rPr>
          <w:rFonts w:ascii="Malgun Gothic" w:eastAsia="Malgun Gothic" w:hAnsi="Malgun Gothic"/>
        </w:rPr>
        <w:t xml:space="preserve"> ‘</w:t>
      </w:r>
      <w:r w:rsidRPr="00972A01">
        <w:rPr>
          <w:rFonts w:ascii="Malgun Gothic" w:eastAsia="Malgun Gothic" w:hAnsi="Malgun Gothic" w:cs="Batang" w:hint="eastAsia"/>
        </w:rPr>
        <w:t>증기</w:t>
      </w:r>
      <w:r w:rsidRPr="00972A01">
        <w:rPr>
          <w:rFonts w:ascii="Malgun Gothic" w:eastAsia="Malgun Gothic" w:hAnsi="Malgun Gothic"/>
        </w:rPr>
        <w:t>’</w:t>
      </w:r>
      <w:r w:rsidRPr="00972A01">
        <w:rPr>
          <w:rFonts w:ascii="Malgun Gothic" w:eastAsia="Malgun Gothic" w:hAnsi="Malgun Gothic" w:cs="Batang" w:hint="eastAsia"/>
        </w:rPr>
        <w:t>라고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부르면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수증기라는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인상을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줍니다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이는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아닙니다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베이핑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내뿜는</w:t>
      </w:r>
      <w:r w:rsidRPr="00972A01">
        <w:rPr>
          <w:rFonts w:ascii="Malgun Gothic" w:eastAsia="Malgun Gothic" w:hAnsi="Malgun Gothic"/>
        </w:rPr>
        <w:t xml:space="preserve"> ‘</w:t>
      </w:r>
      <w:r w:rsidRPr="00972A01">
        <w:rPr>
          <w:rFonts w:ascii="Malgun Gothic" w:eastAsia="Malgun Gothic" w:hAnsi="Malgun Gothic" w:cs="Batang" w:hint="eastAsia"/>
        </w:rPr>
        <w:t>구름</w:t>
      </w:r>
      <w:r w:rsidRPr="00972A01">
        <w:rPr>
          <w:rFonts w:ascii="Malgun Gothic" w:eastAsia="Malgun Gothic" w:hAnsi="Malgun Gothic"/>
        </w:rPr>
        <w:t xml:space="preserve">’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에어로졸은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가스와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작은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화학물질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알갱이들이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섞인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것입니다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베이핑을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미세한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화학물질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비말이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폐를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통해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체내로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들어가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많은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문제를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야기할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139060E8" w14:textId="64BEA321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불법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베이프에서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어떤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냄새가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나나요</w:t>
      </w:r>
      <w:r w:rsidRPr="00972A01">
        <w:rPr>
          <w:rFonts w:ascii="Malgun Gothic" w:eastAsia="Malgun Gothic" w:hAnsi="Malgun Gothic"/>
        </w:rPr>
        <w:t>?</w:t>
      </w:r>
    </w:p>
    <w:p w14:paraId="24E2707C" w14:textId="3C321EB7" w:rsidR="000E595E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불법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액상형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종종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향이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첨가되어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냄새와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맛이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달콤할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젊은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층에게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어필하기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고안된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향에는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솜사탕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과일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펀치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콜라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향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등이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포함되어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(</w:t>
      </w:r>
      <w:r w:rsidRPr="00972A01">
        <w:rPr>
          <w:rFonts w:ascii="Malgun Gothic" w:eastAsia="Malgun Gothic" w:hAnsi="Malgun Gothic" w:cs="Batang" w:hint="eastAsia"/>
        </w:rPr>
        <w:t>하지만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향의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종류는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무궁무진합니다</w:t>
      </w:r>
      <w:r w:rsidRPr="00972A01">
        <w:rPr>
          <w:rFonts w:ascii="Malgun Gothic" w:eastAsia="Malgun Gothic" w:hAnsi="Malgun Gothic"/>
        </w:rPr>
        <w:t>).</w:t>
      </w:r>
    </w:p>
    <w:p w14:paraId="1E021479" w14:textId="5100FE2C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  <w:bCs/>
        </w:rPr>
        <w:t>내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아이가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베이핑을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하는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이유는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무엇인가요</w:t>
      </w:r>
      <w:r w:rsidRPr="00972A01">
        <w:rPr>
          <w:rFonts w:ascii="Malgun Gothic" w:eastAsia="Malgun Gothic" w:hAnsi="Malgun Gothic"/>
          <w:bCs/>
        </w:rPr>
        <w:t>?</w:t>
      </w:r>
    </w:p>
    <w:p w14:paraId="4D122640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베이프에는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청소년의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흥미를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끄는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달콤한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향이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포함된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많습니다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또한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밝은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색상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만화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사탕처럼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보이도록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만들어진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청소년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친화적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포장으로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제공되기도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합니다</w:t>
      </w:r>
      <w:r w:rsidRPr="00972A01">
        <w:rPr>
          <w:rFonts w:ascii="Malgun Gothic" w:eastAsia="Malgun Gothic" w:hAnsi="Malgun Gothic"/>
        </w:rPr>
        <w:t xml:space="preserve">. </w:t>
      </w:r>
    </w:p>
    <w:p w14:paraId="4C52496E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광고는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청소년에게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베이프가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재미있고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멋지며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위험이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낮은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선택지라는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인상을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</w:p>
    <w:p w14:paraId="6302A1D9" w14:textId="0C46B297" w:rsidR="000E595E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연구에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따르면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소매업체들이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소셜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미디어에서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청소년에게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의도적으로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홍보하고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것으로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나타났습니다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소셜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미디어가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청소년에게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홍보하는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어떻게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있는지</w:t>
      </w:r>
      <w:r w:rsidRPr="00972A01">
        <w:rPr>
          <w:rFonts w:ascii="Malgun Gothic" w:eastAsia="Malgun Gothic" w:hAnsi="Malgun Gothic" w:cs="Batang"/>
        </w:rPr>
        <w:t xml:space="preserve"> </w:t>
      </w:r>
      <w:hyperlink r:id="rId12" w:history="1">
        <w:r w:rsidRPr="00972A01">
          <w:rPr>
            <w:rStyle w:val="Hyperlink"/>
            <w:rFonts w:ascii="Malgun Gothic" w:eastAsia="Malgun Gothic" w:hAnsi="Malgun Gothic" w:cs="Batang" w:hint="eastAsia"/>
          </w:rPr>
          <w:t>여기</w:t>
        </w:r>
      </w:hyperlink>
      <w:r w:rsidRPr="00972A01">
        <w:rPr>
          <w:rFonts w:ascii="Malgun Gothic" w:eastAsia="Malgun Gothic" w:hAnsi="Malgun Gothic" w:cs="Batang" w:hint="eastAsia"/>
        </w:rPr>
        <w:t>에서</w:t>
      </w:r>
      <w:r w:rsidR="000E595E" w:rsidRPr="00972A01">
        <w:rPr>
          <w:rFonts w:ascii="Malgun Gothic" w:eastAsia="Malgun Gothic" w:hAnsi="Malgun Gothic"/>
        </w:rPr>
        <w:t xml:space="preserve"> (https://www.vichealth.vic.gov.au/news-publications/research-publications/how-vaping-advertisers-target-young-people) </w:t>
      </w:r>
      <w:r w:rsidRPr="00972A01">
        <w:rPr>
          <w:rFonts w:ascii="Malgun Gothic" w:eastAsia="Malgun Gothic" w:hAnsi="Malgun Gothic" w:cs="Batang" w:hint="eastAsia"/>
        </w:rPr>
        <w:t>자세히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알아보세요</w:t>
      </w:r>
      <w:r w:rsidRPr="00972A01">
        <w:rPr>
          <w:rFonts w:ascii="Malgun Gothic" w:eastAsia="Malgun Gothic" w:hAnsi="Malgun Gothic"/>
        </w:rPr>
        <w:t>.</w:t>
      </w:r>
      <w:r w:rsidR="000E595E" w:rsidRPr="00972A01">
        <w:rPr>
          <w:rFonts w:ascii="Malgun Gothic" w:eastAsia="Malgun Gothic" w:hAnsi="Malgun Gothic"/>
        </w:rPr>
        <w:t xml:space="preserve"> </w:t>
      </w:r>
    </w:p>
    <w:p w14:paraId="7707EABB" w14:textId="36429C8B" w:rsidR="000E595E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청소년이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베이핑을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시도하는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몇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가지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이유로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다음과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같은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:</w:t>
      </w:r>
    </w:p>
    <w:p w14:paraId="63AEAECB" w14:textId="77777777" w:rsidR="00D70867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호기심</w:t>
      </w:r>
    </w:p>
    <w:p w14:paraId="3F74962F" w14:textId="77777777" w:rsidR="00D70867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lastRenderedPageBreak/>
        <w:t>친구들과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어울리고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싶은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욕구</w:t>
      </w:r>
    </w:p>
    <w:p w14:paraId="76B26D40" w14:textId="77777777" w:rsidR="00D70867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다양한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맛과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향에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매력</w:t>
      </w:r>
    </w:p>
    <w:p w14:paraId="36162AD5" w14:textId="77777777" w:rsidR="00D70867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영화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비디오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게임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소셜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미디어에서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배우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모델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인플루언서들을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모방하려는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욕구</w:t>
      </w:r>
    </w:p>
    <w:p w14:paraId="0B760D84" w14:textId="77777777" w:rsidR="00D70867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어른처럼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보이고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독립성을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주장하고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싶은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욕구</w:t>
      </w:r>
    </w:p>
    <w:p w14:paraId="4AF13627" w14:textId="77777777" w:rsidR="00D70867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피우거나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베이핑을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성인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손위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형제를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모방하는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</w:t>
      </w:r>
    </w:p>
    <w:p w14:paraId="27869942" w14:textId="4A788251" w:rsidR="000E595E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베이핑이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흡연보다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안전하다는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잘못된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생각</w:t>
      </w:r>
      <w:r w:rsidRPr="00972A01">
        <w:rPr>
          <w:rFonts w:ascii="Malgun Gothic" w:eastAsia="Malgun Gothic" w:hAnsi="Malgun Gothic"/>
        </w:rPr>
        <w:t>.</w:t>
      </w:r>
    </w:p>
    <w:p w14:paraId="71B244F3" w14:textId="74B471C8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  <w:bCs/>
        </w:rPr>
        <w:t>베이핑이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니코틴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의존성을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유발할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수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있나요</w:t>
      </w:r>
      <w:r w:rsidRPr="00972A01">
        <w:rPr>
          <w:rFonts w:ascii="Malgun Gothic" w:eastAsia="Malgun Gothic" w:hAnsi="Malgun Gothic"/>
          <w:bCs/>
        </w:rPr>
        <w:t>?</w:t>
      </w:r>
    </w:p>
    <w:p w14:paraId="60141D35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예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대부분의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불법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베이프에는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중독성이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강한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함유되어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물질은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뇌에서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도파민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방출을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유도해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기분을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좋게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만듭니다</w:t>
      </w:r>
      <w:r w:rsidRPr="00972A01">
        <w:rPr>
          <w:rFonts w:ascii="Malgun Gothic" w:eastAsia="Malgun Gothic" w:hAnsi="Malgun Gothic"/>
        </w:rPr>
        <w:t>.</w:t>
      </w:r>
    </w:p>
    <w:p w14:paraId="7EB16579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체내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수치가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낮아지면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뇌는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많은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도파민을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갈망하게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됩니다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베이핑을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오래할수록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기분이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좋아지기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많은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도파민을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필요로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합니다</w:t>
      </w:r>
      <w:r w:rsidRPr="00972A01">
        <w:rPr>
          <w:rFonts w:ascii="Malgun Gothic" w:eastAsia="Malgun Gothic" w:hAnsi="Malgun Gothic"/>
        </w:rPr>
        <w:t>.</w:t>
      </w:r>
    </w:p>
    <w:p w14:paraId="768ED062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베이핑을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중단하면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혈중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수치가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떨어집니다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니코틴에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의존하면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집중하기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어렵고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기분이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변화하며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초조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좌절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분노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또는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불안감을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느낄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30E6C8F4" w14:textId="3FB18527" w:rsidR="000E595E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이것이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바로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중독입니다</w:t>
      </w:r>
      <w:r w:rsidRPr="00972A01">
        <w:rPr>
          <w:rFonts w:ascii="Malgun Gothic" w:eastAsia="Malgun Gothic" w:hAnsi="Malgun Gothic"/>
        </w:rPr>
        <w:t>.</w:t>
      </w:r>
    </w:p>
    <w:p w14:paraId="20B81302" w14:textId="18A6DD01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  <w:bCs/>
        </w:rPr>
        <w:t>베이핑이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정신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건강에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영향을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끼칠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수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있나요</w:t>
      </w:r>
      <w:r w:rsidRPr="00972A01">
        <w:rPr>
          <w:rFonts w:ascii="Malgun Gothic" w:eastAsia="Malgun Gothic" w:hAnsi="Malgun Gothic"/>
          <w:bCs/>
        </w:rPr>
        <w:t>?</w:t>
      </w:r>
    </w:p>
    <w:p w14:paraId="36944891" w14:textId="77777777" w:rsidR="00D70867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예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전자담배와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자녀의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웰빙과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정신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건강에도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영향을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있으며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영향으로는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다음과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같은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것들이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:</w:t>
      </w:r>
    </w:p>
    <w:p w14:paraId="71B0A117" w14:textId="77777777" w:rsidR="00D70867" w:rsidRPr="00C54489" w:rsidRDefault="00D70867" w:rsidP="00D70867">
      <w:pPr>
        <w:pStyle w:val="Bullet1"/>
        <w:rPr>
          <w:rFonts w:ascii="Malgun Gothic" w:eastAsia="Malgun Gothic" w:hAnsi="Malgun Gothic"/>
          <w:bCs/>
        </w:rPr>
      </w:pPr>
      <w:r w:rsidRPr="00C54489">
        <w:rPr>
          <w:rFonts w:ascii="Malgun Gothic" w:eastAsia="Malgun Gothic" w:hAnsi="Malgun Gothic" w:cs="Batang" w:hint="eastAsia"/>
          <w:bCs/>
        </w:rPr>
        <w:t>기분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변화</w:t>
      </w:r>
      <w:r w:rsidRPr="00C54489">
        <w:rPr>
          <w:rFonts w:ascii="Malgun Gothic" w:eastAsia="Malgun Gothic" w:hAnsi="Malgun Gothic"/>
          <w:bCs/>
        </w:rPr>
        <w:t xml:space="preserve">. </w:t>
      </w:r>
      <w:r w:rsidRPr="00C54489">
        <w:rPr>
          <w:rFonts w:ascii="Malgun Gothic" w:eastAsia="Malgun Gothic" w:hAnsi="Malgun Gothic" w:cs="Batang" w:hint="eastAsia"/>
          <w:bCs/>
        </w:rPr>
        <w:t>특히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체내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니코틴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수치가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떨어질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때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두드러지며</w:t>
      </w:r>
      <w:r w:rsidRPr="00C54489">
        <w:rPr>
          <w:rFonts w:ascii="Malgun Gothic" w:eastAsia="Malgun Gothic" w:hAnsi="Malgun Gothic"/>
          <w:bCs/>
        </w:rPr>
        <w:t xml:space="preserve">, </w:t>
      </w:r>
      <w:r w:rsidRPr="00C54489">
        <w:rPr>
          <w:rFonts w:ascii="Malgun Gothic" w:eastAsia="Malgun Gothic" w:hAnsi="Malgun Gothic" w:cs="Batang" w:hint="eastAsia"/>
          <w:bCs/>
        </w:rPr>
        <w:t>불안과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우울증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같은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정신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건강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문제를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악화시킴</w:t>
      </w:r>
    </w:p>
    <w:p w14:paraId="5EACE16C" w14:textId="7C095DA3" w:rsidR="000E595E" w:rsidRPr="00972A01" w:rsidRDefault="00D70867" w:rsidP="00D70867">
      <w:pPr>
        <w:pStyle w:val="Bullet1"/>
        <w:rPr>
          <w:rFonts w:ascii="Malgun Gothic" w:eastAsia="Malgun Gothic" w:hAnsi="Malgun Gothic"/>
        </w:rPr>
      </w:pPr>
      <w:r w:rsidRPr="00C54489">
        <w:rPr>
          <w:rFonts w:ascii="Malgun Gothic" w:eastAsia="Malgun Gothic" w:hAnsi="Malgun Gothic" w:cs="Batang" w:hint="eastAsia"/>
          <w:bCs/>
        </w:rPr>
        <w:t>뇌</w:t>
      </w:r>
      <w:r w:rsidRPr="00C54489">
        <w:rPr>
          <w:rFonts w:ascii="Malgun Gothic" w:eastAsia="Malgun Gothic" w:hAnsi="Malgun Gothic" w:hint="eastAsia"/>
          <w:bCs/>
        </w:rPr>
        <w:t>.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뇌는</w:t>
      </w:r>
      <w:r w:rsidRPr="00C54489">
        <w:rPr>
          <w:rFonts w:ascii="Malgun Gothic" w:eastAsia="Malgun Gothic" w:hAnsi="Malgun Gothic" w:hint="eastAsia"/>
          <w:bCs/>
        </w:rPr>
        <w:t xml:space="preserve"> </w:t>
      </w:r>
      <w:r w:rsidRPr="00C54489">
        <w:rPr>
          <w:rFonts w:ascii="Malgun Gothic" w:eastAsia="Malgun Gothic" w:hAnsi="Malgun Gothic"/>
          <w:bCs/>
        </w:rPr>
        <w:t>20</w:t>
      </w:r>
      <w:r w:rsidRPr="00C54489">
        <w:rPr>
          <w:rFonts w:ascii="Malgun Gothic" w:eastAsia="Malgun Gothic" w:hAnsi="Malgun Gothic" w:cs="Batang" w:hint="eastAsia"/>
          <w:bCs/>
        </w:rPr>
        <w:t>대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중후반까지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발달이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계속</w:t>
      </w:r>
      <w:r w:rsidRPr="00C54489">
        <w:rPr>
          <w:rFonts w:ascii="Malgun Gothic" w:eastAsia="Malgun Gothic" w:hAnsi="Malgun Gothic" w:hint="eastAsia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되는데</w:t>
      </w:r>
      <w:r w:rsidRPr="00C54489">
        <w:rPr>
          <w:rFonts w:ascii="Malgun Gothic" w:eastAsia="Malgun Gothic" w:hAnsi="Malgun Gothic" w:hint="eastAsia"/>
          <w:bCs/>
        </w:rPr>
        <w:t>,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주의력</w:t>
      </w:r>
      <w:r w:rsidRPr="00C54489">
        <w:rPr>
          <w:rFonts w:ascii="Malgun Gothic" w:eastAsia="Malgun Gothic" w:hAnsi="Malgun Gothic"/>
          <w:bCs/>
        </w:rPr>
        <w:t xml:space="preserve">, </w:t>
      </w:r>
      <w:r w:rsidRPr="00C54489">
        <w:rPr>
          <w:rFonts w:ascii="Malgun Gothic" w:eastAsia="Malgun Gothic" w:hAnsi="Malgun Gothic" w:cs="Batang" w:hint="eastAsia"/>
          <w:bCs/>
        </w:rPr>
        <w:t>학습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및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기억을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관장하는</w:t>
      </w:r>
      <w:r w:rsidRPr="00C54489">
        <w:rPr>
          <w:rFonts w:ascii="Malgun Gothic" w:eastAsia="Malgun Gothic" w:hAnsi="Malgun Gothic"/>
          <w:bCs/>
        </w:rPr>
        <w:t xml:space="preserve"> </w:t>
      </w:r>
      <w:r w:rsidRPr="00C54489">
        <w:rPr>
          <w:rFonts w:ascii="Malgun Gothic" w:eastAsia="Malgun Gothic" w:hAnsi="Malgun Gothic" w:cs="Batang" w:hint="eastAsia"/>
          <w:bCs/>
        </w:rPr>
        <w:t>뇌의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일부가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손상될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있음</w:t>
      </w:r>
      <w:r w:rsidR="00C54489">
        <w:rPr>
          <w:rFonts w:ascii="Malgun Gothic" w:eastAsia="Malgun Gothic" w:hAnsi="Malgun Gothic" w:cs="Batang"/>
        </w:rPr>
        <w:t>.</w:t>
      </w:r>
    </w:p>
    <w:p w14:paraId="2950C5B3" w14:textId="3AF86906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  <w:bCs/>
        </w:rPr>
        <w:lastRenderedPageBreak/>
        <w:t>전자담배를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사용하는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사람들이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일반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담배를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피울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가능성이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더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높나요</w:t>
      </w:r>
      <w:r w:rsidRPr="00972A01">
        <w:rPr>
          <w:rFonts w:ascii="Malgun Gothic" w:eastAsia="Malgun Gothic" w:hAnsi="Malgun Gothic"/>
          <w:bCs/>
        </w:rPr>
        <w:t>?</w:t>
      </w:r>
    </w:p>
    <w:p w14:paraId="1ABD3939" w14:textId="679F965C" w:rsidR="000E595E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예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연구에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따르면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일반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피우지는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않았지만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피운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사람이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그렇지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사람보다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피울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가능성이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높다고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합니다</w:t>
      </w:r>
      <w:r w:rsidRPr="00972A01">
        <w:rPr>
          <w:rFonts w:ascii="Malgun Gothic" w:eastAsia="Malgun Gothic" w:hAnsi="Malgun Gothic"/>
        </w:rPr>
        <w:t>. </w:t>
      </w:r>
    </w:p>
    <w:p w14:paraId="68490756" w14:textId="3D16E987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다른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제품들도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해로운가요</w:t>
      </w:r>
      <w:r w:rsidRPr="00972A01">
        <w:rPr>
          <w:rFonts w:ascii="Malgun Gothic" w:eastAsia="Malgun Gothic" w:hAnsi="Malgun Gothic" w:hint="eastAsia"/>
        </w:rPr>
        <w:t>?</w:t>
      </w:r>
    </w:p>
    <w:p w14:paraId="3D2CA570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파우치와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같은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다른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제품을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좋지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않으며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위험하지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않게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대체할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것이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아닙니다</w:t>
      </w:r>
      <w:r w:rsidRPr="00972A01">
        <w:rPr>
          <w:rFonts w:ascii="Malgun Gothic" w:eastAsia="Malgun Gothic" w:hAnsi="Malgun Gothic" w:hint="eastAsia"/>
        </w:rPr>
        <w:t>.</w:t>
      </w:r>
    </w:p>
    <w:p w14:paraId="4DB3745D" w14:textId="39EBFE5F" w:rsidR="000E595E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이러한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제품들은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요법으로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간주되지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않으며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포장에는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그렇게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명시되어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있지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않더라도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높은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함량의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함유하고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경우가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많습니다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니코틴은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매우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중독성이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강합니다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또한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해로울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기타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알려지지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위험한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성분들이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포함되어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7883FA0F" w14:textId="45BC2923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  <w:bCs/>
        </w:rPr>
        <w:t>베이핑법은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어떤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영향을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미치나요</w:t>
      </w:r>
      <w:r w:rsidRPr="00972A01">
        <w:rPr>
          <w:rFonts w:ascii="Malgun Gothic" w:eastAsia="Malgun Gothic" w:hAnsi="Malgun Gothic"/>
          <w:bCs/>
        </w:rPr>
        <w:t>?</w:t>
      </w:r>
    </w:p>
    <w:p w14:paraId="030EBC12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호주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정부의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및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흡연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관련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법들은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니코틴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의존의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폐해로부터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청소년을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보호하고자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제정되었습니다</w:t>
      </w:r>
      <w:r w:rsidRPr="00972A01">
        <w:rPr>
          <w:rFonts w:ascii="Malgun Gothic" w:eastAsia="Malgun Gothic" w:hAnsi="Malgun Gothic"/>
        </w:rPr>
        <w:t>.</w:t>
      </w:r>
    </w:p>
    <w:p w14:paraId="67519E9B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만</w:t>
      </w:r>
      <w:r w:rsidRPr="00972A01">
        <w:rPr>
          <w:rFonts w:ascii="Malgun Gothic" w:eastAsia="Malgun Gothic" w:hAnsi="Malgun Gothic"/>
        </w:rPr>
        <w:t xml:space="preserve"> 18</w:t>
      </w:r>
      <w:r w:rsidRPr="00972A01">
        <w:rPr>
          <w:rFonts w:ascii="Malgun Gothic" w:eastAsia="Malgun Gothic" w:hAnsi="Malgun Gothic" w:cs="Batang" w:hint="eastAsia"/>
        </w:rPr>
        <w:t>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이상인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</w:t>
      </w:r>
      <w:r w:rsidRPr="00972A01">
        <w:rPr>
          <w:rFonts w:ascii="Malgun Gothic" w:eastAsia="Malgun Gothic" w:hAnsi="Malgun Gothic" w:hint="eastAsia"/>
        </w:rPr>
        <w:t>,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특정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조건을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충족하고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및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테리토리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법률이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허용하는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참여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약국에서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치료용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구입할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413E969F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또한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/>
        </w:rPr>
        <w:t>18</w:t>
      </w:r>
      <w:r w:rsidRPr="00972A01">
        <w:rPr>
          <w:rFonts w:ascii="Malgun Gothic" w:eastAsia="Malgun Gothic" w:hAnsi="Malgun Gothic" w:cs="Batang" w:hint="eastAsia"/>
        </w:rPr>
        <w:t>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청소년의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</w:t>
      </w:r>
      <w:r w:rsidRPr="00972A01">
        <w:rPr>
          <w:rFonts w:ascii="Malgun Gothic" w:eastAsia="Malgun Gothic" w:hAnsi="Malgun Gothic" w:hint="eastAsia"/>
        </w:rPr>
        <w:t>,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치료용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사용하기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위해서는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처방전이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필요한데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이는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적절한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조언과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감독을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받도록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하기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위해서입니다</w:t>
      </w:r>
      <w:r w:rsidRPr="00972A01">
        <w:rPr>
          <w:rFonts w:ascii="Malgun Gothic" w:eastAsia="Malgun Gothic" w:hAnsi="Malgun Gothic"/>
        </w:rPr>
        <w:t>.</w:t>
      </w:r>
    </w:p>
    <w:p w14:paraId="19253B57" w14:textId="77777777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해당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법률들은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상업적</w:t>
      </w:r>
      <w:r w:rsidRPr="00972A01">
        <w:rPr>
          <w:rFonts w:ascii="Malgun Gothic" w:eastAsia="Malgun Gothic" w:hAnsi="Malgun Gothic" w:hint="eastAsia"/>
        </w:rPr>
        <w:t>,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범죄적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공급을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차단하는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초점을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맞추고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사적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소지하는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개인</w:t>
      </w:r>
      <w:r w:rsidRPr="00972A01">
        <w:rPr>
          <w:rFonts w:ascii="Malgun Gothic" w:eastAsia="Malgun Gothic" w:hAnsi="Malgun Gothic"/>
        </w:rPr>
        <w:t>(18</w:t>
      </w:r>
      <w:r w:rsidRPr="00972A01">
        <w:rPr>
          <w:rFonts w:ascii="Malgun Gothic" w:eastAsia="Malgun Gothic" w:hAnsi="Malgun Gothic" w:cs="Batang" w:hint="eastAsia"/>
        </w:rPr>
        <w:t>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포함</w:t>
      </w:r>
      <w:r w:rsidRPr="00972A01">
        <w:rPr>
          <w:rFonts w:ascii="Malgun Gothic" w:eastAsia="Malgun Gothic" w:hAnsi="Malgun Gothic"/>
        </w:rPr>
        <w:t>)</w:t>
      </w:r>
      <w:r w:rsidRPr="00972A01">
        <w:rPr>
          <w:rFonts w:ascii="Malgun Gothic" w:eastAsia="Malgun Gothic" w:hAnsi="Malgun Gothic" w:cs="Batang" w:hint="eastAsia"/>
        </w:rPr>
        <w:t>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</w:t>
      </w:r>
      <w:r w:rsidRPr="00972A01">
        <w:rPr>
          <w:rFonts w:ascii="Malgun Gothic" w:eastAsia="Malgun Gothic" w:hAnsi="Malgun Gothic" w:hint="eastAsia"/>
        </w:rPr>
        <w:t>,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해당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법률의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적용을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받지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않습니다</w:t>
      </w:r>
      <w:r w:rsidRPr="00972A01">
        <w:rPr>
          <w:rFonts w:ascii="Malgun Gothic" w:eastAsia="Malgun Gothic" w:hAnsi="Malgun Gothic"/>
        </w:rPr>
        <w:t>.</w:t>
      </w:r>
    </w:p>
    <w:p w14:paraId="44622975" w14:textId="4CBE18B3" w:rsidR="00D70867" w:rsidRPr="00972A01" w:rsidRDefault="00D70867" w:rsidP="00D70867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추가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정보는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호주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의약품관리청</w:t>
      </w:r>
      <w:r w:rsidRPr="00972A01">
        <w:rPr>
          <w:rFonts w:ascii="Malgun Gothic" w:eastAsia="Malgun Gothic" w:hAnsi="Malgun Gothic"/>
        </w:rPr>
        <w:t xml:space="preserve">(Therapeutic Goods Administration) </w:t>
      </w:r>
      <w:r w:rsidRPr="00972A01">
        <w:rPr>
          <w:rFonts w:ascii="Malgun Gothic" w:eastAsia="Malgun Gothic" w:hAnsi="Malgun Gothic" w:cs="Batang" w:hint="eastAsia"/>
        </w:rPr>
        <w:t>웹사이트</w:t>
      </w:r>
      <w:r w:rsidRPr="00972A01">
        <w:rPr>
          <w:rFonts w:ascii="Malgun Gothic" w:eastAsia="Malgun Gothic" w:hAnsi="Malgun Gothic"/>
        </w:rPr>
        <w:t>(</w:t>
      </w:r>
      <w:proofErr w:type="spellStart"/>
      <w:r w:rsidRPr="00972A01">
        <w:rPr>
          <w:rFonts w:ascii="Malgun Gothic" w:eastAsia="Malgun Gothic" w:hAnsi="Malgun Gothic"/>
        </w:rPr>
        <w:t>tga.gov.au</w:t>
      </w:r>
      <w:proofErr w:type="spellEnd"/>
      <w:r w:rsidRPr="00972A01">
        <w:rPr>
          <w:rFonts w:ascii="Malgun Gothic" w:eastAsia="Malgun Gothic" w:hAnsi="Malgun Gothic"/>
        </w:rPr>
        <w:t>) (</w:t>
      </w:r>
      <w:hyperlink r:id="rId13" w:history="1">
        <w:r w:rsidRPr="00972A01">
          <w:rPr>
            <w:rStyle w:val="Hyperlink"/>
            <w:rFonts w:ascii="Malgun Gothic" w:eastAsia="Malgun Gothic" w:hAnsi="Malgun Gothic"/>
          </w:rPr>
          <w:t>https://</w:t>
        </w:r>
        <w:proofErr w:type="spellStart"/>
        <w:r w:rsidRPr="00972A01">
          <w:rPr>
            <w:rStyle w:val="Hyperlink"/>
            <w:rFonts w:ascii="Malgun Gothic" w:eastAsia="Malgun Gothic" w:hAnsi="Malgun Gothic"/>
          </w:rPr>
          <w:t>www.tga.gov.au</w:t>
        </w:r>
        <w:proofErr w:type="spellEnd"/>
        <w:r w:rsidRPr="00972A01">
          <w:rPr>
            <w:rStyle w:val="Hyperlink"/>
            <w:rFonts w:ascii="Malgun Gothic" w:eastAsia="Malgun Gothic" w:hAnsi="Malgun Gothic"/>
          </w:rPr>
          <w:t>/</w:t>
        </w:r>
      </w:hyperlink>
      <w:r w:rsidRPr="00972A01">
        <w:rPr>
          <w:rFonts w:ascii="Malgun Gothic" w:eastAsia="Malgun Gothic" w:hAnsi="Malgun Gothic"/>
        </w:rPr>
        <w:t>)</w:t>
      </w:r>
      <w:r w:rsidR="00C54489" w:rsidRPr="00972A01">
        <w:rPr>
          <w:rFonts w:ascii="Malgun Gothic" w:eastAsia="Malgun Gothic" w:hAnsi="Malgun Gothic" w:cs="Batang" w:hint="eastAsia"/>
        </w:rPr>
        <w:t>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확인할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68A826B6" w14:textId="70E4B788" w:rsidR="000E595E" w:rsidRPr="00972A01" w:rsidRDefault="00D70867" w:rsidP="00D70867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  <w:bCs/>
        </w:rPr>
        <w:lastRenderedPageBreak/>
        <w:t>부모나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보호자로서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무엇을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할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수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있나요</w:t>
      </w:r>
      <w:r w:rsidRPr="00972A01">
        <w:rPr>
          <w:rFonts w:ascii="Malgun Gothic" w:eastAsia="Malgun Gothic" w:hAnsi="Malgun Gothic"/>
          <w:bCs/>
        </w:rPr>
        <w:t>?</w:t>
      </w:r>
    </w:p>
    <w:p w14:paraId="15E20423" w14:textId="07136977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젊은이들에게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베이핑의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건강상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위험을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알리는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중요합니다</w:t>
      </w:r>
      <w:r w:rsidRPr="00972A01">
        <w:rPr>
          <w:rFonts w:ascii="Malgun Gothic" w:eastAsia="Malgun Gothic" w:hAnsi="Malgun Gothic"/>
        </w:rPr>
        <w:t>.</w:t>
      </w:r>
    </w:p>
    <w:p w14:paraId="1AC57B66" w14:textId="3CEA2EEB" w:rsidR="000E595E" w:rsidRPr="00972A01" w:rsidRDefault="0018573D" w:rsidP="00C54489">
      <w:pPr>
        <w:rPr>
          <w:rFonts w:ascii="Malgun Gothic" w:eastAsia="Malgun Gothic" w:hAnsi="Malgun Gothic"/>
        </w:rPr>
      </w:pPr>
      <w:hyperlink r:id="rId14" w:history="1">
        <w:proofErr w:type="spellStart"/>
        <w:r w:rsidR="000E595E" w:rsidRPr="00972A01">
          <w:rPr>
            <w:rStyle w:val="Hyperlink"/>
            <w:rFonts w:ascii="Malgun Gothic" w:eastAsia="Malgun Gothic" w:hAnsi="Malgun Gothic"/>
          </w:rPr>
          <w:t>health.gov.au</w:t>
        </w:r>
        <w:proofErr w:type="spellEnd"/>
        <w:r w:rsidR="000E595E" w:rsidRPr="00972A01">
          <w:rPr>
            <w:rStyle w:val="Hyperlink"/>
            <w:rFonts w:ascii="Malgun Gothic" w:eastAsia="Malgun Gothic" w:hAnsi="Malgun Gothic"/>
          </w:rPr>
          <w:t>/vaping</w:t>
        </w:r>
      </w:hyperlink>
      <w:r w:rsidR="009A60F7" w:rsidRPr="00972A01">
        <w:rPr>
          <w:rFonts w:ascii="Malgun Gothic" w:eastAsia="Malgun Gothic" w:hAnsi="Malgun Gothic"/>
        </w:rPr>
        <w:t xml:space="preserve"> (https://</w:t>
      </w:r>
      <w:proofErr w:type="spellStart"/>
      <w:r w:rsidR="009A60F7" w:rsidRPr="00972A01">
        <w:rPr>
          <w:rFonts w:ascii="Malgun Gothic" w:eastAsia="Malgun Gothic" w:hAnsi="Malgun Gothic"/>
        </w:rPr>
        <w:t>www.health.gov.au</w:t>
      </w:r>
      <w:proofErr w:type="spellEnd"/>
      <w:r w:rsidR="009A60F7" w:rsidRPr="00972A01">
        <w:rPr>
          <w:rFonts w:ascii="Malgun Gothic" w:eastAsia="Malgun Gothic" w:hAnsi="Malgun Gothic"/>
        </w:rPr>
        <w:t>/vaping)</w:t>
      </w:r>
      <w:r w:rsidR="00C54489" w:rsidRPr="00972A01">
        <w:rPr>
          <w:rFonts w:ascii="Malgun Gothic" w:eastAsia="Malgun Gothic" w:hAnsi="Malgun Gothic" w:cs="Batang" w:hint="eastAsia"/>
        </w:rPr>
        <w:t>에서</w:t>
      </w:r>
      <w:r w:rsidR="000E595E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사용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가능한</w:t>
      </w:r>
      <w:r w:rsidR="00DD576C" w:rsidRPr="00972A01">
        <w:rPr>
          <w:rFonts w:ascii="Malgun Gothic" w:eastAsia="Malgun Gothic" w:hAnsi="Malgun Gothic"/>
        </w:rPr>
        <w:t xml:space="preserve"> </w:t>
      </w:r>
      <w:r w:rsidR="005D0115">
        <w:rPr>
          <w:rFonts w:ascii="Malgun Gothic" w:eastAsia="Malgun Gothic" w:hAnsi="Malgun Gothic"/>
        </w:rPr>
        <w:t>‘</w:t>
      </w:r>
      <w:r w:rsidR="00C54489" w:rsidRPr="00C54489">
        <w:rPr>
          <w:rFonts w:ascii="Malgun Gothic" w:eastAsia="Malgun Gothic" w:hAnsi="Malgun Gothic" w:cs="Batang" w:hint="eastAsia"/>
          <w:lang w:val="en-GB"/>
        </w:rPr>
        <w:t>전자담배에서</w:t>
      </w:r>
      <w:r w:rsidR="00C54489" w:rsidRPr="00C54489">
        <w:rPr>
          <w:rFonts w:ascii="Malgun Gothic" w:eastAsia="Malgun Gothic" w:hAnsi="Malgun Gothic" w:cs="Batang"/>
          <w:lang w:val="en-GB"/>
        </w:rPr>
        <w:t xml:space="preserve"> </w:t>
      </w:r>
      <w:r w:rsidR="00C54489" w:rsidRPr="00C54489">
        <w:rPr>
          <w:rFonts w:ascii="Malgun Gothic" w:eastAsia="Malgun Gothic" w:hAnsi="Malgun Gothic" w:cs="Batang" w:hint="eastAsia"/>
          <w:lang w:val="en-GB"/>
        </w:rPr>
        <w:t>벗어나기</w:t>
      </w:r>
      <w:r w:rsidR="00DD576C" w:rsidRPr="00972A01">
        <w:rPr>
          <w:rFonts w:ascii="Malgun Gothic" w:eastAsia="Malgun Gothic" w:hAnsi="Malgun Gothic"/>
        </w:rPr>
        <w:t xml:space="preserve">: </w:t>
      </w:r>
      <w:r w:rsidR="00DD576C" w:rsidRPr="00972A01">
        <w:rPr>
          <w:rFonts w:ascii="Malgun Gothic" w:eastAsia="Malgun Gothic" w:hAnsi="Malgun Gothic" w:cs="Batang" w:hint="eastAsia"/>
        </w:rPr>
        <w:t>부모와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보호자들을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위한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대화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안내지</w:t>
      </w:r>
      <w:r w:rsidR="00DD576C" w:rsidRPr="00972A01">
        <w:rPr>
          <w:rFonts w:ascii="Malgun Gothic" w:eastAsia="Malgun Gothic" w:hAnsi="Malgun Gothic"/>
        </w:rPr>
        <w:t>(Escape the vape: a conversation guide for parents and carers)</w:t>
      </w:r>
      <w:r w:rsidR="005D0115">
        <w:rPr>
          <w:rFonts w:ascii="Malgun Gothic" w:eastAsia="Malgun Gothic" w:hAnsi="Malgun Gothic"/>
        </w:rPr>
        <w:t>’</w:t>
      </w:r>
      <w:r w:rsidR="00DD576C" w:rsidRPr="00972A01">
        <w:rPr>
          <w:rFonts w:ascii="Malgun Gothic" w:eastAsia="Malgun Gothic" w:hAnsi="Malgun Gothic" w:cs="Batang" w:hint="eastAsia"/>
        </w:rPr>
        <w:t>가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자녀나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돌보고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있는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젊은이와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대화를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시작하는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데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도움을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줄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수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있습니다</w:t>
      </w:r>
      <w:r w:rsidR="00DD576C" w:rsidRPr="00972A01">
        <w:rPr>
          <w:rFonts w:ascii="Malgun Gothic" w:eastAsia="Malgun Gothic" w:hAnsi="Malgun Gothic"/>
        </w:rPr>
        <w:t xml:space="preserve">. </w:t>
      </w:r>
      <w:r w:rsidR="000E595E" w:rsidRPr="00972A01">
        <w:rPr>
          <w:rFonts w:ascii="Malgun Gothic" w:eastAsia="Malgun Gothic" w:hAnsi="Malgun Gothic"/>
        </w:rPr>
        <w:t xml:space="preserve"> </w:t>
      </w:r>
    </w:p>
    <w:p w14:paraId="251BB2E0" w14:textId="5365CEA0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연구에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따르면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많은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젊은이들이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사용이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건강에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영향에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점점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우려하고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있으며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피우는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사람들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상당수가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금연하기를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원하고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32AA0568" w14:textId="4ED7F2EF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자신의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행동이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자녀에게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어떤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영향을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있는지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가정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환경이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청소년의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행동에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어떤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영향을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미칠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고려해야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합니다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연구에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따르면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현재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피우고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부모의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자녀들이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피울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가능성이</w:t>
      </w:r>
      <w:r w:rsidRPr="00972A01">
        <w:rPr>
          <w:rFonts w:ascii="Malgun Gothic" w:eastAsia="Malgun Gothic" w:hAnsi="Malgun Gothic"/>
        </w:rPr>
        <w:t xml:space="preserve"> 64%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높으며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부모가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현재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흡연하고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자녀의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흡연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가능성은</w:t>
      </w:r>
      <w:r w:rsidRPr="00972A01">
        <w:rPr>
          <w:rFonts w:ascii="Malgun Gothic" w:eastAsia="Malgun Gothic" w:hAnsi="Malgun Gothic"/>
        </w:rPr>
        <w:t xml:space="preserve"> 193% </w:t>
      </w:r>
      <w:r w:rsidRPr="00972A01">
        <w:rPr>
          <w:rFonts w:ascii="Malgun Gothic" w:eastAsia="Malgun Gothic" w:hAnsi="Malgun Gothic" w:cs="Batang" w:hint="eastAsia"/>
        </w:rPr>
        <w:t>증가한다고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합니다</w:t>
      </w:r>
      <w:r w:rsidRPr="00972A01">
        <w:rPr>
          <w:rFonts w:ascii="Malgun Gothic" w:eastAsia="Malgun Gothic" w:hAnsi="Malgun Gothic"/>
        </w:rPr>
        <w:t>.</w:t>
      </w:r>
    </w:p>
    <w:p w14:paraId="2DD7A29D" w14:textId="77777777" w:rsidR="00DD576C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자녀와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베이핑에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이야기할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다음을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있도록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준비하세요</w:t>
      </w:r>
      <w:r w:rsidRPr="00972A01">
        <w:rPr>
          <w:rFonts w:ascii="Malgun Gothic" w:eastAsia="Malgun Gothic" w:hAnsi="Malgun Gothic"/>
        </w:rPr>
        <w:t>:</w:t>
      </w:r>
    </w:p>
    <w:p w14:paraId="448632A2" w14:textId="77777777" w:rsidR="00DD576C" w:rsidRPr="00972A01" w:rsidRDefault="00DD576C" w:rsidP="00DD576C">
      <w:pPr>
        <w:numPr>
          <w:ilvl w:val="0"/>
          <w:numId w:val="48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판단하지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않고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경청하며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대화한다</w:t>
      </w:r>
      <w:r w:rsidRPr="00972A01">
        <w:rPr>
          <w:rFonts w:ascii="Malgun Gothic" w:eastAsia="Malgun Gothic" w:hAnsi="Malgun Gothic"/>
        </w:rPr>
        <w:t>.</w:t>
      </w:r>
    </w:p>
    <w:p w14:paraId="6B514345" w14:textId="77777777" w:rsidR="00DD576C" w:rsidRPr="00972A01" w:rsidRDefault="00DD576C" w:rsidP="00DD576C">
      <w:pPr>
        <w:numPr>
          <w:ilvl w:val="0"/>
          <w:numId w:val="48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자녀의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생각과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감정에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호기심을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갖고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관심을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가진다</w:t>
      </w:r>
      <w:r w:rsidRPr="00972A01">
        <w:rPr>
          <w:rFonts w:ascii="Malgun Gothic" w:eastAsia="Malgun Gothic" w:hAnsi="Malgun Gothic"/>
        </w:rPr>
        <w:t>.</w:t>
      </w:r>
    </w:p>
    <w:p w14:paraId="278EA6C7" w14:textId="77777777" w:rsidR="00DD576C" w:rsidRPr="00972A01" w:rsidRDefault="00DD576C" w:rsidP="00DD576C">
      <w:pPr>
        <w:numPr>
          <w:ilvl w:val="0"/>
          <w:numId w:val="48"/>
        </w:num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양방향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대화를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위한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안전한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환경을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제공한다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자녀가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안전하다고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느낄수록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대화가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진행되며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부모가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많은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도움을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26A0EBBF" w14:textId="77777777" w:rsidR="00DD576C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/>
        </w:rPr>
        <w:t>Quitline(</w:t>
      </w:r>
      <w:r w:rsidRPr="00972A01">
        <w:rPr>
          <w:rFonts w:ascii="Malgun Gothic" w:eastAsia="Malgun Gothic" w:hAnsi="Malgun Gothic" w:cs="Batang" w:hint="eastAsia"/>
        </w:rPr>
        <w:t>금연상담전화</w:t>
      </w:r>
      <w:r w:rsidRPr="00972A01">
        <w:rPr>
          <w:rFonts w:ascii="Malgun Gothic" w:eastAsia="Malgun Gothic" w:hAnsi="Malgun Gothic"/>
        </w:rPr>
        <w:t>)</w:t>
      </w:r>
      <w:r w:rsidRPr="00972A01">
        <w:rPr>
          <w:rFonts w:ascii="Malgun Gothic" w:eastAsia="Malgun Gothic" w:hAnsi="Malgun Gothic" w:cs="Batang" w:hint="eastAsia"/>
        </w:rPr>
        <w:t>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이러한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대화를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이끌어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나갈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있도록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도움을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부모나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보호자로서</w:t>
      </w:r>
      <w:r w:rsidRPr="00972A01">
        <w:rPr>
          <w:rFonts w:ascii="Malgun Gothic" w:eastAsia="Malgun Gothic" w:hAnsi="Malgun Gothic"/>
        </w:rPr>
        <w:t xml:space="preserve"> Quitline </w:t>
      </w:r>
      <w:r w:rsidRPr="00972A01">
        <w:rPr>
          <w:rFonts w:ascii="Malgun Gothic" w:eastAsia="Malgun Gothic" w:hAnsi="Malgun Gothic" w:cs="Batang" w:hint="eastAsia"/>
        </w:rPr>
        <w:t>상담원과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우려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사항에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상담하고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일에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조언을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얻을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 </w:t>
      </w:r>
      <w:r w:rsidRPr="00972A01">
        <w:rPr>
          <w:rFonts w:ascii="Malgun Gothic" w:eastAsia="Malgun Gothic" w:hAnsi="Malgun Gothic" w:cs="Batang" w:hint="eastAsia"/>
        </w:rPr>
        <w:t>자녀나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돌보고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젊은이와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대화를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시작하는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방법에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대해서도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도움을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받을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0B045D25" w14:textId="5F2B96FB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/>
        </w:rPr>
        <w:t xml:space="preserve">Quitline </w:t>
      </w:r>
      <w:r w:rsidRPr="00972A01">
        <w:rPr>
          <w:rFonts w:ascii="Malgun Gothic" w:eastAsia="Malgun Gothic" w:hAnsi="Malgun Gothic" w:cs="Batang" w:hint="eastAsia"/>
        </w:rPr>
        <w:t>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연락하는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방법</w:t>
      </w:r>
      <w:r w:rsidRPr="00972A01">
        <w:rPr>
          <w:rFonts w:ascii="Malgun Gothic" w:eastAsia="Malgun Gothic" w:hAnsi="Malgun Gothic"/>
        </w:rPr>
        <w:t>:</w:t>
      </w:r>
    </w:p>
    <w:p w14:paraId="2A5FF666" w14:textId="170E9E2E" w:rsidR="000E595E" w:rsidRPr="00972A01" w:rsidRDefault="00DD576C" w:rsidP="00DD576C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/>
        </w:rPr>
        <w:t>13 7848</w:t>
      </w:r>
      <w:r w:rsidRPr="00972A01">
        <w:rPr>
          <w:rFonts w:ascii="Malgun Gothic" w:eastAsia="Malgun Gothic" w:hAnsi="Malgun Gothic" w:cs="Batang" w:hint="eastAsia"/>
        </w:rPr>
        <w:t>번으로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전화</w:t>
      </w:r>
      <w:r w:rsidRPr="00972A01">
        <w:rPr>
          <w:rFonts w:ascii="Malgun Gothic" w:eastAsia="Malgun Gothic" w:hAnsi="Malgun Gothic"/>
        </w:rPr>
        <w:t>(</w:t>
      </w:r>
      <w:r w:rsidRPr="00972A01">
        <w:rPr>
          <w:rFonts w:ascii="Malgun Gothic" w:eastAsia="Malgun Gothic" w:hAnsi="Malgun Gothic" w:cs="Batang" w:hint="eastAsia"/>
        </w:rPr>
        <w:t>월</w:t>
      </w:r>
      <w:r w:rsidRPr="00972A01">
        <w:rPr>
          <w:rFonts w:ascii="Malgun Gothic" w:eastAsia="Malgun Gothic" w:hAnsi="Malgun Gothic"/>
        </w:rPr>
        <w:t>~</w:t>
      </w:r>
      <w:r w:rsidRPr="00972A01">
        <w:rPr>
          <w:rFonts w:ascii="Malgun Gothic" w:eastAsia="Malgun Gothic" w:hAnsi="Malgun Gothic" w:cs="Batang" w:hint="eastAsia"/>
        </w:rPr>
        <w:t>금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오전</w:t>
      </w:r>
      <w:r w:rsidRPr="00972A01">
        <w:rPr>
          <w:rFonts w:ascii="Malgun Gothic" w:eastAsia="Malgun Gothic" w:hAnsi="Malgun Gothic"/>
        </w:rPr>
        <w:t xml:space="preserve"> 8</w:t>
      </w:r>
      <w:r w:rsidRPr="00972A01">
        <w:rPr>
          <w:rFonts w:ascii="Malgun Gothic" w:eastAsia="Malgun Gothic" w:hAnsi="Malgun Gothic" w:cs="Batang" w:hint="eastAsia"/>
        </w:rPr>
        <w:t>시</w:t>
      </w:r>
      <w:r w:rsidRPr="00972A01">
        <w:rPr>
          <w:rFonts w:ascii="Malgun Gothic" w:eastAsia="Malgun Gothic" w:hAnsi="Malgun Gothic"/>
        </w:rPr>
        <w:t>~</w:t>
      </w:r>
      <w:r w:rsidRPr="00972A01">
        <w:rPr>
          <w:rFonts w:ascii="Malgun Gothic" w:eastAsia="Malgun Gothic" w:hAnsi="Malgun Gothic" w:cs="Batang" w:hint="eastAsia"/>
        </w:rPr>
        <w:t>오후</w:t>
      </w:r>
      <w:r w:rsidRPr="00972A01">
        <w:rPr>
          <w:rFonts w:ascii="Malgun Gothic" w:eastAsia="Malgun Gothic" w:hAnsi="Malgun Gothic"/>
        </w:rPr>
        <w:t xml:space="preserve"> 8</w:t>
      </w:r>
      <w:r w:rsidRPr="00972A01">
        <w:rPr>
          <w:rFonts w:ascii="Malgun Gothic" w:eastAsia="Malgun Gothic" w:hAnsi="Malgun Gothic" w:cs="Batang" w:hint="eastAsia"/>
        </w:rPr>
        <w:t>시</w:t>
      </w:r>
      <w:r w:rsidRPr="00972A01">
        <w:rPr>
          <w:rFonts w:ascii="Malgun Gothic" w:eastAsia="Malgun Gothic" w:hAnsi="Malgun Gothic"/>
        </w:rPr>
        <w:t>)</w:t>
      </w:r>
    </w:p>
    <w:p w14:paraId="3E7C5E21" w14:textId="3A91DCCE" w:rsidR="000E595E" w:rsidRPr="00972A01" w:rsidRDefault="00DD576C" w:rsidP="00DD576C">
      <w:pPr>
        <w:pStyle w:val="Bullet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lastRenderedPageBreak/>
        <w:t>페이스북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메신저</w:t>
      </w:r>
      <w:r w:rsidR="00F50CDD">
        <w:fldChar w:fldCharType="begin"/>
      </w:r>
      <w:r w:rsidR="00F50CDD">
        <w:instrText xml:space="preserve"> HYPERLINK "https://www.quit.org.au/ways-to-get-in-touch" </w:instrText>
      </w:r>
      <w:r w:rsidR="00F50CDD">
        <w:fldChar w:fldCharType="separate"/>
      </w:r>
      <w:r w:rsidR="000E595E" w:rsidRPr="00972A01">
        <w:rPr>
          <w:rStyle w:val="Hyperlink"/>
          <w:rFonts w:ascii="Malgun Gothic" w:eastAsia="Malgun Gothic" w:hAnsi="Malgun Gothic"/>
        </w:rPr>
        <w:t>Facebook Messenger</w:t>
      </w:r>
      <w:r w:rsidR="00F50CDD">
        <w:rPr>
          <w:rStyle w:val="Hyperlink"/>
          <w:rFonts w:ascii="Malgun Gothic" w:eastAsia="Malgun Gothic" w:hAnsi="Malgun Gothic"/>
        </w:rPr>
        <w:fldChar w:fldCharType="end"/>
      </w:r>
      <w:r w:rsidR="009A60F7" w:rsidRPr="00972A01">
        <w:rPr>
          <w:rFonts w:ascii="Malgun Gothic" w:eastAsia="Malgun Gothic" w:hAnsi="Malgun Gothic"/>
        </w:rPr>
        <w:t xml:space="preserve"> (</w:t>
      </w:r>
      <w:r w:rsidR="005C1DB3" w:rsidRPr="005C1DB3">
        <w:rPr>
          <w:rFonts w:ascii="Malgun Gothic" w:eastAsia="Malgun Gothic" w:hAnsi="Malgun Gothic"/>
        </w:rPr>
        <w:t>https://</w:t>
      </w:r>
      <w:proofErr w:type="spellStart"/>
      <w:r w:rsidR="005C1DB3" w:rsidRPr="005C1DB3">
        <w:rPr>
          <w:rFonts w:ascii="Malgun Gothic" w:eastAsia="Malgun Gothic" w:hAnsi="Malgun Gothic"/>
        </w:rPr>
        <w:t>www.quit.org.au</w:t>
      </w:r>
      <w:proofErr w:type="spellEnd"/>
      <w:r w:rsidR="005C1DB3" w:rsidRPr="005C1DB3">
        <w:rPr>
          <w:rFonts w:ascii="Malgun Gothic" w:eastAsia="Malgun Gothic" w:hAnsi="Malgun Gothic"/>
        </w:rPr>
        <w:t>/ways-to-get-in-touch</w:t>
      </w:r>
      <w:r w:rsidR="009A60F7" w:rsidRPr="00972A01">
        <w:rPr>
          <w:rFonts w:ascii="Malgun Gothic" w:eastAsia="Malgun Gothic" w:hAnsi="Malgun Gothic"/>
        </w:rPr>
        <w:t>)</w:t>
      </w:r>
      <w:r w:rsidR="005C1DB3">
        <w:rPr>
          <w:rFonts w:ascii="Malgun Gothic" w:eastAsia="Malgun Gothic" w:hAnsi="Malgun Gothic"/>
        </w:rPr>
        <w:t xml:space="preserve"> </w:t>
      </w:r>
      <w:r w:rsidR="00C54489" w:rsidRPr="00972A01">
        <w:rPr>
          <w:rFonts w:ascii="Malgun Gothic" w:eastAsia="Malgun Gothic" w:hAnsi="Malgun Gothic" w:cs="Batang" w:hint="eastAsia"/>
        </w:rPr>
        <w:t>또는</w:t>
      </w:r>
      <w:r w:rsidR="009A60F7"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왓츠앱</w:t>
      </w:r>
      <w:r w:rsidRPr="00972A01">
        <w:rPr>
          <w:rFonts w:ascii="Malgun Gothic" w:eastAsia="Malgun Gothic" w:hAnsi="Malgun Gothic"/>
        </w:rPr>
        <w:t xml:space="preserve"> </w:t>
      </w:r>
      <w:hyperlink r:id="rId15" w:history="1">
        <w:proofErr w:type="spellStart"/>
        <w:r w:rsidR="000E595E" w:rsidRPr="005C1DB3">
          <w:rPr>
            <w:rStyle w:val="Hyperlink"/>
            <w:rFonts w:ascii="Malgun Gothic" w:eastAsia="Malgun Gothic" w:hAnsi="Malgun Gothic"/>
          </w:rPr>
          <w:t>Whatsapp</w:t>
        </w:r>
        <w:proofErr w:type="spellEnd"/>
      </w:hyperlink>
      <w:r w:rsidR="009A60F7" w:rsidRPr="00972A01">
        <w:rPr>
          <w:rFonts w:ascii="Malgun Gothic" w:eastAsia="Malgun Gothic" w:hAnsi="Malgun Gothic"/>
        </w:rPr>
        <w:t xml:space="preserve"> (https://</w:t>
      </w:r>
      <w:proofErr w:type="spellStart"/>
      <w:r w:rsidR="009A60F7" w:rsidRPr="00972A01">
        <w:rPr>
          <w:rFonts w:ascii="Malgun Gothic" w:eastAsia="Malgun Gothic" w:hAnsi="Malgun Gothic"/>
        </w:rPr>
        <w:t>www.quit.org.au</w:t>
      </w:r>
      <w:proofErr w:type="spellEnd"/>
      <w:r w:rsidR="009A60F7" w:rsidRPr="00972A01">
        <w:rPr>
          <w:rFonts w:ascii="Malgun Gothic" w:eastAsia="Malgun Gothic" w:hAnsi="Malgun Gothic"/>
        </w:rPr>
        <w:t>/ways-to-get-in-touch)</w:t>
      </w:r>
      <w:r w:rsidR="00C54489" w:rsidRPr="00972A01">
        <w:rPr>
          <w:rFonts w:ascii="Malgun Gothic" w:eastAsia="Malgun Gothic" w:hAnsi="Malgun Gothic" w:cs="Batang" w:hint="eastAsia"/>
        </w:rPr>
        <w:t>을</w:t>
      </w:r>
      <w:r w:rsidR="000E595E"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통해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채팅을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시작</w:t>
      </w:r>
      <w:r w:rsidRPr="00972A01">
        <w:rPr>
          <w:rFonts w:ascii="Malgun Gothic" w:eastAsia="Malgun Gothic" w:hAnsi="Malgun Gothic"/>
        </w:rPr>
        <w:t>(VIC, SA, NT, WA)</w:t>
      </w:r>
    </w:p>
    <w:p w14:paraId="41761CAC" w14:textId="0A706391" w:rsidR="000E595E" w:rsidRPr="00972A01" w:rsidRDefault="0018573D" w:rsidP="00DD576C">
      <w:pPr>
        <w:pStyle w:val="Bullet1"/>
        <w:rPr>
          <w:rFonts w:ascii="Malgun Gothic" w:eastAsia="Malgun Gothic" w:hAnsi="Malgun Gothic"/>
        </w:rPr>
      </w:pPr>
      <w:hyperlink r:id="rId16" w:history="1">
        <w:proofErr w:type="spellStart"/>
        <w:r w:rsidR="000E595E" w:rsidRPr="005C1DB3">
          <w:rPr>
            <w:rStyle w:val="Hyperlink"/>
            <w:rFonts w:ascii="Malgun Gothic" w:eastAsia="Malgun Gothic" w:hAnsi="Malgun Gothic"/>
          </w:rPr>
          <w:t>quit.org.au</w:t>
        </w:r>
        <w:proofErr w:type="spellEnd"/>
      </w:hyperlink>
      <w:r w:rsidR="009A60F7" w:rsidRPr="00972A01">
        <w:rPr>
          <w:rFonts w:ascii="Malgun Gothic" w:eastAsia="Malgun Gothic" w:hAnsi="Malgun Gothic"/>
        </w:rPr>
        <w:t xml:space="preserve"> (</w:t>
      </w:r>
      <w:r w:rsidR="00DD576C" w:rsidRPr="005C1DB3">
        <w:rPr>
          <w:rFonts w:ascii="Malgun Gothic" w:eastAsia="Malgun Gothic" w:hAnsi="Malgun Gothic"/>
        </w:rPr>
        <w:t>https://</w:t>
      </w:r>
      <w:proofErr w:type="spellStart"/>
      <w:r w:rsidR="00DD576C" w:rsidRPr="005C1DB3">
        <w:rPr>
          <w:rFonts w:ascii="Malgun Gothic" w:eastAsia="Malgun Gothic" w:hAnsi="Malgun Gothic"/>
        </w:rPr>
        <w:t>www.quit.org.au</w:t>
      </w:r>
      <w:proofErr w:type="spellEnd"/>
      <w:r w:rsidR="00DD576C" w:rsidRPr="005C1DB3">
        <w:rPr>
          <w:rFonts w:ascii="Malgun Gothic" w:eastAsia="Malgun Gothic" w:hAnsi="Malgun Gothic"/>
        </w:rPr>
        <w:t>/</w:t>
      </w:r>
      <w:r w:rsidR="009A60F7" w:rsidRPr="00972A01">
        <w:rPr>
          <w:rFonts w:ascii="Malgun Gothic" w:eastAsia="Malgun Gothic" w:hAnsi="Malgun Gothic"/>
        </w:rPr>
        <w:t>)</w:t>
      </w:r>
      <w:r w:rsidR="00C54489" w:rsidRPr="00972A01">
        <w:rPr>
          <w:rFonts w:ascii="Malgun Gothic" w:eastAsia="Malgun Gothic" w:hAnsi="Malgun Gothic" w:cs="Batang" w:hint="eastAsia"/>
        </w:rPr>
        <w:t>에서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콜백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요청을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하거나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실시간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채팅</w:t>
      </w:r>
      <w:r w:rsidR="00DD576C" w:rsidRPr="00972A01">
        <w:rPr>
          <w:rFonts w:ascii="Malgun Gothic" w:eastAsia="Malgun Gothic" w:hAnsi="Malgun Gothic"/>
        </w:rPr>
        <w:t xml:space="preserve">  </w:t>
      </w:r>
    </w:p>
    <w:p w14:paraId="6B36D038" w14:textId="16BB7B98" w:rsidR="000E595E" w:rsidRPr="00972A01" w:rsidRDefault="00DD576C" w:rsidP="00DD576C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  <w:bCs/>
        </w:rPr>
        <w:t>최상의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금연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방법은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무엇인가요</w:t>
      </w:r>
      <w:r w:rsidRPr="00972A01">
        <w:rPr>
          <w:rFonts w:ascii="Malgun Gothic" w:eastAsia="Malgun Gothic" w:hAnsi="Malgun Gothic"/>
          <w:bCs/>
        </w:rPr>
        <w:t>?</w:t>
      </w:r>
    </w:p>
    <w:p w14:paraId="30DED71A" w14:textId="0E7DA1C3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끊는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도움이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다양한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옵션들이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</w:t>
      </w:r>
    </w:p>
    <w:p w14:paraId="6FEEC35B" w14:textId="229C8675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/>
        </w:rPr>
        <w:t>Quitline (13 7848)</w:t>
      </w:r>
      <w:r w:rsidRPr="00972A01">
        <w:rPr>
          <w:rFonts w:ascii="Malgun Gothic" w:eastAsia="Malgun Gothic" w:hAnsi="Malgun Gothic" w:cs="Batang" w:hint="eastAsia"/>
        </w:rPr>
        <w:t>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비밀이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보장되는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서비스입니다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전문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상담사와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금연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방법에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상담할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일부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및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테리토리에서는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온라인으로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상담사와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채팅할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>. </w:t>
      </w:r>
    </w:p>
    <w:p w14:paraId="35C95BC4" w14:textId="2017D535" w:rsidR="000E595E" w:rsidRPr="00972A01" w:rsidRDefault="0018573D" w:rsidP="00DD576C">
      <w:pPr>
        <w:rPr>
          <w:rFonts w:ascii="Malgun Gothic" w:eastAsia="Malgun Gothic" w:hAnsi="Malgun Gothic"/>
        </w:rPr>
      </w:pPr>
      <w:hyperlink r:id="rId17" w:history="1">
        <w:r w:rsidR="00DD576C" w:rsidRPr="00972A01">
          <w:rPr>
            <w:rStyle w:val="Hyperlink"/>
            <w:rFonts w:ascii="Malgun Gothic" w:eastAsia="Malgun Gothic" w:hAnsi="Malgun Gothic" w:cs="Batang" w:hint="eastAsia"/>
          </w:rPr>
          <w:t>의사나</w:t>
        </w:r>
        <w:r w:rsidR="00DD576C" w:rsidRPr="00972A01">
          <w:rPr>
            <w:rStyle w:val="Hyperlink"/>
            <w:rFonts w:ascii="Malgun Gothic" w:eastAsia="Malgun Gothic" w:hAnsi="Malgun Gothic"/>
          </w:rPr>
          <w:t xml:space="preserve"> </w:t>
        </w:r>
        <w:r w:rsidR="00DD576C" w:rsidRPr="00972A01">
          <w:rPr>
            <w:rStyle w:val="Hyperlink"/>
            <w:rFonts w:ascii="Malgun Gothic" w:eastAsia="Malgun Gothic" w:hAnsi="Malgun Gothic" w:cs="Batang" w:hint="eastAsia"/>
          </w:rPr>
          <w:t>믿을</w:t>
        </w:r>
        <w:r w:rsidR="00DD576C" w:rsidRPr="00972A01">
          <w:rPr>
            <w:rStyle w:val="Hyperlink"/>
            <w:rFonts w:ascii="Malgun Gothic" w:eastAsia="Malgun Gothic" w:hAnsi="Malgun Gothic"/>
          </w:rPr>
          <w:t xml:space="preserve"> </w:t>
        </w:r>
        <w:r w:rsidR="00DD576C" w:rsidRPr="00972A01">
          <w:rPr>
            <w:rStyle w:val="Hyperlink"/>
            <w:rFonts w:ascii="Malgun Gothic" w:eastAsia="Malgun Gothic" w:hAnsi="Malgun Gothic" w:cs="Batang" w:hint="eastAsia"/>
          </w:rPr>
          <w:t>수</w:t>
        </w:r>
        <w:r w:rsidR="00DD576C" w:rsidRPr="00972A01">
          <w:rPr>
            <w:rStyle w:val="Hyperlink"/>
            <w:rFonts w:ascii="Malgun Gothic" w:eastAsia="Malgun Gothic" w:hAnsi="Malgun Gothic"/>
          </w:rPr>
          <w:t xml:space="preserve"> </w:t>
        </w:r>
        <w:r w:rsidR="00DD576C" w:rsidRPr="00972A01">
          <w:rPr>
            <w:rStyle w:val="Hyperlink"/>
            <w:rFonts w:ascii="Malgun Gothic" w:eastAsia="Malgun Gothic" w:hAnsi="Malgun Gothic" w:cs="Batang" w:hint="eastAsia"/>
          </w:rPr>
          <w:t>있는</w:t>
        </w:r>
        <w:r w:rsidR="00DD576C" w:rsidRPr="00972A01">
          <w:rPr>
            <w:rStyle w:val="Hyperlink"/>
            <w:rFonts w:ascii="Malgun Gothic" w:eastAsia="Malgun Gothic" w:hAnsi="Malgun Gothic"/>
          </w:rPr>
          <w:t xml:space="preserve"> </w:t>
        </w:r>
        <w:r w:rsidR="00DD576C" w:rsidRPr="00972A01">
          <w:rPr>
            <w:rStyle w:val="Hyperlink"/>
            <w:rFonts w:ascii="Malgun Gothic" w:eastAsia="Malgun Gothic" w:hAnsi="Malgun Gothic" w:cs="Batang" w:hint="eastAsia"/>
          </w:rPr>
          <w:t>보건</w:t>
        </w:r>
        <w:r w:rsidR="00DD576C" w:rsidRPr="00972A01">
          <w:rPr>
            <w:rStyle w:val="Hyperlink"/>
            <w:rFonts w:ascii="Malgun Gothic" w:eastAsia="Malgun Gothic" w:hAnsi="Malgun Gothic"/>
          </w:rPr>
          <w:t xml:space="preserve"> </w:t>
        </w:r>
        <w:r w:rsidR="00DD576C" w:rsidRPr="00972A01">
          <w:rPr>
            <w:rStyle w:val="Hyperlink"/>
            <w:rFonts w:ascii="Malgun Gothic" w:eastAsia="Malgun Gothic" w:hAnsi="Malgun Gothic" w:cs="Batang" w:hint="eastAsia"/>
          </w:rPr>
          <w:t>전문가</w:t>
        </w:r>
      </w:hyperlink>
      <w:r w:rsidR="00C54489">
        <w:t xml:space="preserve"> </w:t>
      </w:r>
      <w:r w:rsidR="009A60F7" w:rsidRPr="00972A01">
        <w:rPr>
          <w:rFonts w:ascii="Malgun Gothic" w:eastAsia="Malgun Gothic" w:hAnsi="Malgun Gothic"/>
        </w:rPr>
        <w:t>(https://</w:t>
      </w:r>
      <w:proofErr w:type="spellStart"/>
      <w:r w:rsidR="009A60F7" w:rsidRPr="00972A01">
        <w:rPr>
          <w:rFonts w:ascii="Malgun Gothic" w:eastAsia="Malgun Gothic" w:hAnsi="Malgun Gothic"/>
        </w:rPr>
        <w:t>www.healthdirect.gov.au</w:t>
      </w:r>
      <w:proofErr w:type="spellEnd"/>
      <w:r w:rsidR="009A60F7" w:rsidRPr="00972A01">
        <w:rPr>
          <w:rFonts w:ascii="Malgun Gothic" w:eastAsia="Malgun Gothic" w:hAnsi="Malgun Gothic"/>
        </w:rPr>
        <w:t>/</w:t>
      </w:r>
      <w:proofErr w:type="spellStart"/>
      <w:r w:rsidR="009A60F7" w:rsidRPr="00972A01">
        <w:rPr>
          <w:rFonts w:ascii="Malgun Gothic" w:eastAsia="Malgun Gothic" w:hAnsi="Malgun Gothic"/>
        </w:rPr>
        <w:t>australian</w:t>
      </w:r>
      <w:proofErr w:type="spellEnd"/>
      <w:r w:rsidR="009A60F7" w:rsidRPr="00972A01">
        <w:rPr>
          <w:rFonts w:ascii="Malgun Gothic" w:eastAsia="Malgun Gothic" w:hAnsi="Malgun Gothic"/>
        </w:rPr>
        <w:t>-health-services)</w:t>
      </w:r>
      <w:r w:rsidR="00C54489" w:rsidRPr="00972A01">
        <w:rPr>
          <w:rFonts w:ascii="Malgun Gothic" w:eastAsia="Malgun Gothic" w:hAnsi="Malgun Gothic" w:cs="Batang" w:hint="eastAsia"/>
        </w:rPr>
        <w:t>가</w:t>
      </w:r>
      <w:r w:rsidR="000E595E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금연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방법에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대한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유용한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조언을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제공할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수</w:t>
      </w:r>
      <w:r w:rsidR="00DD576C" w:rsidRPr="00972A01">
        <w:rPr>
          <w:rFonts w:ascii="Malgun Gothic" w:eastAsia="Malgun Gothic" w:hAnsi="Malgun Gothic"/>
        </w:rPr>
        <w:t xml:space="preserve"> </w:t>
      </w:r>
      <w:r w:rsidR="00DD576C" w:rsidRPr="00972A01">
        <w:rPr>
          <w:rFonts w:ascii="Malgun Gothic" w:eastAsia="Malgun Gothic" w:hAnsi="Malgun Gothic" w:cs="Batang" w:hint="eastAsia"/>
        </w:rPr>
        <w:t>있습니다</w:t>
      </w:r>
      <w:r w:rsidR="00DD576C" w:rsidRPr="00972A01">
        <w:rPr>
          <w:rFonts w:ascii="Malgun Gothic" w:eastAsia="Malgun Gothic" w:hAnsi="Malgun Gothic"/>
        </w:rPr>
        <w:t>.</w:t>
      </w:r>
    </w:p>
    <w:p w14:paraId="08D242A7" w14:textId="55EBC8D5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금연을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지지하는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친구들과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금연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여정을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공유하도록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격려하세요</w:t>
      </w:r>
      <w:r w:rsidRPr="00972A01">
        <w:rPr>
          <w:rFonts w:ascii="Malgun Gothic" w:eastAsia="Malgun Gothic" w:hAnsi="Malgun Gothic"/>
        </w:rPr>
        <w:t>.</w:t>
      </w:r>
    </w:p>
    <w:p w14:paraId="0553A8FC" w14:textId="67EB1E1C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많은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젊은이들이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완전히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끊기까지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몇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번의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시도가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필요했다는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사실을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기억하세요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완전히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끊기까지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몇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번의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시도가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필요하더라도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계속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시도하는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것이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중요합니다</w:t>
      </w:r>
      <w:r w:rsidRPr="00972A01">
        <w:rPr>
          <w:rFonts w:ascii="Malgun Gothic" w:eastAsia="Malgun Gothic" w:hAnsi="Malgun Gothic"/>
        </w:rPr>
        <w:t>.</w:t>
      </w:r>
    </w:p>
    <w:p w14:paraId="75867461" w14:textId="2D2AAD84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금연에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대한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자세한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정보와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도움이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필요한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경우</w:t>
      </w:r>
      <w:r w:rsidRPr="00972A01">
        <w:rPr>
          <w:rFonts w:ascii="Malgun Gothic" w:eastAsia="Malgun Gothic" w:hAnsi="Malgun Gothic"/>
        </w:rPr>
        <w:t xml:space="preserve">, </w:t>
      </w:r>
      <w:hyperlink r:id="rId18" w:history="1">
        <w:proofErr w:type="spellStart"/>
        <w:r w:rsidR="000E595E" w:rsidRPr="00972A01">
          <w:rPr>
            <w:rStyle w:val="Hyperlink"/>
            <w:rFonts w:ascii="Malgun Gothic" w:eastAsia="Malgun Gothic" w:hAnsi="Malgun Gothic"/>
          </w:rPr>
          <w:t>health.gov.au</w:t>
        </w:r>
        <w:proofErr w:type="spellEnd"/>
        <w:r w:rsidR="000E595E" w:rsidRPr="00972A01">
          <w:rPr>
            <w:rStyle w:val="Hyperlink"/>
            <w:rFonts w:ascii="Malgun Gothic" w:eastAsia="Malgun Gothic" w:hAnsi="Malgun Gothic"/>
          </w:rPr>
          <w:t>/vaping</w:t>
        </w:r>
      </w:hyperlink>
      <w:r w:rsidR="009A60F7" w:rsidRPr="00972A01">
        <w:rPr>
          <w:rFonts w:ascii="Malgun Gothic" w:eastAsia="Malgun Gothic" w:hAnsi="Malgun Gothic"/>
        </w:rPr>
        <w:t xml:space="preserve"> (https://</w:t>
      </w:r>
      <w:proofErr w:type="spellStart"/>
      <w:r w:rsidR="009A60F7" w:rsidRPr="00972A01">
        <w:rPr>
          <w:rFonts w:ascii="Malgun Gothic" w:eastAsia="Malgun Gothic" w:hAnsi="Malgun Gothic"/>
        </w:rPr>
        <w:t>www.health.gov.au</w:t>
      </w:r>
      <w:proofErr w:type="spellEnd"/>
      <w:r w:rsidR="009A60F7" w:rsidRPr="00972A01">
        <w:rPr>
          <w:rFonts w:ascii="Malgun Gothic" w:eastAsia="Malgun Gothic" w:hAnsi="Malgun Gothic"/>
        </w:rPr>
        <w:t>/vaping)</w:t>
      </w:r>
      <w:r w:rsidR="000E595E" w:rsidRPr="00972A01">
        <w:rPr>
          <w:rFonts w:ascii="Malgun Gothic" w:eastAsia="Malgun Gothic" w:hAnsi="Malgun Gothic"/>
        </w:rPr>
        <w:t xml:space="preserve">, </w:t>
      </w:r>
      <w:hyperlink r:id="rId19" w:history="1">
        <w:proofErr w:type="spellStart"/>
        <w:r w:rsidR="000E595E" w:rsidRPr="005C1DB3">
          <w:rPr>
            <w:rStyle w:val="Hyperlink"/>
            <w:rFonts w:ascii="Malgun Gothic" w:eastAsia="Malgun Gothic" w:hAnsi="Malgun Gothic"/>
          </w:rPr>
          <w:t>quit.org.au</w:t>
        </w:r>
        <w:proofErr w:type="spellEnd"/>
      </w:hyperlink>
      <w:r w:rsidR="009A60F7" w:rsidRPr="00972A01">
        <w:rPr>
          <w:rFonts w:ascii="Malgun Gothic" w:eastAsia="Malgun Gothic" w:hAnsi="Malgun Gothic"/>
        </w:rPr>
        <w:t xml:space="preserve"> (</w:t>
      </w:r>
      <w:r w:rsidRPr="005C1DB3">
        <w:rPr>
          <w:rFonts w:ascii="Malgun Gothic" w:eastAsia="Malgun Gothic" w:hAnsi="Malgun Gothic"/>
        </w:rPr>
        <w:t>https://</w:t>
      </w:r>
      <w:proofErr w:type="spellStart"/>
      <w:r w:rsidRPr="005C1DB3">
        <w:rPr>
          <w:rFonts w:ascii="Malgun Gothic" w:eastAsia="Malgun Gothic" w:hAnsi="Malgun Gothic"/>
        </w:rPr>
        <w:t>www.quit.org.au</w:t>
      </w:r>
      <w:proofErr w:type="spellEnd"/>
      <w:r w:rsidRPr="005C1DB3">
        <w:rPr>
          <w:rFonts w:ascii="Malgun Gothic" w:eastAsia="Malgun Gothic" w:hAnsi="Malgun Gothic"/>
        </w:rPr>
        <w:t>/</w:t>
      </w:r>
      <w:r w:rsidR="009A60F7" w:rsidRPr="00972A01">
        <w:rPr>
          <w:rFonts w:ascii="Malgun Gothic" w:eastAsia="Malgun Gothic" w:hAnsi="Malgun Gothic"/>
        </w:rPr>
        <w:t>)</w:t>
      </w:r>
      <w:r w:rsidR="00C54489" w:rsidRPr="00972A01">
        <w:rPr>
          <w:rFonts w:ascii="Malgun Gothic" w:eastAsia="Malgun Gothic" w:hAnsi="Malgun Gothic" w:cs="Batang" w:hint="eastAsia"/>
        </w:rPr>
        <w:t>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방문하거나</w:t>
      </w:r>
      <w:r w:rsidR="000E595E" w:rsidRPr="00972A01">
        <w:rPr>
          <w:rFonts w:ascii="Malgun Gothic" w:eastAsia="Malgun Gothic" w:hAnsi="Malgun Gothic"/>
        </w:rPr>
        <w:t xml:space="preserve">, </w:t>
      </w:r>
      <w:hyperlink r:id="rId20" w:history="1">
        <w:r w:rsidR="009A60F7" w:rsidRPr="00972A01">
          <w:rPr>
            <w:rStyle w:val="Hyperlink"/>
            <w:rFonts w:ascii="Malgun Gothic" w:eastAsia="Malgun Gothic" w:hAnsi="Malgun Gothic"/>
          </w:rPr>
          <w:t xml:space="preserve">My </w:t>
        </w:r>
        <w:proofErr w:type="spellStart"/>
        <w:r w:rsidR="009A60F7" w:rsidRPr="00972A01">
          <w:rPr>
            <w:rStyle w:val="Hyperlink"/>
            <w:rFonts w:ascii="Malgun Gothic" w:eastAsia="Malgun Gothic" w:hAnsi="Malgun Gothic"/>
          </w:rPr>
          <w:t>QuitBuddy</w:t>
        </w:r>
        <w:proofErr w:type="spellEnd"/>
      </w:hyperlink>
      <w:r w:rsidRPr="00972A01">
        <w:rPr>
          <w:rFonts w:ascii="Malgun Gothic" w:eastAsia="Malgun Gothic" w:hAnsi="Malgun Gothic" w:cs="Batang" w:hint="eastAsia"/>
        </w:rPr>
        <w:t>앱</w:t>
      </w:r>
      <w:r w:rsidR="009A60F7" w:rsidRPr="00972A01">
        <w:rPr>
          <w:rFonts w:ascii="Malgun Gothic" w:eastAsia="Malgun Gothic" w:hAnsi="Malgun Gothic"/>
        </w:rPr>
        <w:t>(https://www.health.gov.au/resources/apps-and-tools/my-quitbuddy-app)</w:t>
      </w:r>
      <w:r w:rsidR="000E595E" w:rsidRPr="00972A01">
        <w:rPr>
          <w:rFonts w:ascii="Malgun Gothic" w:eastAsia="Malgun Gothic" w:hAnsi="Malgun Gothic"/>
        </w:rPr>
        <w:t xml:space="preserve">, </w:t>
      </w:r>
      <w:hyperlink r:id="rId21" w:history="1">
        <w:r w:rsidR="009A60F7" w:rsidRPr="00972A01">
          <w:rPr>
            <w:rStyle w:val="Hyperlink"/>
            <w:rFonts w:ascii="Malgun Gothic" w:eastAsia="Malgun Gothic" w:hAnsi="Malgun Gothic"/>
          </w:rPr>
          <w:t>Pave</w:t>
        </w:r>
      </w:hyperlink>
      <w:r w:rsidRPr="00972A01">
        <w:rPr>
          <w:rFonts w:ascii="Malgun Gothic" w:eastAsia="Malgun Gothic" w:hAnsi="Malgun Gothic" w:cs="Batang" w:hint="eastAsia"/>
        </w:rPr>
        <w:t>앱</w:t>
      </w:r>
      <w:r w:rsidR="00C54489" w:rsidRPr="00972A01">
        <w:rPr>
          <w:rFonts w:ascii="Malgun Gothic" w:eastAsia="Malgun Gothic" w:hAnsi="Malgun Gothic"/>
        </w:rPr>
        <w:t xml:space="preserve"> </w:t>
      </w:r>
      <w:r w:rsidR="009A60F7" w:rsidRPr="00972A01">
        <w:rPr>
          <w:rFonts w:ascii="Malgun Gothic" w:eastAsia="Malgun Gothic" w:hAnsi="Malgun Gothic"/>
        </w:rPr>
        <w:t>(https://www.cancer.nsw.gov.au/prevention-and-screening/preventing-cancer/damaging-effects-of-vaping/pave-a-vaping-cessation-support-app)</w:t>
      </w:r>
      <w:r w:rsidR="00C54489" w:rsidRPr="00972A01">
        <w:rPr>
          <w:rFonts w:ascii="Malgun Gothic" w:eastAsia="Malgun Gothic" w:hAnsi="Malgun Gothic" w:cs="Batang" w:hint="eastAsia"/>
        </w:rPr>
        <w:t>을</w:t>
      </w:r>
      <w:r w:rsidR="000E595E"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다운로드하거나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보건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전문가와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상담하세요</w:t>
      </w:r>
      <w:r w:rsidRPr="00972A01">
        <w:rPr>
          <w:rFonts w:ascii="Malgun Gothic" w:eastAsia="Malgun Gothic" w:hAnsi="Malgun Gothic"/>
        </w:rPr>
        <w:t xml:space="preserve">.  </w:t>
      </w:r>
    </w:p>
    <w:p w14:paraId="20A0FA1D" w14:textId="54844667" w:rsidR="000E595E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/>
        </w:rPr>
        <w:t xml:space="preserve">My </w:t>
      </w:r>
      <w:proofErr w:type="spellStart"/>
      <w:r w:rsidRPr="00972A01">
        <w:rPr>
          <w:rFonts w:ascii="Malgun Gothic" w:eastAsia="Malgun Gothic" w:hAnsi="Malgun Gothic"/>
        </w:rPr>
        <w:t>QuitBuddy</w:t>
      </w:r>
      <w:proofErr w:type="spellEnd"/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앱은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영원히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전자담배를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끊도록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도와주는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무료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포켓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사이즈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지원팀입니다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금연을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막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시작했든</w:t>
      </w:r>
      <w:r w:rsidRPr="00972A01">
        <w:rPr>
          <w:rFonts w:ascii="Malgun Gothic" w:eastAsia="Malgun Gothic" w:hAnsi="Malgun Gothic" w:hint="eastAsia"/>
        </w:rPr>
        <w:t>,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꾸준히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유지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중이든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주머니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속에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가장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친한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친구를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두고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필요할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때마다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조언과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동기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부여</w:t>
      </w:r>
      <w:r w:rsidRPr="00972A01">
        <w:rPr>
          <w:rFonts w:ascii="Malgun Gothic" w:eastAsia="Malgun Gothic" w:hAnsi="Malgun Gothic"/>
        </w:rPr>
        <w:t xml:space="preserve">, </w:t>
      </w:r>
      <w:r w:rsidRPr="00972A01">
        <w:rPr>
          <w:rFonts w:ascii="Malgun Gothic" w:eastAsia="Malgun Gothic" w:hAnsi="Malgun Gothic" w:cs="Batang" w:hint="eastAsia"/>
        </w:rPr>
        <w:t>지원을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받을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연령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제한이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적용될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수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있습니다</w:t>
      </w:r>
      <w:r w:rsidRPr="00972A01">
        <w:rPr>
          <w:rFonts w:ascii="Malgun Gothic" w:eastAsia="Malgun Gothic" w:hAnsi="Malgun Gothic"/>
        </w:rPr>
        <w:t xml:space="preserve">. </w:t>
      </w:r>
      <w:r w:rsidRPr="00972A01">
        <w:rPr>
          <w:rFonts w:ascii="Malgun Gothic" w:eastAsia="Malgun Gothic" w:hAnsi="Malgun Gothic" w:cs="Batang" w:hint="eastAsia"/>
        </w:rPr>
        <w:t>자세한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내용은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앱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스토어에서</w:t>
      </w:r>
      <w:r w:rsidRPr="00972A01">
        <w:rPr>
          <w:rFonts w:ascii="Malgun Gothic" w:eastAsia="Malgun Gothic" w:hAnsi="Malgun Gothic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확인하세요</w:t>
      </w:r>
      <w:r w:rsidRPr="00972A01">
        <w:rPr>
          <w:rFonts w:ascii="Malgun Gothic" w:eastAsia="Malgun Gothic" w:hAnsi="Malgun Gothic"/>
        </w:rPr>
        <w:t>.</w:t>
      </w:r>
    </w:p>
    <w:p w14:paraId="1425207D" w14:textId="442D5628" w:rsidR="000E595E" w:rsidRPr="00972A01" w:rsidRDefault="00DD576C" w:rsidP="00DD576C">
      <w:pPr>
        <w:rPr>
          <w:rFonts w:ascii="Malgun Gothic" w:eastAsia="Malgun Gothic" w:hAnsi="Malgun Gothic"/>
          <w:bCs/>
        </w:rPr>
      </w:pPr>
      <w:r w:rsidRPr="00972A01">
        <w:rPr>
          <w:rFonts w:ascii="Malgun Gothic" w:eastAsia="Malgun Gothic" w:hAnsi="Malgun Gothic" w:hint="eastAsia"/>
          <w:bCs/>
        </w:rPr>
        <w:t>Pave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앱은</w:t>
      </w:r>
      <w:r w:rsidRPr="00972A01">
        <w:rPr>
          <w:rFonts w:ascii="Malgun Gothic" w:eastAsia="Malgun Gothic" w:hAnsi="Malgun Gothic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청소년들의</w:t>
      </w:r>
      <w:r w:rsidRPr="00972A01">
        <w:rPr>
          <w:rFonts w:ascii="Malgun Gothic" w:eastAsia="Malgun Gothic" w:hAnsi="Malgun Gothic" w:hint="eastAsia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금연</w:t>
      </w:r>
      <w:r w:rsidRPr="00972A01">
        <w:rPr>
          <w:rFonts w:ascii="Malgun Gothic" w:eastAsia="Malgun Gothic" w:hAnsi="Malgun Gothic" w:hint="eastAsia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여정을</w:t>
      </w:r>
      <w:r w:rsidRPr="00972A01">
        <w:rPr>
          <w:rFonts w:ascii="Malgun Gothic" w:eastAsia="Malgun Gothic" w:hAnsi="Malgun Gothic" w:hint="eastAsia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도와주는</w:t>
      </w:r>
      <w:r w:rsidRPr="00972A01">
        <w:rPr>
          <w:rFonts w:ascii="Malgun Gothic" w:eastAsia="Malgun Gothic" w:hAnsi="Malgun Gothic" w:hint="eastAsia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무료</w:t>
      </w:r>
      <w:r w:rsidRPr="00972A01">
        <w:rPr>
          <w:rFonts w:ascii="Malgun Gothic" w:eastAsia="Malgun Gothic" w:hAnsi="Malgun Gothic" w:hint="eastAsia"/>
          <w:bCs/>
        </w:rPr>
        <w:t xml:space="preserve"> </w:t>
      </w:r>
      <w:r w:rsidRPr="00972A01">
        <w:rPr>
          <w:rFonts w:ascii="Malgun Gothic" w:eastAsia="Malgun Gothic" w:hAnsi="Malgun Gothic" w:cs="Batang" w:hint="eastAsia"/>
          <w:bCs/>
        </w:rPr>
        <w:t>앱입니다</w:t>
      </w:r>
      <w:r w:rsidRPr="00972A01">
        <w:rPr>
          <w:rFonts w:ascii="Malgun Gothic" w:eastAsia="Malgun Gothic" w:hAnsi="Malgun Gothic" w:hint="eastAsia"/>
          <w:bCs/>
        </w:rPr>
        <w:t>.</w:t>
      </w:r>
    </w:p>
    <w:p w14:paraId="2BEE8AE5" w14:textId="6C572DEB" w:rsidR="00B06C70" w:rsidRPr="00972A01" w:rsidRDefault="00DD576C" w:rsidP="00DD576C">
      <w:pPr>
        <w:pStyle w:val="Heading1"/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lastRenderedPageBreak/>
        <w:t>친구와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함께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하면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금연이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더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쉬워집니다</w:t>
      </w:r>
      <w:r w:rsidRPr="00972A01">
        <w:rPr>
          <w:rFonts w:ascii="Malgun Gothic" w:eastAsia="Malgun Gothic" w:hAnsi="Malgun Gothic" w:hint="eastAsia"/>
        </w:rPr>
        <w:t>.</w:t>
      </w:r>
    </w:p>
    <w:p w14:paraId="79533B45" w14:textId="3ABBE12F" w:rsidR="00B06C70" w:rsidRPr="00972A01" w:rsidRDefault="00DD576C" w:rsidP="00DD576C">
      <w:pPr>
        <w:rPr>
          <w:rFonts w:ascii="Malgun Gothic" w:eastAsia="Malgun Gothic" w:hAnsi="Malgun Gothic"/>
        </w:rPr>
      </w:pPr>
      <w:r w:rsidRPr="00972A01">
        <w:rPr>
          <w:rFonts w:ascii="Malgun Gothic" w:eastAsia="Malgun Gothic" w:hAnsi="Malgun Gothic" w:cs="Batang" w:hint="eastAsia"/>
        </w:rPr>
        <w:t>지원</w:t>
      </w:r>
      <w:r w:rsidRPr="00972A01">
        <w:rPr>
          <w:rFonts w:ascii="Malgun Gothic" w:eastAsia="Malgun Gothic" w:hAnsi="Malgun Gothic" w:hint="eastAsia"/>
        </w:rPr>
        <w:t xml:space="preserve"> </w:t>
      </w:r>
      <w:r w:rsidRPr="00972A01">
        <w:rPr>
          <w:rFonts w:ascii="Malgun Gothic" w:eastAsia="Malgun Gothic" w:hAnsi="Malgun Gothic" w:cs="Batang" w:hint="eastAsia"/>
        </w:rPr>
        <w:t>찾기</w:t>
      </w:r>
      <w:r w:rsidRPr="00972A01">
        <w:rPr>
          <w:rFonts w:ascii="Malgun Gothic" w:eastAsia="Malgun Gothic" w:hAnsi="Malgun Gothic"/>
        </w:rPr>
        <w:t>:</w:t>
      </w:r>
      <w:r w:rsidR="00B06C70" w:rsidRPr="00972A01">
        <w:rPr>
          <w:rFonts w:ascii="Malgun Gothic" w:eastAsia="Malgun Gothic" w:hAnsi="Malgun Gothic"/>
        </w:rPr>
        <w:t xml:space="preserve"> </w:t>
      </w:r>
      <w:hyperlink r:id="rId22" w:history="1">
        <w:r w:rsidR="00B06C70" w:rsidRPr="00972A01">
          <w:rPr>
            <w:rStyle w:val="Hyperlink"/>
            <w:rFonts w:ascii="Malgun Gothic" w:eastAsia="Malgun Gothic" w:hAnsi="Malgun Gothic"/>
          </w:rPr>
          <w:t xml:space="preserve">My </w:t>
        </w:r>
        <w:proofErr w:type="spellStart"/>
        <w:r w:rsidR="00B06C70" w:rsidRPr="00972A01">
          <w:rPr>
            <w:rStyle w:val="Hyperlink"/>
            <w:rFonts w:ascii="Malgun Gothic" w:eastAsia="Malgun Gothic" w:hAnsi="Malgun Gothic"/>
          </w:rPr>
          <w:t>QuitBuddy</w:t>
        </w:r>
        <w:proofErr w:type="spellEnd"/>
      </w:hyperlink>
      <w:r w:rsidR="00B06C70" w:rsidRPr="00972A01">
        <w:rPr>
          <w:rFonts w:ascii="Malgun Gothic" w:eastAsia="Malgun Gothic" w:hAnsi="Malgun Gothic"/>
        </w:rPr>
        <w:t xml:space="preserve"> (https://www.health.gov.au/resources/apps-and-tools/my-quitbuddy-app) – </w:t>
      </w:r>
      <w:hyperlink r:id="rId23" w:history="1">
        <w:proofErr w:type="spellStart"/>
        <w:r w:rsidR="00B06C70" w:rsidRPr="00972A01">
          <w:rPr>
            <w:rStyle w:val="Hyperlink"/>
            <w:rFonts w:ascii="Malgun Gothic" w:eastAsia="Malgun Gothic" w:hAnsi="Malgun Gothic"/>
          </w:rPr>
          <w:t>health.gov.au</w:t>
        </w:r>
        <w:proofErr w:type="spellEnd"/>
        <w:r w:rsidR="00B06C70" w:rsidRPr="00972A01">
          <w:rPr>
            <w:rStyle w:val="Hyperlink"/>
            <w:rFonts w:ascii="Malgun Gothic" w:eastAsia="Malgun Gothic" w:hAnsi="Malgun Gothic"/>
          </w:rPr>
          <w:t>/vaping</w:t>
        </w:r>
      </w:hyperlink>
      <w:r w:rsidR="00B06C70" w:rsidRPr="00972A01">
        <w:rPr>
          <w:rFonts w:ascii="Malgun Gothic" w:eastAsia="Malgun Gothic" w:hAnsi="Malgun Gothic"/>
        </w:rPr>
        <w:t xml:space="preserve"> (https://</w:t>
      </w:r>
      <w:proofErr w:type="spellStart"/>
      <w:r w:rsidR="00B06C70" w:rsidRPr="00972A01">
        <w:rPr>
          <w:rFonts w:ascii="Malgun Gothic" w:eastAsia="Malgun Gothic" w:hAnsi="Malgun Gothic"/>
        </w:rPr>
        <w:t>www.health.gov.au</w:t>
      </w:r>
      <w:proofErr w:type="spellEnd"/>
      <w:r w:rsidR="00B06C70" w:rsidRPr="00972A01">
        <w:rPr>
          <w:rFonts w:ascii="Malgun Gothic" w:eastAsia="Malgun Gothic" w:hAnsi="Malgun Gothic"/>
        </w:rPr>
        <w:t>/vaping)</w:t>
      </w:r>
    </w:p>
    <w:p w14:paraId="102D10EA" w14:textId="77777777" w:rsidR="00B06C70" w:rsidRPr="00972A01" w:rsidRDefault="00B06C70" w:rsidP="00B06C70">
      <w:pPr>
        <w:rPr>
          <w:rFonts w:ascii="Malgun Gothic" w:eastAsia="Malgun Gothic" w:hAnsi="Malgun Gothic"/>
        </w:rPr>
      </w:pPr>
    </w:p>
    <w:sectPr w:rsidR="00B06C70" w:rsidRPr="00972A01" w:rsidSect="00BF423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0476C" w14:textId="77777777" w:rsidR="0018573D" w:rsidRDefault="0018573D" w:rsidP="00D560DC">
      <w:pPr>
        <w:spacing w:before="0" w:after="0" w:line="240" w:lineRule="auto"/>
      </w:pPr>
      <w:r>
        <w:separator/>
      </w:r>
    </w:p>
  </w:endnote>
  <w:endnote w:type="continuationSeparator" w:id="0">
    <w:p w14:paraId="2978D813" w14:textId="77777777" w:rsidR="0018573D" w:rsidRDefault="0018573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6D45B5" w14:textId="4302BA17" w:rsidR="00BF423A" w:rsidRDefault="00CB66A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4080" behindDoc="0" locked="0" layoutInCell="1" allowOverlap="1" wp14:anchorId="5AA9DABF" wp14:editId="4139C740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260162556" name="Text Box 5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9DB15F" w14:textId="1CAA8286" w:rsidR="00CB66A1" w:rsidRPr="00CB66A1" w:rsidRDefault="00CB66A1" w:rsidP="00CB66A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CB66A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<w:pict>
                <v:shapetype w14:anchorId="5AA9DABF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" filled="f" stroked="f">
                  <v:textbox style="mso-fit-shape-to-text:t" inset="0,0,0,15pt">
                    <w:txbxContent>
                      <w:p w14:paraId="609DB15F" w14:textId="1CAA8286" w:rsidR="00CB66A1" w:rsidRPr="00CB66A1" w:rsidRDefault="00CB66A1" w:rsidP="00CB66A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CB66A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4123CA2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0BDBAAA1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544BE0DC">
      <w:rPr>
        <w:rStyle w:val="PageNumber"/>
      </w:rPr>
      <w:fldChar w:fldCharType="begin"/>
    </w:r>
    <w:r w:rsidRPr="544BE0DC">
      <w:rPr>
        <w:rStyle w:val="PageNumber"/>
      </w:rPr>
      <w:instrText xml:space="preserve"> PAGE </w:instrText>
    </w:r>
    <w:r w:rsidRPr="544BE0DC">
      <w:rPr>
        <w:rStyle w:val="PageNumber"/>
      </w:rPr>
      <w:fldChar w:fldCharType="end"/>
    </w:r>
  </w:p>
  <w:p w14:paraId="7A17DA30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2F67F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544BE0DC">
      <w:rPr>
        <w:rStyle w:val="PageNumber"/>
      </w:rPr>
      <w:fldChar w:fldCharType="begin"/>
    </w:r>
    <w:r w:rsidRPr="544BE0DC">
      <w:rPr>
        <w:rStyle w:val="PageNumber"/>
      </w:rPr>
      <w:instrText xml:space="preserve"> PAGE </w:instrText>
    </w:r>
    <w:r w:rsidRPr="544BE0DC">
      <w:rPr>
        <w:rStyle w:val="PageNumber"/>
      </w:rPr>
      <w:fldChar w:fldCharType="separate"/>
    </w:r>
    <w:r w:rsidR="544BE0DC" w:rsidRPr="544BE0DC">
      <w:rPr>
        <w:rStyle w:val="PageNumber"/>
        <w:noProof/>
      </w:rPr>
      <w:t>2</w:t>
    </w:r>
    <w:r w:rsidRPr="544BE0DC">
      <w:rPr>
        <w:rStyle w:val="PageNumber"/>
      </w:rPr>
      <w:fldChar w:fldCharType="end"/>
    </w:r>
  </w:p>
  <w:p w14:paraId="09A1CD96" w14:textId="733AD35B" w:rsidR="0039793D" w:rsidRPr="00B47033" w:rsidRDefault="0018573D" w:rsidP="00BF423A">
    <w:pPr>
      <w:pStyle w:val="Footer"/>
      <w:ind w:right="360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70867" w:rsidRPr="00B47033">
          <w:rPr>
            <w:rFonts w:ascii="Malgun Gothic" w:eastAsia="Malgun Gothic" w:hAnsi="Malgun Gothic" w:cs="Batang" w:hint="eastAsia"/>
          </w:rPr>
          <w:t>부모와</w:t>
        </w:r>
        <w:r w:rsidR="00D70867" w:rsidRPr="00B47033">
          <w:rPr>
            <w:rFonts w:ascii="Malgun Gothic" w:eastAsia="Malgun Gothic" w:hAnsi="Malgun Gothic"/>
          </w:rPr>
          <w:t xml:space="preserve"> </w:t>
        </w:r>
        <w:r w:rsidR="00D70867" w:rsidRPr="00B47033">
          <w:rPr>
            <w:rFonts w:ascii="Malgun Gothic" w:eastAsia="Malgun Gothic" w:hAnsi="Malgun Gothic" w:cs="Batang" w:hint="eastAsia"/>
          </w:rPr>
          <w:t>보호자들이</w:t>
        </w:r>
        <w:r w:rsidR="00D70867" w:rsidRPr="00B47033">
          <w:rPr>
            <w:rFonts w:ascii="Malgun Gothic" w:eastAsia="Malgun Gothic" w:hAnsi="Malgun Gothic"/>
          </w:rPr>
          <w:t xml:space="preserve"> </w:t>
        </w:r>
        <w:r w:rsidR="00D70867" w:rsidRPr="00B47033">
          <w:rPr>
            <w:rFonts w:ascii="Malgun Gothic" w:eastAsia="Malgun Gothic" w:hAnsi="Malgun Gothic" w:cs="Batang" w:hint="eastAsia"/>
          </w:rPr>
          <w:t>전자담배와</w:t>
        </w:r>
        <w:r w:rsidR="00D70867" w:rsidRPr="00B47033">
          <w:rPr>
            <w:rFonts w:ascii="Malgun Gothic" w:eastAsia="Malgun Gothic" w:hAnsi="Malgun Gothic"/>
          </w:rPr>
          <w:t xml:space="preserve"> </w:t>
        </w:r>
        <w:r w:rsidR="00D70867" w:rsidRPr="00B47033">
          <w:rPr>
            <w:rFonts w:ascii="Malgun Gothic" w:eastAsia="Malgun Gothic" w:hAnsi="Malgun Gothic" w:cs="Batang" w:hint="eastAsia"/>
          </w:rPr>
          <w:t>관련해</w:t>
        </w:r>
        <w:r w:rsidR="00D70867" w:rsidRPr="00B47033">
          <w:rPr>
            <w:rFonts w:ascii="Malgun Gothic" w:eastAsia="Malgun Gothic" w:hAnsi="Malgun Gothic"/>
          </w:rPr>
          <w:t xml:space="preserve"> </w:t>
        </w:r>
        <w:r w:rsidR="00D70867" w:rsidRPr="00B47033">
          <w:rPr>
            <w:rFonts w:ascii="Malgun Gothic" w:eastAsia="Malgun Gothic" w:hAnsi="Malgun Gothic" w:cs="Batang" w:hint="eastAsia"/>
          </w:rPr>
          <w:t>자주</w:t>
        </w:r>
        <w:r w:rsidR="00D70867" w:rsidRPr="00B47033">
          <w:rPr>
            <w:rFonts w:ascii="Malgun Gothic" w:eastAsia="Malgun Gothic" w:hAnsi="Malgun Gothic"/>
          </w:rPr>
          <w:t xml:space="preserve"> </w:t>
        </w:r>
        <w:r w:rsidR="00D70867" w:rsidRPr="00B47033">
          <w:rPr>
            <w:rFonts w:ascii="Malgun Gothic" w:eastAsia="Malgun Gothic" w:hAnsi="Malgun Gothic" w:cs="Batang" w:hint="eastAsia"/>
          </w:rPr>
          <w:t>묻는</w:t>
        </w:r>
        <w:r w:rsidR="00D70867" w:rsidRPr="00B47033">
          <w:rPr>
            <w:rFonts w:ascii="Malgun Gothic" w:eastAsia="Malgun Gothic" w:hAnsi="Malgun Gothic"/>
          </w:rPr>
          <w:t xml:space="preserve"> </w:t>
        </w:r>
        <w:r w:rsidR="00D70867" w:rsidRPr="00B47033">
          <w:rPr>
            <w:rFonts w:ascii="Malgun Gothic" w:eastAsia="Malgun Gothic" w:hAnsi="Malgun Gothic" w:cs="Batang" w:hint="eastAsia"/>
          </w:rPr>
          <w:t>질문들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729071" w14:textId="5FCC4454" w:rsidR="00BF423A" w:rsidRDefault="00CB66A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3056" behindDoc="0" locked="0" layoutInCell="1" allowOverlap="1" wp14:anchorId="3A6643C0" wp14:editId="0041F28C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2029889530" name="Text Box 4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029782" w14:textId="677B4E56" w:rsidR="00CB66A1" w:rsidRPr="00CB66A1" w:rsidRDefault="00CB66A1" w:rsidP="00CB66A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CB66A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<w:pict>
                <v:shapetype w14:anchorId="3A6643C0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alt="UNOFFICIAL" style="position:absolute;margin-left:0;margin-top:0;width:64.5pt;height:38.2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" filled="f" stroked="f">
                  <v:textbox style="mso-fit-shape-to-text:t" inset="0,0,0,15pt">
                    <w:txbxContent>
                      <w:p w14:paraId="7D029782" w14:textId="677B4E56" w:rsidR="00CB66A1" w:rsidRPr="00CB66A1" w:rsidRDefault="00CB66A1" w:rsidP="00CB66A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CB66A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66028C4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1FA15D31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544BE0DC">
      <w:rPr>
        <w:rStyle w:val="PageNumber"/>
      </w:rPr>
      <w:fldChar w:fldCharType="begin"/>
    </w:r>
    <w:r w:rsidRPr="544BE0DC">
      <w:rPr>
        <w:rStyle w:val="PageNumber"/>
      </w:rPr>
      <w:instrText xml:space="preserve"> PAGE </w:instrText>
    </w:r>
    <w:r w:rsidRPr="544BE0DC">
      <w:rPr>
        <w:rStyle w:val="PageNumber"/>
      </w:rPr>
      <w:fldChar w:fldCharType="separate"/>
    </w:r>
    <w:r w:rsidR="544BE0DC" w:rsidRPr="544BE0DC">
      <w:rPr>
        <w:rStyle w:val="PageNumber"/>
        <w:noProof/>
      </w:rPr>
      <w:t>1</w:t>
    </w:r>
    <w:r w:rsidRPr="544BE0DC">
      <w:rPr>
        <w:rStyle w:val="PageNumber"/>
      </w:rPr>
      <w:fldChar w:fldCharType="end"/>
    </w:r>
  </w:p>
  <w:p w14:paraId="421C05C9" w14:textId="634F80F2" w:rsidR="00D560DC" w:rsidRPr="00C70717" w:rsidRDefault="0018573D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70867">
          <w:rPr>
            <w:rFonts w:ascii="Batang" w:eastAsia="Batang" w:hAnsi="Batang" w:cs="Batang" w:hint="eastAsia"/>
          </w:rPr>
          <w:t>부모와</w:t>
        </w:r>
        <w:r w:rsidR="00D70867">
          <w:t xml:space="preserve"> </w:t>
        </w:r>
        <w:r w:rsidR="00D70867">
          <w:rPr>
            <w:rFonts w:ascii="Batang" w:eastAsia="Batang" w:hAnsi="Batang" w:cs="Batang" w:hint="eastAsia"/>
          </w:rPr>
          <w:t>보호자들이</w:t>
        </w:r>
        <w:r w:rsidR="00D70867">
          <w:t xml:space="preserve"> </w:t>
        </w:r>
        <w:r w:rsidR="00D70867">
          <w:rPr>
            <w:rFonts w:ascii="Batang" w:eastAsia="Batang" w:hAnsi="Batang" w:cs="Batang" w:hint="eastAsia"/>
          </w:rPr>
          <w:t>전자담배와</w:t>
        </w:r>
        <w:r w:rsidR="00D70867">
          <w:t xml:space="preserve"> </w:t>
        </w:r>
        <w:r w:rsidR="00D70867">
          <w:rPr>
            <w:rFonts w:ascii="Batang" w:eastAsia="Batang" w:hAnsi="Batang" w:cs="Batang" w:hint="eastAsia"/>
          </w:rPr>
          <w:t>관련해</w:t>
        </w:r>
        <w:r w:rsidR="00D70867">
          <w:t xml:space="preserve"> </w:t>
        </w:r>
        <w:r w:rsidR="00D70867">
          <w:rPr>
            <w:rFonts w:ascii="Batang" w:eastAsia="Batang" w:hAnsi="Batang" w:cs="Batang" w:hint="eastAsia"/>
          </w:rPr>
          <w:t>자주</w:t>
        </w:r>
        <w:r w:rsidR="00D70867">
          <w:t xml:space="preserve"> </w:t>
        </w:r>
        <w:r w:rsidR="00D70867">
          <w:rPr>
            <w:rFonts w:ascii="Batang" w:eastAsia="Batang" w:hAnsi="Batang" w:cs="Batang" w:hint="eastAsia"/>
          </w:rPr>
          <w:t>묻는</w:t>
        </w:r>
        <w:r w:rsidR="00D70867">
          <w:t xml:space="preserve"> </w:t>
        </w:r>
        <w:r w:rsidR="00D70867">
          <w:rPr>
            <w:rFonts w:ascii="Batang" w:eastAsia="Batang" w:hAnsi="Batang" w:cs="Batang" w:hint="eastAsia"/>
          </w:rPr>
          <w:t>질문들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09BBA" w14:textId="77777777" w:rsidR="0018573D" w:rsidRDefault="0018573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581BDA3" w14:textId="77777777" w:rsidR="0018573D" w:rsidRDefault="0018573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85771" w14:textId="102648C6" w:rsidR="00565945" w:rsidRDefault="00CB66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7C28CF4" wp14:editId="2620D3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4723723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B4171" w14:textId="058A4FB7" w:rsidR="00CB66A1" w:rsidRPr="00CB66A1" w:rsidRDefault="00CB66A1" w:rsidP="00CB66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B66A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7C28C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" filled="f" stroked="f">
              <v:textbox style="mso-fit-shape-to-text:t" inset="0,15pt,0,0">
                <w:txbxContent>
                  <w:p w14:paraId="1A7B4171" w14:textId="058A4FB7" w:rsidR="00CB66A1" w:rsidRPr="00CB66A1" w:rsidRDefault="00CB66A1" w:rsidP="00CB66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B66A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66E7" w14:textId="7B4101DD" w:rsidR="00D560DC" w:rsidRPr="001A1A90" w:rsidRDefault="00BF423A" w:rsidP="001A1A90">
    <w:pPr>
      <w:pStyle w:val="Header"/>
      <w:spacing w:after="2040"/>
      <w:jc w:val="right"/>
      <w:rPr>
        <w:sz w:val="20"/>
      </w:rPr>
    </w:pPr>
    <w:r w:rsidRPr="001A1A90">
      <w:rPr>
        <w:noProof/>
        <w:color w:val="FFFFFF" w:themeColor="background1"/>
        <w:sz w:val="20"/>
      </w:rPr>
      <w:drawing>
        <wp:anchor distT="0" distB="0" distL="114300" distR="114300" simplePos="0" relativeHeight="251688960" behindDoc="1" locked="0" layoutInCell="1" allowOverlap="1" wp14:anchorId="7C30A1F3" wp14:editId="78BF4C7D">
          <wp:simplePos x="0" y="0"/>
          <wp:positionH relativeFrom="page">
            <wp:posOffset>189224</wp:posOffset>
          </wp:positionH>
          <wp:positionV relativeFrom="page">
            <wp:posOffset>182880</wp:posOffset>
          </wp:positionV>
          <wp:extent cx="7179202" cy="1357199"/>
          <wp:effectExtent l="0" t="0" r="0" b="1905"/>
          <wp:wrapNone/>
          <wp:docPr id="2076186417" name="Picture 2076186417" descr="Australian Government and Give up for good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Australian Government and Give up for good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202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D3D">
      <w:rPr>
        <w:color w:val="FFFFFF" w:themeColor="background1"/>
        <w:sz w:val="20"/>
      </w:rPr>
      <w:t>Korean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0195A" w14:textId="7521E0D1" w:rsidR="00D560DC" w:rsidRPr="00D560DC" w:rsidRDefault="00CB66A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FBA9728" wp14:editId="53287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98080465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9BD05" w14:textId="48251F24" w:rsidR="00CB66A1" w:rsidRPr="00CB66A1" w:rsidRDefault="00CB66A1" w:rsidP="00CB66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B66A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FBA9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4.5pt;height:38.2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" filled="f" stroked="f">
              <v:textbox style="mso-fit-shape-to-text:t" inset="0,15pt,0,0">
                <w:txbxContent>
                  <w:p w14:paraId="1D89BD05" w14:textId="48251F24" w:rsidR="00CB66A1" w:rsidRPr="00CB66A1" w:rsidRDefault="00CB66A1" w:rsidP="00CB66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B66A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113F8"/>
    <w:multiLevelType w:val="hybridMultilevel"/>
    <w:tmpl w:val="A0C06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A357B4"/>
    <w:multiLevelType w:val="multilevel"/>
    <w:tmpl w:val="E27E9296"/>
    <w:numStyleLink w:val="NumberedListStyle"/>
  </w:abstractNum>
  <w:abstractNum w:abstractNumId="12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15DB1F4B"/>
    <w:multiLevelType w:val="hybridMultilevel"/>
    <w:tmpl w:val="6E24F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2C317F"/>
    <w:multiLevelType w:val="hybridMultilevel"/>
    <w:tmpl w:val="069E2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A5F6F"/>
    <w:multiLevelType w:val="hybridMultilevel"/>
    <w:tmpl w:val="ECF66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  <w:num w:numId="46">
    <w:abstractNumId w:val="10"/>
  </w:num>
  <w:num w:numId="47">
    <w:abstractNumId w:val="1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0"/>
    <w:rsid w:val="00017597"/>
    <w:rsid w:val="00027E66"/>
    <w:rsid w:val="00031AD2"/>
    <w:rsid w:val="0003434C"/>
    <w:rsid w:val="000353CA"/>
    <w:rsid w:val="000530DF"/>
    <w:rsid w:val="00061D6A"/>
    <w:rsid w:val="0007250A"/>
    <w:rsid w:val="00073057"/>
    <w:rsid w:val="00082701"/>
    <w:rsid w:val="0009135E"/>
    <w:rsid w:val="00094D95"/>
    <w:rsid w:val="000B18A7"/>
    <w:rsid w:val="000C00BD"/>
    <w:rsid w:val="000D3F36"/>
    <w:rsid w:val="000D4C89"/>
    <w:rsid w:val="000E595E"/>
    <w:rsid w:val="00117085"/>
    <w:rsid w:val="0011753A"/>
    <w:rsid w:val="001208D3"/>
    <w:rsid w:val="00155659"/>
    <w:rsid w:val="00157833"/>
    <w:rsid w:val="00163226"/>
    <w:rsid w:val="0018573D"/>
    <w:rsid w:val="00197EC9"/>
    <w:rsid w:val="001A1A90"/>
    <w:rsid w:val="001B3342"/>
    <w:rsid w:val="001B6164"/>
    <w:rsid w:val="001E3443"/>
    <w:rsid w:val="00200220"/>
    <w:rsid w:val="00246648"/>
    <w:rsid w:val="00295418"/>
    <w:rsid w:val="002A041C"/>
    <w:rsid w:val="002A77A4"/>
    <w:rsid w:val="002B5E7A"/>
    <w:rsid w:val="002C0BDE"/>
    <w:rsid w:val="002C26E8"/>
    <w:rsid w:val="002D27AE"/>
    <w:rsid w:val="00311397"/>
    <w:rsid w:val="00315911"/>
    <w:rsid w:val="0032495A"/>
    <w:rsid w:val="003555EE"/>
    <w:rsid w:val="003666F0"/>
    <w:rsid w:val="003932FC"/>
    <w:rsid w:val="0039793D"/>
    <w:rsid w:val="003A18B8"/>
    <w:rsid w:val="003B36D9"/>
    <w:rsid w:val="003D1AE5"/>
    <w:rsid w:val="003F6E9A"/>
    <w:rsid w:val="003F7BF5"/>
    <w:rsid w:val="0040063E"/>
    <w:rsid w:val="00405244"/>
    <w:rsid w:val="0041233C"/>
    <w:rsid w:val="004208A7"/>
    <w:rsid w:val="00432A99"/>
    <w:rsid w:val="00433015"/>
    <w:rsid w:val="004A500A"/>
    <w:rsid w:val="004B3D3F"/>
    <w:rsid w:val="004C7058"/>
    <w:rsid w:val="004E096F"/>
    <w:rsid w:val="004E540A"/>
    <w:rsid w:val="00524B9A"/>
    <w:rsid w:val="00525516"/>
    <w:rsid w:val="00527D37"/>
    <w:rsid w:val="00535C06"/>
    <w:rsid w:val="00565945"/>
    <w:rsid w:val="005958B1"/>
    <w:rsid w:val="005A04C9"/>
    <w:rsid w:val="005A7779"/>
    <w:rsid w:val="005C1DB3"/>
    <w:rsid w:val="005D0115"/>
    <w:rsid w:val="005D2D34"/>
    <w:rsid w:val="005D2DE6"/>
    <w:rsid w:val="00635A19"/>
    <w:rsid w:val="00644EC3"/>
    <w:rsid w:val="006513B1"/>
    <w:rsid w:val="0065160C"/>
    <w:rsid w:val="00663629"/>
    <w:rsid w:val="0067689D"/>
    <w:rsid w:val="00686113"/>
    <w:rsid w:val="0068659D"/>
    <w:rsid w:val="006A2EA6"/>
    <w:rsid w:val="006A718A"/>
    <w:rsid w:val="006E1E28"/>
    <w:rsid w:val="006E7BE0"/>
    <w:rsid w:val="00711992"/>
    <w:rsid w:val="00712625"/>
    <w:rsid w:val="007148D0"/>
    <w:rsid w:val="007661CA"/>
    <w:rsid w:val="007B0499"/>
    <w:rsid w:val="007B4244"/>
    <w:rsid w:val="007C63A0"/>
    <w:rsid w:val="0080053F"/>
    <w:rsid w:val="00844530"/>
    <w:rsid w:val="00845E13"/>
    <w:rsid w:val="00852238"/>
    <w:rsid w:val="00853B77"/>
    <w:rsid w:val="00865346"/>
    <w:rsid w:val="00866AF9"/>
    <w:rsid w:val="00891C26"/>
    <w:rsid w:val="008A340B"/>
    <w:rsid w:val="008B6836"/>
    <w:rsid w:val="008B7133"/>
    <w:rsid w:val="008C21B7"/>
    <w:rsid w:val="008C4D88"/>
    <w:rsid w:val="00901119"/>
    <w:rsid w:val="009426C5"/>
    <w:rsid w:val="00951E21"/>
    <w:rsid w:val="009533B6"/>
    <w:rsid w:val="0095530D"/>
    <w:rsid w:val="00972A01"/>
    <w:rsid w:val="009747B6"/>
    <w:rsid w:val="009A60F7"/>
    <w:rsid w:val="009B02F7"/>
    <w:rsid w:val="009C01BF"/>
    <w:rsid w:val="009C493C"/>
    <w:rsid w:val="00A2470F"/>
    <w:rsid w:val="00A62134"/>
    <w:rsid w:val="00AA4212"/>
    <w:rsid w:val="00AB76A4"/>
    <w:rsid w:val="00AF121B"/>
    <w:rsid w:val="00AF71F9"/>
    <w:rsid w:val="00B06C70"/>
    <w:rsid w:val="00B23C42"/>
    <w:rsid w:val="00B32515"/>
    <w:rsid w:val="00B349F8"/>
    <w:rsid w:val="00B47033"/>
    <w:rsid w:val="00B612DA"/>
    <w:rsid w:val="00B63B7D"/>
    <w:rsid w:val="00BA4643"/>
    <w:rsid w:val="00BC2448"/>
    <w:rsid w:val="00BC3A27"/>
    <w:rsid w:val="00BF423A"/>
    <w:rsid w:val="00C1181F"/>
    <w:rsid w:val="00C162DB"/>
    <w:rsid w:val="00C32E40"/>
    <w:rsid w:val="00C43631"/>
    <w:rsid w:val="00C54489"/>
    <w:rsid w:val="00C579DD"/>
    <w:rsid w:val="00C60058"/>
    <w:rsid w:val="00C70717"/>
    <w:rsid w:val="00C72181"/>
    <w:rsid w:val="00C77EEE"/>
    <w:rsid w:val="00C9631A"/>
    <w:rsid w:val="00CB66A1"/>
    <w:rsid w:val="00CD7C7F"/>
    <w:rsid w:val="00CE6A77"/>
    <w:rsid w:val="00CF40FC"/>
    <w:rsid w:val="00D06FDA"/>
    <w:rsid w:val="00D11558"/>
    <w:rsid w:val="00D17BC2"/>
    <w:rsid w:val="00D23349"/>
    <w:rsid w:val="00D25BBF"/>
    <w:rsid w:val="00D425E1"/>
    <w:rsid w:val="00D438DE"/>
    <w:rsid w:val="00D43D9C"/>
    <w:rsid w:val="00D50739"/>
    <w:rsid w:val="00D548FC"/>
    <w:rsid w:val="00D560DC"/>
    <w:rsid w:val="00D67D1B"/>
    <w:rsid w:val="00D70867"/>
    <w:rsid w:val="00D83C95"/>
    <w:rsid w:val="00DB5904"/>
    <w:rsid w:val="00DB5D01"/>
    <w:rsid w:val="00DB786A"/>
    <w:rsid w:val="00DD576C"/>
    <w:rsid w:val="00DD6938"/>
    <w:rsid w:val="00DF4A5B"/>
    <w:rsid w:val="00E0199B"/>
    <w:rsid w:val="00E06FAF"/>
    <w:rsid w:val="00E143F7"/>
    <w:rsid w:val="00E47880"/>
    <w:rsid w:val="00E47EE2"/>
    <w:rsid w:val="00E53E48"/>
    <w:rsid w:val="00E65022"/>
    <w:rsid w:val="00EA513A"/>
    <w:rsid w:val="00EC33EA"/>
    <w:rsid w:val="00ED2F56"/>
    <w:rsid w:val="00EE2919"/>
    <w:rsid w:val="00EF16B7"/>
    <w:rsid w:val="00F15D3F"/>
    <w:rsid w:val="00F41858"/>
    <w:rsid w:val="00F50CDD"/>
    <w:rsid w:val="00F52C02"/>
    <w:rsid w:val="00F57682"/>
    <w:rsid w:val="00F62279"/>
    <w:rsid w:val="00F64FDB"/>
    <w:rsid w:val="00FA3109"/>
    <w:rsid w:val="00FB1D7F"/>
    <w:rsid w:val="00FB7C1E"/>
    <w:rsid w:val="00FC0B60"/>
    <w:rsid w:val="00FC7828"/>
    <w:rsid w:val="00FD4E53"/>
    <w:rsid w:val="00FE4FEB"/>
    <w:rsid w:val="00FF1DBA"/>
    <w:rsid w:val="00FF3D3D"/>
    <w:rsid w:val="019F1ADF"/>
    <w:rsid w:val="10277F57"/>
    <w:rsid w:val="1380B59E"/>
    <w:rsid w:val="1AD791B2"/>
    <w:rsid w:val="1BA92251"/>
    <w:rsid w:val="1E12B7D9"/>
    <w:rsid w:val="26E66CBB"/>
    <w:rsid w:val="2FE0D295"/>
    <w:rsid w:val="36F49F8A"/>
    <w:rsid w:val="39AC8E89"/>
    <w:rsid w:val="42419EC7"/>
    <w:rsid w:val="544BE0DC"/>
    <w:rsid w:val="58BF792E"/>
    <w:rsid w:val="5C328AE1"/>
    <w:rsid w:val="5D3648E8"/>
    <w:rsid w:val="608A4C38"/>
    <w:rsid w:val="6CD067D2"/>
    <w:rsid w:val="71544648"/>
    <w:rsid w:val="7465B752"/>
    <w:rsid w:val="7B89E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34F1F"/>
  <w15:chartTrackingRefBased/>
  <w15:docId w15:val="{2917A368-3077-8840-87AF-A5E334C9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ga.gov.au/" TargetMode="External"/><Relationship Id="rId18" Type="http://schemas.openxmlformats.org/officeDocument/2006/relationships/hyperlink" Target="https://www.health.gov.au/vapin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ncer.nsw.gov.au/prevention-and-screening/preventing-cancer/damaging-effects-of-vaping/pave-a-vaping-cessation-support-ap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chealth.vic.gov.au/news-publications/research-publications/how-vaping-advertisers-target-young-people" TargetMode="External"/><Relationship Id="rId17" Type="http://schemas.openxmlformats.org/officeDocument/2006/relationships/hyperlink" Target="https://www.healthdirect.gov.au/australian-health-service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it.org.au/" TargetMode="External"/><Relationship Id="rId20" Type="http://schemas.openxmlformats.org/officeDocument/2006/relationships/hyperlink" Target="https://www.health.gov.au/resources/apps-and-tools/my-quitbuddy-app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ga.gov.au/products/unapproved-therapeutic-goods/therapeutic-vaping-goods/vaping-hub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quit.org.au/ways-to-get-in-touch" TargetMode="External"/><Relationship Id="rId23" Type="http://schemas.openxmlformats.org/officeDocument/2006/relationships/hyperlink" Target="https://www.health.gov.au/vaping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quit.org.au/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vaping" TargetMode="External"/><Relationship Id="rId22" Type="http://schemas.openxmlformats.org/officeDocument/2006/relationships/hyperlink" Target="https://www.health.gov.au/resources/apps-and-tools/my-quitbuddy-app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42%20Youth%20Vaping%20Campaign%20Phase%203%20(YV3)/DOHC042%201.Design/YV_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7CA32503669D4D9EE18E829244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5A9C7-7274-7F46-B8CC-D0C9417BF826}"/>
      </w:docPartPr>
      <w:docPartBody>
        <w:p w:rsidR="00117903" w:rsidRDefault="00BC3A27">
          <w:pPr>
            <w:pStyle w:val="567CA32503669D4D9EE18E829244010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8"/>
    <w:rsid w:val="00031AD2"/>
    <w:rsid w:val="0009135E"/>
    <w:rsid w:val="000A7AC8"/>
    <w:rsid w:val="000C00BD"/>
    <w:rsid w:val="0011753A"/>
    <w:rsid w:val="00117903"/>
    <w:rsid w:val="00155F95"/>
    <w:rsid w:val="00382A3B"/>
    <w:rsid w:val="00392122"/>
    <w:rsid w:val="003B6967"/>
    <w:rsid w:val="004E096F"/>
    <w:rsid w:val="00534FB4"/>
    <w:rsid w:val="005B633C"/>
    <w:rsid w:val="00636F57"/>
    <w:rsid w:val="00647E86"/>
    <w:rsid w:val="00712625"/>
    <w:rsid w:val="00976AF6"/>
    <w:rsid w:val="00994E38"/>
    <w:rsid w:val="00AA007F"/>
    <w:rsid w:val="00AA4212"/>
    <w:rsid w:val="00B218E8"/>
    <w:rsid w:val="00BC3A27"/>
    <w:rsid w:val="00E63107"/>
    <w:rsid w:val="00E82643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7CA32503669D4D9EE18E829244010E">
    <w:name w:val="567CA32503669D4D9EE18E8292440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96C55-8B43-4E89-A724-CE7AD76C5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E303F-0B12-49C4-9630-B4D3112B9E40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C2F05F1D-F3D4-4EBE-88C7-28F24F445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YV_word template.dotx</Template>
  <TotalTime>21</TotalTime>
  <Pages>8</Pages>
  <Words>1038</Words>
  <Characters>5917</Characters>
  <Application>Microsoft Office Word</Application>
  <DocSecurity>0</DocSecurity>
  <Lines>49</Lines>
  <Paragraphs>13</Paragraphs>
  <ScaleCrop>false</ScaleCrop>
  <Manager/>
  <Company/>
  <LinksUpToDate>false</LinksUpToDate>
  <CharactersWithSpaces>6942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부모와 보호자들이 전자담배와 관련해 자주 묻는 질문들</dc:title>
  <dc:subject/>
  <dc:creator>Australian Government Department of Health Disability and Ageing</dc:creator>
  <cp:keywords>Quit vaping, conversation guide, let's join the thousands quitting vapes, give up for good campaign</cp:keywords>
  <dc:description/>
  <cp:lastModifiedBy>Eddy Watson</cp:lastModifiedBy>
  <cp:revision>14</cp:revision>
  <dcterms:created xsi:type="dcterms:W3CDTF">2026-02-24T02:18:00Z</dcterms:created>
  <dcterms:modified xsi:type="dcterms:W3CDTF">2026-03-11T05:31:00Z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366ab6b1,7610ae2b,6824b970,6d662eff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78fda7fa,f81c3fc,7362f93c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2026-02-04T23:22:12Z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c61c60f1-a0c9-4d44-b6dc-0caeadee91d3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</Properties>
</file>