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1DF" w14:textId="5FA57B2F" w:rsidR="00D560DC" w:rsidRDefault="002B2E2D" w:rsidP="00066960">
      <w:pPr>
        <w:pStyle w:val="Title"/>
      </w:pPr>
      <w:sdt>
        <w:sdt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B469D" w:rsidRPr="002B469D">
            <w:t xml:space="preserve">Medicare </w:t>
          </w:r>
          <w:proofErr w:type="spellStart"/>
          <w:r w:rsidR="002B469D" w:rsidRPr="002B469D">
            <w:t>paga</w:t>
          </w:r>
          <w:proofErr w:type="spellEnd"/>
          <w:r w:rsidR="002B469D" w:rsidRPr="002B469D">
            <w:t xml:space="preserve"> la </w:t>
          </w:r>
          <w:proofErr w:type="spellStart"/>
          <w:r w:rsidR="002B469D" w:rsidRPr="002B469D">
            <w:t>cuenta</w:t>
          </w:r>
          <w:proofErr w:type="spellEnd"/>
          <w:r w:rsidR="002B469D" w:rsidRPr="002B469D">
            <w:t xml:space="preserve"> de </w:t>
          </w:r>
          <w:proofErr w:type="spellStart"/>
          <w:r w:rsidR="002B469D" w:rsidRPr="002B469D">
            <w:t>su</w:t>
          </w:r>
          <w:proofErr w:type="spellEnd"/>
          <w:r w:rsidR="002B469D" w:rsidRPr="002B469D">
            <w:t xml:space="preserve"> </w:t>
          </w:r>
          <w:proofErr w:type="spellStart"/>
          <w:r w:rsidR="002B469D" w:rsidRPr="002B469D">
            <w:t>próxima</w:t>
          </w:r>
          <w:proofErr w:type="spellEnd"/>
          <w:r w:rsidR="002B469D" w:rsidRPr="002B469D">
            <w:t xml:space="preserve"> </w:t>
          </w:r>
          <w:proofErr w:type="spellStart"/>
          <w:r w:rsidR="002B469D" w:rsidRPr="002B469D">
            <w:t>visita</w:t>
          </w:r>
          <w:proofErr w:type="spellEnd"/>
          <w:r w:rsidR="002B469D" w:rsidRPr="002B469D">
            <w:t xml:space="preserve"> al </w:t>
          </w:r>
          <w:proofErr w:type="spellStart"/>
          <w:r w:rsidR="002B469D" w:rsidRPr="002B469D">
            <w:t>médico</w:t>
          </w:r>
          <w:proofErr w:type="spellEnd"/>
          <w:r w:rsidR="002B469D" w:rsidRPr="002B469D">
            <w:t xml:space="preserve"> </w:t>
          </w:r>
          <w:proofErr w:type="spellStart"/>
          <w:r w:rsidR="002B469D" w:rsidRPr="002B469D">
            <w:t>clínico</w:t>
          </w:r>
          <w:proofErr w:type="spellEnd"/>
        </w:sdtContent>
      </w:sdt>
    </w:p>
    <w:p w14:paraId="01EADF0C" w14:textId="77777777" w:rsidR="002B469D" w:rsidRPr="002B469D" w:rsidRDefault="002B469D" w:rsidP="002B469D">
      <w:pPr>
        <w:rPr>
          <w:lang w:val="es-AR"/>
        </w:rPr>
      </w:pPr>
      <w:r w:rsidRPr="002B469D">
        <w:rPr>
          <w:lang w:val="es-AR"/>
        </w:rPr>
        <w:t xml:space="preserve">La facturación directa a Medicare le permite acceder a atención médica gratuita con su tarjeta de Medicare cuando la necesite. </w:t>
      </w:r>
    </w:p>
    <w:p w14:paraId="2A7B77AC" w14:textId="77777777" w:rsidR="002B469D" w:rsidRPr="002B469D" w:rsidRDefault="002B469D" w:rsidP="002B469D">
      <w:pPr>
        <w:rPr>
          <w:lang w:val="es-AR"/>
        </w:rPr>
      </w:pPr>
      <w:r w:rsidRPr="002B469D">
        <w:rPr>
          <w:lang w:val="es-AR"/>
        </w:rPr>
        <w:t>La facturación directa a Medicare significa que el paciente no paga nada cuando acude al médico clínico, ya que Medicare cubre el costo total del servicio.</w:t>
      </w:r>
    </w:p>
    <w:p w14:paraId="5DAAD0AF" w14:textId="77777777" w:rsidR="002B469D" w:rsidRPr="002B469D" w:rsidRDefault="002B469D" w:rsidP="002B469D">
      <w:pPr>
        <w:rPr>
          <w:lang w:val="es-AR"/>
        </w:rPr>
      </w:pPr>
      <w:r w:rsidRPr="002B469D">
        <w:rPr>
          <w:lang w:val="es-AR"/>
        </w:rPr>
        <w:t>El Gobierno de Australia está proporcionando más fondos para la facturación directa a Medicare y financiando más consultorios médicos generales para que ofrezcan facturación directa a Medicare para todos los pacientes que reúnan las condiciones, por lo que ahora es aún más fácil encontrar un médico clínico que ofrezca facturación directa a Medicare.</w:t>
      </w:r>
    </w:p>
    <w:p w14:paraId="7D14BA30" w14:textId="77777777" w:rsidR="002B469D" w:rsidRPr="002B469D" w:rsidRDefault="002B469D" w:rsidP="002B469D">
      <w:pPr>
        <w:rPr>
          <w:lang w:val="es-AR"/>
        </w:rPr>
      </w:pPr>
      <w:r w:rsidRPr="002B469D">
        <w:rPr>
          <w:lang w:val="es-AR"/>
        </w:rPr>
        <w:t>Esto podría ahorrarle a usted y a su familia cientos de dólares al año en gastos de su bolsillo.</w:t>
      </w:r>
    </w:p>
    <w:p w14:paraId="637BC0A4" w14:textId="628FD0EF" w:rsidR="00AE4255" w:rsidRDefault="002B469D" w:rsidP="002B469D">
      <w:r w:rsidRPr="002B469D">
        <w:rPr>
          <w:lang w:val="es-AR"/>
        </w:rPr>
        <w:t xml:space="preserve">Para encontrar un médico clínico que haga facturación directa en su zona, visite </w:t>
      </w:r>
      <w:proofErr w:type="spellStart"/>
      <w:r w:rsidR="007B1078" w:rsidRPr="00FF675E">
        <w:t>health.gov.au</w:t>
      </w:r>
      <w:proofErr w:type="spellEnd"/>
      <w:r w:rsidR="007B1078" w:rsidRPr="00FF675E">
        <w:t>/bulkbilling</w:t>
      </w:r>
    </w:p>
    <w:sectPr w:rsidR="00AE4255" w:rsidSect="00CF51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F51D4" w14:textId="77777777" w:rsidR="002B2E2D" w:rsidRDefault="002B2E2D" w:rsidP="00D560DC">
      <w:pPr>
        <w:spacing w:before="0" w:after="0" w:line="240" w:lineRule="auto"/>
      </w:pPr>
      <w:r>
        <w:separator/>
      </w:r>
    </w:p>
  </w:endnote>
  <w:endnote w:type="continuationSeparator" w:id="0">
    <w:p w14:paraId="0C146C44" w14:textId="77777777" w:rsidR="002B2E2D" w:rsidRDefault="002B2E2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16D76AB7" w:rsidR="0039793D" w:rsidRPr="0039793D" w:rsidRDefault="002B2E2D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469D">
          <w:t xml:space="preserve">Medicare </w:t>
        </w:r>
        <w:proofErr w:type="spellStart"/>
        <w:r w:rsidR="002B469D">
          <w:t>paga</w:t>
        </w:r>
        <w:proofErr w:type="spellEnd"/>
        <w:r w:rsidR="002B469D">
          <w:t xml:space="preserve"> la </w:t>
        </w:r>
        <w:proofErr w:type="spellStart"/>
        <w:r w:rsidR="002B469D">
          <w:t>cuenta</w:t>
        </w:r>
        <w:proofErr w:type="spellEnd"/>
        <w:r w:rsidR="002B469D">
          <w:t xml:space="preserve"> de </w:t>
        </w:r>
        <w:proofErr w:type="spellStart"/>
        <w:r w:rsidR="002B469D">
          <w:t>su</w:t>
        </w:r>
        <w:proofErr w:type="spellEnd"/>
        <w:r w:rsidR="002B469D">
          <w:t xml:space="preserve"> </w:t>
        </w:r>
        <w:proofErr w:type="spellStart"/>
        <w:r w:rsidR="002B469D">
          <w:t>próxima</w:t>
        </w:r>
        <w:proofErr w:type="spellEnd"/>
        <w:r w:rsidR="002B469D">
          <w:t xml:space="preserve"> </w:t>
        </w:r>
        <w:proofErr w:type="spellStart"/>
        <w:r w:rsidR="002B469D">
          <w:t>visita</w:t>
        </w:r>
        <w:proofErr w:type="spellEnd"/>
        <w:r w:rsidR="002B469D">
          <w:t xml:space="preserve"> al </w:t>
        </w:r>
        <w:proofErr w:type="spellStart"/>
        <w:r w:rsidR="002B469D">
          <w:t>médico</w:t>
        </w:r>
        <w:proofErr w:type="spellEnd"/>
        <w:r w:rsidR="002B469D">
          <w:t xml:space="preserve"> </w:t>
        </w:r>
        <w:proofErr w:type="spellStart"/>
        <w:r w:rsidR="002B469D">
          <w:t>clínico</w:t>
        </w:r>
        <w:proofErr w:type="spellEnd"/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7C0AE270" w:rsidR="00D560DC" w:rsidRPr="00C70717" w:rsidRDefault="002B2E2D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469D">
          <w:t xml:space="preserve">Medicare </w:t>
        </w:r>
        <w:proofErr w:type="spellStart"/>
        <w:r w:rsidR="002B469D">
          <w:t>paga</w:t>
        </w:r>
        <w:proofErr w:type="spellEnd"/>
        <w:r w:rsidR="002B469D">
          <w:t xml:space="preserve"> la </w:t>
        </w:r>
        <w:proofErr w:type="spellStart"/>
        <w:r w:rsidR="002B469D">
          <w:t>cuenta</w:t>
        </w:r>
        <w:proofErr w:type="spellEnd"/>
        <w:r w:rsidR="002B469D">
          <w:t xml:space="preserve"> de </w:t>
        </w:r>
        <w:proofErr w:type="spellStart"/>
        <w:r w:rsidR="002B469D">
          <w:t>su</w:t>
        </w:r>
        <w:proofErr w:type="spellEnd"/>
        <w:r w:rsidR="002B469D">
          <w:t xml:space="preserve"> </w:t>
        </w:r>
        <w:proofErr w:type="spellStart"/>
        <w:r w:rsidR="002B469D">
          <w:t>próxima</w:t>
        </w:r>
        <w:proofErr w:type="spellEnd"/>
        <w:r w:rsidR="002B469D">
          <w:t xml:space="preserve"> </w:t>
        </w:r>
        <w:proofErr w:type="spellStart"/>
        <w:r w:rsidR="002B469D">
          <w:t>visita</w:t>
        </w:r>
        <w:proofErr w:type="spellEnd"/>
        <w:r w:rsidR="002B469D">
          <w:t xml:space="preserve"> al </w:t>
        </w:r>
        <w:proofErr w:type="spellStart"/>
        <w:r w:rsidR="002B469D">
          <w:t>médico</w:t>
        </w:r>
        <w:proofErr w:type="spellEnd"/>
        <w:r w:rsidR="002B469D">
          <w:t xml:space="preserve"> </w:t>
        </w:r>
        <w:proofErr w:type="spellStart"/>
        <w:r w:rsidR="002B469D">
          <w:t>clínico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5221E" w14:textId="77777777" w:rsidR="002B2E2D" w:rsidRDefault="002B2E2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D1416D0" w14:textId="77777777" w:rsidR="002B2E2D" w:rsidRDefault="002B2E2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222" w14:textId="76EDD32B" w:rsidR="00D560DC" w:rsidRPr="00D560DC" w:rsidRDefault="00AF121B" w:rsidP="00D32EB6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078">
      <w:t>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0F36B3"/>
    <w:rsid w:val="001243F4"/>
    <w:rsid w:val="00163226"/>
    <w:rsid w:val="00197EC9"/>
    <w:rsid w:val="001B3342"/>
    <w:rsid w:val="001E3443"/>
    <w:rsid w:val="00250308"/>
    <w:rsid w:val="00265E3B"/>
    <w:rsid w:val="002A77A4"/>
    <w:rsid w:val="002B2E2D"/>
    <w:rsid w:val="002B469D"/>
    <w:rsid w:val="002B5E7A"/>
    <w:rsid w:val="002C26E8"/>
    <w:rsid w:val="002D27AE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7369A"/>
    <w:rsid w:val="004B3D3F"/>
    <w:rsid w:val="004C7058"/>
    <w:rsid w:val="004E540A"/>
    <w:rsid w:val="00524B9A"/>
    <w:rsid w:val="00525516"/>
    <w:rsid w:val="00527D37"/>
    <w:rsid w:val="00535C06"/>
    <w:rsid w:val="005958B1"/>
    <w:rsid w:val="005C366E"/>
    <w:rsid w:val="005D2DE6"/>
    <w:rsid w:val="00635A19"/>
    <w:rsid w:val="00660F29"/>
    <w:rsid w:val="007148D0"/>
    <w:rsid w:val="00763AF9"/>
    <w:rsid w:val="007661CA"/>
    <w:rsid w:val="007B0499"/>
    <w:rsid w:val="007B1078"/>
    <w:rsid w:val="007B4244"/>
    <w:rsid w:val="007F6A95"/>
    <w:rsid w:val="0080053F"/>
    <w:rsid w:val="00812B54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2DB0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1181F"/>
    <w:rsid w:val="00C579DD"/>
    <w:rsid w:val="00C70717"/>
    <w:rsid w:val="00C72181"/>
    <w:rsid w:val="00CB2758"/>
    <w:rsid w:val="00CC6A70"/>
    <w:rsid w:val="00CD48DA"/>
    <w:rsid w:val="00CF40FC"/>
    <w:rsid w:val="00CF51C0"/>
    <w:rsid w:val="00D028BB"/>
    <w:rsid w:val="00D0501C"/>
    <w:rsid w:val="00D06FDA"/>
    <w:rsid w:val="00D11558"/>
    <w:rsid w:val="00D32EB6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3141"/>
    <w:rsid w:val="00E65022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8C67AC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4A3538"/>
    <w:rsid w:val="00525516"/>
    <w:rsid w:val="006D6253"/>
    <w:rsid w:val="008C67AC"/>
    <w:rsid w:val="00D028BB"/>
    <w:rsid w:val="00DE2314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211B0E-7BAE-4DDB-8C19-DFE916662F00}"/>
</file>

<file path=customXml/itemProps3.xml><?xml version="1.0" encoding="utf-8"?>
<ds:datastoreItem xmlns:ds="http://schemas.openxmlformats.org/officeDocument/2006/customXml" ds:itemID="{22838FD0-C685-42AB-9D89-93A0A39C3BE5}"/>
</file>

<file path=customXml/itemProps4.xml><?xml version="1.0" encoding="utf-8"?>
<ds:datastoreItem xmlns:ds="http://schemas.openxmlformats.org/officeDocument/2006/customXml" ds:itemID="{21F195D8-B556-4569-84D0-DAA5454BA46E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2</TotalTime>
  <Pages>1</Pages>
  <Words>142</Words>
  <Characters>763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paga la cuenta de su próxima visita al médico clínico</dc:title>
  <dc:subject/>
  <dc:creator>Australian Government Department of Health Disability and Ageing</dc:creator>
  <cp:keywords>Bulk Billing for All Australians, Medicare, Bulk Billing</cp:keywords>
  <dc:description/>
  <cp:lastModifiedBy>Eddy Watson</cp:lastModifiedBy>
  <cp:revision>4</cp:revision>
  <dcterms:created xsi:type="dcterms:W3CDTF">2026-01-29T12:24:00Z</dcterms:created>
  <dcterms:modified xsi:type="dcterms:W3CDTF">2026-01-30T02:18:00Z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