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351DF" w14:textId="6BFFA3DE" w:rsidR="00D560DC" w:rsidRDefault="00604E1E" w:rsidP="00066960">
      <w:pPr>
        <w:pStyle w:val="Title"/>
      </w:pPr>
      <w:sdt>
        <w:sdt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604E1E">
            <w:rPr>
              <w:rFonts w:ascii="Raavi" w:hAnsi="Raavi" w:cs="Raavi" w:hint="cs"/>
              <w:cs/>
            </w:rPr>
            <w:t>ਤੁਹਾਡਾ</w:t>
          </w:r>
          <w:r w:rsidRPr="00604E1E">
            <w:rPr>
              <w:cs/>
            </w:rPr>
            <w:t xml:space="preserve"> </w:t>
          </w:r>
          <w:r w:rsidRPr="00604E1E">
            <w:rPr>
              <w:rFonts w:ascii="Raavi" w:hAnsi="Raavi" w:cs="Raavi" w:hint="cs"/>
              <w:cs/>
            </w:rPr>
            <w:t>ਅਗਲੀ</w:t>
          </w:r>
          <w:r w:rsidRPr="00604E1E">
            <w:rPr>
              <w:cs/>
            </w:rPr>
            <w:t xml:space="preserve"> </w:t>
          </w:r>
          <w:r w:rsidRPr="00604E1E">
            <w:rPr>
              <w:rFonts w:ascii="Raavi" w:hAnsi="Raavi" w:cs="Raavi" w:hint="cs"/>
              <w:cs/>
            </w:rPr>
            <w:t>ਵਾਰ</w:t>
          </w:r>
          <w:r w:rsidRPr="00604E1E">
            <w:rPr>
              <w:cs/>
            </w:rPr>
            <w:t xml:space="preserve"> </w:t>
          </w:r>
          <w:r w:rsidRPr="00604E1E">
            <w:rPr>
              <w:rFonts w:ascii="Raavi" w:hAnsi="Raavi" w:cs="Raavi" w:hint="cs"/>
              <w:cs/>
            </w:rPr>
            <w:t>ਜੀ</w:t>
          </w:r>
          <w:r w:rsidRPr="00604E1E">
            <w:rPr>
              <w:cs/>
            </w:rPr>
            <w:t xml:space="preserve"> </w:t>
          </w:r>
          <w:r w:rsidRPr="00604E1E">
            <w:rPr>
              <w:rFonts w:ascii="Raavi" w:hAnsi="Raavi" w:cs="Raavi" w:hint="cs"/>
              <w:cs/>
            </w:rPr>
            <w:t>ਪੀ</w:t>
          </w:r>
          <w:r w:rsidRPr="00604E1E">
            <w:rPr>
              <w:cs/>
            </w:rPr>
            <w:t xml:space="preserve"> </w:t>
          </w:r>
          <w:r w:rsidRPr="00604E1E">
            <w:rPr>
              <w:rFonts w:ascii="Raavi" w:hAnsi="Raavi" w:cs="Raavi" w:hint="cs"/>
              <w:cs/>
            </w:rPr>
            <w:t>ਨੂੰ</w:t>
          </w:r>
          <w:r w:rsidRPr="00604E1E">
            <w:rPr>
              <w:cs/>
            </w:rPr>
            <w:t xml:space="preserve"> </w:t>
          </w:r>
          <w:r w:rsidRPr="00604E1E">
            <w:rPr>
              <w:rFonts w:ascii="Raavi" w:hAnsi="Raavi" w:cs="Raavi" w:hint="cs"/>
              <w:cs/>
            </w:rPr>
            <w:t>ਮਿਲਣ</w:t>
          </w:r>
          <w:r w:rsidRPr="00604E1E">
            <w:rPr>
              <w:cs/>
            </w:rPr>
            <w:t xml:space="preserve"> </w:t>
          </w:r>
          <w:r w:rsidRPr="00604E1E">
            <w:rPr>
              <w:rFonts w:ascii="Raavi" w:hAnsi="Raavi" w:cs="Raavi" w:hint="cs"/>
              <w:cs/>
            </w:rPr>
            <w:t>ਦਾ</w:t>
          </w:r>
          <w:r w:rsidRPr="00604E1E">
            <w:rPr>
              <w:cs/>
            </w:rPr>
            <w:t xml:space="preserve"> </w:t>
          </w:r>
          <w:r w:rsidRPr="00604E1E">
            <w:rPr>
              <w:rFonts w:ascii="Raavi" w:hAnsi="Raavi" w:cs="Raavi" w:hint="cs"/>
              <w:cs/>
            </w:rPr>
            <w:t>ਬਿੱਲ</w:t>
          </w:r>
          <w:r w:rsidRPr="00604E1E">
            <w:rPr>
              <w:cs/>
            </w:rPr>
            <w:t xml:space="preserve"> </w:t>
          </w:r>
          <w:r w:rsidRPr="00604E1E">
            <w:rPr>
              <w:rFonts w:ascii="Raavi" w:hAnsi="Raavi" w:cs="Raavi" w:hint="cs"/>
              <w:cs/>
            </w:rPr>
            <w:t>ਮੈਡੀਕੇਅਰ</w:t>
          </w:r>
          <w:r w:rsidRPr="00604E1E">
            <w:rPr>
              <w:cs/>
            </w:rPr>
            <w:t xml:space="preserve"> </w:t>
          </w:r>
          <w:r w:rsidRPr="00604E1E">
            <w:rPr>
              <w:rFonts w:ascii="Raavi" w:hAnsi="Raavi" w:cs="Raavi" w:hint="cs"/>
              <w:cs/>
            </w:rPr>
            <w:t>ਭਰੇਗਾ</w:t>
          </w:r>
          <w:r w:rsidRPr="00604E1E">
            <w:rPr>
              <w:rFonts w:ascii="Mangal" w:hAnsi="Mangal" w:cs="Mangal" w:hint="cs"/>
              <w:cs/>
            </w:rPr>
            <w:t>।</w:t>
          </w:r>
        </w:sdtContent>
      </w:sdt>
    </w:p>
    <w:p w14:paraId="543D383C" w14:textId="77777777" w:rsidR="00604E1E" w:rsidRPr="00604E1E" w:rsidRDefault="00604E1E" w:rsidP="00604E1E">
      <w:r w:rsidRPr="00604E1E">
        <w:rPr>
          <w:rFonts w:ascii="Raavi" w:hAnsi="Raavi" w:cs="Raavi"/>
        </w:rPr>
        <w:t>ਬਲਕ</w:t>
      </w:r>
      <w:r w:rsidRPr="00604E1E">
        <w:t xml:space="preserve"> </w:t>
      </w:r>
      <w:r w:rsidRPr="00604E1E">
        <w:rPr>
          <w:rFonts w:ascii="Raavi" w:hAnsi="Raavi" w:cs="Raavi"/>
        </w:rPr>
        <w:t>ਬਿਲਿੰਗ</w:t>
      </w:r>
      <w:r w:rsidRPr="00604E1E">
        <w:t xml:space="preserve"> </w:t>
      </w:r>
      <w:r w:rsidRPr="00604E1E">
        <w:rPr>
          <w:rFonts w:ascii="Raavi" w:hAnsi="Raavi" w:cs="Raavi"/>
        </w:rPr>
        <w:t>ਤੁਹਾਨੂੰ</w:t>
      </w:r>
      <w:r w:rsidRPr="00604E1E">
        <w:t xml:space="preserve"> </w:t>
      </w:r>
      <w:r w:rsidRPr="00604E1E">
        <w:rPr>
          <w:rFonts w:ascii="Raavi" w:hAnsi="Raavi" w:cs="Raavi"/>
        </w:rPr>
        <w:t>ਲੋੜ</w:t>
      </w:r>
      <w:r w:rsidRPr="00604E1E">
        <w:t xml:space="preserve"> </w:t>
      </w:r>
      <w:r w:rsidRPr="00604E1E">
        <w:rPr>
          <w:rFonts w:ascii="Raavi" w:hAnsi="Raavi" w:cs="Raavi"/>
        </w:rPr>
        <w:t>ਪੈਣ</w:t>
      </w:r>
      <w:r w:rsidRPr="00604E1E">
        <w:t xml:space="preserve"> '</w:t>
      </w:r>
      <w:r w:rsidRPr="00604E1E">
        <w:rPr>
          <w:rFonts w:ascii="Raavi" w:hAnsi="Raavi" w:cs="Raavi"/>
        </w:rPr>
        <w:t>ਤੇ</w:t>
      </w:r>
      <w:r w:rsidRPr="00604E1E">
        <w:t xml:space="preserve"> </w:t>
      </w:r>
      <w:r w:rsidRPr="00604E1E">
        <w:rPr>
          <w:rFonts w:ascii="Raavi" w:hAnsi="Raavi" w:cs="Raavi"/>
        </w:rPr>
        <w:t>ਤੁਹਾਡੇ</w:t>
      </w:r>
      <w:r w:rsidRPr="00604E1E">
        <w:t xml:space="preserve"> </w:t>
      </w:r>
      <w:r w:rsidRPr="00604E1E">
        <w:rPr>
          <w:rFonts w:ascii="Raavi" w:hAnsi="Raavi" w:cs="Raavi"/>
        </w:rPr>
        <w:t>ਮੈਡੀਕੇਅਰ</w:t>
      </w:r>
      <w:r w:rsidRPr="00604E1E">
        <w:t xml:space="preserve"> </w:t>
      </w:r>
      <w:r w:rsidRPr="00604E1E">
        <w:rPr>
          <w:rFonts w:ascii="Raavi" w:hAnsi="Raavi" w:cs="Raavi"/>
        </w:rPr>
        <w:t>ਕਾਰਡ</w:t>
      </w:r>
      <w:r w:rsidRPr="00604E1E">
        <w:t xml:space="preserve"> </w:t>
      </w:r>
      <w:r w:rsidRPr="00604E1E">
        <w:rPr>
          <w:rFonts w:ascii="Raavi" w:hAnsi="Raavi" w:cs="Raavi"/>
        </w:rPr>
        <w:t>ਨਾਲ</w:t>
      </w:r>
      <w:r w:rsidRPr="00604E1E">
        <w:t xml:space="preserve"> </w:t>
      </w:r>
      <w:r w:rsidRPr="00604E1E">
        <w:rPr>
          <w:rFonts w:ascii="Raavi" w:hAnsi="Raavi" w:cs="Raavi"/>
        </w:rPr>
        <w:t>ਮੁਫ਼ਤ</w:t>
      </w:r>
      <w:r w:rsidRPr="00604E1E">
        <w:t xml:space="preserve"> </w:t>
      </w:r>
      <w:r w:rsidRPr="00604E1E">
        <w:rPr>
          <w:rFonts w:ascii="Raavi" w:hAnsi="Raavi" w:cs="Raavi"/>
        </w:rPr>
        <w:t>ਸਿਹਤ</w:t>
      </w:r>
      <w:r w:rsidRPr="00604E1E">
        <w:t xml:space="preserve"> </w:t>
      </w:r>
      <w:r w:rsidRPr="00604E1E">
        <w:rPr>
          <w:rFonts w:ascii="Raavi" w:hAnsi="Raavi" w:cs="Raavi"/>
        </w:rPr>
        <w:t>ਸੰਭਾਲ</w:t>
      </w:r>
      <w:r w:rsidRPr="00604E1E">
        <w:t xml:space="preserve"> </w:t>
      </w:r>
      <w:r w:rsidRPr="00604E1E">
        <w:rPr>
          <w:rFonts w:ascii="Raavi" w:hAnsi="Raavi" w:cs="Raavi"/>
        </w:rPr>
        <w:t>ਤੱਕ</w:t>
      </w:r>
      <w:r w:rsidRPr="00604E1E">
        <w:t xml:space="preserve"> </w:t>
      </w:r>
      <w:r w:rsidRPr="00604E1E">
        <w:rPr>
          <w:rFonts w:ascii="Raavi" w:hAnsi="Raavi" w:cs="Raavi"/>
        </w:rPr>
        <w:t>ਪਹੁੰਚ</w:t>
      </w:r>
      <w:r w:rsidRPr="00604E1E">
        <w:t xml:space="preserve"> </w:t>
      </w:r>
      <w:r w:rsidRPr="00604E1E">
        <w:rPr>
          <w:rFonts w:ascii="Raavi" w:hAnsi="Raavi" w:cs="Raavi"/>
        </w:rPr>
        <w:t>ਪ੍ਰਦਾਨ</w:t>
      </w:r>
      <w:r w:rsidRPr="00604E1E">
        <w:t xml:space="preserve"> </w:t>
      </w:r>
      <w:r w:rsidRPr="00604E1E">
        <w:rPr>
          <w:rFonts w:ascii="Raavi" w:hAnsi="Raavi" w:cs="Raavi"/>
        </w:rPr>
        <w:t>ਕਰਦਾ</w:t>
      </w:r>
      <w:r w:rsidRPr="00604E1E">
        <w:t xml:space="preserve"> </w:t>
      </w:r>
      <w:r w:rsidRPr="00604E1E">
        <w:rPr>
          <w:rFonts w:ascii="Raavi" w:hAnsi="Raavi" w:cs="Raavi"/>
        </w:rPr>
        <w:t>ਹੈ</w:t>
      </w:r>
      <w:r w:rsidRPr="00604E1E">
        <w:rPr>
          <w:rFonts w:ascii="Mangal" w:hAnsi="Mangal" w:cs="Mangal"/>
        </w:rPr>
        <w:t>।</w:t>
      </w:r>
    </w:p>
    <w:p w14:paraId="4BA34178" w14:textId="77777777" w:rsidR="00604E1E" w:rsidRPr="00604E1E" w:rsidRDefault="00604E1E" w:rsidP="00604E1E">
      <w:r w:rsidRPr="00604E1E">
        <w:rPr>
          <w:rFonts w:ascii="Raavi" w:hAnsi="Raavi" w:cs="Raavi"/>
        </w:rPr>
        <w:t>ਬਲਕ</w:t>
      </w:r>
      <w:r w:rsidRPr="00604E1E">
        <w:t xml:space="preserve"> </w:t>
      </w:r>
      <w:r w:rsidRPr="00604E1E">
        <w:rPr>
          <w:rFonts w:ascii="Raavi" w:hAnsi="Raavi" w:cs="Raavi"/>
        </w:rPr>
        <w:t>ਬਿਲਿੰਗ</w:t>
      </w:r>
      <w:r w:rsidRPr="00604E1E">
        <w:t xml:space="preserve"> </w:t>
      </w:r>
      <w:r w:rsidRPr="00604E1E">
        <w:rPr>
          <w:rFonts w:ascii="Raavi" w:hAnsi="Raavi" w:cs="Raavi"/>
        </w:rPr>
        <w:t>ਦਾ</w:t>
      </w:r>
      <w:r w:rsidRPr="00604E1E">
        <w:t xml:space="preserve"> </w:t>
      </w:r>
      <w:r w:rsidRPr="00604E1E">
        <w:rPr>
          <w:rFonts w:ascii="Raavi" w:hAnsi="Raavi" w:cs="Raavi"/>
        </w:rPr>
        <w:t>ਮਤਲਬ</w:t>
      </w:r>
      <w:r w:rsidRPr="00604E1E">
        <w:t xml:space="preserve"> </w:t>
      </w:r>
      <w:r w:rsidRPr="00604E1E">
        <w:rPr>
          <w:rFonts w:ascii="Raavi" w:hAnsi="Raavi" w:cs="Raavi"/>
        </w:rPr>
        <w:t>ਹੈ</w:t>
      </w:r>
      <w:r w:rsidRPr="00604E1E">
        <w:t xml:space="preserve"> </w:t>
      </w:r>
      <w:r w:rsidRPr="00604E1E">
        <w:rPr>
          <w:rFonts w:ascii="Raavi" w:hAnsi="Raavi" w:cs="Raavi"/>
        </w:rPr>
        <w:t>ਕਿ</w:t>
      </w:r>
      <w:r w:rsidRPr="00604E1E">
        <w:t xml:space="preserve"> </w:t>
      </w:r>
      <w:r w:rsidRPr="00604E1E">
        <w:rPr>
          <w:rFonts w:ascii="Raavi" w:hAnsi="Raavi" w:cs="Raavi"/>
        </w:rPr>
        <w:t>ਜਦੋਂ</w:t>
      </w:r>
      <w:r w:rsidRPr="00604E1E">
        <w:t xml:space="preserve"> </w:t>
      </w:r>
      <w:r w:rsidRPr="00604E1E">
        <w:rPr>
          <w:rFonts w:ascii="Raavi" w:hAnsi="Raavi" w:cs="Raavi"/>
        </w:rPr>
        <w:t>ਤੁਸੀਂ</w:t>
      </w:r>
      <w:r w:rsidRPr="00604E1E">
        <w:t xml:space="preserve"> </w:t>
      </w:r>
      <w:r w:rsidRPr="00604E1E">
        <w:rPr>
          <w:rFonts w:ascii="Raavi" w:hAnsi="Raavi" w:cs="Raavi"/>
        </w:rPr>
        <w:t>ਕਿਸੇ</w:t>
      </w:r>
      <w:r w:rsidRPr="00604E1E">
        <w:t xml:space="preserve"> </w:t>
      </w:r>
      <w:r w:rsidRPr="00604E1E">
        <w:rPr>
          <w:rFonts w:ascii="Raavi" w:hAnsi="Raavi" w:cs="Raavi"/>
        </w:rPr>
        <w:t>ਜੀ</w:t>
      </w:r>
      <w:r w:rsidRPr="00604E1E">
        <w:t xml:space="preserve"> </w:t>
      </w:r>
      <w:r w:rsidRPr="00604E1E">
        <w:rPr>
          <w:rFonts w:ascii="Raavi" w:hAnsi="Raavi" w:cs="Raavi"/>
        </w:rPr>
        <w:t>ਪੀ</w:t>
      </w:r>
      <w:r w:rsidRPr="00604E1E">
        <w:t xml:space="preserve"> </w:t>
      </w:r>
      <w:r w:rsidRPr="00604E1E">
        <w:rPr>
          <w:rFonts w:ascii="Raavi" w:hAnsi="Raavi" w:cs="Raavi"/>
        </w:rPr>
        <w:t>ਨੂੰ</w:t>
      </w:r>
      <w:r w:rsidRPr="00604E1E">
        <w:t xml:space="preserve"> </w:t>
      </w:r>
      <w:r w:rsidRPr="00604E1E">
        <w:rPr>
          <w:rFonts w:ascii="Raavi" w:hAnsi="Raavi" w:cs="Raavi"/>
        </w:rPr>
        <w:t>ਮਿਲਦੇ</w:t>
      </w:r>
      <w:r w:rsidRPr="00604E1E">
        <w:t xml:space="preserve"> </w:t>
      </w:r>
      <w:r w:rsidRPr="00604E1E">
        <w:rPr>
          <w:rFonts w:ascii="Raavi" w:hAnsi="Raavi" w:cs="Raavi"/>
        </w:rPr>
        <w:t>ਹੋ</w:t>
      </w:r>
      <w:r w:rsidRPr="00604E1E">
        <w:t xml:space="preserve"> </w:t>
      </w:r>
      <w:r w:rsidRPr="00604E1E">
        <w:rPr>
          <w:rFonts w:ascii="Raavi" w:hAnsi="Raavi" w:cs="Raavi"/>
        </w:rPr>
        <w:t>ਤਾਂ</w:t>
      </w:r>
      <w:r w:rsidRPr="00604E1E">
        <w:t xml:space="preserve"> </w:t>
      </w:r>
      <w:r w:rsidRPr="00604E1E">
        <w:rPr>
          <w:rFonts w:ascii="Raavi" w:hAnsi="Raavi" w:cs="Raavi"/>
        </w:rPr>
        <w:t>ਤੁਹਾਨੂੰ</w:t>
      </w:r>
      <w:r w:rsidRPr="00604E1E">
        <w:t xml:space="preserve"> </w:t>
      </w:r>
      <w:r w:rsidRPr="00604E1E">
        <w:rPr>
          <w:rFonts w:ascii="Raavi" w:hAnsi="Raavi" w:cs="Raavi"/>
        </w:rPr>
        <w:t>ਕੁਝ</w:t>
      </w:r>
      <w:r w:rsidRPr="00604E1E">
        <w:t xml:space="preserve"> </w:t>
      </w:r>
      <w:r w:rsidRPr="00604E1E">
        <w:rPr>
          <w:rFonts w:ascii="Raavi" w:hAnsi="Raavi" w:cs="Raavi"/>
        </w:rPr>
        <w:t>ਵੀ</w:t>
      </w:r>
      <w:r w:rsidRPr="00604E1E">
        <w:t xml:space="preserve"> </w:t>
      </w:r>
      <w:r w:rsidRPr="00604E1E">
        <w:rPr>
          <w:rFonts w:ascii="Raavi" w:hAnsi="Raavi" w:cs="Raavi"/>
        </w:rPr>
        <w:t>ਭੁਗਤਾਨ</w:t>
      </w:r>
      <w:r w:rsidRPr="00604E1E">
        <w:t xml:space="preserve"> </w:t>
      </w:r>
      <w:r w:rsidRPr="00604E1E">
        <w:rPr>
          <w:rFonts w:ascii="Raavi" w:hAnsi="Raavi" w:cs="Raavi"/>
        </w:rPr>
        <w:t>ਨਹੀਂ</w:t>
      </w:r>
      <w:r w:rsidRPr="00604E1E">
        <w:t xml:space="preserve"> </w:t>
      </w:r>
      <w:r w:rsidRPr="00604E1E">
        <w:rPr>
          <w:rFonts w:ascii="Raavi" w:hAnsi="Raavi" w:cs="Raavi"/>
        </w:rPr>
        <w:t>ਕਰਨਾ</w:t>
      </w:r>
      <w:r w:rsidRPr="00604E1E">
        <w:t xml:space="preserve"> </w:t>
      </w:r>
      <w:r w:rsidRPr="00604E1E">
        <w:rPr>
          <w:rFonts w:ascii="Raavi" w:hAnsi="Raavi" w:cs="Raavi"/>
        </w:rPr>
        <w:t>ਪੈਂਦਾ</w:t>
      </w:r>
      <w:r w:rsidRPr="00604E1E">
        <w:t xml:space="preserve">, </w:t>
      </w:r>
      <w:r w:rsidRPr="00604E1E">
        <w:rPr>
          <w:rFonts w:ascii="Raavi" w:hAnsi="Raavi" w:cs="Raavi"/>
        </w:rPr>
        <w:t>ਕਿਉਂਕਿ</w:t>
      </w:r>
      <w:r w:rsidRPr="00604E1E">
        <w:t xml:space="preserve"> </w:t>
      </w:r>
      <w:r w:rsidRPr="00604E1E">
        <w:rPr>
          <w:rFonts w:ascii="Raavi" w:hAnsi="Raavi" w:cs="Raavi"/>
        </w:rPr>
        <w:t>ਮੈਡੀਕੇਅਰ</w:t>
      </w:r>
      <w:r w:rsidRPr="00604E1E">
        <w:t xml:space="preserve"> </w:t>
      </w:r>
      <w:r w:rsidRPr="00604E1E">
        <w:rPr>
          <w:rFonts w:ascii="Raavi" w:hAnsi="Raavi" w:cs="Raavi"/>
        </w:rPr>
        <w:t>ਸੇਵਾ</w:t>
      </w:r>
      <w:r w:rsidRPr="00604E1E">
        <w:t xml:space="preserve"> </w:t>
      </w:r>
      <w:r w:rsidRPr="00604E1E">
        <w:rPr>
          <w:rFonts w:ascii="Raavi" w:hAnsi="Raavi" w:cs="Raavi"/>
        </w:rPr>
        <w:t>ਦੀ</w:t>
      </w:r>
      <w:r w:rsidRPr="00604E1E">
        <w:t xml:space="preserve"> </w:t>
      </w:r>
      <w:r w:rsidRPr="00604E1E">
        <w:rPr>
          <w:rFonts w:ascii="Raavi" w:hAnsi="Raavi" w:cs="Raavi"/>
        </w:rPr>
        <w:t>ਪੂਰੀ</w:t>
      </w:r>
      <w:r w:rsidRPr="00604E1E">
        <w:t xml:space="preserve"> </w:t>
      </w:r>
      <w:r w:rsidRPr="00604E1E">
        <w:rPr>
          <w:rFonts w:ascii="Raavi" w:hAnsi="Raavi" w:cs="Raavi"/>
        </w:rPr>
        <w:t>ਕੀਮਤ</w:t>
      </w:r>
      <w:r w:rsidRPr="00604E1E">
        <w:t xml:space="preserve"> </w:t>
      </w:r>
      <w:r w:rsidRPr="00604E1E">
        <w:rPr>
          <w:rFonts w:ascii="Raavi" w:hAnsi="Raavi" w:cs="Raavi"/>
        </w:rPr>
        <w:t>ਨੂੰ</w:t>
      </w:r>
      <w:r w:rsidRPr="00604E1E">
        <w:t xml:space="preserve"> </w:t>
      </w:r>
      <w:r w:rsidRPr="00604E1E">
        <w:rPr>
          <w:rFonts w:ascii="Raavi" w:hAnsi="Raavi" w:cs="Raavi"/>
        </w:rPr>
        <w:t>ਕਵਰ</w:t>
      </w:r>
      <w:r w:rsidRPr="00604E1E">
        <w:t xml:space="preserve"> </w:t>
      </w:r>
      <w:r w:rsidRPr="00604E1E">
        <w:rPr>
          <w:rFonts w:ascii="Raavi" w:hAnsi="Raavi" w:cs="Raavi"/>
        </w:rPr>
        <w:t>ਕਰਦਾ</w:t>
      </w:r>
      <w:r w:rsidRPr="00604E1E">
        <w:t xml:space="preserve"> </w:t>
      </w:r>
      <w:r w:rsidRPr="00604E1E">
        <w:rPr>
          <w:rFonts w:ascii="Raavi" w:hAnsi="Raavi" w:cs="Raavi"/>
        </w:rPr>
        <w:t>ਹੈ</w:t>
      </w:r>
      <w:r w:rsidRPr="00604E1E">
        <w:rPr>
          <w:rFonts w:ascii="Mangal" w:hAnsi="Mangal" w:cs="Mangal"/>
        </w:rPr>
        <w:t>।</w:t>
      </w:r>
    </w:p>
    <w:p w14:paraId="5113731B" w14:textId="77777777" w:rsidR="00604E1E" w:rsidRPr="00604E1E" w:rsidRDefault="00604E1E" w:rsidP="00604E1E">
      <w:r w:rsidRPr="00604E1E">
        <w:rPr>
          <w:rFonts w:ascii="Raavi" w:hAnsi="Raavi" w:cs="Raavi"/>
        </w:rPr>
        <w:t>ਆਸਟ੍ਰੇਲੀਆ</w:t>
      </w:r>
      <w:r w:rsidRPr="00604E1E">
        <w:t xml:space="preserve"> </w:t>
      </w:r>
      <w:r w:rsidRPr="00604E1E">
        <w:rPr>
          <w:rFonts w:ascii="Raavi" w:hAnsi="Raavi" w:cs="Raavi"/>
        </w:rPr>
        <w:t>ਸਰਕਾਰ</w:t>
      </w:r>
      <w:r w:rsidRPr="00604E1E">
        <w:t xml:space="preserve"> </w:t>
      </w:r>
      <w:r w:rsidRPr="00604E1E">
        <w:rPr>
          <w:rFonts w:ascii="Raavi" w:hAnsi="Raavi" w:cs="Raavi"/>
        </w:rPr>
        <w:t>ਬਲਕ</w:t>
      </w:r>
      <w:r w:rsidRPr="00604E1E">
        <w:t xml:space="preserve"> </w:t>
      </w:r>
      <w:r w:rsidRPr="00604E1E">
        <w:rPr>
          <w:rFonts w:ascii="Raavi" w:hAnsi="Raavi" w:cs="Raavi"/>
        </w:rPr>
        <w:t>ਬਿਲਿੰਗ</w:t>
      </w:r>
      <w:r w:rsidRPr="00604E1E">
        <w:t xml:space="preserve"> </w:t>
      </w:r>
      <w:r w:rsidRPr="00604E1E">
        <w:rPr>
          <w:rFonts w:ascii="Raavi" w:hAnsi="Raavi" w:cs="Raavi"/>
        </w:rPr>
        <w:t>ਲਈ</w:t>
      </w:r>
      <w:r w:rsidRPr="00604E1E">
        <w:t xml:space="preserve"> </w:t>
      </w:r>
      <w:r w:rsidRPr="00604E1E">
        <w:rPr>
          <w:rFonts w:ascii="Raavi" w:hAnsi="Raavi" w:cs="Raavi"/>
        </w:rPr>
        <w:t>ਵਧੇਰੇ</w:t>
      </w:r>
      <w:r w:rsidRPr="00604E1E">
        <w:t xml:space="preserve"> </w:t>
      </w:r>
      <w:r w:rsidRPr="00604E1E">
        <w:rPr>
          <w:rFonts w:ascii="Raavi" w:hAnsi="Raavi" w:cs="Raavi"/>
        </w:rPr>
        <w:t>ਫੰਡਿੰਗ</w:t>
      </w:r>
      <w:r w:rsidRPr="00604E1E">
        <w:t xml:space="preserve"> </w:t>
      </w:r>
      <w:r w:rsidRPr="00604E1E">
        <w:rPr>
          <w:rFonts w:ascii="Raavi" w:hAnsi="Raavi" w:cs="Raavi"/>
        </w:rPr>
        <w:t>ਪ੍ਰਦਾਨ</w:t>
      </w:r>
      <w:r w:rsidRPr="00604E1E">
        <w:t xml:space="preserve"> </w:t>
      </w:r>
      <w:r w:rsidRPr="00604E1E">
        <w:rPr>
          <w:rFonts w:ascii="Raavi" w:hAnsi="Raavi" w:cs="Raavi"/>
        </w:rPr>
        <w:t>ਕਰ</w:t>
      </w:r>
      <w:r w:rsidRPr="00604E1E">
        <w:t xml:space="preserve"> </w:t>
      </w:r>
      <w:r w:rsidRPr="00604E1E">
        <w:rPr>
          <w:rFonts w:ascii="Raavi" w:hAnsi="Raavi" w:cs="Raavi"/>
        </w:rPr>
        <w:t>ਰਹੀ</w:t>
      </w:r>
      <w:r w:rsidRPr="00604E1E">
        <w:t xml:space="preserve"> </w:t>
      </w:r>
      <w:r w:rsidRPr="00604E1E">
        <w:rPr>
          <w:rFonts w:ascii="Raavi" w:hAnsi="Raavi" w:cs="Raavi"/>
        </w:rPr>
        <w:t>ਹੈ</w:t>
      </w:r>
      <w:r w:rsidRPr="00604E1E">
        <w:t xml:space="preserve">, </w:t>
      </w:r>
      <w:r w:rsidRPr="00604E1E">
        <w:rPr>
          <w:rFonts w:ascii="Raavi" w:hAnsi="Raavi" w:cs="Raavi"/>
        </w:rPr>
        <w:t>ਅਤੇ</w:t>
      </w:r>
      <w:r w:rsidRPr="00604E1E">
        <w:t xml:space="preserve"> </w:t>
      </w:r>
      <w:r w:rsidRPr="00604E1E">
        <w:rPr>
          <w:rFonts w:ascii="Raavi" w:hAnsi="Raavi" w:cs="Raavi"/>
        </w:rPr>
        <w:t>ਹਰੇਕ</w:t>
      </w:r>
      <w:r w:rsidRPr="00604E1E">
        <w:t xml:space="preserve"> </w:t>
      </w:r>
      <w:r w:rsidRPr="00604E1E">
        <w:rPr>
          <w:rFonts w:ascii="Raavi" w:hAnsi="Raavi" w:cs="Raavi"/>
        </w:rPr>
        <w:t>ਯੋਗ</w:t>
      </w:r>
      <w:r w:rsidRPr="00604E1E">
        <w:t xml:space="preserve"> </w:t>
      </w:r>
      <w:r w:rsidRPr="00604E1E">
        <w:rPr>
          <w:rFonts w:ascii="Raavi" w:hAnsi="Raavi" w:cs="Raavi"/>
        </w:rPr>
        <w:t>ਮਰੀਜ਼</w:t>
      </w:r>
      <w:r w:rsidRPr="00604E1E">
        <w:t xml:space="preserve"> </w:t>
      </w:r>
      <w:r w:rsidRPr="00604E1E">
        <w:rPr>
          <w:rFonts w:ascii="Raavi" w:hAnsi="Raavi" w:cs="Raavi"/>
        </w:rPr>
        <w:t>ਲਈ</w:t>
      </w:r>
      <w:r w:rsidRPr="00604E1E">
        <w:t xml:space="preserve"> </w:t>
      </w:r>
      <w:r w:rsidRPr="00604E1E">
        <w:rPr>
          <w:rFonts w:ascii="Raavi" w:hAnsi="Raavi" w:cs="Raavi"/>
        </w:rPr>
        <w:t>ਬਲਕ</w:t>
      </w:r>
      <w:r w:rsidRPr="00604E1E">
        <w:t xml:space="preserve"> </w:t>
      </w:r>
      <w:r w:rsidRPr="00604E1E">
        <w:rPr>
          <w:rFonts w:ascii="Raavi" w:hAnsi="Raavi" w:cs="Raavi"/>
        </w:rPr>
        <w:t>ਬਿਲਿੰਗ</w:t>
      </w:r>
      <w:r w:rsidRPr="00604E1E">
        <w:t xml:space="preserve"> </w:t>
      </w:r>
      <w:r w:rsidRPr="00604E1E">
        <w:rPr>
          <w:rFonts w:ascii="Raavi" w:hAnsi="Raavi" w:cs="Raavi"/>
        </w:rPr>
        <w:t>ਦੀ</w:t>
      </w:r>
      <w:r w:rsidRPr="00604E1E">
        <w:t xml:space="preserve"> </w:t>
      </w:r>
      <w:r w:rsidRPr="00604E1E">
        <w:rPr>
          <w:rFonts w:ascii="Raavi" w:hAnsi="Raavi" w:cs="Raavi"/>
        </w:rPr>
        <w:t>ਪੇਸ਼ਕਸ਼</w:t>
      </w:r>
      <w:r w:rsidRPr="00604E1E">
        <w:t xml:space="preserve"> </w:t>
      </w:r>
      <w:r w:rsidRPr="00604E1E">
        <w:rPr>
          <w:rFonts w:ascii="Raavi" w:hAnsi="Raavi" w:cs="Raavi"/>
        </w:rPr>
        <w:t>ਕਰਨ</w:t>
      </w:r>
      <w:r w:rsidRPr="00604E1E">
        <w:t xml:space="preserve"> </w:t>
      </w:r>
      <w:r w:rsidRPr="00604E1E">
        <w:rPr>
          <w:rFonts w:ascii="Raavi" w:hAnsi="Raavi" w:cs="Raavi"/>
        </w:rPr>
        <w:t>ਲਈ</w:t>
      </w:r>
      <w:r w:rsidRPr="00604E1E">
        <w:t xml:space="preserve"> </w:t>
      </w:r>
      <w:r w:rsidRPr="00604E1E">
        <w:rPr>
          <w:rFonts w:ascii="Raavi" w:hAnsi="Raavi" w:cs="Raavi"/>
        </w:rPr>
        <w:t>ਹੋਰ</w:t>
      </w:r>
      <w:r w:rsidRPr="00604E1E">
        <w:t xml:space="preserve"> </w:t>
      </w:r>
      <w:r w:rsidRPr="00604E1E">
        <w:rPr>
          <w:rFonts w:ascii="Raavi" w:hAnsi="Raavi" w:cs="Raavi"/>
        </w:rPr>
        <w:t>ਜਨਰਲ</w:t>
      </w:r>
      <w:r w:rsidRPr="00604E1E">
        <w:t xml:space="preserve"> </w:t>
      </w:r>
      <w:r w:rsidRPr="00604E1E">
        <w:rPr>
          <w:rFonts w:ascii="Raavi" w:hAnsi="Raavi" w:cs="Raavi"/>
        </w:rPr>
        <w:t>ਪ੍ਰੈਕਟਿ</w:t>
      </w:r>
      <w:r w:rsidRPr="00604E1E">
        <w:rPr>
          <w:rFonts w:ascii="Raavi" w:hAnsi="Raavi" w:cs="Raavi" w:hint="cs"/>
          <w:cs/>
          <w:lang w:bidi="pa-IN"/>
        </w:rPr>
        <w:t>ਸਾਂ</w:t>
      </w:r>
      <w:r w:rsidRPr="00604E1E">
        <w:t xml:space="preserve"> (</w:t>
      </w:r>
      <w:r w:rsidRPr="00604E1E">
        <w:rPr>
          <w:rFonts w:ascii="Raavi" w:hAnsi="Raavi" w:cs="Raavi"/>
        </w:rPr>
        <w:t>ਕਲੀਨਿਕਾਂ</w:t>
      </w:r>
      <w:r w:rsidRPr="00604E1E">
        <w:t xml:space="preserve">) </w:t>
      </w:r>
      <w:r w:rsidRPr="00604E1E">
        <w:rPr>
          <w:rFonts w:ascii="Raavi" w:hAnsi="Raavi" w:cs="Raavi"/>
        </w:rPr>
        <w:t>ਨੂੰ</w:t>
      </w:r>
      <w:r w:rsidRPr="00604E1E">
        <w:t xml:space="preserve"> </w:t>
      </w:r>
      <w:r w:rsidRPr="00604E1E">
        <w:rPr>
          <w:rFonts w:ascii="Raavi" w:hAnsi="Raavi" w:cs="Raavi"/>
        </w:rPr>
        <w:t>ਫੰਡਿੰਗ</w:t>
      </w:r>
      <w:r w:rsidRPr="00604E1E">
        <w:t xml:space="preserve"> </w:t>
      </w:r>
      <w:r w:rsidRPr="00604E1E">
        <w:rPr>
          <w:rFonts w:ascii="Raavi" w:hAnsi="Raavi" w:cs="Raavi"/>
        </w:rPr>
        <w:t>ਦੇ</w:t>
      </w:r>
      <w:r w:rsidRPr="00604E1E">
        <w:t xml:space="preserve"> </w:t>
      </w:r>
      <w:r w:rsidRPr="00604E1E">
        <w:rPr>
          <w:rFonts w:ascii="Raavi" w:hAnsi="Raavi" w:cs="Raavi"/>
        </w:rPr>
        <w:t>ਰਹੀ</w:t>
      </w:r>
      <w:r w:rsidRPr="00604E1E">
        <w:t xml:space="preserve"> </w:t>
      </w:r>
      <w:r w:rsidRPr="00604E1E">
        <w:rPr>
          <w:rFonts w:ascii="Raavi" w:hAnsi="Raavi" w:cs="Raavi"/>
        </w:rPr>
        <w:t>ਹੈ</w:t>
      </w:r>
      <w:r w:rsidRPr="00604E1E">
        <w:t xml:space="preserve"> - </w:t>
      </w:r>
      <w:r w:rsidRPr="00604E1E">
        <w:rPr>
          <w:rFonts w:ascii="Raavi" w:hAnsi="Raavi" w:cs="Raavi"/>
        </w:rPr>
        <w:t>ਇਸ</w:t>
      </w:r>
      <w:r w:rsidRPr="00604E1E">
        <w:t xml:space="preserve"> </w:t>
      </w:r>
      <w:r w:rsidRPr="00604E1E">
        <w:rPr>
          <w:rFonts w:ascii="Raavi" w:hAnsi="Raavi" w:cs="Raavi"/>
        </w:rPr>
        <w:t>ਲਈ</w:t>
      </w:r>
      <w:r w:rsidRPr="00604E1E">
        <w:t xml:space="preserve"> </w:t>
      </w:r>
      <w:r w:rsidRPr="00604E1E">
        <w:rPr>
          <w:rFonts w:ascii="Raavi" w:hAnsi="Raavi" w:cs="Raavi"/>
        </w:rPr>
        <w:t>ਬਲਕ</w:t>
      </w:r>
      <w:r w:rsidRPr="00604E1E">
        <w:t xml:space="preserve"> </w:t>
      </w:r>
      <w:r w:rsidRPr="00604E1E">
        <w:rPr>
          <w:rFonts w:ascii="Raavi" w:hAnsi="Raavi" w:cs="Raavi"/>
        </w:rPr>
        <w:t>ਬਿਲਿੰਗ</w:t>
      </w:r>
      <w:r w:rsidRPr="00604E1E">
        <w:t xml:space="preserve"> </w:t>
      </w:r>
      <w:r w:rsidRPr="00604E1E">
        <w:rPr>
          <w:rFonts w:ascii="Raavi" w:hAnsi="Raavi" w:cs="Raavi"/>
        </w:rPr>
        <w:t>ਜੀ</w:t>
      </w:r>
      <w:r w:rsidRPr="00604E1E">
        <w:t xml:space="preserve"> </w:t>
      </w:r>
      <w:r w:rsidRPr="00604E1E">
        <w:rPr>
          <w:rFonts w:ascii="Raavi" w:hAnsi="Raavi" w:cs="Raavi"/>
        </w:rPr>
        <w:t>ਪੀ</w:t>
      </w:r>
      <w:r w:rsidRPr="00604E1E">
        <w:t xml:space="preserve"> </w:t>
      </w:r>
      <w:r w:rsidRPr="00604E1E">
        <w:rPr>
          <w:rFonts w:ascii="Raavi" w:hAnsi="Raavi" w:cs="Raavi"/>
        </w:rPr>
        <w:t>ਲੱਭਣਾ</w:t>
      </w:r>
      <w:r w:rsidRPr="00604E1E">
        <w:t xml:space="preserve"> </w:t>
      </w:r>
      <w:r w:rsidRPr="00604E1E">
        <w:rPr>
          <w:rFonts w:ascii="Raavi" w:hAnsi="Raavi" w:cs="Raavi"/>
        </w:rPr>
        <w:t>ਹੁਣ</w:t>
      </w:r>
      <w:r w:rsidRPr="00604E1E">
        <w:t xml:space="preserve"> </w:t>
      </w:r>
      <w:r w:rsidRPr="00604E1E">
        <w:rPr>
          <w:rFonts w:ascii="Raavi" w:hAnsi="Raavi" w:cs="Raavi"/>
        </w:rPr>
        <w:t>ਹੋਰ</w:t>
      </w:r>
      <w:r w:rsidRPr="00604E1E">
        <w:t xml:space="preserve"> </w:t>
      </w:r>
      <w:r w:rsidRPr="00604E1E">
        <w:rPr>
          <w:rFonts w:ascii="Raavi" w:hAnsi="Raavi" w:cs="Raavi"/>
        </w:rPr>
        <w:t>ਵੀ</w:t>
      </w:r>
      <w:r w:rsidRPr="00604E1E">
        <w:t xml:space="preserve"> </w:t>
      </w:r>
      <w:r w:rsidRPr="00604E1E">
        <w:rPr>
          <w:rFonts w:ascii="Raavi" w:hAnsi="Raavi" w:cs="Raavi"/>
        </w:rPr>
        <w:t>ਆਸਾਨ</w:t>
      </w:r>
      <w:r w:rsidRPr="00604E1E">
        <w:t xml:space="preserve"> </w:t>
      </w:r>
      <w:r w:rsidRPr="00604E1E">
        <w:rPr>
          <w:rFonts w:ascii="Raavi" w:hAnsi="Raavi" w:cs="Raavi"/>
        </w:rPr>
        <w:t>ਹੋ</w:t>
      </w:r>
      <w:r w:rsidRPr="00604E1E">
        <w:t xml:space="preserve"> </w:t>
      </w:r>
      <w:r w:rsidRPr="00604E1E">
        <w:rPr>
          <w:rFonts w:ascii="Raavi" w:hAnsi="Raavi" w:cs="Raavi"/>
        </w:rPr>
        <w:t>ਗਿਆ</w:t>
      </w:r>
      <w:r w:rsidRPr="00604E1E">
        <w:t xml:space="preserve"> </w:t>
      </w:r>
      <w:r w:rsidRPr="00604E1E">
        <w:rPr>
          <w:rFonts w:ascii="Raavi" w:hAnsi="Raavi" w:cs="Raavi"/>
        </w:rPr>
        <w:t>ਹੈ</w:t>
      </w:r>
      <w:r w:rsidRPr="00604E1E">
        <w:rPr>
          <w:rFonts w:ascii="Mangal" w:hAnsi="Mangal" w:cs="Mangal"/>
        </w:rPr>
        <w:t>।</w:t>
      </w:r>
    </w:p>
    <w:p w14:paraId="7233BCD4" w14:textId="77777777" w:rsidR="00604E1E" w:rsidRPr="00604E1E" w:rsidRDefault="00604E1E" w:rsidP="00604E1E">
      <w:r w:rsidRPr="00604E1E">
        <w:rPr>
          <w:rFonts w:ascii="Raavi" w:hAnsi="Raavi" w:cs="Raavi"/>
        </w:rPr>
        <w:t>ਇਸ</w:t>
      </w:r>
      <w:r w:rsidRPr="00604E1E">
        <w:t xml:space="preserve"> </w:t>
      </w:r>
      <w:r w:rsidRPr="00604E1E">
        <w:rPr>
          <w:rFonts w:ascii="Raavi" w:hAnsi="Raavi" w:cs="Raavi"/>
        </w:rPr>
        <w:t>ਨਾਲ</w:t>
      </w:r>
      <w:r w:rsidRPr="00604E1E">
        <w:t xml:space="preserve"> </w:t>
      </w:r>
      <w:r w:rsidRPr="00604E1E">
        <w:rPr>
          <w:rFonts w:ascii="Raavi" w:hAnsi="Raavi" w:cs="Raavi"/>
        </w:rPr>
        <w:t>ਤੁਸੀਂ</w:t>
      </w:r>
      <w:r w:rsidRPr="00604E1E">
        <w:t xml:space="preserve"> </w:t>
      </w:r>
      <w:r w:rsidRPr="00604E1E">
        <w:rPr>
          <w:rFonts w:ascii="Raavi" w:hAnsi="Raavi" w:cs="Raavi"/>
        </w:rPr>
        <w:t>ਅਤੇ</w:t>
      </w:r>
      <w:r w:rsidRPr="00604E1E">
        <w:t xml:space="preserve"> </w:t>
      </w:r>
      <w:r w:rsidRPr="00604E1E">
        <w:rPr>
          <w:rFonts w:ascii="Raavi" w:hAnsi="Raavi" w:cs="Raavi"/>
        </w:rPr>
        <w:t>ਤੁਹਾਡਾ</w:t>
      </w:r>
      <w:r w:rsidRPr="00604E1E">
        <w:t xml:space="preserve"> </w:t>
      </w:r>
      <w:r w:rsidRPr="00604E1E">
        <w:rPr>
          <w:rFonts w:ascii="Raavi" w:hAnsi="Raavi" w:cs="Raavi"/>
        </w:rPr>
        <w:t>ਪਰਿਵਾਰ</w:t>
      </w:r>
      <w:r w:rsidRPr="00604E1E">
        <w:t xml:space="preserve"> </w:t>
      </w:r>
      <w:r w:rsidRPr="00604E1E">
        <w:rPr>
          <w:rFonts w:ascii="Raavi" w:hAnsi="Raavi" w:cs="Raavi"/>
        </w:rPr>
        <w:t>ਹਰ</w:t>
      </w:r>
      <w:r w:rsidRPr="00604E1E">
        <w:t xml:space="preserve"> </w:t>
      </w:r>
      <w:r w:rsidRPr="00604E1E">
        <w:rPr>
          <w:rFonts w:ascii="Raavi" w:hAnsi="Raavi" w:cs="Raavi"/>
        </w:rPr>
        <w:t>ਸਾਲ</w:t>
      </w:r>
      <w:r w:rsidRPr="00604E1E">
        <w:t xml:space="preserve"> </w:t>
      </w:r>
      <w:r w:rsidRPr="00604E1E">
        <w:rPr>
          <w:rFonts w:ascii="Raavi" w:hAnsi="Raavi" w:cs="Raavi"/>
        </w:rPr>
        <w:t>ਆਪਣੀ</w:t>
      </w:r>
      <w:r w:rsidRPr="00604E1E">
        <w:t xml:space="preserve"> </w:t>
      </w:r>
      <w:r w:rsidRPr="00604E1E">
        <w:rPr>
          <w:rFonts w:ascii="Raavi" w:hAnsi="Raavi" w:cs="Raavi"/>
        </w:rPr>
        <w:t>ਜੇਬ</w:t>
      </w:r>
      <w:r w:rsidRPr="00604E1E">
        <w:t xml:space="preserve"> </w:t>
      </w:r>
      <w:r w:rsidRPr="00604E1E">
        <w:rPr>
          <w:rFonts w:ascii="Raavi" w:hAnsi="Raavi" w:cs="Raavi"/>
        </w:rPr>
        <w:t>ਵਿਚੋਂ</w:t>
      </w:r>
      <w:r w:rsidRPr="00604E1E">
        <w:t xml:space="preserve"> </w:t>
      </w:r>
      <w:r w:rsidRPr="00604E1E">
        <w:rPr>
          <w:rFonts w:ascii="Raavi" w:hAnsi="Raavi" w:cs="Raavi"/>
        </w:rPr>
        <w:t>ਖ਼ਰਚ</w:t>
      </w:r>
      <w:r w:rsidRPr="00604E1E">
        <w:t xml:space="preserve"> </w:t>
      </w:r>
      <w:r w:rsidRPr="00604E1E">
        <w:rPr>
          <w:rFonts w:ascii="Raavi" w:hAnsi="Raavi" w:cs="Raavi"/>
        </w:rPr>
        <w:t>ਹੋਣ</w:t>
      </w:r>
      <w:r w:rsidRPr="00604E1E">
        <w:t xml:space="preserve"> </w:t>
      </w:r>
      <w:r w:rsidRPr="00604E1E">
        <w:rPr>
          <w:rFonts w:ascii="Raavi" w:hAnsi="Raavi" w:cs="Raavi"/>
        </w:rPr>
        <w:t>ਵਾਲ਼ੇ</w:t>
      </w:r>
      <w:r w:rsidRPr="00604E1E">
        <w:t xml:space="preserve"> </w:t>
      </w:r>
      <w:r w:rsidRPr="00604E1E">
        <w:rPr>
          <w:rFonts w:ascii="Raavi" w:hAnsi="Raavi" w:cs="Raavi"/>
        </w:rPr>
        <w:t>ਸੈਂਕੜੇ</w:t>
      </w:r>
      <w:r w:rsidRPr="00604E1E">
        <w:t xml:space="preserve"> </w:t>
      </w:r>
      <w:r w:rsidRPr="00604E1E">
        <w:rPr>
          <w:rFonts w:ascii="Raavi" w:hAnsi="Raavi" w:cs="Raavi"/>
        </w:rPr>
        <w:t>ਡਾਲਰ</w:t>
      </w:r>
      <w:r w:rsidRPr="00604E1E">
        <w:t xml:space="preserve"> </w:t>
      </w:r>
      <w:r w:rsidRPr="00604E1E">
        <w:rPr>
          <w:rFonts w:ascii="Raavi" w:hAnsi="Raavi" w:cs="Raavi"/>
        </w:rPr>
        <w:t>ਬਚਾ</w:t>
      </w:r>
      <w:r w:rsidRPr="00604E1E">
        <w:rPr>
          <w:rFonts w:ascii="Raavi" w:hAnsi="Raavi" w:cs="Raavi" w:hint="cs"/>
          <w:cs/>
          <w:lang w:bidi="pa-IN"/>
        </w:rPr>
        <w:t>ਅ</w:t>
      </w:r>
      <w:r w:rsidRPr="00604E1E">
        <w:t xml:space="preserve"> </w:t>
      </w:r>
      <w:r w:rsidRPr="00604E1E">
        <w:rPr>
          <w:rFonts w:ascii="Raavi" w:hAnsi="Raavi" w:cs="Raavi"/>
        </w:rPr>
        <w:t>ਸਕਦੇ</w:t>
      </w:r>
      <w:r w:rsidRPr="00604E1E">
        <w:t xml:space="preserve"> </w:t>
      </w:r>
      <w:r w:rsidRPr="00604E1E">
        <w:rPr>
          <w:rFonts w:ascii="Raavi" w:hAnsi="Raavi" w:cs="Raavi"/>
        </w:rPr>
        <w:t>ਹੋ</w:t>
      </w:r>
      <w:r w:rsidRPr="00604E1E">
        <w:rPr>
          <w:rFonts w:ascii="Mangal" w:hAnsi="Mangal" w:cs="Mangal"/>
        </w:rPr>
        <w:t>।</w:t>
      </w:r>
    </w:p>
    <w:p w14:paraId="45E0120B" w14:textId="77777777" w:rsidR="00604E1E" w:rsidRPr="00604E1E" w:rsidRDefault="00604E1E" w:rsidP="00604E1E">
      <w:r w:rsidRPr="00604E1E">
        <w:rPr>
          <w:rFonts w:ascii="Raavi" w:hAnsi="Raavi" w:cs="Raavi"/>
        </w:rPr>
        <w:t>ਹੋਰ</w:t>
      </w:r>
      <w:r w:rsidRPr="00604E1E">
        <w:t xml:space="preserve"> </w:t>
      </w:r>
      <w:r w:rsidRPr="00604E1E">
        <w:rPr>
          <w:rFonts w:ascii="Raavi" w:hAnsi="Raavi" w:cs="Raavi"/>
        </w:rPr>
        <w:t>ਜਾਣਕਾਰੀ</w:t>
      </w:r>
      <w:r w:rsidRPr="00604E1E">
        <w:t xml:space="preserve"> </w:t>
      </w:r>
      <w:r w:rsidRPr="00604E1E">
        <w:rPr>
          <w:rFonts w:ascii="Raavi" w:hAnsi="Raavi" w:cs="Raavi"/>
        </w:rPr>
        <w:t>ਲਈ</w:t>
      </w:r>
      <w:r w:rsidRPr="00604E1E">
        <w:t xml:space="preserve"> </w:t>
      </w:r>
      <w:r w:rsidRPr="00604E1E">
        <w:rPr>
          <w:rFonts w:ascii="Raavi" w:hAnsi="Raavi" w:cs="Raavi"/>
        </w:rPr>
        <w:t>ਇਸ</w:t>
      </w:r>
      <w:r w:rsidRPr="00604E1E">
        <w:t xml:space="preserve"> QR </w:t>
      </w:r>
      <w:r w:rsidRPr="00604E1E">
        <w:rPr>
          <w:rFonts w:ascii="Raavi" w:hAnsi="Raavi" w:cs="Raavi"/>
        </w:rPr>
        <w:t>ਕੋਡ</w:t>
      </w:r>
      <w:r w:rsidRPr="00604E1E">
        <w:t xml:space="preserve"> </w:t>
      </w:r>
      <w:r w:rsidRPr="00604E1E">
        <w:rPr>
          <w:rFonts w:ascii="Raavi" w:hAnsi="Raavi" w:cs="Raavi"/>
        </w:rPr>
        <w:t>ਨੂੰ</w:t>
      </w:r>
      <w:r w:rsidRPr="00604E1E">
        <w:t xml:space="preserve"> </w:t>
      </w:r>
      <w:r w:rsidRPr="00604E1E">
        <w:rPr>
          <w:rFonts w:ascii="Raavi" w:hAnsi="Raavi" w:cs="Raavi"/>
        </w:rPr>
        <w:t>ਸਕੈਨ</w:t>
      </w:r>
      <w:r w:rsidRPr="00604E1E">
        <w:t xml:space="preserve"> </w:t>
      </w:r>
      <w:r w:rsidRPr="00604E1E">
        <w:rPr>
          <w:rFonts w:ascii="Raavi" w:hAnsi="Raavi" w:cs="Raavi"/>
        </w:rPr>
        <w:t>ਕਰੋ</w:t>
      </w:r>
      <w:r w:rsidRPr="00604E1E">
        <w:rPr>
          <w:rFonts w:ascii="Mangal" w:hAnsi="Mangal" w:cs="Mangal"/>
        </w:rPr>
        <w:t>।</w:t>
      </w:r>
    </w:p>
    <w:p w14:paraId="637BC0A4" w14:textId="402101BE" w:rsidR="00AE4255" w:rsidRDefault="00604E1E" w:rsidP="00604E1E">
      <w:r w:rsidRPr="00604E1E">
        <w:rPr>
          <w:rFonts w:ascii="Raavi" w:hAnsi="Raavi" w:cs="Raavi"/>
        </w:rPr>
        <w:t>ਆਪਣੇ</w:t>
      </w:r>
      <w:r w:rsidRPr="00604E1E">
        <w:t xml:space="preserve"> </w:t>
      </w:r>
      <w:r w:rsidRPr="00604E1E">
        <w:rPr>
          <w:rFonts w:ascii="Raavi" w:hAnsi="Raavi" w:cs="Raavi"/>
        </w:rPr>
        <w:t>ਨੇੜੇ</w:t>
      </w:r>
      <w:r w:rsidRPr="00604E1E">
        <w:t xml:space="preserve"> </w:t>
      </w:r>
      <w:r w:rsidRPr="00604E1E">
        <w:rPr>
          <w:rFonts w:ascii="Raavi" w:hAnsi="Raavi" w:cs="Raavi"/>
        </w:rPr>
        <w:t>ਇੱਕ</w:t>
      </w:r>
      <w:r w:rsidRPr="00604E1E">
        <w:t xml:space="preserve"> </w:t>
      </w:r>
      <w:r w:rsidRPr="00604E1E">
        <w:rPr>
          <w:rFonts w:ascii="Raavi" w:hAnsi="Raavi" w:cs="Raavi"/>
        </w:rPr>
        <w:t>ਬਲਕ</w:t>
      </w:r>
      <w:r w:rsidRPr="00604E1E">
        <w:t xml:space="preserve"> </w:t>
      </w:r>
      <w:r w:rsidRPr="00604E1E">
        <w:rPr>
          <w:rFonts w:ascii="Raavi" w:hAnsi="Raavi" w:cs="Raavi"/>
        </w:rPr>
        <w:t>ਬਿਲਿੰਗ</w:t>
      </w:r>
      <w:r w:rsidRPr="00604E1E">
        <w:t xml:space="preserve"> </w:t>
      </w:r>
      <w:r w:rsidRPr="00604E1E">
        <w:rPr>
          <w:rFonts w:ascii="Raavi" w:hAnsi="Raavi" w:cs="Raavi"/>
        </w:rPr>
        <w:t>ਜੀ</w:t>
      </w:r>
      <w:r w:rsidRPr="00604E1E">
        <w:t xml:space="preserve"> </w:t>
      </w:r>
      <w:r w:rsidRPr="00604E1E">
        <w:rPr>
          <w:rFonts w:ascii="Raavi" w:hAnsi="Raavi" w:cs="Raavi"/>
        </w:rPr>
        <w:t>ਪੀ</w:t>
      </w:r>
      <w:r w:rsidRPr="00604E1E">
        <w:t xml:space="preserve"> </w:t>
      </w:r>
      <w:r w:rsidRPr="00604E1E">
        <w:rPr>
          <w:rFonts w:ascii="Raavi" w:hAnsi="Raavi" w:cs="Raavi"/>
        </w:rPr>
        <w:t>ਲੱਭਣ</w:t>
      </w:r>
      <w:r w:rsidRPr="00604E1E">
        <w:t xml:space="preserve"> </w:t>
      </w:r>
      <w:r w:rsidRPr="00604E1E">
        <w:rPr>
          <w:rFonts w:ascii="Raavi" w:hAnsi="Raavi" w:cs="Raavi"/>
        </w:rPr>
        <w:t>ਲਈ</w:t>
      </w:r>
      <w:r w:rsidRPr="00604E1E">
        <w:t xml:space="preserve"> health.gov.au/bulkbilling '</w:t>
      </w:r>
      <w:r w:rsidRPr="00604E1E">
        <w:rPr>
          <w:rFonts w:ascii="Raavi" w:hAnsi="Raavi" w:cs="Raavi"/>
        </w:rPr>
        <w:t>ਤੇ</w:t>
      </w:r>
      <w:r w:rsidRPr="00604E1E">
        <w:t xml:space="preserve"> </w:t>
      </w:r>
      <w:r w:rsidRPr="00604E1E">
        <w:rPr>
          <w:rFonts w:ascii="Raavi" w:hAnsi="Raavi" w:cs="Raavi"/>
        </w:rPr>
        <w:t>ਜਾਓ</w:t>
      </w:r>
      <w:r w:rsidRPr="00604E1E">
        <w:rPr>
          <w:rFonts w:ascii="Mangal" w:hAnsi="Mangal" w:cs="Mangal"/>
        </w:rPr>
        <w:t>।</w:t>
      </w:r>
    </w:p>
    <w:sectPr w:rsidR="00AE4255" w:rsidSect="00CF51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021" w:bottom="1701" w:left="102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7E73B" w14:textId="77777777" w:rsidR="00654D1D" w:rsidRDefault="00654D1D" w:rsidP="00D560DC">
      <w:pPr>
        <w:spacing w:before="0" w:after="0" w:line="240" w:lineRule="auto"/>
      </w:pPr>
      <w:r>
        <w:separator/>
      </w:r>
    </w:p>
  </w:endnote>
  <w:endnote w:type="continuationSeparator" w:id="0">
    <w:p w14:paraId="61C11709" w14:textId="77777777" w:rsidR="00654D1D" w:rsidRDefault="00654D1D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&#13;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3A8BEEC6" w:rsidR="0039793D" w:rsidRPr="0039793D" w:rsidRDefault="00654D1D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04E1E">
          <w:rPr>
            <w:rFonts w:cs="Raavi"/>
            <w:cs/>
            <w:lang w:bidi="pa-IN"/>
          </w:rPr>
          <w:t>ਤੁਹਾਡਾ ਅਗਲੀ ਵਾਰ ਜੀ ਪੀ ਨੂੰ ਮਿਲਣ ਦਾ ਬਿੱਲ ਮੈਡੀਕੇਅਰ ਭਰੇਗਾ।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&#13;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1EEF08C5" w:rsidR="00D560DC" w:rsidRPr="00C70717" w:rsidRDefault="00654D1D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04E1E">
          <w:rPr>
            <w:rFonts w:cs="Raavi"/>
            <w:cs/>
            <w:lang w:bidi="pa-IN"/>
          </w:rPr>
          <w:t>ਤੁਹਾਡਾ ਅਗਲੀ ਵਾਰ ਜੀ ਪੀ ਨੂੰ ਮਿਲਣ ਦਾ ਬਿੱਲ ਮੈਡੀਕੇਅਰ ਭਰੇਗਾ।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A834D" w14:textId="77777777" w:rsidR="00654D1D" w:rsidRDefault="00654D1D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17FC8E9" w14:textId="77777777" w:rsidR="00654D1D" w:rsidRDefault="00654D1D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16C41" w14:textId="77777777" w:rsidR="00D560DC" w:rsidRDefault="00CF51C0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813D7E5" wp14:editId="6B5D06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06800"/>
          <wp:effectExtent l="0" t="0" r="0" b="1905"/>
          <wp:wrapNone/>
          <wp:docPr id="2048684125" name="Picture 2048684125" descr="Masthead with Australian Government Department of Health and Aged Care logo and Medicare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 descr="Masthead with Australian Government Department of Health and Aged Care logo and Medicare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45222" w14:textId="29C44959" w:rsidR="00D560DC" w:rsidRPr="00D560DC" w:rsidRDefault="00AF121B" w:rsidP="00D32EB6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15006C" wp14:editId="27CE6E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47200"/>
          <wp:effectExtent l="0" t="0" r="0" b="635"/>
          <wp:wrapNone/>
          <wp:docPr id="12" name="Picture 12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4E1E" w:rsidRPr="00604E1E">
      <w:t>Punjabi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B18A7"/>
    <w:rsid w:val="001243F4"/>
    <w:rsid w:val="00163226"/>
    <w:rsid w:val="00197EC9"/>
    <w:rsid w:val="001B3342"/>
    <w:rsid w:val="001E3443"/>
    <w:rsid w:val="00250308"/>
    <w:rsid w:val="00265E3B"/>
    <w:rsid w:val="002A77A4"/>
    <w:rsid w:val="002B5E7A"/>
    <w:rsid w:val="002C26E8"/>
    <w:rsid w:val="002D27AE"/>
    <w:rsid w:val="00364777"/>
    <w:rsid w:val="003932FC"/>
    <w:rsid w:val="00393CB0"/>
    <w:rsid w:val="0039793D"/>
    <w:rsid w:val="003B36D9"/>
    <w:rsid w:val="003F6E9A"/>
    <w:rsid w:val="0041233C"/>
    <w:rsid w:val="0042049D"/>
    <w:rsid w:val="00432A99"/>
    <w:rsid w:val="0047369A"/>
    <w:rsid w:val="004B3D3F"/>
    <w:rsid w:val="004C7058"/>
    <w:rsid w:val="004E540A"/>
    <w:rsid w:val="00524B9A"/>
    <w:rsid w:val="00525516"/>
    <w:rsid w:val="00527D37"/>
    <w:rsid w:val="00535C06"/>
    <w:rsid w:val="005958B1"/>
    <w:rsid w:val="005C366E"/>
    <w:rsid w:val="005D2DE6"/>
    <w:rsid w:val="00601BC0"/>
    <w:rsid w:val="00604E1E"/>
    <w:rsid w:val="00633869"/>
    <w:rsid w:val="00635A19"/>
    <w:rsid w:val="00654D1D"/>
    <w:rsid w:val="00660F29"/>
    <w:rsid w:val="007148D0"/>
    <w:rsid w:val="00763AF9"/>
    <w:rsid w:val="007661CA"/>
    <w:rsid w:val="007B0499"/>
    <w:rsid w:val="007B4244"/>
    <w:rsid w:val="007F6A95"/>
    <w:rsid w:val="0080053F"/>
    <w:rsid w:val="00812B54"/>
    <w:rsid w:val="00844530"/>
    <w:rsid w:val="00845E13"/>
    <w:rsid w:val="00853B77"/>
    <w:rsid w:val="00865346"/>
    <w:rsid w:val="00891C26"/>
    <w:rsid w:val="008A340B"/>
    <w:rsid w:val="008B2119"/>
    <w:rsid w:val="00901119"/>
    <w:rsid w:val="009426C5"/>
    <w:rsid w:val="0095530D"/>
    <w:rsid w:val="00974FBD"/>
    <w:rsid w:val="009B02F7"/>
    <w:rsid w:val="009C01BF"/>
    <w:rsid w:val="009E514E"/>
    <w:rsid w:val="00A2470F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C0206E"/>
    <w:rsid w:val="00C066FE"/>
    <w:rsid w:val="00C1181F"/>
    <w:rsid w:val="00C579DD"/>
    <w:rsid w:val="00C70717"/>
    <w:rsid w:val="00C72181"/>
    <w:rsid w:val="00C90A11"/>
    <w:rsid w:val="00CB2758"/>
    <w:rsid w:val="00CC6A70"/>
    <w:rsid w:val="00CD48DA"/>
    <w:rsid w:val="00CF40FC"/>
    <w:rsid w:val="00CF51C0"/>
    <w:rsid w:val="00D028BB"/>
    <w:rsid w:val="00D0501C"/>
    <w:rsid w:val="00D06FDA"/>
    <w:rsid w:val="00D10938"/>
    <w:rsid w:val="00D11558"/>
    <w:rsid w:val="00D32EB6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DC18C7"/>
    <w:rsid w:val="00E0199B"/>
    <w:rsid w:val="00E06FAF"/>
    <w:rsid w:val="00E47880"/>
    <w:rsid w:val="00E47EE2"/>
    <w:rsid w:val="00E63141"/>
    <w:rsid w:val="00E65022"/>
    <w:rsid w:val="00ED2F56"/>
    <w:rsid w:val="00EF16B7"/>
    <w:rsid w:val="00F52C02"/>
    <w:rsid w:val="00F56495"/>
    <w:rsid w:val="00F57682"/>
    <w:rsid w:val="00F62279"/>
    <w:rsid w:val="00F64FDB"/>
    <w:rsid w:val="00FA3109"/>
    <w:rsid w:val="00FB1D7F"/>
    <w:rsid w:val="00FB7C1E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Fenton%20Dropbox/File%20Systems/Design/Aaron%20Work/DOHC/DOHC053%20Bulk%20Billing%20for%20All%20Australians%20(BBAA)/DOHC053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20EBB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20EBB"/>
    <w:rsid w:val="00062424"/>
    <w:rsid w:val="004A3538"/>
    <w:rsid w:val="00525516"/>
    <w:rsid w:val="007B2C4B"/>
    <w:rsid w:val="008A21FA"/>
    <w:rsid w:val="00D028BB"/>
    <w:rsid w:val="00DE2314"/>
    <w:rsid w:val="00E9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75663E-F2DE-4CFF-869A-BE46B68B122B}"/>
</file>

<file path=customXml/itemProps3.xml><?xml version="1.0" encoding="utf-8"?>
<ds:datastoreItem xmlns:ds="http://schemas.openxmlformats.org/officeDocument/2006/customXml" ds:itemID="{22E71BD8-CD74-4B1E-B594-C1B9C5BD64E3}"/>
</file>

<file path=customXml/itemProps4.xml><?xml version="1.0" encoding="utf-8"?>
<ds:datastoreItem xmlns:ds="http://schemas.openxmlformats.org/officeDocument/2006/customXml" ds:itemID="{2A4884F1-3CAE-43EA-8511-F2650025C4F5}"/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1</TotalTime>
  <Pages>1</Pages>
  <Words>115</Words>
  <Characters>622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ਤੁਹਾਡਾ ਅਗਲੀ ਵਾਰ ਜੀ ਪੀ ਨੂੰ ਮਿਲਣ ਦਾ ਬਿੱਲ ਮੈਡੀਕੇਅਰ ਭਰੇਗਾ।</dc:title>
  <dc:subject/>
  <dc:creator>Australian Government Department of Health Disability and Ageing</dc:creator>
  <cp:keywords>Bulk Billing for All Australians, Medicare, Bulk Billing</cp:keywords>
  <dc:description/>
  <cp:lastModifiedBy>Eddy Watson</cp:lastModifiedBy>
  <cp:revision>3</cp:revision>
  <dcterms:created xsi:type="dcterms:W3CDTF">2026-02-01T01:07:00Z</dcterms:created>
  <dcterms:modified xsi:type="dcterms:W3CDTF">2026-02-01T01:12:00Z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