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013BA172" w:rsidR="00D560DC" w:rsidRDefault="00A0720F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A0720F">
            <w:t>Tutto</w:t>
          </w:r>
          <w:proofErr w:type="spellEnd"/>
          <w:r w:rsidRPr="00A0720F">
            <w:t xml:space="preserve"> a </w:t>
          </w:r>
          <w:proofErr w:type="spellStart"/>
          <w:r w:rsidRPr="00A0720F">
            <w:t>posto</w:t>
          </w:r>
          <w:proofErr w:type="spellEnd"/>
          <w:r w:rsidRPr="00A0720F">
            <w:t xml:space="preserve">, la </w:t>
          </w:r>
          <w:proofErr w:type="spellStart"/>
          <w:r w:rsidRPr="00A0720F">
            <w:t>tua</w:t>
          </w:r>
          <w:proofErr w:type="spellEnd"/>
          <w:r w:rsidRPr="00A0720F">
            <w:t xml:space="preserve"> </w:t>
          </w:r>
          <w:proofErr w:type="spellStart"/>
          <w:r w:rsidRPr="00A0720F">
            <w:t>prossima</w:t>
          </w:r>
          <w:proofErr w:type="spellEnd"/>
          <w:r w:rsidRPr="00A0720F">
            <w:t xml:space="preserve"> </w:t>
          </w:r>
          <w:proofErr w:type="spellStart"/>
          <w:r w:rsidRPr="00A0720F">
            <w:t>visita</w:t>
          </w:r>
          <w:proofErr w:type="spellEnd"/>
          <w:r w:rsidRPr="00A0720F">
            <w:t xml:space="preserve"> dal medico la </w:t>
          </w:r>
          <w:proofErr w:type="spellStart"/>
          <w:r w:rsidRPr="00A0720F">
            <w:t>paga</w:t>
          </w:r>
          <w:proofErr w:type="spellEnd"/>
          <w:r w:rsidRPr="00A0720F">
            <w:t xml:space="preserve"> il Medicare</w:t>
          </w:r>
        </w:sdtContent>
      </w:sdt>
    </w:p>
    <w:p w14:paraId="5057B31A" w14:textId="77777777" w:rsidR="008D2DF2" w:rsidRPr="008D2DF2" w:rsidRDefault="008D2DF2" w:rsidP="008D2DF2">
      <w:pPr>
        <w:rPr>
          <w:lang w:val="it-IT"/>
        </w:rPr>
      </w:pPr>
      <w:r w:rsidRPr="008D2DF2">
        <w:rPr>
          <w:lang w:val="it-IT"/>
        </w:rPr>
        <w:t>Il ‘bulk billing’, cioè la prestazione di servizi medici senza contributo a carico del paziente, ti consente di avvalerti di assistenza sanitaria quando ti serve.</w:t>
      </w:r>
    </w:p>
    <w:p w14:paraId="4F7ECEFA" w14:textId="77777777" w:rsidR="008D2DF2" w:rsidRPr="008D2DF2" w:rsidRDefault="008D2DF2" w:rsidP="008D2DF2">
      <w:pPr>
        <w:rPr>
          <w:lang w:val="it-IT"/>
        </w:rPr>
      </w:pPr>
      <w:r w:rsidRPr="008D2DF2">
        <w:rPr>
          <w:lang w:val="it-IT"/>
        </w:rPr>
        <w:t xml:space="preserve">Grazie al ‘bulk billing’ non paghi niente per una visita dal </w:t>
      </w:r>
      <w:proofErr w:type="spellStart"/>
      <w:r w:rsidRPr="008D2DF2">
        <w:rPr>
          <w:lang w:val="it-IT"/>
        </w:rPr>
        <w:t>GP</w:t>
      </w:r>
      <w:proofErr w:type="spellEnd"/>
      <w:r w:rsidRPr="008D2DF2">
        <w:rPr>
          <w:lang w:val="it-IT"/>
        </w:rPr>
        <w:t>, cioè dal medico di base, perché il Medicare si accolla per intero il costo del servizio.</w:t>
      </w:r>
    </w:p>
    <w:p w14:paraId="4ED72130" w14:textId="77777777" w:rsidR="008D2DF2" w:rsidRPr="008D2DF2" w:rsidRDefault="008D2DF2" w:rsidP="008D2DF2">
      <w:pPr>
        <w:rPr>
          <w:lang w:val="it-IT"/>
        </w:rPr>
      </w:pPr>
      <w:r w:rsidRPr="008D2DF2">
        <w:rPr>
          <w:lang w:val="it-IT"/>
        </w:rPr>
        <w:t xml:space="preserve">Il governo australiano ha aumentato i finanziamenti per il ‘bulk billing’ e per un numero maggiore di ambulatori in modo che offrano il ‘bulk billing’ a ogni paziente avente diritto – così, trovare un </w:t>
      </w:r>
      <w:proofErr w:type="spellStart"/>
      <w:r w:rsidRPr="008D2DF2">
        <w:rPr>
          <w:lang w:val="it-IT"/>
        </w:rPr>
        <w:t>GP</w:t>
      </w:r>
      <w:proofErr w:type="spellEnd"/>
      <w:r w:rsidRPr="008D2DF2">
        <w:rPr>
          <w:lang w:val="it-IT"/>
        </w:rPr>
        <w:t xml:space="preserve"> che pratica il ‘bulk billing’ è ora più facile.</w:t>
      </w:r>
    </w:p>
    <w:p w14:paraId="15975CCF" w14:textId="2E211C82" w:rsidR="00E63141" w:rsidRDefault="008D2DF2" w:rsidP="008D2DF2">
      <w:r w:rsidRPr="008D2DF2">
        <w:rPr>
          <w:lang w:val="it-IT"/>
        </w:rPr>
        <w:t>Questo potrebbe fare risparmiare a te e alla tua famiglia centinaia di dollari all’anno a titolo di spese di tasca propria.</w:t>
      </w:r>
    </w:p>
    <w:p w14:paraId="637BC0A4" w14:textId="0043EAF1" w:rsidR="00AE4255" w:rsidRDefault="00D17B3A" w:rsidP="00D17B3A">
      <w:r w:rsidRPr="00D17B3A">
        <w:rPr>
          <w:lang w:val="it-IT"/>
        </w:rPr>
        <w:t xml:space="preserve">Per trovare un </w:t>
      </w:r>
      <w:proofErr w:type="spellStart"/>
      <w:r w:rsidRPr="00D17B3A">
        <w:rPr>
          <w:lang w:val="it-IT"/>
        </w:rPr>
        <w:t>GP</w:t>
      </w:r>
      <w:proofErr w:type="spellEnd"/>
      <w:r w:rsidRPr="00D17B3A">
        <w:rPr>
          <w:lang w:val="it-IT"/>
        </w:rPr>
        <w:t xml:space="preserve"> che pratica il ‘bulk billing’ nella tua zona, visita </w:t>
      </w:r>
      <w:proofErr w:type="spellStart"/>
      <w:r w:rsidR="00DC18C7" w:rsidRPr="00FF675E">
        <w:t>health.gov.au</w:t>
      </w:r>
      <w:proofErr w:type="spellEnd"/>
      <w:r w:rsidR="00DC18C7" w:rsidRPr="00FF675E">
        <w:t>/bulkbilling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8835F" w14:textId="77777777" w:rsidR="00811140" w:rsidRDefault="00811140" w:rsidP="00D560DC">
      <w:pPr>
        <w:spacing w:before="0" w:after="0" w:line="240" w:lineRule="auto"/>
      </w:pPr>
      <w:r>
        <w:separator/>
      </w:r>
    </w:p>
  </w:endnote>
  <w:endnote w:type="continuationSeparator" w:id="0">
    <w:p w14:paraId="2B86DEAA" w14:textId="77777777" w:rsidR="00811140" w:rsidRDefault="0081114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2959396" w:rsidR="0039793D" w:rsidRPr="0039793D" w:rsidRDefault="0081114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0720F">
          <w:t>Tutto</w:t>
        </w:r>
        <w:proofErr w:type="spellEnd"/>
        <w:r w:rsidR="00A0720F">
          <w:t xml:space="preserve"> a </w:t>
        </w:r>
        <w:proofErr w:type="spellStart"/>
        <w:r w:rsidR="00A0720F">
          <w:t>posto</w:t>
        </w:r>
        <w:proofErr w:type="spellEnd"/>
        <w:r w:rsidR="00A0720F">
          <w:t xml:space="preserve">, la </w:t>
        </w:r>
        <w:proofErr w:type="spellStart"/>
        <w:r w:rsidR="00A0720F">
          <w:t>tua</w:t>
        </w:r>
        <w:proofErr w:type="spellEnd"/>
        <w:r w:rsidR="00A0720F">
          <w:t xml:space="preserve"> </w:t>
        </w:r>
        <w:proofErr w:type="spellStart"/>
        <w:r w:rsidR="00A0720F">
          <w:t>prossima</w:t>
        </w:r>
        <w:proofErr w:type="spellEnd"/>
        <w:r w:rsidR="00A0720F">
          <w:t xml:space="preserve"> </w:t>
        </w:r>
        <w:proofErr w:type="spellStart"/>
        <w:r w:rsidR="00A0720F">
          <w:t>visita</w:t>
        </w:r>
        <w:proofErr w:type="spellEnd"/>
        <w:r w:rsidR="00A0720F">
          <w:t xml:space="preserve"> dal medico la </w:t>
        </w:r>
        <w:proofErr w:type="spellStart"/>
        <w:r w:rsidR="00A0720F">
          <w:t>paga</w:t>
        </w:r>
        <w:proofErr w:type="spellEnd"/>
        <w:r w:rsidR="00A0720F">
          <w:t xml:space="preserve"> il Medicare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06F42257" w:rsidR="00D560DC" w:rsidRPr="00C70717" w:rsidRDefault="00811140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0720F">
          <w:t>Tutto</w:t>
        </w:r>
        <w:proofErr w:type="spellEnd"/>
        <w:r w:rsidR="00A0720F">
          <w:t xml:space="preserve"> a </w:t>
        </w:r>
        <w:proofErr w:type="spellStart"/>
        <w:r w:rsidR="00A0720F">
          <w:t>posto</w:t>
        </w:r>
        <w:proofErr w:type="spellEnd"/>
        <w:r w:rsidR="00A0720F">
          <w:t xml:space="preserve">, la </w:t>
        </w:r>
        <w:proofErr w:type="spellStart"/>
        <w:r w:rsidR="00A0720F">
          <w:t>tua</w:t>
        </w:r>
        <w:proofErr w:type="spellEnd"/>
        <w:r w:rsidR="00A0720F">
          <w:t xml:space="preserve"> </w:t>
        </w:r>
        <w:proofErr w:type="spellStart"/>
        <w:r w:rsidR="00A0720F">
          <w:t>prossima</w:t>
        </w:r>
        <w:proofErr w:type="spellEnd"/>
        <w:r w:rsidR="00A0720F">
          <w:t xml:space="preserve"> </w:t>
        </w:r>
        <w:proofErr w:type="spellStart"/>
        <w:r w:rsidR="00A0720F">
          <w:t>visita</w:t>
        </w:r>
        <w:proofErr w:type="spellEnd"/>
        <w:r w:rsidR="00A0720F">
          <w:t xml:space="preserve"> dal medico la </w:t>
        </w:r>
        <w:proofErr w:type="spellStart"/>
        <w:r w:rsidR="00A0720F">
          <w:t>paga</w:t>
        </w:r>
        <w:proofErr w:type="spellEnd"/>
        <w:r w:rsidR="00A0720F">
          <w:t xml:space="preserve"> il Medicare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07259" w14:textId="77777777" w:rsidR="00811140" w:rsidRDefault="0081114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6FB3DDC" w14:textId="77777777" w:rsidR="00811140" w:rsidRDefault="0081114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2F481FAB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46A" w:rsidRPr="007C646A">
      <w:t xml:space="preserve"> </w:t>
    </w:r>
    <w:r w:rsidR="007C646A" w:rsidRPr="007C646A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61CA"/>
    <w:rsid w:val="007B0499"/>
    <w:rsid w:val="007B4244"/>
    <w:rsid w:val="007C646A"/>
    <w:rsid w:val="007F6A95"/>
    <w:rsid w:val="0080053F"/>
    <w:rsid w:val="00811140"/>
    <w:rsid w:val="00812B54"/>
    <w:rsid w:val="00844530"/>
    <w:rsid w:val="00845E13"/>
    <w:rsid w:val="00853B77"/>
    <w:rsid w:val="00865346"/>
    <w:rsid w:val="00891C26"/>
    <w:rsid w:val="008A340B"/>
    <w:rsid w:val="008B2119"/>
    <w:rsid w:val="008D2DF2"/>
    <w:rsid w:val="00901119"/>
    <w:rsid w:val="009426C5"/>
    <w:rsid w:val="0095530D"/>
    <w:rsid w:val="00974FBD"/>
    <w:rsid w:val="009B02F7"/>
    <w:rsid w:val="009C01BF"/>
    <w:rsid w:val="009E514E"/>
    <w:rsid w:val="00A0720F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17B3A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DF2692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0FCF"/>
    <w:rsid w:val="00062424"/>
    <w:rsid w:val="004A3538"/>
    <w:rsid w:val="00525516"/>
    <w:rsid w:val="008A21FA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AC789-B041-4A4B-A0F6-321C644063A5}"/>
</file>

<file path=customXml/itemProps3.xml><?xml version="1.0" encoding="utf-8"?>
<ds:datastoreItem xmlns:ds="http://schemas.openxmlformats.org/officeDocument/2006/customXml" ds:itemID="{312000B9-B9EA-405C-9A3B-5F5ED229DE5F}"/>
</file>

<file path=customXml/itemProps4.xml><?xml version="1.0" encoding="utf-8"?>
<ds:datastoreItem xmlns:ds="http://schemas.openxmlformats.org/officeDocument/2006/customXml" ds:itemID="{9B7AA032-E478-48CA-95CB-519542F4B68E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135</Words>
  <Characters>726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Tutto a posto, la tua prossima visita dal medico la paga il Medicare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5</cp:revision>
  <dcterms:created xsi:type="dcterms:W3CDTF">2026-01-30T06:27:00Z</dcterms:created>
  <dcterms:modified xsi:type="dcterms:W3CDTF">2026-01-30T06:53:00Z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