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51DF" w14:textId="6E3C3038" w:rsidR="00D560DC" w:rsidRPr="00552606" w:rsidRDefault="00552606" w:rsidP="00066960">
      <w:pPr>
        <w:pStyle w:val="Title"/>
        <w:rPr>
          <w:rFonts w:eastAsia="Microsoft YaHei" w:cs="Arial"/>
        </w:rPr>
      </w:pPr>
      <w:sdt>
        <w:sdtPr>
          <w:rPr>
            <w:rFonts w:eastAsia="Microsoft YaHei" w:cs="Arial"/>
          </w:r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552606">
            <w:rPr>
              <w:rFonts w:eastAsia="Microsoft YaHei" w:cs="Arial"/>
            </w:rPr>
            <w:t>Medicare</w:t>
          </w:r>
          <w:r w:rsidRPr="00552606">
            <w:rPr>
              <w:rFonts w:eastAsia="Microsoft YaHei" w:cs="Arial"/>
            </w:rPr>
            <w:t>为你全额报销医疗费</w:t>
          </w:r>
        </w:sdtContent>
      </w:sdt>
    </w:p>
    <w:p w14:paraId="7EA44902" w14:textId="77777777" w:rsidR="00552606" w:rsidRPr="00552606" w:rsidRDefault="00552606" w:rsidP="00552606">
      <w:pPr>
        <w:rPr>
          <w:rFonts w:eastAsia="Microsoft YaHei" w:cs="Arial"/>
        </w:rPr>
      </w:pPr>
      <w:r w:rsidRPr="00552606">
        <w:rPr>
          <w:rFonts w:eastAsia="Microsoft YaHei" w:cs="Arial"/>
          <w:lang w:val="zh-CN"/>
        </w:rPr>
        <w:t>如果你有</w:t>
      </w:r>
      <w:r w:rsidRPr="00552606">
        <w:rPr>
          <w:rFonts w:eastAsia="Microsoft YaHei" w:cs="Arial"/>
        </w:rPr>
        <w:t>Medicare</w:t>
      </w:r>
      <w:r w:rsidRPr="00552606">
        <w:rPr>
          <w:rFonts w:eastAsia="Microsoft YaHei" w:cs="Arial"/>
          <w:lang w:val="zh-CN"/>
        </w:rPr>
        <w:t>卡</w:t>
      </w:r>
      <w:r w:rsidRPr="00552606">
        <w:rPr>
          <w:rFonts w:eastAsia="Microsoft YaHei" w:cs="Arial"/>
        </w:rPr>
        <w:t>，</w:t>
      </w:r>
      <w:r w:rsidRPr="00552606">
        <w:rPr>
          <w:rFonts w:eastAsia="Microsoft YaHei" w:cs="Arial"/>
          <w:lang w:val="zh-CN"/>
        </w:rPr>
        <w:t>全额报销</w:t>
      </w:r>
      <w:r w:rsidRPr="00552606">
        <w:rPr>
          <w:rFonts w:eastAsia="Microsoft YaHei" w:cs="Arial"/>
        </w:rPr>
        <w:t>（</w:t>
      </w:r>
      <w:r w:rsidRPr="00552606">
        <w:rPr>
          <w:rFonts w:eastAsia="Microsoft YaHei" w:cs="Arial"/>
        </w:rPr>
        <w:t>Bulk Billing</w:t>
      </w:r>
      <w:r w:rsidRPr="00552606">
        <w:rPr>
          <w:rFonts w:eastAsia="Microsoft YaHei" w:cs="Arial"/>
        </w:rPr>
        <w:t>）</w:t>
      </w:r>
      <w:r w:rsidRPr="00552606">
        <w:rPr>
          <w:rFonts w:eastAsia="Microsoft YaHei" w:cs="Arial"/>
          <w:lang w:val="zh-CN"/>
        </w:rPr>
        <w:t>确保你在需要时能够获得免费医疗服务。</w:t>
      </w:r>
    </w:p>
    <w:p w14:paraId="7F91C76F" w14:textId="77777777" w:rsidR="00552606" w:rsidRPr="00552606" w:rsidRDefault="00552606" w:rsidP="00552606">
      <w:pPr>
        <w:rPr>
          <w:rFonts w:eastAsia="Microsoft YaHei" w:cs="Arial"/>
          <w:lang w:val="zh-CN"/>
        </w:rPr>
      </w:pPr>
      <w:r w:rsidRPr="00552606">
        <w:rPr>
          <w:rFonts w:eastAsia="Microsoft YaHei" w:cs="Arial"/>
          <w:lang w:val="zh-CN"/>
        </w:rPr>
        <w:t>全额报销意味着你看全科医生的全部费用由</w:t>
      </w:r>
      <w:r w:rsidRPr="00552606">
        <w:rPr>
          <w:rFonts w:eastAsia="Microsoft YaHei" w:cs="Arial"/>
          <w:lang w:val="zh-CN"/>
        </w:rPr>
        <w:t>Medicare</w:t>
      </w:r>
      <w:r w:rsidRPr="00552606">
        <w:rPr>
          <w:rFonts w:eastAsia="Microsoft YaHei" w:cs="Arial"/>
          <w:lang w:val="zh-CN"/>
        </w:rPr>
        <w:t>承担，你无需支付分文。</w:t>
      </w:r>
    </w:p>
    <w:p w14:paraId="169CFB51" w14:textId="77777777" w:rsidR="00552606" w:rsidRPr="00552606" w:rsidRDefault="00552606" w:rsidP="00552606">
      <w:pPr>
        <w:rPr>
          <w:rFonts w:eastAsia="Microsoft YaHei" w:cs="Arial"/>
          <w:lang w:val="zh-CN"/>
        </w:rPr>
      </w:pPr>
      <w:r w:rsidRPr="00552606">
        <w:rPr>
          <w:rFonts w:eastAsia="Microsoft YaHei" w:cs="Arial"/>
          <w:lang w:val="zh-CN"/>
        </w:rPr>
        <w:t>澳大利亚政府不断为医疗费全额报销计划增加资金投入，支持更多全科诊所为每一名符合资格条件的患者提供这项服务。你现在能够更加容易找到提供全额报销服务的全科医生和诊所。</w:t>
      </w:r>
    </w:p>
    <w:p w14:paraId="1F620DFF" w14:textId="77777777" w:rsidR="00552606" w:rsidRPr="00552606" w:rsidRDefault="00552606" w:rsidP="00552606">
      <w:pPr>
        <w:rPr>
          <w:rFonts w:eastAsia="Microsoft YaHei" w:cs="Arial"/>
          <w:lang w:val="zh-CN"/>
        </w:rPr>
      </w:pPr>
      <w:r w:rsidRPr="00552606">
        <w:rPr>
          <w:rFonts w:eastAsia="Microsoft YaHei" w:cs="Arial"/>
          <w:lang w:val="zh-CN"/>
        </w:rPr>
        <w:t>这一举措将为你和家人每年节省数百元自付医疗费。</w:t>
      </w:r>
    </w:p>
    <w:p w14:paraId="0FBFB2A0" w14:textId="77777777" w:rsidR="00552606" w:rsidRPr="00552606" w:rsidRDefault="00552606" w:rsidP="00552606">
      <w:pPr>
        <w:rPr>
          <w:rFonts w:eastAsia="Microsoft YaHei" w:cs="Arial"/>
          <w:lang w:val="zh-CN"/>
        </w:rPr>
      </w:pPr>
      <w:r w:rsidRPr="00552606">
        <w:rPr>
          <w:rFonts w:eastAsia="Microsoft YaHei" w:cs="Arial"/>
          <w:lang w:val="zh-CN"/>
        </w:rPr>
        <w:t>扫码了解详情。</w:t>
      </w:r>
    </w:p>
    <w:p w14:paraId="637BC0A4" w14:textId="4C8D561E" w:rsidR="00AE4255" w:rsidRPr="00552606" w:rsidRDefault="00552606" w:rsidP="00552606">
      <w:pPr>
        <w:rPr>
          <w:rFonts w:eastAsia="Microsoft YaHei" w:cs="Arial"/>
        </w:rPr>
      </w:pPr>
      <w:r w:rsidRPr="00552606">
        <w:rPr>
          <w:rFonts w:eastAsia="Microsoft YaHei" w:cs="Arial"/>
          <w:lang w:val="zh-CN"/>
        </w:rPr>
        <w:t>查找提供全额报销的全科医生，浏览：</w:t>
      </w:r>
      <w:proofErr w:type="spellStart"/>
      <w:r w:rsidR="00DC18C7" w:rsidRPr="00552606">
        <w:rPr>
          <w:rFonts w:eastAsia="Microsoft YaHei" w:cs="Arial"/>
        </w:rPr>
        <w:t>health.gov.au</w:t>
      </w:r>
      <w:proofErr w:type="spellEnd"/>
      <w:r w:rsidR="00DC18C7" w:rsidRPr="00552606">
        <w:rPr>
          <w:rFonts w:eastAsia="Microsoft YaHei" w:cs="Arial"/>
        </w:rPr>
        <w:t>/bulkbilling</w:t>
      </w:r>
    </w:p>
    <w:sectPr w:rsidR="00AE4255" w:rsidRPr="00552606" w:rsidSect="00CF51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72204" w14:textId="77777777" w:rsidR="00232E75" w:rsidRDefault="00232E75" w:rsidP="00D560DC">
      <w:pPr>
        <w:spacing w:before="0" w:after="0" w:line="240" w:lineRule="auto"/>
      </w:pPr>
      <w:r>
        <w:separator/>
      </w:r>
    </w:p>
  </w:endnote>
  <w:endnote w:type="continuationSeparator" w:id="0">
    <w:p w14:paraId="519B2559" w14:textId="77777777" w:rsidR="00232E75" w:rsidRDefault="00232E75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&#13;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4FB7E5D9" w:rsidR="0039793D" w:rsidRPr="0039793D" w:rsidRDefault="00232E75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52606">
          <w:t>Medicare</w:t>
        </w:r>
        <w:r w:rsidR="00552606">
          <w:t>为你全额报销医疗费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&#13;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6EC9F6FB" w:rsidR="00D560DC" w:rsidRPr="00552606" w:rsidRDefault="00232E75" w:rsidP="00D560DC">
    <w:pPr>
      <w:pStyle w:val="Footer"/>
      <w:rPr>
        <w:rFonts w:eastAsia="Microsoft YaHei" w:cs="Arial"/>
      </w:rPr>
    </w:pPr>
    <w:sdt>
      <w:sdtPr>
        <w:rPr>
          <w:rFonts w:eastAsia="Microsoft YaHei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52606" w:rsidRPr="00552606">
          <w:rPr>
            <w:rFonts w:eastAsia="Microsoft YaHei" w:cs="Arial"/>
          </w:rPr>
          <w:t>Medicare</w:t>
        </w:r>
        <w:r w:rsidR="00552606" w:rsidRPr="00552606">
          <w:rPr>
            <w:rFonts w:eastAsia="Microsoft YaHei" w:cs="Arial"/>
          </w:rPr>
          <w:t>为你全额报销医疗费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73283" w14:textId="77777777" w:rsidR="00232E75" w:rsidRDefault="00232E75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2CCDA38" w14:textId="77777777" w:rsidR="00232E75" w:rsidRDefault="00232E75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16C41" w14:textId="77777777" w:rsidR="00D560DC" w:rsidRDefault="00CF51C0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5222" w14:textId="4861CADE" w:rsidR="00D560DC" w:rsidRPr="00D560DC" w:rsidRDefault="00AF121B" w:rsidP="00D32EB6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27CE6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2606" w:rsidRPr="00552606">
      <w:t xml:space="preserve"> </w:t>
    </w:r>
    <w:r w:rsidR="00552606" w:rsidRPr="00552606">
      <w:t>Chinese Simplified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B18A7"/>
    <w:rsid w:val="001243F4"/>
    <w:rsid w:val="00163226"/>
    <w:rsid w:val="00197EC9"/>
    <w:rsid w:val="001B3342"/>
    <w:rsid w:val="001E3443"/>
    <w:rsid w:val="00232E75"/>
    <w:rsid w:val="00250308"/>
    <w:rsid w:val="00265E3B"/>
    <w:rsid w:val="002A77A4"/>
    <w:rsid w:val="002B5E7A"/>
    <w:rsid w:val="002C26E8"/>
    <w:rsid w:val="002D27AE"/>
    <w:rsid w:val="00364777"/>
    <w:rsid w:val="003932FC"/>
    <w:rsid w:val="00393CB0"/>
    <w:rsid w:val="0039793D"/>
    <w:rsid w:val="003B36D9"/>
    <w:rsid w:val="003F6E9A"/>
    <w:rsid w:val="0041233C"/>
    <w:rsid w:val="0042049D"/>
    <w:rsid w:val="00432A99"/>
    <w:rsid w:val="0047369A"/>
    <w:rsid w:val="004B3D3F"/>
    <w:rsid w:val="004C7058"/>
    <w:rsid w:val="004E540A"/>
    <w:rsid w:val="00524B9A"/>
    <w:rsid w:val="00525516"/>
    <w:rsid w:val="00527D37"/>
    <w:rsid w:val="00535C06"/>
    <w:rsid w:val="00552606"/>
    <w:rsid w:val="005958B1"/>
    <w:rsid w:val="005C366E"/>
    <w:rsid w:val="005D2DE6"/>
    <w:rsid w:val="00633869"/>
    <w:rsid w:val="00635A19"/>
    <w:rsid w:val="00660F29"/>
    <w:rsid w:val="00666685"/>
    <w:rsid w:val="007148D0"/>
    <w:rsid w:val="00763AF9"/>
    <w:rsid w:val="007661CA"/>
    <w:rsid w:val="007B0499"/>
    <w:rsid w:val="007B4244"/>
    <w:rsid w:val="007F6A95"/>
    <w:rsid w:val="0080053F"/>
    <w:rsid w:val="00812B54"/>
    <w:rsid w:val="00844530"/>
    <w:rsid w:val="00845E13"/>
    <w:rsid w:val="00853B77"/>
    <w:rsid w:val="00865346"/>
    <w:rsid w:val="00891C26"/>
    <w:rsid w:val="008A340B"/>
    <w:rsid w:val="008B2119"/>
    <w:rsid w:val="00901119"/>
    <w:rsid w:val="009426C5"/>
    <w:rsid w:val="0095530D"/>
    <w:rsid w:val="00974FBD"/>
    <w:rsid w:val="009B02F7"/>
    <w:rsid w:val="009C01BF"/>
    <w:rsid w:val="009E514E"/>
    <w:rsid w:val="00A2470F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C0206E"/>
    <w:rsid w:val="00C066FE"/>
    <w:rsid w:val="00C1181F"/>
    <w:rsid w:val="00C579DD"/>
    <w:rsid w:val="00C70717"/>
    <w:rsid w:val="00C72181"/>
    <w:rsid w:val="00C90A11"/>
    <w:rsid w:val="00CB2758"/>
    <w:rsid w:val="00CC6A70"/>
    <w:rsid w:val="00CD48DA"/>
    <w:rsid w:val="00CF40FC"/>
    <w:rsid w:val="00CF51C0"/>
    <w:rsid w:val="00D028BB"/>
    <w:rsid w:val="00D0501C"/>
    <w:rsid w:val="00D06FDA"/>
    <w:rsid w:val="00D10938"/>
    <w:rsid w:val="00D11558"/>
    <w:rsid w:val="00D32EB6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DC18C7"/>
    <w:rsid w:val="00E0199B"/>
    <w:rsid w:val="00E06FAF"/>
    <w:rsid w:val="00E47880"/>
    <w:rsid w:val="00E47EE2"/>
    <w:rsid w:val="00E63141"/>
    <w:rsid w:val="00E65022"/>
    <w:rsid w:val="00ED2F56"/>
    <w:rsid w:val="00EF16B7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53%20Bulk%20Billing%20for%20All%20Australians%20(BBAA)/DOHC053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20EBB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20EBB"/>
    <w:rsid w:val="00062424"/>
    <w:rsid w:val="004A3538"/>
    <w:rsid w:val="00525516"/>
    <w:rsid w:val="008A21FA"/>
    <w:rsid w:val="00D028BB"/>
    <w:rsid w:val="00DE2314"/>
    <w:rsid w:val="00E94180"/>
    <w:rsid w:val="00EE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47BC4C-AEE9-4157-B1A6-BBE0E5E5ADA5}"/>
</file>

<file path=customXml/itemProps3.xml><?xml version="1.0" encoding="utf-8"?>
<ds:datastoreItem xmlns:ds="http://schemas.openxmlformats.org/officeDocument/2006/customXml" ds:itemID="{39443066-681A-43BF-8AF2-B2D5BE107CEB}"/>
</file>

<file path=customXml/itemProps4.xml><?xml version="1.0" encoding="utf-8"?>
<ds:datastoreItem xmlns:ds="http://schemas.openxmlformats.org/officeDocument/2006/customXml" ds:itemID="{32382ABC-E432-49DA-B057-20211821FAE0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2</TotalTime>
  <Pages>1</Pages>
  <Words>41</Words>
  <Characters>226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Medicare为你全额报销医疗费</dc:title>
  <dc:subject/>
  <dc:creator>Australian Government Department of Health Disability and Ageing</dc:creator>
  <cp:keywords>Bulk Billing for All Australians, Medicare, Bulk Billing</cp:keywords>
  <dc:description/>
  <cp:lastModifiedBy>Eddy Watson</cp:lastModifiedBy>
  <cp:revision>3</cp:revision>
  <dcterms:created xsi:type="dcterms:W3CDTF">2026-01-30T02:44:00Z</dcterms:created>
  <dcterms:modified xsi:type="dcterms:W3CDTF">2026-01-30T02:52:00Z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