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0EEF86BB" w:rsidR="00D560DC" w:rsidRDefault="0078113A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70B4" w:rsidRPr="00E670B4">
            <w:rPr>
              <w:rFonts w:ascii="Raavi" w:hAnsi="Raavi" w:cs="Raavi" w:hint="cs"/>
              <w:cs/>
            </w:rPr>
            <w:t>ਤੁਹਾਡਾ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ਅਗਲੀ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ਵਾਰ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ਜੀ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ਪੀ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ਨੂੰ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ਮਿਲਣ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ਦਾ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ਬਿੱਲ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ਮੈਡੀਕੇਅਰ</w:t>
          </w:r>
          <w:r w:rsidR="00E670B4" w:rsidRPr="00E670B4">
            <w:rPr>
              <w:cs/>
            </w:rPr>
            <w:t xml:space="preserve"> </w:t>
          </w:r>
          <w:r w:rsidR="00E670B4" w:rsidRPr="00E670B4">
            <w:rPr>
              <w:rFonts w:ascii="Raavi" w:hAnsi="Raavi" w:cs="Raavi" w:hint="cs"/>
              <w:cs/>
            </w:rPr>
            <w:t>ਭਰੇਗਾ</w:t>
          </w:r>
          <w:r w:rsidR="00E670B4" w:rsidRPr="00E670B4">
            <w:rPr>
              <w:rFonts w:ascii="Mangal" w:hAnsi="Mangal" w:cs="Mangal" w:hint="cs"/>
              <w:cs/>
            </w:rPr>
            <w:t>।</w:t>
          </w:r>
        </w:sdtContent>
      </w:sdt>
    </w:p>
    <w:p w14:paraId="48BE9CE2" w14:textId="614B56E1" w:rsidR="00FF675E" w:rsidRDefault="007A4E1D" w:rsidP="007A4E1D">
      <w:pPr>
        <w:pStyle w:val="Heading1"/>
      </w:pPr>
      <w:r w:rsidRPr="007A4E1D">
        <w:rPr>
          <w:rFonts w:ascii="Raavi" w:hAnsi="Raavi" w:cs="Raavi"/>
          <w:bCs/>
        </w:rPr>
        <w:t>ਬਲਕ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ਬਿਲਿੰਗ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ਬਾਰੇ</w:t>
      </w:r>
    </w:p>
    <w:p w14:paraId="6AA785A2" w14:textId="77777777" w:rsidR="007A4E1D" w:rsidRPr="00A46A26" w:rsidRDefault="007A4E1D" w:rsidP="007A4E1D">
      <w:pPr>
        <w:rPr>
          <w:szCs w:val="24"/>
        </w:rPr>
      </w:pP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ਬਿਲਿੰਗ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ਦਾ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ਮਤਲਬ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ਹੈ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ਕਿ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ਜਦੋਂ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ਤੁਸੀਂ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ਕਿਸੇ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ਮਿਲਦੇ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ਹੋ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ਤਾਂ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ਤੁਹਾਨੂੰ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ਕੁਝ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ਵੀ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ਭੁਗਤਾਨ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ਨਹੀਂ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ਕਰਨਾ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ਪੈਂਦਾ</w:t>
      </w:r>
      <w:r w:rsidRPr="00A46A26">
        <w:rPr>
          <w:szCs w:val="24"/>
        </w:rPr>
        <w:t xml:space="preserve">, </w:t>
      </w:r>
      <w:r w:rsidRPr="00A46A26">
        <w:rPr>
          <w:rFonts w:ascii="Raavi" w:hAnsi="Raavi" w:cs="Raavi"/>
          <w:szCs w:val="24"/>
        </w:rPr>
        <w:t>ਕਿਉਂਕਿ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ਮੈਡੀਕੇਅਰ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ਉਸ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ਸੇਵਾ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ਦੀ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ਪੂਰੀ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ਕੀਮਤ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ਕਵਰ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ਕਰਦਾ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ਹੈ</w:t>
      </w:r>
      <w:r w:rsidRPr="00A46A26">
        <w:rPr>
          <w:rFonts w:ascii="Mangal" w:hAnsi="Mangal" w:cs="Mangal"/>
          <w:szCs w:val="24"/>
        </w:rPr>
        <w:t>।</w:t>
      </w:r>
    </w:p>
    <w:p w14:paraId="37BE7942" w14:textId="77777777" w:rsidR="007A4E1D" w:rsidRPr="00A46A26" w:rsidRDefault="007A4E1D" w:rsidP="007A4E1D">
      <w:pPr>
        <w:rPr>
          <w:szCs w:val="24"/>
        </w:rPr>
      </w:pPr>
      <w:r w:rsidRPr="00A46A26">
        <w:rPr>
          <w:rFonts w:ascii="Raavi" w:hAnsi="Raavi" w:cs="Raavi"/>
          <w:szCs w:val="24"/>
        </w:rPr>
        <w:t>ਇਹ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ਮੈਡੀਕੇਅਰ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ਦੇ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ਯੋਗ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ਮਰੀਜ਼ਾਂ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ਮੁਫ਼ਤ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ਸਿਹਤ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ਸੰਭਾਲ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ਤੱਕ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ਪਹੁੰਚ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ਕਰਵਾਉਂਦਾ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ਹੈ</w:t>
      </w:r>
      <w:r w:rsidRPr="00A46A26">
        <w:rPr>
          <w:szCs w:val="24"/>
        </w:rPr>
        <w:t xml:space="preserve">, </w:t>
      </w:r>
      <w:r w:rsidRPr="00A46A26">
        <w:rPr>
          <w:rFonts w:ascii="Raavi" w:hAnsi="Raavi" w:cs="Raavi"/>
          <w:szCs w:val="24"/>
        </w:rPr>
        <w:t>ਜਿਸ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ਨਾਲ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ਇਹ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ਤੁਹਾਨੂੰ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ਲੋੜ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ਪੈਣ</w:t>
      </w:r>
      <w:r w:rsidRPr="00A46A26">
        <w:rPr>
          <w:szCs w:val="24"/>
        </w:rPr>
        <w:t xml:space="preserve"> '</w:t>
      </w:r>
      <w:r w:rsidRPr="00A46A26">
        <w:rPr>
          <w:rFonts w:ascii="Raavi" w:hAnsi="Raavi" w:cs="Raavi"/>
          <w:szCs w:val="24"/>
        </w:rPr>
        <w:t>ਤੇ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ਲੋੜੀਂਦੀ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ਦੇਖਭਾਲ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ਪ੍ਰਾਪਤ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ਕਰਨਾ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ਆਸਾਨ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ਬਣਾਉਂਦਾ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ਹੈ</w:t>
      </w:r>
      <w:r w:rsidRPr="00A46A26">
        <w:rPr>
          <w:rFonts w:ascii="Mangal" w:hAnsi="Mangal" w:cs="Mangal"/>
          <w:szCs w:val="24"/>
        </w:rPr>
        <w:t>।</w:t>
      </w:r>
    </w:p>
    <w:p w14:paraId="213EB7EA" w14:textId="77777777" w:rsidR="007A4E1D" w:rsidRPr="00A46A26" w:rsidRDefault="007A4E1D" w:rsidP="007A4E1D">
      <w:pPr>
        <w:rPr>
          <w:szCs w:val="24"/>
        </w:rPr>
      </w:pPr>
      <w:r w:rsidRPr="00A46A26">
        <w:rPr>
          <w:rFonts w:ascii="Raavi" w:hAnsi="Raavi" w:cs="Raavi"/>
          <w:szCs w:val="24"/>
        </w:rPr>
        <w:t>ਸਾਰੇ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</w:t>
      </w:r>
      <w:r w:rsidRPr="00A46A26">
        <w:rPr>
          <w:rFonts w:ascii="Raavi" w:hAnsi="Raavi" w:cs="Raavi" w:hint="cs"/>
          <w:szCs w:val="24"/>
          <w:cs/>
          <w:lang w:bidi="pa-IN"/>
        </w:rPr>
        <w:t>ਮੇਸ਼ਾ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ਬਿੱਲ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ਨਹੀਂ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ਕਰਦੇ</w:t>
      </w:r>
      <w:r w:rsidRPr="00A46A26">
        <w:rPr>
          <w:rFonts w:ascii="Mangal" w:hAnsi="Mangal" w:cs="Mangal"/>
          <w:szCs w:val="24"/>
        </w:rPr>
        <w:t>।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ਇਹ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ਤੁਹਾਡੇ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ਡਾਕਟਰ</w:t>
      </w:r>
      <w:r w:rsidRPr="00A46A26">
        <w:rPr>
          <w:szCs w:val="24"/>
        </w:rPr>
        <w:t xml:space="preserve"> '</w:t>
      </w:r>
      <w:r w:rsidRPr="00A46A26">
        <w:rPr>
          <w:rFonts w:ascii="Raavi" w:hAnsi="Raavi" w:cs="Raavi"/>
          <w:szCs w:val="24"/>
        </w:rPr>
        <w:t>ਤੇ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ਨਿਰਭਰ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ਕਰਦਾ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ਹੈ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ਕਿ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ਉਹ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ਕਿਸੇ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ਸੇਵਾ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ਲਈ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ਬਿੱਲ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ਕਰਦੇ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ਹਨ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ਜਾਂ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ਨਹੀਂ</w:t>
      </w:r>
      <w:r w:rsidRPr="00A46A26">
        <w:rPr>
          <w:rFonts w:ascii="Mangal" w:hAnsi="Mangal" w:cs="Mangal"/>
          <w:szCs w:val="24"/>
        </w:rPr>
        <w:t>।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ਹਾਲਾਂਕਿ</w:t>
      </w:r>
      <w:r w:rsidRPr="00A46A26">
        <w:rPr>
          <w:szCs w:val="24"/>
        </w:rPr>
        <w:t xml:space="preserve">, </w:t>
      </w:r>
      <w:r w:rsidRPr="00A46A26">
        <w:rPr>
          <w:rFonts w:ascii="Raavi" w:hAnsi="Raavi" w:cs="Raavi"/>
          <w:szCs w:val="24"/>
        </w:rPr>
        <w:t>ਮੈਡੀਕੇਅਰ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ਬਿਲਿੰਗ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ਪ੍ਰੈਕਟਿ</w:t>
      </w:r>
      <w:r w:rsidRPr="00A46A26">
        <w:rPr>
          <w:rFonts w:ascii="Raavi" w:hAnsi="Raavi" w:cs="Raavi" w:hint="cs"/>
          <w:szCs w:val="24"/>
          <w:cs/>
          <w:lang w:bidi="pa-IN"/>
        </w:rPr>
        <w:t>ਸਾਂ</w:t>
      </w:r>
      <w:r w:rsidRPr="00A46A26">
        <w:rPr>
          <w:szCs w:val="24"/>
        </w:rPr>
        <w:t xml:space="preserve"> (</w:t>
      </w:r>
      <w:r w:rsidRPr="00A46A26">
        <w:rPr>
          <w:rFonts w:ascii="Raavi" w:hAnsi="Raavi" w:cs="Raavi"/>
          <w:szCs w:val="24"/>
        </w:rPr>
        <w:t>ਕਲੀਨਿਕਾਂ</w:t>
      </w:r>
      <w:r w:rsidRPr="00A46A26">
        <w:rPr>
          <w:szCs w:val="24"/>
        </w:rPr>
        <w:t xml:space="preserve">) </w:t>
      </w:r>
      <w:r w:rsidRPr="00A46A26">
        <w:rPr>
          <w:rFonts w:ascii="Raavi" w:hAnsi="Raavi" w:cs="Raavi"/>
          <w:szCs w:val="24"/>
        </w:rPr>
        <w:t>ਵਿਖੇ</w:t>
      </w:r>
      <w:r w:rsidRPr="00A46A26">
        <w:rPr>
          <w:szCs w:val="24"/>
        </w:rPr>
        <w:t xml:space="preserve">, </w:t>
      </w:r>
      <w:r w:rsidRPr="00A46A26">
        <w:rPr>
          <w:rFonts w:ascii="Raavi" w:hAnsi="Raavi" w:cs="Raavi"/>
          <w:szCs w:val="24"/>
        </w:rPr>
        <w:t>ਸਾਰੇ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ਮੈਡੀਕੇਅਰ</w:t>
      </w:r>
      <w:r w:rsidRPr="00A46A26">
        <w:rPr>
          <w:szCs w:val="24"/>
        </w:rPr>
        <w:t>-</w:t>
      </w:r>
      <w:r w:rsidRPr="00A46A26">
        <w:rPr>
          <w:rFonts w:ascii="Raavi" w:hAnsi="Raavi" w:cs="Raavi"/>
          <w:szCs w:val="24"/>
        </w:rPr>
        <w:t>ਯੋਗ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ਮਰੀਜ਼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ਬਿੱਲ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ਵਾਲੀਆਂ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ਮੁਲਾਕਾਤਾਂ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ਤੱਕ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ਪਹੁੰਚ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ਸਕਦੇ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ਹਨ</w:t>
      </w:r>
      <w:r w:rsidRPr="00A46A26">
        <w:rPr>
          <w:rFonts w:ascii="Mangal" w:hAnsi="Mangal" w:cs="Mangal"/>
          <w:szCs w:val="24"/>
        </w:rPr>
        <w:t>।</w:t>
      </w:r>
    </w:p>
    <w:p w14:paraId="7E2244CD" w14:textId="77777777" w:rsidR="007A4E1D" w:rsidRPr="00A46A26" w:rsidRDefault="007A4E1D" w:rsidP="007A4E1D">
      <w:pPr>
        <w:rPr>
          <w:szCs w:val="24"/>
        </w:rPr>
      </w:pPr>
      <w:r w:rsidRPr="00A46A26">
        <w:rPr>
          <w:rFonts w:ascii="Raavi" w:hAnsi="Raavi" w:cs="Raavi"/>
          <w:szCs w:val="24"/>
        </w:rPr>
        <w:t>ਇਸ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ਨਾਲ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ਤੁਸੀਂ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ਅਤੇ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ਤੁਹਾਡਾ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ਪਰਿਵਾਰ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ਸਾਲ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ਆਪਣੀ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ਜੇਬ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ਵਿਚੋਂ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ਖ਼ਰਚ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ਹੋਣ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ਵਾਲ਼ੇ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ਸੈਂਕੜੇ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ਡਾਲਰ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ਬਚਾ</w:t>
      </w:r>
      <w:r w:rsidRPr="00A46A26">
        <w:rPr>
          <w:rFonts w:ascii="Raavi" w:hAnsi="Raavi" w:cs="Raavi" w:hint="cs"/>
          <w:szCs w:val="24"/>
          <w:cs/>
          <w:lang w:bidi="pa-IN"/>
        </w:rPr>
        <w:t>ਅ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ਸਕਦੇ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ਹੋ</w:t>
      </w:r>
      <w:r w:rsidRPr="00A46A26">
        <w:rPr>
          <w:rFonts w:ascii="Mangal" w:hAnsi="Mangal" w:cs="Mangal"/>
          <w:szCs w:val="24"/>
        </w:rPr>
        <w:t>।</w:t>
      </w:r>
    </w:p>
    <w:p w14:paraId="20D4D6F9" w14:textId="03B6608A" w:rsidR="00FF675E" w:rsidRPr="00A46A26" w:rsidRDefault="007A4E1D" w:rsidP="007A4E1D">
      <w:pPr>
        <w:rPr>
          <w:szCs w:val="24"/>
        </w:rPr>
      </w:pPr>
      <w:r w:rsidRPr="00A46A26">
        <w:rPr>
          <w:rFonts w:ascii="Raavi" w:hAnsi="Raavi" w:cs="Raavi"/>
          <w:szCs w:val="24"/>
        </w:rPr>
        <w:t>ਕਿਸੇ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ਮਿਲਣ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ਤੋਂ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ਪਹਿਲਾਂ</w:t>
      </w:r>
      <w:r w:rsidRPr="00A46A26">
        <w:rPr>
          <w:szCs w:val="24"/>
        </w:rPr>
        <w:t xml:space="preserve">, </w:t>
      </w:r>
      <w:r w:rsidRPr="00A46A26">
        <w:rPr>
          <w:rFonts w:ascii="Raavi" w:hAnsi="Raavi" w:cs="Raavi"/>
          <w:szCs w:val="24"/>
        </w:rPr>
        <w:t>ਇਹ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ਜਾਂਚ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ਕਰਨਾ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ਚੰਗਾ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ਵਿਚਾਰ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ਹੈ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ਕਿ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ਉਹ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ਬਿਲਿੰਗ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ਪ੍ਰੈਕਟਿਸ</w:t>
      </w:r>
      <w:r w:rsidRPr="00A46A26">
        <w:rPr>
          <w:szCs w:val="24"/>
        </w:rPr>
        <w:t xml:space="preserve"> </w:t>
      </w:r>
      <w:r w:rsidRPr="00A46A26">
        <w:rPr>
          <w:rFonts w:hint="cs"/>
          <w:szCs w:val="24"/>
          <w:cs/>
          <w:lang w:bidi="pa-IN"/>
        </w:rPr>
        <w:t>(</w:t>
      </w:r>
      <w:r w:rsidRPr="00A46A26">
        <w:rPr>
          <w:rFonts w:ascii="Raavi" w:hAnsi="Raavi" w:cs="Raavi" w:hint="cs"/>
          <w:szCs w:val="24"/>
          <w:cs/>
          <w:lang w:bidi="pa-IN"/>
        </w:rPr>
        <w:t>ਕਲੀਨਿਕ</w:t>
      </w:r>
      <w:r w:rsidRPr="00A46A26">
        <w:rPr>
          <w:rFonts w:hint="cs"/>
          <w:szCs w:val="24"/>
          <w:cs/>
          <w:lang w:bidi="pa-IN"/>
        </w:rPr>
        <w:t xml:space="preserve">) </w:t>
      </w:r>
      <w:r w:rsidRPr="00A46A26">
        <w:rPr>
          <w:rFonts w:ascii="Raavi" w:hAnsi="Raavi" w:cs="Raavi"/>
          <w:szCs w:val="24"/>
        </w:rPr>
        <w:t>ਹਨ</w:t>
      </w:r>
      <w:r w:rsidRPr="00A46A26">
        <w:rPr>
          <w:szCs w:val="24"/>
        </w:rPr>
        <w:t xml:space="preserve">, </w:t>
      </w:r>
      <w:r w:rsidRPr="00A46A26">
        <w:rPr>
          <w:rFonts w:ascii="Raavi" w:hAnsi="Raavi" w:cs="Raavi"/>
          <w:szCs w:val="24"/>
        </w:rPr>
        <w:t>ਜਾਂ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ਪੁੱਛੋ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ਕਿ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ਉਹ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ਤੁਹਾਨੂੰ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ਬਲਕ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ਬਿਲ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ਕਰ</w:t>
      </w:r>
      <w:r w:rsidRPr="00A46A26">
        <w:rPr>
          <w:rFonts w:ascii="Raavi" w:hAnsi="Raavi" w:cs="Raavi" w:hint="cs"/>
          <w:szCs w:val="24"/>
          <w:cs/>
          <w:lang w:bidi="pa-IN"/>
        </w:rPr>
        <w:t>ਨ</w:t>
      </w:r>
      <w:r w:rsidRPr="00A46A26">
        <w:rPr>
          <w:rFonts w:ascii="Raavi" w:hAnsi="Raavi" w:cs="Raavi"/>
          <w:szCs w:val="24"/>
        </w:rPr>
        <w:t>ਗੇ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ਤਾਂ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ਤੁਹਾਡੀ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ਜੇਬ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ਤੋਂ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ਕੋਈ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ਖਰਚਾ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ਨਾ</w:t>
      </w:r>
      <w:r w:rsidRPr="00A46A26">
        <w:rPr>
          <w:szCs w:val="24"/>
        </w:rPr>
        <w:t xml:space="preserve"> </w:t>
      </w:r>
      <w:r w:rsidRPr="00A46A26">
        <w:rPr>
          <w:rFonts w:ascii="Raavi" w:hAnsi="Raavi" w:cs="Raavi"/>
          <w:szCs w:val="24"/>
        </w:rPr>
        <w:t>ਹੋਵੇ</w:t>
      </w:r>
      <w:r w:rsidRPr="00A46A26">
        <w:rPr>
          <w:rFonts w:ascii="Mangal" w:hAnsi="Mangal" w:cs="Mangal"/>
          <w:szCs w:val="24"/>
        </w:rPr>
        <w:t>।</w:t>
      </w:r>
    </w:p>
    <w:p w14:paraId="2047E35A" w14:textId="47283EAA" w:rsidR="00FF675E" w:rsidRDefault="007A4E1D" w:rsidP="007A4E1D">
      <w:pPr>
        <w:pStyle w:val="Heading1"/>
      </w:pPr>
      <w:r w:rsidRPr="007A4E1D">
        <w:rPr>
          <w:rFonts w:ascii="Raavi" w:hAnsi="Raavi" w:cs="Raavi"/>
          <w:bCs/>
        </w:rPr>
        <w:t>ਜੇ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ਮੇਰਾ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ਡਾਕਟਰ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ਬਲਕ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ਬਿੱਲ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ਵਾਲੀਆਂ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ਸੇਵਾਵਾਂ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ਦੀ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ਪੇਸ਼ਕਸ਼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ਨਹੀਂ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ਕਰਦਾ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ਤਾਂ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ਕੀ</w:t>
      </w:r>
      <w:r w:rsidRPr="007A4E1D">
        <w:rPr>
          <w:bCs/>
        </w:rPr>
        <w:t xml:space="preserve"> </w:t>
      </w:r>
      <w:r w:rsidRPr="007A4E1D">
        <w:rPr>
          <w:rFonts w:ascii="Raavi" w:hAnsi="Raavi" w:cs="Raavi"/>
          <w:bCs/>
        </w:rPr>
        <w:t>ਹੋਵੇਗਾ</w:t>
      </w:r>
      <w:r w:rsidRPr="007A4E1D">
        <w:rPr>
          <w:bCs/>
        </w:rPr>
        <w:t>?</w:t>
      </w:r>
    </w:p>
    <w:p w14:paraId="7A9579B5" w14:textId="77777777" w:rsidR="007A4E1D" w:rsidRPr="007A4E1D" w:rsidRDefault="007A4E1D" w:rsidP="007A4E1D">
      <w:r w:rsidRPr="007A4E1D">
        <w:rPr>
          <w:rFonts w:ascii="Raavi" w:hAnsi="Raavi" w:cs="Raavi"/>
        </w:rPr>
        <w:t>ਜੇਕਰ</w:t>
      </w:r>
      <w:r w:rsidRPr="007A4E1D">
        <w:t xml:space="preserve"> </w:t>
      </w:r>
      <w:r w:rsidRPr="007A4E1D">
        <w:rPr>
          <w:rFonts w:ascii="Raavi" w:hAnsi="Raavi" w:cs="Raavi"/>
        </w:rPr>
        <w:t>ਤੁਸੀਂ</w:t>
      </w:r>
      <w:r w:rsidRPr="007A4E1D">
        <w:t xml:space="preserve"> </w:t>
      </w:r>
      <w:r w:rsidRPr="007A4E1D">
        <w:rPr>
          <w:rFonts w:ascii="Raavi" w:hAnsi="Raavi" w:cs="Raavi"/>
        </w:rPr>
        <w:t>ਕਿਸੇ</w:t>
      </w:r>
      <w:r w:rsidRPr="007A4E1D">
        <w:t xml:space="preserve"> </w:t>
      </w:r>
      <w:r w:rsidRPr="007A4E1D">
        <w:rPr>
          <w:rFonts w:ascii="Raavi" w:hAnsi="Raavi" w:cs="Raavi"/>
        </w:rPr>
        <w:t>ਪ੍ਰਾਈਵੇਟ</w:t>
      </w:r>
      <w:r w:rsidRPr="007A4E1D">
        <w:t xml:space="preserve"> </w:t>
      </w:r>
      <w:r w:rsidRPr="007A4E1D">
        <w:rPr>
          <w:rFonts w:ascii="Raavi" w:hAnsi="Raavi" w:cs="Raavi"/>
        </w:rPr>
        <w:t>ਜਾਂ</w:t>
      </w:r>
      <w:r w:rsidRPr="007A4E1D">
        <w:t xml:space="preserve"> </w:t>
      </w:r>
      <w:r w:rsidRPr="007A4E1D">
        <w:rPr>
          <w:rFonts w:ascii="Raavi" w:hAnsi="Raavi" w:cs="Raavi"/>
        </w:rPr>
        <w:t>ਰਲੇ</w:t>
      </w:r>
      <w:r w:rsidRPr="007A4E1D">
        <w:t xml:space="preserve"> </w:t>
      </w:r>
      <w:r w:rsidRPr="007A4E1D">
        <w:rPr>
          <w:rFonts w:ascii="Raavi" w:hAnsi="Raavi" w:cs="Raavi"/>
        </w:rPr>
        <w:t>ਮਿਲੇ</w:t>
      </w:r>
      <w:r w:rsidRPr="007A4E1D">
        <w:t xml:space="preserve"> -</w:t>
      </w:r>
      <w:r w:rsidRPr="007A4E1D">
        <w:rPr>
          <w:rFonts w:ascii="Raavi" w:hAnsi="Raavi" w:cs="Raavi"/>
        </w:rPr>
        <w:t>ਬਿਲਿੰਗ</w:t>
      </w:r>
      <w:r w:rsidRPr="007A4E1D">
        <w:t xml:space="preserve"> </w:t>
      </w:r>
      <w:r w:rsidRPr="007A4E1D">
        <w:rPr>
          <w:rFonts w:ascii="Raavi" w:hAnsi="Raavi" w:cs="Raavi"/>
        </w:rPr>
        <w:t>ਵਾਲੇ</w:t>
      </w:r>
      <w:r w:rsidRPr="007A4E1D">
        <w:t xml:space="preserve"> </w:t>
      </w:r>
      <w:r w:rsidRPr="007A4E1D">
        <w:rPr>
          <w:rFonts w:ascii="Raavi" w:hAnsi="Raavi" w:cs="Raavi"/>
        </w:rPr>
        <w:t>ਕਲੀਨਿਕ</w:t>
      </w:r>
      <w:r w:rsidRPr="007A4E1D">
        <w:t xml:space="preserve"> </w:t>
      </w:r>
      <w:r w:rsidRPr="007A4E1D">
        <w:rPr>
          <w:rFonts w:ascii="Raavi" w:hAnsi="Raavi" w:cs="Raavi"/>
        </w:rPr>
        <w:t>ਵਿੱਚ</w:t>
      </w:r>
      <w:r w:rsidRPr="007A4E1D">
        <w:t xml:space="preserve"> </w:t>
      </w:r>
      <w:r w:rsidRPr="007A4E1D">
        <w:rPr>
          <w:rFonts w:ascii="Raavi" w:hAnsi="Raavi" w:cs="Raavi"/>
        </w:rPr>
        <w:t>ਜਾਂਦੇ</w:t>
      </w:r>
      <w:r w:rsidRPr="007A4E1D">
        <w:t xml:space="preserve"> </w:t>
      </w:r>
      <w:r w:rsidRPr="007A4E1D">
        <w:rPr>
          <w:rFonts w:ascii="Raavi" w:hAnsi="Raavi" w:cs="Raavi"/>
        </w:rPr>
        <w:t>ਹੋ</w:t>
      </w:r>
      <w:r w:rsidRPr="007A4E1D">
        <w:t xml:space="preserve">, </w:t>
      </w:r>
      <w:r w:rsidRPr="007A4E1D">
        <w:rPr>
          <w:rFonts w:ascii="Raavi" w:hAnsi="Raavi" w:cs="Raavi"/>
        </w:rPr>
        <w:t>ਤਾਂ</w:t>
      </w:r>
      <w:r w:rsidRPr="007A4E1D">
        <w:t xml:space="preserve"> </w:t>
      </w:r>
      <w:r w:rsidRPr="007A4E1D">
        <w:rPr>
          <w:rFonts w:ascii="Raavi" w:hAnsi="Raavi" w:cs="Raavi"/>
        </w:rPr>
        <w:t>ਹੋ</w:t>
      </w:r>
      <w:r w:rsidRPr="007A4E1D">
        <w:t xml:space="preserve"> </w:t>
      </w:r>
      <w:r w:rsidRPr="007A4E1D">
        <w:rPr>
          <w:rFonts w:ascii="Raavi" w:hAnsi="Raavi" w:cs="Raavi"/>
        </w:rPr>
        <w:t>ਸਕਦਾ</w:t>
      </w:r>
      <w:r w:rsidRPr="007A4E1D">
        <w:t xml:space="preserve"> </w:t>
      </w:r>
      <w:r w:rsidRPr="007A4E1D">
        <w:rPr>
          <w:rFonts w:ascii="Raavi" w:hAnsi="Raavi" w:cs="Raavi"/>
        </w:rPr>
        <w:t>ਹੈ</w:t>
      </w:r>
      <w:r w:rsidRPr="007A4E1D">
        <w:t xml:space="preserve"> </w:t>
      </w:r>
      <w:r w:rsidRPr="007A4E1D">
        <w:rPr>
          <w:rFonts w:ascii="Raavi" w:hAnsi="Raavi" w:cs="Raavi"/>
        </w:rPr>
        <w:t>ਕਿ</w:t>
      </w:r>
      <w:r w:rsidRPr="007A4E1D">
        <w:t xml:space="preserve"> </w:t>
      </w:r>
      <w:r w:rsidRPr="007A4E1D">
        <w:rPr>
          <w:rFonts w:ascii="Raavi" w:hAnsi="Raavi" w:cs="Raavi"/>
        </w:rPr>
        <w:t>ਤੁਹਾਨੂੰ</w:t>
      </w:r>
      <w:r w:rsidRPr="007A4E1D">
        <w:t xml:space="preserve"> </w:t>
      </w:r>
      <w:r w:rsidRPr="007A4E1D">
        <w:rPr>
          <w:rFonts w:ascii="Raavi" w:hAnsi="Raavi" w:cs="Raavi"/>
        </w:rPr>
        <w:t>ਬਲਕ</w:t>
      </w:r>
      <w:r w:rsidRPr="007A4E1D">
        <w:t xml:space="preserve"> </w:t>
      </w:r>
      <w:r w:rsidRPr="007A4E1D">
        <w:rPr>
          <w:rFonts w:ascii="Raavi" w:hAnsi="Raavi" w:cs="Raavi"/>
        </w:rPr>
        <w:t>ਬਿਲ</w:t>
      </w:r>
      <w:r w:rsidRPr="007A4E1D">
        <w:t xml:space="preserve"> </w:t>
      </w:r>
      <w:r w:rsidRPr="007A4E1D">
        <w:rPr>
          <w:rFonts w:ascii="Raavi" w:hAnsi="Raavi" w:cs="Raavi"/>
        </w:rPr>
        <w:t>ਨਾ</w:t>
      </w:r>
      <w:r w:rsidRPr="007A4E1D">
        <w:t xml:space="preserve"> </w:t>
      </w:r>
      <w:r w:rsidRPr="007A4E1D">
        <w:rPr>
          <w:rFonts w:ascii="Raavi" w:hAnsi="Raavi" w:cs="Raavi"/>
        </w:rPr>
        <w:t>ਕੀਤਾ</w:t>
      </w:r>
      <w:r w:rsidRPr="007A4E1D">
        <w:t xml:space="preserve"> </w:t>
      </w:r>
      <w:r w:rsidRPr="007A4E1D">
        <w:rPr>
          <w:rFonts w:ascii="Raavi" w:hAnsi="Raavi" w:cs="Raavi"/>
        </w:rPr>
        <w:t>ਜਾਵੇ</w:t>
      </w:r>
      <w:r w:rsidRPr="007A4E1D">
        <w:rPr>
          <w:rFonts w:ascii="Mangal" w:hAnsi="Mangal" w:cs="Mangal"/>
        </w:rPr>
        <w:t>।</w:t>
      </w:r>
      <w:r w:rsidRPr="007A4E1D">
        <w:t xml:space="preserve"> </w:t>
      </w:r>
      <w:r w:rsidRPr="007A4E1D">
        <w:rPr>
          <w:rFonts w:ascii="Raavi" w:hAnsi="Raavi" w:cs="Raavi"/>
        </w:rPr>
        <w:t>ਇਸਦਾ</w:t>
      </w:r>
      <w:r w:rsidRPr="007A4E1D">
        <w:t xml:space="preserve"> </w:t>
      </w:r>
      <w:r w:rsidRPr="007A4E1D">
        <w:rPr>
          <w:rFonts w:ascii="Raavi" w:hAnsi="Raavi" w:cs="Raavi"/>
        </w:rPr>
        <w:t>ਮਤਲਬ</w:t>
      </w:r>
      <w:r w:rsidRPr="007A4E1D">
        <w:t xml:space="preserve"> </w:t>
      </w:r>
      <w:r w:rsidRPr="007A4E1D">
        <w:rPr>
          <w:rFonts w:ascii="Raavi" w:hAnsi="Raavi" w:cs="Raavi"/>
        </w:rPr>
        <w:t>ਹੈ</w:t>
      </w:r>
      <w:r w:rsidRPr="007A4E1D">
        <w:t xml:space="preserve"> </w:t>
      </w:r>
      <w:r w:rsidRPr="007A4E1D">
        <w:rPr>
          <w:rFonts w:ascii="Raavi" w:hAnsi="Raavi" w:cs="Raavi"/>
        </w:rPr>
        <w:t>ਕਿ</w:t>
      </w:r>
      <w:r w:rsidRPr="007A4E1D">
        <w:t xml:space="preserve"> </w:t>
      </w:r>
      <w:r w:rsidRPr="007A4E1D">
        <w:rPr>
          <w:rFonts w:ascii="Raavi" w:hAnsi="Raavi" w:cs="Raavi"/>
        </w:rPr>
        <w:t>ਤੁਹਾਨੂੰ</w:t>
      </w:r>
      <w:r w:rsidRPr="007A4E1D">
        <w:t xml:space="preserve"> </w:t>
      </w:r>
      <w:r w:rsidRPr="007A4E1D">
        <w:rPr>
          <w:rFonts w:ascii="Raavi" w:hAnsi="Raavi" w:cs="Raavi"/>
        </w:rPr>
        <w:t>ਆਪਣੀ</w:t>
      </w:r>
      <w:r w:rsidRPr="007A4E1D">
        <w:t xml:space="preserve"> </w:t>
      </w:r>
      <w:r w:rsidRPr="007A4E1D">
        <w:rPr>
          <w:rFonts w:ascii="Raavi" w:hAnsi="Raavi" w:cs="Raavi"/>
        </w:rPr>
        <w:t>ਮੁਲਾਕਾਤ</w:t>
      </w:r>
      <w:r w:rsidRPr="007A4E1D">
        <w:t xml:space="preserve"> </w:t>
      </w:r>
      <w:r w:rsidRPr="007A4E1D">
        <w:rPr>
          <w:rFonts w:ascii="Raavi" w:hAnsi="Raavi" w:cs="Raavi"/>
        </w:rPr>
        <w:t>ਦੇ</w:t>
      </w:r>
      <w:r w:rsidRPr="007A4E1D">
        <w:t xml:space="preserve"> </w:t>
      </w:r>
      <w:r w:rsidRPr="007A4E1D">
        <w:rPr>
          <w:rFonts w:ascii="Raavi" w:hAnsi="Raavi" w:cs="Raavi"/>
        </w:rPr>
        <w:t>ਸਮੇਂ</w:t>
      </w:r>
      <w:r w:rsidRPr="007A4E1D">
        <w:t xml:space="preserve"> </w:t>
      </w:r>
      <w:r w:rsidRPr="007A4E1D">
        <w:rPr>
          <w:rFonts w:ascii="Raavi" w:hAnsi="Raavi" w:cs="Raavi"/>
        </w:rPr>
        <w:t>ਪੂਰੀ</w:t>
      </w:r>
      <w:r w:rsidRPr="007A4E1D">
        <w:t xml:space="preserve"> </w:t>
      </w:r>
      <w:r w:rsidRPr="007A4E1D">
        <w:rPr>
          <w:rFonts w:ascii="Raavi" w:hAnsi="Raavi" w:cs="Raavi"/>
        </w:rPr>
        <w:t>ਫੀਸ</w:t>
      </w:r>
      <w:r w:rsidRPr="007A4E1D">
        <w:t xml:space="preserve"> </w:t>
      </w:r>
      <w:r w:rsidRPr="007A4E1D">
        <w:rPr>
          <w:rFonts w:ascii="Raavi" w:hAnsi="Raavi" w:cs="Raavi"/>
        </w:rPr>
        <w:t>ਦਾ</w:t>
      </w:r>
      <w:r w:rsidRPr="007A4E1D">
        <w:t xml:space="preserve"> </w:t>
      </w:r>
      <w:r w:rsidRPr="007A4E1D">
        <w:rPr>
          <w:rFonts w:ascii="Raavi" w:hAnsi="Raavi" w:cs="Raavi"/>
        </w:rPr>
        <w:t>ਭੁਗਤਾਨ</w:t>
      </w:r>
      <w:r w:rsidRPr="007A4E1D">
        <w:t xml:space="preserve"> </w:t>
      </w:r>
      <w:r w:rsidRPr="007A4E1D">
        <w:rPr>
          <w:rFonts w:ascii="Raavi" w:hAnsi="Raavi" w:cs="Raavi"/>
        </w:rPr>
        <w:t>ਪਹਿਲਾਂ</w:t>
      </w:r>
      <w:r w:rsidRPr="007A4E1D">
        <w:t xml:space="preserve"> </w:t>
      </w:r>
      <w:r w:rsidRPr="007A4E1D">
        <w:rPr>
          <w:rFonts w:ascii="Raavi" w:hAnsi="Raavi" w:cs="Raavi"/>
        </w:rPr>
        <w:t>ਹੀ</w:t>
      </w:r>
      <w:r w:rsidRPr="007A4E1D">
        <w:t xml:space="preserve"> </w:t>
      </w:r>
      <w:r w:rsidRPr="007A4E1D">
        <w:rPr>
          <w:rFonts w:ascii="Raavi" w:hAnsi="Raavi" w:cs="Raavi"/>
        </w:rPr>
        <w:t>ਕਰਨਾ</w:t>
      </w:r>
      <w:r w:rsidRPr="007A4E1D">
        <w:t xml:space="preserve"> </w:t>
      </w:r>
      <w:r w:rsidRPr="007A4E1D">
        <w:rPr>
          <w:rFonts w:ascii="Raavi" w:hAnsi="Raavi" w:cs="Raavi"/>
        </w:rPr>
        <w:t>ਪਵੇਗਾ</w:t>
      </w:r>
      <w:r w:rsidRPr="007A4E1D">
        <w:rPr>
          <w:rFonts w:ascii="Mangal" w:hAnsi="Mangal" w:cs="Mangal"/>
        </w:rPr>
        <w:t>।</w:t>
      </w:r>
      <w:r w:rsidRPr="007A4E1D">
        <w:t xml:space="preserve"> </w:t>
      </w:r>
      <w:r w:rsidRPr="007A4E1D">
        <w:rPr>
          <w:rFonts w:ascii="Raavi" w:hAnsi="Raavi" w:cs="Raavi"/>
        </w:rPr>
        <w:t>ਜੇਕਰ</w:t>
      </w:r>
      <w:r w:rsidRPr="007A4E1D">
        <w:t xml:space="preserve"> </w:t>
      </w:r>
      <w:r w:rsidRPr="007A4E1D">
        <w:rPr>
          <w:rFonts w:ascii="Raavi" w:hAnsi="Raavi" w:cs="Raavi"/>
        </w:rPr>
        <w:t>ਸੇਵਾਵਾਂ</w:t>
      </w:r>
      <w:r w:rsidRPr="007A4E1D">
        <w:t xml:space="preserve"> '</w:t>
      </w:r>
      <w:r w:rsidRPr="007A4E1D">
        <w:rPr>
          <w:rFonts w:ascii="Raavi" w:hAnsi="Raavi" w:cs="Raavi"/>
        </w:rPr>
        <w:t>ਤੇ</w:t>
      </w:r>
      <w:r w:rsidRPr="007A4E1D">
        <w:t xml:space="preserve"> </w:t>
      </w:r>
      <w:r w:rsidRPr="007A4E1D">
        <w:rPr>
          <w:rFonts w:ascii="Raavi" w:hAnsi="Raavi" w:cs="Raavi"/>
        </w:rPr>
        <w:t>ਮੈਡੀਕੇਅਰ</w:t>
      </w:r>
      <w:r w:rsidRPr="007A4E1D">
        <w:t xml:space="preserve"> </w:t>
      </w:r>
      <w:r w:rsidRPr="007A4E1D">
        <w:rPr>
          <w:rFonts w:ascii="Raavi" w:hAnsi="Raavi" w:cs="Raavi"/>
        </w:rPr>
        <w:t>ਲਾਭ</w:t>
      </w:r>
      <w:r w:rsidRPr="007A4E1D">
        <w:t xml:space="preserve"> </w:t>
      </w:r>
      <w:r w:rsidRPr="007A4E1D">
        <w:rPr>
          <w:rFonts w:ascii="Raavi" w:hAnsi="Raavi" w:cs="Raavi"/>
        </w:rPr>
        <w:t>ਲਾਗੂ</w:t>
      </w:r>
      <w:r w:rsidRPr="007A4E1D">
        <w:t xml:space="preserve"> </w:t>
      </w:r>
      <w:r w:rsidRPr="007A4E1D">
        <w:rPr>
          <w:rFonts w:ascii="Raavi" w:hAnsi="Raavi" w:cs="Raavi"/>
        </w:rPr>
        <w:t>ਹੁੰਦਾ</w:t>
      </w:r>
      <w:r w:rsidRPr="007A4E1D">
        <w:t xml:space="preserve"> </w:t>
      </w:r>
      <w:r w:rsidRPr="007A4E1D">
        <w:rPr>
          <w:rFonts w:ascii="Raavi" w:hAnsi="Raavi" w:cs="Raavi"/>
        </w:rPr>
        <w:t>ਹੈ</w:t>
      </w:r>
      <w:r w:rsidRPr="007A4E1D">
        <w:t xml:space="preserve">, </w:t>
      </w:r>
      <w:r w:rsidRPr="007A4E1D">
        <w:rPr>
          <w:rFonts w:ascii="Raavi" w:hAnsi="Raavi" w:cs="Raavi"/>
        </w:rPr>
        <w:t>ਤਾਂ</w:t>
      </w:r>
      <w:r w:rsidRPr="007A4E1D">
        <w:t xml:space="preserve"> </w:t>
      </w:r>
      <w:r w:rsidRPr="007A4E1D">
        <w:rPr>
          <w:rFonts w:ascii="Raavi" w:hAnsi="Raavi" w:cs="Raavi"/>
        </w:rPr>
        <w:t>ਤੁਸੀਂ</w:t>
      </w:r>
      <w:r w:rsidRPr="007A4E1D">
        <w:t xml:space="preserve"> </w:t>
      </w:r>
      <w:r w:rsidRPr="007A4E1D">
        <w:rPr>
          <w:rFonts w:ascii="Raavi" w:hAnsi="Raavi" w:cs="Raavi"/>
        </w:rPr>
        <w:t>ਮੈਡੀਕੇਅਰ</w:t>
      </w:r>
      <w:r w:rsidRPr="007A4E1D">
        <w:t xml:space="preserve"> </w:t>
      </w:r>
      <w:r w:rsidRPr="007A4E1D">
        <w:rPr>
          <w:rFonts w:ascii="Raavi" w:hAnsi="Raavi" w:cs="Raavi"/>
        </w:rPr>
        <w:t>ਤੋਂ</w:t>
      </w:r>
      <w:r w:rsidRPr="007A4E1D">
        <w:t xml:space="preserve"> </w:t>
      </w:r>
      <w:r w:rsidRPr="007A4E1D">
        <w:rPr>
          <w:rFonts w:ascii="Raavi" w:hAnsi="Raavi" w:cs="Raavi"/>
        </w:rPr>
        <w:t>ਰਿਫੰਡ</w:t>
      </w:r>
      <w:r w:rsidRPr="007A4E1D">
        <w:t xml:space="preserve"> </w:t>
      </w:r>
      <w:r w:rsidRPr="007A4E1D">
        <w:rPr>
          <w:rFonts w:ascii="Raavi" w:hAnsi="Raavi" w:cs="Raavi"/>
        </w:rPr>
        <w:t>ਦਾ</w:t>
      </w:r>
      <w:r w:rsidRPr="007A4E1D">
        <w:t xml:space="preserve"> </w:t>
      </w:r>
      <w:r w:rsidRPr="007A4E1D">
        <w:rPr>
          <w:rFonts w:ascii="Raavi" w:hAnsi="Raavi" w:cs="Raavi"/>
        </w:rPr>
        <w:t>ਦਾਅਵਾ</w:t>
      </w:r>
      <w:r w:rsidRPr="007A4E1D">
        <w:t xml:space="preserve"> </w:t>
      </w:r>
      <w:r w:rsidRPr="007A4E1D">
        <w:rPr>
          <w:rFonts w:ascii="Raavi" w:hAnsi="Raavi" w:cs="Raavi"/>
        </w:rPr>
        <w:t>ਕਰ</w:t>
      </w:r>
      <w:r w:rsidRPr="007A4E1D">
        <w:t xml:space="preserve"> </w:t>
      </w:r>
      <w:r w:rsidRPr="007A4E1D">
        <w:rPr>
          <w:rFonts w:ascii="Raavi" w:hAnsi="Raavi" w:cs="Raavi"/>
        </w:rPr>
        <w:t>ਸਕਦੇ</w:t>
      </w:r>
      <w:r w:rsidRPr="007A4E1D">
        <w:t xml:space="preserve"> </w:t>
      </w:r>
      <w:r w:rsidRPr="007A4E1D">
        <w:rPr>
          <w:rFonts w:ascii="Raavi" w:hAnsi="Raavi" w:cs="Raavi"/>
        </w:rPr>
        <w:t>ਹੋ</w:t>
      </w:r>
      <w:r w:rsidRPr="007A4E1D">
        <w:rPr>
          <w:rFonts w:ascii="Mangal" w:hAnsi="Mangal" w:cs="Mangal"/>
        </w:rPr>
        <w:t>।</w:t>
      </w:r>
    </w:p>
    <w:p w14:paraId="00E9C5D2" w14:textId="1B4E4A5A" w:rsidR="00FF675E" w:rsidRPr="007A4E1D" w:rsidRDefault="007A4E1D" w:rsidP="007A4E1D">
      <w:r w:rsidRPr="007A4E1D">
        <w:rPr>
          <w:rFonts w:ascii="Raavi" w:hAnsi="Raavi" w:cs="Raavi"/>
        </w:rPr>
        <w:lastRenderedPageBreak/>
        <w:t>ਮੈਡੀਕੇਅਰ</w:t>
      </w:r>
      <w:r w:rsidRPr="007A4E1D">
        <w:t xml:space="preserve"> </w:t>
      </w:r>
      <w:r w:rsidRPr="007A4E1D">
        <w:rPr>
          <w:rFonts w:ascii="Raavi" w:hAnsi="Raavi" w:cs="Raavi"/>
        </w:rPr>
        <w:t>ਲਾਭ</w:t>
      </w:r>
      <w:r w:rsidRPr="007A4E1D">
        <w:t xml:space="preserve"> </w:t>
      </w:r>
      <w:r w:rsidRPr="007A4E1D">
        <w:rPr>
          <w:rFonts w:ascii="Raavi" w:hAnsi="Raavi" w:cs="Raavi"/>
        </w:rPr>
        <w:t>ਪ੍ਰਾਪਤ</w:t>
      </w:r>
      <w:r w:rsidRPr="007A4E1D">
        <w:t xml:space="preserve"> </w:t>
      </w:r>
      <w:r w:rsidRPr="007A4E1D">
        <w:rPr>
          <w:rFonts w:ascii="Raavi" w:hAnsi="Raavi" w:cs="Raavi"/>
        </w:rPr>
        <w:t>ਕਰਨ</w:t>
      </w:r>
      <w:r w:rsidRPr="007A4E1D">
        <w:t xml:space="preserve"> </w:t>
      </w:r>
      <w:r w:rsidRPr="007A4E1D">
        <w:rPr>
          <w:rFonts w:ascii="Raavi" w:hAnsi="Raavi" w:cs="Raavi"/>
        </w:rPr>
        <w:t>ਬਾਰੇ</w:t>
      </w:r>
      <w:r w:rsidRPr="007A4E1D">
        <w:t xml:space="preserve"> </w:t>
      </w:r>
      <w:r w:rsidRPr="007A4E1D">
        <w:rPr>
          <w:rFonts w:ascii="Raavi" w:hAnsi="Raavi" w:cs="Raavi"/>
        </w:rPr>
        <w:t>ਵਧੇਰੇ</w:t>
      </w:r>
      <w:r w:rsidRPr="007A4E1D">
        <w:t xml:space="preserve"> </w:t>
      </w:r>
      <w:r w:rsidRPr="007A4E1D">
        <w:rPr>
          <w:rFonts w:ascii="Raavi" w:hAnsi="Raavi" w:cs="Raavi"/>
        </w:rPr>
        <w:t>ਜਾਣਕਾਰੀ</w:t>
      </w:r>
      <w:r w:rsidRPr="007A4E1D">
        <w:t xml:space="preserve"> </w:t>
      </w:r>
      <w:r w:rsidRPr="007A4E1D">
        <w:rPr>
          <w:rFonts w:ascii="Raavi" w:hAnsi="Raavi" w:cs="Raavi"/>
        </w:rPr>
        <w:t>ਲਈ</w:t>
      </w:r>
      <w:r w:rsidRPr="007A4E1D">
        <w:t xml:space="preserve">, </w:t>
      </w:r>
      <w:r w:rsidRPr="007A4E1D">
        <w:rPr>
          <w:rFonts w:ascii="Raavi" w:hAnsi="Raavi" w:cs="Raavi"/>
        </w:rPr>
        <w:t>ਸਰਵਿਸਿਜ਼</w:t>
      </w:r>
      <w:r w:rsidRPr="007A4E1D">
        <w:t xml:space="preserve"> </w:t>
      </w:r>
      <w:r w:rsidRPr="007A4E1D">
        <w:rPr>
          <w:rFonts w:ascii="Raavi" w:hAnsi="Raavi" w:cs="Raavi"/>
        </w:rPr>
        <w:t>ਆਸਟ੍ਰੇਲੀਆ</w:t>
      </w:r>
      <w:r w:rsidRPr="007A4E1D">
        <w:rPr>
          <w:rFonts w:hint="cs"/>
          <w:cs/>
          <w:lang w:bidi="pa-IN"/>
        </w:rPr>
        <w:t xml:space="preserve"> </w:t>
      </w:r>
      <w:r w:rsidRPr="007A4E1D">
        <w:t>(Services Australia)</w:t>
      </w:r>
      <w:r>
        <w:t xml:space="preserve"> (</w:t>
      </w:r>
      <w:r w:rsidRPr="00FF675E">
        <w:t>servicesaustralia.gov.au/medicare</w:t>
      </w:r>
      <w:r>
        <w:t>)</w:t>
      </w:r>
      <w:r w:rsidRPr="007A4E1D">
        <w:t xml:space="preserve"> </w:t>
      </w:r>
      <w:r w:rsidRPr="007A4E1D">
        <w:rPr>
          <w:rFonts w:ascii="Raavi" w:hAnsi="Raavi" w:cs="Raavi"/>
        </w:rPr>
        <w:t>ਵੈੱਬਸਾਈਟ</w:t>
      </w:r>
      <w:r w:rsidRPr="007A4E1D">
        <w:t xml:space="preserve"> '</w:t>
      </w:r>
      <w:r w:rsidRPr="007A4E1D">
        <w:rPr>
          <w:rFonts w:ascii="Raavi" w:hAnsi="Raavi" w:cs="Raavi"/>
        </w:rPr>
        <w:t>ਤੇ</w:t>
      </w:r>
      <w:r w:rsidRPr="007A4E1D">
        <w:t xml:space="preserve"> </w:t>
      </w:r>
      <w:r w:rsidRPr="007A4E1D">
        <w:rPr>
          <w:rFonts w:ascii="Raavi" w:hAnsi="Raavi" w:cs="Raavi"/>
        </w:rPr>
        <w:t>ਜਾਓ</w:t>
      </w:r>
      <w:r w:rsidRPr="007A4E1D">
        <w:rPr>
          <w:rFonts w:ascii="Mangal" w:hAnsi="Mangal" w:cs="Mangal"/>
        </w:rPr>
        <w:t>।</w:t>
      </w:r>
    </w:p>
    <w:p w14:paraId="6F0FF70D" w14:textId="69BD9154" w:rsidR="00FF675E" w:rsidRPr="00FF675E" w:rsidRDefault="007E648B" w:rsidP="007E648B">
      <w:pPr>
        <w:pStyle w:val="Heading1"/>
      </w:pPr>
      <w:r w:rsidRPr="007E648B">
        <w:rPr>
          <w:rFonts w:ascii="Raavi" w:hAnsi="Raavi" w:cs="Raavi"/>
          <w:bCs/>
        </w:rPr>
        <w:t>ਬਲਕ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ਬਿਲਿੰਗ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ਤੱਕ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ਪਹੁੰਚ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ਕਿਵੇਂ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ਕਰੀਏ</w:t>
      </w:r>
    </w:p>
    <w:p w14:paraId="7F331FA4" w14:textId="77777777" w:rsidR="007E648B" w:rsidRPr="007E648B" w:rsidRDefault="007E648B" w:rsidP="007E648B">
      <w:r w:rsidRPr="007E648B">
        <w:rPr>
          <w:rFonts w:ascii="Raavi" w:hAnsi="Raavi" w:cs="Raavi"/>
        </w:rPr>
        <w:t>ਪਹਿਲਾ</w:t>
      </w:r>
      <w:r w:rsidRPr="007E648B">
        <w:t xml:space="preserve"> </w:t>
      </w:r>
      <w:r w:rsidRPr="007E648B">
        <w:rPr>
          <w:rFonts w:ascii="Raavi" w:hAnsi="Raavi" w:cs="Raavi"/>
        </w:rPr>
        <w:t>ਕਦਮ</w:t>
      </w:r>
      <w:r w:rsidRPr="007E648B">
        <w:t xml:space="preserve">: </w:t>
      </w:r>
      <w:r w:rsidRPr="007E648B">
        <w:rPr>
          <w:rFonts w:ascii="Raavi" w:hAnsi="Raavi" w:cs="Raavi"/>
        </w:rPr>
        <w:t>ਜਾਂਚ</w:t>
      </w:r>
      <w:r w:rsidRPr="007E648B">
        <w:t xml:space="preserve"> </w:t>
      </w:r>
      <w:r w:rsidRPr="007E648B">
        <w:rPr>
          <w:rFonts w:ascii="Raavi" w:hAnsi="Raavi" w:cs="Raavi"/>
        </w:rPr>
        <w:t>ਕਰੋ</w:t>
      </w:r>
      <w:r w:rsidRPr="007E648B">
        <w:t xml:space="preserve"> </w:t>
      </w:r>
      <w:r w:rsidRPr="007E648B">
        <w:rPr>
          <w:rFonts w:ascii="Raavi" w:hAnsi="Raavi" w:cs="Raavi"/>
        </w:rPr>
        <w:t>ਕਿ</w:t>
      </w:r>
      <w:r w:rsidRPr="007E648B">
        <w:t xml:space="preserve"> </w:t>
      </w:r>
      <w:r w:rsidRPr="007E648B">
        <w:rPr>
          <w:rFonts w:ascii="Raavi" w:hAnsi="Raavi" w:cs="Raavi"/>
        </w:rPr>
        <w:t>ਕੀ</w:t>
      </w:r>
      <w:r w:rsidRPr="007E648B">
        <w:t xml:space="preserve"> </w:t>
      </w:r>
      <w:r w:rsidRPr="007E648B">
        <w:rPr>
          <w:rFonts w:ascii="Raavi" w:hAnsi="Raavi" w:cs="Raavi"/>
        </w:rPr>
        <w:t>ਤੁਹਾਡਾ</w:t>
      </w:r>
      <w:r w:rsidRPr="007E648B">
        <w:t xml:space="preserve"> </w:t>
      </w:r>
      <w:r w:rsidRPr="007E648B">
        <w:rPr>
          <w:rFonts w:ascii="Raavi" w:hAnsi="Raavi" w:cs="Raavi"/>
        </w:rPr>
        <w:t>ਜੀ</w:t>
      </w:r>
      <w:r w:rsidRPr="007E648B">
        <w:t xml:space="preserve"> </w:t>
      </w:r>
      <w:r w:rsidRPr="007E648B">
        <w:rPr>
          <w:rFonts w:ascii="Raavi" w:hAnsi="Raavi" w:cs="Raavi"/>
        </w:rPr>
        <w:t>ਪੀ</w:t>
      </w:r>
      <w:r w:rsidRPr="007E648B">
        <w:t xml:space="preserve"> </w:t>
      </w:r>
      <w:r w:rsidRPr="007E648B">
        <w:rPr>
          <w:rFonts w:ascii="Raavi" w:hAnsi="Raavi" w:cs="Raavi"/>
        </w:rPr>
        <w:t>ਬਲਕ</w:t>
      </w:r>
      <w:r w:rsidRPr="007E648B">
        <w:t xml:space="preserve"> </w:t>
      </w:r>
      <w:r w:rsidRPr="007E648B">
        <w:rPr>
          <w:rFonts w:ascii="Raavi" w:hAnsi="Raavi" w:cs="Raavi"/>
        </w:rPr>
        <w:t>ਬਿਲਿੰਗ</w:t>
      </w:r>
      <w:r w:rsidRPr="007E648B">
        <w:t xml:space="preserve"> </w:t>
      </w:r>
      <w:r w:rsidRPr="007E648B">
        <w:rPr>
          <w:rFonts w:ascii="Raavi" w:hAnsi="Raavi" w:cs="Raavi"/>
        </w:rPr>
        <w:t>ਦੀ</w:t>
      </w:r>
      <w:r w:rsidRPr="007E648B">
        <w:t xml:space="preserve"> </w:t>
      </w:r>
      <w:r w:rsidRPr="007E648B">
        <w:rPr>
          <w:rFonts w:ascii="Raavi" w:hAnsi="Raavi" w:cs="Raavi"/>
        </w:rPr>
        <w:t>ਪੇਸ਼ਕਸ਼</w:t>
      </w:r>
      <w:r w:rsidRPr="007E648B">
        <w:t xml:space="preserve"> </w:t>
      </w:r>
      <w:r w:rsidRPr="007E648B">
        <w:rPr>
          <w:rFonts w:ascii="Raavi" w:hAnsi="Raavi" w:cs="Raavi"/>
        </w:rPr>
        <w:t>ਕਰਦਾ</w:t>
      </w:r>
      <w:r w:rsidRPr="007E648B">
        <w:t xml:space="preserve"> </w:t>
      </w:r>
      <w:r w:rsidRPr="007E648B">
        <w:rPr>
          <w:rFonts w:ascii="Raavi" w:hAnsi="Raavi" w:cs="Raavi"/>
        </w:rPr>
        <w:t>ਹੈ</w:t>
      </w:r>
      <w:r w:rsidRPr="007E648B">
        <w:rPr>
          <w:rFonts w:ascii="Mangal" w:hAnsi="Mangal" w:cs="Mangal"/>
        </w:rPr>
        <w:t>।</w:t>
      </w:r>
      <w:r w:rsidRPr="007E648B">
        <w:t xml:space="preserve"> health.gov.au/bulkbilling '</w:t>
      </w:r>
      <w:r w:rsidRPr="007E648B">
        <w:rPr>
          <w:rFonts w:ascii="Raavi" w:hAnsi="Raavi" w:cs="Raavi"/>
        </w:rPr>
        <w:t>ਤੇ</w:t>
      </w:r>
      <w:r w:rsidRPr="007E648B">
        <w:t xml:space="preserve"> </w:t>
      </w:r>
      <w:r w:rsidRPr="007E648B">
        <w:rPr>
          <w:rFonts w:ascii="Raavi" w:hAnsi="Raavi" w:cs="Raavi"/>
        </w:rPr>
        <w:t>ਜਾ</w:t>
      </w:r>
      <w:r w:rsidRPr="007E648B">
        <w:t xml:space="preserve"> </w:t>
      </w:r>
      <w:r w:rsidRPr="007E648B">
        <w:rPr>
          <w:rFonts w:ascii="Raavi" w:hAnsi="Raavi" w:cs="Raavi"/>
        </w:rPr>
        <w:t>ਕੇ</w:t>
      </w:r>
      <w:r w:rsidRPr="007E648B">
        <w:t xml:space="preserve"> </w:t>
      </w:r>
      <w:r w:rsidRPr="007E648B">
        <w:rPr>
          <w:rFonts w:ascii="Raavi" w:hAnsi="Raavi" w:cs="Raavi"/>
        </w:rPr>
        <w:t>ਆਪਣੇ</w:t>
      </w:r>
      <w:r w:rsidRPr="007E648B">
        <w:t xml:space="preserve"> </w:t>
      </w:r>
      <w:r w:rsidRPr="007E648B">
        <w:rPr>
          <w:rFonts w:ascii="Raavi" w:hAnsi="Raavi" w:cs="Raavi"/>
        </w:rPr>
        <w:t>ਨੇੜਲਾ</w:t>
      </w:r>
      <w:r w:rsidRPr="007E648B">
        <w:t xml:space="preserve"> </w:t>
      </w:r>
      <w:r w:rsidRPr="007E648B">
        <w:rPr>
          <w:rFonts w:ascii="Raavi" w:hAnsi="Raavi" w:cs="Raavi"/>
        </w:rPr>
        <w:t>ਬਲਕ</w:t>
      </w:r>
      <w:r w:rsidRPr="007E648B">
        <w:t xml:space="preserve"> </w:t>
      </w:r>
      <w:r w:rsidRPr="007E648B">
        <w:rPr>
          <w:rFonts w:ascii="Raavi" w:hAnsi="Raavi" w:cs="Raavi"/>
        </w:rPr>
        <w:t>ਬਿਲਿੰਗ</w:t>
      </w:r>
      <w:r w:rsidRPr="007E648B">
        <w:t xml:space="preserve"> </w:t>
      </w:r>
      <w:r w:rsidRPr="007E648B">
        <w:rPr>
          <w:rFonts w:ascii="Raavi" w:hAnsi="Raavi" w:cs="Raavi"/>
        </w:rPr>
        <w:t>ਕਲੀਨਿਕ</w:t>
      </w:r>
      <w:r w:rsidRPr="007E648B">
        <w:t xml:space="preserve"> </w:t>
      </w:r>
      <w:r w:rsidRPr="007E648B">
        <w:rPr>
          <w:rFonts w:ascii="Raavi" w:hAnsi="Raavi" w:cs="Raavi"/>
        </w:rPr>
        <w:t>ਲੱਭੋ</w:t>
      </w:r>
      <w:r w:rsidRPr="007E648B">
        <w:rPr>
          <w:rFonts w:ascii="Mangal" w:hAnsi="Mangal" w:cs="Mangal"/>
        </w:rPr>
        <w:t>।</w:t>
      </w:r>
      <w:r w:rsidRPr="007E648B">
        <w:t xml:space="preserve"> </w:t>
      </w:r>
      <w:r w:rsidRPr="007E648B">
        <w:rPr>
          <w:rFonts w:ascii="Raavi" w:hAnsi="Raavi" w:cs="Raavi"/>
        </w:rPr>
        <w:t>ਮੈਡੀਕੇਅਰ</w:t>
      </w:r>
      <w:r w:rsidRPr="007E648B">
        <w:t xml:space="preserve"> </w:t>
      </w:r>
      <w:r w:rsidRPr="007E648B">
        <w:rPr>
          <w:rFonts w:ascii="Raavi" w:hAnsi="Raavi" w:cs="Raavi"/>
        </w:rPr>
        <w:t>ਬਲਕ</w:t>
      </w:r>
      <w:r w:rsidRPr="007E648B">
        <w:t xml:space="preserve"> </w:t>
      </w:r>
      <w:r w:rsidRPr="007E648B">
        <w:rPr>
          <w:rFonts w:ascii="Raavi" w:hAnsi="Raavi" w:cs="Raavi"/>
        </w:rPr>
        <w:t>ਬਿਲਿੰਗ</w:t>
      </w:r>
      <w:r w:rsidRPr="007E648B">
        <w:t xml:space="preserve"> </w:t>
      </w:r>
      <w:r w:rsidRPr="007E648B">
        <w:rPr>
          <w:rFonts w:ascii="Raavi" w:hAnsi="Raavi" w:cs="Raavi"/>
        </w:rPr>
        <w:t>ਪ੍ਰੈਕਟਿਸਿਜ਼</w:t>
      </w:r>
      <w:r w:rsidRPr="007E648B">
        <w:t xml:space="preserve"> (</w:t>
      </w:r>
      <w:r w:rsidRPr="007E648B">
        <w:rPr>
          <w:rFonts w:ascii="Raavi" w:hAnsi="Raavi" w:cs="Raavi"/>
        </w:rPr>
        <w:t>ਕਲੀਨਿਕ</w:t>
      </w:r>
      <w:r w:rsidRPr="007E648B">
        <w:t xml:space="preserve">) </w:t>
      </w:r>
      <w:r w:rsidRPr="007E648B">
        <w:rPr>
          <w:rFonts w:ascii="Raavi" w:hAnsi="Raavi" w:cs="Raavi" w:hint="cs"/>
          <w:cs/>
          <w:lang w:bidi="pa-IN"/>
        </w:rPr>
        <w:t>ਵਿੱਚ</w:t>
      </w:r>
      <w:r w:rsidRPr="007E648B">
        <w:t xml:space="preserve"> </w:t>
      </w:r>
      <w:r w:rsidRPr="007E648B">
        <w:rPr>
          <w:rFonts w:ascii="Raavi" w:hAnsi="Raavi" w:cs="Raavi"/>
        </w:rPr>
        <w:t>ਬਲਕ</w:t>
      </w:r>
      <w:r w:rsidRPr="007E648B">
        <w:t xml:space="preserve"> </w:t>
      </w:r>
      <w:r w:rsidRPr="007E648B">
        <w:rPr>
          <w:rFonts w:ascii="Raavi" w:hAnsi="Raavi" w:cs="Raavi"/>
        </w:rPr>
        <w:t>ਬਿਲਿੰਗ</w:t>
      </w:r>
      <w:r w:rsidRPr="007E648B">
        <w:t xml:space="preserve"> </w:t>
      </w:r>
      <w:r w:rsidRPr="007E648B">
        <w:rPr>
          <w:rFonts w:ascii="Raavi" w:hAnsi="Raavi" w:cs="Raavi"/>
        </w:rPr>
        <w:t>ਦੇ</w:t>
      </w:r>
      <w:r w:rsidRPr="007E648B">
        <w:t xml:space="preserve"> </w:t>
      </w:r>
      <w:r w:rsidRPr="007E648B">
        <w:rPr>
          <w:rFonts w:ascii="Raavi" w:hAnsi="Raavi" w:cs="Raavi"/>
        </w:rPr>
        <w:t>ਚਿੰ</w:t>
      </w:r>
      <w:r w:rsidRPr="007E648B">
        <w:rPr>
          <w:rFonts w:ascii="Raavi" w:hAnsi="Raavi" w:cs="Raavi" w:hint="cs"/>
          <w:cs/>
          <w:lang w:bidi="pa-IN"/>
        </w:rPr>
        <w:t>ਨ੍ਹ</w:t>
      </w:r>
      <w:r w:rsidRPr="007E648B">
        <w:t xml:space="preserve"> </w:t>
      </w:r>
      <w:r w:rsidRPr="007E648B">
        <w:rPr>
          <w:rFonts w:ascii="Raavi" w:hAnsi="Raavi" w:cs="Raavi"/>
        </w:rPr>
        <w:t>ਵੀ</w:t>
      </w:r>
      <w:r w:rsidRPr="007E648B">
        <w:t xml:space="preserve"> </w:t>
      </w:r>
      <w:r w:rsidRPr="007E648B">
        <w:rPr>
          <w:rFonts w:ascii="Raavi" w:hAnsi="Raavi" w:cs="Raavi" w:hint="cs"/>
          <w:cs/>
          <w:lang w:bidi="pa-IN"/>
        </w:rPr>
        <w:t>ਲੱ</w:t>
      </w:r>
      <w:r w:rsidRPr="007E648B">
        <w:rPr>
          <w:rFonts w:ascii="Raavi" w:hAnsi="Raavi" w:cs="Raavi"/>
        </w:rPr>
        <w:t>ਗੇ</w:t>
      </w:r>
      <w:r w:rsidRPr="007E648B">
        <w:t xml:space="preserve"> </w:t>
      </w:r>
      <w:r w:rsidRPr="007E648B">
        <w:rPr>
          <w:rFonts w:ascii="Raavi" w:hAnsi="Raavi" w:cs="Raavi"/>
        </w:rPr>
        <w:t>ਹੋਣਗੇ</w:t>
      </w:r>
      <w:r w:rsidRPr="007E648B">
        <w:rPr>
          <w:rFonts w:ascii="Mangal" w:hAnsi="Mangal" w:cs="Mangal"/>
        </w:rPr>
        <w:t>।</w:t>
      </w:r>
    </w:p>
    <w:p w14:paraId="6751E0AB" w14:textId="77777777" w:rsidR="007E648B" w:rsidRPr="007E648B" w:rsidRDefault="007E648B" w:rsidP="007E648B">
      <w:r w:rsidRPr="007E648B">
        <w:rPr>
          <w:rFonts w:ascii="Raavi" w:hAnsi="Raavi" w:cs="Raavi"/>
        </w:rPr>
        <w:t>ਦੂਸਰਾ</w:t>
      </w:r>
      <w:r w:rsidRPr="007E648B">
        <w:t xml:space="preserve"> </w:t>
      </w:r>
      <w:r w:rsidRPr="007E648B">
        <w:rPr>
          <w:rFonts w:ascii="Raavi" w:hAnsi="Raavi" w:cs="Raavi"/>
        </w:rPr>
        <w:t>ਕਦਮ</w:t>
      </w:r>
      <w:r w:rsidRPr="007E648B">
        <w:t xml:space="preserve">: </w:t>
      </w:r>
      <w:r w:rsidRPr="007E648B">
        <w:rPr>
          <w:rFonts w:ascii="Raavi" w:hAnsi="Raavi" w:cs="Raavi"/>
        </w:rPr>
        <w:t>ਆਪਣੇ</w:t>
      </w:r>
      <w:r w:rsidRPr="007E648B">
        <w:t xml:space="preserve"> </w:t>
      </w:r>
      <w:r w:rsidRPr="007E648B">
        <w:rPr>
          <w:rFonts w:ascii="Raavi" w:hAnsi="Raavi" w:cs="Raavi"/>
        </w:rPr>
        <w:t>ਜੀਪੀ</w:t>
      </w:r>
      <w:r w:rsidRPr="007E648B">
        <w:t xml:space="preserve"> </w:t>
      </w:r>
      <w:r w:rsidRPr="007E648B">
        <w:rPr>
          <w:rFonts w:ascii="Raavi" w:hAnsi="Raavi" w:cs="Raavi"/>
        </w:rPr>
        <w:t>ਨੂੰ</w:t>
      </w:r>
      <w:r w:rsidRPr="007E648B">
        <w:t xml:space="preserve"> </w:t>
      </w:r>
      <w:r w:rsidRPr="007E648B">
        <w:rPr>
          <w:rFonts w:ascii="Raavi" w:hAnsi="Raavi" w:cs="Raavi"/>
        </w:rPr>
        <w:t>ਮਿਲੋ</w:t>
      </w:r>
      <w:r w:rsidRPr="007E648B">
        <w:rPr>
          <w:rFonts w:ascii="Mangal" w:hAnsi="Mangal" w:cs="Mangal"/>
        </w:rPr>
        <w:t>।</w:t>
      </w:r>
      <w:r w:rsidRPr="007E648B">
        <w:t xml:space="preserve"> </w:t>
      </w:r>
      <w:r w:rsidRPr="007E648B">
        <w:rPr>
          <w:rFonts w:ascii="Raavi" w:hAnsi="Raavi" w:cs="Raavi"/>
        </w:rPr>
        <w:t>ਆਪਣੀ</w:t>
      </w:r>
      <w:r w:rsidRPr="007E648B">
        <w:t xml:space="preserve"> </w:t>
      </w:r>
      <w:r w:rsidRPr="007E648B">
        <w:rPr>
          <w:rFonts w:ascii="Raavi" w:hAnsi="Raavi" w:cs="Raavi"/>
        </w:rPr>
        <w:t>ਮੁਲਾਕਾਤ</w:t>
      </w:r>
      <w:r w:rsidRPr="007E648B">
        <w:t xml:space="preserve"> '</w:t>
      </w:r>
      <w:r w:rsidRPr="007E648B">
        <w:rPr>
          <w:rFonts w:ascii="Raavi" w:hAnsi="Raavi" w:cs="Raavi"/>
        </w:rPr>
        <w:t>ਤੇ</w:t>
      </w:r>
      <w:r w:rsidRPr="007E648B">
        <w:t xml:space="preserve"> </w:t>
      </w:r>
      <w:r w:rsidRPr="007E648B">
        <w:rPr>
          <w:rFonts w:ascii="Raavi" w:hAnsi="Raavi" w:cs="Raavi"/>
        </w:rPr>
        <w:t>ਆਪਣਾ</w:t>
      </w:r>
      <w:r w:rsidRPr="007E648B">
        <w:t xml:space="preserve"> </w:t>
      </w:r>
      <w:r w:rsidRPr="007E648B">
        <w:rPr>
          <w:rFonts w:ascii="Raavi" w:hAnsi="Raavi" w:cs="Raavi"/>
        </w:rPr>
        <w:t>ਮੈਡੀਕੇਅਰ</w:t>
      </w:r>
      <w:r w:rsidRPr="007E648B">
        <w:t xml:space="preserve"> </w:t>
      </w:r>
      <w:r w:rsidRPr="007E648B">
        <w:rPr>
          <w:rFonts w:ascii="Raavi" w:hAnsi="Raavi" w:cs="Raavi"/>
        </w:rPr>
        <w:t>ਕਾਰਡ</w:t>
      </w:r>
      <w:r w:rsidRPr="007E648B">
        <w:t xml:space="preserve"> </w:t>
      </w:r>
      <w:r w:rsidRPr="007E648B">
        <w:rPr>
          <w:rFonts w:ascii="Raavi" w:hAnsi="Raavi" w:cs="Raavi"/>
        </w:rPr>
        <w:t>ਨਾਲ</w:t>
      </w:r>
      <w:r w:rsidRPr="007E648B">
        <w:t xml:space="preserve"> </w:t>
      </w:r>
      <w:r w:rsidRPr="007E648B">
        <w:rPr>
          <w:rFonts w:ascii="Raavi" w:hAnsi="Raavi" w:cs="Raavi"/>
        </w:rPr>
        <w:t>ਲੈ</w:t>
      </w:r>
      <w:r w:rsidRPr="007E648B">
        <w:t xml:space="preserve"> </w:t>
      </w:r>
      <w:r w:rsidRPr="007E648B">
        <w:rPr>
          <w:rFonts w:ascii="Raavi" w:hAnsi="Raavi" w:cs="Raavi"/>
        </w:rPr>
        <w:t>ਕੇ</w:t>
      </w:r>
      <w:r w:rsidRPr="007E648B">
        <w:t xml:space="preserve"> </w:t>
      </w:r>
      <w:r w:rsidRPr="007E648B">
        <w:rPr>
          <w:rFonts w:ascii="Raavi" w:hAnsi="Raavi" w:cs="Raavi"/>
        </w:rPr>
        <w:t>ਜਾਣਾ</w:t>
      </w:r>
      <w:r w:rsidRPr="007E648B">
        <w:t xml:space="preserve"> </w:t>
      </w:r>
      <w:r w:rsidRPr="007E648B">
        <w:rPr>
          <w:rFonts w:ascii="Raavi" w:hAnsi="Raavi" w:cs="Raavi"/>
        </w:rPr>
        <w:t>ਯਾਦ</w:t>
      </w:r>
      <w:r w:rsidRPr="007E648B">
        <w:t xml:space="preserve"> </w:t>
      </w:r>
      <w:r w:rsidRPr="007E648B">
        <w:rPr>
          <w:rFonts w:ascii="Raavi" w:hAnsi="Raavi" w:cs="Raavi"/>
        </w:rPr>
        <w:t>ਰੱਖੋ</w:t>
      </w:r>
      <w:r w:rsidRPr="007E648B">
        <w:rPr>
          <w:rFonts w:ascii="Mangal" w:hAnsi="Mangal" w:cs="Mangal"/>
        </w:rPr>
        <w:t>।</w:t>
      </w:r>
    </w:p>
    <w:p w14:paraId="4B24F755" w14:textId="77777777" w:rsidR="007E648B" w:rsidRPr="007E648B" w:rsidRDefault="007E648B" w:rsidP="007E648B">
      <w:r w:rsidRPr="007E648B">
        <w:rPr>
          <w:rFonts w:ascii="Raavi" w:hAnsi="Raavi" w:cs="Raavi"/>
        </w:rPr>
        <w:t>ਤੀਸਰਾ</w:t>
      </w:r>
      <w:r w:rsidRPr="007E648B">
        <w:t xml:space="preserve"> </w:t>
      </w:r>
      <w:r w:rsidRPr="007E648B">
        <w:rPr>
          <w:rFonts w:ascii="Raavi" w:hAnsi="Raavi" w:cs="Raavi"/>
        </w:rPr>
        <w:t>ਕਦਮ</w:t>
      </w:r>
      <w:r w:rsidRPr="007E648B">
        <w:t xml:space="preserve">: </w:t>
      </w:r>
      <w:r w:rsidRPr="007E648B">
        <w:rPr>
          <w:rFonts w:ascii="Raavi" w:hAnsi="Raavi" w:cs="Raavi"/>
        </w:rPr>
        <w:t>ਤੁਹਾਡਾ</w:t>
      </w:r>
      <w:r w:rsidRPr="007E648B">
        <w:t xml:space="preserve"> </w:t>
      </w:r>
      <w:r w:rsidRPr="007E648B">
        <w:rPr>
          <w:rFonts w:ascii="Raavi" w:hAnsi="Raavi" w:cs="Raavi"/>
        </w:rPr>
        <w:t>ਜੀ</w:t>
      </w:r>
      <w:r w:rsidRPr="007E648B">
        <w:t xml:space="preserve"> </w:t>
      </w:r>
      <w:r w:rsidRPr="007E648B">
        <w:rPr>
          <w:rFonts w:ascii="Raavi" w:hAnsi="Raavi" w:cs="Raavi"/>
        </w:rPr>
        <w:t>ਪੀ</w:t>
      </w:r>
      <w:r w:rsidRPr="007E648B">
        <w:t xml:space="preserve"> </w:t>
      </w:r>
      <w:r w:rsidRPr="007E648B">
        <w:rPr>
          <w:rFonts w:ascii="Raavi" w:hAnsi="Raavi" w:cs="Raavi"/>
        </w:rPr>
        <w:t>ਪ੍ਰਦਾਨ</w:t>
      </w:r>
      <w:r w:rsidRPr="007E648B">
        <w:t xml:space="preserve"> </w:t>
      </w:r>
      <w:r w:rsidRPr="007E648B">
        <w:rPr>
          <w:rFonts w:ascii="Raavi" w:hAnsi="Raavi" w:cs="Raavi"/>
        </w:rPr>
        <w:t>ਕੀਤੀ</w:t>
      </w:r>
      <w:r w:rsidRPr="007E648B">
        <w:t xml:space="preserve"> </w:t>
      </w:r>
      <w:r w:rsidRPr="007E648B">
        <w:rPr>
          <w:rFonts w:ascii="Raavi" w:hAnsi="Raavi" w:cs="Raavi"/>
        </w:rPr>
        <w:t>ਸੇਵਾ</w:t>
      </w:r>
      <w:r w:rsidRPr="007E648B">
        <w:t xml:space="preserve"> </w:t>
      </w:r>
      <w:r w:rsidRPr="007E648B">
        <w:rPr>
          <w:rFonts w:ascii="Raavi" w:hAnsi="Raavi" w:cs="Raavi"/>
        </w:rPr>
        <w:t>ਲਈ</w:t>
      </w:r>
      <w:r w:rsidRPr="007E648B">
        <w:t xml:space="preserve"> </w:t>
      </w:r>
      <w:r w:rsidRPr="007E648B">
        <w:rPr>
          <w:rFonts w:ascii="Raavi" w:hAnsi="Raavi" w:cs="Raavi"/>
        </w:rPr>
        <w:t>ਸਿੱਧਾ</w:t>
      </w:r>
      <w:r w:rsidRPr="007E648B">
        <w:t xml:space="preserve"> </w:t>
      </w:r>
      <w:r w:rsidRPr="007E648B">
        <w:rPr>
          <w:rFonts w:ascii="Raavi" w:hAnsi="Raavi" w:cs="Raavi"/>
        </w:rPr>
        <w:t>ਮੈਡੀਕੇਅਰ</w:t>
      </w:r>
      <w:r w:rsidRPr="007E648B">
        <w:t xml:space="preserve"> </w:t>
      </w:r>
      <w:r w:rsidRPr="007E648B">
        <w:rPr>
          <w:rFonts w:ascii="Raavi" w:hAnsi="Raavi" w:cs="Raavi"/>
        </w:rPr>
        <w:t>ਨੂੰ</w:t>
      </w:r>
      <w:r w:rsidRPr="007E648B">
        <w:t xml:space="preserve"> </w:t>
      </w:r>
      <w:r w:rsidRPr="007E648B">
        <w:rPr>
          <w:rFonts w:ascii="Raavi" w:hAnsi="Raavi" w:cs="Raavi"/>
        </w:rPr>
        <w:t>ਦਾਅਵਾ</w:t>
      </w:r>
      <w:r w:rsidRPr="007E648B">
        <w:t xml:space="preserve"> </w:t>
      </w:r>
      <w:r w:rsidRPr="007E648B">
        <w:rPr>
          <w:rFonts w:ascii="Raavi" w:hAnsi="Raavi" w:cs="Raavi"/>
        </w:rPr>
        <w:t>ਭੇਜਦਾ</w:t>
      </w:r>
      <w:r w:rsidRPr="007E648B">
        <w:t xml:space="preserve"> </w:t>
      </w:r>
      <w:r w:rsidRPr="007E648B">
        <w:rPr>
          <w:rFonts w:ascii="Raavi" w:hAnsi="Raavi" w:cs="Raavi"/>
        </w:rPr>
        <w:t>ਹੈ</w:t>
      </w:r>
      <w:r w:rsidRPr="007E648B">
        <w:rPr>
          <w:rFonts w:ascii="Mangal" w:hAnsi="Mangal" w:cs="Mangal"/>
        </w:rPr>
        <w:t>।</w:t>
      </w:r>
      <w:r w:rsidRPr="007E648B">
        <w:t xml:space="preserve"> </w:t>
      </w:r>
      <w:r w:rsidRPr="007E648B">
        <w:rPr>
          <w:rFonts w:ascii="Raavi" w:hAnsi="Raavi" w:cs="Raavi"/>
        </w:rPr>
        <w:t>ਇਸ</w:t>
      </w:r>
      <w:r w:rsidRPr="007E648B">
        <w:t xml:space="preserve"> </w:t>
      </w:r>
      <w:r w:rsidRPr="007E648B">
        <w:rPr>
          <w:rFonts w:ascii="Raavi" w:hAnsi="Raavi" w:cs="Raavi"/>
        </w:rPr>
        <w:t>ਦੀ</w:t>
      </w:r>
      <w:r w:rsidRPr="007E648B">
        <w:t xml:space="preserve"> </w:t>
      </w:r>
      <w:r w:rsidRPr="007E648B">
        <w:rPr>
          <w:rFonts w:ascii="Raavi" w:hAnsi="Raavi" w:cs="Raavi"/>
        </w:rPr>
        <w:t>ਆਗਿਆ</w:t>
      </w:r>
      <w:r w:rsidRPr="007E648B">
        <w:t xml:space="preserve"> </w:t>
      </w:r>
      <w:r w:rsidRPr="007E648B">
        <w:rPr>
          <w:rFonts w:ascii="Raavi" w:hAnsi="Raavi" w:cs="Raavi"/>
        </w:rPr>
        <w:t>ਦੇਣ</w:t>
      </w:r>
      <w:r w:rsidRPr="007E648B">
        <w:t xml:space="preserve"> </w:t>
      </w:r>
      <w:r w:rsidRPr="007E648B">
        <w:rPr>
          <w:rFonts w:ascii="Raavi" w:hAnsi="Raavi" w:cs="Raavi"/>
        </w:rPr>
        <w:t>ਲਈ</w:t>
      </w:r>
      <w:r w:rsidRPr="007E648B">
        <w:t xml:space="preserve">, </w:t>
      </w:r>
      <w:r w:rsidRPr="007E648B">
        <w:rPr>
          <w:rFonts w:ascii="Raavi" w:hAnsi="Raavi" w:cs="Raavi"/>
        </w:rPr>
        <w:t>ਤੁਸੀਂ</w:t>
      </w:r>
      <w:r w:rsidRPr="007E648B">
        <w:t xml:space="preserve"> </w:t>
      </w:r>
      <w:r w:rsidRPr="007E648B">
        <w:rPr>
          <w:rFonts w:ascii="Raavi" w:hAnsi="Raavi" w:cs="Raavi"/>
        </w:rPr>
        <w:t>ਲਾਭ</w:t>
      </w:r>
      <w:r w:rsidRPr="007E648B">
        <w:t xml:space="preserve"> </w:t>
      </w:r>
      <w:r w:rsidRPr="007E648B">
        <w:rPr>
          <w:rFonts w:ascii="Raavi" w:hAnsi="Raavi" w:cs="Raavi"/>
        </w:rPr>
        <w:t>ਦੇ</w:t>
      </w:r>
      <w:r w:rsidRPr="007E648B">
        <w:t xml:space="preserve"> </w:t>
      </w:r>
      <w:r w:rsidRPr="007E648B">
        <w:rPr>
          <w:rFonts w:ascii="Raavi" w:hAnsi="Raavi" w:cs="Raavi"/>
        </w:rPr>
        <w:t>ਅਸਾਈਨਮੈਂਟ</w:t>
      </w:r>
      <w:r w:rsidRPr="007E648B">
        <w:t xml:space="preserve"> (</w:t>
      </w:r>
      <w:r w:rsidRPr="007E648B">
        <w:rPr>
          <w:rFonts w:ascii="Raavi" w:hAnsi="Raavi" w:cs="Raavi"/>
        </w:rPr>
        <w:t>ਸਪੁਰਦਗੀ</w:t>
      </w:r>
      <w:r w:rsidRPr="007E648B">
        <w:t xml:space="preserve">) </w:t>
      </w:r>
      <w:r w:rsidRPr="007E648B">
        <w:rPr>
          <w:rFonts w:ascii="Raavi" w:hAnsi="Raavi" w:cs="Raavi"/>
        </w:rPr>
        <w:t>ਫਾਰਮ</w:t>
      </w:r>
      <w:r w:rsidRPr="007E648B">
        <w:t xml:space="preserve"> '</w:t>
      </w:r>
      <w:r w:rsidRPr="007E648B">
        <w:rPr>
          <w:rFonts w:ascii="Raavi" w:hAnsi="Raavi" w:cs="Raavi"/>
        </w:rPr>
        <w:t>ਤੇ</w:t>
      </w:r>
      <w:r w:rsidRPr="007E648B">
        <w:t xml:space="preserve"> </w:t>
      </w:r>
      <w:r w:rsidRPr="007E648B">
        <w:rPr>
          <w:rFonts w:ascii="Raavi" w:hAnsi="Raavi" w:cs="Raavi"/>
        </w:rPr>
        <w:t>ਦਸਤਖਤ</w:t>
      </w:r>
      <w:r w:rsidRPr="007E648B">
        <w:t xml:space="preserve"> </w:t>
      </w:r>
      <w:r w:rsidRPr="007E648B">
        <w:rPr>
          <w:rFonts w:ascii="Raavi" w:hAnsi="Raavi" w:cs="Raavi"/>
        </w:rPr>
        <w:t>ਕਰਕੇ</w:t>
      </w:r>
      <w:r w:rsidRPr="007E648B">
        <w:t xml:space="preserve"> </w:t>
      </w:r>
      <w:r w:rsidRPr="007E648B">
        <w:rPr>
          <w:rFonts w:ascii="Raavi" w:hAnsi="Raavi" w:cs="Raavi"/>
        </w:rPr>
        <w:t>ਆਪਣੀ</w:t>
      </w:r>
      <w:r w:rsidRPr="007E648B">
        <w:t xml:space="preserve"> </w:t>
      </w:r>
      <w:r w:rsidRPr="007E648B">
        <w:rPr>
          <w:rFonts w:ascii="Raavi" w:hAnsi="Raavi" w:cs="Raavi"/>
        </w:rPr>
        <w:t>ਸਹਿਮਤੀ</w:t>
      </w:r>
      <w:r w:rsidRPr="007E648B">
        <w:t xml:space="preserve"> </w:t>
      </w:r>
      <w:r w:rsidRPr="007E648B">
        <w:rPr>
          <w:rFonts w:ascii="Raavi" w:hAnsi="Raavi" w:cs="Raavi"/>
        </w:rPr>
        <w:t>ਦਿੰਦੇ</w:t>
      </w:r>
      <w:r w:rsidRPr="007E648B">
        <w:t xml:space="preserve"> </w:t>
      </w:r>
      <w:r w:rsidRPr="007E648B">
        <w:rPr>
          <w:rFonts w:ascii="Raavi" w:hAnsi="Raavi" w:cs="Raavi"/>
        </w:rPr>
        <w:t>ਹੋ</w:t>
      </w:r>
      <w:r w:rsidRPr="007E648B">
        <w:rPr>
          <w:rFonts w:ascii="Mangal" w:hAnsi="Mangal" w:cs="Mangal"/>
        </w:rPr>
        <w:t>।</w:t>
      </w:r>
    </w:p>
    <w:p w14:paraId="6B163B62" w14:textId="64315157" w:rsidR="00FF675E" w:rsidRDefault="007E648B" w:rsidP="007E648B">
      <w:r w:rsidRPr="007E648B">
        <w:rPr>
          <w:rFonts w:ascii="Raavi" w:hAnsi="Raavi" w:cs="Raavi"/>
        </w:rPr>
        <w:t>ਚੌਥਾ</w:t>
      </w:r>
      <w:r w:rsidRPr="007E648B">
        <w:t xml:space="preserve"> </w:t>
      </w:r>
      <w:r w:rsidRPr="007E648B">
        <w:rPr>
          <w:rFonts w:ascii="Raavi" w:hAnsi="Raavi" w:cs="Raavi"/>
        </w:rPr>
        <w:t>ਕਦਮ</w:t>
      </w:r>
      <w:r w:rsidRPr="007E648B">
        <w:t xml:space="preserve">: </w:t>
      </w:r>
      <w:r w:rsidRPr="007E648B">
        <w:rPr>
          <w:rFonts w:ascii="Raavi" w:hAnsi="Raavi" w:cs="Raavi"/>
        </w:rPr>
        <w:t>ਮੈਡੀਕੇਅਰ</w:t>
      </w:r>
      <w:r w:rsidRPr="007E648B">
        <w:t xml:space="preserve"> </w:t>
      </w:r>
      <w:r w:rsidRPr="007E648B">
        <w:rPr>
          <w:rFonts w:ascii="Raavi" w:hAnsi="Raavi" w:cs="Raavi"/>
        </w:rPr>
        <w:t>ਤੁਹਾਡੇ</w:t>
      </w:r>
      <w:r w:rsidRPr="007E648B">
        <w:t xml:space="preserve"> </w:t>
      </w:r>
      <w:r w:rsidRPr="007E648B">
        <w:rPr>
          <w:rFonts w:ascii="Raavi" w:hAnsi="Raavi" w:cs="Raavi"/>
        </w:rPr>
        <w:t>ਡਾਕਟਰ</w:t>
      </w:r>
      <w:r w:rsidRPr="007E648B">
        <w:t xml:space="preserve"> </w:t>
      </w:r>
      <w:r w:rsidRPr="007E648B">
        <w:rPr>
          <w:rFonts w:ascii="Raavi" w:hAnsi="Raavi" w:cs="Raavi"/>
        </w:rPr>
        <w:t>ਨੂੰ</w:t>
      </w:r>
      <w:r w:rsidRPr="007E648B">
        <w:t xml:space="preserve"> </w:t>
      </w:r>
      <w:r w:rsidRPr="007E648B">
        <w:rPr>
          <w:rFonts w:ascii="Raavi" w:hAnsi="Raavi" w:cs="Raavi"/>
        </w:rPr>
        <w:t>ਸਿੱਧਾ</w:t>
      </w:r>
      <w:r w:rsidRPr="007E648B">
        <w:t xml:space="preserve"> </w:t>
      </w:r>
      <w:r w:rsidRPr="007E648B">
        <w:rPr>
          <w:rFonts w:ascii="Raavi" w:hAnsi="Raavi" w:cs="Raavi"/>
        </w:rPr>
        <w:t>ਭੁਗਤਾਨ</w:t>
      </w:r>
      <w:r w:rsidRPr="007E648B">
        <w:t xml:space="preserve"> </w:t>
      </w:r>
      <w:r w:rsidRPr="007E648B">
        <w:rPr>
          <w:rFonts w:ascii="Raavi" w:hAnsi="Raavi" w:cs="Raavi"/>
        </w:rPr>
        <w:t>ਕਰਦਾ</w:t>
      </w:r>
      <w:r w:rsidRPr="007E648B">
        <w:t xml:space="preserve"> </w:t>
      </w:r>
      <w:r w:rsidRPr="007E648B">
        <w:rPr>
          <w:rFonts w:ascii="Raavi" w:hAnsi="Raavi" w:cs="Raavi"/>
        </w:rPr>
        <w:t>ਹੈ</w:t>
      </w:r>
      <w:r w:rsidRPr="007E648B">
        <w:t xml:space="preserve">, </w:t>
      </w:r>
      <w:r w:rsidRPr="007E648B">
        <w:rPr>
          <w:rFonts w:ascii="Raavi" w:hAnsi="Raavi" w:cs="Raavi"/>
        </w:rPr>
        <w:t>ਇਸ</w:t>
      </w:r>
      <w:r w:rsidRPr="007E648B">
        <w:t xml:space="preserve"> </w:t>
      </w:r>
      <w:r w:rsidRPr="007E648B">
        <w:rPr>
          <w:rFonts w:ascii="Raavi" w:hAnsi="Raavi" w:cs="Raavi"/>
        </w:rPr>
        <w:t>ਲਈ</w:t>
      </w:r>
      <w:r w:rsidRPr="007E648B">
        <w:t xml:space="preserve"> </w:t>
      </w:r>
      <w:r w:rsidRPr="007E648B">
        <w:rPr>
          <w:rFonts w:ascii="Raavi" w:hAnsi="Raavi" w:cs="Raavi"/>
        </w:rPr>
        <w:t>ਤੁਹਾਨੂੰ</w:t>
      </w:r>
      <w:r w:rsidRPr="007E648B">
        <w:t xml:space="preserve"> </w:t>
      </w:r>
      <w:r w:rsidRPr="007E648B">
        <w:rPr>
          <w:rFonts w:ascii="Raavi" w:hAnsi="Raavi" w:cs="Raavi"/>
        </w:rPr>
        <w:t>ਕੁਝ</w:t>
      </w:r>
      <w:r w:rsidRPr="007E648B">
        <w:t xml:space="preserve"> </w:t>
      </w:r>
      <w:r w:rsidRPr="007E648B">
        <w:rPr>
          <w:rFonts w:ascii="Raavi" w:hAnsi="Raavi" w:cs="Raavi"/>
        </w:rPr>
        <w:t>ਵੀ</w:t>
      </w:r>
      <w:r w:rsidRPr="007E648B">
        <w:t xml:space="preserve"> </w:t>
      </w:r>
      <w:r w:rsidRPr="007E648B">
        <w:rPr>
          <w:rFonts w:ascii="Raavi" w:hAnsi="Raavi" w:cs="Raavi"/>
        </w:rPr>
        <w:t>ਭੁਗਤਾਨ</w:t>
      </w:r>
      <w:r w:rsidRPr="007E648B">
        <w:t xml:space="preserve"> </w:t>
      </w:r>
      <w:r w:rsidRPr="007E648B">
        <w:rPr>
          <w:rFonts w:ascii="Raavi" w:hAnsi="Raavi" w:cs="Raavi"/>
        </w:rPr>
        <w:t>ਕਰਨ</w:t>
      </w:r>
      <w:r w:rsidRPr="007E648B">
        <w:t xml:space="preserve"> </w:t>
      </w:r>
      <w:r w:rsidRPr="007E648B">
        <w:rPr>
          <w:rFonts w:ascii="Raavi" w:hAnsi="Raavi" w:cs="Raavi"/>
        </w:rPr>
        <w:t>ਦੀ</w:t>
      </w:r>
      <w:r w:rsidRPr="007E648B">
        <w:t xml:space="preserve"> </w:t>
      </w:r>
      <w:r w:rsidRPr="007E648B">
        <w:rPr>
          <w:rFonts w:ascii="Raavi" w:hAnsi="Raavi" w:cs="Raavi"/>
        </w:rPr>
        <w:t>ਲੋੜ</w:t>
      </w:r>
      <w:r w:rsidRPr="007E648B">
        <w:t xml:space="preserve"> </w:t>
      </w:r>
      <w:r w:rsidRPr="007E648B">
        <w:rPr>
          <w:rFonts w:ascii="Raavi" w:hAnsi="Raavi" w:cs="Raavi"/>
        </w:rPr>
        <w:t>ਨਹੀਂ</w:t>
      </w:r>
      <w:r w:rsidRPr="007E648B">
        <w:t xml:space="preserve"> </w:t>
      </w:r>
      <w:r w:rsidRPr="007E648B">
        <w:rPr>
          <w:rFonts w:ascii="Raavi" w:hAnsi="Raavi" w:cs="Raavi"/>
        </w:rPr>
        <w:t>ਹੈ</w:t>
      </w:r>
      <w:r w:rsidRPr="007E648B">
        <w:rPr>
          <w:rFonts w:ascii="Mangal" w:hAnsi="Mangal" w:cs="Mangal"/>
        </w:rPr>
        <w:t>।</w:t>
      </w:r>
    </w:p>
    <w:p w14:paraId="4EF110A4" w14:textId="154F91A6" w:rsidR="00FF675E" w:rsidRPr="00FF675E" w:rsidRDefault="007E648B" w:rsidP="007E648B">
      <w:pPr>
        <w:pStyle w:val="Heading2"/>
      </w:pPr>
      <w:r w:rsidRPr="007E648B">
        <w:rPr>
          <w:rFonts w:ascii="Raavi" w:hAnsi="Raavi" w:cs="Raavi"/>
          <w:bCs/>
        </w:rPr>
        <w:t>ਜੀ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ਪੀ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ਸੇਵਾਵਾਂ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ਜਿਨ੍ਹਾਂ</w:t>
      </w:r>
      <w:r w:rsidRPr="007E648B">
        <w:rPr>
          <w:bCs/>
        </w:rPr>
        <w:t xml:space="preserve"> </w:t>
      </w:r>
      <w:r w:rsidRPr="007E648B">
        <w:rPr>
          <w:rFonts w:ascii="Raavi" w:hAnsi="Raavi" w:cs="Raavi" w:hint="cs"/>
          <w:bCs/>
          <w:cs/>
          <w:lang w:bidi="pa-IN"/>
        </w:rPr>
        <w:t>ਨੂੰ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ਆਮ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ਤੌਰ</w:t>
      </w:r>
      <w:r w:rsidRPr="007E648B">
        <w:rPr>
          <w:bCs/>
        </w:rPr>
        <w:t xml:space="preserve"> '</w:t>
      </w:r>
      <w:r w:rsidRPr="007E648B">
        <w:rPr>
          <w:rFonts w:ascii="Raavi" w:hAnsi="Raavi" w:cs="Raavi"/>
          <w:bCs/>
        </w:rPr>
        <w:t>ਤੇ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ਬਲਕ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ਬਿੱਲ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ਕੀਤਾ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ਜਾਂਦਾ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ਹੈ</w:t>
      </w:r>
    </w:p>
    <w:p w14:paraId="2945F014" w14:textId="77777777" w:rsidR="007E648B" w:rsidRPr="007E648B" w:rsidRDefault="007E648B" w:rsidP="007E648B">
      <w:pPr>
        <w:pStyle w:val="ListParagraph"/>
        <w:numPr>
          <w:ilvl w:val="0"/>
          <w:numId w:val="46"/>
        </w:numPr>
        <w:rPr>
          <w:rFonts w:cs="Arial"/>
          <w:noProof/>
          <w:lang w:bidi="pa-IN"/>
        </w:rPr>
      </w:pPr>
      <w:r w:rsidRPr="007E648B">
        <w:rPr>
          <w:rFonts w:ascii="Raavi" w:hAnsi="Raavi" w:cs="Raavi"/>
          <w:noProof/>
          <w:lang w:bidi="pa-IN"/>
        </w:rPr>
        <w:t>ਡਾਕਟਰ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ਨਾਲ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 w:hint="cs"/>
          <w:noProof/>
          <w:cs/>
          <w:lang w:bidi="pa-IN"/>
        </w:rPr>
        <w:t>ਮੁਲਾਕਾਤ</w:t>
      </w:r>
      <w:r w:rsidRPr="007E648B">
        <w:rPr>
          <w:rFonts w:cs="Arial"/>
          <w:noProof/>
          <w:lang w:bidi="pa-IN"/>
        </w:rPr>
        <w:t xml:space="preserve">, </w:t>
      </w:r>
      <w:r w:rsidRPr="007E648B">
        <w:rPr>
          <w:rFonts w:ascii="Raavi" w:hAnsi="Raavi" w:cs="Raavi"/>
          <w:noProof/>
          <w:lang w:bidi="pa-IN"/>
        </w:rPr>
        <w:t>ਟੈਲੀਹੈਲਥ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ਸੇਵਾਵਾਂ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ਸਮੇਤ</w:t>
      </w:r>
    </w:p>
    <w:p w14:paraId="7B1807E7" w14:textId="77777777" w:rsidR="007E648B" w:rsidRPr="007E648B" w:rsidRDefault="007E648B" w:rsidP="007E648B">
      <w:pPr>
        <w:pStyle w:val="ListParagraph"/>
        <w:numPr>
          <w:ilvl w:val="0"/>
          <w:numId w:val="46"/>
        </w:numPr>
        <w:rPr>
          <w:rFonts w:cs="Arial"/>
          <w:noProof/>
          <w:lang w:bidi="pa-IN"/>
        </w:rPr>
      </w:pPr>
      <w:r w:rsidRPr="007E648B">
        <w:rPr>
          <w:rFonts w:ascii="Raavi" w:hAnsi="Raavi" w:cs="Raavi"/>
          <w:noProof/>
          <w:lang w:bidi="pa-IN"/>
        </w:rPr>
        <w:t>ਜੀ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ਪੀ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ਵਲੋਂ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ਪੁਰਾਣੀ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ਬਿਮਾਰੀ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ਲਈ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ਪ੍ਰਬੰਧਨ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ਯੋਜਨਾਵਾਂ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ਅਤੇ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ਸਮੀਖਿਆਵਾਂ</w:t>
      </w:r>
    </w:p>
    <w:p w14:paraId="63F4248C" w14:textId="77777777" w:rsidR="007E648B" w:rsidRPr="007E648B" w:rsidRDefault="007E648B" w:rsidP="007E648B">
      <w:pPr>
        <w:pStyle w:val="ListParagraph"/>
        <w:numPr>
          <w:ilvl w:val="0"/>
          <w:numId w:val="46"/>
        </w:numPr>
        <w:rPr>
          <w:rFonts w:cs="Arial"/>
          <w:noProof/>
          <w:lang w:bidi="pa-IN"/>
        </w:rPr>
      </w:pPr>
      <w:r w:rsidRPr="007E648B">
        <w:rPr>
          <w:rFonts w:ascii="Raavi" w:hAnsi="Raavi" w:cs="Raavi"/>
          <w:noProof/>
          <w:lang w:bidi="pa-IN"/>
        </w:rPr>
        <w:t>ਮਾਨਸਿਕ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ਸਿਹਤ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ਇਲਾਜ</w:t>
      </w:r>
      <w:r w:rsidRPr="007E648B">
        <w:rPr>
          <w:rFonts w:cs="Arial"/>
          <w:noProof/>
          <w:lang w:bidi="pa-IN"/>
        </w:rPr>
        <w:t xml:space="preserve"> </w:t>
      </w:r>
      <w:r w:rsidRPr="007E648B">
        <w:rPr>
          <w:rFonts w:ascii="Raavi" w:hAnsi="Raavi" w:cs="Raavi"/>
          <w:noProof/>
          <w:lang w:bidi="pa-IN"/>
        </w:rPr>
        <w:t>ਯੋਜਨਾਵਾਂ</w:t>
      </w:r>
    </w:p>
    <w:p w14:paraId="637BC0A4" w14:textId="282B03F9" w:rsidR="00AE4255" w:rsidRPr="00FF675E" w:rsidRDefault="007E648B" w:rsidP="007E648B">
      <w:pPr>
        <w:pStyle w:val="Bullet1"/>
        <w:numPr>
          <w:ilvl w:val="0"/>
          <w:numId w:val="46"/>
        </w:numPr>
      </w:pPr>
      <w:r w:rsidRPr="00C56228">
        <w:rPr>
          <w:rFonts w:ascii="Raavi" w:hAnsi="Raavi" w:cs="Raavi"/>
          <w:noProof/>
          <w:lang w:bidi="pa-IN"/>
        </w:rPr>
        <w:t>ਸਿਹਤ</w:t>
      </w:r>
      <w:r w:rsidRPr="00C56228">
        <w:rPr>
          <w:rFonts w:cs="Arial"/>
          <w:noProof/>
          <w:lang w:bidi="pa-IN"/>
        </w:rPr>
        <w:t xml:space="preserve"> </w:t>
      </w:r>
      <w:r w:rsidRPr="00C56228">
        <w:rPr>
          <w:rFonts w:ascii="Raavi" w:hAnsi="Raavi" w:cs="Raavi"/>
          <w:noProof/>
          <w:lang w:bidi="pa-IN"/>
        </w:rPr>
        <w:t>ਮੁਲਾਂਕਣ</w:t>
      </w:r>
      <w:r w:rsidRPr="00C56228">
        <w:rPr>
          <w:rFonts w:ascii="Mangal" w:hAnsi="Mangal" w:cs="Mangal"/>
          <w:noProof/>
          <w:lang w:bidi="pa-IN"/>
        </w:rPr>
        <w:t>।</w:t>
      </w:r>
    </w:p>
    <w:p w14:paraId="4AB3F6A7" w14:textId="51762459" w:rsidR="00FF675E" w:rsidRDefault="007E648B" w:rsidP="007E648B">
      <w:pPr>
        <w:pStyle w:val="Heading1"/>
      </w:pPr>
      <w:r w:rsidRPr="007E648B">
        <w:rPr>
          <w:rFonts w:ascii="Raavi" w:hAnsi="Raavi" w:cs="Raavi"/>
          <w:bCs/>
        </w:rPr>
        <w:t>ਆਪਣੇ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ਨੇੜੇ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ਇੱਕ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ਬਲਕ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ਬਿਲਿੰਗ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ਕਲੀਨਿਕ</w:t>
      </w:r>
      <w:r w:rsidRPr="007E648B">
        <w:rPr>
          <w:bCs/>
        </w:rPr>
        <w:t xml:space="preserve"> </w:t>
      </w:r>
      <w:r w:rsidRPr="007E648B">
        <w:rPr>
          <w:rFonts w:ascii="Raavi" w:hAnsi="Raavi" w:cs="Raavi"/>
          <w:bCs/>
        </w:rPr>
        <w:t>ਲੱਭੋ</w:t>
      </w:r>
    </w:p>
    <w:p w14:paraId="0360F711" w14:textId="457FD93D" w:rsidR="00FF675E" w:rsidRDefault="007E648B" w:rsidP="007E648B">
      <w:r w:rsidRPr="007E648B">
        <w:rPr>
          <w:rFonts w:ascii="Raavi" w:hAnsi="Raavi" w:cs="Raavi"/>
        </w:rPr>
        <w:t>ਆਪਣੇ</w:t>
      </w:r>
      <w:r w:rsidRPr="007E648B">
        <w:t xml:space="preserve"> </w:t>
      </w:r>
      <w:r w:rsidRPr="007E648B">
        <w:rPr>
          <w:rFonts w:ascii="Raavi" w:hAnsi="Raavi" w:cs="Raavi"/>
        </w:rPr>
        <w:t>ਨੇੜੇ</w:t>
      </w:r>
      <w:r w:rsidRPr="007E648B">
        <w:t xml:space="preserve"> </w:t>
      </w:r>
      <w:r w:rsidRPr="007E648B">
        <w:rPr>
          <w:rFonts w:ascii="Raavi" w:hAnsi="Raavi" w:cs="Raavi"/>
        </w:rPr>
        <w:t>ਇੱਕ</w:t>
      </w:r>
      <w:r w:rsidRPr="007E648B">
        <w:t xml:space="preserve"> </w:t>
      </w:r>
      <w:r w:rsidRPr="007E648B">
        <w:rPr>
          <w:rFonts w:ascii="Raavi" w:hAnsi="Raavi" w:cs="Raavi"/>
        </w:rPr>
        <w:t>ਬਲਕ</w:t>
      </w:r>
      <w:r w:rsidRPr="007E648B">
        <w:t xml:space="preserve"> </w:t>
      </w:r>
      <w:r w:rsidRPr="007E648B">
        <w:rPr>
          <w:rFonts w:ascii="Raavi" w:hAnsi="Raavi" w:cs="Raavi"/>
        </w:rPr>
        <w:t>ਬਿਲਿੰਗ</w:t>
      </w:r>
      <w:r w:rsidRPr="007E648B">
        <w:t xml:space="preserve"> </w:t>
      </w:r>
      <w:r w:rsidRPr="007E648B">
        <w:rPr>
          <w:rFonts w:ascii="Raavi" w:hAnsi="Raavi" w:cs="Raavi"/>
        </w:rPr>
        <w:t>ਜੀ</w:t>
      </w:r>
      <w:r w:rsidRPr="007E648B">
        <w:t xml:space="preserve"> </w:t>
      </w:r>
      <w:r w:rsidRPr="007E648B">
        <w:rPr>
          <w:rFonts w:ascii="Raavi" w:hAnsi="Raavi" w:cs="Raavi"/>
        </w:rPr>
        <w:t>ਪੀ</w:t>
      </w:r>
      <w:r w:rsidRPr="007E648B">
        <w:t xml:space="preserve"> </w:t>
      </w:r>
      <w:r w:rsidRPr="007E648B">
        <w:rPr>
          <w:rFonts w:ascii="Raavi" w:hAnsi="Raavi" w:cs="Raavi"/>
        </w:rPr>
        <w:t>ਲੱਭਣ</w:t>
      </w:r>
      <w:r w:rsidRPr="007E648B">
        <w:t xml:space="preserve"> </w:t>
      </w:r>
      <w:r w:rsidRPr="007E648B">
        <w:rPr>
          <w:rFonts w:ascii="Raavi" w:hAnsi="Raavi" w:cs="Raavi"/>
        </w:rPr>
        <w:t>ਲਈ</w:t>
      </w:r>
      <w:r w:rsidRPr="007E648B">
        <w:t xml:space="preserve"> health.gov.au/bulkbilling '</w:t>
      </w:r>
      <w:r w:rsidRPr="007E648B">
        <w:rPr>
          <w:rFonts w:ascii="Raavi" w:hAnsi="Raavi" w:cs="Raavi"/>
        </w:rPr>
        <w:t>ਤੇ</w:t>
      </w:r>
      <w:r w:rsidRPr="007E648B">
        <w:t xml:space="preserve"> </w:t>
      </w:r>
      <w:r w:rsidRPr="007E648B">
        <w:rPr>
          <w:rFonts w:ascii="Raavi" w:hAnsi="Raavi" w:cs="Raavi"/>
        </w:rPr>
        <w:t>ਜਾਓ</w:t>
      </w:r>
      <w:r w:rsidRPr="007E648B">
        <w:rPr>
          <w:rFonts w:ascii="Mangal" w:hAnsi="Mangal" w:cs="Mangal"/>
        </w:rPr>
        <w:t>।</w:t>
      </w:r>
    </w:p>
    <w:sectPr w:rsidR="00FF675E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8F9AE" w14:textId="77777777" w:rsidR="0078113A" w:rsidRDefault="0078113A" w:rsidP="00D560DC">
      <w:pPr>
        <w:spacing w:before="0" w:after="0" w:line="240" w:lineRule="auto"/>
      </w:pPr>
      <w:r>
        <w:separator/>
      </w:r>
    </w:p>
  </w:endnote>
  <w:endnote w:type="continuationSeparator" w:id="0">
    <w:p w14:paraId="0395BEDF" w14:textId="77777777" w:rsidR="0078113A" w:rsidRDefault="0078113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0DD7BEC5" w:rsidR="0039793D" w:rsidRPr="0039793D" w:rsidRDefault="0078113A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A4E1D">
          <w:rPr>
            <w:rFonts w:cs="Raavi"/>
            <w:cs/>
            <w:lang w:bidi="pa-IN"/>
          </w:rPr>
          <w:t>ਤੁਹਾਡਾ ਅਗਲੀ ਵਾਰ ਜੀ ਪੀ ਨੂੰ ਮਿਲਣ ਦਾ ਬਿੱਲ ਮੈਡੀਕੇਅਰ ਭਰੇਗਾ।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467AC784" w:rsidR="00D560DC" w:rsidRPr="00C70717" w:rsidRDefault="0078113A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A4E1D">
          <w:rPr>
            <w:rFonts w:cs="Raavi"/>
            <w:cs/>
            <w:lang w:bidi="pa-IN"/>
          </w:rPr>
          <w:t>ਤੁਹਾਡਾ ਅਗਲੀ ਵਾਰ ਜੀ ਪੀ ਨੂੰ ਮਿਲਣ ਦਾ ਬਿੱਲ ਮੈਡੀਕੇਅਰ ਭਰੇਗਾ।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7E4DC" w14:textId="77777777" w:rsidR="0078113A" w:rsidRDefault="0078113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AB5F437" w14:textId="77777777" w:rsidR="0078113A" w:rsidRDefault="0078113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0DDF8FC8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E1D" w:rsidRPr="007A4E1D">
      <w:t xml:space="preserve"> 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A538D"/>
    <w:multiLevelType w:val="hybridMultilevel"/>
    <w:tmpl w:val="3C12F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A357B4"/>
    <w:multiLevelType w:val="multilevel"/>
    <w:tmpl w:val="E27E9296"/>
    <w:numStyleLink w:val="NumberedListStyle"/>
  </w:abstractNum>
  <w:abstractNum w:abstractNumId="12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3BF97351"/>
    <w:multiLevelType w:val="hybridMultilevel"/>
    <w:tmpl w:val="7278E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4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032C2"/>
    <w:rsid w:val="001243F4"/>
    <w:rsid w:val="00163226"/>
    <w:rsid w:val="00197EC9"/>
    <w:rsid w:val="001B3342"/>
    <w:rsid w:val="001E3443"/>
    <w:rsid w:val="00215A19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8113A"/>
    <w:rsid w:val="007A4E1D"/>
    <w:rsid w:val="007B0499"/>
    <w:rsid w:val="007B4244"/>
    <w:rsid w:val="007E648B"/>
    <w:rsid w:val="007F6A95"/>
    <w:rsid w:val="0080053F"/>
    <w:rsid w:val="00812B54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46A26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670B4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ListParagraph">
    <w:name w:val="List Paragraph"/>
    <w:basedOn w:val="Normal"/>
    <w:uiPriority w:val="34"/>
    <w:qFormat/>
    <w:rsid w:val="007E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2608A9"/>
    <w:rsid w:val="00426E2B"/>
    <w:rsid w:val="004A3538"/>
    <w:rsid w:val="00525516"/>
    <w:rsid w:val="007862B6"/>
    <w:rsid w:val="00B834D6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AE163-9B31-4005-A40E-3B1CE45ABF49}"/>
</file>

<file path=customXml/itemProps3.xml><?xml version="1.0" encoding="utf-8"?>
<ds:datastoreItem xmlns:ds="http://schemas.openxmlformats.org/officeDocument/2006/customXml" ds:itemID="{58008A52-4A85-4E06-A656-D596B5B05ACC}"/>
</file>

<file path=customXml/itemProps4.xml><?xml version="1.0" encoding="utf-8"?>
<ds:datastoreItem xmlns:ds="http://schemas.openxmlformats.org/officeDocument/2006/customXml" ds:itemID="{32144AE7-40E8-4F22-91CD-D657577C5ECB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2</Pages>
  <Words>369</Words>
  <Characters>1981</Characters>
  <Application>Microsoft Office Word</Application>
  <DocSecurity>0</DocSecurity>
  <Lines>66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ਤੁਹਾਡਾ ਅਗਲੀ ਵਾਰ ਜੀ ਪੀ ਨੂੰ ਮਿਲਣ ਦਾ ਬਿੱਲ ਮੈਡੀਕੇਅਰ ਭਰੇਗਾ।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5</cp:revision>
  <dcterms:created xsi:type="dcterms:W3CDTF">2026-02-01T01:06:00Z</dcterms:created>
  <dcterms:modified xsi:type="dcterms:W3CDTF">2026-02-01T01:16:00Z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