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31421FE2" w:rsidR="00D560DC" w:rsidRDefault="009743A4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A5EE1" w:rsidRPr="006A5EE1">
            <w:t xml:space="preserve">Medicare </w:t>
          </w:r>
          <w:proofErr w:type="spellStart"/>
          <w:r w:rsidR="006A5EE1" w:rsidRPr="006A5EE1">
            <w:rPr>
              <w:rFonts w:ascii="Khmer UI" w:hAnsi="Khmer UI" w:cs="Khmer UI" w:hint="cs"/>
              <w:cs/>
            </w:rPr>
            <w:t>បានទទួលវិក្កយបត្រសម្រាប់ការទៅជួប</w:t>
          </w:r>
          <w:proofErr w:type="spellEnd"/>
          <w:r w:rsidR="006A5EE1" w:rsidRPr="006A5EE1">
            <w:rPr>
              <w:cs/>
            </w:rPr>
            <w:t xml:space="preserve"> </w:t>
          </w:r>
          <w:r w:rsidR="006A5EE1" w:rsidRPr="006A5EE1">
            <w:t xml:space="preserve">GP </w:t>
          </w:r>
          <w:proofErr w:type="spellStart"/>
          <w:r w:rsidR="006A5EE1" w:rsidRPr="006A5EE1">
            <w:rPr>
              <w:rFonts w:ascii="Khmer UI" w:hAnsi="Khmer UI" w:cs="Khmer UI" w:hint="cs"/>
              <w:cs/>
            </w:rPr>
            <w:t>បន្ទាប់របស់អ្នក</w:t>
          </w:r>
          <w:proofErr w:type="spellEnd"/>
        </w:sdtContent>
      </w:sdt>
    </w:p>
    <w:p w14:paraId="48BE9CE2" w14:textId="4B717A35" w:rsidR="00FF675E" w:rsidRDefault="006A5EE1" w:rsidP="006A5EE1">
      <w:pPr>
        <w:pStyle w:val="Heading1"/>
      </w:pPr>
      <w:r w:rsidRPr="006A5EE1">
        <w:rPr>
          <w:rFonts w:ascii="Khmer UI" w:hAnsi="Khmer UI" w:cs="Khmer UI" w:hint="cs"/>
          <w:bCs/>
          <w:cs/>
          <w:lang w:bidi="km-KH"/>
        </w:rPr>
        <w:t>អំពីការគិតថ្លៃព្យាបាលផ្ទាល់ពីរដ្ឋ</w:t>
      </w:r>
    </w:p>
    <w:p w14:paraId="45197187" w14:textId="77777777" w:rsidR="006A5EE1" w:rsidRPr="006A5EE1" w:rsidRDefault="006A5EE1" w:rsidP="006A5EE1">
      <w:pPr>
        <w:rPr>
          <w:szCs w:val="24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ការគិតថ្លៃព្យាបាលផ្ទាល់ពីរដ្ឋមានន័យថា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អ្នកមិនបង់អ្វីទាំងអស់នៅពេលអ្នកទៅជួប</w:t>
      </w:r>
      <w:r w:rsidRPr="006A5EE1">
        <w:rPr>
          <w:szCs w:val="24"/>
        </w:rPr>
        <w:t xml:space="preserve"> GP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ដោយសារ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>Medicare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គ្របដណ្តប់ពេញលេញលើថ្លៃសេវាកម្មនោះ។</w:t>
      </w:r>
    </w:p>
    <w:p w14:paraId="7C25119F" w14:textId="0E15DADB" w:rsidR="006A5EE1" w:rsidRPr="006A5EE1" w:rsidRDefault="006A5EE1" w:rsidP="006A5EE1">
      <w:pPr>
        <w:rPr>
          <w:szCs w:val="24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ការនេះអនុញ្ញាតឱ្យអ្នកជំងឺដែលមានសិទ្ឋិទទួល</w:t>
      </w:r>
      <w:r w:rsidR="006508D6">
        <w:rPr>
          <w:rFonts w:ascii="Khmer UI" w:hAnsi="Khmer UI" w:cs="Khmer UI"/>
          <w:szCs w:val="24"/>
          <w:lang w:bidi="km-KH"/>
        </w:rPr>
        <w:t xml:space="preserve"> </w:t>
      </w:r>
      <w:r w:rsidRPr="006A5EE1">
        <w:rPr>
          <w:szCs w:val="24"/>
        </w:rPr>
        <w:t>Medicare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ចូលប្រើប្រាស់ការថែទាំសុខភាពដោយឥតគិតថ្លៃ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ដែលធ្វើឱ្យវាកាន់តែងាយស្រួលក្នុងការទទួលបានការថែទាំដែលអ្នកត្រូវការ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នៅពេលអ្នកត្រូវការវា។</w:t>
      </w:r>
      <w:r w:rsidRPr="006A5EE1">
        <w:rPr>
          <w:szCs w:val="24"/>
          <w:cs/>
          <w:lang w:bidi="km-KH"/>
        </w:rPr>
        <w:t xml:space="preserve"> </w:t>
      </w:r>
    </w:p>
    <w:p w14:paraId="3521E8D7" w14:textId="77777777" w:rsidR="006A5EE1" w:rsidRPr="006A5EE1" w:rsidRDefault="006A5EE1" w:rsidP="006A5EE1">
      <w:pPr>
        <w:rPr>
          <w:szCs w:val="24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មិនមែន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>GP</w:t>
      </w:r>
      <w:r w:rsidRPr="006A5EE1">
        <w:rPr>
          <w:rFonts w:hint="cs"/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ទាំងអស់គិតថ្លៃព្យាបាលផ្ទាល់ពីរដ្ឋគ្រប់ពេលនោះទេ។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វាអាស្រ័យលើវេជ្ជបណ្ឌិតរបស់អ្នកក្នុងការសម្រេចចិត្ត</w:t>
      </w:r>
      <w:r w:rsidRPr="006A5EE1">
        <w:rPr>
          <w:rFonts w:hint="cs"/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ថាតើពួកគេគិតថ្លៃព្យាបាលផ្ទាល់ពីរដ្ឋសម្រាប់សេវាកម្មឬអត់។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ទោះជាយ៉ាងណាក៏ដោយ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នៅមន្ទីរអ្នកជំនាញសុខភាពដែលគិតថ្លៃព្យាបាលផ្ទាល់ពី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>Medicare</w:t>
      </w:r>
      <w:r w:rsidRPr="006A5EE1">
        <w:rPr>
          <w:szCs w:val="24"/>
          <w:lang w:val="en-US"/>
        </w:rPr>
        <w:t>,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អ្នកជំងឺដែលមានសិទ្ឋិទទួល</w:t>
      </w:r>
      <w:r w:rsidRPr="006A5EE1">
        <w:rPr>
          <w:rFonts w:hint="cs"/>
          <w:szCs w:val="24"/>
          <w:cs/>
          <w:lang w:bidi="km-KH"/>
        </w:rPr>
        <w:t xml:space="preserve"> </w:t>
      </w:r>
      <w:r w:rsidRPr="006A5EE1">
        <w:rPr>
          <w:szCs w:val="24"/>
        </w:rPr>
        <w:t>Medicare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ទាំងអស់អាចចូលប្រើប្រាស់ការណាត់ជួបនានាដែលគិតថ្លៃព្យាបាលផ្ទាល់ពីរដ្ឋ។</w:t>
      </w:r>
    </w:p>
    <w:p w14:paraId="70EE3F1E" w14:textId="77777777" w:rsidR="006A5EE1" w:rsidRPr="006A5EE1" w:rsidRDefault="006A5EE1" w:rsidP="006A5EE1">
      <w:pPr>
        <w:rPr>
          <w:szCs w:val="24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ការនេះអាចជួយអ្នក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និងគ្រួសាររបស់អ្នកសន្សំបានប្រាក់រាប់រយដុល្លារក្នុងមួយឆ្នាំ</w:t>
      </w:r>
      <w:r w:rsidRPr="006A5EE1">
        <w:rPr>
          <w:rFonts w:hint="cs"/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លើថ្លៃចំណាយផ្ទាល់ចេញពីហោប៉ាវ។</w:t>
      </w:r>
    </w:p>
    <w:p w14:paraId="20D4D6F9" w14:textId="6F43DA14" w:rsidR="00FF675E" w:rsidRPr="006508D6" w:rsidRDefault="006A5EE1" w:rsidP="006508D6">
      <w:pPr>
        <w:rPr>
          <w:rFonts w:ascii="Khmer UI" w:hAnsi="Khmer UI" w:cs="Khmer UI"/>
          <w:szCs w:val="24"/>
          <w:lang w:val="en-GB" w:bidi="km-KH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មុនពេលអ្នកទៅជួប</w:t>
      </w:r>
      <w:r w:rsidRPr="006A5EE1">
        <w:rPr>
          <w:szCs w:val="24"/>
        </w:rPr>
        <w:t xml:space="preserve"> GP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វាជាការល្អក្នុងការពិនិត្យមើលថាតើពួកគេជាមន្ទីរអ្នកជំនាញសុខភាពដែលគិតថ្លៃព្យាបាលផ្ទាល់ពីរដ្ឋឬអត់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ឬសួរថាតើពួកគេគិតថ្លៃព្យាបាលផ្ទាល់ពី</w:t>
      </w:r>
      <w:r w:rsidR="006508D6" w:rsidRPr="006508D6">
        <w:rPr>
          <w:rFonts w:ascii="Khmer UI" w:hAnsi="Khmer UI" w:cs="Khmer UI"/>
          <w:szCs w:val="24"/>
          <w:cs/>
          <w:lang w:bidi="km-KH"/>
        </w:rPr>
        <w:t>រដ្ឋ</w:t>
      </w:r>
      <w:r w:rsidRPr="006A5EE1">
        <w:rPr>
          <w:rFonts w:ascii="Khmer UI" w:hAnsi="Khmer UI" w:cs="Khmer UI" w:hint="cs"/>
          <w:szCs w:val="24"/>
          <w:cs/>
          <w:lang w:bidi="km-KH"/>
        </w:rPr>
        <w:t>ឬអត់</w:t>
      </w:r>
      <w:r w:rsidRPr="006A5EE1">
        <w:rPr>
          <w:rFonts w:hint="cs"/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ឬថាតើនឹងមានថ្លៃចំណាយផ្ទាល់ចេញពីហោប៉ាវដែរឬទេ។</w:t>
      </w:r>
    </w:p>
    <w:p w14:paraId="2047E35A" w14:textId="5B744B32" w:rsidR="00FF675E" w:rsidRDefault="006A5EE1" w:rsidP="006A5EE1">
      <w:pPr>
        <w:pStyle w:val="Heading1"/>
      </w:pPr>
      <w:r w:rsidRPr="006A5EE1">
        <w:rPr>
          <w:rFonts w:ascii="Khmer UI" w:hAnsi="Khmer UI" w:cs="Khmer UI" w:hint="cs"/>
          <w:bCs/>
          <w:cs/>
          <w:lang w:bidi="km-KH"/>
        </w:rPr>
        <w:t>ចុះប្រសិនបើវេជ្ជបណ្ឌិតរបស់ខ្ញុំមិនផ្តល់ជូនសេវាកម្មដែល</w:t>
      </w:r>
      <w:r w:rsidRPr="006A5EE1">
        <w:rPr>
          <w:rFonts w:ascii="Khmer UI" w:hAnsi="Khmer UI" w:cs="Khmer UI" w:hint="cs"/>
          <w:cs/>
          <w:lang w:bidi="km-KH"/>
        </w:rPr>
        <w:t>គិត</w:t>
      </w:r>
      <w:r w:rsidRPr="006A5EE1">
        <w:rPr>
          <w:rFonts w:ascii="Khmer UI" w:hAnsi="Khmer UI" w:cs="Khmer UI" w:hint="cs"/>
          <w:bCs/>
          <w:cs/>
          <w:lang w:bidi="km-KH"/>
        </w:rPr>
        <w:t>ថ្លៃព្យាបាលផ្ទាល់ពីរដ្ឋ</w:t>
      </w:r>
      <w:r w:rsidRPr="006A5EE1">
        <w:rPr>
          <w:bCs/>
        </w:rPr>
        <w:t>?</w:t>
      </w:r>
    </w:p>
    <w:p w14:paraId="354A20F2" w14:textId="77777777" w:rsidR="006A5EE1" w:rsidRPr="006A5EE1" w:rsidRDefault="006A5EE1" w:rsidP="006A5EE1">
      <w:pPr>
        <w:rPr>
          <w:szCs w:val="24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ប្រសិនបើអ្នកទៅគ្លីនិកឯកជន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ឬគ្លីនិកគិតថ្លៃព្យាបាលផ្ទាល់ពីរដ្ឋដែលចម្រុះគ្នា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ពួកគេប្រហែលជាមិនគិតថ្លៃព្យាបាលផ្ទាល់ពីរដ្ឋទេ។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នេះមានន័យថា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អ្នកនឹងត្រូវបង់ថ្លៃសេវាកម្មពេញជាមុននៅពេលណាត់ជួបរបស់អ្នក។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ប្រសិនបើ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>Medicare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ជួយផ្តល់អត្ថប្រយោជន៍សម្រាប់សេវាកម្មនោះ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អ្នកអាចទាមទារប្រាក់មកវិញបានពី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>Medicare</w:t>
      </w:r>
      <w:r w:rsidRPr="006A5EE1">
        <w:rPr>
          <w:rFonts w:ascii="Khmer UI" w:hAnsi="Khmer UI" w:cs="Khmer UI" w:hint="cs"/>
          <w:szCs w:val="24"/>
          <w:cs/>
          <w:lang w:bidi="km-KH"/>
        </w:rPr>
        <w:t>។</w:t>
      </w:r>
    </w:p>
    <w:p w14:paraId="00E9C5D2" w14:textId="5FA63BA9" w:rsidR="00FF675E" w:rsidRPr="006A5EE1" w:rsidRDefault="006A5EE1" w:rsidP="006A5EE1">
      <w:r w:rsidRPr="006A5EE1">
        <w:rPr>
          <w:rFonts w:ascii="Khmer UI" w:hAnsi="Khmer UI" w:cs="Khmer UI" w:hint="cs"/>
          <w:szCs w:val="24"/>
          <w:cs/>
          <w:lang w:bidi="km-KH"/>
        </w:rPr>
        <w:t>សម្រាប់ព័ត៌មានបន្ថែមអំពីការទទួលបានអត្ថប្រយោជន៍ពី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 xml:space="preserve">Medicare </w:t>
      </w:r>
      <w:r w:rsidRPr="006A5EE1">
        <w:rPr>
          <w:rFonts w:ascii="Khmer UI" w:hAnsi="Khmer UI" w:cs="Khmer UI" w:hint="cs"/>
          <w:szCs w:val="24"/>
          <w:cs/>
          <w:lang w:bidi="km-KH"/>
        </w:rPr>
        <w:t>សូមចូលទៅកាន់គេហទំព័រ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>Services Australia (</w:t>
      </w:r>
      <w:r w:rsidRPr="006A5EE1">
        <w:rPr>
          <w:rFonts w:ascii="Khmer UI" w:hAnsi="Khmer UI" w:cs="Khmer UI" w:hint="cs"/>
          <w:szCs w:val="24"/>
          <w:cs/>
          <w:lang w:bidi="km-KH"/>
        </w:rPr>
        <w:t>សេវាកម្មអូស្រ្តាលី</w:t>
      </w:r>
      <w:r w:rsidRPr="006A5EE1">
        <w:rPr>
          <w:szCs w:val="24"/>
        </w:rPr>
        <w:t>) (</w:t>
      </w:r>
      <w:proofErr w:type="spellStart"/>
      <w:r w:rsidRPr="006A5EE1">
        <w:rPr>
          <w:szCs w:val="24"/>
        </w:rPr>
        <w:t>servicesaustralia.gov.au</w:t>
      </w:r>
      <w:proofErr w:type="spellEnd"/>
      <w:r w:rsidRPr="006A5EE1">
        <w:rPr>
          <w:szCs w:val="24"/>
        </w:rPr>
        <w:t>/</w:t>
      </w:r>
      <w:proofErr w:type="spellStart"/>
      <w:r w:rsidRPr="006A5EE1">
        <w:rPr>
          <w:szCs w:val="24"/>
        </w:rPr>
        <w:t>medicare</w:t>
      </w:r>
      <w:proofErr w:type="spellEnd"/>
      <w:r w:rsidRPr="006A5EE1">
        <w:rPr>
          <w:szCs w:val="24"/>
        </w:rPr>
        <w:t>)</w:t>
      </w:r>
      <w:r w:rsidRPr="006A5EE1">
        <w:rPr>
          <w:rFonts w:ascii="Khmer UI" w:hAnsi="Khmer UI" w:cs="Khmer UI" w:hint="cs"/>
          <w:szCs w:val="24"/>
          <w:cs/>
          <w:lang w:bidi="km-KH"/>
        </w:rPr>
        <w:t>។</w:t>
      </w:r>
    </w:p>
    <w:p w14:paraId="6F0FF70D" w14:textId="5D5C93D5" w:rsidR="00FF675E" w:rsidRPr="00FF675E" w:rsidRDefault="006A5EE1" w:rsidP="006A5EE1">
      <w:pPr>
        <w:pStyle w:val="Heading1"/>
      </w:pPr>
      <w:r w:rsidRPr="006A5EE1">
        <w:rPr>
          <w:rFonts w:ascii="Khmer UI" w:hAnsi="Khmer UI" w:cs="Khmer UI" w:hint="cs"/>
          <w:bCs/>
          <w:cs/>
          <w:lang w:bidi="km-KH"/>
        </w:rPr>
        <w:t>របៀបចូលប្រើប្រាស់ការគិតថ្លៃព្យាបាលផ្ទាល់ពីរដ្ឋ</w:t>
      </w:r>
    </w:p>
    <w:p w14:paraId="5F729837" w14:textId="030FFA86" w:rsidR="006A5EE1" w:rsidRPr="006508D6" w:rsidRDefault="006A5EE1" w:rsidP="006508D6">
      <w:pPr>
        <w:rPr>
          <w:rFonts w:ascii="Khmer UI" w:hAnsi="Khmer UI" w:cs="Khmer UI"/>
          <w:szCs w:val="24"/>
          <w:lang w:val="en-GB" w:bidi="km-KH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ជំហានទី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>1</w:t>
      </w:r>
      <w:r w:rsidRPr="006A5EE1">
        <w:rPr>
          <w:rFonts w:ascii="Khmer UI" w:hAnsi="Khmer UI" w:cs="Khmer UI" w:hint="cs"/>
          <w:szCs w:val="24"/>
          <w:cs/>
          <w:lang w:bidi="km-KH"/>
        </w:rPr>
        <w:t>៖</w:t>
      </w:r>
      <w:r w:rsidRPr="006A5EE1">
        <w:rPr>
          <w:szCs w:val="24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ពិនិត្យមើលថាតើ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 xml:space="preserve">GP </w:t>
      </w:r>
      <w:r w:rsidRPr="006A5EE1">
        <w:rPr>
          <w:rFonts w:ascii="Khmer UI" w:hAnsi="Khmer UI" w:cs="Khmer UI" w:hint="cs"/>
          <w:szCs w:val="24"/>
          <w:cs/>
          <w:lang w:bidi="km-KH"/>
        </w:rPr>
        <w:t>របស់អ្នកផ្តល់ជូនការគិតថ្លៃព្យាបាលផ្ទាល់ពីរដ្ឋឬអត់។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ស្វែងរកគ្លីនិក</w:t>
      </w:r>
      <w:r w:rsidR="006508D6" w:rsidRPr="006508D6">
        <w:rPr>
          <w:rFonts w:ascii="Khmer UI" w:hAnsi="Khmer UI" w:cs="Khmer UI"/>
          <w:szCs w:val="24"/>
          <w:cs/>
          <w:lang w:bidi="km-KH"/>
        </w:rPr>
        <w:t>ដែល</w:t>
      </w:r>
      <w:r w:rsidRPr="006A5EE1">
        <w:rPr>
          <w:rFonts w:ascii="Khmer UI" w:hAnsi="Khmer UI" w:cs="Khmer UI" w:hint="cs"/>
          <w:szCs w:val="24"/>
          <w:cs/>
          <w:lang w:bidi="km-KH"/>
        </w:rPr>
        <w:t>គិតថ្លៃព្យាបាលផ្ទាល់ពីរដ្ឋនៅក្បែរអ្នក</w:t>
      </w:r>
      <w:r w:rsidRPr="006A5EE1">
        <w:rPr>
          <w:rFonts w:hint="cs"/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ដោយចូលទៅកាន់គេហទំព័រ</w:t>
      </w:r>
      <w:r w:rsidRPr="006A5EE1">
        <w:rPr>
          <w:szCs w:val="24"/>
          <w:cs/>
          <w:lang w:bidi="km-KH"/>
        </w:rPr>
        <w:t xml:space="preserve"> </w:t>
      </w:r>
      <w:hyperlink r:id="rId8" w:history="1">
        <w:proofErr w:type="spellStart"/>
        <w:r w:rsidRPr="006A5EE1">
          <w:rPr>
            <w:rStyle w:val="Hyperlink"/>
            <w:szCs w:val="24"/>
          </w:rPr>
          <w:t>health.gov.au</w:t>
        </w:r>
        <w:proofErr w:type="spellEnd"/>
        <w:r w:rsidRPr="006A5EE1">
          <w:rPr>
            <w:rStyle w:val="Hyperlink"/>
            <w:szCs w:val="24"/>
          </w:rPr>
          <w:t>/bulkbilling</w:t>
        </w:r>
      </w:hyperlink>
      <w:r w:rsidRPr="006A5EE1">
        <w:rPr>
          <w:rFonts w:ascii="Khmer UI" w:hAnsi="Khmer UI" w:cs="Khmer UI" w:hint="cs"/>
          <w:szCs w:val="24"/>
          <w:cs/>
          <w:lang w:bidi="km-KH"/>
        </w:rPr>
        <w:t>។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មន្ទីរអ្នកជំនាញសុខភាពដែលគិតថ្លៃព្យាបាលផ្ទាល់ពី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 xml:space="preserve">Medicare </w:t>
      </w:r>
      <w:r w:rsidRPr="006A5EE1">
        <w:rPr>
          <w:rFonts w:ascii="Khmer UI" w:hAnsi="Khmer UI" w:cs="Khmer UI" w:hint="cs"/>
          <w:szCs w:val="24"/>
          <w:cs/>
          <w:lang w:bidi="km-KH"/>
        </w:rPr>
        <w:t>ក៏នឹងបង្ហាញស្លាកសញ្ញាគិតថ្លៃព្យាបាលផ្ទាល់ពីរដ្ឋនៅកន្លែងគ្លីនិកផងដែរ។</w:t>
      </w:r>
    </w:p>
    <w:p w14:paraId="4A46579D" w14:textId="77777777" w:rsidR="006A5EE1" w:rsidRPr="006A5EE1" w:rsidRDefault="006A5EE1" w:rsidP="006A5EE1">
      <w:pPr>
        <w:rPr>
          <w:szCs w:val="24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lastRenderedPageBreak/>
        <w:t>ជំហានទី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>2</w:t>
      </w:r>
      <w:r w:rsidRPr="006A5EE1">
        <w:rPr>
          <w:rFonts w:ascii="Khmer UI" w:hAnsi="Khmer UI" w:cs="Khmer UI" w:hint="cs"/>
          <w:szCs w:val="24"/>
          <w:cs/>
          <w:lang w:bidi="km-KH"/>
        </w:rPr>
        <w:t>៖</w:t>
      </w:r>
      <w:r w:rsidRPr="006A5EE1">
        <w:rPr>
          <w:szCs w:val="24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ទៅជួប</w:t>
      </w:r>
      <w:r w:rsidRPr="006A5EE1">
        <w:rPr>
          <w:szCs w:val="24"/>
        </w:rPr>
        <w:t xml:space="preserve"> GP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របស់អ្នក។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សូមចងចាំយកប័ណ្ណ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 xml:space="preserve">Medicare </w:t>
      </w:r>
      <w:r w:rsidRPr="006A5EE1">
        <w:rPr>
          <w:rFonts w:ascii="Khmer UI" w:hAnsi="Khmer UI" w:cs="Khmer UI" w:hint="cs"/>
          <w:szCs w:val="24"/>
          <w:cs/>
          <w:lang w:bidi="km-KH"/>
        </w:rPr>
        <w:t>របស់អ្នកទៅកន្លែងណាត់ជួបរបស់អ្នក។</w:t>
      </w:r>
      <w:r w:rsidRPr="006A5EE1">
        <w:rPr>
          <w:szCs w:val="24"/>
          <w:cs/>
          <w:lang w:bidi="km-KH"/>
        </w:rPr>
        <w:t xml:space="preserve"> </w:t>
      </w:r>
    </w:p>
    <w:p w14:paraId="079BEF84" w14:textId="77777777" w:rsidR="006A5EE1" w:rsidRPr="006A5EE1" w:rsidRDefault="006A5EE1" w:rsidP="006A5EE1">
      <w:pPr>
        <w:rPr>
          <w:szCs w:val="24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ជំហានទី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>3</w:t>
      </w:r>
      <w:r w:rsidRPr="006A5EE1">
        <w:rPr>
          <w:rFonts w:ascii="Khmer UI" w:hAnsi="Khmer UI" w:cs="Khmer UI" w:hint="cs"/>
          <w:szCs w:val="24"/>
          <w:cs/>
          <w:lang w:bidi="km-KH"/>
        </w:rPr>
        <w:t>៖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 xml:space="preserve">GP </w:t>
      </w:r>
      <w:r w:rsidRPr="006A5EE1">
        <w:rPr>
          <w:rFonts w:ascii="Khmer UI" w:hAnsi="Khmer UI" w:cs="Khmer UI" w:hint="cs"/>
          <w:szCs w:val="24"/>
          <w:cs/>
          <w:lang w:bidi="km-KH"/>
        </w:rPr>
        <w:t>របស់អ្នកដាក់ការទាមទារដោយផ្ទាល់ទៅ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 xml:space="preserve">Medicare </w:t>
      </w:r>
      <w:r w:rsidRPr="006A5EE1">
        <w:rPr>
          <w:rFonts w:ascii="Khmer UI" w:hAnsi="Khmer UI" w:cs="Khmer UI" w:hint="cs"/>
          <w:szCs w:val="24"/>
          <w:cs/>
          <w:lang w:bidi="km-KH"/>
        </w:rPr>
        <w:t>សម្រាប់សេវាកម្មដែលបានផ្តល់។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ដើម្បីអនុញ្ញាតសម្រាប់ការនេះ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អ្នកផ្តល់ការយល់ព្រមរបស់អ្នកដោយចុះហត្ថលេខាលើទម្រង់បែបបទការប្រគល់សិទិ្ធទទួលអត្ថប្រយោជន៍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  <w:lang w:val="en-US"/>
        </w:rPr>
        <w:t>(</w:t>
      </w:r>
      <w:r w:rsidRPr="006A5EE1">
        <w:rPr>
          <w:szCs w:val="24"/>
        </w:rPr>
        <w:t>Assignment of Benefit)</w:t>
      </w:r>
      <w:r w:rsidRPr="006A5EE1">
        <w:rPr>
          <w:rFonts w:ascii="Khmer UI" w:hAnsi="Khmer UI" w:cs="Khmer UI" w:hint="cs"/>
          <w:szCs w:val="24"/>
          <w:cs/>
          <w:lang w:bidi="km-KH"/>
        </w:rPr>
        <w:t>។</w:t>
      </w:r>
    </w:p>
    <w:p w14:paraId="6B163B62" w14:textId="04404764" w:rsidR="00FF675E" w:rsidRPr="006A5EE1" w:rsidRDefault="006A5EE1" w:rsidP="006A5EE1">
      <w:r w:rsidRPr="006A5EE1">
        <w:rPr>
          <w:rFonts w:ascii="Khmer UI" w:hAnsi="Khmer UI" w:cs="Khmer UI" w:hint="cs"/>
          <w:szCs w:val="24"/>
          <w:cs/>
          <w:lang w:bidi="km-KH"/>
        </w:rPr>
        <w:t>ជំហានទី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>4</w:t>
      </w:r>
      <w:r w:rsidRPr="006A5EE1">
        <w:rPr>
          <w:rFonts w:ascii="Khmer UI" w:hAnsi="Khmer UI" w:cs="Khmer UI" w:hint="cs"/>
          <w:szCs w:val="24"/>
          <w:cs/>
          <w:lang w:bidi="km-KH"/>
        </w:rPr>
        <w:t>៖</w:t>
      </w:r>
      <w:r w:rsidRPr="006A5EE1">
        <w:rPr>
          <w:szCs w:val="24"/>
        </w:rPr>
        <w:t xml:space="preserve"> Medicare </w:t>
      </w:r>
      <w:r w:rsidRPr="006A5EE1">
        <w:rPr>
          <w:rFonts w:ascii="Khmer UI" w:hAnsi="Khmer UI" w:cs="Khmer UI" w:hint="cs"/>
          <w:szCs w:val="24"/>
          <w:cs/>
          <w:lang w:bidi="km-KH"/>
        </w:rPr>
        <w:t>បង់ប្រាក់ឱ្យវេជ្ជបណ្ឌិតរបស់អ្នកដោយផ្ទាល់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ដូច្នេះអ្នកមិនចាំបាច់បង់អ្វីទាំងអស់។</w:t>
      </w:r>
      <w:r w:rsidR="00FF675E" w:rsidRPr="006A5EE1">
        <w:t xml:space="preserve"> </w:t>
      </w:r>
    </w:p>
    <w:p w14:paraId="4EF110A4" w14:textId="2DF88552" w:rsidR="00FF675E" w:rsidRPr="00FF675E" w:rsidRDefault="006A5EE1" w:rsidP="006A5EE1">
      <w:pPr>
        <w:pStyle w:val="Heading2"/>
      </w:pPr>
      <w:r w:rsidRPr="006A5EE1">
        <w:rPr>
          <w:rFonts w:ascii="Khmer UI" w:hAnsi="Khmer UI" w:cs="Khmer UI" w:hint="cs"/>
          <w:bCs/>
          <w:cs/>
          <w:lang w:bidi="km-KH"/>
        </w:rPr>
        <w:t>សេវាកម្មនានារបស់</w:t>
      </w:r>
      <w:r w:rsidRPr="006A5EE1">
        <w:rPr>
          <w:bCs/>
          <w:cs/>
          <w:lang w:bidi="km-KH"/>
        </w:rPr>
        <w:t xml:space="preserve"> </w:t>
      </w:r>
      <w:r w:rsidRPr="006A5EE1">
        <w:rPr>
          <w:bCs/>
        </w:rPr>
        <w:t>GP</w:t>
      </w:r>
      <w:r w:rsidRPr="006A5EE1">
        <w:rPr>
          <w:bCs/>
          <w:cs/>
          <w:lang w:bidi="km-KH"/>
        </w:rPr>
        <w:t xml:space="preserve"> </w:t>
      </w:r>
      <w:r w:rsidRPr="006A5EE1">
        <w:rPr>
          <w:rFonts w:ascii="Khmer UI" w:hAnsi="Khmer UI" w:cs="Khmer UI" w:hint="cs"/>
          <w:bCs/>
          <w:cs/>
          <w:lang w:bidi="km-KH"/>
        </w:rPr>
        <w:t>ដែលជាទូទៅគិតថ្លៃព្យាបាលផ្ទាល់ពីរដ្ឋ</w:t>
      </w:r>
    </w:p>
    <w:p w14:paraId="6FB77A61" w14:textId="77777777" w:rsidR="006A5EE1" w:rsidRPr="006A5EE1" w:rsidRDefault="006A5EE1" w:rsidP="006A5EE1">
      <w:pPr>
        <w:pStyle w:val="Bullet1"/>
        <w:rPr>
          <w:szCs w:val="24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ការពិគ្រោះយោបល់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រួមទាំងសេវាកម្មពិនិត្យសុខភាពតាមទូរសព្ទ</w:t>
      </w:r>
      <w:r w:rsidRPr="006A5EE1">
        <w:rPr>
          <w:rFonts w:hint="cs"/>
          <w:szCs w:val="24"/>
          <w:cs/>
          <w:lang w:bidi="km-KH"/>
        </w:rPr>
        <w:t xml:space="preserve"> </w:t>
      </w:r>
      <w:r w:rsidRPr="006A5EE1">
        <w:rPr>
          <w:szCs w:val="24"/>
          <w:lang w:val="en-US"/>
        </w:rPr>
        <w:t>(</w:t>
      </w:r>
      <w:r w:rsidRPr="006A5EE1">
        <w:rPr>
          <w:szCs w:val="24"/>
        </w:rPr>
        <w:t>telehealth</w:t>
      </w:r>
      <w:r w:rsidRPr="006A5EE1">
        <w:rPr>
          <w:szCs w:val="24"/>
          <w:lang w:val="en-US"/>
        </w:rPr>
        <w:t>)</w:t>
      </w:r>
    </w:p>
    <w:p w14:paraId="6CDEDBBD" w14:textId="77777777" w:rsidR="006A5EE1" w:rsidRPr="006A5EE1" w:rsidRDefault="006A5EE1" w:rsidP="006A5EE1">
      <w:pPr>
        <w:pStyle w:val="Bullet1"/>
        <w:rPr>
          <w:szCs w:val="24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ផែនការគ្រប់គ្រងជំងឺរ៉ាំរ៉ៃ</w:t>
      </w:r>
      <w:r w:rsidRPr="006A5EE1">
        <w:rPr>
          <w:szCs w:val="24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និងការពិនិត្យឡើងវិញរបស់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>GP</w:t>
      </w:r>
    </w:p>
    <w:p w14:paraId="3CA0CF48" w14:textId="77777777" w:rsidR="006A5EE1" w:rsidRPr="006A5EE1" w:rsidRDefault="006A5EE1" w:rsidP="006A5EE1">
      <w:pPr>
        <w:pStyle w:val="Bullet1"/>
        <w:rPr>
          <w:szCs w:val="24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ផែនការព្យាបាលសុខភាពផ្លូវចិត្ត</w:t>
      </w:r>
    </w:p>
    <w:p w14:paraId="637BC0A4" w14:textId="003CCD1C" w:rsidR="00AE4255" w:rsidRPr="00FF675E" w:rsidRDefault="006A5EE1" w:rsidP="006A5EE1">
      <w:pPr>
        <w:pStyle w:val="Bullet1"/>
      </w:pPr>
      <w:r w:rsidRPr="006A5EE1">
        <w:rPr>
          <w:rFonts w:ascii="Khmer UI" w:hAnsi="Khmer UI" w:cs="Khmer UI" w:hint="cs"/>
          <w:szCs w:val="24"/>
          <w:cs/>
          <w:lang w:bidi="km-KH"/>
        </w:rPr>
        <w:t>ការវាយតម្លៃសុខភាពនានា។</w:t>
      </w:r>
    </w:p>
    <w:p w14:paraId="4AB3F6A7" w14:textId="28A05F5C" w:rsidR="00FF675E" w:rsidRDefault="006A5EE1" w:rsidP="006A5EE1">
      <w:pPr>
        <w:pStyle w:val="Heading1"/>
      </w:pPr>
      <w:r w:rsidRPr="006A5EE1">
        <w:rPr>
          <w:rFonts w:ascii="Khmer UI" w:hAnsi="Khmer UI" w:cs="Khmer UI" w:hint="cs"/>
          <w:bCs/>
          <w:cs/>
          <w:lang w:bidi="km-KH"/>
        </w:rPr>
        <w:t>ស្វែងរកមន្ទីរអ្នកជំនាញសុខភាពដែលគិតថ្លៃព្យាបាលផ្ទាល់ពីរដ្ឋនៅក្បែរអ្នក</w:t>
      </w:r>
    </w:p>
    <w:p w14:paraId="0360F711" w14:textId="6C83F176" w:rsidR="00FF675E" w:rsidRPr="006A5EE1" w:rsidRDefault="006A5EE1" w:rsidP="006A5EE1">
      <w:pPr>
        <w:rPr>
          <w:szCs w:val="24"/>
        </w:rPr>
      </w:pPr>
      <w:r w:rsidRPr="006A5EE1">
        <w:rPr>
          <w:rFonts w:ascii="Khmer UI" w:hAnsi="Khmer UI" w:cs="Khmer UI" w:hint="cs"/>
          <w:szCs w:val="24"/>
          <w:cs/>
          <w:lang w:bidi="km-KH"/>
        </w:rPr>
        <w:t>ដើម្បីស្វែងរក</w:t>
      </w:r>
      <w:r w:rsidRPr="006A5EE1">
        <w:rPr>
          <w:szCs w:val="24"/>
          <w:cs/>
          <w:lang w:bidi="km-KH"/>
        </w:rPr>
        <w:t xml:space="preserve"> </w:t>
      </w:r>
      <w:r w:rsidRPr="006A5EE1">
        <w:rPr>
          <w:szCs w:val="24"/>
        </w:rPr>
        <w:t xml:space="preserve">GP </w:t>
      </w:r>
      <w:r w:rsidRPr="006A5EE1">
        <w:rPr>
          <w:rFonts w:ascii="Khmer UI" w:hAnsi="Khmer UI" w:cs="Khmer UI" w:hint="cs"/>
          <w:szCs w:val="24"/>
          <w:cs/>
          <w:lang w:bidi="km-KH"/>
        </w:rPr>
        <w:t>ដែលគិតថ្លៃព្យាបាលផ្ទាល់ពីរដ្ឋនៅក្បែរអ្នក</w:t>
      </w:r>
      <w:r w:rsidRPr="006A5EE1">
        <w:rPr>
          <w:rFonts w:hint="cs"/>
          <w:szCs w:val="24"/>
          <w:cs/>
          <w:lang w:bidi="km-KH"/>
        </w:rPr>
        <w:t xml:space="preserve"> </w:t>
      </w:r>
      <w:r w:rsidRPr="006A5EE1">
        <w:rPr>
          <w:rFonts w:ascii="Khmer UI" w:hAnsi="Khmer UI" w:cs="Khmer UI" w:hint="cs"/>
          <w:szCs w:val="24"/>
          <w:cs/>
          <w:lang w:bidi="km-KH"/>
        </w:rPr>
        <w:t>សូមចូលទៅកាន់គេហទំព័រ</w:t>
      </w:r>
      <w:r w:rsidR="00FF675E" w:rsidRPr="006A5EE1">
        <w:rPr>
          <w:szCs w:val="24"/>
        </w:rPr>
        <w:t xml:space="preserve"> health.gov.au/bulkbilling</w:t>
      </w:r>
    </w:p>
    <w:sectPr w:rsidR="00FF675E" w:rsidRPr="006A5EE1" w:rsidSect="00CF51C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704D5" w14:textId="77777777" w:rsidR="009743A4" w:rsidRDefault="009743A4" w:rsidP="00D560DC">
      <w:pPr>
        <w:spacing w:before="0" w:after="0" w:line="240" w:lineRule="auto"/>
      </w:pPr>
      <w:r>
        <w:separator/>
      </w:r>
    </w:p>
  </w:endnote>
  <w:endnote w:type="continuationSeparator" w:id="0">
    <w:p w14:paraId="33BADA4B" w14:textId="77777777" w:rsidR="009743A4" w:rsidRDefault="009743A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00C923E8" w:rsidR="0039793D" w:rsidRPr="006A5EE1" w:rsidRDefault="009743A4" w:rsidP="0039793D">
    <w:pPr>
      <w:pStyle w:val="Footer"/>
      <w:rPr>
        <w:rFonts w:ascii="Khmer UI" w:hAnsi="Khmer UI" w:cs="Khmer UI"/>
        <w:color w:val="264F90" w:themeColor="accent2"/>
        <w:szCs w:val="24"/>
      </w:rPr>
    </w:pPr>
    <w:sdt>
      <w:sdtPr>
        <w:rPr>
          <w:rFonts w:ascii="Khmer UI" w:hAnsi="Khmer UI" w:cs="Khmer UI"/>
          <w:szCs w:val="24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A5EE1" w:rsidRPr="006A5EE1">
          <w:rPr>
            <w:rFonts w:ascii="Khmer UI" w:hAnsi="Khmer UI" w:cs="Khmer UI"/>
            <w:szCs w:val="24"/>
          </w:rPr>
          <w:t xml:space="preserve">Medicare </w:t>
        </w:r>
        <w:r w:rsidR="006A5EE1" w:rsidRPr="006A5EE1">
          <w:rPr>
            <w:rFonts w:ascii="Khmer UI" w:hAnsi="Khmer UI" w:cs="Khmer UI"/>
            <w:szCs w:val="24"/>
            <w:cs/>
            <w:lang w:bidi="km-KH"/>
          </w:rPr>
          <w:t xml:space="preserve">បានទទួលវិក្កយបត្រសម្រាប់ការទៅជួប </w:t>
        </w:r>
        <w:r w:rsidR="006A5EE1" w:rsidRPr="006A5EE1">
          <w:rPr>
            <w:rFonts w:ascii="Khmer UI" w:hAnsi="Khmer UI" w:cs="Khmer UI"/>
            <w:szCs w:val="24"/>
          </w:rPr>
          <w:t xml:space="preserve">GP </w:t>
        </w:r>
        <w:r w:rsidR="006A5EE1" w:rsidRPr="006A5EE1">
          <w:rPr>
            <w:rFonts w:ascii="Khmer UI" w:hAnsi="Khmer UI" w:cs="Khmer UI"/>
            <w:szCs w:val="24"/>
            <w:cs/>
            <w:lang w:bidi="km-KH"/>
          </w:rPr>
          <w:t>បន្ទាប់របស់អ្នក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3FECC4A0" w:rsidR="00D560DC" w:rsidRPr="006A5EE1" w:rsidRDefault="009743A4" w:rsidP="00D560DC">
    <w:pPr>
      <w:pStyle w:val="Footer"/>
      <w:rPr>
        <w:rFonts w:ascii="Khmer UI" w:hAnsi="Khmer UI" w:cs="Khmer UI"/>
        <w:szCs w:val="24"/>
      </w:rPr>
    </w:pPr>
    <w:sdt>
      <w:sdtPr>
        <w:rPr>
          <w:rFonts w:ascii="Khmer UI" w:hAnsi="Khmer UI" w:cs="Khmer UI"/>
          <w:szCs w:val="24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A5EE1" w:rsidRPr="006A5EE1">
          <w:rPr>
            <w:rFonts w:ascii="Khmer UI" w:hAnsi="Khmer UI" w:cs="Khmer UI"/>
            <w:szCs w:val="24"/>
          </w:rPr>
          <w:t xml:space="preserve">Medicare </w:t>
        </w:r>
        <w:r w:rsidR="006A5EE1" w:rsidRPr="006A5EE1">
          <w:rPr>
            <w:rFonts w:ascii="Khmer UI" w:hAnsi="Khmer UI" w:cs="Khmer UI"/>
            <w:szCs w:val="24"/>
            <w:cs/>
            <w:lang w:bidi="km-KH"/>
          </w:rPr>
          <w:t xml:space="preserve">បានទទួលវិក្កយបត្រសម្រាប់ការទៅជួប </w:t>
        </w:r>
        <w:r w:rsidR="006A5EE1" w:rsidRPr="006A5EE1">
          <w:rPr>
            <w:rFonts w:ascii="Khmer UI" w:hAnsi="Khmer UI" w:cs="Khmer UI"/>
            <w:szCs w:val="24"/>
          </w:rPr>
          <w:t xml:space="preserve">GP </w:t>
        </w:r>
        <w:r w:rsidR="006A5EE1" w:rsidRPr="006A5EE1">
          <w:rPr>
            <w:rFonts w:ascii="Khmer UI" w:hAnsi="Khmer UI" w:cs="Khmer UI"/>
            <w:szCs w:val="24"/>
            <w:cs/>
            <w:lang w:bidi="km-KH"/>
          </w:rPr>
          <w:t>បន្ទាប់របស់អ្នក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4B7C1" w14:textId="77777777" w:rsidR="009743A4" w:rsidRDefault="009743A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B9D8855" w14:textId="77777777" w:rsidR="009743A4" w:rsidRDefault="009743A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6F51C523" w:rsidR="00D560DC" w:rsidRPr="00D560DC" w:rsidRDefault="00AF121B" w:rsidP="0083351D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EE1" w:rsidRPr="006A5EE1">
      <w:t xml:space="preserve"> Khmer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3BF97351"/>
    <w:multiLevelType w:val="hybridMultilevel"/>
    <w:tmpl w:val="7278E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15A19"/>
    <w:rsid w:val="0022681D"/>
    <w:rsid w:val="00250308"/>
    <w:rsid w:val="00265E3B"/>
    <w:rsid w:val="00280705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508D6"/>
    <w:rsid w:val="00660F29"/>
    <w:rsid w:val="006A5EE1"/>
    <w:rsid w:val="006B1798"/>
    <w:rsid w:val="007148D0"/>
    <w:rsid w:val="00763AF9"/>
    <w:rsid w:val="007661CA"/>
    <w:rsid w:val="007B0499"/>
    <w:rsid w:val="007B4244"/>
    <w:rsid w:val="007F6A95"/>
    <w:rsid w:val="0080053F"/>
    <w:rsid w:val="00812B54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530D"/>
    <w:rsid w:val="009743A4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212BE1"/>
    <w:rsid w:val="00426E2B"/>
    <w:rsid w:val="004A3538"/>
    <w:rsid w:val="00525516"/>
    <w:rsid w:val="007862B6"/>
    <w:rsid w:val="00D028BB"/>
    <w:rsid w:val="00DE2314"/>
    <w:rsid w:val="00E94180"/>
    <w:rsid w:val="00F2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61670-A685-4143-AB3C-06A48D0F1825}"/>
</file>

<file path=customXml/itemProps3.xml><?xml version="1.0" encoding="utf-8"?>
<ds:datastoreItem xmlns:ds="http://schemas.openxmlformats.org/officeDocument/2006/customXml" ds:itemID="{43B90DA0-8230-48A5-8F12-57CA471B5149}"/>
</file>

<file path=customXml/itemProps4.xml><?xml version="1.0" encoding="utf-8"?>
<ds:datastoreItem xmlns:ds="http://schemas.openxmlformats.org/officeDocument/2006/customXml" ds:itemID="{E92A6FCF-8287-4B49-8954-3C0E9497A730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7</TotalTime>
  <Pages>2</Pages>
  <Words>440</Words>
  <Characters>2361</Characters>
  <Application>Microsoft Office Word</Application>
  <DocSecurity>0</DocSecurity>
  <Lines>78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2782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បានទទួលវិក្កយបត្រសម្រាប់ការទៅជួប GP បន្ទាប់របស់អ្នក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4</cp:revision>
  <cp:lastPrinted>2026-01-31T23:50:00Z</cp:lastPrinted>
  <dcterms:created xsi:type="dcterms:W3CDTF">2026-01-31T23:32:00Z</dcterms:created>
  <dcterms:modified xsi:type="dcterms:W3CDTF">2026-01-31T23:51:00Z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