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6CEF5C2F" w:rsidR="00D560DC" w:rsidRPr="00952636" w:rsidRDefault="00025898" w:rsidP="00066960">
      <w:pPr>
        <w:pStyle w:val="Title"/>
        <w:rPr>
          <w:rFonts w:eastAsia="Microsoft YaHei" w:cs="Arial"/>
        </w:rPr>
      </w:pPr>
      <w:sdt>
        <w:sdtPr>
          <w:rPr>
            <w:rFonts w:eastAsia="Microsoft YaHei" w:cs="Arial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52636">
            <w:rPr>
              <w:rFonts w:eastAsia="Microsoft YaHei" w:cs="Arial"/>
            </w:rPr>
            <w:t>Medicare</w:t>
          </w:r>
          <w:r w:rsidRPr="00952636">
            <w:rPr>
              <w:rFonts w:eastAsia="Microsoft YaHei" w:cs="Arial"/>
            </w:rPr>
            <w:t>为你全额报销医疗费</w:t>
          </w:r>
        </w:sdtContent>
      </w:sdt>
    </w:p>
    <w:p w14:paraId="48BE9CE2" w14:textId="73645955" w:rsidR="00FF675E" w:rsidRPr="00952636" w:rsidRDefault="00025898" w:rsidP="00025898">
      <w:pPr>
        <w:pStyle w:val="Heading1"/>
        <w:rPr>
          <w:rFonts w:eastAsia="Microsoft YaHei" w:cs="Arial"/>
        </w:rPr>
      </w:pPr>
      <w:r w:rsidRPr="00952636">
        <w:rPr>
          <w:rFonts w:eastAsia="Microsoft YaHei" w:cs="Arial"/>
          <w:bCs/>
          <w:lang w:val="zh-CN"/>
        </w:rPr>
        <w:t>什么是全额报销？</w:t>
      </w:r>
    </w:p>
    <w:p w14:paraId="18906C82" w14:textId="77777777" w:rsidR="00025898" w:rsidRPr="00025898" w:rsidRDefault="00025898" w:rsidP="00025898">
      <w:pPr>
        <w:rPr>
          <w:rFonts w:eastAsia="Microsoft YaHei" w:cs="Arial"/>
        </w:rPr>
      </w:pPr>
      <w:r w:rsidRPr="00025898">
        <w:rPr>
          <w:rFonts w:eastAsia="Microsoft YaHei" w:cs="Arial"/>
          <w:lang w:val="zh-CN"/>
        </w:rPr>
        <w:t>全额报销</w:t>
      </w:r>
      <w:r w:rsidRPr="00025898">
        <w:rPr>
          <w:rFonts w:eastAsia="Microsoft YaHei" w:cs="Arial"/>
        </w:rPr>
        <w:t>（</w:t>
      </w:r>
      <w:r w:rsidRPr="00025898">
        <w:rPr>
          <w:rFonts w:eastAsia="Microsoft YaHei" w:cs="Arial"/>
        </w:rPr>
        <w:t>Bulk Billing</w:t>
      </w:r>
      <w:r w:rsidRPr="00025898">
        <w:rPr>
          <w:rFonts w:eastAsia="Microsoft YaHei" w:cs="Arial"/>
        </w:rPr>
        <w:t>），</w:t>
      </w:r>
      <w:r w:rsidRPr="00025898">
        <w:rPr>
          <w:rFonts w:eastAsia="Microsoft YaHei" w:cs="Arial"/>
          <w:lang w:val="zh-CN"/>
        </w:rPr>
        <w:t>顾名思义就是你可以免费看全科医生</w:t>
      </w:r>
      <w:r w:rsidRPr="00025898">
        <w:rPr>
          <w:rFonts w:eastAsia="Microsoft YaHei" w:cs="Arial"/>
        </w:rPr>
        <w:t>，</w:t>
      </w:r>
      <w:r w:rsidRPr="00025898">
        <w:rPr>
          <w:rFonts w:eastAsia="Microsoft YaHei" w:cs="Arial"/>
          <w:lang w:val="zh-CN"/>
        </w:rPr>
        <w:t>全部费用由</w:t>
      </w:r>
      <w:r w:rsidRPr="00025898">
        <w:rPr>
          <w:rFonts w:eastAsia="Microsoft YaHei" w:cs="Arial"/>
        </w:rPr>
        <w:t>Medicare</w:t>
      </w:r>
      <w:r w:rsidRPr="00025898">
        <w:rPr>
          <w:rFonts w:eastAsia="Microsoft YaHei" w:cs="Arial"/>
          <w:lang w:val="zh-CN"/>
        </w:rPr>
        <w:t>承担。</w:t>
      </w:r>
    </w:p>
    <w:p w14:paraId="779F7ACF" w14:textId="77777777" w:rsidR="00025898" w:rsidRPr="00025898" w:rsidRDefault="00025898" w:rsidP="00025898">
      <w:pPr>
        <w:rPr>
          <w:rFonts w:eastAsia="Microsoft YaHei" w:cs="Arial"/>
          <w:lang w:val="zh-CN"/>
        </w:rPr>
      </w:pPr>
      <w:r w:rsidRPr="00025898">
        <w:rPr>
          <w:rFonts w:eastAsia="Microsoft YaHei" w:cs="Arial"/>
          <w:lang w:val="zh-CN"/>
        </w:rPr>
        <w:t>这项政策保障有资格享受</w:t>
      </w:r>
      <w:r w:rsidRPr="00025898">
        <w:rPr>
          <w:rFonts w:eastAsia="Microsoft YaHei" w:cs="Arial"/>
          <w:lang w:val="zh-CN"/>
        </w:rPr>
        <w:t>Medicare</w:t>
      </w:r>
      <w:r w:rsidRPr="00025898">
        <w:rPr>
          <w:rFonts w:eastAsia="Microsoft YaHei" w:cs="Arial"/>
          <w:lang w:val="zh-CN"/>
        </w:rPr>
        <w:t>福利的患者在需要时均能免费获得必要的医疗服务。</w:t>
      </w:r>
    </w:p>
    <w:p w14:paraId="3C375142" w14:textId="77777777" w:rsidR="00025898" w:rsidRPr="00025898" w:rsidRDefault="00025898" w:rsidP="00025898">
      <w:pPr>
        <w:rPr>
          <w:rFonts w:eastAsia="Microsoft YaHei" w:cs="Arial"/>
          <w:lang w:val="zh-CN"/>
        </w:rPr>
      </w:pPr>
      <w:r w:rsidRPr="00025898">
        <w:rPr>
          <w:rFonts w:eastAsia="Microsoft YaHei" w:cs="Arial"/>
          <w:lang w:val="zh-CN"/>
        </w:rPr>
        <w:t>不是每位全科医生每次诊疗都能提供全额报销，他们有权决定是否以这种收费方式为你提供一项医疗服务。但是，只要在提供</w:t>
      </w:r>
      <w:r w:rsidRPr="00025898">
        <w:rPr>
          <w:rFonts w:eastAsia="Microsoft YaHei" w:cs="Arial"/>
          <w:lang w:val="zh-CN"/>
        </w:rPr>
        <w:t>Medicare</w:t>
      </w:r>
      <w:r w:rsidRPr="00025898">
        <w:rPr>
          <w:rFonts w:eastAsia="Microsoft YaHei" w:cs="Arial"/>
          <w:lang w:val="zh-CN"/>
        </w:rPr>
        <w:t>全额报销的诊所（</w:t>
      </w:r>
      <w:r w:rsidRPr="00025898">
        <w:rPr>
          <w:rFonts w:eastAsia="Microsoft YaHei" w:cs="Arial"/>
          <w:lang w:val="zh-CN"/>
        </w:rPr>
        <w:t>Medicare Bulk Billing Practice</w:t>
      </w:r>
      <w:r w:rsidRPr="00025898">
        <w:rPr>
          <w:rFonts w:eastAsia="Microsoft YaHei" w:cs="Arial"/>
          <w:lang w:val="zh-CN"/>
        </w:rPr>
        <w:t>）就医，每一位有资格享受</w:t>
      </w:r>
      <w:r w:rsidRPr="00025898">
        <w:rPr>
          <w:rFonts w:eastAsia="Microsoft YaHei" w:cs="Arial"/>
          <w:lang w:val="zh-CN"/>
        </w:rPr>
        <w:t>Medicare</w:t>
      </w:r>
      <w:r w:rsidRPr="00025898">
        <w:rPr>
          <w:rFonts w:eastAsia="Microsoft YaHei" w:cs="Arial"/>
          <w:lang w:val="zh-CN"/>
        </w:rPr>
        <w:t>福利的患者都能获得费用可以全额报销的医疗服务。</w:t>
      </w:r>
    </w:p>
    <w:p w14:paraId="313526C5" w14:textId="77777777" w:rsidR="00025898" w:rsidRPr="00025898" w:rsidRDefault="00025898" w:rsidP="00025898">
      <w:pPr>
        <w:rPr>
          <w:rFonts w:eastAsia="Microsoft YaHei" w:cs="Arial"/>
          <w:lang w:val="zh-CN"/>
        </w:rPr>
      </w:pPr>
      <w:r w:rsidRPr="00025898">
        <w:rPr>
          <w:rFonts w:eastAsia="Microsoft YaHei" w:cs="Arial"/>
          <w:lang w:val="zh-CN"/>
        </w:rPr>
        <w:t>这一举措将为你和家人每年节省数百元自付医疗费。</w:t>
      </w:r>
    </w:p>
    <w:p w14:paraId="20D4D6F9" w14:textId="5F1D2C94" w:rsidR="00FF675E" w:rsidRPr="00952636" w:rsidRDefault="00025898" w:rsidP="00025898">
      <w:pPr>
        <w:rPr>
          <w:rFonts w:eastAsia="Microsoft YaHei" w:cs="Arial"/>
        </w:rPr>
      </w:pPr>
      <w:r w:rsidRPr="00952636">
        <w:rPr>
          <w:rFonts w:eastAsia="Microsoft YaHei" w:cs="Arial"/>
          <w:lang w:val="zh-CN"/>
        </w:rPr>
        <w:t>安排约诊前，最好首先确认全科医生或诊所是否参与全额报销计划，或询问他们是否提供这项服务，你看病后是否还需自掏腰包。</w:t>
      </w:r>
    </w:p>
    <w:p w14:paraId="2047E35A" w14:textId="4BBF287D" w:rsidR="00FF675E" w:rsidRPr="00952636" w:rsidRDefault="00025898" w:rsidP="00025898">
      <w:pPr>
        <w:pStyle w:val="Heading1"/>
        <w:rPr>
          <w:rFonts w:eastAsia="Microsoft YaHei" w:cs="Arial"/>
        </w:rPr>
      </w:pPr>
      <w:r w:rsidRPr="00952636">
        <w:rPr>
          <w:rFonts w:eastAsia="Microsoft YaHei" w:cs="Arial"/>
          <w:bCs/>
          <w:lang w:val="zh-CN"/>
        </w:rPr>
        <w:t>如果我的医生不提供全额报销服务呢？</w:t>
      </w:r>
    </w:p>
    <w:p w14:paraId="00E9C5D2" w14:textId="63C02C19" w:rsidR="00FF675E" w:rsidRPr="00952636" w:rsidRDefault="00025898" w:rsidP="00025898">
      <w:pPr>
        <w:rPr>
          <w:rFonts w:eastAsia="Microsoft YaHei" w:cs="Arial"/>
        </w:rPr>
      </w:pPr>
      <w:r w:rsidRPr="00952636">
        <w:rPr>
          <w:rFonts w:eastAsia="Microsoft YaHei" w:cs="Arial"/>
          <w:lang w:val="zh-CN"/>
        </w:rPr>
        <w:t>如果你看的是私人医生或前往的诊所提供混合收费模式，那么你有可能无法全额报销医疗费。也就是说，你看病后需要自付全部费用。如果你获取的医疗服务属于</w:t>
      </w:r>
      <w:r w:rsidRPr="00952636">
        <w:rPr>
          <w:rFonts w:eastAsia="Microsoft YaHei" w:cs="Arial"/>
          <w:lang w:val="zh-CN"/>
        </w:rPr>
        <w:t>Medicare</w:t>
      </w:r>
      <w:r w:rsidRPr="00952636">
        <w:rPr>
          <w:rFonts w:eastAsia="Microsoft YaHei" w:cs="Arial"/>
          <w:lang w:val="zh-CN"/>
        </w:rPr>
        <w:t>福利计划项目，可以向</w:t>
      </w:r>
      <w:r w:rsidRPr="00952636">
        <w:rPr>
          <w:rFonts w:eastAsia="Microsoft YaHei" w:cs="Arial"/>
          <w:lang w:val="zh-CN"/>
        </w:rPr>
        <w:t>Medicare</w:t>
      </w:r>
      <w:r w:rsidRPr="00952636">
        <w:rPr>
          <w:rFonts w:eastAsia="Microsoft YaHei" w:cs="Arial"/>
          <w:lang w:val="zh-CN"/>
        </w:rPr>
        <w:t>申请退还相关费用。</w:t>
      </w:r>
    </w:p>
    <w:p w14:paraId="03880DE6" w14:textId="7BF2DD8E" w:rsidR="00FF675E" w:rsidRPr="00952636" w:rsidRDefault="00025898" w:rsidP="00025898">
      <w:pPr>
        <w:rPr>
          <w:rFonts w:eastAsia="Microsoft YaHei" w:cs="Arial"/>
        </w:rPr>
      </w:pPr>
      <w:r w:rsidRPr="00952636">
        <w:rPr>
          <w:rFonts w:eastAsia="Microsoft YaHei" w:cs="Arial"/>
          <w:lang w:val="zh-CN"/>
        </w:rPr>
        <w:t>了解如何获取</w:t>
      </w:r>
      <w:r w:rsidRPr="00952636">
        <w:rPr>
          <w:rFonts w:eastAsia="Microsoft YaHei" w:cs="Arial"/>
          <w:lang w:val="zh-CN"/>
        </w:rPr>
        <w:t>Medicare</w:t>
      </w:r>
      <w:r w:rsidRPr="00952636">
        <w:rPr>
          <w:rFonts w:eastAsia="Microsoft YaHei" w:cs="Arial"/>
          <w:lang w:val="zh-CN"/>
        </w:rPr>
        <w:t>福利的更多信息，请浏览</w:t>
      </w:r>
      <w:r w:rsidRPr="00952636">
        <w:rPr>
          <w:rFonts w:eastAsia="Microsoft YaHei" w:cs="Arial"/>
          <w:lang w:val="zh-CN"/>
        </w:rPr>
        <w:t>Services Australia</w:t>
      </w:r>
      <w:r w:rsidRPr="00952636">
        <w:rPr>
          <w:rFonts w:eastAsia="Microsoft YaHei" w:cs="Arial"/>
          <w:lang w:val="zh-CN"/>
        </w:rPr>
        <w:t>网站</w:t>
      </w:r>
      <w:r w:rsidRPr="00952636">
        <w:rPr>
          <w:rFonts w:eastAsia="Microsoft YaHei" w:cs="Arial"/>
        </w:rPr>
        <w:t xml:space="preserve"> </w:t>
      </w:r>
      <w:r w:rsidR="00FF675E" w:rsidRPr="00952636">
        <w:rPr>
          <w:rFonts w:eastAsia="Microsoft YaHei" w:cs="Arial"/>
        </w:rPr>
        <w:t>(</w:t>
      </w:r>
      <w:proofErr w:type="spellStart"/>
      <w:r w:rsidR="00FF675E" w:rsidRPr="00952636">
        <w:rPr>
          <w:rFonts w:eastAsia="Microsoft YaHei" w:cs="Arial"/>
        </w:rPr>
        <w:t>servicesaustralia.gov.au</w:t>
      </w:r>
      <w:proofErr w:type="spellEnd"/>
      <w:r w:rsidR="00FF675E" w:rsidRPr="00952636">
        <w:rPr>
          <w:rFonts w:eastAsia="Microsoft YaHei" w:cs="Arial"/>
        </w:rPr>
        <w:t>/</w:t>
      </w:r>
      <w:proofErr w:type="spellStart"/>
      <w:r w:rsidR="00FF675E" w:rsidRPr="00952636">
        <w:rPr>
          <w:rFonts w:eastAsia="Microsoft YaHei" w:cs="Arial"/>
        </w:rPr>
        <w:t>medicare</w:t>
      </w:r>
      <w:proofErr w:type="spellEnd"/>
      <w:r w:rsidR="00FF675E" w:rsidRPr="00952636">
        <w:rPr>
          <w:rFonts w:eastAsia="Microsoft YaHei" w:cs="Arial"/>
        </w:rPr>
        <w:t>)</w:t>
      </w:r>
      <w:r w:rsidRPr="00952636">
        <w:rPr>
          <w:rFonts w:eastAsia="Microsoft YaHei" w:cs="Arial"/>
          <w:lang w:val="zh-CN"/>
        </w:rPr>
        <w:t>。</w:t>
      </w:r>
    </w:p>
    <w:p w14:paraId="6F0FF70D" w14:textId="7AE6A1E4" w:rsidR="00FF675E" w:rsidRPr="00952636" w:rsidRDefault="00952636" w:rsidP="00952636">
      <w:pPr>
        <w:pStyle w:val="Heading1"/>
        <w:rPr>
          <w:rFonts w:eastAsia="Microsoft YaHei" w:cs="Arial"/>
        </w:rPr>
      </w:pPr>
      <w:r w:rsidRPr="00952636">
        <w:rPr>
          <w:rFonts w:eastAsia="Microsoft YaHei" w:cs="Arial"/>
          <w:bCs/>
          <w:lang w:val="zh-CN"/>
        </w:rPr>
        <w:t>如何获得全额报销服务</w:t>
      </w:r>
    </w:p>
    <w:p w14:paraId="5AB0FE88" w14:textId="2681EA0A" w:rsidR="00952636" w:rsidRPr="00952636" w:rsidRDefault="00952636" w:rsidP="00952636">
      <w:pPr>
        <w:rPr>
          <w:rFonts w:eastAsia="Microsoft YaHei" w:cs="Arial"/>
          <w:lang w:val="zh-CN"/>
        </w:rPr>
      </w:pPr>
      <w:r w:rsidRPr="00952636">
        <w:rPr>
          <w:rFonts w:eastAsia="Microsoft YaHei" w:cs="Arial"/>
          <w:lang w:val="zh-CN"/>
        </w:rPr>
        <w:t>第</w:t>
      </w:r>
      <w:r w:rsidRPr="00952636">
        <w:rPr>
          <w:rFonts w:eastAsia="Microsoft YaHei" w:cs="Arial"/>
          <w:lang w:val="zh-CN"/>
        </w:rPr>
        <w:t>1</w:t>
      </w:r>
      <w:r w:rsidRPr="00952636">
        <w:rPr>
          <w:rFonts w:eastAsia="Microsoft YaHei" w:cs="Arial"/>
          <w:lang w:val="zh-CN"/>
        </w:rPr>
        <w:t>步：查询全科医生是否提供全额报销服务。查找提供全额报销的诊所可以浏览</w:t>
      </w:r>
      <w:r w:rsidRPr="00952636">
        <w:rPr>
          <w:rFonts w:eastAsia="Microsoft YaHei" w:cs="Arial"/>
          <w:lang w:val="zh-CN"/>
        </w:rPr>
        <w:t>health.gov.au/bulkbilling</w:t>
      </w:r>
      <w:r w:rsidRPr="00952636">
        <w:rPr>
          <w:rFonts w:eastAsia="Microsoft YaHei" w:cs="Arial"/>
          <w:lang w:val="zh-CN"/>
        </w:rPr>
        <w:t>。提供全额报销服务的诊所张贴有</w:t>
      </w:r>
      <w:r w:rsidRPr="00952636">
        <w:rPr>
          <w:rFonts w:eastAsia="Microsoft YaHei" w:cs="Arial"/>
          <w:lang w:val="zh-CN"/>
        </w:rPr>
        <w:t>“Medicare Bulk Billing Practice”</w:t>
      </w:r>
      <w:r w:rsidRPr="00952636">
        <w:rPr>
          <w:rFonts w:eastAsia="Microsoft YaHei" w:cs="Arial"/>
          <w:lang w:val="zh-CN"/>
        </w:rPr>
        <w:t>标识。</w:t>
      </w:r>
    </w:p>
    <w:p w14:paraId="5321A057" w14:textId="77777777" w:rsidR="00952636" w:rsidRPr="00952636" w:rsidRDefault="00952636" w:rsidP="00952636">
      <w:pPr>
        <w:rPr>
          <w:rFonts w:eastAsia="Microsoft YaHei" w:cs="Arial"/>
          <w:lang w:val="zh-CN"/>
        </w:rPr>
      </w:pPr>
      <w:r w:rsidRPr="00952636">
        <w:rPr>
          <w:rFonts w:eastAsia="Microsoft YaHei" w:cs="Arial"/>
          <w:lang w:val="zh-CN"/>
        </w:rPr>
        <w:lastRenderedPageBreak/>
        <w:t>第</w:t>
      </w:r>
      <w:r w:rsidRPr="00952636">
        <w:rPr>
          <w:rFonts w:eastAsia="Microsoft YaHei" w:cs="Arial"/>
          <w:lang w:val="zh-CN"/>
        </w:rPr>
        <w:t>2</w:t>
      </w:r>
      <w:r w:rsidRPr="00952636">
        <w:rPr>
          <w:rFonts w:eastAsia="Microsoft YaHei" w:cs="Arial"/>
          <w:lang w:val="zh-CN"/>
        </w:rPr>
        <w:t>步：按预约时间看医生，记得带上本人的</w:t>
      </w:r>
      <w:r w:rsidRPr="00952636">
        <w:rPr>
          <w:rFonts w:eastAsia="Microsoft YaHei" w:cs="Arial"/>
          <w:lang w:val="zh-CN"/>
        </w:rPr>
        <w:t>Medicare</w:t>
      </w:r>
      <w:r w:rsidRPr="00952636">
        <w:rPr>
          <w:rFonts w:eastAsia="Microsoft YaHei" w:cs="Arial"/>
          <w:lang w:val="zh-CN"/>
        </w:rPr>
        <w:t>卡。</w:t>
      </w:r>
    </w:p>
    <w:p w14:paraId="4C1109E3" w14:textId="77777777" w:rsidR="00952636" w:rsidRPr="00952636" w:rsidRDefault="00952636" w:rsidP="00952636">
      <w:pPr>
        <w:rPr>
          <w:rFonts w:eastAsia="Microsoft YaHei" w:cs="Arial"/>
          <w:lang w:val="zh-CN"/>
        </w:rPr>
      </w:pPr>
      <w:r w:rsidRPr="00952636">
        <w:rPr>
          <w:rFonts w:eastAsia="Microsoft YaHei" w:cs="Arial"/>
          <w:lang w:val="zh-CN"/>
        </w:rPr>
        <w:t>第</w:t>
      </w:r>
      <w:r w:rsidRPr="00952636">
        <w:rPr>
          <w:rFonts w:eastAsia="Microsoft YaHei" w:cs="Arial"/>
          <w:lang w:val="zh-CN"/>
        </w:rPr>
        <w:t>3</w:t>
      </w:r>
      <w:r w:rsidRPr="00952636">
        <w:rPr>
          <w:rFonts w:eastAsia="Microsoft YaHei" w:cs="Arial"/>
          <w:lang w:val="zh-CN"/>
        </w:rPr>
        <w:t>步：你的全科医生直接向</w:t>
      </w:r>
      <w:r w:rsidRPr="00952636">
        <w:rPr>
          <w:rFonts w:eastAsia="Microsoft YaHei" w:cs="Arial"/>
          <w:lang w:val="zh-CN"/>
        </w:rPr>
        <w:t>Medicare</w:t>
      </w:r>
      <w:r w:rsidRPr="00952636">
        <w:rPr>
          <w:rFonts w:eastAsia="Microsoft YaHei" w:cs="Arial"/>
          <w:lang w:val="zh-CN"/>
        </w:rPr>
        <w:t>递交账单，收取医疗服务费。你需要首先签署一份权益转让（</w:t>
      </w:r>
      <w:r w:rsidRPr="00952636">
        <w:rPr>
          <w:rFonts w:eastAsia="Microsoft YaHei" w:cs="Arial"/>
          <w:lang w:val="zh-CN"/>
        </w:rPr>
        <w:t>Assignment of Benefit</w:t>
      </w:r>
      <w:r w:rsidRPr="00952636">
        <w:rPr>
          <w:rFonts w:eastAsia="Microsoft YaHei" w:cs="Arial"/>
          <w:lang w:val="zh-CN"/>
        </w:rPr>
        <w:t>）表格，同意这样的付款安排。</w:t>
      </w:r>
    </w:p>
    <w:p w14:paraId="6B163B62" w14:textId="44B532F7" w:rsidR="00FF675E" w:rsidRPr="00952636" w:rsidRDefault="00952636" w:rsidP="00952636">
      <w:pPr>
        <w:rPr>
          <w:rFonts w:eastAsia="Microsoft YaHei" w:cs="Arial"/>
        </w:rPr>
      </w:pPr>
      <w:r w:rsidRPr="00952636">
        <w:rPr>
          <w:rFonts w:eastAsia="Microsoft YaHei" w:cs="Arial"/>
          <w:lang w:val="zh-CN"/>
        </w:rPr>
        <w:t>第</w:t>
      </w:r>
      <w:r w:rsidRPr="00952636">
        <w:rPr>
          <w:rFonts w:eastAsia="Microsoft YaHei" w:cs="Arial"/>
          <w:lang w:val="zh-CN"/>
        </w:rPr>
        <w:t>4</w:t>
      </w:r>
      <w:r w:rsidRPr="00952636">
        <w:rPr>
          <w:rFonts w:eastAsia="Microsoft YaHei" w:cs="Arial"/>
          <w:lang w:val="zh-CN"/>
        </w:rPr>
        <w:t>步：</w:t>
      </w:r>
      <w:r w:rsidRPr="00952636">
        <w:rPr>
          <w:rFonts w:eastAsia="Microsoft YaHei" w:cs="Arial"/>
          <w:lang w:val="zh-CN"/>
        </w:rPr>
        <w:t>Medicare</w:t>
      </w:r>
      <w:r w:rsidRPr="00952636">
        <w:rPr>
          <w:rFonts w:eastAsia="Microsoft YaHei" w:cs="Arial"/>
          <w:lang w:val="zh-CN"/>
        </w:rPr>
        <w:t>直接向你的医生付费，你无需支付任何费用。</w:t>
      </w:r>
    </w:p>
    <w:p w14:paraId="4EF110A4" w14:textId="33CAB25E" w:rsidR="00FF675E" w:rsidRPr="00952636" w:rsidRDefault="00952636" w:rsidP="00952636">
      <w:pPr>
        <w:pStyle w:val="Heading2"/>
        <w:rPr>
          <w:rFonts w:eastAsia="Microsoft YaHei" w:cs="Arial"/>
        </w:rPr>
      </w:pPr>
      <w:r w:rsidRPr="00952636">
        <w:rPr>
          <w:rFonts w:eastAsia="Microsoft YaHei" w:cs="Arial"/>
          <w:bCs/>
          <w:lang w:val="zh-CN"/>
        </w:rPr>
        <w:t>可全额报销的常规全科医疗项目</w:t>
      </w:r>
    </w:p>
    <w:p w14:paraId="0B628FDE" w14:textId="77777777" w:rsidR="00952636" w:rsidRPr="00952636" w:rsidRDefault="00952636" w:rsidP="00952636">
      <w:pPr>
        <w:pStyle w:val="Bullet1"/>
        <w:rPr>
          <w:rFonts w:eastAsia="Microsoft YaHei" w:cs="Arial"/>
          <w:lang w:val="zh-CN"/>
        </w:rPr>
      </w:pPr>
      <w:r w:rsidRPr="00952636">
        <w:rPr>
          <w:rFonts w:eastAsia="Microsoft YaHei" w:cs="Arial"/>
          <w:lang w:val="zh-CN"/>
        </w:rPr>
        <w:t>当面或远程问诊；</w:t>
      </w:r>
    </w:p>
    <w:p w14:paraId="5F35E354" w14:textId="77777777" w:rsidR="00952636" w:rsidRPr="00952636" w:rsidRDefault="00952636" w:rsidP="00952636">
      <w:pPr>
        <w:pStyle w:val="Bullet1"/>
        <w:rPr>
          <w:rFonts w:eastAsia="Microsoft YaHei" w:cs="Arial"/>
          <w:lang w:val="zh-CN"/>
        </w:rPr>
      </w:pPr>
      <w:r w:rsidRPr="00952636">
        <w:rPr>
          <w:rFonts w:eastAsia="Microsoft YaHei" w:cs="Arial"/>
          <w:lang w:val="zh-CN"/>
        </w:rPr>
        <w:t>全科医生管理和审核慢性疾病治疗计划；</w:t>
      </w:r>
    </w:p>
    <w:p w14:paraId="315F09BF" w14:textId="77777777" w:rsidR="00952636" w:rsidRPr="00952636" w:rsidRDefault="00952636" w:rsidP="00952636">
      <w:pPr>
        <w:pStyle w:val="Bullet1"/>
        <w:rPr>
          <w:rFonts w:eastAsia="Microsoft YaHei" w:cs="Arial"/>
          <w:lang w:val="zh-CN"/>
        </w:rPr>
      </w:pPr>
      <w:r w:rsidRPr="00952636">
        <w:rPr>
          <w:rFonts w:eastAsia="Microsoft YaHei" w:cs="Arial"/>
          <w:lang w:val="zh-CN"/>
        </w:rPr>
        <w:t>精神卫生治疗计划；</w:t>
      </w:r>
    </w:p>
    <w:p w14:paraId="637BC0A4" w14:textId="2605C45F" w:rsidR="00AE4255" w:rsidRPr="00952636" w:rsidRDefault="00952636" w:rsidP="00952636">
      <w:pPr>
        <w:pStyle w:val="Bullet1"/>
        <w:rPr>
          <w:rFonts w:eastAsia="Microsoft YaHei" w:cs="Arial"/>
        </w:rPr>
      </w:pPr>
      <w:r w:rsidRPr="00952636">
        <w:rPr>
          <w:rFonts w:eastAsia="Microsoft YaHei" w:cs="Arial"/>
          <w:lang w:val="zh-CN"/>
        </w:rPr>
        <w:t>健康状况评估。</w:t>
      </w:r>
    </w:p>
    <w:p w14:paraId="4AB3F6A7" w14:textId="62BE3155" w:rsidR="00FF675E" w:rsidRPr="00952636" w:rsidRDefault="00952636" w:rsidP="00952636">
      <w:pPr>
        <w:pStyle w:val="Heading1"/>
        <w:rPr>
          <w:rFonts w:eastAsia="Microsoft YaHei" w:cs="Arial"/>
        </w:rPr>
      </w:pPr>
      <w:r w:rsidRPr="00952636">
        <w:rPr>
          <w:rFonts w:eastAsia="Microsoft YaHei" w:cs="Arial"/>
          <w:bCs/>
          <w:lang w:val="zh-CN"/>
        </w:rPr>
        <w:t>查找就近提供全额报销的医生或诊所</w:t>
      </w:r>
    </w:p>
    <w:p w14:paraId="0360F711" w14:textId="78190562" w:rsidR="00FF675E" w:rsidRPr="00952636" w:rsidRDefault="00952636" w:rsidP="00952636">
      <w:pPr>
        <w:rPr>
          <w:rFonts w:eastAsia="Microsoft YaHei" w:cs="Arial"/>
        </w:rPr>
      </w:pPr>
      <w:r w:rsidRPr="00952636">
        <w:rPr>
          <w:rFonts w:eastAsia="Microsoft YaHei" w:cs="Arial"/>
          <w:lang w:val="zh-CN"/>
        </w:rPr>
        <w:t>查找你所在地区提供全额报销的全科医生，请浏览</w:t>
      </w:r>
      <w:r w:rsidR="00FF675E" w:rsidRPr="00952636">
        <w:rPr>
          <w:rFonts w:eastAsia="Microsoft YaHei" w:cs="Arial"/>
        </w:rPr>
        <w:t xml:space="preserve"> </w:t>
      </w:r>
      <w:proofErr w:type="spellStart"/>
      <w:r w:rsidR="00FF675E" w:rsidRPr="00952636">
        <w:rPr>
          <w:rFonts w:eastAsia="Microsoft YaHei" w:cs="Arial"/>
        </w:rPr>
        <w:t>health.gov.au</w:t>
      </w:r>
      <w:proofErr w:type="spellEnd"/>
      <w:r w:rsidR="00FF675E" w:rsidRPr="00952636">
        <w:rPr>
          <w:rFonts w:eastAsia="Microsoft YaHei" w:cs="Arial"/>
        </w:rPr>
        <w:t>/bulkbilling</w:t>
      </w:r>
    </w:p>
    <w:sectPr w:rsidR="00FF675E" w:rsidRPr="00952636" w:rsidSect="00CF5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D6E6C" w14:textId="77777777" w:rsidR="00F15EA4" w:rsidRDefault="00F15EA4" w:rsidP="00D560DC">
      <w:pPr>
        <w:spacing w:before="0" w:after="0" w:line="240" w:lineRule="auto"/>
      </w:pPr>
      <w:r>
        <w:separator/>
      </w:r>
    </w:p>
  </w:endnote>
  <w:endnote w:type="continuationSeparator" w:id="0">
    <w:p w14:paraId="024E0A37" w14:textId="77777777" w:rsidR="00F15EA4" w:rsidRDefault="00F15EA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591B29C5" w:rsidR="0039793D" w:rsidRPr="00952636" w:rsidRDefault="00F15EA4" w:rsidP="0039793D">
    <w:pPr>
      <w:pStyle w:val="Footer"/>
      <w:rPr>
        <w:rFonts w:eastAsia="Microsoft YaHei" w:cs="Arial"/>
        <w:color w:val="264F90" w:themeColor="accent2"/>
      </w:rPr>
    </w:pPr>
    <w:sdt>
      <w:sdtPr>
        <w:rPr>
          <w:rFonts w:eastAsia="Microsoft Ya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898" w:rsidRPr="00952636">
          <w:rPr>
            <w:rFonts w:eastAsia="Microsoft YaHei" w:cs="Arial"/>
          </w:rPr>
          <w:t>Medicare</w:t>
        </w:r>
        <w:r w:rsidR="00025898" w:rsidRPr="00952636">
          <w:rPr>
            <w:rFonts w:eastAsia="Microsoft YaHei" w:cs="Arial"/>
          </w:rPr>
          <w:t>为你全额报销医疗费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615DB6FB" w:rsidR="00D560DC" w:rsidRPr="00952636" w:rsidRDefault="00F15EA4" w:rsidP="00D560DC">
    <w:pPr>
      <w:pStyle w:val="Footer"/>
      <w:rPr>
        <w:rFonts w:eastAsia="Microsoft YaHei" w:cs="Arial"/>
      </w:rPr>
    </w:pPr>
    <w:sdt>
      <w:sdtPr>
        <w:rPr>
          <w:rFonts w:eastAsia="Microsoft Ya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898" w:rsidRPr="00952636">
          <w:rPr>
            <w:rFonts w:eastAsia="Microsoft YaHei" w:cs="Arial"/>
          </w:rPr>
          <w:t>Medicare</w:t>
        </w:r>
        <w:r w:rsidR="00025898" w:rsidRPr="00952636">
          <w:rPr>
            <w:rFonts w:eastAsia="Microsoft YaHei" w:cs="Arial"/>
          </w:rPr>
          <w:t>为你全额报销医疗费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E795F" w14:textId="77777777" w:rsidR="00F15EA4" w:rsidRDefault="00F15EA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5BAAFC5" w14:textId="77777777" w:rsidR="00F15EA4" w:rsidRDefault="00F15EA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256DDBE3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975" w:rsidRPr="00932975">
      <w:t xml:space="preserve"> </w:t>
    </w:r>
    <w:r w:rsidR="00932975" w:rsidRPr="00932975">
      <w:t>Chinese Simplified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589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15A19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12B54"/>
    <w:rsid w:val="0083351D"/>
    <w:rsid w:val="0084113C"/>
    <w:rsid w:val="00844530"/>
    <w:rsid w:val="00845E13"/>
    <w:rsid w:val="00853B77"/>
    <w:rsid w:val="00865346"/>
    <w:rsid w:val="00891C26"/>
    <w:rsid w:val="008A340B"/>
    <w:rsid w:val="008B2119"/>
    <w:rsid w:val="00901119"/>
    <w:rsid w:val="00932975"/>
    <w:rsid w:val="009426C5"/>
    <w:rsid w:val="00952636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15EA4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426E2B"/>
    <w:rsid w:val="004653AB"/>
    <w:rsid w:val="004A3538"/>
    <w:rsid w:val="00525516"/>
    <w:rsid w:val="007862B6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B9F72-D7D7-48C8-9066-3D37FA10A4D9}"/>
</file>

<file path=customXml/itemProps3.xml><?xml version="1.0" encoding="utf-8"?>
<ds:datastoreItem xmlns:ds="http://schemas.openxmlformats.org/officeDocument/2006/customXml" ds:itemID="{D1C4B20B-A092-4109-BFA7-B8295A0AF4C1}"/>
</file>

<file path=customXml/itemProps4.xml><?xml version="1.0" encoding="utf-8"?>
<ds:datastoreItem xmlns:ds="http://schemas.openxmlformats.org/officeDocument/2006/customXml" ds:itemID="{D71E29F3-0C0A-4D4B-8E67-B3A24C617CF6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2</Pages>
  <Words>150</Words>
  <Characters>808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Medicare为你全额报销医疗费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5</cp:revision>
  <cp:lastPrinted>2026-01-30T02:50:00Z</cp:lastPrinted>
  <dcterms:created xsi:type="dcterms:W3CDTF">2026-01-30T02:44:00Z</dcterms:created>
  <dcterms:modified xsi:type="dcterms:W3CDTF">2026-01-30T02:50:00Z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