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267CA88A" w:rsidR="00D560DC" w:rsidRDefault="00862F09" w:rsidP="00862F09">
      <w:pPr>
        <w:pStyle w:val="Title"/>
        <w:bidi/>
      </w:pPr>
      <w:sdt>
        <w:sdtPr>
          <w:rPr>
            <w:rtl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862F09">
            <w:rPr>
              <w:rtl/>
            </w:rPr>
            <w:t>مديكير</w:t>
          </w:r>
          <w:proofErr w:type="spellEnd"/>
          <w:r w:rsidRPr="00862F09">
            <w:rPr>
              <w:rtl/>
            </w:rPr>
            <w:t xml:space="preserve"> يتكفّل بدفع فاتورة زيارتك القادمة للطبيب العام</w:t>
          </w:r>
        </w:sdtContent>
      </w:sdt>
    </w:p>
    <w:p w14:paraId="48BE9CE2" w14:textId="6146417E" w:rsidR="00FF675E" w:rsidRDefault="00862F09" w:rsidP="00862F09">
      <w:pPr>
        <w:pStyle w:val="Heading1"/>
        <w:bidi/>
      </w:pPr>
      <w:r w:rsidRPr="00862F09">
        <w:rPr>
          <w:rFonts w:hint="cs"/>
          <w:bCs/>
          <w:rtl/>
        </w:rPr>
        <w:t>نظام الفواتير المجمّعة في سطور</w:t>
      </w:r>
    </w:p>
    <w:p w14:paraId="2B520E79" w14:textId="033DD125" w:rsidR="00862F09" w:rsidRPr="00862F09" w:rsidRDefault="00862F09" w:rsidP="00862F09">
      <w:pPr>
        <w:bidi/>
        <w:rPr>
          <w:szCs w:val="24"/>
        </w:rPr>
      </w:pPr>
      <w:r w:rsidRPr="00862F09">
        <w:rPr>
          <w:rFonts w:hint="cs"/>
          <w:szCs w:val="24"/>
          <w:rtl/>
        </w:rPr>
        <w:t>يعني نظام الفواتير المجمّعة (</w:t>
      </w:r>
      <w:r w:rsidRPr="00862F09">
        <w:rPr>
          <w:szCs w:val="24"/>
        </w:rPr>
        <w:t>Bulk billing</w:t>
      </w:r>
      <w:r w:rsidRPr="00862F09">
        <w:rPr>
          <w:rFonts w:hint="cs"/>
          <w:szCs w:val="24"/>
          <w:rtl/>
        </w:rPr>
        <w:t>)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أنك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لن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تدفع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أي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شيء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عند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زيارة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طبيب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عام (</w:t>
      </w:r>
      <w:r w:rsidRPr="00862F09">
        <w:rPr>
          <w:szCs w:val="24"/>
        </w:rPr>
        <w:t>GP</w:t>
      </w:r>
      <w:r w:rsidRPr="00862F09">
        <w:rPr>
          <w:rFonts w:hint="cs"/>
          <w:szCs w:val="24"/>
          <w:rtl/>
        </w:rPr>
        <w:t>)،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لأن</w:t>
      </w:r>
      <w:r w:rsidRPr="00862F09">
        <w:rPr>
          <w:szCs w:val="24"/>
          <w:rtl/>
        </w:rPr>
        <w:t xml:space="preserve"> </w:t>
      </w:r>
      <w:proofErr w:type="spellStart"/>
      <w:r w:rsidRPr="00862F09">
        <w:rPr>
          <w:rFonts w:hint="cs"/>
          <w:szCs w:val="24"/>
          <w:rtl/>
        </w:rPr>
        <w:t>مديكير</w:t>
      </w:r>
      <w:proofErr w:type="spellEnd"/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يغطي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التكلفة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الكاملة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للخدمة</w:t>
      </w:r>
      <w:r w:rsidRPr="00862F09">
        <w:rPr>
          <w:szCs w:val="24"/>
          <w:rtl/>
        </w:rPr>
        <w:t>.</w:t>
      </w:r>
    </w:p>
    <w:p w14:paraId="060207AF" w14:textId="77777777" w:rsidR="00862F09" w:rsidRPr="00862F09" w:rsidRDefault="00862F09" w:rsidP="00862F09">
      <w:pPr>
        <w:bidi/>
        <w:rPr>
          <w:szCs w:val="24"/>
        </w:rPr>
      </w:pPr>
      <w:r w:rsidRPr="00862F09">
        <w:rPr>
          <w:rFonts w:hint="cs"/>
          <w:szCs w:val="24"/>
          <w:rtl/>
        </w:rPr>
        <w:t>وهذا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يتيح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للمرضى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المؤهلين</w:t>
      </w:r>
      <w:r w:rsidRPr="00862F09">
        <w:rPr>
          <w:szCs w:val="24"/>
          <w:rtl/>
        </w:rPr>
        <w:t xml:space="preserve"> </w:t>
      </w:r>
      <w:proofErr w:type="spellStart"/>
      <w:r w:rsidRPr="00862F09">
        <w:rPr>
          <w:rFonts w:hint="cs"/>
          <w:szCs w:val="24"/>
          <w:rtl/>
        </w:rPr>
        <w:t>لمديكير</w:t>
      </w:r>
      <w:proofErr w:type="spellEnd"/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الحصول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على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رعاية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صحية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مجانية،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ممّا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يُسهّل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عليك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الحصول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على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الرعاية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التي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تحتاجها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عندما تحتاجها</w:t>
      </w:r>
      <w:r w:rsidRPr="00862F09">
        <w:rPr>
          <w:szCs w:val="24"/>
          <w:rtl/>
        </w:rPr>
        <w:t>.</w:t>
      </w:r>
    </w:p>
    <w:p w14:paraId="16ED823E" w14:textId="77777777" w:rsidR="00862F09" w:rsidRPr="00862F09" w:rsidRDefault="00862F09" w:rsidP="00862F09">
      <w:pPr>
        <w:bidi/>
        <w:rPr>
          <w:szCs w:val="24"/>
        </w:rPr>
      </w:pPr>
      <w:r w:rsidRPr="00862F09">
        <w:rPr>
          <w:rFonts w:hint="cs"/>
          <w:szCs w:val="24"/>
          <w:rtl/>
        </w:rPr>
        <w:t>لا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يُطبّق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جميع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الأطباء العامّون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نظام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الفواتير المجمّعة دائمًا</w:t>
      </w:r>
      <w:r w:rsidRPr="00862F09">
        <w:rPr>
          <w:szCs w:val="24"/>
          <w:rtl/>
        </w:rPr>
        <w:t xml:space="preserve">. </w:t>
      </w:r>
      <w:r w:rsidRPr="00862F09">
        <w:rPr>
          <w:rFonts w:hint="cs"/>
          <w:szCs w:val="24"/>
          <w:rtl/>
        </w:rPr>
        <w:t>يعود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القرار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لطبيبك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في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تحديد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إذا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كان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يُطبّق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نظام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الفواتير المجمّعة على الخدمة</w:t>
      </w:r>
      <w:r w:rsidRPr="00862F09">
        <w:rPr>
          <w:szCs w:val="24"/>
          <w:rtl/>
        </w:rPr>
        <w:t xml:space="preserve">. </w:t>
      </w:r>
      <w:r w:rsidRPr="00862F09">
        <w:rPr>
          <w:rFonts w:hint="cs"/>
          <w:szCs w:val="24"/>
          <w:rtl/>
        </w:rPr>
        <w:t>إلاّ إنه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في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"عيادات</w:t>
      </w:r>
      <w:r w:rsidRPr="00862F09">
        <w:rPr>
          <w:szCs w:val="24"/>
          <w:rtl/>
        </w:rPr>
        <w:t xml:space="preserve"> </w:t>
      </w:r>
      <w:proofErr w:type="spellStart"/>
      <w:r w:rsidRPr="00862F09">
        <w:rPr>
          <w:rFonts w:hint="cs"/>
          <w:szCs w:val="24"/>
          <w:rtl/>
        </w:rPr>
        <w:t>مديكير</w:t>
      </w:r>
      <w:proofErr w:type="spellEnd"/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على اساس نظام الفواتير المجمّعة"،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يُمكن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لجميع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المرضى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المؤهلين</w:t>
      </w:r>
      <w:r w:rsidRPr="00862F09">
        <w:rPr>
          <w:szCs w:val="24"/>
          <w:rtl/>
        </w:rPr>
        <w:t xml:space="preserve"> </w:t>
      </w:r>
      <w:proofErr w:type="spellStart"/>
      <w:r w:rsidRPr="00862F09">
        <w:rPr>
          <w:rFonts w:hint="cs"/>
          <w:szCs w:val="24"/>
          <w:rtl/>
        </w:rPr>
        <w:t>لمديكير</w:t>
      </w:r>
      <w:proofErr w:type="spellEnd"/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الحصول على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مواعيد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على أساس نظام الفواتير المجمّعة</w:t>
      </w:r>
      <w:r w:rsidRPr="00862F09">
        <w:rPr>
          <w:szCs w:val="24"/>
          <w:rtl/>
        </w:rPr>
        <w:t>.</w:t>
      </w:r>
    </w:p>
    <w:p w14:paraId="30AA4ACF" w14:textId="77777777" w:rsidR="00862F09" w:rsidRPr="00862F09" w:rsidRDefault="00862F09" w:rsidP="00862F09">
      <w:pPr>
        <w:bidi/>
        <w:rPr>
          <w:szCs w:val="24"/>
        </w:rPr>
      </w:pPr>
      <w:r w:rsidRPr="00862F09">
        <w:rPr>
          <w:rFonts w:hint="cs"/>
          <w:szCs w:val="24"/>
          <w:rtl/>
        </w:rPr>
        <w:t>وهذا قد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يُوفّر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عليك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وعلى عائلتك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مئات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الدولارات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سنويًا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التكاليف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التي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تدفعها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جيبك</w:t>
      </w:r>
      <w:r w:rsidRPr="00862F09">
        <w:rPr>
          <w:szCs w:val="24"/>
          <w:rtl/>
        </w:rPr>
        <w:t>.</w:t>
      </w:r>
    </w:p>
    <w:p w14:paraId="20D4D6F9" w14:textId="1004A937" w:rsidR="00FF675E" w:rsidRDefault="00862F09" w:rsidP="00862F09">
      <w:pPr>
        <w:bidi/>
      </w:pPr>
      <w:r w:rsidRPr="00862F09">
        <w:rPr>
          <w:rFonts w:hint="cs"/>
          <w:szCs w:val="24"/>
          <w:rtl/>
        </w:rPr>
        <w:t>قبل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زيارة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طبيب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عام،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يُنصح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بالتحقّق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ممّا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إذا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كانت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عيادته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تُطبّق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نظام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الفواتير المجمّعة،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أو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السؤال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عمّا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إذا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كان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سيُطبّق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نظام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الفواتير المجمّعة لك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أم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لا</w:t>
      </w:r>
      <w:r w:rsidRPr="00862F09">
        <w:rPr>
          <w:szCs w:val="24"/>
          <w:rtl/>
        </w:rPr>
        <w:t>.</w:t>
      </w:r>
    </w:p>
    <w:p w14:paraId="2047E35A" w14:textId="1D4B8753" w:rsidR="00FF675E" w:rsidRDefault="00862F09" w:rsidP="00862F09">
      <w:pPr>
        <w:pStyle w:val="Heading1"/>
        <w:bidi/>
      </w:pPr>
      <w:r w:rsidRPr="00862F09">
        <w:rPr>
          <w:rFonts w:hint="cs"/>
          <w:bCs/>
          <w:rtl/>
        </w:rPr>
        <w:t>ماذا</w:t>
      </w:r>
      <w:r w:rsidRPr="00862F09">
        <w:rPr>
          <w:bCs/>
          <w:rtl/>
        </w:rPr>
        <w:t xml:space="preserve"> </w:t>
      </w:r>
      <w:r w:rsidRPr="00862F09">
        <w:rPr>
          <w:rFonts w:hint="cs"/>
          <w:bCs/>
          <w:rtl/>
        </w:rPr>
        <w:t>يحصل إذا</w:t>
      </w:r>
      <w:r w:rsidRPr="00862F09">
        <w:rPr>
          <w:bCs/>
          <w:rtl/>
        </w:rPr>
        <w:t xml:space="preserve"> </w:t>
      </w:r>
      <w:r w:rsidRPr="00862F09">
        <w:rPr>
          <w:rFonts w:hint="cs"/>
          <w:bCs/>
          <w:rtl/>
        </w:rPr>
        <w:t>كان</w:t>
      </w:r>
      <w:r w:rsidRPr="00862F09">
        <w:rPr>
          <w:bCs/>
          <w:rtl/>
        </w:rPr>
        <w:t xml:space="preserve"> </w:t>
      </w:r>
      <w:r w:rsidRPr="00862F09">
        <w:rPr>
          <w:rFonts w:hint="cs"/>
          <w:bCs/>
          <w:rtl/>
        </w:rPr>
        <w:t>طبيبي</w:t>
      </w:r>
      <w:r w:rsidRPr="00862F09">
        <w:rPr>
          <w:bCs/>
          <w:rtl/>
        </w:rPr>
        <w:t xml:space="preserve"> </w:t>
      </w:r>
      <w:r w:rsidRPr="00862F09">
        <w:rPr>
          <w:rFonts w:hint="cs"/>
          <w:bCs/>
          <w:rtl/>
        </w:rPr>
        <w:t>لا يقدم خدماته</w:t>
      </w:r>
      <w:r w:rsidRPr="00862F09">
        <w:rPr>
          <w:bCs/>
          <w:rtl/>
        </w:rPr>
        <w:t xml:space="preserve"> </w:t>
      </w:r>
      <w:r w:rsidRPr="00862F09">
        <w:rPr>
          <w:rFonts w:hint="cs"/>
          <w:bCs/>
          <w:rtl/>
        </w:rPr>
        <w:t>على أساس نظام</w:t>
      </w:r>
      <w:r w:rsidRPr="00862F09">
        <w:rPr>
          <w:bCs/>
          <w:rtl/>
        </w:rPr>
        <w:t xml:space="preserve"> </w:t>
      </w:r>
      <w:r w:rsidRPr="00862F09">
        <w:rPr>
          <w:rFonts w:hint="cs"/>
          <w:bCs/>
          <w:rtl/>
        </w:rPr>
        <w:t>الفواتير المجمّعة؟</w:t>
      </w:r>
    </w:p>
    <w:p w14:paraId="1BAB035C" w14:textId="77777777" w:rsidR="00862F09" w:rsidRPr="00862F09" w:rsidRDefault="00862F09" w:rsidP="00862F09">
      <w:pPr>
        <w:bidi/>
        <w:rPr>
          <w:szCs w:val="24"/>
        </w:rPr>
      </w:pPr>
      <w:r w:rsidRPr="00862F09">
        <w:rPr>
          <w:rFonts w:hint="cs"/>
          <w:szCs w:val="24"/>
          <w:rtl/>
        </w:rPr>
        <w:t>إذا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ذهبت إلى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عيادة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خاصة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أو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عيادة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تستوفي رسومها على أساس مختلط،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فقد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لا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تكون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مؤهلاً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للاستفادة من نظام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الفواتير المجمّعة</w:t>
      </w:r>
      <w:r w:rsidRPr="00862F09">
        <w:rPr>
          <w:szCs w:val="24"/>
          <w:rtl/>
        </w:rPr>
        <w:t xml:space="preserve">. </w:t>
      </w:r>
      <w:r w:rsidRPr="00862F09">
        <w:rPr>
          <w:rFonts w:hint="cs"/>
          <w:szCs w:val="24"/>
          <w:rtl/>
        </w:rPr>
        <w:t>وهذا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يعني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أنه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سيتعين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عليك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دفع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الرسوم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كاملةً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مُقدمًا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عند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زيارتك العيادة</w:t>
      </w:r>
      <w:r w:rsidRPr="00862F09">
        <w:rPr>
          <w:szCs w:val="24"/>
          <w:rtl/>
        </w:rPr>
        <w:t xml:space="preserve">. </w:t>
      </w:r>
      <w:r w:rsidRPr="00862F09">
        <w:rPr>
          <w:rFonts w:hint="cs"/>
          <w:szCs w:val="24"/>
          <w:rtl/>
        </w:rPr>
        <w:t>إذا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كانت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 xml:space="preserve">إحدى إعانات </w:t>
      </w:r>
      <w:proofErr w:type="spellStart"/>
      <w:r w:rsidRPr="00862F09">
        <w:rPr>
          <w:rFonts w:hint="cs"/>
          <w:szCs w:val="24"/>
          <w:rtl/>
        </w:rPr>
        <w:t>مديكير</w:t>
      </w:r>
      <w:proofErr w:type="spellEnd"/>
      <w:r w:rsidRPr="00862F09">
        <w:rPr>
          <w:rFonts w:hint="cs"/>
          <w:szCs w:val="24"/>
          <w:rtl/>
        </w:rPr>
        <w:t xml:space="preserve"> تنطبق على الخدمات التي تحصل عليها،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فإنه يمكنك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المطالبة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باسترداد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المبلغ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من</w:t>
      </w:r>
      <w:r w:rsidRPr="00862F09">
        <w:rPr>
          <w:szCs w:val="24"/>
          <w:rtl/>
        </w:rPr>
        <w:t xml:space="preserve"> </w:t>
      </w:r>
      <w:proofErr w:type="spellStart"/>
      <w:r w:rsidRPr="00862F09">
        <w:rPr>
          <w:rFonts w:hint="cs"/>
          <w:szCs w:val="24"/>
          <w:rtl/>
        </w:rPr>
        <w:t>مديكير</w:t>
      </w:r>
      <w:proofErr w:type="spellEnd"/>
      <w:r w:rsidRPr="00862F09">
        <w:rPr>
          <w:szCs w:val="24"/>
          <w:rtl/>
        </w:rPr>
        <w:t>.</w:t>
      </w:r>
    </w:p>
    <w:p w14:paraId="00E9C5D2" w14:textId="4AB2C998" w:rsidR="00FF675E" w:rsidRPr="00862F09" w:rsidRDefault="00862F09" w:rsidP="00862F09">
      <w:pPr>
        <w:bidi/>
        <w:rPr>
          <w:szCs w:val="24"/>
        </w:rPr>
      </w:pPr>
      <w:r w:rsidRPr="00862F09">
        <w:rPr>
          <w:rFonts w:hint="cs"/>
          <w:szCs w:val="24"/>
          <w:rtl/>
        </w:rPr>
        <w:t>للمزيد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المعلومات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حول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الحصول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على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 xml:space="preserve">إعانات </w:t>
      </w:r>
      <w:proofErr w:type="spellStart"/>
      <w:r w:rsidRPr="00862F09">
        <w:rPr>
          <w:rFonts w:hint="cs"/>
          <w:szCs w:val="24"/>
          <w:rtl/>
        </w:rPr>
        <w:t>مديكير</w:t>
      </w:r>
      <w:proofErr w:type="spellEnd"/>
      <w:r w:rsidRPr="00862F09">
        <w:rPr>
          <w:rFonts w:hint="cs"/>
          <w:szCs w:val="24"/>
          <w:rtl/>
        </w:rPr>
        <w:t>،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تفضّل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بزيارة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 xml:space="preserve">موقع </w:t>
      </w:r>
      <w:r w:rsidRPr="00862F09">
        <w:rPr>
          <w:szCs w:val="24"/>
        </w:rPr>
        <w:t>Services Australia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(خدمات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أستراليا)</w:t>
      </w:r>
      <w:r w:rsidRPr="00862F09">
        <w:rPr>
          <w:szCs w:val="24"/>
          <w:rtl/>
        </w:rPr>
        <w:t xml:space="preserve"> </w:t>
      </w:r>
      <w:r>
        <w:t>(</w:t>
      </w:r>
      <w:proofErr w:type="spellStart"/>
      <w:r w:rsidRPr="00FF675E">
        <w:t>servicesaustralia.gov.au</w:t>
      </w:r>
      <w:proofErr w:type="spellEnd"/>
      <w:r w:rsidRPr="00FF675E">
        <w:t>/</w:t>
      </w:r>
      <w:proofErr w:type="spellStart"/>
      <w:r w:rsidRPr="00FF675E">
        <w:t>medicare</w:t>
      </w:r>
      <w:proofErr w:type="spellEnd"/>
      <w:r>
        <w:t>)</w:t>
      </w:r>
      <w:r>
        <w:rPr>
          <w:rFonts w:hint="cs"/>
          <w:rtl/>
        </w:rPr>
        <w:t xml:space="preserve"> </w:t>
      </w:r>
      <w:r w:rsidRPr="00862F09">
        <w:rPr>
          <w:rFonts w:hint="cs"/>
          <w:szCs w:val="24"/>
          <w:rtl/>
        </w:rPr>
        <w:t>الإلكتروني</w:t>
      </w:r>
      <w:r w:rsidRPr="00862F09">
        <w:rPr>
          <w:szCs w:val="24"/>
          <w:rtl/>
        </w:rPr>
        <w:t>.</w:t>
      </w:r>
    </w:p>
    <w:p w14:paraId="6F0FF70D" w14:textId="75E75655" w:rsidR="00FF675E" w:rsidRPr="00FF675E" w:rsidRDefault="00862F09" w:rsidP="00862F09">
      <w:pPr>
        <w:pStyle w:val="Heading1"/>
        <w:bidi/>
      </w:pPr>
      <w:r w:rsidRPr="00862F09">
        <w:rPr>
          <w:rFonts w:hint="cs"/>
          <w:bCs/>
          <w:rtl/>
        </w:rPr>
        <w:t>كيفية</w:t>
      </w:r>
      <w:r w:rsidRPr="00862F09">
        <w:rPr>
          <w:bCs/>
          <w:rtl/>
        </w:rPr>
        <w:t xml:space="preserve"> </w:t>
      </w:r>
      <w:r w:rsidRPr="00862F09">
        <w:rPr>
          <w:rFonts w:hint="cs"/>
          <w:bCs/>
          <w:rtl/>
        </w:rPr>
        <w:t>الاستفادة</w:t>
      </w:r>
      <w:r w:rsidRPr="00862F09">
        <w:rPr>
          <w:bCs/>
          <w:rtl/>
        </w:rPr>
        <w:t xml:space="preserve"> </w:t>
      </w:r>
      <w:r w:rsidRPr="00862F09">
        <w:rPr>
          <w:rFonts w:hint="cs"/>
          <w:bCs/>
          <w:rtl/>
        </w:rPr>
        <w:t>من</w:t>
      </w:r>
      <w:r w:rsidRPr="00862F09">
        <w:rPr>
          <w:bCs/>
          <w:rtl/>
        </w:rPr>
        <w:t xml:space="preserve"> </w:t>
      </w:r>
      <w:r w:rsidRPr="00862F09">
        <w:rPr>
          <w:rFonts w:hint="cs"/>
          <w:bCs/>
          <w:rtl/>
        </w:rPr>
        <w:t>نظام</w:t>
      </w:r>
      <w:r w:rsidRPr="00862F09">
        <w:rPr>
          <w:bCs/>
          <w:rtl/>
        </w:rPr>
        <w:t xml:space="preserve"> </w:t>
      </w:r>
      <w:r w:rsidRPr="00862F09">
        <w:rPr>
          <w:rFonts w:hint="cs"/>
          <w:bCs/>
          <w:rtl/>
        </w:rPr>
        <w:t>الفواتير المجمّعة</w:t>
      </w:r>
    </w:p>
    <w:p w14:paraId="7E54DB25" w14:textId="77777777" w:rsidR="00862F09" w:rsidRPr="00862F09" w:rsidRDefault="00862F09" w:rsidP="00862F09">
      <w:pPr>
        <w:bidi/>
        <w:rPr>
          <w:szCs w:val="24"/>
        </w:rPr>
      </w:pPr>
      <w:r w:rsidRPr="00862F09">
        <w:rPr>
          <w:rFonts w:hint="cs"/>
          <w:szCs w:val="24"/>
          <w:rtl/>
        </w:rPr>
        <w:t>الخطوة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1</w:t>
      </w:r>
      <w:r w:rsidRPr="00862F09">
        <w:rPr>
          <w:szCs w:val="24"/>
          <w:rtl/>
        </w:rPr>
        <w:t xml:space="preserve">: </w:t>
      </w:r>
      <w:r w:rsidRPr="00862F09">
        <w:rPr>
          <w:rFonts w:hint="cs"/>
          <w:szCs w:val="24"/>
          <w:rtl/>
        </w:rPr>
        <w:t>تحقّق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ممّا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إذا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كان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طبيبك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العام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يقدم خدماته على اساس نظام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الفواتير المجمّعة</w:t>
      </w:r>
      <w:r w:rsidRPr="00862F09">
        <w:rPr>
          <w:szCs w:val="24"/>
          <w:rtl/>
        </w:rPr>
        <w:t xml:space="preserve">. </w:t>
      </w:r>
      <w:r w:rsidRPr="00862F09">
        <w:rPr>
          <w:rFonts w:hint="cs"/>
          <w:szCs w:val="24"/>
          <w:rtl/>
        </w:rPr>
        <w:t>ابحث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عيادة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تعرض نظام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الفواتير المجمّعة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بالقرب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منك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من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خلال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زيارة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الموقع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الإلكتروني</w:t>
      </w:r>
      <w:r w:rsidRPr="00862F09">
        <w:rPr>
          <w:szCs w:val="24"/>
          <w:rtl/>
        </w:rPr>
        <w:t xml:space="preserve"> </w:t>
      </w:r>
      <w:proofErr w:type="spellStart"/>
      <w:r w:rsidRPr="00862F09">
        <w:rPr>
          <w:szCs w:val="24"/>
        </w:rPr>
        <w:t>health.gov.au</w:t>
      </w:r>
      <w:proofErr w:type="spellEnd"/>
      <w:r w:rsidRPr="00862F09">
        <w:rPr>
          <w:szCs w:val="24"/>
        </w:rPr>
        <w:t>/bulkbilling</w:t>
      </w:r>
      <w:r w:rsidRPr="00862F09">
        <w:rPr>
          <w:szCs w:val="24"/>
          <w:rtl/>
        </w:rPr>
        <w:t xml:space="preserve">. </w:t>
      </w:r>
      <w:r w:rsidRPr="00862F09">
        <w:rPr>
          <w:rFonts w:hint="cs"/>
          <w:szCs w:val="24"/>
          <w:rtl/>
        </w:rPr>
        <w:t>ستعرض "عيادات</w:t>
      </w:r>
      <w:r w:rsidRPr="00862F09">
        <w:rPr>
          <w:szCs w:val="24"/>
          <w:rtl/>
        </w:rPr>
        <w:t xml:space="preserve"> </w:t>
      </w:r>
      <w:proofErr w:type="spellStart"/>
      <w:r w:rsidRPr="00862F09">
        <w:rPr>
          <w:rFonts w:hint="cs"/>
          <w:szCs w:val="24"/>
          <w:rtl/>
        </w:rPr>
        <w:t>مديكير</w:t>
      </w:r>
      <w:proofErr w:type="spellEnd"/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على أساس نظام الفواتير المجمّعة"</w:t>
      </w:r>
      <w:r w:rsidRPr="00862F09">
        <w:rPr>
          <w:szCs w:val="24"/>
          <w:rtl/>
        </w:rPr>
        <w:t xml:space="preserve"> </w:t>
      </w:r>
      <w:r w:rsidRPr="00862F09">
        <w:rPr>
          <w:rFonts w:hint="cs"/>
          <w:szCs w:val="24"/>
          <w:rtl/>
        </w:rPr>
        <w:t>لافتاتٍ نظام الفواتير المجمّعة أيضًا</w:t>
      </w:r>
      <w:r w:rsidRPr="00862F09">
        <w:rPr>
          <w:szCs w:val="24"/>
          <w:rtl/>
        </w:rPr>
        <w:t>.</w:t>
      </w:r>
    </w:p>
    <w:p w14:paraId="6A017636" w14:textId="748B81CB" w:rsidR="00FF675E" w:rsidRPr="00002B55" w:rsidRDefault="00002B55" w:rsidP="00002B55">
      <w:pPr>
        <w:bidi/>
        <w:rPr>
          <w:szCs w:val="24"/>
        </w:rPr>
      </w:pPr>
      <w:r w:rsidRPr="00002B55">
        <w:rPr>
          <w:rFonts w:hint="cs"/>
          <w:szCs w:val="24"/>
          <w:rtl/>
        </w:rPr>
        <w:t>الخطوة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2</w:t>
      </w:r>
      <w:r w:rsidRPr="00002B55">
        <w:rPr>
          <w:szCs w:val="24"/>
          <w:rtl/>
        </w:rPr>
        <w:t xml:space="preserve">: </w:t>
      </w:r>
      <w:r w:rsidRPr="00002B55">
        <w:rPr>
          <w:rFonts w:hint="cs"/>
          <w:szCs w:val="24"/>
          <w:rtl/>
        </w:rPr>
        <w:t>قم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بزيارة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طبيبك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العام</w:t>
      </w:r>
      <w:r w:rsidRPr="00002B55">
        <w:rPr>
          <w:szCs w:val="24"/>
          <w:rtl/>
        </w:rPr>
        <w:t xml:space="preserve">. </w:t>
      </w:r>
      <w:r w:rsidRPr="00002B55">
        <w:rPr>
          <w:rFonts w:hint="cs"/>
          <w:szCs w:val="24"/>
          <w:rtl/>
        </w:rPr>
        <w:t>تذكّر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أن تحضر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معك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بطاقة</w:t>
      </w:r>
      <w:r w:rsidRPr="00002B55">
        <w:rPr>
          <w:szCs w:val="24"/>
          <w:rtl/>
        </w:rPr>
        <w:t xml:space="preserve"> </w:t>
      </w:r>
      <w:proofErr w:type="spellStart"/>
      <w:r w:rsidRPr="00002B55">
        <w:rPr>
          <w:rFonts w:hint="cs"/>
          <w:szCs w:val="24"/>
          <w:rtl/>
        </w:rPr>
        <w:t>مديكير</w:t>
      </w:r>
      <w:proofErr w:type="spellEnd"/>
      <w:r w:rsidRPr="00002B55">
        <w:rPr>
          <w:rFonts w:hint="cs"/>
          <w:szCs w:val="24"/>
          <w:rtl/>
        </w:rPr>
        <w:t xml:space="preserve"> الخاصة بك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إلى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موعدك</w:t>
      </w:r>
      <w:r w:rsidRPr="00002B55">
        <w:rPr>
          <w:szCs w:val="24"/>
          <w:rtl/>
        </w:rPr>
        <w:t>.</w:t>
      </w:r>
    </w:p>
    <w:p w14:paraId="5520EC4D" w14:textId="23D02F54" w:rsidR="00FF675E" w:rsidRPr="00002B55" w:rsidRDefault="00002B55" w:rsidP="00002B55">
      <w:pPr>
        <w:bidi/>
        <w:rPr>
          <w:szCs w:val="24"/>
        </w:rPr>
      </w:pPr>
      <w:r w:rsidRPr="00002B55">
        <w:rPr>
          <w:rFonts w:hint="cs"/>
          <w:szCs w:val="24"/>
          <w:rtl/>
        </w:rPr>
        <w:t>الخطوة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3</w:t>
      </w:r>
      <w:r w:rsidRPr="00002B55">
        <w:rPr>
          <w:szCs w:val="24"/>
          <w:rtl/>
        </w:rPr>
        <w:t xml:space="preserve">: </w:t>
      </w:r>
      <w:r w:rsidRPr="00002B55">
        <w:rPr>
          <w:rFonts w:hint="cs"/>
          <w:szCs w:val="24"/>
          <w:rtl/>
        </w:rPr>
        <w:t>يقوم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طبيبك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العام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بتقديم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مطالبة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مباشرة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إلى</w:t>
      </w:r>
      <w:r w:rsidRPr="00002B55">
        <w:rPr>
          <w:szCs w:val="24"/>
          <w:rtl/>
        </w:rPr>
        <w:t xml:space="preserve"> </w:t>
      </w:r>
      <w:proofErr w:type="spellStart"/>
      <w:r w:rsidRPr="00002B55">
        <w:rPr>
          <w:rFonts w:hint="cs"/>
          <w:szCs w:val="24"/>
          <w:rtl/>
        </w:rPr>
        <w:t>مديكير</w:t>
      </w:r>
      <w:proofErr w:type="spellEnd"/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مقابل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الخدمة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التي يقدمها لك</w:t>
      </w:r>
      <w:r w:rsidRPr="00002B55">
        <w:rPr>
          <w:szCs w:val="24"/>
          <w:rtl/>
        </w:rPr>
        <w:t xml:space="preserve">. </w:t>
      </w:r>
      <w:r w:rsidRPr="00002B55">
        <w:rPr>
          <w:rFonts w:hint="cs"/>
          <w:szCs w:val="24"/>
          <w:rtl/>
        </w:rPr>
        <w:t>ولكي تسمح بحصول ذلك،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عليك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الموافقة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بتوقيع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استمارة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"تنازُل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عن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الإعانة"</w:t>
      </w:r>
      <w:r w:rsidRPr="00002B55">
        <w:rPr>
          <w:szCs w:val="24"/>
          <w:rtl/>
        </w:rPr>
        <w:t>.</w:t>
      </w:r>
    </w:p>
    <w:p w14:paraId="6B163B62" w14:textId="2D3512B6" w:rsidR="00FF675E" w:rsidRPr="00002B55" w:rsidRDefault="00002B55" w:rsidP="00002B55">
      <w:pPr>
        <w:bidi/>
        <w:rPr>
          <w:szCs w:val="24"/>
        </w:rPr>
      </w:pPr>
      <w:r w:rsidRPr="00002B55">
        <w:rPr>
          <w:rFonts w:hint="cs"/>
          <w:szCs w:val="24"/>
          <w:rtl/>
        </w:rPr>
        <w:t>الخطوة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4</w:t>
      </w:r>
      <w:r w:rsidRPr="00002B55">
        <w:rPr>
          <w:szCs w:val="24"/>
          <w:rtl/>
        </w:rPr>
        <w:t xml:space="preserve">: </w:t>
      </w:r>
      <w:r w:rsidRPr="00002B55">
        <w:rPr>
          <w:rFonts w:hint="cs"/>
          <w:szCs w:val="24"/>
          <w:rtl/>
        </w:rPr>
        <w:t>يدفع</w:t>
      </w:r>
      <w:r w:rsidRPr="00002B55">
        <w:rPr>
          <w:szCs w:val="24"/>
          <w:rtl/>
        </w:rPr>
        <w:t xml:space="preserve"> </w:t>
      </w:r>
      <w:proofErr w:type="spellStart"/>
      <w:r w:rsidRPr="00002B55">
        <w:rPr>
          <w:rFonts w:hint="cs"/>
          <w:szCs w:val="24"/>
          <w:rtl/>
        </w:rPr>
        <w:t>مديكير</w:t>
      </w:r>
      <w:proofErr w:type="spellEnd"/>
      <w:r w:rsidRPr="00002B55">
        <w:rPr>
          <w:rFonts w:hint="cs"/>
          <w:szCs w:val="24"/>
          <w:rtl/>
        </w:rPr>
        <w:t xml:space="preserve"> الرسوم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لطبيبك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مباشرةً،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وبذلك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لن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تحتاج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إلى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دفع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أي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شيء</w:t>
      </w:r>
      <w:r w:rsidRPr="00002B55">
        <w:rPr>
          <w:szCs w:val="24"/>
          <w:rtl/>
        </w:rPr>
        <w:t>.</w:t>
      </w:r>
    </w:p>
    <w:p w14:paraId="4EF110A4" w14:textId="4F095F11" w:rsidR="00FF675E" w:rsidRPr="00FF675E" w:rsidRDefault="00002B55" w:rsidP="00002B55">
      <w:pPr>
        <w:pStyle w:val="Heading2"/>
        <w:bidi/>
      </w:pPr>
      <w:r w:rsidRPr="00002B55">
        <w:rPr>
          <w:rFonts w:hint="cs"/>
          <w:bCs/>
          <w:rtl/>
        </w:rPr>
        <w:t>خدمات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الأطباء العامّين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التي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تُغطى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عادةً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من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خلال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نظام الفواتير المجمّعة</w:t>
      </w:r>
      <w:r w:rsidRPr="00002B55">
        <w:rPr>
          <w:bCs/>
          <w:rtl/>
        </w:rPr>
        <w:t>:</w:t>
      </w:r>
    </w:p>
    <w:p w14:paraId="2D07B6C0" w14:textId="77777777" w:rsidR="00002B55" w:rsidRPr="00002B55" w:rsidRDefault="00002B55" w:rsidP="00002B55">
      <w:pPr>
        <w:pStyle w:val="Bullet1"/>
        <w:bidi/>
        <w:rPr>
          <w:szCs w:val="24"/>
        </w:rPr>
      </w:pPr>
      <w:r w:rsidRPr="00002B55">
        <w:rPr>
          <w:rFonts w:hint="cs"/>
          <w:szCs w:val="24"/>
          <w:rtl/>
        </w:rPr>
        <w:t>الاستشارات،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بما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في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ذلك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خدمات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الصحة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عن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بُعد</w:t>
      </w:r>
    </w:p>
    <w:p w14:paraId="1BFABBDE" w14:textId="77777777" w:rsidR="00002B55" w:rsidRPr="00002B55" w:rsidRDefault="00002B55" w:rsidP="00002B55">
      <w:pPr>
        <w:pStyle w:val="Bullet1"/>
        <w:bidi/>
        <w:rPr>
          <w:szCs w:val="24"/>
        </w:rPr>
      </w:pPr>
      <w:r w:rsidRPr="00002B55">
        <w:rPr>
          <w:rFonts w:hint="cs"/>
          <w:szCs w:val="24"/>
          <w:rtl/>
        </w:rPr>
        <w:t>خطط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إدارة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الأمراض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المزمنة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ومراجعاتها من قِبل الطبيب العام</w:t>
      </w:r>
    </w:p>
    <w:p w14:paraId="7D05FE80" w14:textId="77777777" w:rsidR="00002B55" w:rsidRPr="00002B55" w:rsidRDefault="00002B55" w:rsidP="00002B55">
      <w:pPr>
        <w:pStyle w:val="Bullet1"/>
        <w:bidi/>
        <w:rPr>
          <w:szCs w:val="24"/>
        </w:rPr>
      </w:pPr>
      <w:r w:rsidRPr="00002B55">
        <w:rPr>
          <w:rFonts w:hint="cs"/>
          <w:szCs w:val="24"/>
          <w:rtl/>
        </w:rPr>
        <w:lastRenderedPageBreak/>
        <w:t>خطط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علاج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الصحة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النفسية</w:t>
      </w:r>
    </w:p>
    <w:p w14:paraId="637BC0A4" w14:textId="6A015FF2" w:rsidR="00AE4255" w:rsidRPr="00002B55" w:rsidRDefault="00002B55" w:rsidP="00002B55">
      <w:pPr>
        <w:pStyle w:val="Bullet1"/>
        <w:bidi/>
        <w:rPr>
          <w:szCs w:val="24"/>
        </w:rPr>
      </w:pPr>
      <w:r w:rsidRPr="00002B55">
        <w:rPr>
          <w:rFonts w:hint="cs"/>
          <w:szCs w:val="24"/>
          <w:rtl/>
        </w:rPr>
        <w:t>التقييمات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الصحية</w:t>
      </w:r>
      <w:r w:rsidRPr="00002B55">
        <w:rPr>
          <w:szCs w:val="24"/>
          <w:rtl/>
        </w:rPr>
        <w:t>.</w:t>
      </w:r>
    </w:p>
    <w:p w14:paraId="4AB3F6A7" w14:textId="4F129D9B" w:rsidR="00FF675E" w:rsidRPr="00002B55" w:rsidRDefault="00002B55" w:rsidP="00002B55">
      <w:pPr>
        <w:pStyle w:val="Heading1"/>
        <w:bidi/>
        <w:rPr>
          <w:bCs/>
        </w:rPr>
      </w:pPr>
      <w:r w:rsidRPr="00002B55">
        <w:rPr>
          <w:rFonts w:hint="cs"/>
          <w:bCs/>
          <w:rtl/>
        </w:rPr>
        <w:t>ابحث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عن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عيادة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طبية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تقدم خدماتها على اساس نظام الفواتير المجمّعة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بالقرب</w:t>
      </w:r>
      <w:r w:rsidRPr="00002B55">
        <w:rPr>
          <w:bCs/>
          <w:rtl/>
        </w:rPr>
        <w:t xml:space="preserve"> </w:t>
      </w:r>
      <w:r w:rsidRPr="00002B55">
        <w:rPr>
          <w:rFonts w:hint="cs"/>
          <w:bCs/>
          <w:rtl/>
        </w:rPr>
        <w:t>منك</w:t>
      </w:r>
    </w:p>
    <w:p w14:paraId="0360F711" w14:textId="1F07F7E3" w:rsidR="00FF675E" w:rsidRPr="00002B55" w:rsidRDefault="00002B55" w:rsidP="00002B55">
      <w:pPr>
        <w:bidi/>
        <w:rPr>
          <w:szCs w:val="24"/>
        </w:rPr>
      </w:pPr>
      <w:r w:rsidRPr="00002B55">
        <w:rPr>
          <w:rFonts w:hint="cs"/>
          <w:szCs w:val="24"/>
          <w:rtl/>
        </w:rPr>
        <w:t>للعثور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على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طبيب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عام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يقدم خدماته على اساس نظام الفواتير المجمّعة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بالقرب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منك،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تفضّل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بزيارة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الموقع</w:t>
      </w:r>
      <w:r w:rsidRPr="00002B55">
        <w:rPr>
          <w:szCs w:val="24"/>
          <w:rtl/>
        </w:rPr>
        <w:t xml:space="preserve"> </w:t>
      </w:r>
      <w:r w:rsidRPr="00002B55">
        <w:rPr>
          <w:rFonts w:hint="cs"/>
          <w:szCs w:val="24"/>
          <w:rtl/>
        </w:rPr>
        <w:t>الإلكتروني</w:t>
      </w:r>
      <w:r w:rsidR="00FF675E" w:rsidRPr="00002B55">
        <w:rPr>
          <w:szCs w:val="24"/>
        </w:rPr>
        <w:t xml:space="preserve"> health.gov.au/bulkbilling</w:t>
      </w:r>
    </w:p>
    <w:sectPr w:rsidR="00FF675E" w:rsidRPr="00002B55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2A2F4" w14:textId="77777777" w:rsidR="003A3182" w:rsidRDefault="003A3182" w:rsidP="00D560DC">
      <w:pPr>
        <w:spacing w:before="0" w:after="0" w:line="240" w:lineRule="auto"/>
      </w:pPr>
      <w:r>
        <w:separator/>
      </w:r>
    </w:p>
  </w:endnote>
  <w:endnote w:type="continuationSeparator" w:id="0">
    <w:p w14:paraId="574A76E2" w14:textId="77777777" w:rsidR="003A3182" w:rsidRDefault="003A318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10DB5253" w:rsidR="0039793D" w:rsidRDefault="00002B55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11E38BE7">
              <wp:simplePos x="0" y="0"/>
              <wp:positionH relativeFrom="page">
                <wp:posOffset>288810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22.75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5838A9EA" w:rsidR="0039793D" w:rsidRPr="00002B55" w:rsidRDefault="003A3182" w:rsidP="00002B55">
    <w:pPr>
      <w:pStyle w:val="Footer"/>
      <w:bidi/>
      <w:rPr>
        <w:color w:val="264F90" w:themeColor="accent2"/>
        <w:szCs w:val="24"/>
      </w:rPr>
    </w:pPr>
    <w:sdt>
      <w:sdtPr>
        <w:rPr>
          <w:szCs w:val="24"/>
          <w:rtl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862F09" w:rsidRPr="00002B55">
          <w:rPr>
            <w:szCs w:val="24"/>
            <w:rtl/>
          </w:rPr>
          <w:t>مديكير</w:t>
        </w:r>
        <w:proofErr w:type="spellEnd"/>
        <w:r w:rsidR="00862F09" w:rsidRPr="00002B55">
          <w:rPr>
            <w:szCs w:val="24"/>
            <w:rtl/>
          </w:rPr>
          <w:t xml:space="preserve"> يتكفّل بدفع فاتورة زيارتك القادمة للطبيب العام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3E806D5A" w:rsidR="0039793D" w:rsidRDefault="00002B55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71BFFF9">
              <wp:simplePos x="0" y="0"/>
              <wp:positionH relativeFrom="page">
                <wp:posOffset>255985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20.1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3E1ECBE2" w:rsidR="00D560DC" w:rsidRPr="00002B55" w:rsidRDefault="003A3182" w:rsidP="00002B55">
    <w:pPr>
      <w:pStyle w:val="Footer"/>
      <w:bidi/>
      <w:rPr>
        <w:szCs w:val="24"/>
      </w:rPr>
    </w:pPr>
    <w:sdt>
      <w:sdtPr>
        <w:rPr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862F09" w:rsidRPr="00002B55">
          <w:rPr>
            <w:szCs w:val="24"/>
            <w:rtl/>
          </w:rPr>
          <w:t>مديكير</w:t>
        </w:r>
        <w:proofErr w:type="spellEnd"/>
        <w:r w:rsidR="00862F09" w:rsidRPr="00002B55">
          <w:rPr>
            <w:szCs w:val="24"/>
            <w:rtl/>
          </w:rPr>
          <w:t xml:space="preserve"> يتكفّل بدفع فاتورة زيارتك القادمة للطبيب العام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0296F" w14:textId="77777777" w:rsidR="003A3182" w:rsidRDefault="003A318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86CFBB9" w14:textId="77777777" w:rsidR="003A3182" w:rsidRDefault="003A318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322A7F23" w:rsidR="00D560DC" w:rsidRPr="00D560DC" w:rsidRDefault="00AF121B" w:rsidP="0083351D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F09" w:rsidRPr="00862F09">
      <w:t xml:space="preserve"> </w:t>
    </w:r>
    <w:r w:rsidR="00862F09" w:rsidRPr="00862F09"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2B55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06022"/>
    <w:rsid w:val="001243F4"/>
    <w:rsid w:val="00163226"/>
    <w:rsid w:val="00197EC9"/>
    <w:rsid w:val="001B3342"/>
    <w:rsid w:val="001E3443"/>
    <w:rsid w:val="00215A19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A3182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63AF9"/>
    <w:rsid w:val="007661CA"/>
    <w:rsid w:val="007B0499"/>
    <w:rsid w:val="007B4244"/>
    <w:rsid w:val="007F6A95"/>
    <w:rsid w:val="0080053F"/>
    <w:rsid w:val="00812B54"/>
    <w:rsid w:val="0083351D"/>
    <w:rsid w:val="00844530"/>
    <w:rsid w:val="00845E13"/>
    <w:rsid w:val="00853B77"/>
    <w:rsid w:val="00862F09"/>
    <w:rsid w:val="00865346"/>
    <w:rsid w:val="00891C26"/>
    <w:rsid w:val="008A340B"/>
    <w:rsid w:val="008B2119"/>
    <w:rsid w:val="00901119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426E2B"/>
    <w:rsid w:val="004A3538"/>
    <w:rsid w:val="00525516"/>
    <w:rsid w:val="007862B6"/>
    <w:rsid w:val="00C1001B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F3D26-C6C5-4895-B6D9-ECCF657E7793}"/>
</file>

<file path=customXml/itemProps3.xml><?xml version="1.0" encoding="utf-8"?>
<ds:datastoreItem xmlns:ds="http://schemas.openxmlformats.org/officeDocument/2006/customXml" ds:itemID="{F057D41C-CD4C-4C1E-9A40-FF61D48AF28E}"/>
</file>

<file path=customXml/itemProps4.xml><?xml version="1.0" encoding="utf-8"?>
<ds:datastoreItem xmlns:ds="http://schemas.openxmlformats.org/officeDocument/2006/customXml" ds:itemID="{278638C7-46AF-4247-924C-D3DFAB8494F8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6</TotalTime>
  <Pages>2</Pages>
  <Words>388</Words>
  <Characters>2083</Characters>
  <Application>Microsoft Office Word</Application>
  <DocSecurity>0</DocSecurity>
  <Lines>69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2455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مديكير يتكفّل بدفع فاتورة زيارتك القادمة للطبيب العام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4</cp:revision>
  <dcterms:created xsi:type="dcterms:W3CDTF">2026-01-30T07:01:00Z</dcterms:created>
  <dcterms:modified xsi:type="dcterms:W3CDTF">2026-01-30T07:09:00Z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