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1DF" w14:textId="1A06C18B" w:rsidR="00D560DC" w:rsidRDefault="00000000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63141" w:rsidRPr="00E63141">
            <w:t>Medicare’s got the bill</w:t>
          </w:r>
        </w:sdtContent>
      </w:sdt>
    </w:p>
    <w:p w14:paraId="3BB8D870" w14:textId="08279E37" w:rsidR="00CB2758" w:rsidRDefault="00E63141">
      <w:r w:rsidRPr="00E63141">
        <w:t>Finding a bulk billing GP is getting easier. With more funding, more GPs are bulk billing Medicare-eligible patients.</w:t>
      </w:r>
    </w:p>
    <w:p w14:paraId="15975CCF" w14:textId="40218D77" w:rsidR="00E63141" w:rsidRDefault="667BEAB0" w:rsidP="00E63141">
      <w:r>
        <w:t xml:space="preserve">To find a bulk billing GP near you visit </w:t>
      </w:r>
      <w:hyperlink r:id="rId11">
        <w:r w:rsidRPr="667BEAB0">
          <w:rPr>
            <w:rStyle w:val="Hyperlink"/>
          </w:rPr>
          <w:t>health.gov.au/bulkbilling</w:t>
        </w:r>
      </w:hyperlink>
      <w:r>
        <w:t xml:space="preserve"> or scan the QR code.</w:t>
      </w:r>
    </w:p>
    <w:sectPr w:rsidR="00E63141" w:rsidSect="00CF51C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9AAC" w14:textId="77777777" w:rsidR="00915C6D" w:rsidRDefault="00915C6D" w:rsidP="00D560DC">
      <w:pPr>
        <w:spacing w:before="0" w:after="0" w:line="240" w:lineRule="auto"/>
      </w:pPr>
      <w:r>
        <w:separator/>
      </w:r>
    </w:p>
  </w:endnote>
  <w:endnote w:type="continuationSeparator" w:id="0">
    <w:p w14:paraId="1286FCF9" w14:textId="77777777" w:rsidR="00915C6D" w:rsidRDefault="00915C6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5F75DB62">
              <v:stroke joinstyle="miter"/>
              <v:path gradientshapeok="t" o:connecttype="rect"/>
            </v:shapetype>
            <v:shape id="Text Box 11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>
              <v:textbox inset="0,0,18mm,5mm">
                <w:txbxContent>
                  <w:p w:rsidR="00AF121B" w:rsidP="00AF121B" w:rsidRDefault="00AF121B" w14:paraId="750EFFA5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73B223D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63141">
          <w:t>Medicare’s got the bill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55E6BE39">
              <v:stroke joinstyle="miter"/>
              <v:path gradientshapeok="t" o:connecttype="rect"/>
            </v:shapetype>
            <v:shape id="Text Box 20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>
              <v:textbox inset="0,0,18mm,5mm">
                <w:txbxContent>
                  <w:p w:rsidR="0039793D" w:rsidP="0039793D" w:rsidRDefault="0039793D" w14:paraId="499DB1F4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2B9BAEC6" w:rsidR="00D560DC" w:rsidRPr="00C70717" w:rsidRDefault="00000000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63141">
          <w:t>Medicare’s got the bill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11D7" w14:textId="77777777" w:rsidR="00915C6D" w:rsidRDefault="00915C6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4524081" w14:textId="77777777" w:rsidR="00915C6D" w:rsidRDefault="00915C6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77777777" w:rsidR="00D560DC" w:rsidRPr="00D560DC" w:rsidRDefault="00AF121B" w:rsidP="00C70717">
    <w:pPr>
      <w:pStyle w:val="Header"/>
      <w:spacing w:after="204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1F029A"/>
    <w:rsid w:val="00250308"/>
    <w:rsid w:val="00265E3B"/>
    <w:rsid w:val="002A77A4"/>
    <w:rsid w:val="002B5E7A"/>
    <w:rsid w:val="002C26E8"/>
    <w:rsid w:val="002D27AE"/>
    <w:rsid w:val="003932FC"/>
    <w:rsid w:val="00393CB0"/>
    <w:rsid w:val="0039793D"/>
    <w:rsid w:val="003B36D9"/>
    <w:rsid w:val="003F6E9A"/>
    <w:rsid w:val="0041233C"/>
    <w:rsid w:val="0042049D"/>
    <w:rsid w:val="00432A99"/>
    <w:rsid w:val="004B3D3F"/>
    <w:rsid w:val="004C7058"/>
    <w:rsid w:val="004D1D31"/>
    <w:rsid w:val="004E540A"/>
    <w:rsid w:val="00524B9A"/>
    <w:rsid w:val="00525516"/>
    <w:rsid w:val="00527D37"/>
    <w:rsid w:val="00535C06"/>
    <w:rsid w:val="005958B1"/>
    <w:rsid w:val="005C366E"/>
    <w:rsid w:val="005D2DE6"/>
    <w:rsid w:val="00635A19"/>
    <w:rsid w:val="00660F29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15C6D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70717"/>
    <w:rsid w:val="00C72181"/>
    <w:rsid w:val="00CB2758"/>
    <w:rsid w:val="00CC6A70"/>
    <w:rsid w:val="00CD48DA"/>
    <w:rsid w:val="00CF40FC"/>
    <w:rsid w:val="00CF51C0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27168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667BE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bulkbil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B837CF" w:rsidRDefault="00206749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206749"/>
    <w:rsid w:val="004D1D31"/>
    <w:rsid w:val="00525516"/>
    <w:rsid w:val="00B837CF"/>
    <w:rsid w:val="00DE2314"/>
    <w:rsid w:val="00E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7381-34AC-4297-856F-3F9647A84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0D1AE-677A-497B-ABDE-83C2AE670EC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3D0C0542-69D1-4383-9115-94455D815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37</Words>
  <Characters>193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>Australian Government Department of Health Disability and Ageing</Company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</dc:title>
  <dc:subject>Medicare; Bulk billing</dc:subject>
  <dc:creator>Australian Government Department of Health Disability and Ageing</dc:creator>
  <cp:keywords>Bulk Billing for All Australians, Medicare, Bulk Billing</cp:keywords>
  <dc:description/>
  <cp:lastModifiedBy>HOOD, Jodi</cp:lastModifiedBy>
  <cp:revision>3</cp:revision>
  <dcterms:created xsi:type="dcterms:W3CDTF">2026-01-20T02:40:00Z</dcterms:created>
  <dcterms:modified xsi:type="dcterms:W3CDTF">2026-01-20T02:42:00Z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