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3075850F" w:rsidR="00D560DC" w:rsidRDefault="00000000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E4255" w:rsidRPr="00AE4255">
            <w:t>Medicare’s got the bill for your next GP visit</w:t>
          </w:r>
        </w:sdtContent>
      </w:sdt>
    </w:p>
    <w:p w14:paraId="48BE9CE2" w14:textId="77777777" w:rsidR="00FF675E" w:rsidRDefault="00FF675E" w:rsidP="00FF675E">
      <w:pPr>
        <w:pStyle w:val="Heading1"/>
      </w:pPr>
      <w:r>
        <w:t>About bulk billing</w:t>
      </w:r>
    </w:p>
    <w:p w14:paraId="53956810" w14:textId="26CDF60F" w:rsidR="00FF675E" w:rsidRDefault="00FF675E" w:rsidP="00FF675E">
      <w:r>
        <w:t>Bulk billing means you don’t pay anything when you see a GP, because Medicare covers the full cost of the service.</w:t>
      </w:r>
    </w:p>
    <w:p w14:paraId="25C5FF1D" w14:textId="77777777" w:rsidR="00FF675E" w:rsidRDefault="00FF675E" w:rsidP="00FF675E">
      <w:r>
        <w:t xml:space="preserve">This allows Medicare-eligible patients to access free health care, making it easier to get the care you need, when you need it. </w:t>
      </w:r>
    </w:p>
    <w:p w14:paraId="37D8B215" w14:textId="77777777" w:rsidR="00FF675E" w:rsidRDefault="00FF675E" w:rsidP="00FF675E">
      <w:r>
        <w:t>Not all GPs bulk bill all the time. It’s up to your doctor to decide whether they bulk bill a service. However, at Medicare Bulk Billing Practices, all Medicare-eligible patients can access bulk billed appointments.</w:t>
      </w:r>
    </w:p>
    <w:p w14:paraId="0F34B276" w14:textId="77777777" w:rsidR="00FF675E" w:rsidRDefault="00FF675E" w:rsidP="00FF675E">
      <w:r>
        <w:t>This could save you and your family hundreds of dollars a year in out-of-pocket costs.</w:t>
      </w:r>
    </w:p>
    <w:p w14:paraId="20D4D6F9" w14:textId="3638B8C2" w:rsidR="00FF675E" w:rsidRDefault="00FF675E" w:rsidP="00FF675E">
      <w:r>
        <w:t xml:space="preserve">Before you see a GP, it’s a good idea to check if they are a Bulk Billing Practice, or ask if they will bulk </w:t>
      </w:r>
      <w:proofErr w:type="gramStart"/>
      <w:r>
        <w:t>bill</w:t>
      </w:r>
      <w:proofErr w:type="gramEnd"/>
      <w:r>
        <w:t xml:space="preserve"> you or if there will be any out-of-pocket costs.</w:t>
      </w:r>
    </w:p>
    <w:p w14:paraId="2047E35A" w14:textId="68A8B80A" w:rsidR="00FF675E" w:rsidRDefault="00FF675E" w:rsidP="00FF675E">
      <w:pPr>
        <w:pStyle w:val="Heading1"/>
      </w:pPr>
      <w:r>
        <w:t xml:space="preserve">What if my doctor does not offer bulk billed services? </w:t>
      </w:r>
    </w:p>
    <w:p w14:paraId="00E9C5D2" w14:textId="63AFDADB" w:rsidR="00FF675E" w:rsidRDefault="00FF675E" w:rsidP="00FF675E">
      <w:r>
        <w:t>If you attend a private or mixed-billing clinic, you may not be bulk billed. This means you will have to pay the full fee upfront at the time of your appointment. If a Medicare benefit applies to the services, you can claim a refund from Medicare.</w:t>
      </w:r>
    </w:p>
    <w:p w14:paraId="03880DE6" w14:textId="1A55BA0D" w:rsidR="00FF675E" w:rsidRDefault="00FF675E" w:rsidP="00FF675E">
      <w:r>
        <w:t xml:space="preserve">For more information about getting Medicare benefits, visit the </w:t>
      </w:r>
      <w:hyperlink r:id="rId11" w:history="1">
        <w:r w:rsidRPr="00FF675E">
          <w:rPr>
            <w:rStyle w:val="Hyperlink"/>
          </w:rPr>
          <w:t>Services Australia website</w:t>
        </w:r>
      </w:hyperlink>
      <w:r>
        <w:t xml:space="preserve"> (</w:t>
      </w:r>
      <w:r w:rsidRPr="00FF675E">
        <w:t>https://www.servicesaustralia.gov.au/medicare</w:t>
      </w:r>
      <w:r>
        <w:t>).</w:t>
      </w:r>
    </w:p>
    <w:p w14:paraId="6F0FF70D" w14:textId="77777777" w:rsidR="00FF675E" w:rsidRPr="00FF675E" w:rsidRDefault="00FF675E" w:rsidP="00FF675E">
      <w:pPr>
        <w:pStyle w:val="Heading1"/>
      </w:pPr>
      <w:r w:rsidRPr="00FF675E">
        <w:t>How to access bulk billing</w:t>
      </w:r>
    </w:p>
    <w:p w14:paraId="52859712" w14:textId="691A90CE" w:rsidR="00FF675E" w:rsidRDefault="00FF675E" w:rsidP="00FF675E">
      <w:r>
        <w:t xml:space="preserve">Step 1: Check if your GP offers bulk billing. Find a bulk billing clinic near you by visiting </w:t>
      </w:r>
      <w:hyperlink r:id="rId12" w:history="1">
        <w:r w:rsidRPr="00FF675E">
          <w:rPr>
            <w:rStyle w:val="Hyperlink"/>
          </w:rPr>
          <w:t>health.gov.au/bulkbilling</w:t>
        </w:r>
      </w:hyperlink>
      <w:r>
        <w:t xml:space="preserve"> (</w:t>
      </w:r>
      <w:r w:rsidRPr="00FF675E">
        <w:t>https://www.health.gov.au/bulkbilling</w:t>
      </w:r>
      <w:r>
        <w:t>). Medicare Bulk Billing Practices will also display bulk billing signage at the clinic.</w:t>
      </w:r>
    </w:p>
    <w:p w14:paraId="6A017636" w14:textId="77777777" w:rsidR="00FF675E" w:rsidRDefault="00FF675E" w:rsidP="00FF675E">
      <w:r>
        <w:t xml:space="preserve">Step 2: Visit your GP. Remember to take your Medicare card to your appointment. </w:t>
      </w:r>
    </w:p>
    <w:p w14:paraId="5520EC4D" w14:textId="77777777" w:rsidR="00FF675E" w:rsidRDefault="00FF675E" w:rsidP="00FF675E">
      <w:r>
        <w:t>Step 3: Your GP submits a claim directly to Medicare for the service provided. To allow for this, you give your consent by signing an Assignment of Benefit form.</w:t>
      </w:r>
    </w:p>
    <w:p w14:paraId="6B163B62" w14:textId="77777777" w:rsidR="00FF675E" w:rsidRDefault="00FF675E" w:rsidP="00FF675E">
      <w:r>
        <w:t xml:space="preserve">Step 4: Medicare pays your doctor directly, so you don’t need to pay anything. </w:t>
      </w:r>
    </w:p>
    <w:p w14:paraId="4EF110A4" w14:textId="77777777" w:rsidR="00FF675E" w:rsidRPr="00FF675E" w:rsidRDefault="00FF675E" w:rsidP="00FF675E">
      <w:pPr>
        <w:pStyle w:val="Heading2"/>
      </w:pPr>
      <w:r w:rsidRPr="00FF675E">
        <w:t>GP services that are commonly bulk billed</w:t>
      </w:r>
    </w:p>
    <w:p w14:paraId="11184EF4" w14:textId="77777777" w:rsidR="00FF675E" w:rsidRPr="00FF675E" w:rsidRDefault="00FF675E" w:rsidP="00FF675E">
      <w:pPr>
        <w:pStyle w:val="Bullet1"/>
      </w:pPr>
      <w:r w:rsidRPr="00FF675E">
        <w:t>Consultations, including telehealth services</w:t>
      </w:r>
    </w:p>
    <w:p w14:paraId="6C99A547" w14:textId="77777777" w:rsidR="00FF675E" w:rsidRPr="00FF675E" w:rsidRDefault="00FF675E" w:rsidP="00FF675E">
      <w:pPr>
        <w:pStyle w:val="Bullet1"/>
      </w:pPr>
      <w:r w:rsidRPr="00FF675E">
        <w:t>GP chronic condition management plans and reviews</w:t>
      </w:r>
    </w:p>
    <w:p w14:paraId="5D668F4D" w14:textId="77777777" w:rsidR="00FF675E" w:rsidRPr="00FF675E" w:rsidRDefault="00FF675E" w:rsidP="00FF675E">
      <w:pPr>
        <w:pStyle w:val="Bullet1"/>
      </w:pPr>
      <w:r w:rsidRPr="00FF675E">
        <w:lastRenderedPageBreak/>
        <w:t>Mental health treatment plans</w:t>
      </w:r>
    </w:p>
    <w:p w14:paraId="637BC0A4" w14:textId="42945636" w:rsidR="00AE4255" w:rsidRPr="00FF675E" w:rsidRDefault="00FF675E" w:rsidP="00FF675E">
      <w:pPr>
        <w:pStyle w:val="Bullet1"/>
      </w:pPr>
      <w:r w:rsidRPr="00FF675E">
        <w:t>Health assessments.</w:t>
      </w:r>
    </w:p>
    <w:p w14:paraId="4AB3F6A7" w14:textId="77777777" w:rsidR="00FF675E" w:rsidRDefault="00FF675E" w:rsidP="00FF675E">
      <w:pPr>
        <w:pStyle w:val="Heading1"/>
      </w:pPr>
      <w:r>
        <w:t>Find a bulk billing practice near you</w:t>
      </w:r>
    </w:p>
    <w:p w14:paraId="0360F711" w14:textId="7C9109FF" w:rsidR="00FF675E" w:rsidRDefault="00FF675E" w:rsidP="00FF675E">
      <w:r>
        <w:t xml:space="preserve">To find a bulk billing GP near you visit </w:t>
      </w:r>
      <w:hyperlink r:id="rId13" w:history="1">
        <w:r w:rsidRPr="00FF675E">
          <w:rPr>
            <w:rStyle w:val="Hyperlink"/>
          </w:rPr>
          <w:t>health.gov.au/</w:t>
        </w:r>
        <w:r w:rsidRPr="00FF675E">
          <w:rPr>
            <w:rStyle w:val="Hyperlink"/>
          </w:rPr>
          <w:t>b</w:t>
        </w:r>
        <w:r w:rsidRPr="00FF675E">
          <w:rPr>
            <w:rStyle w:val="Hyperlink"/>
          </w:rPr>
          <w:t>ulkbilling</w:t>
        </w:r>
      </w:hyperlink>
    </w:p>
    <w:sectPr w:rsidR="00FF675E" w:rsidSect="00CF51C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9DAF" w14:textId="77777777" w:rsidR="00EB0FE3" w:rsidRDefault="00EB0FE3" w:rsidP="00D560DC">
      <w:pPr>
        <w:spacing w:before="0" w:after="0" w:line="240" w:lineRule="auto"/>
      </w:pPr>
      <w:r>
        <w:separator/>
      </w:r>
    </w:p>
  </w:endnote>
  <w:endnote w:type="continuationSeparator" w:id="0">
    <w:p w14:paraId="74398C34" w14:textId="77777777" w:rsidR="00EB0FE3" w:rsidRDefault="00EB0FE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39608EC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E4255">
          <w:t>Medicare’s got the bill for your next GP visit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EE44ED3" w:rsidR="00D560DC" w:rsidRPr="00C70717" w:rsidRDefault="00000000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E4255">
          <w:t>Medicare’s got the bill for your next GP visit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72D3" w14:textId="77777777" w:rsidR="00EB0FE3" w:rsidRDefault="00EB0FE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135087A" w14:textId="77777777" w:rsidR="00EB0FE3" w:rsidRDefault="00EB0FE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77777777" w:rsidR="00D560DC" w:rsidRPr="00D560DC" w:rsidRDefault="00AF121B" w:rsidP="00C70717">
    <w:pPr>
      <w:pStyle w:val="Header"/>
      <w:spacing w:after="204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5A19"/>
    <w:rsid w:val="00654761"/>
    <w:rsid w:val="00660F29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B0FE3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bulkbill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bulkbill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medicar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0000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4A3538"/>
    <w:rsid w:val="00525516"/>
    <w:rsid w:val="007862B6"/>
    <w:rsid w:val="0079070F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C3CC5-9305-42D6-B2C8-88D3FFF9D09E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FC1792-0215-4DC5-93F7-4EF39CB81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5262A-C03E-458A-8FFD-9E50E86A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10</TotalTime>
  <Pages>2</Pages>
  <Words>344</Words>
  <Characters>1765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 for your next GP visit</vt:lpstr>
    </vt:vector>
  </TitlesOfParts>
  <Manager/>
  <Company>Australian Government Department of Health Disability and Ageing</Company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 for your next GP visit</dc:title>
  <dc:subject>Bulk billing</dc:subject>
  <dc:creator>Australian Government Department of Health Disability and Ageing</dc:creator>
  <cp:keywords>Bulk Billing for All Australians, Medicare, Bulk Billing</cp:keywords>
  <dc:description/>
  <cp:lastModifiedBy>HOOD, Jodi</cp:lastModifiedBy>
  <cp:revision>5</cp:revision>
  <dcterms:created xsi:type="dcterms:W3CDTF">2026-01-16T00:04:00Z</dcterms:created>
  <dcterms:modified xsi:type="dcterms:W3CDTF">2026-01-22T06:22:00Z</dcterms:modified>
  <cp:category>Bulk billing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