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F167" w14:textId="4B86A65B" w:rsidR="00D560DC" w:rsidRPr="00A44D4B" w:rsidRDefault="00000000" w:rsidP="00A44D4B">
      <w:pPr>
        <w:pStyle w:val="Title"/>
        <w:rPr>
          <w:rFonts w:eastAsia="Microsoft YaHei" w:cs="Arial"/>
          <w:szCs w:val="52"/>
        </w:rPr>
      </w:pPr>
      <w:sdt>
        <w:sdtPr>
          <w:rPr>
            <w:rFonts w:eastAsia="Microsoft YaHei" w:cs="Arial"/>
            <w:spacing w:val="0"/>
            <w:kern w:val="0"/>
            <w:szCs w:val="52"/>
          </w:rPr>
          <w:alias w:val="Title"/>
          <w:tag w:val=""/>
          <w:id w:val="-992257587"/>
          <w:placeholder>
            <w:docPart w:val="EA3B26A66DA042CDBCD423C44325DFC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A44D4B" w:rsidRPr="00A44D4B">
            <w:rPr>
              <w:rFonts w:eastAsia="Microsoft YaHei" w:cs="Arial"/>
              <w:spacing w:val="0"/>
              <w:kern w:val="0"/>
              <w:szCs w:val="52"/>
            </w:rPr>
            <w:t>Medicare</w:t>
          </w:r>
          <w:r w:rsidR="00A44D4B" w:rsidRPr="00A44D4B">
            <w:rPr>
              <w:rFonts w:eastAsia="Microsoft YaHei" w:cs="Arial"/>
              <w:spacing w:val="0"/>
              <w:kern w:val="0"/>
              <w:szCs w:val="52"/>
            </w:rPr>
            <w:t>已经为您全额报销</w:t>
          </w:r>
        </w:sdtContent>
      </w:sdt>
    </w:p>
    <w:p w14:paraId="1FB96B17" w14:textId="227764FB" w:rsidR="00911AF4" w:rsidRPr="00A44D4B" w:rsidRDefault="00A44D4B" w:rsidP="00A44D4B">
      <w:pPr>
        <w:pStyle w:val="Introduction"/>
        <w:rPr>
          <w:rFonts w:eastAsia="Microsoft YaHei" w:cs="Arial"/>
          <w:sz w:val="24"/>
          <w:szCs w:val="24"/>
        </w:rPr>
      </w:pPr>
      <w:r w:rsidRPr="00A44D4B">
        <w:rPr>
          <w:rFonts w:eastAsia="Microsoft YaHei" w:cs="Arial"/>
          <w:sz w:val="24"/>
          <w:szCs w:val="24"/>
          <w:lang w:val="zh-CN"/>
        </w:rPr>
        <w:t>澳大利亚政府增加拨款，激励更多全科医生提供全额报销服务，让所有患者看病更加便宜和方便。</w:t>
      </w:r>
      <w:r w:rsidR="00911AF4" w:rsidRPr="00A44D4B">
        <w:rPr>
          <w:rFonts w:eastAsia="Microsoft YaHei" w:cs="Arial"/>
          <w:sz w:val="24"/>
          <w:szCs w:val="24"/>
        </w:rPr>
        <w:t xml:space="preserve"> </w:t>
      </w:r>
    </w:p>
    <w:p w14:paraId="227E6135" w14:textId="67CC717B" w:rsidR="00E65157" w:rsidRPr="00A44D4B" w:rsidRDefault="00A44D4B" w:rsidP="00A44D4B">
      <w:pPr>
        <w:pStyle w:val="Introduction"/>
        <w:rPr>
          <w:rFonts w:eastAsia="Microsoft YaHei" w:cs="Arial"/>
          <w:sz w:val="24"/>
          <w:szCs w:val="24"/>
        </w:rPr>
      </w:pPr>
      <w:r w:rsidRPr="00A44D4B">
        <w:rPr>
          <w:rFonts w:eastAsia="Microsoft YaHei" w:cs="Arial"/>
          <w:sz w:val="24"/>
          <w:szCs w:val="24"/>
          <w:lang w:val="zh-CN"/>
        </w:rPr>
        <w:t>查找提供全额报销服务的全科医生可以浏览</w:t>
      </w:r>
      <w:r w:rsidR="00911AF4" w:rsidRPr="00A44D4B">
        <w:rPr>
          <w:rFonts w:eastAsia="Microsoft YaHei" w:cs="Arial"/>
          <w:sz w:val="24"/>
          <w:szCs w:val="24"/>
        </w:rPr>
        <w:t>health.gov.au/bulkbilling</w:t>
      </w:r>
    </w:p>
    <w:sectPr w:rsidR="00E65157" w:rsidRPr="00A44D4B" w:rsidSect="00322A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60" w:right="1021" w:bottom="851" w:left="1021" w:header="56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BBC95" w14:textId="77777777" w:rsidR="00EC4B37" w:rsidRDefault="00EC4B37" w:rsidP="00D560DC">
      <w:pPr>
        <w:spacing w:before="0" w:after="0" w:line="240" w:lineRule="auto"/>
      </w:pPr>
      <w:r>
        <w:separator/>
      </w:r>
    </w:p>
  </w:endnote>
  <w:endnote w:type="continuationSeparator" w:id="0">
    <w:p w14:paraId="6BDEB199" w14:textId="77777777" w:rsidR="00EC4B37" w:rsidRDefault="00EC4B37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661F" w14:textId="56B1D0FA" w:rsidR="007B40DB" w:rsidRDefault="007B40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7EAAF4BD" wp14:editId="3CDC81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181752839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C5D0F" w14:textId="58CAE236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EAAF4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41.65pt;z-index:2516930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A3C5D0F" w14:textId="58CAE236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6C1FB" w14:textId="745F69FD" w:rsidR="0039793D" w:rsidRPr="00322A52" w:rsidRDefault="007B40DB" w:rsidP="00322A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465CF67C" wp14:editId="37641F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137165862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6EDD10" w14:textId="572370E6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65CF67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41.6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B6EDD10" w14:textId="572370E6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26245541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44D4B">
          <w:t>Medicare</w:t>
        </w:r>
        <w:r w:rsidR="00A44D4B">
          <w:t>已经为您全额报销</w:t>
        </w:r>
      </w:sdtContent>
    </w:sdt>
    <w:r w:rsidR="00322A52">
      <w:tab/>
    </w:r>
    <w:sdt>
      <w:sdtPr>
        <w:rPr>
          <w:rStyle w:val="PageNumber"/>
        </w:rPr>
        <w:id w:val="1987667742"/>
        <w:docPartObj>
          <w:docPartGallery w:val="Page Numbers (Bottom of Page)"/>
          <w:docPartUnique/>
        </w:docPartObj>
      </w:sdtPr>
      <w:sdtContent>
        <w:r w:rsidR="00322A52">
          <w:rPr>
            <w:rStyle w:val="PageNumber"/>
          </w:rPr>
          <w:fldChar w:fldCharType="begin"/>
        </w:r>
        <w:r w:rsidR="00322A52">
          <w:rPr>
            <w:rStyle w:val="PageNumber"/>
          </w:rPr>
          <w:instrText xml:space="preserve"> PAGE </w:instrText>
        </w:r>
        <w:r w:rsidR="00322A52">
          <w:rPr>
            <w:rStyle w:val="PageNumber"/>
          </w:rPr>
          <w:fldChar w:fldCharType="separate"/>
        </w:r>
        <w:r w:rsidR="00322A52">
          <w:rPr>
            <w:rStyle w:val="PageNumber"/>
          </w:rPr>
          <w:t>1</w:t>
        </w:r>
        <w:r w:rsidR="00322A52">
          <w:rPr>
            <w:rStyle w:val="PageNumber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72F3E" w14:textId="2E2B665B" w:rsidR="00D560DC" w:rsidRPr="00C70717" w:rsidRDefault="007B40DB" w:rsidP="00322A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0AF512BF" wp14:editId="507FE6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26767789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2B69F" w14:textId="0DD4BA72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0AF512B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41.65pt;z-index:2516920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A72B69F" w14:textId="0DD4BA72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Microsoft YaHei" w:eastAsia="Microsoft YaHei" w:hAnsi="Microsoft YaHei"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44D4B" w:rsidRPr="00A44D4B">
          <w:rPr>
            <w:rFonts w:ascii="Microsoft YaHei" w:eastAsia="Microsoft YaHei" w:hAnsi="Microsoft YaHei"/>
          </w:rPr>
          <w:t>Medicare已经为您全额报销</w:t>
        </w:r>
      </w:sdtContent>
    </w:sdt>
    <w:r w:rsidR="00322A52">
      <w:tab/>
    </w:r>
    <w:sdt>
      <w:sdtPr>
        <w:rPr>
          <w:rStyle w:val="PageNumber"/>
        </w:rPr>
        <w:id w:val="1796020378"/>
        <w:docPartObj>
          <w:docPartGallery w:val="Page Numbers (Bottom of Page)"/>
          <w:docPartUnique/>
        </w:docPartObj>
      </w:sdtPr>
      <w:sdtContent>
        <w:r w:rsidR="00322A52">
          <w:rPr>
            <w:rStyle w:val="PageNumber"/>
          </w:rPr>
          <w:fldChar w:fldCharType="begin"/>
        </w:r>
        <w:r w:rsidR="00322A52">
          <w:rPr>
            <w:rStyle w:val="PageNumber"/>
          </w:rPr>
          <w:instrText xml:space="preserve"> PAGE </w:instrText>
        </w:r>
        <w:r w:rsidR="00322A52">
          <w:rPr>
            <w:rStyle w:val="PageNumber"/>
          </w:rPr>
          <w:fldChar w:fldCharType="separate"/>
        </w:r>
        <w:r w:rsidR="00322A52">
          <w:rPr>
            <w:rStyle w:val="PageNumber"/>
          </w:rPr>
          <w:t>1</w:t>
        </w:r>
        <w:r w:rsidR="00322A52">
          <w:rPr>
            <w:rStyle w:val="PageNumber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E4CD0" w14:textId="77777777" w:rsidR="00EC4B37" w:rsidRDefault="00EC4B37" w:rsidP="00D560DC">
      <w:pPr>
        <w:spacing w:before="0" w:after="0" w:line="240" w:lineRule="auto"/>
      </w:pPr>
      <w:r>
        <w:separator/>
      </w:r>
    </w:p>
  </w:footnote>
  <w:footnote w:type="continuationSeparator" w:id="0">
    <w:p w14:paraId="53F13B72" w14:textId="77777777" w:rsidR="00EC4B37" w:rsidRDefault="00EC4B37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DE26C" w14:textId="5A165457" w:rsidR="007B40DB" w:rsidRDefault="007B40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25AE64AD" wp14:editId="340E6E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194565112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54B952" w14:textId="7156801D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5AE64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41.65pt;z-index:2516899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7454B952" w14:textId="7156801D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AEB7A" w14:textId="178D6302" w:rsidR="00D560DC" w:rsidRDefault="007B40DB" w:rsidP="00AF121B">
    <w:pPr>
      <w:pStyle w:val="Header"/>
      <w:spacing w:after="2040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61C043E" wp14:editId="21888A3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84564977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432E5" w14:textId="5F716E5B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61C04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41.6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B9432E5" w14:textId="5F716E5B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2A52">
      <w:rPr>
        <w:noProof/>
      </w:rPr>
      <w:drawing>
        <wp:anchor distT="0" distB="0" distL="114300" distR="114300" simplePos="0" relativeHeight="251687936" behindDoc="1" locked="0" layoutInCell="1" allowOverlap="1" wp14:anchorId="6F19ABB6" wp14:editId="46DD5E5A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368000" cy="392400"/>
          <wp:effectExtent l="0" t="0" r="3810" b="1905"/>
          <wp:wrapNone/>
          <wp:docPr id="894903217" name="Picture 1" descr="Medi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903217" name="Picture 1" descr="Medicar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64FA" w14:textId="44CA8BB3" w:rsidR="00D560DC" w:rsidRPr="00D560DC" w:rsidRDefault="00322A52" w:rsidP="00A31D86">
    <w:pPr>
      <w:pStyle w:val="Header"/>
      <w:spacing w:after="200"/>
    </w:pPr>
    <w:r>
      <w:rPr>
        <w:noProof/>
      </w:rPr>
      <w:drawing>
        <wp:anchor distT="0" distB="0" distL="114300" distR="114300" simplePos="0" relativeHeight="251685888" behindDoc="1" locked="0" layoutInCell="1" allowOverlap="1" wp14:anchorId="357978A4" wp14:editId="295E3216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368000" cy="392400"/>
          <wp:effectExtent l="0" t="0" r="3810" b="1905"/>
          <wp:wrapNone/>
          <wp:docPr id="15167153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715319" name="Picture 15167153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507C">
      <w:t>Chinese Simplified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778478429">
    <w:abstractNumId w:val="14"/>
  </w:num>
  <w:num w:numId="2" w16cid:durableId="12219448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6757500">
    <w:abstractNumId w:val="13"/>
  </w:num>
  <w:num w:numId="4" w16cid:durableId="1839069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9426248">
    <w:abstractNumId w:val="11"/>
  </w:num>
  <w:num w:numId="6" w16cid:durableId="443424979">
    <w:abstractNumId w:val="12"/>
  </w:num>
  <w:num w:numId="7" w16cid:durableId="1364287026">
    <w:abstractNumId w:val="9"/>
  </w:num>
  <w:num w:numId="8" w16cid:durableId="4089544">
    <w:abstractNumId w:val="7"/>
  </w:num>
  <w:num w:numId="9" w16cid:durableId="1830945411">
    <w:abstractNumId w:val="6"/>
  </w:num>
  <w:num w:numId="10" w16cid:durableId="165706617">
    <w:abstractNumId w:val="5"/>
  </w:num>
  <w:num w:numId="11" w16cid:durableId="318653914">
    <w:abstractNumId w:val="4"/>
  </w:num>
  <w:num w:numId="12" w16cid:durableId="540481770">
    <w:abstractNumId w:val="8"/>
  </w:num>
  <w:num w:numId="13" w16cid:durableId="1627001804">
    <w:abstractNumId w:val="3"/>
  </w:num>
  <w:num w:numId="14" w16cid:durableId="377509653">
    <w:abstractNumId w:val="2"/>
  </w:num>
  <w:num w:numId="15" w16cid:durableId="344941479">
    <w:abstractNumId w:val="1"/>
  </w:num>
  <w:num w:numId="16" w16cid:durableId="1812212789">
    <w:abstractNumId w:val="0"/>
  </w:num>
  <w:num w:numId="17" w16cid:durableId="1573201880">
    <w:abstractNumId w:val="10"/>
  </w:num>
  <w:num w:numId="18" w16cid:durableId="1352489110">
    <w:abstractNumId w:val="0"/>
  </w:num>
  <w:num w:numId="19" w16cid:durableId="1387488558">
    <w:abstractNumId w:val="1"/>
  </w:num>
  <w:num w:numId="20" w16cid:durableId="1997224513">
    <w:abstractNumId w:val="2"/>
  </w:num>
  <w:num w:numId="21" w16cid:durableId="1854296917">
    <w:abstractNumId w:val="3"/>
  </w:num>
  <w:num w:numId="22" w16cid:durableId="657927101">
    <w:abstractNumId w:val="8"/>
  </w:num>
  <w:num w:numId="23" w16cid:durableId="17392492">
    <w:abstractNumId w:val="4"/>
  </w:num>
  <w:num w:numId="24" w16cid:durableId="516046692">
    <w:abstractNumId w:val="5"/>
  </w:num>
  <w:num w:numId="25" w16cid:durableId="1300837690">
    <w:abstractNumId w:val="6"/>
  </w:num>
  <w:num w:numId="26" w16cid:durableId="1994747714">
    <w:abstractNumId w:val="7"/>
  </w:num>
  <w:num w:numId="27" w16cid:durableId="981228849">
    <w:abstractNumId w:val="0"/>
  </w:num>
  <w:num w:numId="28" w16cid:durableId="1482766295">
    <w:abstractNumId w:val="1"/>
  </w:num>
  <w:num w:numId="29" w16cid:durableId="336470844">
    <w:abstractNumId w:val="2"/>
  </w:num>
  <w:num w:numId="30" w16cid:durableId="1614749681">
    <w:abstractNumId w:val="3"/>
  </w:num>
  <w:num w:numId="31" w16cid:durableId="1272125997">
    <w:abstractNumId w:val="8"/>
  </w:num>
  <w:num w:numId="32" w16cid:durableId="624234133">
    <w:abstractNumId w:val="4"/>
  </w:num>
  <w:num w:numId="33" w16cid:durableId="340398766">
    <w:abstractNumId w:val="5"/>
  </w:num>
  <w:num w:numId="34" w16cid:durableId="685059333">
    <w:abstractNumId w:val="6"/>
  </w:num>
  <w:num w:numId="35" w16cid:durableId="1051459756">
    <w:abstractNumId w:val="7"/>
  </w:num>
  <w:num w:numId="36" w16cid:durableId="1235550758">
    <w:abstractNumId w:val="0"/>
  </w:num>
  <w:num w:numId="37" w16cid:durableId="830021367">
    <w:abstractNumId w:val="1"/>
  </w:num>
  <w:num w:numId="38" w16cid:durableId="1908608125">
    <w:abstractNumId w:val="2"/>
  </w:num>
  <w:num w:numId="39" w16cid:durableId="1340040650">
    <w:abstractNumId w:val="3"/>
  </w:num>
  <w:num w:numId="40" w16cid:durableId="2001498719">
    <w:abstractNumId w:val="8"/>
  </w:num>
  <w:num w:numId="41" w16cid:durableId="418327694">
    <w:abstractNumId w:val="4"/>
  </w:num>
  <w:num w:numId="42" w16cid:durableId="641815596">
    <w:abstractNumId w:val="5"/>
  </w:num>
  <w:num w:numId="43" w16cid:durableId="271018058">
    <w:abstractNumId w:val="6"/>
  </w:num>
  <w:num w:numId="44" w16cid:durableId="18240786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F4"/>
    <w:rsid w:val="00017597"/>
    <w:rsid w:val="00027E66"/>
    <w:rsid w:val="0003434C"/>
    <w:rsid w:val="00061D6A"/>
    <w:rsid w:val="00073057"/>
    <w:rsid w:val="00082701"/>
    <w:rsid w:val="000B18A7"/>
    <w:rsid w:val="00127D58"/>
    <w:rsid w:val="001304EB"/>
    <w:rsid w:val="00163226"/>
    <w:rsid w:val="001816A3"/>
    <w:rsid w:val="00197EC9"/>
    <w:rsid w:val="001B3342"/>
    <w:rsid w:val="001D04BE"/>
    <w:rsid w:val="001E3443"/>
    <w:rsid w:val="001F2F27"/>
    <w:rsid w:val="00257C51"/>
    <w:rsid w:val="00271236"/>
    <w:rsid w:val="002A77A4"/>
    <w:rsid w:val="002B5E7A"/>
    <w:rsid w:val="002C26E8"/>
    <w:rsid w:val="002D27AE"/>
    <w:rsid w:val="00322A52"/>
    <w:rsid w:val="0034268E"/>
    <w:rsid w:val="003932FC"/>
    <w:rsid w:val="0039793D"/>
    <w:rsid w:val="003B2A9D"/>
    <w:rsid w:val="003B36D9"/>
    <w:rsid w:val="003C3084"/>
    <w:rsid w:val="003E6D1E"/>
    <w:rsid w:val="003F6E9A"/>
    <w:rsid w:val="00411CCC"/>
    <w:rsid w:val="0041233C"/>
    <w:rsid w:val="00432A99"/>
    <w:rsid w:val="004B3D3F"/>
    <w:rsid w:val="004C7058"/>
    <w:rsid w:val="004D3318"/>
    <w:rsid w:val="004E540A"/>
    <w:rsid w:val="00524B9A"/>
    <w:rsid w:val="00527D37"/>
    <w:rsid w:val="00535C06"/>
    <w:rsid w:val="005958B1"/>
    <w:rsid w:val="005D2DE6"/>
    <w:rsid w:val="005F39DB"/>
    <w:rsid w:val="00635A19"/>
    <w:rsid w:val="00701E99"/>
    <w:rsid w:val="007148D0"/>
    <w:rsid w:val="007157D5"/>
    <w:rsid w:val="007661CA"/>
    <w:rsid w:val="007B0499"/>
    <w:rsid w:val="007B40DB"/>
    <w:rsid w:val="007B4244"/>
    <w:rsid w:val="0080053F"/>
    <w:rsid w:val="00803CB7"/>
    <w:rsid w:val="00844530"/>
    <w:rsid w:val="00845E13"/>
    <w:rsid w:val="00853B77"/>
    <w:rsid w:val="00865346"/>
    <w:rsid w:val="00891C26"/>
    <w:rsid w:val="008A340B"/>
    <w:rsid w:val="008F507C"/>
    <w:rsid w:val="00901119"/>
    <w:rsid w:val="00911AF4"/>
    <w:rsid w:val="00911DF7"/>
    <w:rsid w:val="00915C4E"/>
    <w:rsid w:val="009426C5"/>
    <w:rsid w:val="0095530D"/>
    <w:rsid w:val="009935C0"/>
    <w:rsid w:val="00993B51"/>
    <w:rsid w:val="009B02F7"/>
    <w:rsid w:val="009C01BF"/>
    <w:rsid w:val="009F1F77"/>
    <w:rsid w:val="00A2470F"/>
    <w:rsid w:val="00A31D86"/>
    <w:rsid w:val="00A44D4B"/>
    <w:rsid w:val="00A62134"/>
    <w:rsid w:val="00AB76A4"/>
    <w:rsid w:val="00AF121B"/>
    <w:rsid w:val="00AF71F9"/>
    <w:rsid w:val="00B02E0C"/>
    <w:rsid w:val="00B349F8"/>
    <w:rsid w:val="00B612DA"/>
    <w:rsid w:val="00B91482"/>
    <w:rsid w:val="00BA4643"/>
    <w:rsid w:val="00BC2448"/>
    <w:rsid w:val="00C1181F"/>
    <w:rsid w:val="00C573FB"/>
    <w:rsid w:val="00C579DD"/>
    <w:rsid w:val="00C70717"/>
    <w:rsid w:val="00C72181"/>
    <w:rsid w:val="00CF40FC"/>
    <w:rsid w:val="00D04F04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65157"/>
    <w:rsid w:val="00EC4B37"/>
    <w:rsid w:val="00ED2F56"/>
    <w:rsid w:val="00EF16B7"/>
    <w:rsid w:val="00EF4378"/>
    <w:rsid w:val="00F52C02"/>
    <w:rsid w:val="00F57682"/>
    <w:rsid w:val="00F62279"/>
    <w:rsid w:val="00F64FDB"/>
    <w:rsid w:val="00FA3109"/>
    <w:rsid w:val="00FB0E78"/>
    <w:rsid w:val="00FB1D7F"/>
    <w:rsid w:val="00FB2786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144B3"/>
  <w15:chartTrackingRefBased/>
  <w15:docId w15:val="{B68B5C47-617E-414D-937A-1A1EBE86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A52"/>
    <w:pPr>
      <w:spacing w:before="240"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322A52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322A52"/>
    <w:pPr>
      <w:spacing w:after="240" w:line="400" w:lineRule="atLeast"/>
      <w:outlineLvl w:val="1"/>
    </w:pPr>
    <w:rPr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322A52"/>
    <w:rPr>
      <w:rFonts w:ascii="Arial" w:eastAsiaTheme="majorEastAsia" w:hAnsi="Arial" w:cstheme="majorBidi"/>
      <w:b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322A52"/>
    <w:rPr>
      <w:rFonts w:ascii="Arial" w:eastAsiaTheme="majorEastAsia" w:hAnsi="Arial" w:cstheme="majorBid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customStyle="1" w:styleId="Introduction">
    <w:name w:val="Introduction"/>
    <w:basedOn w:val="Normal"/>
    <w:qFormat/>
    <w:rsid w:val="00322A52"/>
    <w:pPr>
      <w:spacing w:after="240"/>
    </w:pPr>
    <w:rPr>
      <w:rFonts w:cs="Times New Roman (Body CS)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ealthdesign/Downloads/Bulk-Billing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3B26A66DA042CDBCD423C44325D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51B72-519E-4A07-BA46-1641F95AF31C}"/>
      </w:docPartPr>
      <w:docPartBody>
        <w:p w:rsidR="009D748D" w:rsidRDefault="009D748D">
          <w:pPr>
            <w:pStyle w:val="EA3B26A66DA042CDBCD423C44325DFC9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8D"/>
    <w:rsid w:val="003C3084"/>
    <w:rsid w:val="00722631"/>
    <w:rsid w:val="009D748D"/>
    <w:rsid w:val="00AC0A11"/>
    <w:rsid w:val="00C573FB"/>
    <w:rsid w:val="00CD77BF"/>
    <w:rsid w:val="00D75EA0"/>
    <w:rsid w:val="00F9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A3B26A66DA042CDBCD423C44325DFC9">
    <w:name w:val="EA3B26A66DA042CDBCD423C44325DF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8808CF-2DF4-4017-B218-A2B8D69C8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3AE938-FDA1-4D68-9C2C-3A795233D183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4.xml><?xml version="1.0" encoding="utf-8"?>
<ds:datastoreItem xmlns:ds="http://schemas.openxmlformats.org/officeDocument/2006/customXml" ds:itemID="{AEBDEBBF-855C-4487-B406-6740826970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Bulk-Billing_template.dotx</Template>
  <TotalTime>2</TotalTime>
  <Pages>1</Pages>
  <Words>72</Words>
  <Characters>103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Medicare已经为您全额报销</vt:lpstr>
    </vt:vector>
  </TitlesOfParts>
  <Manager/>
  <Company>Australian Government Department of Health Disability and Ageing</Company>
  <LinksUpToDate>false</LinksUpToDate>
  <CharactersWithSpaces>104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Medicare已经为您全额报销</dc:title>
  <dc:subject>Medicare Bulk Billing Practices</dc:subject>
  <dc:creator>Australian Government Department of Health Disability and Ageing</dc:creator>
  <cp:keywords>Bulk billing, general practitioners, GPs, doctor</cp:keywords>
  <dc:description/>
  <cp:lastModifiedBy>HOOD, Jodi</cp:lastModifiedBy>
  <cp:revision>5</cp:revision>
  <dcterms:created xsi:type="dcterms:W3CDTF">2026-01-20T05:40:00Z</dcterms:created>
  <dcterms:modified xsi:type="dcterms:W3CDTF">2026-01-22T00:05:00Z</dcterms:modified>
  <cp:category>Medicare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74780cfe,73f847b0,32679773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ff470cb,6c554849,51c1d982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2026-01-20T04:04:49Z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fc90e6a5-76a5-4960-89dc-0617cb47d169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