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F167" w14:textId="17D6B12B" w:rsidR="00D560DC" w:rsidRPr="00EC21FC" w:rsidRDefault="00000000" w:rsidP="00EC21FC">
      <w:pPr>
        <w:pStyle w:val="Title"/>
        <w:bidi/>
        <w:rPr>
          <w:rFonts w:cs="Arial"/>
        </w:rPr>
      </w:pPr>
      <w:sdt>
        <w:sdtPr>
          <w:rPr>
            <w:rFonts w:cs="Arial"/>
            <w:rtl/>
          </w:rPr>
          <w:alias w:val="Title"/>
          <w:tag w:val=""/>
          <w:id w:val="-992257587"/>
          <w:placeholder>
            <w:docPart w:val="EA3B26A66DA042CDBCD423C44325DFC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C21FC" w:rsidRPr="00EC21FC">
            <w:rPr>
              <w:rFonts w:cs="Arial"/>
              <w:rtl/>
            </w:rPr>
            <w:t>مديكير سيتكفّل بدفع الفاتورة</w:t>
          </w:r>
        </w:sdtContent>
      </w:sdt>
    </w:p>
    <w:p w14:paraId="1FB96B17" w14:textId="3BD59F46" w:rsidR="00911AF4" w:rsidRPr="00EC21FC" w:rsidRDefault="00EC21FC" w:rsidP="00EC21FC">
      <w:pPr>
        <w:pStyle w:val="Introduction"/>
        <w:bidi/>
        <w:rPr>
          <w:rFonts w:cs="Arial"/>
          <w:b/>
          <w:bCs w:val="0"/>
          <w:sz w:val="24"/>
          <w:szCs w:val="24"/>
        </w:rPr>
      </w:pPr>
      <w:r w:rsidRPr="00EC21FC">
        <w:rPr>
          <w:rFonts w:cs="Arial"/>
          <w:b/>
          <w:bCs w:val="0"/>
          <w:sz w:val="24"/>
          <w:szCs w:val="24"/>
          <w:rtl/>
        </w:rPr>
        <w:t>مع زيادة التمويل الحكومي، يقوم المزيد من الأطباء العامّين بتسهيل الاستفادة من نظام الفواتير المجمّعة (</w:t>
      </w:r>
      <w:r w:rsidRPr="00EC21FC">
        <w:rPr>
          <w:rFonts w:cs="Arial"/>
          <w:sz w:val="24"/>
          <w:szCs w:val="24"/>
        </w:rPr>
        <w:t>bulk billing</w:t>
      </w:r>
      <w:r w:rsidRPr="00EC21FC">
        <w:rPr>
          <w:rFonts w:cs="Arial"/>
          <w:b/>
          <w:bCs w:val="0"/>
          <w:sz w:val="24"/>
          <w:szCs w:val="24"/>
          <w:rtl/>
        </w:rPr>
        <w:t>) لجميع الأستراليين.</w:t>
      </w:r>
      <w:r w:rsidR="00911AF4" w:rsidRPr="00EC21FC">
        <w:rPr>
          <w:rFonts w:cs="Arial"/>
          <w:b/>
          <w:bCs w:val="0"/>
          <w:sz w:val="24"/>
          <w:szCs w:val="24"/>
        </w:rPr>
        <w:t xml:space="preserve"> </w:t>
      </w:r>
    </w:p>
    <w:p w14:paraId="227E6135" w14:textId="3B39F9DE" w:rsidR="00E65157" w:rsidRPr="00EC21FC" w:rsidRDefault="00EC21FC" w:rsidP="00EC21FC">
      <w:pPr>
        <w:pStyle w:val="Introduction"/>
        <w:bidi/>
        <w:rPr>
          <w:rFonts w:cs="Arial"/>
          <w:sz w:val="24"/>
          <w:szCs w:val="24"/>
        </w:rPr>
      </w:pPr>
      <w:r w:rsidRPr="00EC21FC">
        <w:rPr>
          <w:rFonts w:cs="Arial" w:hint="cs"/>
          <w:b/>
          <w:bCs w:val="0"/>
          <w:sz w:val="24"/>
          <w:szCs w:val="24"/>
          <w:rtl/>
        </w:rPr>
        <w:t>للعثور</w:t>
      </w:r>
      <w:r w:rsidRPr="00EC21FC">
        <w:rPr>
          <w:rFonts w:cs="Arial"/>
          <w:b/>
          <w:bCs w:val="0"/>
          <w:sz w:val="24"/>
          <w:szCs w:val="24"/>
          <w:rtl/>
        </w:rPr>
        <w:t xml:space="preserve"> </w:t>
      </w:r>
      <w:r w:rsidRPr="00EC21FC">
        <w:rPr>
          <w:rFonts w:cs="Arial" w:hint="cs"/>
          <w:b/>
          <w:bCs w:val="0"/>
          <w:sz w:val="24"/>
          <w:szCs w:val="24"/>
          <w:rtl/>
        </w:rPr>
        <w:t>على</w:t>
      </w:r>
      <w:r w:rsidRPr="00EC21FC">
        <w:rPr>
          <w:rFonts w:cs="Arial"/>
          <w:b/>
          <w:bCs w:val="0"/>
          <w:sz w:val="24"/>
          <w:szCs w:val="24"/>
          <w:rtl/>
        </w:rPr>
        <w:t xml:space="preserve"> </w:t>
      </w:r>
      <w:r w:rsidRPr="00EC21FC">
        <w:rPr>
          <w:rFonts w:cs="Arial" w:hint="cs"/>
          <w:b/>
          <w:bCs w:val="0"/>
          <w:sz w:val="24"/>
          <w:szCs w:val="24"/>
          <w:rtl/>
        </w:rPr>
        <w:t>طبيب</w:t>
      </w:r>
      <w:r w:rsidRPr="00EC21FC">
        <w:rPr>
          <w:rFonts w:cs="Arial"/>
          <w:b/>
          <w:bCs w:val="0"/>
          <w:sz w:val="24"/>
          <w:szCs w:val="24"/>
          <w:rtl/>
        </w:rPr>
        <w:t xml:space="preserve"> </w:t>
      </w:r>
      <w:r w:rsidRPr="00EC21FC">
        <w:rPr>
          <w:rFonts w:cs="Arial" w:hint="cs"/>
          <w:b/>
          <w:bCs w:val="0"/>
          <w:sz w:val="24"/>
          <w:szCs w:val="24"/>
          <w:rtl/>
        </w:rPr>
        <w:t>عام</w:t>
      </w:r>
      <w:r w:rsidRPr="00EC21FC">
        <w:rPr>
          <w:rFonts w:cs="Arial"/>
          <w:b/>
          <w:bCs w:val="0"/>
          <w:sz w:val="24"/>
          <w:szCs w:val="24"/>
          <w:rtl/>
        </w:rPr>
        <w:t xml:space="preserve"> </w:t>
      </w:r>
      <w:r w:rsidRPr="00EC21FC">
        <w:rPr>
          <w:rFonts w:cs="Arial" w:hint="cs"/>
          <w:b/>
          <w:bCs w:val="0"/>
          <w:sz w:val="24"/>
          <w:szCs w:val="24"/>
          <w:rtl/>
        </w:rPr>
        <w:t>يعرض نظام الفواتير المجمّعة</w:t>
      </w:r>
      <w:r w:rsidRPr="00EC21FC">
        <w:rPr>
          <w:rFonts w:cs="Arial"/>
          <w:b/>
          <w:bCs w:val="0"/>
          <w:sz w:val="24"/>
          <w:szCs w:val="24"/>
          <w:rtl/>
        </w:rPr>
        <w:t xml:space="preserve"> </w:t>
      </w:r>
      <w:r w:rsidRPr="00EC21FC">
        <w:rPr>
          <w:rFonts w:cs="Arial" w:hint="cs"/>
          <w:b/>
          <w:bCs w:val="0"/>
          <w:sz w:val="24"/>
          <w:szCs w:val="24"/>
          <w:rtl/>
        </w:rPr>
        <w:t>بالقرب</w:t>
      </w:r>
      <w:r w:rsidRPr="00EC21FC">
        <w:rPr>
          <w:rFonts w:cs="Arial"/>
          <w:b/>
          <w:bCs w:val="0"/>
          <w:sz w:val="24"/>
          <w:szCs w:val="24"/>
          <w:rtl/>
        </w:rPr>
        <w:t xml:space="preserve"> </w:t>
      </w:r>
      <w:r w:rsidRPr="00EC21FC">
        <w:rPr>
          <w:rFonts w:cs="Arial" w:hint="cs"/>
          <w:b/>
          <w:bCs w:val="0"/>
          <w:sz w:val="24"/>
          <w:szCs w:val="24"/>
          <w:rtl/>
        </w:rPr>
        <w:t>منك،</w:t>
      </w:r>
      <w:r w:rsidRPr="00EC21FC">
        <w:rPr>
          <w:rFonts w:cs="Arial"/>
          <w:b/>
          <w:bCs w:val="0"/>
          <w:sz w:val="24"/>
          <w:szCs w:val="24"/>
          <w:rtl/>
        </w:rPr>
        <w:t xml:space="preserve"> </w:t>
      </w:r>
      <w:r w:rsidRPr="00EC21FC">
        <w:rPr>
          <w:rFonts w:cs="Arial" w:hint="cs"/>
          <w:b/>
          <w:bCs w:val="0"/>
          <w:sz w:val="24"/>
          <w:szCs w:val="24"/>
          <w:rtl/>
        </w:rPr>
        <w:t>تفضّل</w:t>
      </w:r>
      <w:r w:rsidRPr="00EC21FC">
        <w:rPr>
          <w:rFonts w:cs="Arial"/>
          <w:b/>
          <w:bCs w:val="0"/>
          <w:sz w:val="24"/>
          <w:szCs w:val="24"/>
          <w:rtl/>
        </w:rPr>
        <w:t xml:space="preserve"> </w:t>
      </w:r>
      <w:r w:rsidRPr="00EC21FC">
        <w:rPr>
          <w:rFonts w:cs="Arial" w:hint="cs"/>
          <w:b/>
          <w:bCs w:val="0"/>
          <w:sz w:val="24"/>
          <w:szCs w:val="24"/>
          <w:rtl/>
        </w:rPr>
        <w:t>بزيارة</w:t>
      </w:r>
      <w:r w:rsidRPr="00EC21FC">
        <w:rPr>
          <w:rFonts w:cs="Arial"/>
          <w:b/>
          <w:bCs w:val="0"/>
          <w:sz w:val="24"/>
          <w:szCs w:val="24"/>
          <w:rtl/>
        </w:rPr>
        <w:t xml:space="preserve"> </w:t>
      </w:r>
      <w:r w:rsidRPr="00EC21FC">
        <w:rPr>
          <w:rFonts w:cs="Arial" w:hint="cs"/>
          <w:b/>
          <w:bCs w:val="0"/>
          <w:sz w:val="24"/>
          <w:szCs w:val="24"/>
          <w:rtl/>
        </w:rPr>
        <w:t>الموقع</w:t>
      </w:r>
      <w:r w:rsidRPr="00EC21FC">
        <w:rPr>
          <w:rFonts w:cs="Arial"/>
          <w:b/>
          <w:bCs w:val="0"/>
          <w:sz w:val="24"/>
          <w:szCs w:val="24"/>
          <w:rtl/>
        </w:rPr>
        <w:t xml:space="preserve"> </w:t>
      </w:r>
      <w:r w:rsidRPr="00EC21FC">
        <w:rPr>
          <w:rFonts w:cs="Arial" w:hint="cs"/>
          <w:b/>
          <w:bCs w:val="0"/>
          <w:sz w:val="24"/>
          <w:szCs w:val="24"/>
          <w:rtl/>
        </w:rPr>
        <w:t>الإلكتروني</w:t>
      </w:r>
      <w:r w:rsidRPr="00EC21FC">
        <w:rPr>
          <w:rFonts w:cs="Arial"/>
          <w:sz w:val="24"/>
          <w:szCs w:val="24"/>
          <w:rtl/>
        </w:rPr>
        <w:t xml:space="preserve"> </w:t>
      </w:r>
      <w:r w:rsidRPr="00EC21FC">
        <w:rPr>
          <w:rFonts w:cs="Arial"/>
          <w:sz w:val="24"/>
          <w:szCs w:val="24"/>
        </w:rPr>
        <w:t>health.gov.au/bulkbilling</w:t>
      </w:r>
    </w:p>
    <w:sectPr w:rsidR="00E65157" w:rsidRPr="00EC21FC" w:rsidSect="00322A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0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AB786" w14:textId="77777777" w:rsidR="00F90314" w:rsidRDefault="00F90314" w:rsidP="00D560DC">
      <w:pPr>
        <w:spacing w:before="0" w:after="0" w:line="240" w:lineRule="auto"/>
      </w:pPr>
      <w:r>
        <w:separator/>
      </w:r>
    </w:p>
  </w:endnote>
  <w:endnote w:type="continuationSeparator" w:id="0">
    <w:p w14:paraId="5659A2B7" w14:textId="77777777" w:rsidR="00F90314" w:rsidRDefault="00F90314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661F" w14:textId="56B1D0FA" w:rsidR="007B40DB" w:rsidRDefault="007B40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7EAAF4BD" wp14:editId="3CDC81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8175283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C5D0F" w14:textId="58CAE23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EAAF4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41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" filled="f" stroked="f">
              <v:textbox style="mso-fit-shape-to-text:t" inset="0,0,0,15pt">
                <w:txbxContent>
                  <w:p w14:paraId="5A3C5D0F" w14:textId="58CAE23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C1FB" w14:textId="7DB23B8D" w:rsidR="0039793D" w:rsidRPr="00322A52" w:rsidRDefault="007B40DB" w:rsidP="00322A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465CF67C" wp14:editId="37641F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37165862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EDD10" w14:textId="572370E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65CF6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41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" filled="f" stroked="f">
              <v:textbox style="mso-fit-shape-to-text:t" inset="0,0,0,15pt">
                <w:txbxContent>
                  <w:p w14:paraId="2B6EDD10" w14:textId="572370E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26245541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C21FC">
          <w:rPr>
            <w:rtl/>
          </w:rPr>
          <w:t>مديكير سيتكفّل بدفع الفاتورة</w:t>
        </w:r>
      </w:sdtContent>
    </w:sdt>
    <w:r w:rsidR="00322A52">
      <w:tab/>
    </w:r>
    <w:sdt>
      <w:sdtPr>
        <w:rPr>
          <w:rStyle w:val="PageNumber"/>
        </w:rPr>
        <w:id w:val="1987667742"/>
        <w:docPartObj>
          <w:docPartGallery w:val="Page Numbers (Bottom of Page)"/>
          <w:docPartUnique/>
        </w:docPartObj>
      </w:sdt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2F3E" w14:textId="53C2ED84" w:rsidR="00D560DC" w:rsidRPr="00C70717" w:rsidRDefault="007B40DB" w:rsidP="00C83D51">
    <w:pPr>
      <w:pStyle w:val="Footer"/>
      <w:bidi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0AF512BF" wp14:editId="507FE6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2676778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2B69F" w14:textId="0DD4BA72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AF512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9pt;height:41.65pt;z-index:2516920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" filled="f" stroked="f">
              <v:textbox style="mso-fit-shape-to-text:t" inset="0,0,0,15pt">
                <w:txbxContent>
                  <w:p w14:paraId="2A72B69F" w14:textId="0DD4BA72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Cs w:val="24"/>
          <w:rtl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C21FC" w:rsidRPr="00595455">
          <w:rPr>
            <w:szCs w:val="24"/>
            <w:rtl/>
          </w:rPr>
          <w:t>مديكير سيتكفّل بدفع الفاتورة</w:t>
        </w:r>
      </w:sdtContent>
    </w:sdt>
    <w:r w:rsidR="00322A52">
      <w:tab/>
    </w:r>
    <w:sdt>
      <w:sdtPr>
        <w:rPr>
          <w:rStyle w:val="PageNumber"/>
          <w:rtl/>
        </w:rPr>
        <w:id w:val="1796020378"/>
        <w:docPartObj>
          <w:docPartGallery w:val="Page Numbers (Bottom of Page)"/>
          <w:docPartUnique/>
        </w:docPartObj>
      </w:sdt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5CF28" w14:textId="77777777" w:rsidR="00F90314" w:rsidRDefault="00F90314" w:rsidP="00D560DC">
      <w:pPr>
        <w:spacing w:before="0" w:after="0" w:line="240" w:lineRule="auto"/>
      </w:pPr>
      <w:r>
        <w:separator/>
      </w:r>
    </w:p>
  </w:footnote>
  <w:footnote w:type="continuationSeparator" w:id="0">
    <w:p w14:paraId="198B4672" w14:textId="77777777" w:rsidR="00F90314" w:rsidRDefault="00F90314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E26C" w14:textId="5A165457" w:rsidR="007B40DB" w:rsidRDefault="007B40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5AE64AD" wp14:editId="340E6E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19456511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4B952" w14:textId="7156801D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5AE6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1.6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" filled="f" stroked="f">
              <v:textbox style="mso-fit-shape-to-text:t" inset="0,15pt,0,0">
                <w:txbxContent>
                  <w:p w14:paraId="7454B952" w14:textId="7156801D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EB7A" w14:textId="178D6302" w:rsidR="00D560DC" w:rsidRDefault="007B40DB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61C043E" wp14:editId="21888A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8456497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432E5" w14:textId="5F716E5B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61C04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41.6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" filled="f" stroked="f">
              <v:textbox style="mso-fit-shape-to-text:t" inset="0,15pt,0,0">
                <w:txbxContent>
                  <w:p w14:paraId="5B9432E5" w14:textId="5F716E5B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2A52">
      <w:rPr>
        <w:noProof/>
      </w:rPr>
      <w:drawing>
        <wp:anchor distT="0" distB="0" distL="114300" distR="114300" simplePos="0" relativeHeight="251687936" behindDoc="1" locked="0" layoutInCell="1" allowOverlap="1" wp14:anchorId="6F19ABB6" wp14:editId="46DD5E5A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894903217" name="Picture 1" descr="Medi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903217" name="Picture 1" descr="Medicar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64FA" w14:textId="1C7E861E" w:rsidR="00D560DC" w:rsidRPr="00D560DC" w:rsidRDefault="007B40DB" w:rsidP="00A31D86">
    <w:pPr>
      <w:pStyle w:val="Header"/>
      <w:spacing w:after="200"/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69E0C211" wp14:editId="27F22F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195402470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1678B" w14:textId="1FEDA714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9E0C2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41.65pt;z-index:2516889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" filled="f" stroked="f">
              <v:textbox style="mso-fit-shape-to-text:t" inset="0,15pt,0,0">
                <w:txbxContent>
                  <w:p w14:paraId="7DC1678B" w14:textId="1FEDA714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22A52">
      <w:rPr>
        <w:noProof/>
      </w:rPr>
      <w:drawing>
        <wp:anchor distT="0" distB="0" distL="114300" distR="114300" simplePos="0" relativeHeight="251685888" behindDoc="1" locked="0" layoutInCell="1" allowOverlap="1" wp14:anchorId="357978A4" wp14:editId="1015EC2B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15167153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15319" name="Picture 1516715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627D">
      <w:t>Arabic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242719580">
    <w:abstractNumId w:val="14"/>
  </w:num>
  <w:num w:numId="2" w16cid:durableId="10259104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4255823">
    <w:abstractNumId w:val="13"/>
  </w:num>
  <w:num w:numId="4" w16cid:durableId="9592650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5235652">
    <w:abstractNumId w:val="11"/>
  </w:num>
  <w:num w:numId="6" w16cid:durableId="1530727968">
    <w:abstractNumId w:val="12"/>
  </w:num>
  <w:num w:numId="7" w16cid:durableId="1196308233">
    <w:abstractNumId w:val="9"/>
  </w:num>
  <w:num w:numId="8" w16cid:durableId="1091659949">
    <w:abstractNumId w:val="7"/>
  </w:num>
  <w:num w:numId="9" w16cid:durableId="1083263556">
    <w:abstractNumId w:val="6"/>
  </w:num>
  <w:num w:numId="10" w16cid:durableId="492911169">
    <w:abstractNumId w:val="5"/>
  </w:num>
  <w:num w:numId="11" w16cid:durableId="249582167">
    <w:abstractNumId w:val="4"/>
  </w:num>
  <w:num w:numId="12" w16cid:durableId="1110592349">
    <w:abstractNumId w:val="8"/>
  </w:num>
  <w:num w:numId="13" w16cid:durableId="984554742">
    <w:abstractNumId w:val="3"/>
  </w:num>
  <w:num w:numId="14" w16cid:durableId="1682930301">
    <w:abstractNumId w:val="2"/>
  </w:num>
  <w:num w:numId="15" w16cid:durableId="867568499">
    <w:abstractNumId w:val="1"/>
  </w:num>
  <w:num w:numId="16" w16cid:durableId="349141785">
    <w:abstractNumId w:val="0"/>
  </w:num>
  <w:num w:numId="17" w16cid:durableId="1852138097">
    <w:abstractNumId w:val="10"/>
  </w:num>
  <w:num w:numId="18" w16cid:durableId="1655328199">
    <w:abstractNumId w:val="0"/>
  </w:num>
  <w:num w:numId="19" w16cid:durableId="813252361">
    <w:abstractNumId w:val="1"/>
  </w:num>
  <w:num w:numId="20" w16cid:durableId="1345127107">
    <w:abstractNumId w:val="2"/>
  </w:num>
  <w:num w:numId="21" w16cid:durableId="1267543765">
    <w:abstractNumId w:val="3"/>
  </w:num>
  <w:num w:numId="22" w16cid:durableId="1055081304">
    <w:abstractNumId w:val="8"/>
  </w:num>
  <w:num w:numId="23" w16cid:durableId="1261913437">
    <w:abstractNumId w:val="4"/>
  </w:num>
  <w:num w:numId="24" w16cid:durableId="2066945262">
    <w:abstractNumId w:val="5"/>
  </w:num>
  <w:num w:numId="25" w16cid:durableId="1300648979">
    <w:abstractNumId w:val="6"/>
  </w:num>
  <w:num w:numId="26" w16cid:durableId="79450872">
    <w:abstractNumId w:val="7"/>
  </w:num>
  <w:num w:numId="27" w16cid:durableId="1155801250">
    <w:abstractNumId w:val="0"/>
  </w:num>
  <w:num w:numId="28" w16cid:durableId="1669822526">
    <w:abstractNumId w:val="1"/>
  </w:num>
  <w:num w:numId="29" w16cid:durableId="492641735">
    <w:abstractNumId w:val="2"/>
  </w:num>
  <w:num w:numId="30" w16cid:durableId="1622300643">
    <w:abstractNumId w:val="3"/>
  </w:num>
  <w:num w:numId="31" w16cid:durableId="564875241">
    <w:abstractNumId w:val="8"/>
  </w:num>
  <w:num w:numId="32" w16cid:durableId="74938620">
    <w:abstractNumId w:val="4"/>
  </w:num>
  <w:num w:numId="33" w16cid:durableId="657852321">
    <w:abstractNumId w:val="5"/>
  </w:num>
  <w:num w:numId="34" w16cid:durableId="822308691">
    <w:abstractNumId w:val="6"/>
  </w:num>
  <w:num w:numId="35" w16cid:durableId="403918053">
    <w:abstractNumId w:val="7"/>
  </w:num>
  <w:num w:numId="36" w16cid:durableId="1768764766">
    <w:abstractNumId w:val="0"/>
  </w:num>
  <w:num w:numId="37" w16cid:durableId="1968583018">
    <w:abstractNumId w:val="1"/>
  </w:num>
  <w:num w:numId="38" w16cid:durableId="617614139">
    <w:abstractNumId w:val="2"/>
  </w:num>
  <w:num w:numId="39" w16cid:durableId="1475558442">
    <w:abstractNumId w:val="3"/>
  </w:num>
  <w:num w:numId="40" w16cid:durableId="206526394">
    <w:abstractNumId w:val="8"/>
  </w:num>
  <w:num w:numId="41" w16cid:durableId="1884169117">
    <w:abstractNumId w:val="4"/>
  </w:num>
  <w:num w:numId="42" w16cid:durableId="1267880679">
    <w:abstractNumId w:val="5"/>
  </w:num>
  <w:num w:numId="43" w16cid:durableId="917249143">
    <w:abstractNumId w:val="6"/>
  </w:num>
  <w:num w:numId="44" w16cid:durableId="17211283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4"/>
    <w:rsid w:val="00017597"/>
    <w:rsid w:val="00027E66"/>
    <w:rsid w:val="0003434C"/>
    <w:rsid w:val="00061D6A"/>
    <w:rsid w:val="00073057"/>
    <w:rsid w:val="00082701"/>
    <w:rsid w:val="000B18A7"/>
    <w:rsid w:val="00127D58"/>
    <w:rsid w:val="001304EB"/>
    <w:rsid w:val="00163226"/>
    <w:rsid w:val="001715B6"/>
    <w:rsid w:val="00197EC9"/>
    <w:rsid w:val="001B3342"/>
    <w:rsid w:val="001E3443"/>
    <w:rsid w:val="001F2F27"/>
    <w:rsid w:val="0022627D"/>
    <w:rsid w:val="00271236"/>
    <w:rsid w:val="002A77A4"/>
    <w:rsid w:val="002B5E7A"/>
    <w:rsid w:val="002C26E8"/>
    <w:rsid w:val="002D27AE"/>
    <w:rsid w:val="00322A52"/>
    <w:rsid w:val="0034268E"/>
    <w:rsid w:val="0037324F"/>
    <w:rsid w:val="003932FC"/>
    <w:rsid w:val="0039793D"/>
    <w:rsid w:val="003B36D9"/>
    <w:rsid w:val="003D282A"/>
    <w:rsid w:val="003E6D1E"/>
    <w:rsid w:val="003F6E9A"/>
    <w:rsid w:val="00411CCC"/>
    <w:rsid w:val="0041233C"/>
    <w:rsid w:val="004123E2"/>
    <w:rsid w:val="00432A99"/>
    <w:rsid w:val="004B3D3F"/>
    <w:rsid w:val="004C7058"/>
    <w:rsid w:val="004D2F04"/>
    <w:rsid w:val="004D3318"/>
    <w:rsid w:val="004E540A"/>
    <w:rsid w:val="00524B9A"/>
    <w:rsid w:val="00527D37"/>
    <w:rsid w:val="00535C06"/>
    <w:rsid w:val="00595455"/>
    <w:rsid w:val="005958B1"/>
    <w:rsid w:val="005D2DE6"/>
    <w:rsid w:val="00635A19"/>
    <w:rsid w:val="00701E99"/>
    <w:rsid w:val="007148D0"/>
    <w:rsid w:val="007157D5"/>
    <w:rsid w:val="007661CA"/>
    <w:rsid w:val="007B0499"/>
    <w:rsid w:val="007B40DB"/>
    <w:rsid w:val="007B4244"/>
    <w:rsid w:val="0080053F"/>
    <w:rsid w:val="00824152"/>
    <w:rsid w:val="00844530"/>
    <w:rsid w:val="00845E13"/>
    <w:rsid w:val="00853B77"/>
    <w:rsid w:val="00865346"/>
    <w:rsid w:val="00891C26"/>
    <w:rsid w:val="008A340B"/>
    <w:rsid w:val="00901119"/>
    <w:rsid w:val="00911AF4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573FB"/>
    <w:rsid w:val="00C579DD"/>
    <w:rsid w:val="00C70717"/>
    <w:rsid w:val="00C72181"/>
    <w:rsid w:val="00C83D51"/>
    <w:rsid w:val="00CD0169"/>
    <w:rsid w:val="00CF40FC"/>
    <w:rsid w:val="00D06FDA"/>
    <w:rsid w:val="00D11558"/>
    <w:rsid w:val="00D43D9C"/>
    <w:rsid w:val="00D50739"/>
    <w:rsid w:val="00D548FC"/>
    <w:rsid w:val="00D560DC"/>
    <w:rsid w:val="00D67D1B"/>
    <w:rsid w:val="00D81286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C21FC"/>
    <w:rsid w:val="00ED2F56"/>
    <w:rsid w:val="00EF16B7"/>
    <w:rsid w:val="00EF4378"/>
    <w:rsid w:val="00F52C02"/>
    <w:rsid w:val="00F57682"/>
    <w:rsid w:val="00F62279"/>
    <w:rsid w:val="00F64FDB"/>
    <w:rsid w:val="00F90314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144B3"/>
  <w15:chartTrackingRefBased/>
  <w15:docId w15:val="{B68B5C47-617E-414D-937A-1A1EBE86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A52"/>
    <w:pPr>
      <w:spacing w:before="240"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322A52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322A52"/>
    <w:pPr>
      <w:spacing w:after="240" w:line="400" w:lineRule="atLeast"/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322A52"/>
    <w:rPr>
      <w:rFonts w:ascii="Arial" w:eastAsiaTheme="majorEastAsia" w:hAnsi="Arial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322A52"/>
    <w:rPr>
      <w:rFonts w:ascii="Arial" w:eastAsiaTheme="majorEastAsia" w:hAnsi="Arial" w:cstheme="majorBid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customStyle="1" w:styleId="Introduction">
    <w:name w:val="Introduction"/>
    <w:basedOn w:val="Normal"/>
    <w:qFormat/>
    <w:rsid w:val="00322A52"/>
    <w:pPr>
      <w:spacing w:after="240"/>
    </w:pPr>
    <w:rPr>
      <w:rFonts w:cs="Times New Roman (Body CS)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ealthdesign/Downloads/Bulk-Billing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3B26A66DA042CDBCD423C44325D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51B72-519E-4A07-BA46-1641F95AF31C}"/>
      </w:docPartPr>
      <w:docPartBody>
        <w:p w:rsidR="009D748D" w:rsidRDefault="009D748D">
          <w:pPr>
            <w:pStyle w:val="EA3B26A66DA042CDBCD423C44325DFC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8D"/>
    <w:rsid w:val="00022F89"/>
    <w:rsid w:val="004C626E"/>
    <w:rsid w:val="007806AC"/>
    <w:rsid w:val="007F150C"/>
    <w:rsid w:val="009D748D"/>
    <w:rsid w:val="00A47D7B"/>
    <w:rsid w:val="00C573FB"/>
    <w:rsid w:val="00C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3B26A66DA042CDBCD423C44325DFC9">
    <w:name w:val="EA3B26A66DA042CDBCD423C44325DF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AE938-FDA1-4D68-9C2C-3A795233D183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2.xml><?xml version="1.0" encoding="utf-8"?>
<ds:datastoreItem xmlns:ds="http://schemas.openxmlformats.org/officeDocument/2006/customXml" ds:itemID="{AEBDEBBF-855C-4487-B406-674082697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329696-07B8-4A24-AD98-C03B047B6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Bulk-Billing_template.dotx</Template>
  <TotalTime>4</TotalTime>
  <Pages>1</Pages>
  <Words>38</Words>
  <Characters>243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مديكير سيتكفّل بدفع الفاتورة</vt:lpstr>
    </vt:vector>
  </TitlesOfParts>
  <Manager/>
  <Company>Australian Government Department of Health Disability and Ageing</Company>
  <LinksUpToDate>false</LinksUpToDate>
  <CharactersWithSpaces>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مديكير سيتكفّل بدفع الفاتورة</dc:title>
  <dc:subject>Medicare Bulk Billing Practices</dc:subject>
  <dc:creator>Australian Government Department of Health Disability and Ageing</dc:creator>
  <cp:keywords>Bulk billing, general practitioners, GPs, doctor</cp:keywords>
  <dc:description/>
  <cp:lastModifiedBy>HOOD, Jodi</cp:lastModifiedBy>
  <cp:revision>8</cp:revision>
  <dcterms:created xsi:type="dcterms:W3CDTF">2026-01-20T05:24:00Z</dcterms:created>
  <dcterms:modified xsi:type="dcterms:W3CDTF">2026-01-22T00:05:00Z</dcterms:modified>
  <cp:category>Medicare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74780cfe,73f847b0,32679773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ff470cb,6c554849,51c1d982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2026-01-20T04:04:49Z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fc90e6a5-76a5-4960-89dc-0617cb47d169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