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66F2E7F7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11AF4">
            <w:t>Medicare’s got the bill</w:t>
          </w:r>
        </w:sdtContent>
      </w:sdt>
    </w:p>
    <w:p w14:paraId="1FB96B17" w14:textId="77777777" w:rsidR="00911AF4" w:rsidRDefault="00911AF4" w:rsidP="00911AF4">
      <w:pPr>
        <w:pStyle w:val="Introduction"/>
        <w:rPr>
          <w:sz w:val="22"/>
          <w:szCs w:val="24"/>
        </w:rPr>
      </w:pPr>
      <w:r w:rsidRPr="00911AF4">
        <w:rPr>
          <w:sz w:val="22"/>
          <w:szCs w:val="24"/>
        </w:rPr>
        <w:t xml:space="preserve">With increased government funding, more GPs are making bulk billing more accessible for all Australians. </w:t>
      </w:r>
    </w:p>
    <w:p w14:paraId="227E6135" w14:textId="31889781" w:rsidR="00E65157" w:rsidRPr="00911AF4" w:rsidRDefault="00911AF4" w:rsidP="00911AF4">
      <w:pPr>
        <w:pStyle w:val="Introduction"/>
        <w:rPr>
          <w:sz w:val="22"/>
          <w:szCs w:val="24"/>
        </w:rPr>
      </w:pPr>
      <w:r>
        <w:rPr>
          <w:sz w:val="22"/>
          <w:szCs w:val="24"/>
        </w:rPr>
        <w:t>To find a bulk billing GP near you visit health.gov.au/bulkbilling</w:t>
      </w:r>
    </w:p>
    <w:sectPr w:rsidR="00E65157" w:rsidRPr="00911AF4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0798" w14:textId="77777777" w:rsidR="000566C3" w:rsidRDefault="000566C3" w:rsidP="00D560DC">
      <w:pPr>
        <w:spacing w:before="0" w:after="0" w:line="240" w:lineRule="auto"/>
      </w:pPr>
      <w:r>
        <w:separator/>
      </w:r>
    </w:p>
  </w:endnote>
  <w:endnote w:type="continuationSeparator" w:id="0">
    <w:p w14:paraId="360272F2" w14:textId="77777777" w:rsidR="000566C3" w:rsidRDefault="000566C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7DEE9F29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11AF4">
          <w:t>Medicare’s got the bill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0C614732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11AF4">
          <w:t>Medicare’s got the bill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F7B1" w14:textId="77777777" w:rsidR="000566C3" w:rsidRDefault="000566C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3F27EDC" w14:textId="77777777" w:rsidR="000566C3" w:rsidRDefault="000566C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1A1481CE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1FC47742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566C3"/>
    <w:rsid w:val="00061D6A"/>
    <w:rsid w:val="00073057"/>
    <w:rsid w:val="00082701"/>
    <w:rsid w:val="000B18A7"/>
    <w:rsid w:val="000E79E3"/>
    <w:rsid w:val="00127D58"/>
    <w:rsid w:val="001304EB"/>
    <w:rsid w:val="00163226"/>
    <w:rsid w:val="00197EC9"/>
    <w:rsid w:val="001B3342"/>
    <w:rsid w:val="001E3443"/>
    <w:rsid w:val="00250AF9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1F93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133EE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9D748D"/>
    <w:rsid w:val="00B133EE"/>
    <w:rsid w:val="00C573FB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A7C314C3-A17B-4AF8-8598-4DE1DD5E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1</TotalTime>
  <Pages>1</Pages>
  <Words>29</Words>
  <Characters>167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>Australian Government Department of Health Disability and Ageing</Company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4</cp:revision>
  <dcterms:created xsi:type="dcterms:W3CDTF">2026-01-21T23:04:00Z</dcterms:created>
  <dcterms:modified xsi:type="dcterms:W3CDTF">2026-01-22T00:01:00Z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