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Aus Gov and ATAGI header"/>
      </w:tblPr>
      <w:tblGrid>
        <w:gridCol w:w="3210"/>
        <w:gridCol w:w="6429"/>
      </w:tblGrid>
      <w:tr w:rsidR="002F0DAD" w:rsidRPr="003D02B6" w14:paraId="3D45ED2F" w14:textId="77777777" w:rsidTr="006A4790">
        <w:trPr>
          <w:trHeight w:val="1831"/>
          <w:tblHeader/>
        </w:trPr>
        <w:tc>
          <w:tcPr>
            <w:tcW w:w="3210" w:type="dxa"/>
            <w:shd w:val="clear" w:color="auto" w:fill="55259E"/>
            <w:vAlign w:val="center"/>
          </w:tcPr>
          <w:p w14:paraId="79B774FE" w14:textId="5CA7EAA4" w:rsidR="006438EA" w:rsidRPr="006438EA" w:rsidRDefault="006438EA" w:rsidP="006438EA">
            <w:r w:rsidRPr="006438EA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C4121B8" wp14:editId="30C9C914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3810</wp:posOffset>
                  </wp:positionV>
                  <wp:extent cx="1381991" cy="1085850"/>
                  <wp:effectExtent l="0" t="0" r="8890" b="0"/>
                  <wp:wrapTight wrapText="bothSides">
                    <wp:wrapPolygon edited="0">
                      <wp:start x="9529" y="0"/>
                      <wp:lineTo x="6849" y="1516"/>
                      <wp:lineTo x="4467" y="4547"/>
                      <wp:lineTo x="4467" y="6063"/>
                      <wp:lineTo x="0" y="12126"/>
                      <wp:lineTo x="0" y="15537"/>
                      <wp:lineTo x="298" y="20842"/>
                      <wp:lineTo x="1489" y="21221"/>
                      <wp:lineTo x="8040" y="21221"/>
                      <wp:lineTo x="20846" y="21221"/>
                      <wp:lineTo x="21441" y="15537"/>
                      <wp:lineTo x="21441" y="11747"/>
                      <wp:lineTo x="16974" y="6063"/>
                      <wp:lineTo x="17272" y="4547"/>
                      <wp:lineTo x="15188" y="1895"/>
                      <wp:lineTo x="11912" y="0"/>
                      <wp:lineTo x="9529" y="0"/>
                    </wp:wrapPolygon>
                  </wp:wrapTight>
                  <wp:docPr id="1871556442" name="Picture 2" descr="Government 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556442" name="Picture 2" descr="Government c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991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844F4AC" w14:textId="22922425" w:rsidR="002F0DAD" w:rsidRPr="003D02B6" w:rsidRDefault="002F0DAD" w:rsidP="006C0EF8"/>
        </w:tc>
        <w:tc>
          <w:tcPr>
            <w:tcW w:w="6429" w:type="dxa"/>
            <w:shd w:val="clear" w:color="auto" w:fill="55259E"/>
            <w:vAlign w:val="center"/>
          </w:tcPr>
          <w:p w14:paraId="586B2839" w14:textId="77777777" w:rsidR="002F0DAD" w:rsidRPr="00E72A37" w:rsidRDefault="002F0DAD" w:rsidP="00E72A37">
            <w:pPr>
              <w:pStyle w:val="Title"/>
              <w:jc w:val="right"/>
              <w:rPr>
                <w:color w:val="FFFFFF" w:themeColor="background1"/>
              </w:rPr>
            </w:pPr>
            <w:r w:rsidRPr="00E72A37">
              <w:rPr>
                <w:color w:val="FFFFFF" w:themeColor="background1"/>
              </w:rPr>
              <w:t xml:space="preserve">AUSTRALIAN TECHNICAL ADVISORY </w:t>
            </w:r>
          </w:p>
          <w:p w14:paraId="21F30653" w14:textId="77777777" w:rsidR="002F0DAD" w:rsidRPr="00E72A37" w:rsidRDefault="002F0DAD" w:rsidP="00E72A37">
            <w:pPr>
              <w:pStyle w:val="Title"/>
              <w:jc w:val="right"/>
              <w:rPr>
                <w:b/>
                <w:color w:val="FFFFFF" w:themeColor="background1"/>
              </w:rPr>
            </w:pPr>
            <w:r w:rsidRPr="00E72A37">
              <w:rPr>
                <w:color w:val="FFFFFF" w:themeColor="background1"/>
              </w:rPr>
              <w:t>GROUP ON IMMUNISATION (ATAGI)</w:t>
            </w:r>
          </w:p>
          <w:p w14:paraId="03465C0C" w14:textId="7F709352" w:rsidR="00291F97" w:rsidRPr="00DA0E2B" w:rsidRDefault="12F3C4AD" w:rsidP="00DA0E2B">
            <w:pPr>
              <w:pStyle w:val="Title"/>
              <w:spacing w:before="240"/>
              <w:jc w:val="right"/>
              <w:rPr>
                <w:color w:val="FFFFFF" w:themeColor="background1"/>
              </w:rPr>
            </w:pPr>
            <w:r w:rsidRPr="7D8C2F70">
              <w:rPr>
                <w:color w:val="FFFFFF" w:themeColor="background1"/>
              </w:rPr>
              <w:t>STATEMENT</w:t>
            </w:r>
          </w:p>
        </w:tc>
      </w:tr>
      <w:tr w:rsidR="002F0DAD" w:rsidRPr="003D02B6" w14:paraId="50FC22BA" w14:textId="77777777" w:rsidTr="006A4790">
        <w:tc>
          <w:tcPr>
            <w:tcW w:w="3210" w:type="dxa"/>
            <w:shd w:val="clear" w:color="auto" w:fill="55259E"/>
          </w:tcPr>
          <w:p w14:paraId="3EA90017" w14:textId="77777777" w:rsidR="002F0DAD" w:rsidRPr="003D02B6" w:rsidRDefault="002F0DAD" w:rsidP="006C0EF8"/>
        </w:tc>
        <w:tc>
          <w:tcPr>
            <w:tcW w:w="6429" w:type="dxa"/>
            <w:shd w:val="clear" w:color="auto" w:fill="55259E"/>
            <w:vAlign w:val="center"/>
          </w:tcPr>
          <w:p w14:paraId="74753EEE" w14:textId="402765F7" w:rsidR="002F0DAD" w:rsidRPr="00860B02" w:rsidRDefault="11960147" w:rsidP="00E72A37">
            <w:pPr>
              <w:pStyle w:val="BodyText"/>
              <w:jc w:val="right"/>
              <w:rPr>
                <w:color w:val="FFFFFF" w:themeColor="background1"/>
                <w:highlight w:val="yellow"/>
              </w:rPr>
            </w:pPr>
            <w:r w:rsidRPr="5B38593F">
              <w:rPr>
                <w:color w:val="FFFFFF" w:themeColor="background1"/>
              </w:rPr>
              <w:t>Issue date:</w:t>
            </w:r>
            <w:r w:rsidR="00CC0B34">
              <w:rPr>
                <w:color w:val="FFFFFF" w:themeColor="background1"/>
              </w:rPr>
              <w:t xml:space="preserve"> Version 1.1,</w:t>
            </w:r>
            <w:r w:rsidR="5F365C2D" w:rsidRPr="5B38593F">
              <w:rPr>
                <w:color w:val="FFFFFF" w:themeColor="background1"/>
              </w:rPr>
              <w:t xml:space="preserve"> </w:t>
            </w:r>
            <w:r w:rsidR="0019165D">
              <w:rPr>
                <w:color w:val="FFFFFF" w:themeColor="background1"/>
              </w:rPr>
              <w:t>11</w:t>
            </w:r>
            <w:r w:rsidR="004C300E">
              <w:rPr>
                <w:color w:val="FFFFFF" w:themeColor="background1"/>
              </w:rPr>
              <w:t xml:space="preserve"> January </w:t>
            </w:r>
            <w:r w:rsidRPr="5B38593F">
              <w:rPr>
                <w:color w:val="FFFFFF" w:themeColor="background1"/>
              </w:rPr>
              <w:t>202</w:t>
            </w:r>
            <w:r w:rsidR="004C300E">
              <w:rPr>
                <w:color w:val="FFFFFF" w:themeColor="background1"/>
              </w:rPr>
              <w:t>6</w:t>
            </w:r>
          </w:p>
        </w:tc>
      </w:tr>
    </w:tbl>
    <w:p w14:paraId="35B64FA7" w14:textId="3C55105B" w:rsidR="001F0582" w:rsidRDefault="00C91F79" w:rsidP="009A423E">
      <w:pPr>
        <w:pStyle w:val="Heading1Black"/>
      </w:pPr>
      <w:r>
        <w:t xml:space="preserve">COUNTERFEIT </w:t>
      </w:r>
      <w:r w:rsidR="0434DA13">
        <w:t>RABIES VACCINE (abh</w:t>
      </w:r>
      <w:r w:rsidR="21E31542">
        <w:t>ay</w:t>
      </w:r>
      <w:r w:rsidR="0434DA13">
        <w:t>rab</w:t>
      </w:r>
      <w:r w:rsidR="00032710" w:rsidRPr="00032710">
        <w:rPr>
          <w:b/>
          <w:sz w:val="22"/>
          <w:szCs w:val="22"/>
          <w:vertAlign w:val="superscript"/>
        </w:rPr>
        <w:t>®</w:t>
      </w:r>
      <w:r w:rsidR="0434DA13">
        <w:t xml:space="preserve">) rEPORTED IN INDIA: gUIDANCE FOR </w:t>
      </w:r>
      <w:r w:rsidR="00EE73C4">
        <w:t xml:space="preserve">TRAVELLERS </w:t>
      </w:r>
      <w:r w:rsidR="0434DA13">
        <w:t xml:space="preserve">AND </w:t>
      </w:r>
      <w:r w:rsidR="00AF104D">
        <w:t xml:space="preserve">healthcare </w:t>
      </w:r>
      <w:r w:rsidR="0434DA13">
        <w:t>PROVIDERS</w:t>
      </w:r>
    </w:p>
    <w:p w14:paraId="72E57E7A" w14:textId="65743230" w:rsidR="00F4111C" w:rsidRDefault="1E7B0127" w:rsidP="009A423E">
      <w:pPr>
        <w:pStyle w:val="Heading3"/>
        <w:spacing w:before="360"/>
        <w:rPr>
          <w:rFonts w:eastAsiaTheme="majorEastAsia"/>
          <w:b/>
          <w:bCs/>
          <w:color w:val="7030A0"/>
          <w:sz w:val="25"/>
          <w:szCs w:val="25"/>
          <w:lang w:eastAsia="en-US"/>
        </w:rPr>
      </w:pPr>
      <w:r w:rsidRPr="0C2DC5A5">
        <w:rPr>
          <w:b/>
          <w:bCs/>
          <w:color w:val="7030A0"/>
          <w:sz w:val="25"/>
          <w:szCs w:val="25"/>
        </w:rPr>
        <w:t>Overview</w:t>
      </w:r>
    </w:p>
    <w:p w14:paraId="64F3CD5B" w14:textId="47972A76" w:rsidR="000A0D63" w:rsidRDefault="7FD47FDE" w:rsidP="007D6131">
      <w:pPr>
        <w:pStyle w:val="Bullet"/>
        <w:spacing w:after="120"/>
        <w:ind w:hanging="357"/>
        <w:rPr>
          <w:sz w:val="22"/>
          <w:szCs w:val="22"/>
        </w:rPr>
      </w:pPr>
      <w:r w:rsidRPr="0DD4CCD4">
        <w:rPr>
          <w:sz w:val="22"/>
          <w:szCs w:val="22"/>
        </w:rPr>
        <w:t xml:space="preserve">The pharmaceutical manufacturer </w:t>
      </w:r>
      <w:r w:rsidR="469188A1" w:rsidRPr="51ED80EC">
        <w:rPr>
          <w:i/>
          <w:iCs/>
          <w:sz w:val="22"/>
          <w:szCs w:val="22"/>
        </w:rPr>
        <w:t>Indian Immunologicals Limited</w:t>
      </w:r>
      <w:r w:rsidR="469188A1" w:rsidRPr="0DD4CCD4">
        <w:rPr>
          <w:sz w:val="22"/>
          <w:szCs w:val="22"/>
        </w:rPr>
        <w:t xml:space="preserve"> has reported </w:t>
      </w:r>
      <w:r w:rsidR="093C53A1" w:rsidRPr="0DD4CCD4">
        <w:rPr>
          <w:sz w:val="22"/>
          <w:szCs w:val="22"/>
        </w:rPr>
        <w:t>that</w:t>
      </w:r>
      <w:r w:rsidR="4A29C56B" w:rsidRPr="0DD4CCD4">
        <w:rPr>
          <w:sz w:val="22"/>
          <w:szCs w:val="22"/>
        </w:rPr>
        <w:t xml:space="preserve"> </w:t>
      </w:r>
      <w:r w:rsidR="38D82112" w:rsidRPr="51ED80EC">
        <w:rPr>
          <w:sz w:val="22"/>
          <w:szCs w:val="22"/>
        </w:rPr>
        <w:t xml:space="preserve">a </w:t>
      </w:r>
      <w:r w:rsidR="0331655D">
        <w:rPr>
          <w:sz w:val="22"/>
          <w:szCs w:val="22"/>
        </w:rPr>
        <w:t>counterfeit (</w:t>
      </w:r>
      <w:r w:rsidR="6A8D403E">
        <w:rPr>
          <w:sz w:val="22"/>
          <w:szCs w:val="22"/>
        </w:rPr>
        <w:t>fake</w:t>
      </w:r>
      <w:r w:rsidR="0331655D">
        <w:rPr>
          <w:sz w:val="22"/>
          <w:szCs w:val="22"/>
        </w:rPr>
        <w:t>)</w:t>
      </w:r>
      <w:r w:rsidR="6A8D403E" w:rsidRPr="0DD4CCD4">
        <w:rPr>
          <w:sz w:val="22"/>
          <w:szCs w:val="22"/>
        </w:rPr>
        <w:t xml:space="preserve"> </w:t>
      </w:r>
      <w:r w:rsidR="469188A1" w:rsidRPr="0DD4CCD4">
        <w:rPr>
          <w:sz w:val="22"/>
          <w:szCs w:val="22"/>
        </w:rPr>
        <w:t xml:space="preserve">batch of the rabies vaccine </w:t>
      </w:r>
      <w:r w:rsidR="469188A1" w:rsidRPr="0DD4CCD4">
        <w:rPr>
          <w:b/>
          <w:bCs/>
          <w:sz w:val="22"/>
          <w:szCs w:val="22"/>
        </w:rPr>
        <w:t>Abh</w:t>
      </w:r>
      <w:r w:rsidR="28202412" w:rsidRPr="0DD4CCD4">
        <w:rPr>
          <w:b/>
          <w:bCs/>
          <w:sz w:val="22"/>
          <w:szCs w:val="22"/>
        </w:rPr>
        <w:t>ay</w:t>
      </w:r>
      <w:r w:rsidR="469188A1" w:rsidRPr="0DD4CCD4">
        <w:rPr>
          <w:b/>
          <w:bCs/>
          <w:sz w:val="22"/>
          <w:szCs w:val="22"/>
        </w:rPr>
        <w:t>rab</w:t>
      </w:r>
      <w:r w:rsidR="4697F1FC" w:rsidRPr="0DD4CCD4">
        <w:rPr>
          <w:b/>
          <w:bCs/>
          <w:sz w:val="22"/>
          <w:szCs w:val="22"/>
        </w:rPr>
        <w:t>®</w:t>
      </w:r>
      <w:r w:rsidR="0CFB83CB" w:rsidRPr="0DD4CCD4">
        <w:rPr>
          <w:b/>
          <w:bCs/>
          <w:sz w:val="22"/>
          <w:szCs w:val="22"/>
        </w:rPr>
        <w:t xml:space="preserve"> </w:t>
      </w:r>
      <w:r w:rsidR="38D82112" w:rsidRPr="51ED80EC">
        <w:rPr>
          <w:sz w:val="22"/>
          <w:szCs w:val="22"/>
        </w:rPr>
        <w:t xml:space="preserve">has </w:t>
      </w:r>
      <w:r w:rsidR="66487C7A" w:rsidRPr="00032710">
        <w:rPr>
          <w:sz w:val="22"/>
          <w:szCs w:val="22"/>
        </w:rPr>
        <w:t>been circulating</w:t>
      </w:r>
      <w:r w:rsidR="66487C7A" w:rsidRPr="0DD4CCD4">
        <w:rPr>
          <w:b/>
          <w:bCs/>
          <w:sz w:val="22"/>
          <w:szCs w:val="22"/>
        </w:rPr>
        <w:t xml:space="preserve"> </w:t>
      </w:r>
      <w:r w:rsidR="0CFB83CB" w:rsidRPr="0DD4CCD4">
        <w:rPr>
          <w:sz w:val="22"/>
          <w:szCs w:val="22"/>
        </w:rPr>
        <w:t>in</w:t>
      </w:r>
      <w:r w:rsidR="0C7EFBE9">
        <w:rPr>
          <w:sz w:val="22"/>
          <w:szCs w:val="22"/>
        </w:rPr>
        <w:t xml:space="preserve"> </w:t>
      </w:r>
      <w:r w:rsidR="0CFB83CB" w:rsidRPr="0DD4CCD4">
        <w:rPr>
          <w:sz w:val="22"/>
          <w:szCs w:val="22"/>
        </w:rPr>
        <w:t>India</w:t>
      </w:r>
      <w:r w:rsidR="4182CF07" w:rsidRPr="0DD4CCD4">
        <w:rPr>
          <w:sz w:val="22"/>
          <w:szCs w:val="22"/>
        </w:rPr>
        <w:t xml:space="preserve"> since 2023</w:t>
      </w:r>
      <w:r w:rsidR="00EE73C4">
        <w:rPr>
          <w:rStyle w:val="FootnoteReference"/>
          <w:sz w:val="22"/>
          <w:szCs w:val="22"/>
        </w:rPr>
        <w:footnoteReference w:id="2"/>
      </w:r>
      <w:r w:rsidR="6A8D403E">
        <w:rPr>
          <w:sz w:val="22"/>
          <w:szCs w:val="22"/>
        </w:rPr>
        <w:t>.</w:t>
      </w:r>
    </w:p>
    <w:p w14:paraId="34AA35E3" w14:textId="2346F6D0" w:rsidR="008A3867" w:rsidRDefault="008A3867" w:rsidP="00CF5A0D">
      <w:pPr>
        <w:pStyle w:val="Bullet"/>
        <w:numPr>
          <w:ilvl w:val="1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One batch of Abhyarab</w:t>
      </w:r>
      <w:r w:rsidR="0047393C" w:rsidRPr="51ED80EC">
        <w:rPr>
          <w:b/>
          <w:bCs/>
          <w:sz w:val="22"/>
          <w:szCs w:val="22"/>
        </w:rPr>
        <w:t>®</w:t>
      </w:r>
      <w:r>
        <w:rPr>
          <w:sz w:val="22"/>
          <w:szCs w:val="22"/>
        </w:rPr>
        <w:t xml:space="preserve"> vaccine vials has been affected – </w:t>
      </w:r>
      <w:r w:rsidRPr="0047393C">
        <w:rPr>
          <w:b/>
          <w:bCs/>
          <w:sz w:val="22"/>
          <w:szCs w:val="22"/>
        </w:rPr>
        <w:t>KA2</w:t>
      </w:r>
      <w:r w:rsidR="0047393C" w:rsidRPr="0047393C">
        <w:rPr>
          <w:b/>
          <w:bCs/>
          <w:sz w:val="22"/>
          <w:szCs w:val="22"/>
        </w:rPr>
        <w:t>4014</w:t>
      </w:r>
      <w:r w:rsidR="0047393C">
        <w:rPr>
          <w:sz w:val="22"/>
          <w:szCs w:val="22"/>
        </w:rPr>
        <w:t>.</w:t>
      </w:r>
    </w:p>
    <w:p w14:paraId="36419858" w14:textId="2035CDAF" w:rsidR="007D6131" w:rsidRPr="000A0D63" w:rsidRDefault="7F3A4B0E" w:rsidP="00807257">
      <w:pPr>
        <w:pStyle w:val="Bullet"/>
        <w:spacing w:after="120"/>
        <w:ind w:hanging="357"/>
        <w:rPr>
          <w:sz w:val="22"/>
          <w:szCs w:val="22"/>
        </w:rPr>
      </w:pPr>
      <w:r w:rsidRPr="000A0D63">
        <w:rPr>
          <w:sz w:val="22"/>
          <w:szCs w:val="22"/>
        </w:rPr>
        <w:t xml:space="preserve">The </w:t>
      </w:r>
      <w:r w:rsidR="00EE73C4">
        <w:rPr>
          <w:sz w:val="22"/>
          <w:szCs w:val="22"/>
        </w:rPr>
        <w:t xml:space="preserve">fake </w:t>
      </w:r>
      <w:r w:rsidR="00FD7370">
        <w:rPr>
          <w:sz w:val="22"/>
          <w:szCs w:val="22"/>
        </w:rPr>
        <w:t>vaccine</w:t>
      </w:r>
      <w:r w:rsidR="008A3867">
        <w:rPr>
          <w:sz w:val="22"/>
          <w:szCs w:val="22"/>
        </w:rPr>
        <w:t xml:space="preserve"> </w:t>
      </w:r>
      <w:r w:rsidRPr="009C65C4">
        <w:rPr>
          <w:sz w:val="22"/>
          <w:szCs w:val="22"/>
        </w:rPr>
        <w:t>differ</w:t>
      </w:r>
      <w:r w:rsidR="00BF4DA6">
        <w:rPr>
          <w:sz w:val="22"/>
          <w:szCs w:val="22"/>
        </w:rPr>
        <w:t>s</w:t>
      </w:r>
      <w:r w:rsidRPr="0C2DC5A5">
        <w:rPr>
          <w:sz w:val="22"/>
          <w:szCs w:val="22"/>
        </w:rPr>
        <w:t xml:space="preserve"> from the </w:t>
      </w:r>
      <w:r w:rsidR="0091179E">
        <w:rPr>
          <w:sz w:val="22"/>
          <w:szCs w:val="22"/>
        </w:rPr>
        <w:t>registered</w:t>
      </w:r>
      <w:r w:rsidR="0091179E" w:rsidRPr="0C2DC5A5">
        <w:rPr>
          <w:sz w:val="22"/>
          <w:szCs w:val="22"/>
        </w:rPr>
        <w:t xml:space="preserve"> </w:t>
      </w:r>
      <w:r w:rsidRPr="0C2DC5A5">
        <w:rPr>
          <w:sz w:val="22"/>
          <w:szCs w:val="22"/>
        </w:rPr>
        <w:t>vaccine in formulation, packaging, labelling, and manufacturing</w:t>
      </w:r>
      <w:r w:rsidR="00EE73C4" w:rsidRPr="00E2473D">
        <w:rPr>
          <w:sz w:val="22"/>
          <w:szCs w:val="22"/>
          <w:vertAlign w:val="superscript"/>
        </w:rPr>
        <w:t>1</w:t>
      </w:r>
      <w:r w:rsidRPr="0C2DC5A5">
        <w:rPr>
          <w:sz w:val="22"/>
          <w:szCs w:val="22"/>
        </w:rPr>
        <w:t>.</w:t>
      </w:r>
      <w:r w:rsidR="5BEC7E82" w:rsidRPr="000A0D63">
        <w:rPr>
          <w:sz w:val="22"/>
          <w:szCs w:val="22"/>
        </w:rPr>
        <w:t xml:space="preserve"> </w:t>
      </w:r>
    </w:p>
    <w:p w14:paraId="76830672" w14:textId="35C14FBC" w:rsidR="007D6131" w:rsidRDefault="00EE73C4" w:rsidP="007D6131">
      <w:pPr>
        <w:pStyle w:val="Bullet"/>
        <w:spacing w:after="120"/>
        <w:ind w:hanging="357"/>
        <w:rPr>
          <w:sz w:val="22"/>
          <w:szCs w:val="22"/>
        </w:rPr>
      </w:pPr>
      <w:r>
        <w:rPr>
          <w:sz w:val="22"/>
          <w:szCs w:val="22"/>
        </w:rPr>
        <w:t>People</w:t>
      </w:r>
      <w:r w:rsidRPr="0DD4CCD4">
        <w:rPr>
          <w:sz w:val="22"/>
          <w:szCs w:val="22"/>
        </w:rPr>
        <w:t xml:space="preserve"> </w:t>
      </w:r>
      <w:r w:rsidR="0E9595FC" w:rsidRPr="0DD4CCD4">
        <w:rPr>
          <w:sz w:val="22"/>
          <w:szCs w:val="22"/>
        </w:rPr>
        <w:t>who received</w:t>
      </w:r>
      <w:r w:rsidR="209EB597" w:rsidRPr="0DD4CCD4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fake</w:t>
      </w:r>
      <w:r w:rsidR="209EB597" w:rsidRPr="0DD4CCD4">
        <w:rPr>
          <w:sz w:val="22"/>
          <w:szCs w:val="22"/>
        </w:rPr>
        <w:t xml:space="preserve"> vaccine </w:t>
      </w:r>
      <w:r w:rsidR="561CF01E" w:rsidRPr="0DD4CCD4">
        <w:rPr>
          <w:sz w:val="22"/>
          <w:szCs w:val="22"/>
        </w:rPr>
        <w:t xml:space="preserve">may </w:t>
      </w:r>
      <w:r w:rsidR="1B69983B" w:rsidRPr="0DD4CCD4">
        <w:rPr>
          <w:sz w:val="22"/>
          <w:szCs w:val="22"/>
        </w:rPr>
        <w:t xml:space="preserve">not be fully </w:t>
      </w:r>
      <w:r w:rsidR="2CC87BB3" w:rsidRPr="0DD4CCD4">
        <w:rPr>
          <w:sz w:val="22"/>
          <w:szCs w:val="22"/>
        </w:rPr>
        <w:t>protect</w:t>
      </w:r>
      <w:r w:rsidR="336953C4" w:rsidRPr="0DD4CCD4">
        <w:rPr>
          <w:sz w:val="22"/>
          <w:szCs w:val="22"/>
        </w:rPr>
        <w:t xml:space="preserve">ed </w:t>
      </w:r>
      <w:r w:rsidR="4DA70355" w:rsidRPr="0DD4CCD4">
        <w:rPr>
          <w:sz w:val="22"/>
          <w:szCs w:val="22"/>
        </w:rPr>
        <w:t xml:space="preserve">against </w:t>
      </w:r>
      <w:r w:rsidR="010244E4" w:rsidRPr="0DD4CCD4">
        <w:rPr>
          <w:sz w:val="22"/>
          <w:szCs w:val="22"/>
        </w:rPr>
        <w:t>rabies</w:t>
      </w:r>
      <w:r w:rsidR="00080F6D" w:rsidRPr="00807257">
        <w:rPr>
          <w:sz w:val="22"/>
          <w:szCs w:val="22"/>
        </w:rPr>
        <w:t xml:space="preserve"> </w:t>
      </w:r>
      <w:r w:rsidR="00080F6D">
        <w:rPr>
          <w:sz w:val="22"/>
          <w:szCs w:val="22"/>
        </w:rPr>
        <w:t>and are advised to get replacement doses</w:t>
      </w:r>
      <w:r w:rsidR="002E61B8">
        <w:rPr>
          <w:sz w:val="22"/>
          <w:szCs w:val="22"/>
        </w:rPr>
        <w:t xml:space="preserve"> to ensure they are adequately protected</w:t>
      </w:r>
      <w:r w:rsidR="4FB57EC3" w:rsidRPr="0DD4CCD4">
        <w:rPr>
          <w:sz w:val="22"/>
          <w:szCs w:val="22"/>
        </w:rPr>
        <w:t>.</w:t>
      </w:r>
      <w:r w:rsidR="002252E5">
        <w:rPr>
          <w:sz w:val="22"/>
          <w:szCs w:val="22"/>
        </w:rPr>
        <w:t xml:space="preserve"> </w:t>
      </w:r>
    </w:p>
    <w:p w14:paraId="236C0390" w14:textId="3815D7D8" w:rsidR="00E2473D" w:rsidRPr="00E0487E" w:rsidRDefault="159D3FF1" w:rsidP="00E0487E">
      <w:pPr>
        <w:pStyle w:val="Bullet"/>
        <w:spacing w:after="120"/>
        <w:ind w:hanging="357"/>
        <w:rPr>
          <w:sz w:val="22"/>
          <w:szCs w:val="22"/>
        </w:rPr>
      </w:pPr>
      <w:r w:rsidRPr="60AFCD2B">
        <w:rPr>
          <w:sz w:val="22"/>
          <w:szCs w:val="22"/>
        </w:rPr>
        <w:t>T</w:t>
      </w:r>
      <w:r w:rsidR="00E2473D" w:rsidRPr="60AFCD2B">
        <w:rPr>
          <w:sz w:val="22"/>
          <w:szCs w:val="22"/>
        </w:rPr>
        <w:t>he</w:t>
      </w:r>
      <w:r w:rsidR="00E2473D" w:rsidRPr="00534CE2">
        <w:rPr>
          <w:sz w:val="22"/>
          <w:szCs w:val="22"/>
        </w:rPr>
        <w:t xml:space="preserve"> probability that an Australian traveller to India will be adversely affected is low</w:t>
      </w:r>
      <w:r w:rsidR="070266D6" w:rsidRPr="622455E6">
        <w:rPr>
          <w:sz w:val="22"/>
          <w:szCs w:val="22"/>
        </w:rPr>
        <w:t xml:space="preserve">. </w:t>
      </w:r>
      <w:r w:rsidR="070266D6" w:rsidRPr="32B301B9">
        <w:rPr>
          <w:sz w:val="22"/>
          <w:szCs w:val="22"/>
        </w:rPr>
        <w:t>However</w:t>
      </w:r>
      <w:r w:rsidR="00E2473D" w:rsidRPr="00534CE2">
        <w:rPr>
          <w:sz w:val="22"/>
          <w:szCs w:val="22"/>
        </w:rPr>
        <w:t>, a precautionary approach is being taken due to the potentially high severity of impact associated with inadequate rabies post-exposure prophylaxis.</w:t>
      </w:r>
    </w:p>
    <w:p w14:paraId="25457FF6" w14:textId="3ECA2BB6" w:rsidR="007B44BB" w:rsidRPr="00E0487E" w:rsidRDefault="00E2473D" w:rsidP="00E0487E">
      <w:pPr>
        <w:pStyle w:val="Bullet"/>
        <w:spacing w:after="120"/>
        <w:ind w:hanging="357"/>
        <w:rPr>
          <w:sz w:val="22"/>
          <w:szCs w:val="22"/>
        </w:rPr>
      </w:pPr>
      <w:r>
        <w:rPr>
          <w:sz w:val="22"/>
          <w:szCs w:val="22"/>
        </w:rPr>
        <w:t>Additionally, w</w:t>
      </w:r>
      <w:r w:rsidR="00373F8A">
        <w:rPr>
          <w:sz w:val="22"/>
          <w:szCs w:val="22"/>
        </w:rPr>
        <w:t>hile infection with r</w:t>
      </w:r>
      <w:r w:rsidR="002252E5">
        <w:rPr>
          <w:sz w:val="22"/>
          <w:szCs w:val="22"/>
        </w:rPr>
        <w:t xml:space="preserve">abies is </w:t>
      </w:r>
      <w:r w:rsidR="00373F8A">
        <w:rPr>
          <w:sz w:val="22"/>
          <w:szCs w:val="22"/>
        </w:rPr>
        <w:t>fatal</w:t>
      </w:r>
      <w:r w:rsidR="002252E5">
        <w:rPr>
          <w:sz w:val="22"/>
          <w:szCs w:val="22"/>
        </w:rPr>
        <w:t xml:space="preserve">, </w:t>
      </w:r>
      <w:r w:rsidR="51B8E1EF" w:rsidRPr="56726F56">
        <w:rPr>
          <w:sz w:val="22"/>
          <w:szCs w:val="22"/>
        </w:rPr>
        <w:t xml:space="preserve">it is important to note that rabies disease </w:t>
      </w:r>
      <w:r w:rsidR="33245FAC" w:rsidRPr="56726F56">
        <w:rPr>
          <w:sz w:val="22"/>
          <w:szCs w:val="22"/>
        </w:rPr>
        <w:t>after a</w:t>
      </w:r>
      <w:r w:rsidR="6CB8E330" w:rsidRPr="56726F56">
        <w:rPr>
          <w:sz w:val="22"/>
          <w:szCs w:val="22"/>
        </w:rPr>
        <w:t xml:space="preserve"> potential </w:t>
      </w:r>
      <w:r w:rsidR="33245FAC" w:rsidRPr="56726F56">
        <w:rPr>
          <w:sz w:val="22"/>
          <w:szCs w:val="22"/>
        </w:rPr>
        <w:t xml:space="preserve">exposure </w:t>
      </w:r>
      <w:r w:rsidR="51B8E1EF" w:rsidRPr="56726F56">
        <w:rPr>
          <w:sz w:val="22"/>
          <w:szCs w:val="22"/>
        </w:rPr>
        <w:t>remain</w:t>
      </w:r>
      <w:r w:rsidR="1A4D3F97" w:rsidRPr="56726F56">
        <w:rPr>
          <w:sz w:val="22"/>
          <w:szCs w:val="22"/>
        </w:rPr>
        <w:t>s very</w:t>
      </w:r>
      <w:r w:rsidR="51B8E1EF" w:rsidRPr="56726F56">
        <w:rPr>
          <w:sz w:val="22"/>
          <w:szCs w:val="22"/>
        </w:rPr>
        <w:t xml:space="preserve"> rare</w:t>
      </w:r>
      <w:r w:rsidR="21059BEA" w:rsidRPr="56726F56">
        <w:rPr>
          <w:sz w:val="22"/>
          <w:szCs w:val="22"/>
        </w:rPr>
        <w:t xml:space="preserve"> </w:t>
      </w:r>
      <w:r w:rsidR="565971E5" w:rsidRPr="56726F56">
        <w:rPr>
          <w:sz w:val="22"/>
          <w:szCs w:val="22"/>
        </w:rPr>
        <w:t>among travellers</w:t>
      </w:r>
      <w:r w:rsidR="51B8E1EF" w:rsidRPr="56726F56">
        <w:rPr>
          <w:sz w:val="22"/>
          <w:szCs w:val="22"/>
        </w:rPr>
        <w:t>.</w:t>
      </w:r>
    </w:p>
    <w:p w14:paraId="4F00EC8F" w14:textId="23183226" w:rsidR="00713588" w:rsidRPr="00B3116A" w:rsidRDefault="1D03A215" w:rsidP="00B3116A">
      <w:pPr>
        <w:pStyle w:val="Heading3"/>
        <w:rPr>
          <w:b/>
          <w:bCs/>
          <w:color w:val="7030A0"/>
          <w:sz w:val="25"/>
          <w:szCs w:val="25"/>
        </w:rPr>
      </w:pPr>
      <w:r w:rsidRPr="0C2DC5A5">
        <w:rPr>
          <w:b/>
          <w:bCs/>
          <w:color w:val="7030A0"/>
          <w:sz w:val="25"/>
          <w:szCs w:val="25"/>
        </w:rPr>
        <w:t>Who may be affected?</w:t>
      </w:r>
    </w:p>
    <w:p w14:paraId="1B08DBAE" w14:textId="7F8CB904" w:rsidR="000A5200" w:rsidRPr="000A0D63" w:rsidRDefault="00080F6D" w:rsidP="000A0D63">
      <w:pPr>
        <w:pStyle w:val="Bullet"/>
        <w:spacing w:after="120"/>
        <w:ind w:hanging="357"/>
        <w:rPr>
          <w:sz w:val="22"/>
          <w:szCs w:val="22"/>
        </w:rPr>
      </w:pPr>
      <w:r>
        <w:rPr>
          <w:sz w:val="22"/>
          <w:szCs w:val="22"/>
        </w:rPr>
        <w:t xml:space="preserve">Travellers to India may </w:t>
      </w:r>
      <w:r w:rsidR="001F0582">
        <w:rPr>
          <w:sz w:val="22"/>
          <w:szCs w:val="22"/>
        </w:rPr>
        <w:t>be affected</w:t>
      </w:r>
      <w:r w:rsidR="493C261D" w:rsidRPr="08F15422">
        <w:rPr>
          <w:sz w:val="22"/>
          <w:szCs w:val="22"/>
        </w:rPr>
        <w:t xml:space="preserve"> if they:</w:t>
      </w:r>
    </w:p>
    <w:p w14:paraId="57254172" w14:textId="45664A80" w:rsidR="000A5200" w:rsidRPr="000A0D63" w:rsidRDefault="7B755D88" w:rsidP="002E4917">
      <w:pPr>
        <w:pStyle w:val="Bullet"/>
        <w:numPr>
          <w:ilvl w:val="1"/>
          <w:numId w:val="1"/>
        </w:numPr>
        <w:spacing w:after="120"/>
        <w:rPr>
          <w:sz w:val="22"/>
          <w:szCs w:val="22"/>
        </w:rPr>
      </w:pPr>
      <w:r w:rsidRPr="08F15422">
        <w:rPr>
          <w:sz w:val="22"/>
          <w:szCs w:val="22"/>
        </w:rPr>
        <w:t>Received</w:t>
      </w:r>
      <w:r w:rsidR="2053A6B8" w:rsidRPr="08F15422">
        <w:rPr>
          <w:sz w:val="22"/>
          <w:szCs w:val="22"/>
        </w:rPr>
        <w:t xml:space="preserve"> rabies</w:t>
      </w:r>
      <w:r w:rsidR="2B92548C">
        <w:rPr>
          <w:sz w:val="22"/>
          <w:szCs w:val="22"/>
        </w:rPr>
        <w:t xml:space="preserve"> vaccine</w:t>
      </w:r>
      <w:r w:rsidR="2053A6B8" w:rsidRPr="08F15422">
        <w:rPr>
          <w:sz w:val="22"/>
          <w:szCs w:val="22"/>
        </w:rPr>
        <w:t xml:space="preserve"> </w:t>
      </w:r>
      <w:r w:rsidR="55C48948">
        <w:rPr>
          <w:b/>
          <w:bCs/>
          <w:sz w:val="22"/>
          <w:szCs w:val="22"/>
        </w:rPr>
        <w:t xml:space="preserve">in </w:t>
      </w:r>
      <w:r w:rsidR="55C48948" w:rsidRPr="00D869CF">
        <w:rPr>
          <w:b/>
          <w:bCs/>
          <w:sz w:val="22"/>
          <w:szCs w:val="22"/>
        </w:rPr>
        <w:t>India</w:t>
      </w:r>
      <w:r w:rsidR="55C48948" w:rsidRPr="08F15422">
        <w:rPr>
          <w:sz w:val="22"/>
          <w:szCs w:val="22"/>
        </w:rPr>
        <w:t xml:space="preserve"> </w:t>
      </w:r>
      <w:r w:rsidR="2053A6B8" w:rsidRPr="08F15422">
        <w:rPr>
          <w:sz w:val="22"/>
          <w:szCs w:val="22"/>
        </w:rPr>
        <w:t xml:space="preserve">from </w:t>
      </w:r>
      <w:r w:rsidR="765CD696" w:rsidRPr="08F15422">
        <w:rPr>
          <w:sz w:val="22"/>
          <w:szCs w:val="22"/>
        </w:rPr>
        <w:t xml:space="preserve">1 </w:t>
      </w:r>
      <w:r w:rsidR="2053A6B8" w:rsidRPr="08F15422">
        <w:rPr>
          <w:sz w:val="22"/>
          <w:szCs w:val="22"/>
        </w:rPr>
        <w:t xml:space="preserve">November 2023 onwards, </w:t>
      </w:r>
      <w:r w:rsidR="2053A6B8" w:rsidRPr="08F15422">
        <w:rPr>
          <w:b/>
          <w:bCs/>
          <w:sz w:val="22"/>
          <w:szCs w:val="22"/>
          <w:u w:val="single"/>
        </w:rPr>
        <w:t>and</w:t>
      </w:r>
    </w:p>
    <w:p w14:paraId="3CBDDF50" w14:textId="050D0A50" w:rsidR="00D71D2E" w:rsidRDefault="6A7E0812" w:rsidP="00032710">
      <w:pPr>
        <w:pStyle w:val="Bullet"/>
        <w:spacing w:after="120" w:line="259" w:lineRule="auto"/>
        <w:ind w:left="1437"/>
        <w:rPr>
          <w:sz w:val="22"/>
          <w:szCs w:val="22"/>
        </w:rPr>
      </w:pPr>
      <w:r w:rsidRPr="51ED80EC">
        <w:rPr>
          <w:sz w:val="22"/>
          <w:szCs w:val="22"/>
        </w:rPr>
        <w:t>w</w:t>
      </w:r>
      <w:r w:rsidR="19095CD6" w:rsidRPr="51ED80EC">
        <w:rPr>
          <w:sz w:val="22"/>
          <w:szCs w:val="22"/>
        </w:rPr>
        <w:t xml:space="preserve">ere administered </w:t>
      </w:r>
      <w:r w:rsidRPr="51ED80EC">
        <w:rPr>
          <w:sz w:val="22"/>
          <w:szCs w:val="22"/>
        </w:rPr>
        <w:t>one or more doses of</w:t>
      </w:r>
      <w:r w:rsidR="19095CD6" w:rsidRPr="51ED80EC">
        <w:rPr>
          <w:sz w:val="22"/>
          <w:szCs w:val="22"/>
        </w:rPr>
        <w:t xml:space="preserve"> </w:t>
      </w:r>
      <w:r w:rsidR="19095CD6" w:rsidRPr="51ED80EC">
        <w:rPr>
          <w:b/>
          <w:bCs/>
          <w:sz w:val="22"/>
          <w:szCs w:val="22"/>
        </w:rPr>
        <w:t>Abhayrab</w:t>
      </w:r>
      <w:r w:rsidR="53868E50" w:rsidRPr="51ED80EC">
        <w:rPr>
          <w:b/>
          <w:bCs/>
          <w:sz w:val="22"/>
          <w:szCs w:val="22"/>
        </w:rPr>
        <w:t>®</w:t>
      </w:r>
      <w:r w:rsidR="00330D13">
        <w:rPr>
          <w:b/>
          <w:bCs/>
          <w:sz w:val="22"/>
          <w:szCs w:val="22"/>
        </w:rPr>
        <w:t xml:space="preserve"> batch no. KA24014 or where the batch number is unknown</w:t>
      </w:r>
      <w:r w:rsidR="19095CD6" w:rsidRPr="51ED80EC">
        <w:rPr>
          <w:sz w:val="22"/>
          <w:szCs w:val="22"/>
        </w:rPr>
        <w:t xml:space="preserve">, or </w:t>
      </w:r>
      <w:r w:rsidR="5D45B149" w:rsidRPr="51ED80EC">
        <w:rPr>
          <w:sz w:val="22"/>
          <w:szCs w:val="22"/>
        </w:rPr>
        <w:t xml:space="preserve">if </w:t>
      </w:r>
      <w:r w:rsidR="22CE4A27" w:rsidRPr="51ED80EC">
        <w:rPr>
          <w:sz w:val="22"/>
          <w:szCs w:val="22"/>
        </w:rPr>
        <w:t xml:space="preserve">the </w:t>
      </w:r>
      <w:r w:rsidR="19095CD6" w:rsidRPr="51ED80EC">
        <w:rPr>
          <w:b/>
          <w:bCs/>
          <w:sz w:val="22"/>
          <w:szCs w:val="22"/>
        </w:rPr>
        <w:t>vaccine brand administered is unknown</w:t>
      </w:r>
      <w:r w:rsidR="00D07ACE">
        <w:rPr>
          <w:rStyle w:val="FootnoteReference"/>
          <w:b/>
          <w:bCs/>
          <w:sz w:val="22"/>
          <w:szCs w:val="22"/>
        </w:rPr>
        <w:footnoteReference w:id="3"/>
      </w:r>
      <w:r w:rsidR="19095CD6" w:rsidRPr="51ED80EC">
        <w:rPr>
          <w:sz w:val="22"/>
          <w:szCs w:val="22"/>
        </w:rPr>
        <w:t>.</w:t>
      </w:r>
    </w:p>
    <w:p w14:paraId="3F174D13" w14:textId="3B7EF1BA" w:rsidR="00996851" w:rsidRPr="00343E90" w:rsidRDefault="002B35B9" w:rsidP="000A0D63">
      <w:pPr>
        <w:pStyle w:val="Heading3"/>
      </w:pPr>
      <w:r w:rsidRPr="08F15422">
        <w:rPr>
          <w:b/>
          <w:bCs/>
          <w:color w:val="7030A0"/>
          <w:sz w:val="25"/>
          <w:szCs w:val="25"/>
        </w:rPr>
        <w:t>Recommended actions</w:t>
      </w:r>
    </w:p>
    <w:p w14:paraId="483DE1E8" w14:textId="039D9AC6" w:rsidR="46013385" w:rsidRDefault="46013385" w:rsidP="518CF4CC">
      <w:pPr>
        <w:rPr>
          <w:rFonts w:asciiTheme="minorHAnsi" w:eastAsiaTheme="minorEastAsia" w:hAnsiTheme="minorHAnsi" w:cstheme="minorBidi"/>
          <w:sz w:val="22"/>
          <w:szCs w:val="22"/>
          <w:u w:val="single"/>
        </w:rPr>
      </w:pPr>
      <w:r w:rsidRPr="518CF4CC">
        <w:rPr>
          <w:rFonts w:asciiTheme="minorHAnsi" w:eastAsiaTheme="minorEastAsia" w:hAnsiTheme="minorHAnsi" w:cstheme="minorBidi"/>
          <w:sz w:val="22"/>
          <w:szCs w:val="22"/>
          <w:u w:val="single"/>
        </w:rPr>
        <w:t xml:space="preserve">For </w:t>
      </w:r>
      <w:r w:rsidR="00EE73C4" w:rsidRPr="518CF4CC">
        <w:rPr>
          <w:rFonts w:asciiTheme="minorHAnsi" w:eastAsiaTheme="minorEastAsia" w:hAnsiTheme="minorHAnsi" w:cstheme="minorBidi"/>
          <w:sz w:val="22"/>
          <w:szCs w:val="22"/>
          <w:u w:val="single"/>
        </w:rPr>
        <w:t xml:space="preserve">people </w:t>
      </w:r>
      <w:r w:rsidRPr="518CF4CC">
        <w:rPr>
          <w:rFonts w:asciiTheme="minorHAnsi" w:eastAsiaTheme="minorEastAsia" w:hAnsiTheme="minorHAnsi" w:cstheme="minorBidi"/>
          <w:sz w:val="22"/>
          <w:szCs w:val="22"/>
          <w:u w:val="single"/>
        </w:rPr>
        <w:t>who have returned to Australia</w:t>
      </w:r>
      <w:r w:rsidR="006A769F" w:rsidRPr="518CF4CC">
        <w:rPr>
          <w:rFonts w:asciiTheme="minorHAnsi" w:eastAsiaTheme="minorEastAsia" w:hAnsiTheme="minorHAnsi" w:cstheme="minorBidi"/>
          <w:sz w:val="22"/>
          <w:szCs w:val="22"/>
          <w:u w:val="single"/>
        </w:rPr>
        <w:t xml:space="preserve"> from India</w:t>
      </w:r>
    </w:p>
    <w:p w14:paraId="747B06E5" w14:textId="680DCC9B" w:rsidR="00AF104D" w:rsidRDefault="050B55FB" w:rsidP="00343E90">
      <w:pPr>
        <w:pStyle w:val="Bullet"/>
        <w:spacing w:after="120"/>
        <w:ind w:hanging="357"/>
        <w:rPr>
          <w:sz w:val="22"/>
          <w:szCs w:val="22"/>
        </w:rPr>
      </w:pPr>
      <w:r w:rsidRPr="51ED80EC">
        <w:rPr>
          <w:sz w:val="22"/>
          <w:szCs w:val="22"/>
        </w:rPr>
        <w:t>Because it is difficult to confirm whether a genuine or fake product was used, any dose of Abhayrab®</w:t>
      </w:r>
      <w:r w:rsidR="00651A3A">
        <w:rPr>
          <w:sz w:val="22"/>
          <w:szCs w:val="22"/>
        </w:rPr>
        <w:t xml:space="preserve"> where the batch is unknown or is KA24014,</w:t>
      </w:r>
      <w:r w:rsidRPr="51ED80EC">
        <w:rPr>
          <w:sz w:val="22"/>
          <w:szCs w:val="22"/>
        </w:rPr>
        <w:t xml:space="preserve"> or any dose where the brand is </w:t>
      </w:r>
      <w:r w:rsidRPr="51ED80EC">
        <w:rPr>
          <w:sz w:val="22"/>
          <w:szCs w:val="22"/>
        </w:rPr>
        <w:lastRenderedPageBreak/>
        <w:t>unknown that meets the criteria above should be considered invalid and replaced with a rabies vaccine</w:t>
      </w:r>
      <w:r w:rsidR="6DD52583" w:rsidRPr="51ED80EC">
        <w:rPr>
          <w:sz w:val="22"/>
          <w:szCs w:val="22"/>
        </w:rPr>
        <w:t xml:space="preserve"> registered in Australia</w:t>
      </w:r>
      <w:r w:rsidRPr="51ED80EC">
        <w:rPr>
          <w:sz w:val="22"/>
          <w:szCs w:val="22"/>
        </w:rPr>
        <w:t xml:space="preserve">. </w:t>
      </w:r>
    </w:p>
    <w:p w14:paraId="01014B89" w14:textId="2F8680D8" w:rsidR="00E0487E" w:rsidRPr="00494659" w:rsidRDefault="1AB9F304" w:rsidP="4EBF8D0F">
      <w:pPr>
        <w:pStyle w:val="Bullet"/>
        <w:spacing w:after="120"/>
        <w:ind w:hanging="357"/>
        <w:rPr>
          <w:sz w:val="22"/>
          <w:szCs w:val="22"/>
        </w:rPr>
      </w:pPr>
      <w:r w:rsidRPr="518CF4CC">
        <w:rPr>
          <w:sz w:val="22"/>
          <w:szCs w:val="22"/>
        </w:rPr>
        <w:t>Affected travellers should consult a healthcare provider, who can help them identify invalid doses and complete a valid course.</w:t>
      </w:r>
    </w:p>
    <w:p w14:paraId="1720F78C" w14:textId="602A6BCA" w:rsidR="6A31CE13" w:rsidRPr="00CF5A0D" w:rsidRDefault="721FAC78" w:rsidP="00CF5A0D">
      <w:pPr>
        <w:rPr>
          <w:rFonts w:asciiTheme="minorHAnsi" w:eastAsiaTheme="minorEastAsia" w:hAnsiTheme="minorHAnsi" w:cstheme="minorBidi"/>
          <w:sz w:val="22"/>
          <w:szCs w:val="22"/>
          <w:u w:val="single"/>
        </w:rPr>
      </w:pPr>
      <w:r w:rsidRPr="51ED80EC">
        <w:rPr>
          <w:rFonts w:asciiTheme="minorHAnsi" w:eastAsiaTheme="minorEastAsia" w:hAnsiTheme="minorHAnsi" w:cstheme="minorBidi"/>
          <w:sz w:val="22"/>
          <w:szCs w:val="22"/>
          <w:u w:val="single"/>
        </w:rPr>
        <w:t xml:space="preserve">For </w:t>
      </w:r>
      <w:r w:rsidR="3051BBA3" w:rsidRPr="51ED80EC">
        <w:rPr>
          <w:rFonts w:asciiTheme="minorHAnsi" w:eastAsiaTheme="minorEastAsia" w:hAnsiTheme="minorHAnsi" w:cstheme="minorBidi"/>
          <w:sz w:val="22"/>
          <w:szCs w:val="22"/>
          <w:u w:val="single"/>
        </w:rPr>
        <w:t xml:space="preserve">healthcare </w:t>
      </w:r>
      <w:r w:rsidRPr="51ED80EC">
        <w:rPr>
          <w:rFonts w:asciiTheme="minorHAnsi" w:eastAsiaTheme="minorEastAsia" w:hAnsiTheme="minorHAnsi" w:cstheme="minorBidi"/>
          <w:sz w:val="22"/>
          <w:szCs w:val="22"/>
          <w:u w:val="single"/>
        </w:rPr>
        <w:t>providers</w:t>
      </w:r>
    </w:p>
    <w:p w14:paraId="0939DD22" w14:textId="1211709C" w:rsidR="003203D6" w:rsidRPr="009A423E" w:rsidRDefault="6DB04537" w:rsidP="51ED80EC">
      <w:pPr>
        <w:pStyle w:val="Bullet"/>
        <w:spacing w:after="120"/>
        <w:rPr>
          <w:sz w:val="24"/>
        </w:rPr>
      </w:pPr>
      <w:r w:rsidRPr="51ED80EC">
        <w:rPr>
          <w:sz w:val="22"/>
          <w:szCs w:val="22"/>
        </w:rPr>
        <w:t>Where a vaccine was administered in India</w:t>
      </w:r>
      <w:r w:rsidR="4A4A5A92" w:rsidRPr="51ED80EC">
        <w:rPr>
          <w:sz w:val="22"/>
          <w:szCs w:val="22"/>
        </w:rPr>
        <w:t>, replace</w:t>
      </w:r>
      <w:r w:rsidR="2BD56259" w:rsidRPr="51ED80EC">
        <w:rPr>
          <w:sz w:val="22"/>
          <w:szCs w:val="22"/>
        </w:rPr>
        <w:t xml:space="preserve"> any dose(s) of </w:t>
      </w:r>
      <w:r w:rsidR="2BD56259" w:rsidRPr="009870D6">
        <w:rPr>
          <w:b/>
          <w:bCs/>
          <w:sz w:val="22"/>
          <w:szCs w:val="22"/>
        </w:rPr>
        <w:t>Abhayrab®</w:t>
      </w:r>
      <w:r w:rsidR="3BDE46D6" w:rsidRPr="51ED80EC">
        <w:rPr>
          <w:b/>
          <w:bCs/>
          <w:sz w:val="22"/>
          <w:szCs w:val="22"/>
        </w:rPr>
        <w:t xml:space="preserve"> </w:t>
      </w:r>
      <w:r w:rsidR="3BDE46D6" w:rsidRPr="00807257">
        <w:rPr>
          <w:sz w:val="22"/>
          <w:szCs w:val="22"/>
        </w:rPr>
        <w:t xml:space="preserve">(where the batch </w:t>
      </w:r>
      <w:r w:rsidR="205BA235" w:rsidRPr="51ED80EC">
        <w:rPr>
          <w:sz w:val="22"/>
          <w:szCs w:val="22"/>
        </w:rPr>
        <w:t xml:space="preserve">number is </w:t>
      </w:r>
      <w:r w:rsidR="6C87D22A" w:rsidRPr="009870D6">
        <w:rPr>
          <w:b/>
          <w:sz w:val="22"/>
          <w:szCs w:val="22"/>
        </w:rPr>
        <w:t>unknown or</w:t>
      </w:r>
      <w:r w:rsidR="6C87D22A" w:rsidRPr="009870D6">
        <w:rPr>
          <w:b/>
          <w:bCs/>
          <w:sz w:val="22"/>
          <w:szCs w:val="22"/>
        </w:rPr>
        <w:t xml:space="preserve"> </w:t>
      </w:r>
      <w:r w:rsidR="1F6BA404" w:rsidRPr="009870D6">
        <w:rPr>
          <w:b/>
          <w:bCs/>
          <w:sz w:val="22"/>
          <w:szCs w:val="22"/>
        </w:rPr>
        <w:t>is</w:t>
      </w:r>
      <w:r w:rsidR="6C87D22A" w:rsidRPr="009870D6">
        <w:rPr>
          <w:b/>
          <w:bCs/>
          <w:sz w:val="22"/>
          <w:szCs w:val="22"/>
        </w:rPr>
        <w:t xml:space="preserve"> batch</w:t>
      </w:r>
      <w:r w:rsidR="6C87D22A" w:rsidRPr="00712C73">
        <w:rPr>
          <w:b/>
          <w:sz w:val="22"/>
          <w:szCs w:val="22"/>
        </w:rPr>
        <w:t xml:space="preserve"> KA24014</w:t>
      </w:r>
      <w:r w:rsidR="6C87D22A" w:rsidRPr="00807257">
        <w:rPr>
          <w:sz w:val="22"/>
          <w:szCs w:val="22"/>
        </w:rPr>
        <w:t>)</w:t>
      </w:r>
      <w:r w:rsidR="2BD56259" w:rsidRPr="00807257">
        <w:rPr>
          <w:sz w:val="22"/>
          <w:szCs w:val="22"/>
        </w:rPr>
        <w:t xml:space="preserve"> </w:t>
      </w:r>
      <w:r w:rsidR="050DEF96" w:rsidRPr="51ED80EC">
        <w:rPr>
          <w:sz w:val="22"/>
          <w:szCs w:val="22"/>
        </w:rPr>
        <w:t>and/</w:t>
      </w:r>
      <w:r w:rsidR="2BD56259" w:rsidRPr="51ED80EC">
        <w:rPr>
          <w:sz w:val="22"/>
          <w:szCs w:val="22"/>
        </w:rPr>
        <w:t>or any dose</w:t>
      </w:r>
      <w:r w:rsidR="395308B1" w:rsidRPr="51ED80EC">
        <w:rPr>
          <w:sz w:val="22"/>
          <w:szCs w:val="22"/>
        </w:rPr>
        <w:t>(</w:t>
      </w:r>
      <w:r w:rsidR="2BD56259" w:rsidRPr="51ED80EC">
        <w:rPr>
          <w:sz w:val="22"/>
          <w:szCs w:val="22"/>
        </w:rPr>
        <w:t>s</w:t>
      </w:r>
      <w:r w:rsidR="395308B1" w:rsidRPr="51ED80EC">
        <w:rPr>
          <w:sz w:val="22"/>
          <w:szCs w:val="22"/>
        </w:rPr>
        <w:t>)</w:t>
      </w:r>
      <w:r w:rsidR="2BD56259" w:rsidRPr="51ED80EC">
        <w:rPr>
          <w:sz w:val="22"/>
          <w:szCs w:val="22"/>
        </w:rPr>
        <w:t xml:space="preserve"> where the vaccine brand was unknown, with </w:t>
      </w:r>
      <w:r w:rsidR="27356E91" w:rsidRPr="51ED80EC">
        <w:rPr>
          <w:sz w:val="22"/>
          <w:szCs w:val="22"/>
        </w:rPr>
        <w:t xml:space="preserve">dose(s) of </w:t>
      </w:r>
      <w:r w:rsidR="2BD56259" w:rsidRPr="51ED80EC">
        <w:rPr>
          <w:sz w:val="22"/>
          <w:szCs w:val="22"/>
        </w:rPr>
        <w:t xml:space="preserve">a </w:t>
      </w:r>
      <w:r w:rsidR="6DD52583" w:rsidRPr="51ED80EC">
        <w:rPr>
          <w:sz w:val="22"/>
          <w:szCs w:val="22"/>
        </w:rPr>
        <w:t xml:space="preserve">valid </w:t>
      </w:r>
      <w:r w:rsidR="2BD56259" w:rsidRPr="51ED80EC">
        <w:rPr>
          <w:sz w:val="22"/>
          <w:szCs w:val="22"/>
        </w:rPr>
        <w:t>rabies vaccine registered in Australia (Rabipur</w:t>
      </w:r>
      <w:r w:rsidR="2BD56259" w:rsidRPr="51ED80EC">
        <w:rPr>
          <w:b/>
          <w:bCs/>
          <w:sz w:val="22"/>
          <w:szCs w:val="22"/>
        </w:rPr>
        <w:t>®</w:t>
      </w:r>
      <w:r w:rsidR="2BD56259" w:rsidRPr="51ED80EC">
        <w:rPr>
          <w:sz w:val="22"/>
          <w:szCs w:val="22"/>
        </w:rPr>
        <w:t xml:space="preserve"> or Verorab</w:t>
      </w:r>
      <w:r w:rsidR="2BD56259" w:rsidRPr="51ED80EC">
        <w:rPr>
          <w:b/>
          <w:bCs/>
          <w:sz w:val="22"/>
          <w:szCs w:val="22"/>
        </w:rPr>
        <w:t>®</w:t>
      </w:r>
      <w:r w:rsidR="2BD56259" w:rsidRPr="51ED80EC">
        <w:rPr>
          <w:sz w:val="22"/>
          <w:szCs w:val="22"/>
        </w:rPr>
        <w:t>).</w:t>
      </w:r>
      <w:r w:rsidR="0B41EF07" w:rsidRPr="51ED80EC">
        <w:rPr>
          <w:sz w:val="22"/>
          <w:szCs w:val="22"/>
        </w:rPr>
        <w:t xml:space="preserve"> See </w:t>
      </w:r>
      <w:r w:rsidR="0B41EF07" w:rsidRPr="51ED80EC">
        <w:rPr>
          <w:b/>
          <w:bCs/>
          <w:sz w:val="22"/>
          <w:szCs w:val="22"/>
        </w:rPr>
        <w:t>Table 1</w:t>
      </w:r>
      <w:r w:rsidR="0B41EF07" w:rsidRPr="51ED80EC">
        <w:rPr>
          <w:sz w:val="22"/>
          <w:szCs w:val="22"/>
        </w:rPr>
        <w:t xml:space="preserve"> for further detail.</w:t>
      </w:r>
    </w:p>
    <w:p w14:paraId="0BE519DA" w14:textId="79DF4480" w:rsidR="003203D6" w:rsidRPr="00EA3739" w:rsidRDefault="00EA3739" w:rsidP="00EA3739">
      <w:r w:rsidRPr="00AC298E">
        <w:rPr>
          <w:b/>
          <w:bCs/>
          <w:color w:val="7030A0"/>
        </w:rPr>
        <w:t xml:space="preserve">Table 1: </w:t>
      </w:r>
      <w:r w:rsidR="002C1BDE">
        <w:rPr>
          <w:b/>
          <w:bCs/>
          <w:color w:val="7030A0"/>
        </w:rPr>
        <w:t>Rabies vaccine scenarios and recommended provider actions</w:t>
      </w:r>
      <w:r w:rsidR="009C7ED8">
        <w:rPr>
          <w:b/>
          <w:bCs/>
          <w:color w:val="7030A0"/>
        </w:rPr>
        <w:t>*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528"/>
      </w:tblGrid>
      <w:tr w:rsidR="003203D6" w:rsidRPr="00AC298E" w14:paraId="01A14155" w14:textId="77777777" w:rsidTr="51ED80EC">
        <w:trPr>
          <w:trHeight w:val="300"/>
          <w:tblHeader/>
        </w:trPr>
        <w:tc>
          <w:tcPr>
            <w:tcW w:w="3261" w:type="dxa"/>
            <w:shd w:val="clear" w:color="auto" w:fill="8064A2"/>
            <w:vAlign w:val="center"/>
          </w:tcPr>
          <w:p w14:paraId="6F1D7205" w14:textId="2B7B8C7A" w:rsidR="003203D6" w:rsidRPr="00ED3CE2" w:rsidRDefault="2DBDF4BD" w:rsidP="00D07B85">
            <w:pPr>
              <w:jc w:val="center"/>
              <w:rPr>
                <w:b/>
                <w:bCs/>
                <w:color w:val="FFFFFF" w:themeColor="background1"/>
              </w:rPr>
            </w:pPr>
            <w:r w:rsidRPr="00ED3CE2">
              <w:rPr>
                <w:b/>
                <w:bCs/>
                <w:color w:val="FFFFFF" w:themeColor="background1"/>
              </w:rPr>
              <w:t>Scenario</w:t>
            </w:r>
          </w:p>
        </w:tc>
        <w:tc>
          <w:tcPr>
            <w:tcW w:w="5528" w:type="dxa"/>
            <w:shd w:val="clear" w:color="auto" w:fill="8064A2"/>
            <w:vAlign w:val="center"/>
          </w:tcPr>
          <w:p w14:paraId="57AC2200" w14:textId="77777777" w:rsidR="003203D6" w:rsidRPr="00ED3CE2" w:rsidRDefault="003203D6" w:rsidP="00D07B85">
            <w:pPr>
              <w:jc w:val="center"/>
              <w:rPr>
                <w:b/>
                <w:bCs/>
                <w:color w:val="FFFFFF" w:themeColor="background1"/>
              </w:rPr>
            </w:pPr>
            <w:r w:rsidRPr="00ED3CE2">
              <w:rPr>
                <w:b/>
                <w:bCs/>
                <w:color w:val="FFFFFF" w:themeColor="background1"/>
              </w:rPr>
              <w:t>Recommended Action</w:t>
            </w:r>
          </w:p>
        </w:tc>
      </w:tr>
      <w:tr w:rsidR="003203D6" w:rsidRPr="00AC298E" w14:paraId="6EB0A6CC" w14:textId="77777777" w:rsidTr="51ED80EC">
        <w:trPr>
          <w:trHeight w:val="300"/>
        </w:trPr>
        <w:tc>
          <w:tcPr>
            <w:tcW w:w="3261" w:type="dxa"/>
            <w:shd w:val="clear" w:color="auto" w:fill="D9D9D9" w:themeFill="background1" w:themeFillShade="D9"/>
          </w:tcPr>
          <w:p w14:paraId="2253F980" w14:textId="2BBB4EBB" w:rsidR="003203D6" w:rsidRPr="00AC298E" w:rsidRDefault="00AF104D" w:rsidP="00D07B85">
            <w:r>
              <w:t>All doses received</w:t>
            </w:r>
            <w:r w:rsidR="003203D6">
              <w:t xml:space="preserve"> are considered invalid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0A977002" w14:textId="4254E727" w:rsidR="003203D6" w:rsidRPr="00AC298E" w:rsidRDefault="40601D2B" w:rsidP="00D07B85">
            <w:r>
              <w:t xml:space="preserve">Restart full </w:t>
            </w:r>
            <w:r w:rsidR="0D388CF8">
              <w:t>post-exposure prophylaxis</w:t>
            </w:r>
            <w:r>
              <w:t xml:space="preserve"> course with </w:t>
            </w:r>
            <w:r w:rsidR="66E81BE5">
              <w:t xml:space="preserve">an Australian registered </w:t>
            </w:r>
            <w:r>
              <w:t>vaccine</w:t>
            </w:r>
            <w:r w:rsidR="1A6028E3">
              <w:t xml:space="preserve"> </w:t>
            </w:r>
            <w:r w:rsidR="37213F62">
              <w:t>(Rabipur</w:t>
            </w:r>
            <w:r w:rsidR="37213F62" w:rsidRPr="51ED80EC">
              <w:rPr>
                <w:b/>
                <w:bCs/>
                <w:sz w:val="22"/>
                <w:vertAlign w:val="superscript"/>
              </w:rPr>
              <w:t>®</w:t>
            </w:r>
            <w:r w:rsidR="62A5FA14" w:rsidRPr="51ED80EC">
              <w:rPr>
                <w:b/>
                <w:bCs/>
                <w:vertAlign w:val="superscript"/>
              </w:rPr>
              <w:t xml:space="preserve"> </w:t>
            </w:r>
            <w:r w:rsidR="37213F62">
              <w:t>or Verorab</w:t>
            </w:r>
            <w:r w:rsidR="37213F62" w:rsidRPr="51ED80EC">
              <w:rPr>
                <w:b/>
                <w:bCs/>
                <w:sz w:val="22"/>
                <w:vertAlign w:val="superscript"/>
              </w:rPr>
              <w:t>®</w:t>
            </w:r>
            <w:r w:rsidR="37213F62">
              <w:t>)</w:t>
            </w:r>
          </w:p>
        </w:tc>
      </w:tr>
      <w:tr w:rsidR="003203D6" w:rsidRPr="00AC298E" w14:paraId="56404AF9" w14:textId="77777777" w:rsidTr="51ED80EC">
        <w:trPr>
          <w:trHeight w:val="300"/>
        </w:trPr>
        <w:tc>
          <w:tcPr>
            <w:tcW w:w="3261" w:type="dxa"/>
            <w:shd w:val="clear" w:color="auto" w:fill="D9D9D9" w:themeFill="background1" w:themeFillShade="D9"/>
          </w:tcPr>
          <w:p w14:paraId="09FBCCCC" w14:textId="7190A805" w:rsidR="003203D6" w:rsidRPr="00AC298E" w:rsidRDefault="00AF104D" w:rsidP="00D07B85">
            <w:r>
              <w:t>Some doses</w:t>
            </w:r>
            <w:r w:rsidR="003203D6">
              <w:t xml:space="preserve"> received are considered</w:t>
            </w:r>
            <w:r w:rsidR="003203D6" w:rsidRPr="00DC4CCF">
              <w:t xml:space="preserve"> invalid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1BEC608A" w14:textId="561B0D60" w:rsidR="003203D6" w:rsidRPr="00AC298E" w:rsidRDefault="40601D2B" w:rsidP="51ED80EC">
            <w:pPr>
              <w:rPr>
                <w:vertAlign w:val="superscript"/>
              </w:rPr>
            </w:pPr>
            <w:r>
              <w:t>Ignore invalid doses; count valid doses</w:t>
            </w:r>
            <w:r w:rsidR="00807257">
              <w:rPr>
                <w:rStyle w:val="FootnoteReference"/>
              </w:rPr>
              <w:footnoteReference w:id="4"/>
            </w:r>
            <w:r w:rsidR="0D388CF8">
              <w:t>^</w:t>
            </w:r>
            <w:r>
              <w:t xml:space="preserve"> and resume schedule from last valid dose with a </w:t>
            </w:r>
            <w:r w:rsidR="634B7BE0">
              <w:t xml:space="preserve">registered </w:t>
            </w:r>
            <w:r>
              <w:t>vaccine</w:t>
            </w:r>
            <w:r w:rsidR="00807257">
              <w:t xml:space="preserve"> (Rabipur</w:t>
            </w:r>
            <w:r w:rsidR="00807257" w:rsidRPr="51ED80EC">
              <w:rPr>
                <w:b/>
                <w:bCs/>
                <w:sz w:val="22"/>
                <w:vertAlign w:val="superscript"/>
              </w:rPr>
              <w:t>®</w:t>
            </w:r>
            <w:r w:rsidR="00807257" w:rsidRPr="51ED80EC">
              <w:rPr>
                <w:b/>
                <w:bCs/>
                <w:vertAlign w:val="superscript"/>
              </w:rPr>
              <w:t xml:space="preserve"> </w:t>
            </w:r>
            <w:r w:rsidR="00807257">
              <w:t>or Verorab</w:t>
            </w:r>
            <w:r w:rsidR="00807257" w:rsidRPr="51ED80EC">
              <w:rPr>
                <w:b/>
                <w:bCs/>
                <w:sz w:val="22"/>
                <w:vertAlign w:val="superscript"/>
              </w:rPr>
              <w:t>®</w:t>
            </w:r>
            <w:r w:rsidR="00807257">
              <w:t>)</w:t>
            </w:r>
          </w:p>
        </w:tc>
      </w:tr>
    </w:tbl>
    <w:p w14:paraId="06D44B1B" w14:textId="4D64E3A8" w:rsidR="009C7ED8" w:rsidRPr="00311919" w:rsidRDefault="009C7ED8" w:rsidP="009C7ED8">
      <w:pPr>
        <w:pStyle w:val="Bullet"/>
        <w:numPr>
          <w:ilvl w:val="0"/>
          <w:numId w:val="0"/>
        </w:numPr>
      </w:pPr>
      <w:r>
        <w:t xml:space="preserve">*Note that </w:t>
      </w:r>
      <w:r w:rsidR="00EB2A02">
        <w:t>human rabies immunoglobulin (</w:t>
      </w:r>
      <w:r>
        <w:t>HRIG</w:t>
      </w:r>
      <w:r w:rsidR="00EB2A02">
        <w:t>)</w:t>
      </w:r>
      <w:r>
        <w:t xml:space="preserve"> does not need to be replaced.</w:t>
      </w:r>
    </w:p>
    <w:p w14:paraId="632F7BFD" w14:textId="4E34998F" w:rsidR="00530EAF" w:rsidRPr="00311919" w:rsidRDefault="2609BF11" w:rsidP="00311919">
      <w:pPr>
        <w:pStyle w:val="Bullet"/>
        <w:numPr>
          <w:ilvl w:val="0"/>
          <w:numId w:val="0"/>
        </w:numPr>
      </w:pPr>
      <w:r>
        <w:t>^</w:t>
      </w:r>
      <w:r w:rsidR="4268E4B8">
        <w:t xml:space="preserve">Valid </w:t>
      </w:r>
      <w:r>
        <w:t xml:space="preserve">vaccine </w:t>
      </w:r>
      <w:r w:rsidR="4268E4B8">
        <w:t xml:space="preserve">doses given </w:t>
      </w:r>
      <w:r w:rsidR="72037869" w:rsidRPr="004B2A77">
        <w:rPr>
          <w:b/>
          <w:bCs/>
        </w:rPr>
        <w:t>in</w:t>
      </w:r>
      <w:r w:rsidR="4268E4B8" w:rsidRPr="004B2A77">
        <w:rPr>
          <w:b/>
          <w:bCs/>
        </w:rPr>
        <w:t xml:space="preserve"> India</w:t>
      </w:r>
      <w:r w:rsidR="4268E4B8">
        <w:t xml:space="preserve"> </w:t>
      </w:r>
      <w:r w:rsidR="0080535B">
        <w:t xml:space="preserve">which are compatible with Australian vaccines </w:t>
      </w:r>
      <w:r>
        <w:t xml:space="preserve">are </w:t>
      </w:r>
      <w:r w:rsidR="72037869" w:rsidRPr="009870D6">
        <w:rPr>
          <w:b/>
          <w:bCs/>
        </w:rPr>
        <w:t>Vaxirab-N, RABIVAX-S, Lyssavac, Vaxirab</w:t>
      </w:r>
      <w:r w:rsidR="72037869">
        <w:t xml:space="preserve"> and </w:t>
      </w:r>
      <w:r w:rsidR="72037869" w:rsidRPr="009870D6">
        <w:rPr>
          <w:b/>
          <w:bCs/>
        </w:rPr>
        <w:t>Indirab</w:t>
      </w:r>
      <w:r w:rsidR="72037869">
        <w:t>.</w:t>
      </w:r>
      <w:r w:rsidR="00E05548">
        <w:t xml:space="preserve"> Abhayrab doses are also considered valid where the batch number is </w:t>
      </w:r>
      <w:r w:rsidR="01AEED66">
        <w:t>confirmed and is not KA24104</w:t>
      </w:r>
      <w:r w:rsidR="00FF4558">
        <w:t xml:space="preserve">. </w:t>
      </w:r>
    </w:p>
    <w:p w14:paraId="5652C358" w14:textId="49F3BE55" w:rsidR="4A6E9B03" w:rsidRDefault="3417F848" w:rsidP="001C12BA">
      <w:pPr>
        <w:pStyle w:val="Bullet"/>
        <w:numPr>
          <w:ilvl w:val="0"/>
          <w:numId w:val="0"/>
        </w:numPr>
        <w:spacing w:before="120" w:after="120"/>
        <w:rPr>
          <w:sz w:val="22"/>
          <w:szCs w:val="22"/>
          <w:u w:val="single"/>
        </w:rPr>
      </w:pPr>
      <w:r w:rsidRPr="0DD4CCD4">
        <w:rPr>
          <w:sz w:val="22"/>
          <w:szCs w:val="22"/>
          <w:u w:val="single"/>
        </w:rPr>
        <w:t xml:space="preserve">For </w:t>
      </w:r>
      <w:r w:rsidR="00EE73C4">
        <w:rPr>
          <w:sz w:val="22"/>
          <w:szCs w:val="22"/>
          <w:u w:val="single"/>
        </w:rPr>
        <w:t>people</w:t>
      </w:r>
      <w:r w:rsidR="00B64EA6">
        <w:rPr>
          <w:sz w:val="22"/>
          <w:szCs w:val="22"/>
          <w:u w:val="single"/>
        </w:rPr>
        <w:t xml:space="preserve"> </w:t>
      </w:r>
      <w:r w:rsidRPr="0DD4CCD4">
        <w:rPr>
          <w:sz w:val="22"/>
          <w:szCs w:val="22"/>
          <w:u w:val="single"/>
        </w:rPr>
        <w:t>travelling to India</w:t>
      </w:r>
    </w:p>
    <w:p w14:paraId="54BF359A" w14:textId="77777777" w:rsidR="00506239" w:rsidRPr="008727BC" w:rsidRDefault="00506239" w:rsidP="00506239">
      <w:pPr>
        <w:pStyle w:val="Bullet"/>
        <w:rPr>
          <w:sz w:val="22"/>
          <w:szCs w:val="22"/>
        </w:rPr>
      </w:pPr>
      <w:r w:rsidRPr="008727BC">
        <w:rPr>
          <w:sz w:val="22"/>
          <w:szCs w:val="22"/>
        </w:rPr>
        <w:t>Avoid contact with animals when travelling to countries where rabies occurs.</w:t>
      </w:r>
    </w:p>
    <w:p w14:paraId="27CFF38B" w14:textId="56D01E36" w:rsidR="00D869CF" w:rsidRDefault="0EBF1EF1" w:rsidP="00F60936">
      <w:pPr>
        <w:pStyle w:val="Bullet"/>
        <w:rPr>
          <w:sz w:val="22"/>
          <w:szCs w:val="22"/>
        </w:rPr>
      </w:pPr>
      <w:r w:rsidRPr="1262D505">
        <w:rPr>
          <w:sz w:val="22"/>
          <w:szCs w:val="22"/>
        </w:rPr>
        <w:t xml:space="preserve">Anyone who is scratched, bitten or exposed to the saliva of </w:t>
      </w:r>
      <w:r w:rsidR="7A5A604C" w:rsidRPr="1262D505">
        <w:rPr>
          <w:sz w:val="22"/>
          <w:szCs w:val="22"/>
        </w:rPr>
        <w:t>an</w:t>
      </w:r>
      <w:r w:rsidRPr="1262D505">
        <w:rPr>
          <w:sz w:val="22"/>
          <w:szCs w:val="22"/>
        </w:rPr>
        <w:t xml:space="preserve"> animal </w:t>
      </w:r>
      <w:r w:rsidR="226840CD" w:rsidRPr="1262D505">
        <w:rPr>
          <w:sz w:val="22"/>
          <w:szCs w:val="22"/>
        </w:rPr>
        <w:t>should</w:t>
      </w:r>
      <w:r w:rsidR="02ECBA5F" w:rsidRPr="1262D505">
        <w:rPr>
          <w:sz w:val="22"/>
          <w:szCs w:val="22"/>
        </w:rPr>
        <w:t xml:space="preserve">: </w:t>
      </w:r>
    </w:p>
    <w:p w14:paraId="7EB5948F" w14:textId="56FAF565" w:rsidR="00D869CF" w:rsidRDefault="00F60936" w:rsidP="60AFCD2B">
      <w:pPr>
        <w:pStyle w:val="Bullet"/>
        <w:rPr>
          <w:sz w:val="22"/>
          <w:szCs w:val="22"/>
        </w:rPr>
      </w:pPr>
      <w:r w:rsidRPr="002B35B9">
        <w:rPr>
          <w:sz w:val="22"/>
          <w:szCs w:val="22"/>
        </w:rPr>
        <w:t xml:space="preserve">seek immediate medical care and, </w:t>
      </w:r>
    </w:p>
    <w:p w14:paraId="3C091240" w14:textId="6A8FD725" w:rsidR="00F60936" w:rsidRPr="000A0D63" w:rsidRDefault="00763620" w:rsidP="00D869CF">
      <w:pPr>
        <w:pStyle w:val="Bulle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</w:t>
      </w:r>
      <w:r w:rsidR="00F60936" w:rsidRPr="002B35B9">
        <w:rPr>
          <w:sz w:val="22"/>
          <w:szCs w:val="22"/>
        </w:rPr>
        <w:t xml:space="preserve">here possible, request a vaccine </w:t>
      </w:r>
      <w:hyperlink r:id="rId12" w:history="1">
        <w:r w:rsidR="00F60936" w:rsidRPr="00032710">
          <w:rPr>
            <w:rStyle w:val="Hyperlink"/>
            <w:sz w:val="22"/>
            <w:szCs w:val="22"/>
          </w:rPr>
          <w:t>compatible with Australian-registered rabies vaccines</w:t>
        </w:r>
      </w:hyperlink>
      <w:r w:rsidR="00F60936" w:rsidRPr="002B35B9">
        <w:rPr>
          <w:sz w:val="22"/>
          <w:szCs w:val="22"/>
        </w:rPr>
        <w:t>.</w:t>
      </w:r>
    </w:p>
    <w:p w14:paraId="504A45D1" w14:textId="2A11500F" w:rsidR="004D7145" w:rsidRDefault="00AF1A2F" w:rsidP="000A0D63">
      <w:pPr>
        <w:pStyle w:val="Bullet"/>
        <w:rPr>
          <w:sz w:val="22"/>
          <w:szCs w:val="22"/>
        </w:rPr>
      </w:pPr>
      <w:r>
        <w:rPr>
          <w:sz w:val="22"/>
          <w:szCs w:val="22"/>
        </w:rPr>
        <w:t xml:space="preserve">Be aware of the potential for </w:t>
      </w:r>
      <w:r w:rsidR="00224516">
        <w:rPr>
          <w:sz w:val="22"/>
          <w:szCs w:val="22"/>
        </w:rPr>
        <w:t>fake vaccines and k</w:t>
      </w:r>
      <w:r w:rsidR="33E6A976" w:rsidRPr="0DD4CCD4">
        <w:rPr>
          <w:sz w:val="22"/>
          <w:szCs w:val="22"/>
        </w:rPr>
        <w:t xml:space="preserve">eep detailed records of any vaccines </w:t>
      </w:r>
      <w:r w:rsidR="00C63416">
        <w:rPr>
          <w:sz w:val="22"/>
          <w:szCs w:val="22"/>
        </w:rPr>
        <w:t xml:space="preserve">received </w:t>
      </w:r>
      <w:r w:rsidR="33E6A976" w:rsidRPr="0DD4CCD4">
        <w:rPr>
          <w:sz w:val="22"/>
          <w:szCs w:val="22"/>
        </w:rPr>
        <w:t>outside of Australia</w:t>
      </w:r>
      <w:r w:rsidR="0703621A" w:rsidRPr="0DD4CCD4">
        <w:rPr>
          <w:sz w:val="22"/>
          <w:szCs w:val="22"/>
        </w:rPr>
        <w:t>, including dates, product names, and batch numbers</w:t>
      </w:r>
      <w:r w:rsidR="33E6A976" w:rsidRPr="0DD4CCD4">
        <w:rPr>
          <w:sz w:val="22"/>
          <w:szCs w:val="22"/>
        </w:rPr>
        <w:t>.</w:t>
      </w:r>
      <w:r w:rsidR="0E71A81A" w:rsidRPr="0DD4CCD4">
        <w:rPr>
          <w:sz w:val="22"/>
          <w:szCs w:val="22"/>
        </w:rPr>
        <w:t xml:space="preserve"> </w:t>
      </w:r>
    </w:p>
    <w:p w14:paraId="1BF1EF31" w14:textId="30DE7BFD" w:rsidR="00153583" w:rsidRDefault="00FA0227" w:rsidP="001E3946">
      <w:pPr>
        <w:pStyle w:val="Bulle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</w:t>
      </w:r>
      <w:r w:rsidR="000A2C9F" w:rsidRPr="4E03EF22">
        <w:rPr>
          <w:sz w:val="22"/>
          <w:szCs w:val="22"/>
        </w:rPr>
        <w:t>he</w:t>
      </w:r>
      <w:r w:rsidR="6DF567C7" w:rsidRPr="4E03EF22">
        <w:rPr>
          <w:sz w:val="22"/>
          <w:szCs w:val="22"/>
        </w:rPr>
        <w:t>re</w:t>
      </w:r>
      <w:r w:rsidR="0E71A81A" w:rsidRPr="0DD4CCD4">
        <w:rPr>
          <w:sz w:val="22"/>
          <w:szCs w:val="22"/>
        </w:rPr>
        <w:t xml:space="preserve"> possible, take a photo of the vaccine packaging and label.</w:t>
      </w:r>
    </w:p>
    <w:p w14:paraId="4D94DBD6" w14:textId="4EA53E3E" w:rsidR="006A769F" w:rsidRDefault="0F528014" w:rsidP="008727BC">
      <w:pPr>
        <w:pStyle w:val="Bullet"/>
        <w:spacing w:after="120"/>
        <w:rPr>
          <w:sz w:val="22"/>
          <w:szCs w:val="22"/>
        </w:rPr>
      </w:pPr>
      <w:r w:rsidRPr="0C2DC5A5">
        <w:rPr>
          <w:sz w:val="22"/>
          <w:szCs w:val="22"/>
        </w:rPr>
        <w:t xml:space="preserve">Upon returning to Australia, follow up with your </w:t>
      </w:r>
      <w:r w:rsidR="00867181">
        <w:rPr>
          <w:sz w:val="22"/>
          <w:szCs w:val="22"/>
        </w:rPr>
        <w:t>healthcare</w:t>
      </w:r>
      <w:r w:rsidR="00CD4F14">
        <w:rPr>
          <w:sz w:val="22"/>
          <w:szCs w:val="22"/>
        </w:rPr>
        <w:t xml:space="preserve"> </w:t>
      </w:r>
      <w:r w:rsidRPr="0C2DC5A5">
        <w:rPr>
          <w:sz w:val="22"/>
          <w:szCs w:val="22"/>
        </w:rPr>
        <w:t>provider</w:t>
      </w:r>
      <w:r w:rsidR="00CD4F14">
        <w:rPr>
          <w:sz w:val="22"/>
          <w:szCs w:val="22"/>
        </w:rPr>
        <w:t xml:space="preserve"> to</w:t>
      </w:r>
      <w:r w:rsidRPr="0C2DC5A5">
        <w:rPr>
          <w:sz w:val="22"/>
          <w:szCs w:val="22"/>
        </w:rPr>
        <w:t xml:space="preserve"> </w:t>
      </w:r>
      <w:r w:rsidR="0085708A">
        <w:rPr>
          <w:sz w:val="22"/>
          <w:szCs w:val="22"/>
        </w:rPr>
        <w:t xml:space="preserve">discuss </w:t>
      </w:r>
      <w:r w:rsidR="006B1430">
        <w:rPr>
          <w:sz w:val="22"/>
          <w:szCs w:val="22"/>
        </w:rPr>
        <w:t>if any</w:t>
      </w:r>
      <w:r w:rsidR="0085708A">
        <w:rPr>
          <w:sz w:val="22"/>
          <w:szCs w:val="22"/>
        </w:rPr>
        <w:t xml:space="preserve"> additional doses </w:t>
      </w:r>
      <w:r w:rsidR="006B1430">
        <w:rPr>
          <w:sz w:val="22"/>
          <w:szCs w:val="22"/>
        </w:rPr>
        <w:t>are</w:t>
      </w:r>
      <w:r w:rsidR="0085708A">
        <w:rPr>
          <w:sz w:val="22"/>
          <w:szCs w:val="22"/>
        </w:rPr>
        <w:t xml:space="preserve"> required</w:t>
      </w:r>
      <w:r w:rsidR="2F176008">
        <w:rPr>
          <w:sz w:val="22"/>
          <w:szCs w:val="22"/>
        </w:rPr>
        <w:t xml:space="preserve">. </w:t>
      </w:r>
    </w:p>
    <w:p w14:paraId="1C38E10F" w14:textId="110C66D4" w:rsidR="005B5F5A" w:rsidRPr="00D869CF" w:rsidRDefault="75C64AD5" w:rsidP="008727BC">
      <w:pPr>
        <w:pStyle w:val="Bullet"/>
        <w:spacing w:after="120"/>
        <w:rPr>
          <w:sz w:val="22"/>
          <w:szCs w:val="22"/>
        </w:rPr>
      </w:pPr>
      <w:r w:rsidRPr="2E1CF634">
        <w:rPr>
          <w:sz w:val="22"/>
          <w:szCs w:val="22"/>
        </w:rPr>
        <w:t xml:space="preserve">People </w:t>
      </w:r>
      <w:r w:rsidR="0755F5E7" w:rsidRPr="2E1CF634">
        <w:rPr>
          <w:sz w:val="22"/>
          <w:szCs w:val="22"/>
        </w:rPr>
        <w:t>should</w:t>
      </w:r>
      <w:r w:rsidRPr="2E1CF634">
        <w:rPr>
          <w:sz w:val="22"/>
          <w:szCs w:val="22"/>
        </w:rPr>
        <w:t xml:space="preserve"> consider getting pre-exposure rabies vaccination prior to travel. This reduces the number of vaccine doses needed if</w:t>
      </w:r>
      <w:r w:rsidR="0C3ED22C" w:rsidRPr="2E1CF634">
        <w:rPr>
          <w:sz w:val="22"/>
          <w:szCs w:val="22"/>
        </w:rPr>
        <w:t xml:space="preserve"> </w:t>
      </w:r>
      <w:r w:rsidRPr="2E1CF634">
        <w:rPr>
          <w:sz w:val="22"/>
          <w:szCs w:val="22"/>
        </w:rPr>
        <w:t xml:space="preserve">exposed and simplifies post-exposure </w:t>
      </w:r>
      <w:r w:rsidR="0687ABCB" w:rsidRPr="2E1CF634">
        <w:rPr>
          <w:sz w:val="22"/>
          <w:szCs w:val="22"/>
        </w:rPr>
        <w:t>prophylaxis</w:t>
      </w:r>
      <w:r w:rsidR="0C3ED22C" w:rsidRPr="2E1CF634">
        <w:rPr>
          <w:sz w:val="22"/>
          <w:szCs w:val="22"/>
        </w:rPr>
        <w:t>.</w:t>
      </w:r>
    </w:p>
    <w:p w14:paraId="30CA53D5" w14:textId="1B6A5482" w:rsidR="002B35B9" w:rsidRPr="002B35B9" w:rsidRDefault="002B35B9" w:rsidP="003233BD">
      <w:pPr>
        <w:pStyle w:val="Heading3"/>
        <w:rPr>
          <w:b/>
          <w:bCs/>
          <w:color w:val="7030A0"/>
          <w:sz w:val="25"/>
          <w:szCs w:val="25"/>
        </w:rPr>
      </w:pPr>
      <w:r w:rsidRPr="002B35B9">
        <w:rPr>
          <w:b/>
          <w:bCs/>
          <w:color w:val="7030A0"/>
          <w:sz w:val="25"/>
          <w:szCs w:val="25"/>
        </w:rPr>
        <w:t>Important notes:</w:t>
      </w:r>
    </w:p>
    <w:p w14:paraId="5CFEE4CC" w14:textId="553B2903" w:rsidR="002B35B9" w:rsidRPr="002B35B9" w:rsidRDefault="002B35B9" w:rsidP="002B35B9">
      <w:pPr>
        <w:pStyle w:val="Bullet"/>
        <w:spacing w:after="120"/>
        <w:ind w:hanging="357"/>
        <w:rPr>
          <w:sz w:val="22"/>
          <w:szCs w:val="22"/>
        </w:rPr>
      </w:pPr>
      <w:r w:rsidRPr="08F15422">
        <w:rPr>
          <w:sz w:val="22"/>
          <w:szCs w:val="22"/>
        </w:rPr>
        <w:t>Abhyarab</w:t>
      </w:r>
      <w:r w:rsidR="069850DD" w:rsidRPr="08F15422">
        <w:rPr>
          <w:b/>
          <w:bCs/>
          <w:sz w:val="22"/>
          <w:szCs w:val="22"/>
        </w:rPr>
        <w:t>®</w:t>
      </w:r>
      <w:r w:rsidRPr="08F15422">
        <w:rPr>
          <w:sz w:val="22"/>
          <w:szCs w:val="22"/>
        </w:rPr>
        <w:t xml:space="preserve"> is not available in Australia.</w:t>
      </w:r>
    </w:p>
    <w:p w14:paraId="649B8918" w14:textId="4236836B" w:rsidR="00B76154" w:rsidRDefault="00646D3C" w:rsidP="002B35B9">
      <w:pPr>
        <w:pStyle w:val="Bullet"/>
        <w:spacing w:after="120"/>
        <w:ind w:hanging="357"/>
        <w:rPr>
          <w:sz w:val="22"/>
          <w:szCs w:val="22"/>
        </w:rPr>
      </w:pPr>
      <w:r>
        <w:rPr>
          <w:sz w:val="22"/>
          <w:szCs w:val="22"/>
        </w:rPr>
        <w:t>People</w:t>
      </w:r>
      <w:r w:rsidRPr="08F15422">
        <w:rPr>
          <w:sz w:val="22"/>
          <w:szCs w:val="22"/>
        </w:rPr>
        <w:t xml:space="preserve"> </w:t>
      </w:r>
      <w:r w:rsidR="00B76154" w:rsidRPr="002062E3">
        <w:rPr>
          <w:b/>
          <w:bCs/>
          <w:sz w:val="22"/>
          <w:szCs w:val="22"/>
        </w:rPr>
        <w:t>not</w:t>
      </w:r>
      <w:r w:rsidR="00B76154">
        <w:rPr>
          <w:sz w:val="22"/>
          <w:szCs w:val="22"/>
        </w:rPr>
        <w:t xml:space="preserve"> affected by this alert include those </w:t>
      </w:r>
      <w:r w:rsidR="002B35B9" w:rsidRPr="08F15422">
        <w:rPr>
          <w:sz w:val="22"/>
          <w:szCs w:val="22"/>
        </w:rPr>
        <w:t>who</w:t>
      </w:r>
      <w:r w:rsidR="00B76154">
        <w:rPr>
          <w:sz w:val="22"/>
          <w:szCs w:val="22"/>
        </w:rPr>
        <w:t>:</w:t>
      </w:r>
    </w:p>
    <w:p w14:paraId="11F139AE" w14:textId="5091B445" w:rsidR="00B76154" w:rsidRDefault="44EB8A6B" w:rsidP="006425BF">
      <w:pPr>
        <w:pStyle w:val="Bullet"/>
        <w:numPr>
          <w:ilvl w:val="1"/>
          <w:numId w:val="1"/>
        </w:numPr>
        <w:spacing w:after="120"/>
        <w:rPr>
          <w:sz w:val="22"/>
          <w:szCs w:val="22"/>
        </w:rPr>
      </w:pPr>
      <w:r w:rsidRPr="51ED80EC">
        <w:rPr>
          <w:sz w:val="22"/>
          <w:szCs w:val="22"/>
        </w:rPr>
        <w:t xml:space="preserve">completed their full </w:t>
      </w:r>
      <w:r w:rsidR="4FF6D76C" w:rsidRPr="51ED80EC">
        <w:rPr>
          <w:sz w:val="22"/>
          <w:szCs w:val="22"/>
        </w:rPr>
        <w:t>rabies</w:t>
      </w:r>
      <w:r w:rsidRPr="51ED80EC">
        <w:rPr>
          <w:sz w:val="22"/>
          <w:szCs w:val="22"/>
        </w:rPr>
        <w:t xml:space="preserve"> </w:t>
      </w:r>
      <w:r w:rsidR="65474377" w:rsidRPr="51ED80EC">
        <w:rPr>
          <w:sz w:val="22"/>
          <w:szCs w:val="22"/>
        </w:rPr>
        <w:t>vaccine</w:t>
      </w:r>
      <w:r w:rsidRPr="51ED80EC">
        <w:rPr>
          <w:sz w:val="22"/>
          <w:szCs w:val="22"/>
        </w:rPr>
        <w:t xml:space="preserve"> course in </w:t>
      </w:r>
      <w:r w:rsidR="6F3B32BE" w:rsidRPr="51ED80EC">
        <w:rPr>
          <w:sz w:val="22"/>
          <w:szCs w:val="22"/>
        </w:rPr>
        <w:t>a country</w:t>
      </w:r>
      <w:r w:rsidR="26E817F3" w:rsidRPr="51ED80EC">
        <w:rPr>
          <w:sz w:val="22"/>
          <w:szCs w:val="22"/>
        </w:rPr>
        <w:t xml:space="preserve"> other than India</w:t>
      </w:r>
      <w:r w:rsidR="6F3B32BE" w:rsidRPr="51ED80EC">
        <w:rPr>
          <w:sz w:val="22"/>
          <w:szCs w:val="22"/>
        </w:rPr>
        <w:t xml:space="preserve">, including </w:t>
      </w:r>
      <w:proofErr w:type="gramStart"/>
      <w:r w:rsidRPr="51ED80EC">
        <w:rPr>
          <w:sz w:val="22"/>
          <w:szCs w:val="22"/>
        </w:rPr>
        <w:t>Australia</w:t>
      </w:r>
      <w:r w:rsidR="2B9692B8" w:rsidRPr="51ED80EC">
        <w:rPr>
          <w:sz w:val="22"/>
          <w:szCs w:val="22"/>
        </w:rPr>
        <w:t>;</w:t>
      </w:r>
      <w:proofErr w:type="gramEnd"/>
      <w:r w:rsidR="2B9692B8" w:rsidRPr="51ED80EC">
        <w:rPr>
          <w:sz w:val="22"/>
          <w:szCs w:val="22"/>
        </w:rPr>
        <w:t xml:space="preserve"> </w:t>
      </w:r>
      <w:r w:rsidR="000BAD2B" w:rsidRPr="51ED80EC">
        <w:rPr>
          <w:sz w:val="22"/>
          <w:szCs w:val="22"/>
        </w:rPr>
        <w:t xml:space="preserve"> </w:t>
      </w:r>
    </w:p>
    <w:p w14:paraId="364D7505" w14:textId="7C7DEFC4" w:rsidR="00B11A62" w:rsidRDefault="3DC8B26F" w:rsidP="006425BF">
      <w:pPr>
        <w:pStyle w:val="Bullet"/>
        <w:numPr>
          <w:ilvl w:val="1"/>
          <w:numId w:val="1"/>
        </w:numPr>
        <w:spacing w:after="120"/>
        <w:rPr>
          <w:sz w:val="22"/>
          <w:szCs w:val="22"/>
        </w:rPr>
      </w:pPr>
      <w:r w:rsidRPr="51ED80EC">
        <w:rPr>
          <w:sz w:val="22"/>
          <w:szCs w:val="22"/>
        </w:rPr>
        <w:lastRenderedPageBreak/>
        <w:t xml:space="preserve">were in India </w:t>
      </w:r>
      <w:r w:rsidR="08594873" w:rsidRPr="51ED80EC">
        <w:rPr>
          <w:sz w:val="22"/>
          <w:szCs w:val="22"/>
        </w:rPr>
        <w:t>from</w:t>
      </w:r>
      <w:r w:rsidRPr="51ED80EC">
        <w:rPr>
          <w:sz w:val="22"/>
          <w:szCs w:val="22"/>
        </w:rPr>
        <w:t xml:space="preserve"> 1 November 2023 but </w:t>
      </w:r>
      <w:r w:rsidR="4410F5FE" w:rsidRPr="51ED80EC">
        <w:rPr>
          <w:sz w:val="22"/>
          <w:szCs w:val="22"/>
        </w:rPr>
        <w:t>h</w:t>
      </w:r>
      <w:r w:rsidR="0E9BFF2A" w:rsidRPr="51ED80EC">
        <w:rPr>
          <w:sz w:val="22"/>
          <w:szCs w:val="22"/>
        </w:rPr>
        <w:t>ave</w:t>
      </w:r>
      <w:r w:rsidR="68458FF2" w:rsidRPr="51ED80EC">
        <w:rPr>
          <w:sz w:val="22"/>
          <w:szCs w:val="22"/>
        </w:rPr>
        <w:t xml:space="preserve"> evidence that the doses received were</w:t>
      </w:r>
      <w:r w:rsidR="24220FDA" w:rsidRPr="51ED80EC">
        <w:rPr>
          <w:sz w:val="22"/>
          <w:szCs w:val="22"/>
        </w:rPr>
        <w:t xml:space="preserve"> either</w:t>
      </w:r>
      <w:r w:rsidR="68458FF2" w:rsidRPr="51ED80EC">
        <w:rPr>
          <w:sz w:val="22"/>
          <w:szCs w:val="22"/>
        </w:rPr>
        <w:t xml:space="preserve"> </w:t>
      </w:r>
      <w:r w:rsidR="3C69BF70" w:rsidRPr="51ED80EC">
        <w:rPr>
          <w:sz w:val="22"/>
          <w:szCs w:val="22"/>
        </w:rPr>
        <w:t>not from the affected batch (KA240</w:t>
      </w:r>
      <w:r w:rsidR="6C87D22A" w:rsidRPr="51ED80EC">
        <w:rPr>
          <w:sz w:val="22"/>
          <w:szCs w:val="22"/>
        </w:rPr>
        <w:t>1</w:t>
      </w:r>
      <w:r w:rsidR="3C69BF70" w:rsidRPr="51ED80EC">
        <w:rPr>
          <w:sz w:val="22"/>
          <w:szCs w:val="22"/>
        </w:rPr>
        <w:t xml:space="preserve">4) or </w:t>
      </w:r>
      <w:r w:rsidR="267FBB76" w:rsidRPr="51ED80EC">
        <w:rPr>
          <w:sz w:val="22"/>
          <w:szCs w:val="22"/>
        </w:rPr>
        <w:t xml:space="preserve">were </w:t>
      </w:r>
      <w:r w:rsidR="68458FF2" w:rsidRPr="51ED80EC">
        <w:rPr>
          <w:sz w:val="22"/>
          <w:szCs w:val="22"/>
        </w:rPr>
        <w:t>a vaccine other than Abhayrab®.</w:t>
      </w:r>
    </w:p>
    <w:p w14:paraId="3C78422D" w14:textId="1FA44659" w:rsidR="006A769F" w:rsidRDefault="006A769F" w:rsidP="006A769F">
      <w:pPr>
        <w:pStyle w:val="Bullet"/>
        <w:spacing w:after="120"/>
        <w:ind w:hanging="357"/>
        <w:rPr>
          <w:sz w:val="22"/>
          <w:szCs w:val="22"/>
        </w:rPr>
      </w:pPr>
      <w:r>
        <w:rPr>
          <w:sz w:val="22"/>
          <w:szCs w:val="22"/>
        </w:rPr>
        <w:t xml:space="preserve">ATAGI will continue to review the evidence </w:t>
      </w:r>
      <w:r w:rsidR="00D869CF">
        <w:rPr>
          <w:sz w:val="22"/>
          <w:szCs w:val="22"/>
        </w:rPr>
        <w:t xml:space="preserve">for </w:t>
      </w:r>
      <w:r w:rsidR="00F7685F">
        <w:rPr>
          <w:sz w:val="22"/>
          <w:szCs w:val="22"/>
        </w:rPr>
        <w:t xml:space="preserve">fake </w:t>
      </w:r>
      <w:r w:rsidR="00C200BE">
        <w:rPr>
          <w:sz w:val="22"/>
          <w:szCs w:val="22"/>
        </w:rPr>
        <w:t xml:space="preserve">rabies </w:t>
      </w:r>
      <w:r>
        <w:rPr>
          <w:sz w:val="22"/>
          <w:szCs w:val="22"/>
        </w:rPr>
        <w:t xml:space="preserve">vaccines </w:t>
      </w:r>
      <w:r w:rsidR="00C200BE">
        <w:rPr>
          <w:sz w:val="22"/>
          <w:szCs w:val="22"/>
        </w:rPr>
        <w:t xml:space="preserve">circulating </w:t>
      </w:r>
      <w:proofErr w:type="gramStart"/>
      <w:r w:rsidR="00C200BE">
        <w:rPr>
          <w:sz w:val="22"/>
          <w:szCs w:val="22"/>
        </w:rPr>
        <w:t xml:space="preserve">overseas, </w:t>
      </w:r>
      <w:r>
        <w:rPr>
          <w:sz w:val="22"/>
          <w:szCs w:val="22"/>
        </w:rPr>
        <w:t>and</w:t>
      </w:r>
      <w:proofErr w:type="gramEnd"/>
      <w:r>
        <w:rPr>
          <w:sz w:val="22"/>
          <w:szCs w:val="22"/>
        </w:rPr>
        <w:t xml:space="preserve"> will update th</w:t>
      </w:r>
      <w:r w:rsidR="00867181">
        <w:rPr>
          <w:sz w:val="22"/>
          <w:szCs w:val="22"/>
        </w:rPr>
        <w:t>is</w:t>
      </w:r>
      <w:r>
        <w:rPr>
          <w:sz w:val="22"/>
          <w:szCs w:val="22"/>
        </w:rPr>
        <w:t xml:space="preserve"> guidance if required. </w:t>
      </w:r>
    </w:p>
    <w:p w14:paraId="2B1DEB91" w14:textId="77777777" w:rsidR="006A769F" w:rsidRPr="006A769F" w:rsidRDefault="006A769F" w:rsidP="00D869CF">
      <w:pPr>
        <w:pStyle w:val="Bullet"/>
        <w:numPr>
          <w:ilvl w:val="0"/>
          <w:numId w:val="0"/>
        </w:numPr>
        <w:spacing w:after="120"/>
        <w:ind w:left="714"/>
        <w:rPr>
          <w:sz w:val="22"/>
          <w:szCs w:val="22"/>
        </w:rPr>
      </w:pPr>
    </w:p>
    <w:p w14:paraId="11A87F9F" w14:textId="66C4FD20" w:rsidR="00F53821" w:rsidRDefault="001E7B3F" w:rsidP="009A423E">
      <w:pPr>
        <w:pStyle w:val="Bullet"/>
        <w:numPr>
          <w:ilvl w:val="0"/>
          <w:numId w:val="0"/>
        </w:numPr>
        <w:spacing w:after="120"/>
        <w:rPr>
          <w:sz w:val="24"/>
        </w:rPr>
      </w:pPr>
      <w:r>
        <w:rPr>
          <w:sz w:val="22"/>
          <w:szCs w:val="22"/>
        </w:rPr>
        <w:t xml:space="preserve">Further information on rabies pre and post exposure rabies </w:t>
      </w:r>
      <w:r w:rsidR="0030679A">
        <w:rPr>
          <w:sz w:val="22"/>
          <w:szCs w:val="22"/>
        </w:rPr>
        <w:t>immunisation</w:t>
      </w:r>
      <w:r>
        <w:rPr>
          <w:sz w:val="22"/>
          <w:szCs w:val="22"/>
        </w:rPr>
        <w:t xml:space="preserve">, including vaccines available in Australia and overseas can be viewed in the </w:t>
      </w:r>
      <w:hyperlink r:id="rId13" w:anchor="nature-of-the-disease" w:history="1">
        <w:r w:rsidRPr="001E7B3F">
          <w:rPr>
            <w:rStyle w:val="Hyperlink"/>
            <w:sz w:val="22"/>
            <w:szCs w:val="22"/>
          </w:rPr>
          <w:t>Australian Immunisation Handbook Chapter on rabies and other lyssaviruses</w:t>
        </w:r>
      </w:hyperlink>
      <w:r>
        <w:rPr>
          <w:sz w:val="22"/>
          <w:szCs w:val="22"/>
        </w:rPr>
        <w:t xml:space="preserve">. </w:t>
      </w:r>
    </w:p>
    <w:sectPr w:rsidR="00F53821" w:rsidSect="008727BC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89EFF" w14:textId="77777777" w:rsidR="006825CF" w:rsidRDefault="006825CF" w:rsidP="006C0EF8">
      <w:r>
        <w:separator/>
      </w:r>
    </w:p>
  </w:endnote>
  <w:endnote w:type="continuationSeparator" w:id="0">
    <w:p w14:paraId="2D1DB9CE" w14:textId="77777777" w:rsidR="006825CF" w:rsidRDefault="006825CF" w:rsidP="006C0EF8">
      <w:r>
        <w:continuationSeparator/>
      </w:r>
    </w:p>
  </w:endnote>
  <w:endnote w:type="continuationNotice" w:id="1">
    <w:p w14:paraId="59587925" w14:textId="77777777" w:rsidR="006825CF" w:rsidRDefault="006825CF" w:rsidP="006C0E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B6412" w14:textId="021FC034" w:rsidR="00962961" w:rsidRDefault="0096296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71D456A" wp14:editId="6AFC1C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376555"/>
              <wp:effectExtent l="0" t="0" r="4445" b="0"/>
              <wp:wrapNone/>
              <wp:docPr id="2008050721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ACECB" w14:textId="3B8C1CA2" w:rsidR="00962961" w:rsidRPr="00962961" w:rsidRDefault="00962961" w:rsidP="0096296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96296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D456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left:0;text-align:left;margin-left:0;margin-top:0;width:65.65pt;height:29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" filled="f" stroked="f">
              <v:textbox style="mso-fit-shape-to-text:t" inset="0,0,0,15pt">
                <w:txbxContent>
                  <w:p w14:paraId="2B6ACECB" w14:textId="3B8C1CA2" w:rsidR="00962961" w:rsidRPr="00962961" w:rsidRDefault="00962961" w:rsidP="0096296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96296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761604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4323CE5" w14:textId="2A29F178" w:rsidR="007F2BF9" w:rsidRDefault="007F2BF9" w:rsidP="007F2BF9">
            <w:pPr>
              <w:pStyle w:val="Footer"/>
            </w:pPr>
            <w:r>
              <w:rPr>
                <w:lang w:val="en-GB"/>
              </w:rP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A9B5C3D" w14:textId="73DDDC60" w:rsidR="003346CD" w:rsidRDefault="003346CD" w:rsidP="006A4790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2F56" w14:textId="750C8914" w:rsidR="00962961" w:rsidRDefault="0096296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CF3AB10" wp14:editId="1EBAD0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376555"/>
              <wp:effectExtent l="0" t="0" r="4445" b="0"/>
              <wp:wrapNone/>
              <wp:docPr id="1547439767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A7D13" w14:textId="69AD3477" w:rsidR="00962961" w:rsidRPr="00962961" w:rsidRDefault="00962961" w:rsidP="0096296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96296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3AB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UNOFFICIAL" style="position:absolute;left:0;text-align:left;margin-left:0;margin-top:0;width:65.65pt;height:29.6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" filled="f" stroked="f">
              <v:textbox style="mso-fit-shape-to-text:t" inset="0,0,0,15pt">
                <w:txbxContent>
                  <w:p w14:paraId="694A7D13" w14:textId="69AD3477" w:rsidR="00962961" w:rsidRPr="00962961" w:rsidRDefault="00962961" w:rsidP="0096296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96296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148E5" w14:textId="77777777" w:rsidR="006825CF" w:rsidRDefault="006825CF" w:rsidP="006C0EF8">
      <w:r>
        <w:separator/>
      </w:r>
    </w:p>
  </w:footnote>
  <w:footnote w:type="continuationSeparator" w:id="0">
    <w:p w14:paraId="3CF6062A" w14:textId="77777777" w:rsidR="006825CF" w:rsidRDefault="006825CF" w:rsidP="006C0EF8">
      <w:r>
        <w:continuationSeparator/>
      </w:r>
    </w:p>
  </w:footnote>
  <w:footnote w:type="continuationNotice" w:id="1">
    <w:p w14:paraId="401C0EC6" w14:textId="77777777" w:rsidR="006825CF" w:rsidRDefault="006825CF" w:rsidP="006C0EF8"/>
  </w:footnote>
  <w:footnote w:id="2">
    <w:p w14:paraId="156B44B7" w14:textId="77777777" w:rsidR="00EE73C4" w:rsidRPr="00047098" w:rsidRDefault="00EE73C4" w:rsidP="00EE73C4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Indian Immunologicals Limited. 23/3/25. Reporting of counterfeit version of Rabies Vaccine (Abhayrab), </w:t>
      </w:r>
      <w:r w:rsidRPr="00047098">
        <w:t xml:space="preserve">Batch No. KA24014 – Reg. Available at: </w:t>
      </w:r>
      <w:hyperlink r:id="rId1" w:history="1">
        <w:r w:rsidRPr="00047098">
          <w:rPr>
            <w:rStyle w:val="Hyperlink"/>
          </w:rPr>
          <w:t>https://drugscontrol.org/pdf/couneterfeit_abhayrab_merged.pdf</w:t>
        </w:r>
      </w:hyperlink>
      <w:r w:rsidRPr="00047098">
        <w:t xml:space="preserve">  - Accessed 15/12/2025</w:t>
      </w:r>
    </w:p>
  </w:footnote>
  <w:footnote w:id="3">
    <w:p w14:paraId="605161D2" w14:textId="7B35D259" w:rsidR="00D07ACE" w:rsidRDefault="00D07ACE" w:rsidP="00047098">
      <w:pPr>
        <w:pStyle w:val="Bullet"/>
        <w:numPr>
          <w:ilvl w:val="0"/>
          <w:numId w:val="0"/>
        </w:numPr>
      </w:pPr>
      <w:r w:rsidRPr="00047098">
        <w:rPr>
          <w:rStyle w:val="FootnoteReference"/>
        </w:rPr>
        <w:footnoteRef/>
      </w:r>
      <w:r w:rsidRPr="00047098">
        <w:t xml:space="preserve"> </w:t>
      </w:r>
      <w:r w:rsidR="00047098" w:rsidRPr="00047098">
        <w:t>Valid vaccine doses given in India which are compatible with Australian vaccines are Vaxirab-N, RABIVAX-S, Lyssavac, Vaxirab and Indirab. Abhayrab</w:t>
      </w:r>
      <w:r w:rsidR="00047098">
        <w:t xml:space="preserve"> doses are also considered valid where the batch number is confirmed and is not KA24104. See also </w:t>
      </w:r>
      <w:hyperlink r:id="rId2" w:history="1">
        <w:r w:rsidR="00047098" w:rsidRPr="009B1212">
          <w:rPr>
            <w:rStyle w:val="Hyperlink"/>
          </w:rPr>
          <w:t>Table. Rabies vaccines available globally, and compatibility with vaccines registered in Australia | The Australian Immunisation Handbook</w:t>
        </w:r>
      </w:hyperlink>
    </w:p>
  </w:footnote>
  <w:footnote w:id="4">
    <w:p w14:paraId="1E3F8B33" w14:textId="6EFBD8CC" w:rsidR="00807257" w:rsidRDefault="008072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727BC">
        <w:rPr>
          <w:szCs w:val="20"/>
        </w:rPr>
        <w:t>See A</w:t>
      </w:r>
      <w:r w:rsidRPr="006E1923">
        <w:rPr>
          <w:szCs w:val="20"/>
        </w:rPr>
        <w:t>ustralian Immunisation</w:t>
      </w:r>
      <w:r>
        <w:t xml:space="preserve"> Handbook. 9/10/24. </w:t>
      </w:r>
      <w:hyperlink r:id="rId3" w:history="1">
        <w:r w:rsidRPr="009B1212">
          <w:rPr>
            <w:rStyle w:val="Hyperlink"/>
          </w:rPr>
          <w:t>Table. Rabies vaccines available globally, and compatibility with vaccines registered in Australia | The Australian Immunisation Handbook</w:t>
        </w:r>
      </w:hyperlink>
      <w:r>
        <w:t>. Accessed 15/12/2025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E7AC7" w14:textId="414DCE72" w:rsidR="00962961" w:rsidRDefault="0096296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0F5BFA2" wp14:editId="0BD3727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376555"/>
              <wp:effectExtent l="0" t="0" r="4445" b="4445"/>
              <wp:wrapNone/>
              <wp:docPr id="2036090618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C5EA9" w14:textId="1AD86718" w:rsidR="00962961" w:rsidRPr="00962961" w:rsidRDefault="00962961" w:rsidP="0096296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96296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F5BF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5.6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" filled="f" stroked="f">
              <v:textbox style="mso-fit-shape-to-text:t" inset="0,15pt,0,0">
                <w:txbxContent>
                  <w:p w14:paraId="664C5EA9" w14:textId="1AD86718" w:rsidR="00962961" w:rsidRPr="00962961" w:rsidRDefault="00962961" w:rsidP="0096296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96296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B69B" w14:textId="75A25AB4" w:rsidR="00962961" w:rsidRDefault="0096296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7EA5BF" wp14:editId="5AB2CA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376555"/>
              <wp:effectExtent l="0" t="0" r="4445" b="4445"/>
              <wp:wrapNone/>
              <wp:docPr id="2097339647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62F83" w14:textId="5A59A91A" w:rsidR="00962961" w:rsidRPr="00962961" w:rsidRDefault="00962961" w:rsidP="0096296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96296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EA5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OFFICIAL" style="position:absolute;margin-left:0;margin-top:0;width:65.6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" filled="f" stroked="f">
              <v:textbox style="mso-fit-shape-to-text:t" inset="0,15pt,0,0">
                <w:txbxContent>
                  <w:p w14:paraId="7A062F83" w14:textId="5A59A91A" w:rsidR="00962961" w:rsidRPr="00962961" w:rsidRDefault="00962961" w:rsidP="0096296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96296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537A"/>
    <w:multiLevelType w:val="hybridMultilevel"/>
    <w:tmpl w:val="A3F46136"/>
    <w:lvl w:ilvl="0" w:tplc="BEAC84C0">
      <w:start w:val="1"/>
      <w:numFmt w:val="bullet"/>
      <w:pStyle w:val="Sub-bullettedlis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B72A90"/>
    <w:multiLevelType w:val="hybridMultilevel"/>
    <w:tmpl w:val="576666D0"/>
    <w:lvl w:ilvl="0" w:tplc="88EA0280">
      <w:start w:val="1"/>
      <w:numFmt w:val="bullet"/>
      <w:pStyle w:val="Bullet"/>
      <w:lvlText w:val=""/>
      <w:lvlJc w:val="left"/>
      <w:pPr>
        <w:ind w:left="714" w:hanging="360"/>
      </w:pPr>
      <w:rPr>
        <w:rFonts w:ascii="Symbol" w:hAnsi="Symbol" w:hint="default"/>
        <w:sz w:val="15"/>
      </w:rPr>
    </w:lvl>
    <w:lvl w:ilvl="1" w:tplc="D10E7BEE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  <w:sz w:val="15"/>
        <w:szCs w:val="15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72F1740"/>
    <w:multiLevelType w:val="multilevel"/>
    <w:tmpl w:val="4A1A5CB6"/>
    <w:lvl w:ilvl="0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4B34FD"/>
    <w:multiLevelType w:val="hybridMultilevel"/>
    <w:tmpl w:val="F8DE1AA6"/>
    <w:lvl w:ilvl="0" w:tplc="DC2C330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20120533"/>
    <w:multiLevelType w:val="hybridMultilevel"/>
    <w:tmpl w:val="1FBA9C56"/>
    <w:lvl w:ilvl="0" w:tplc="136C86B6">
      <w:start w:val="1"/>
      <w:numFmt w:val="bullet"/>
      <w:pStyle w:val="TableTextbullet"/>
      <w:lvlText w:val=""/>
      <w:lvlJc w:val="left"/>
      <w:pPr>
        <w:ind w:left="360" w:hanging="360"/>
      </w:pPr>
      <w:rPr>
        <w:rFonts w:ascii="Wingdings 3" w:hAnsi="Wingdings 3" w:hint="default"/>
        <w:sz w:val="11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2B935F06"/>
    <w:multiLevelType w:val="hybridMultilevel"/>
    <w:tmpl w:val="6C08ECA2"/>
    <w:lvl w:ilvl="0" w:tplc="4718CA86">
      <w:start w:val="1"/>
      <w:numFmt w:val="bullet"/>
      <w:pStyle w:val="Bodytext-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99643D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D155AE"/>
    <w:multiLevelType w:val="multilevel"/>
    <w:tmpl w:val="691A62BE"/>
    <w:lvl w:ilvl="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Theme="majorEastAsia" w:hAnsi="Arial" w:cs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300761"/>
    <w:multiLevelType w:val="hybridMultilevel"/>
    <w:tmpl w:val="94AAEA58"/>
    <w:lvl w:ilvl="0" w:tplc="BEE607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9F0C9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4AE45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75C16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F5A0C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6206D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37081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746FD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91450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4A917260"/>
    <w:multiLevelType w:val="hybridMultilevel"/>
    <w:tmpl w:val="3D2AFB66"/>
    <w:lvl w:ilvl="0" w:tplc="2476253E">
      <w:start w:val="1"/>
      <w:numFmt w:val="decimal"/>
      <w:pStyle w:val="Heading4Numbered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8A71DC"/>
    <w:multiLevelType w:val="hybridMultilevel"/>
    <w:tmpl w:val="2F32057E"/>
    <w:lvl w:ilvl="0" w:tplc="0370261A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sz w:val="15"/>
        <w:szCs w:val="15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63B268B7"/>
    <w:multiLevelType w:val="hybridMultilevel"/>
    <w:tmpl w:val="3CE4843A"/>
    <w:lvl w:ilvl="0" w:tplc="04186316">
      <w:start w:val="1"/>
      <w:numFmt w:val="decimal"/>
      <w:pStyle w:val="Heading3Numbered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1921B9"/>
    <w:multiLevelType w:val="hybridMultilevel"/>
    <w:tmpl w:val="5FFE09A8"/>
    <w:lvl w:ilvl="0" w:tplc="CB5C1172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BB1F22"/>
    <w:multiLevelType w:val="hybridMultilevel"/>
    <w:tmpl w:val="031EE8DE"/>
    <w:lvl w:ilvl="0" w:tplc="F3F494B8">
      <w:start w:val="1"/>
      <w:numFmt w:val="bullet"/>
      <w:pStyle w:val="Sub-bulletedlis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8E81FDC"/>
    <w:multiLevelType w:val="hybridMultilevel"/>
    <w:tmpl w:val="D5C698E8"/>
    <w:lvl w:ilvl="0" w:tplc="A79EC4F8">
      <w:start w:val="1"/>
      <w:numFmt w:val="bullet"/>
      <w:pStyle w:val="BulletBeforeDash"/>
      <w:lvlText w:val="•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6192401">
    <w:abstractNumId w:val="1"/>
  </w:num>
  <w:num w:numId="2" w16cid:durableId="220599655">
    <w:abstractNumId w:val="4"/>
  </w:num>
  <w:num w:numId="3" w16cid:durableId="335231656">
    <w:abstractNumId w:val="2"/>
  </w:num>
  <w:num w:numId="4" w16cid:durableId="880241918">
    <w:abstractNumId w:val="6"/>
  </w:num>
  <w:num w:numId="5" w16cid:durableId="846556471">
    <w:abstractNumId w:val="11"/>
  </w:num>
  <w:num w:numId="6" w16cid:durableId="874654303">
    <w:abstractNumId w:val="10"/>
  </w:num>
  <w:num w:numId="7" w16cid:durableId="1126000539">
    <w:abstractNumId w:val="8"/>
  </w:num>
  <w:num w:numId="8" w16cid:durableId="1006136428">
    <w:abstractNumId w:val="12"/>
  </w:num>
  <w:num w:numId="9" w16cid:durableId="1670062371">
    <w:abstractNumId w:val="0"/>
  </w:num>
  <w:num w:numId="10" w16cid:durableId="256720777">
    <w:abstractNumId w:val="5"/>
  </w:num>
  <w:num w:numId="11" w16cid:durableId="542057575">
    <w:abstractNumId w:val="13"/>
  </w:num>
  <w:num w:numId="12" w16cid:durableId="1179082660">
    <w:abstractNumId w:val="9"/>
  </w:num>
  <w:num w:numId="13" w16cid:durableId="1359313700">
    <w:abstractNumId w:val="1"/>
  </w:num>
  <w:num w:numId="14" w16cid:durableId="805241909">
    <w:abstractNumId w:val="1"/>
  </w:num>
  <w:num w:numId="15" w16cid:durableId="745686873">
    <w:abstractNumId w:val="3"/>
  </w:num>
  <w:num w:numId="16" w16cid:durableId="629046488">
    <w:abstractNumId w:val="1"/>
  </w:num>
  <w:num w:numId="17" w16cid:durableId="1984383425">
    <w:abstractNumId w:val="1"/>
  </w:num>
  <w:num w:numId="18" w16cid:durableId="629752095">
    <w:abstractNumId w:val="7"/>
  </w:num>
  <w:num w:numId="19" w16cid:durableId="1789004827">
    <w:abstractNumId w:val="1"/>
  </w:num>
  <w:num w:numId="20" w16cid:durableId="1767386772">
    <w:abstractNumId w:val="1"/>
  </w:num>
  <w:num w:numId="21" w16cid:durableId="2073456355">
    <w:abstractNumId w:val="1"/>
  </w:num>
  <w:num w:numId="22" w16cid:durableId="1466240944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CIRS 2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22t925swrtaz4eevw75dz9tfdsda9feerx2&quot;&gt;Mpox_ATAGI statement draft_July24.docx&lt;record-ids&gt;&lt;item&gt;7&lt;/item&gt;&lt;item&gt;8&lt;/item&gt;&lt;item&gt;9&lt;/item&gt;&lt;item&gt;10&lt;/item&gt;&lt;item&gt;41&lt;/item&gt;&lt;item&gt;43&lt;/item&gt;&lt;item&gt;44&lt;/item&gt;&lt;/record-ids&gt;&lt;/item&gt;&lt;/Libraries&gt;"/>
  </w:docVars>
  <w:rsids>
    <w:rsidRoot w:val="006F68B3"/>
    <w:rsid w:val="0000074D"/>
    <w:rsid w:val="000007A7"/>
    <w:rsid w:val="00000F2D"/>
    <w:rsid w:val="000011CB"/>
    <w:rsid w:val="0000145E"/>
    <w:rsid w:val="000014B8"/>
    <w:rsid w:val="00001AAC"/>
    <w:rsid w:val="00001AD0"/>
    <w:rsid w:val="000032E7"/>
    <w:rsid w:val="00003322"/>
    <w:rsid w:val="00003499"/>
    <w:rsid w:val="00003AD8"/>
    <w:rsid w:val="000050EB"/>
    <w:rsid w:val="00005B24"/>
    <w:rsid w:val="00005EF7"/>
    <w:rsid w:val="0000635A"/>
    <w:rsid w:val="000066F0"/>
    <w:rsid w:val="00006A85"/>
    <w:rsid w:val="00006DE3"/>
    <w:rsid w:val="0000726B"/>
    <w:rsid w:val="00007653"/>
    <w:rsid w:val="000102EA"/>
    <w:rsid w:val="00010603"/>
    <w:rsid w:val="00010AC1"/>
    <w:rsid w:val="000116AA"/>
    <w:rsid w:val="00012BC7"/>
    <w:rsid w:val="0001365F"/>
    <w:rsid w:val="00013705"/>
    <w:rsid w:val="0001385C"/>
    <w:rsid w:val="00013A73"/>
    <w:rsid w:val="00013F9E"/>
    <w:rsid w:val="00014113"/>
    <w:rsid w:val="0001435F"/>
    <w:rsid w:val="0001479B"/>
    <w:rsid w:val="00014DF6"/>
    <w:rsid w:val="00015D3F"/>
    <w:rsid w:val="00015DED"/>
    <w:rsid w:val="0001652C"/>
    <w:rsid w:val="000165F7"/>
    <w:rsid w:val="000166CA"/>
    <w:rsid w:val="0001698D"/>
    <w:rsid w:val="00016A80"/>
    <w:rsid w:val="00016C24"/>
    <w:rsid w:val="00016C3F"/>
    <w:rsid w:val="00016D02"/>
    <w:rsid w:val="0001738F"/>
    <w:rsid w:val="0001782E"/>
    <w:rsid w:val="00017B11"/>
    <w:rsid w:val="00017F0F"/>
    <w:rsid w:val="000202C8"/>
    <w:rsid w:val="00020430"/>
    <w:rsid w:val="00020B91"/>
    <w:rsid w:val="00020D0E"/>
    <w:rsid w:val="00021489"/>
    <w:rsid w:val="000215A6"/>
    <w:rsid w:val="000217B1"/>
    <w:rsid w:val="00021B52"/>
    <w:rsid w:val="00021FB9"/>
    <w:rsid w:val="000220FA"/>
    <w:rsid w:val="0002229D"/>
    <w:rsid w:val="00022360"/>
    <w:rsid w:val="000229C3"/>
    <w:rsid w:val="00022AEC"/>
    <w:rsid w:val="00022AFD"/>
    <w:rsid w:val="00022F2F"/>
    <w:rsid w:val="000230FE"/>
    <w:rsid w:val="00023BEA"/>
    <w:rsid w:val="00023EB4"/>
    <w:rsid w:val="0002426A"/>
    <w:rsid w:val="000242DB"/>
    <w:rsid w:val="00024AE1"/>
    <w:rsid w:val="0002545C"/>
    <w:rsid w:val="00025AA5"/>
    <w:rsid w:val="00025BD1"/>
    <w:rsid w:val="00025D0F"/>
    <w:rsid w:val="00025FF8"/>
    <w:rsid w:val="000261F5"/>
    <w:rsid w:val="000263E8"/>
    <w:rsid w:val="00026852"/>
    <w:rsid w:val="00026B79"/>
    <w:rsid w:val="0002769D"/>
    <w:rsid w:val="000276D6"/>
    <w:rsid w:val="000276F3"/>
    <w:rsid w:val="00027C53"/>
    <w:rsid w:val="000306B1"/>
    <w:rsid w:val="00030A2A"/>
    <w:rsid w:val="00031016"/>
    <w:rsid w:val="00031564"/>
    <w:rsid w:val="000318BD"/>
    <w:rsid w:val="00032675"/>
    <w:rsid w:val="00032710"/>
    <w:rsid w:val="00032903"/>
    <w:rsid w:val="00032C2D"/>
    <w:rsid w:val="000339B0"/>
    <w:rsid w:val="000339EB"/>
    <w:rsid w:val="00033A0B"/>
    <w:rsid w:val="000345F7"/>
    <w:rsid w:val="00035074"/>
    <w:rsid w:val="00035233"/>
    <w:rsid w:val="00035AA6"/>
    <w:rsid w:val="00035B40"/>
    <w:rsid w:val="00036310"/>
    <w:rsid w:val="00036532"/>
    <w:rsid w:val="000365A2"/>
    <w:rsid w:val="0003720D"/>
    <w:rsid w:val="00037678"/>
    <w:rsid w:val="00037717"/>
    <w:rsid w:val="00037942"/>
    <w:rsid w:val="00037C39"/>
    <w:rsid w:val="000400AD"/>
    <w:rsid w:val="00040A86"/>
    <w:rsid w:val="00041F79"/>
    <w:rsid w:val="00043638"/>
    <w:rsid w:val="00044931"/>
    <w:rsid w:val="00044A47"/>
    <w:rsid w:val="00044BB5"/>
    <w:rsid w:val="00045B0B"/>
    <w:rsid w:val="00045FD1"/>
    <w:rsid w:val="00046272"/>
    <w:rsid w:val="00046D55"/>
    <w:rsid w:val="00046FB5"/>
    <w:rsid w:val="00047098"/>
    <w:rsid w:val="0004745C"/>
    <w:rsid w:val="000474DC"/>
    <w:rsid w:val="00050432"/>
    <w:rsid w:val="0005082D"/>
    <w:rsid w:val="00050890"/>
    <w:rsid w:val="00051EB5"/>
    <w:rsid w:val="00052202"/>
    <w:rsid w:val="00052FDE"/>
    <w:rsid w:val="000539EA"/>
    <w:rsid w:val="00053C7A"/>
    <w:rsid w:val="00054A83"/>
    <w:rsid w:val="00054BC8"/>
    <w:rsid w:val="00054F66"/>
    <w:rsid w:val="00055455"/>
    <w:rsid w:val="000558BF"/>
    <w:rsid w:val="00055C6E"/>
    <w:rsid w:val="00056037"/>
    <w:rsid w:val="00056187"/>
    <w:rsid w:val="00056B75"/>
    <w:rsid w:val="00057637"/>
    <w:rsid w:val="0005779A"/>
    <w:rsid w:val="00060813"/>
    <w:rsid w:val="00060C9B"/>
    <w:rsid w:val="00061968"/>
    <w:rsid w:val="00061A1D"/>
    <w:rsid w:val="00061BF4"/>
    <w:rsid w:val="00061EE9"/>
    <w:rsid w:val="00062C28"/>
    <w:rsid w:val="00063400"/>
    <w:rsid w:val="00063487"/>
    <w:rsid w:val="000636C4"/>
    <w:rsid w:val="000636FE"/>
    <w:rsid w:val="000637AB"/>
    <w:rsid w:val="00063E02"/>
    <w:rsid w:val="00063EDB"/>
    <w:rsid w:val="000641FB"/>
    <w:rsid w:val="00064281"/>
    <w:rsid w:val="0006454F"/>
    <w:rsid w:val="000645B0"/>
    <w:rsid w:val="00064718"/>
    <w:rsid w:val="00064F59"/>
    <w:rsid w:val="0006524B"/>
    <w:rsid w:val="00065C77"/>
    <w:rsid w:val="00065CF5"/>
    <w:rsid w:val="00065FFC"/>
    <w:rsid w:val="000673BF"/>
    <w:rsid w:val="000677F4"/>
    <w:rsid w:val="00067A38"/>
    <w:rsid w:val="00067DC5"/>
    <w:rsid w:val="00067E76"/>
    <w:rsid w:val="00067EA3"/>
    <w:rsid w:val="000706CE"/>
    <w:rsid w:val="00070DB5"/>
    <w:rsid w:val="000711B8"/>
    <w:rsid w:val="00071C37"/>
    <w:rsid w:val="000722DC"/>
    <w:rsid w:val="00072411"/>
    <w:rsid w:val="00072E04"/>
    <w:rsid w:val="00073001"/>
    <w:rsid w:val="00073761"/>
    <w:rsid w:val="00073C47"/>
    <w:rsid w:val="00074246"/>
    <w:rsid w:val="00074C1E"/>
    <w:rsid w:val="0007505E"/>
    <w:rsid w:val="00075146"/>
    <w:rsid w:val="000756E2"/>
    <w:rsid w:val="00075BB6"/>
    <w:rsid w:val="00075C00"/>
    <w:rsid w:val="00075EE3"/>
    <w:rsid w:val="00076043"/>
    <w:rsid w:val="0007666F"/>
    <w:rsid w:val="00076A3E"/>
    <w:rsid w:val="00076B25"/>
    <w:rsid w:val="000772AF"/>
    <w:rsid w:val="0007788E"/>
    <w:rsid w:val="000779F5"/>
    <w:rsid w:val="00077AD4"/>
    <w:rsid w:val="00077E0A"/>
    <w:rsid w:val="00080059"/>
    <w:rsid w:val="00080413"/>
    <w:rsid w:val="00080D62"/>
    <w:rsid w:val="00080F6D"/>
    <w:rsid w:val="00081308"/>
    <w:rsid w:val="00081486"/>
    <w:rsid w:val="00081ADE"/>
    <w:rsid w:val="00081B2C"/>
    <w:rsid w:val="00081B78"/>
    <w:rsid w:val="000822C0"/>
    <w:rsid w:val="000827EF"/>
    <w:rsid w:val="00082F13"/>
    <w:rsid w:val="00083211"/>
    <w:rsid w:val="00083A82"/>
    <w:rsid w:val="00083F2A"/>
    <w:rsid w:val="00083F38"/>
    <w:rsid w:val="000842DB"/>
    <w:rsid w:val="00084559"/>
    <w:rsid w:val="00084987"/>
    <w:rsid w:val="00085197"/>
    <w:rsid w:val="000857E1"/>
    <w:rsid w:val="0008630E"/>
    <w:rsid w:val="0008660D"/>
    <w:rsid w:val="00086895"/>
    <w:rsid w:val="00090668"/>
    <w:rsid w:val="00090703"/>
    <w:rsid w:val="0009082E"/>
    <w:rsid w:val="0009097C"/>
    <w:rsid w:val="00090D3B"/>
    <w:rsid w:val="00091692"/>
    <w:rsid w:val="00091791"/>
    <w:rsid w:val="000926D5"/>
    <w:rsid w:val="000927FF"/>
    <w:rsid w:val="000928D0"/>
    <w:rsid w:val="00092E1F"/>
    <w:rsid w:val="0009317F"/>
    <w:rsid w:val="000935AA"/>
    <w:rsid w:val="00093B83"/>
    <w:rsid w:val="00093C86"/>
    <w:rsid w:val="00095FB9"/>
    <w:rsid w:val="00096189"/>
    <w:rsid w:val="00097019"/>
    <w:rsid w:val="0009750C"/>
    <w:rsid w:val="000A04DC"/>
    <w:rsid w:val="000A08A6"/>
    <w:rsid w:val="000A0D63"/>
    <w:rsid w:val="000A1C8E"/>
    <w:rsid w:val="000A1E99"/>
    <w:rsid w:val="000A20CB"/>
    <w:rsid w:val="000A2545"/>
    <w:rsid w:val="000A25A8"/>
    <w:rsid w:val="000A2B96"/>
    <w:rsid w:val="000A2C9F"/>
    <w:rsid w:val="000A3233"/>
    <w:rsid w:val="000A345B"/>
    <w:rsid w:val="000A34D3"/>
    <w:rsid w:val="000A51FB"/>
    <w:rsid w:val="000A5200"/>
    <w:rsid w:val="000A6466"/>
    <w:rsid w:val="000A6C2D"/>
    <w:rsid w:val="000A7369"/>
    <w:rsid w:val="000A7998"/>
    <w:rsid w:val="000A7B19"/>
    <w:rsid w:val="000A7BAF"/>
    <w:rsid w:val="000B0000"/>
    <w:rsid w:val="000B00AB"/>
    <w:rsid w:val="000B0327"/>
    <w:rsid w:val="000B05EE"/>
    <w:rsid w:val="000B0E5E"/>
    <w:rsid w:val="000B0F60"/>
    <w:rsid w:val="000B108C"/>
    <w:rsid w:val="000B10AD"/>
    <w:rsid w:val="000B12D7"/>
    <w:rsid w:val="000B139F"/>
    <w:rsid w:val="000B1590"/>
    <w:rsid w:val="000B1598"/>
    <w:rsid w:val="000B1C7C"/>
    <w:rsid w:val="000B2ECE"/>
    <w:rsid w:val="000B31E8"/>
    <w:rsid w:val="000B32AD"/>
    <w:rsid w:val="000B356B"/>
    <w:rsid w:val="000B3714"/>
    <w:rsid w:val="000B40C3"/>
    <w:rsid w:val="000B485E"/>
    <w:rsid w:val="000B48C7"/>
    <w:rsid w:val="000B4FF7"/>
    <w:rsid w:val="000B5E8D"/>
    <w:rsid w:val="000B62E2"/>
    <w:rsid w:val="000B6384"/>
    <w:rsid w:val="000B658F"/>
    <w:rsid w:val="000B67F3"/>
    <w:rsid w:val="000B683B"/>
    <w:rsid w:val="000B6A95"/>
    <w:rsid w:val="000B6AD8"/>
    <w:rsid w:val="000B6DE8"/>
    <w:rsid w:val="000B7542"/>
    <w:rsid w:val="000B79B7"/>
    <w:rsid w:val="000BAD2B"/>
    <w:rsid w:val="000C011C"/>
    <w:rsid w:val="000C01CB"/>
    <w:rsid w:val="000C073D"/>
    <w:rsid w:val="000C1197"/>
    <w:rsid w:val="000C1458"/>
    <w:rsid w:val="000C1A82"/>
    <w:rsid w:val="000C1CD3"/>
    <w:rsid w:val="000C21AF"/>
    <w:rsid w:val="000C3AD2"/>
    <w:rsid w:val="000C428A"/>
    <w:rsid w:val="000C452F"/>
    <w:rsid w:val="000C460A"/>
    <w:rsid w:val="000C52B4"/>
    <w:rsid w:val="000C54DE"/>
    <w:rsid w:val="000C5977"/>
    <w:rsid w:val="000C5D18"/>
    <w:rsid w:val="000C5D2B"/>
    <w:rsid w:val="000C61C0"/>
    <w:rsid w:val="000C6B92"/>
    <w:rsid w:val="000C6E9D"/>
    <w:rsid w:val="000C78F6"/>
    <w:rsid w:val="000C7E05"/>
    <w:rsid w:val="000D033E"/>
    <w:rsid w:val="000D081D"/>
    <w:rsid w:val="000D0A32"/>
    <w:rsid w:val="000D0D2F"/>
    <w:rsid w:val="000D0E1D"/>
    <w:rsid w:val="000D12B0"/>
    <w:rsid w:val="000D24CD"/>
    <w:rsid w:val="000D28F5"/>
    <w:rsid w:val="000D3134"/>
    <w:rsid w:val="000D3468"/>
    <w:rsid w:val="000D3878"/>
    <w:rsid w:val="000D3EEB"/>
    <w:rsid w:val="000D46A0"/>
    <w:rsid w:val="000D4A71"/>
    <w:rsid w:val="000D4AB1"/>
    <w:rsid w:val="000D559D"/>
    <w:rsid w:val="000D567D"/>
    <w:rsid w:val="000D5EFE"/>
    <w:rsid w:val="000D60A1"/>
    <w:rsid w:val="000D60B9"/>
    <w:rsid w:val="000D612F"/>
    <w:rsid w:val="000D676E"/>
    <w:rsid w:val="000D7142"/>
    <w:rsid w:val="000D7757"/>
    <w:rsid w:val="000D7A32"/>
    <w:rsid w:val="000E018B"/>
    <w:rsid w:val="000E03DE"/>
    <w:rsid w:val="000E0891"/>
    <w:rsid w:val="000E0E61"/>
    <w:rsid w:val="000E117D"/>
    <w:rsid w:val="000E12E9"/>
    <w:rsid w:val="000E1562"/>
    <w:rsid w:val="000E1D26"/>
    <w:rsid w:val="000E1D64"/>
    <w:rsid w:val="000E2528"/>
    <w:rsid w:val="000E2588"/>
    <w:rsid w:val="000E280A"/>
    <w:rsid w:val="000E2BB1"/>
    <w:rsid w:val="000E2CA8"/>
    <w:rsid w:val="000E2E33"/>
    <w:rsid w:val="000E3065"/>
    <w:rsid w:val="000E3589"/>
    <w:rsid w:val="000E3C0F"/>
    <w:rsid w:val="000E4420"/>
    <w:rsid w:val="000E49DD"/>
    <w:rsid w:val="000E4EE1"/>
    <w:rsid w:val="000E5109"/>
    <w:rsid w:val="000E525C"/>
    <w:rsid w:val="000E5387"/>
    <w:rsid w:val="000E5B86"/>
    <w:rsid w:val="000E6455"/>
    <w:rsid w:val="000E65C2"/>
    <w:rsid w:val="000E6EC3"/>
    <w:rsid w:val="000E6ED4"/>
    <w:rsid w:val="000E6F9C"/>
    <w:rsid w:val="000E74C5"/>
    <w:rsid w:val="000E74D9"/>
    <w:rsid w:val="000E7DBF"/>
    <w:rsid w:val="000E7F6E"/>
    <w:rsid w:val="000E98B4"/>
    <w:rsid w:val="000EE68F"/>
    <w:rsid w:val="000F0301"/>
    <w:rsid w:val="000F0612"/>
    <w:rsid w:val="000F0674"/>
    <w:rsid w:val="000F08CE"/>
    <w:rsid w:val="000F2689"/>
    <w:rsid w:val="000F2F7C"/>
    <w:rsid w:val="000F3755"/>
    <w:rsid w:val="000F3FAC"/>
    <w:rsid w:val="000F44B7"/>
    <w:rsid w:val="000F4520"/>
    <w:rsid w:val="000F49D0"/>
    <w:rsid w:val="000F50CB"/>
    <w:rsid w:val="000F5945"/>
    <w:rsid w:val="000F59DA"/>
    <w:rsid w:val="000F5D81"/>
    <w:rsid w:val="000F6673"/>
    <w:rsid w:val="000F6869"/>
    <w:rsid w:val="000F72BB"/>
    <w:rsid w:val="000F737F"/>
    <w:rsid w:val="000F7C60"/>
    <w:rsid w:val="001000D0"/>
    <w:rsid w:val="00100605"/>
    <w:rsid w:val="001009CB"/>
    <w:rsid w:val="00100C73"/>
    <w:rsid w:val="00100EA5"/>
    <w:rsid w:val="0010145A"/>
    <w:rsid w:val="00101A8D"/>
    <w:rsid w:val="00102234"/>
    <w:rsid w:val="001024FF"/>
    <w:rsid w:val="00103492"/>
    <w:rsid w:val="001036C4"/>
    <w:rsid w:val="00103841"/>
    <w:rsid w:val="00103EAE"/>
    <w:rsid w:val="00103FB1"/>
    <w:rsid w:val="0010503D"/>
    <w:rsid w:val="00105072"/>
    <w:rsid w:val="00105087"/>
    <w:rsid w:val="001050E8"/>
    <w:rsid w:val="00105358"/>
    <w:rsid w:val="0010540E"/>
    <w:rsid w:val="00105B7F"/>
    <w:rsid w:val="00105CF4"/>
    <w:rsid w:val="0010612F"/>
    <w:rsid w:val="00106413"/>
    <w:rsid w:val="001064D6"/>
    <w:rsid w:val="00106936"/>
    <w:rsid w:val="00106E79"/>
    <w:rsid w:val="00107382"/>
    <w:rsid w:val="00107427"/>
    <w:rsid w:val="00107494"/>
    <w:rsid w:val="0010A2F7"/>
    <w:rsid w:val="001108D3"/>
    <w:rsid w:val="00110979"/>
    <w:rsid w:val="00111143"/>
    <w:rsid w:val="0011164E"/>
    <w:rsid w:val="00111AA7"/>
    <w:rsid w:val="001124B1"/>
    <w:rsid w:val="001126D8"/>
    <w:rsid w:val="0011278C"/>
    <w:rsid w:val="00112887"/>
    <w:rsid w:val="00112BF2"/>
    <w:rsid w:val="00114418"/>
    <w:rsid w:val="00114628"/>
    <w:rsid w:val="00114817"/>
    <w:rsid w:val="00114A6E"/>
    <w:rsid w:val="0011590D"/>
    <w:rsid w:val="00115AEB"/>
    <w:rsid w:val="00115D5E"/>
    <w:rsid w:val="00116588"/>
    <w:rsid w:val="00116900"/>
    <w:rsid w:val="0011693B"/>
    <w:rsid w:val="00116B2E"/>
    <w:rsid w:val="00116D54"/>
    <w:rsid w:val="00116F74"/>
    <w:rsid w:val="00117159"/>
    <w:rsid w:val="00117420"/>
    <w:rsid w:val="001175E7"/>
    <w:rsid w:val="00117670"/>
    <w:rsid w:val="00117B62"/>
    <w:rsid w:val="00117FDD"/>
    <w:rsid w:val="00120143"/>
    <w:rsid w:val="00120214"/>
    <w:rsid w:val="001202EB"/>
    <w:rsid w:val="00120B50"/>
    <w:rsid w:val="00120EEE"/>
    <w:rsid w:val="00121249"/>
    <w:rsid w:val="0012128E"/>
    <w:rsid w:val="00122030"/>
    <w:rsid w:val="001224A2"/>
    <w:rsid w:val="00122B39"/>
    <w:rsid w:val="00122CFD"/>
    <w:rsid w:val="00122E84"/>
    <w:rsid w:val="00122F54"/>
    <w:rsid w:val="001231AA"/>
    <w:rsid w:val="0012323F"/>
    <w:rsid w:val="0012395E"/>
    <w:rsid w:val="00123D76"/>
    <w:rsid w:val="0012468C"/>
    <w:rsid w:val="00124A06"/>
    <w:rsid w:val="00124CE7"/>
    <w:rsid w:val="00125EAC"/>
    <w:rsid w:val="00126188"/>
    <w:rsid w:val="0012627A"/>
    <w:rsid w:val="001266C0"/>
    <w:rsid w:val="00126DFE"/>
    <w:rsid w:val="001272B6"/>
    <w:rsid w:val="0012739C"/>
    <w:rsid w:val="0013003A"/>
    <w:rsid w:val="00130B09"/>
    <w:rsid w:val="001317CE"/>
    <w:rsid w:val="00131804"/>
    <w:rsid w:val="001323F4"/>
    <w:rsid w:val="0013298C"/>
    <w:rsid w:val="00132C0E"/>
    <w:rsid w:val="001336B2"/>
    <w:rsid w:val="00133F34"/>
    <w:rsid w:val="00133F69"/>
    <w:rsid w:val="001340E2"/>
    <w:rsid w:val="001340E5"/>
    <w:rsid w:val="001350CD"/>
    <w:rsid w:val="00135248"/>
    <w:rsid w:val="001354F8"/>
    <w:rsid w:val="00135569"/>
    <w:rsid w:val="00135ED8"/>
    <w:rsid w:val="00136451"/>
    <w:rsid w:val="00136EC5"/>
    <w:rsid w:val="001373AE"/>
    <w:rsid w:val="0013765F"/>
    <w:rsid w:val="001377AF"/>
    <w:rsid w:val="00137D5E"/>
    <w:rsid w:val="001407DB"/>
    <w:rsid w:val="00140851"/>
    <w:rsid w:val="00140AA9"/>
    <w:rsid w:val="00141019"/>
    <w:rsid w:val="00141B69"/>
    <w:rsid w:val="0014200A"/>
    <w:rsid w:val="00142703"/>
    <w:rsid w:val="00142744"/>
    <w:rsid w:val="00142BF4"/>
    <w:rsid w:val="00142DD4"/>
    <w:rsid w:val="00142F0F"/>
    <w:rsid w:val="00142F2C"/>
    <w:rsid w:val="00143325"/>
    <w:rsid w:val="00143A16"/>
    <w:rsid w:val="00143EE8"/>
    <w:rsid w:val="00144014"/>
    <w:rsid w:val="001440BC"/>
    <w:rsid w:val="0014441C"/>
    <w:rsid w:val="0014445D"/>
    <w:rsid w:val="001448EA"/>
    <w:rsid w:val="00144C5F"/>
    <w:rsid w:val="00145096"/>
    <w:rsid w:val="00145363"/>
    <w:rsid w:val="001455E2"/>
    <w:rsid w:val="00145F8B"/>
    <w:rsid w:val="0014602F"/>
    <w:rsid w:val="00146156"/>
    <w:rsid w:val="00146689"/>
    <w:rsid w:val="001467DE"/>
    <w:rsid w:val="001468EB"/>
    <w:rsid w:val="00146EAA"/>
    <w:rsid w:val="001470B6"/>
    <w:rsid w:val="0015081C"/>
    <w:rsid w:val="00150EDD"/>
    <w:rsid w:val="00151A4E"/>
    <w:rsid w:val="001525FD"/>
    <w:rsid w:val="001526DA"/>
    <w:rsid w:val="00152AAE"/>
    <w:rsid w:val="00152BFE"/>
    <w:rsid w:val="00152CA9"/>
    <w:rsid w:val="00152F34"/>
    <w:rsid w:val="0015329B"/>
    <w:rsid w:val="00153583"/>
    <w:rsid w:val="001536DC"/>
    <w:rsid w:val="00153995"/>
    <w:rsid w:val="001541D0"/>
    <w:rsid w:val="0015420B"/>
    <w:rsid w:val="001542F5"/>
    <w:rsid w:val="00154373"/>
    <w:rsid w:val="001549A1"/>
    <w:rsid w:val="001549F0"/>
    <w:rsid w:val="001557D2"/>
    <w:rsid w:val="00155CE2"/>
    <w:rsid w:val="00155F23"/>
    <w:rsid w:val="00156A0C"/>
    <w:rsid w:val="00156B24"/>
    <w:rsid w:val="00156DCB"/>
    <w:rsid w:val="00156E4D"/>
    <w:rsid w:val="00156F14"/>
    <w:rsid w:val="00157D01"/>
    <w:rsid w:val="001608E8"/>
    <w:rsid w:val="00160F12"/>
    <w:rsid w:val="0016112F"/>
    <w:rsid w:val="00161AF9"/>
    <w:rsid w:val="00162201"/>
    <w:rsid w:val="0016275E"/>
    <w:rsid w:val="00162985"/>
    <w:rsid w:val="00162A71"/>
    <w:rsid w:val="00163015"/>
    <w:rsid w:val="0016337C"/>
    <w:rsid w:val="001633E6"/>
    <w:rsid w:val="00163469"/>
    <w:rsid w:val="001634FA"/>
    <w:rsid w:val="001649F4"/>
    <w:rsid w:val="00164ADC"/>
    <w:rsid w:val="001651F6"/>
    <w:rsid w:val="0016561C"/>
    <w:rsid w:val="00166970"/>
    <w:rsid w:val="00167694"/>
    <w:rsid w:val="00167A7A"/>
    <w:rsid w:val="00170544"/>
    <w:rsid w:val="00170B4B"/>
    <w:rsid w:val="00170BE2"/>
    <w:rsid w:val="00170C23"/>
    <w:rsid w:val="001714D8"/>
    <w:rsid w:val="001715DD"/>
    <w:rsid w:val="00171AAF"/>
    <w:rsid w:val="00171AF3"/>
    <w:rsid w:val="001721E9"/>
    <w:rsid w:val="00172B07"/>
    <w:rsid w:val="00173981"/>
    <w:rsid w:val="00174B0D"/>
    <w:rsid w:val="00174B25"/>
    <w:rsid w:val="00174D8A"/>
    <w:rsid w:val="00175137"/>
    <w:rsid w:val="00175A91"/>
    <w:rsid w:val="00175FDA"/>
    <w:rsid w:val="001762E6"/>
    <w:rsid w:val="0017657F"/>
    <w:rsid w:val="00176BE9"/>
    <w:rsid w:val="00176C91"/>
    <w:rsid w:val="00176DD9"/>
    <w:rsid w:val="00176FE5"/>
    <w:rsid w:val="0017752E"/>
    <w:rsid w:val="001778F8"/>
    <w:rsid w:val="00177A76"/>
    <w:rsid w:val="00177F17"/>
    <w:rsid w:val="00180DC7"/>
    <w:rsid w:val="00180ED6"/>
    <w:rsid w:val="001813F4"/>
    <w:rsid w:val="001818F5"/>
    <w:rsid w:val="0018331D"/>
    <w:rsid w:val="00183E24"/>
    <w:rsid w:val="0018437D"/>
    <w:rsid w:val="00185137"/>
    <w:rsid w:val="00185605"/>
    <w:rsid w:val="00185967"/>
    <w:rsid w:val="00185C9B"/>
    <w:rsid w:val="00185FFD"/>
    <w:rsid w:val="001863A8"/>
    <w:rsid w:val="00186792"/>
    <w:rsid w:val="00187311"/>
    <w:rsid w:val="0018784F"/>
    <w:rsid w:val="00187860"/>
    <w:rsid w:val="00187A06"/>
    <w:rsid w:val="00187E8A"/>
    <w:rsid w:val="00190178"/>
    <w:rsid w:val="0019072F"/>
    <w:rsid w:val="00191430"/>
    <w:rsid w:val="0019165D"/>
    <w:rsid w:val="001916A7"/>
    <w:rsid w:val="00191B50"/>
    <w:rsid w:val="00191F88"/>
    <w:rsid w:val="001923CC"/>
    <w:rsid w:val="00192625"/>
    <w:rsid w:val="001928CC"/>
    <w:rsid w:val="00192C23"/>
    <w:rsid w:val="00192CF6"/>
    <w:rsid w:val="00192D15"/>
    <w:rsid w:val="00192E73"/>
    <w:rsid w:val="00192F0A"/>
    <w:rsid w:val="001935EB"/>
    <w:rsid w:val="0019390E"/>
    <w:rsid w:val="00193B13"/>
    <w:rsid w:val="00193BDA"/>
    <w:rsid w:val="00193BEE"/>
    <w:rsid w:val="00194149"/>
    <w:rsid w:val="00194692"/>
    <w:rsid w:val="00194825"/>
    <w:rsid w:val="0019490C"/>
    <w:rsid w:val="00194DED"/>
    <w:rsid w:val="0019533D"/>
    <w:rsid w:val="00195592"/>
    <w:rsid w:val="001957F0"/>
    <w:rsid w:val="001959D4"/>
    <w:rsid w:val="00195A5F"/>
    <w:rsid w:val="001962E4"/>
    <w:rsid w:val="001966B0"/>
    <w:rsid w:val="00196C78"/>
    <w:rsid w:val="0019706A"/>
    <w:rsid w:val="00197238"/>
    <w:rsid w:val="00197836"/>
    <w:rsid w:val="00197863"/>
    <w:rsid w:val="001978FA"/>
    <w:rsid w:val="001A0981"/>
    <w:rsid w:val="001A1947"/>
    <w:rsid w:val="001A19CD"/>
    <w:rsid w:val="001A1C4F"/>
    <w:rsid w:val="001A2D5C"/>
    <w:rsid w:val="001A2F63"/>
    <w:rsid w:val="001A3387"/>
    <w:rsid w:val="001A36C2"/>
    <w:rsid w:val="001A3B72"/>
    <w:rsid w:val="001A439D"/>
    <w:rsid w:val="001A473E"/>
    <w:rsid w:val="001A49D7"/>
    <w:rsid w:val="001A55B2"/>
    <w:rsid w:val="001A55EE"/>
    <w:rsid w:val="001A59D0"/>
    <w:rsid w:val="001A5E41"/>
    <w:rsid w:val="001A645F"/>
    <w:rsid w:val="001A7926"/>
    <w:rsid w:val="001B0A47"/>
    <w:rsid w:val="001B0AE0"/>
    <w:rsid w:val="001B0CDD"/>
    <w:rsid w:val="001B1053"/>
    <w:rsid w:val="001B112E"/>
    <w:rsid w:val="001B11AE"/>
    <w:rsid w:val="001B2086"/>
    <w:rsid w:val="001B22F9"/>
    <w:rsid w:val="001B23B1"/>
    <w:rsid w:val="001B2634"/>
    <w:rsid w:val="001B29A6"/>
    <w:rsid w:val="001B2A10"/>
    <w:rsid w:val="001B2A93"/>
    <w:rsid w:val="001B36AB"/>
    <w:rsid w:val="001B3AC0"/>
    <w:rsid w:val="001B3BD6"/>
    <w:rsid w:val="001B445C"/>
    <w:rsid w:val="001B4847"/>
    <w:rsid w:val="001B48B5"/>
    <w:rsid w:val="001B4A31"/>
    <w:rsid w:val="001B4B65"/>
    <w:rsid w:val="001B4D27"/>
    <w:rsid w:val="001B4EEF"/>
    <w:rsid w:val="001B5537"/>
    <w:rsid w:val="001B5557"/>
    <w:rsid w:val="001B596E"/>
    <w:rsid w:val="001B605D"/>
    <w:rsid w:val="001B62AA"/>
    <w:rsid w:val="001B7622"/>
    <w:rsid w:val="001B7D03"/>
    <w:rsid w:val="001C0168"/>
    <w:rsid w:val="001C0E7C"/>
    <w:rsid w:val="001C12BA"/>
    <w:rsid w:val="001C155E"/>
    <w:rsid w:val="001C16B8"/>
    <w:rsid w:val="001C1BA7"/>
    <w:rsid w:val="001C1D67"/>
    <w:rsid w:val="001C26F0"/>
    <w:rsid w:val="001C291E"/>
    <w:rsid w:val="001C29DB"/>
    <w:rsid w:val="001C2EF0"/>
    <w:rsid w:val="001C375D"/>
    <w:rsid w:val="001C3884"/>
    <w:rsid w:val="001C3B69"/>
    <w:rsid w:val="001C3B78"/>
    <w:rsid w:val="001C41B5"/>
    <w:rsid w:val="001C41BF"/>
    <w:rsid w:val="001C4297"/>
    <w:rsid w:val="001C4B3B"/>
    <w:rsid w:val="001C4E6C"/>
    <w:rsid w:val="001C502F"/>
    <w:rsid w:val="001C53E0"/>
    <w:rsid w:val="001C5465"/>
    <w:rsid w:val="001C565B"/>
    <w:rsid w:val="001C7336"/>
    <w:rsid w:val="001C7527"/>
    <w:rsid w:val="001C776B"/>
    <w:rsid w:val="001C7802"/>
    <w:rsid w:val="001D000C"/>
    <w:rsid w:val="001D05B0"/>
    <w:rsid w:val="001D0687"/>
    <w:rsid w:val="001D0B25"/>
    <w:rsid w:val="001D0C17"/>
    <w:rsid w:val="001D12ED"/>
    <w:rsid w:val="001D15AD"/>
    <w:rsid w:val="001D1B7C"/>
    <w:rsid w:val="001D2B1D"/>
    <w:rsid w:val="001D2D8C"/>
    <w:rsid w:val="001D2EB5"/>
    <w:rsid w:val="001D35B6"/>
    <w:rsid w:val="001D39E2"/>
    <w:rsid w:val="001D4633"/>
    <w:rsid w:val="001D4B4F"/>
    <w:rsid w:val="001D547E"/>
    <w:rsid w:val="001D57F2"/>
    <w:rsid w:val="001D5A4E"/>
    <w:rsid w:val="001D5FF5"/>
    <w:rsid w:val="001D60DB"/>
    <w:rsid w:val="001D611B"/>
    <w:rsid w:val="001D6F73"/>
    <w:rsid w:val="001D6F94"/>
    <w:rsid w:val="001D7292"/>
    <w:rsid w:val="001D790D"/>
    <w:rsid w:val="001D7A50"/>
    <w:rsid w:val="001D7B64"/>
    <w:rsid w:val="001E01E7"/>
    <w:rsid w:val="001E0328"/>
    <w:rsid w:val="001E0C05"/>
    <w:rsid w:val="001E0FEC"/>
    <w:rsid w:val="001E1020"/>
    <w:rsid w:val="001E1205"/>
    <w:rsid w:val="001E1A73"/>
    <w:rsid w:val="001E1F3C"/>
    <w:rsid w:val="001E1F4B"/>
    <w:rsid w:val="001E2B56"/>
    <w:rsid w:val="001E2F32"/>
    <w:rsid w:val="001E2F50"/>
    <w:rsid w:val="001E312F"/>
    <w:rsid w:val="001E32A1"/>
    <w:rsid w:val="001E33D4"/>
    <w:rsid w:val="001E383F"/>
    <w:rsid w:val="001E386D"/>
    <w:rsid w:val="001E38AF"/>
    <w:rsid w:val="001E3946"/>
    <w:rsid w:val="001E3B1D"/>
    <w:rsid w:val="001E3DCB"/>
    <w:rsid w:val="001E54DB"/>
    <w:rsid w:val="001E556F"/>
    <w:rsid w:val="001E5A4E"/>
    <w:rsid w:val="001E5DAC"/>
    <w:rsid w:val="001E6169"/>
    <w:rsid w:val="001E6199"/>
    <w:rsid w:val="001E6699"/>
    <w:rsid w:val="001E6772"/>
    <w:rsid w:val="001E6C45"/>
    <w:rsid w:val="001E7915"/>
    <w:rsid w:val="001E7B3F"/>
    <w:rsid w:val="001F0012"/>
    <w:rsid w:val="001F01F6"/>
    <w:rsid w:val="001F0582"/>
    <w:rsid w:val="001F0741"/>
    <w:rsid w:val="001F0E29"/>
    <w:rsid w:val="001F19E9"/>
    <w:rsid w:val="001F1D33"/>
    <w:rsid w:val="001F1D8A"/>
    <w:rsid w:val="001F203B"/>
    <w:rsid w:val="001F20A1"/>
    <w:rsid w:val="001F279C"/>
    <w:rsid w:val="001F2818"/>
    <w:rsid w:val="001F2D3D"/>
    <w:rsid w:val="001F2FC4"/>
    <w:rsid w:val="001F3098"/>
    <w:rsid w:val="001F3381"/>
    <w:rsid w:val="001F3468"/>
    <w:rsid w:val="001F384B"/>
    <w:rsid w:val="001F3DA7"/>
    <w:rsid w:val="001F4571"/>
    <w:rsid w:val="001F4C0D"/>
    <w:rsid w:val="001F4F67"/>
    <w:rsid w:val="001F561E"/>
    <w:rsid w:val="001F5B28"/>
    <w:rsid w:val="001F5C20"/>
    <w:rsid w:val="001F6090"/>
    <w:rsid w:val="001F6334"/>
    <w:rsid w:val="001F635F"/>
    <w:rsid w:val="001F6723"/>
    <w:rsid w:val="001F6B7D"/>
    <w:rsid w:val="001F7168"/>
    <w:rsid w:val="001F720A"/>
    <w:rsid w:val="001F73B4"/>
    <w:rsid w:val="001F7703"/>
    <w:rsid w:val="001F7FA3"/>
    <w:rsid w:val="0020024C"/>
    <w:rsid w:val="00200550"/>
    <w:rsid w:val="00200A39"/>
    <w:rsid w:val="00200D39"/>
    <w:rsid w:val="00200D56"/>
    <w:rsid w:val="00200F3A"/>
    <w:rsid w:val="002012A8"/>
    <w:rsid w:val="0020133C"/>
    <w:rsid w:val="00201792"/>
    <w:rsid w:val="0020180D"/>
    <w:rsid w:val="00201AE9"/>
    <w:rsid w:val="00201FDE"/>
    <w:rsid w:val="00202359"/>
    <w:rsid w:val="002023CB"/>
    <w:rsid w:val="00202400"/>
    <w:rsid w:val="0020296C"/>
    <w:rsid w:val="002046BE"/>
    <w:rsid w:val="00204BCC"/>
    <w:rsid w:val="00204DC2"/>
    <w:rsid w:val="00204E7B"/>
    <w:rsid w:val="002055B2"/>
    <w:rsid w:val="00205C06"/>
    <w:rsid w:val="00206130"/>
    <w:rsid w:val="002062E3"/>
    <w:rsid w:val="002067DA"/>
    <w:rsid w:val="0020773F"/>
    <w:rsid w:val="0020783D"/>
    <w:rsid w:val="00210215"/>
    <w:rsid w:val="002103E3"/>
    <w:rsid w:val="00210779"/>
    <w:rsid w:val="00210B15"/>
    <w:rsid w:val="00210DA4"/>
    <w:rsid w:val="002115B1"/>
    <w:rsid w:val="00211703"/>
    <w:rsid w:val="00211A5D"/>
    <w:rsid w:val="00211ACC"/>
    <w:rsid w:val="00212226"/>
    <w:rsid w:val="002125B2"/>
    <w:rsid w:val="00212D50"/>
    <w:rsid w:val="002135E0"/>
    <w:rsid w:val="002137B6"/>
    <w:rsid w:val="00213ADD"/>
    <w:rsid w:val="00213B2F"/>
    <w:rsid w:val="0021530C"/>
    <w:rsid w:val="00215333"/>
    <w:rsid w:val="002153EC"/>
    <w:rsid w:val="00215A02"/>
    <w:rsid w:val="00215CD3"/>
    <w:rsid w:val="00215EAC"/>
    <w:rsid w:val="00216A5D"/>
    <w:rsid w:val="00216B2F"/>
    <w:rsid w:val="00216D75"/>
    <w:rsid w:val="00217013"/>
    <w:rsid w:val="00217025"/>
    <w:rsid w:val="0021712F"/>
    <w:rsid w:val="0021733E"/>
    <w:rsid w:val="0021795A"/>
    <w:rsid w:val="00217AEC"/>
    <w:rsid w:val="002203FC"/>
    <w:rsid w:val="002204BF"/>
    <w:rsid w:val="00220963"/>
    <w:rsid w:val="00220E8F"/>
    <w:rsid w:val="00221387"/>
    <w:rsid w:val="0022149D"/>
    <w:rsid w:val="002221A1"/>
    <w:rsid w:val="00222BC0"/>
    <w:rsid w:val="002230B4"/>
    <w:rsid w:val="0022329D"/>
    <w:rsid w:val="00223B3E"/>
    <w:rsid w:val="00223BAD"/>
    <w:rsid w:val="0022410B"/>
    <w:rsid w:val="0022425C"/>
    <w:rsid w:val="00224516"/>
    <w:rsid w:val="00224CE2"/>
    <w:rsid w:val="002252E5"/>
    <w:rsid w:val="002258C5"/>
    <w:rsid w:val="00225936"/>
    <w:rsid w:val="002259EB"/>
    <w:rsid w:val="002259EF"/>
    <w:rsid w:val="00225E0A"/>
    <w:rsid w:val="002260DD"/>
    <w:rsid w:val="0022614E"/>
    <w:rsid w:val="00226800"/>
    <w:rsid w:val="00226BF9"/>
    <w:rsid w:val="0022703C"/>
    <w:rsid w:val="0022755A"/>
    <w:rsid w:val="002275A1"/>
    <w:rsid w:val="00227775"/>
    <w:rsid w:val="00227FA4"/>
    <w:rsid w:val="002301E0"/>
    <w:rsid w:val="00230441"/>
    <w:rsid w:val="002306E1"/>
    <w:rsid w:val="00230742"/>
    <w:rsid w:val="00230AB9"/>
    <w:rsid w:val="00230DF6"/>
    <w:rsid w:val="0023123F"/>
    <w:rsid w:val="00231866"/>
    <w:rsid w:val="002318E3"/>
    <w:rsid w:val="00231D50"/>
    <w:rsid w:val="00231F1E"/>
    <w:rsid w:val="002320B9"/>
    <w:rsid w:val="00233338"/>
    <w:rsid w:val="002339D4"/>
    <w:rsid w:val="00233E7B"/>
    <w:rsid w:val="00234C81"/>
    <w:rsid w:val="00234CD6"/>
    <w:rsid w:val="00235543"/>
    <w:rsid w:val="002355D8"/>
    <w:rsid w:val="0023734B"/>
    <w:rsid w:val="00237CD1"/>
    <w:rsid w:val="00237FA9"/>
    <w:rsid w:val="0024088C"/>
    <w:rsid w:val="002408FD"/>
    <w:rsid w:val="00240A63"/>
    <w:rsid w:val="0024114B"/>
    <w:rsid w:val="002415CF"/>
    <w:rsid w:val="00241E58"/>
    <w:rsid w:val="00241E8B"/>
    <w:rsid w:val="0024266E"/>
    <w:rsid w:val="00242951"/>
    <w:rsid w:val="00243997"/>
    <w:rsid w:val="00243F07"/>
    <w:rsid w:val="00243F92"/>
    <w:rsid w:val="00244B75"/>
    <w:rsid w:val="00244E61"/>
    <w:rsid w:val="00244EF5"/>
    <w:rsid w:val="0024550A"/>
    <w:rsid w:val="002455F7"/>
    <w:rsid w:val="0024573B"/>
    <w:rsid w:val="00245BCE"/>
    <w:rsid w:val="00245FD6"/>
    <w:rsid w:val="002462CC"/>
    <w:rsid w:val="0024637D"/>
    <w:rsid w:val="0024639B"/>
    <w:rsid w:val="00246494"/>
    <w:rsid w:val="00246D1D"/>
    <w:rsid w:val="00246F5B"/>
    <w:rsid w:val="002500D4"/>
    <w:rsid w:val="0025035D"/>
    <w:rsid w:val="00250624"/>
    <w:rsid w:val="0025133C"/>
    <w:rsid w:val="002514F0"/>
    <w:rsid w:val="002515BE"/>
    <w:rsid w:val="00251A9B"/>
    <w:rsid w:val="00251F05"/>
    <w:rsid w:val="00252662"/>
    <w:rsid w:val="002526B1"/>
    <w:rsid w:val="00252D9B"/>
    <w:rsid w:val="00252FFF"/>
    <w:rsid w:val="00253F0A"/>
    <w:rsid w:val="0025446C"/>
    <w:rsid w:val="002546F3"/>
    <w:rsid w:val="00254839"/>
    <w:rsid w:val="002553CB"/>
    <w:rsid w:val="00255476"/>
    <w:rsid w:val="0025578A"/>
    <w:rsid w:val="002562D1"/>
    <w:rsid w:val="002568B7"/>
    <w:rsid w:val="00256ACF"/>
    <w:rsid w:val="00256B1C"/>
    <w:rsid w:val="00257501"/>
    <w:rsid w:val="00257857"/>
    <w:rsid w:val="00260A7B"/>
    <w:rsid w:val="00260D32"/>
    <w:rsid w:val="002612DC"/>
    <w:rsid w:val="00261A56"/>
    <w:rsid w:val="002621A1"/>
    <w:rsid w:val="00262A5F"/>
    <w:rsid w:val="00262ED5"/>
    <w:rsid w:val="0026326A"/>
    <w:rsid w:val="00263773"/>
    <w:rsid w:val="0026392E"/>
    <w:rsid w:val="00263DB1"/>
    <w:rsid w:val="002645F3"/>
    <w:rsid w:val="00264B22"/>
    <w:rsid w:val="0026501A"/>
    <w:rsid w:val="002651E7"/>
    <w:rsid w:val="002658C4"/>
    <w:rsid w:val="0026627C"/>
    <w:rsid w:val="002668EE"/>
    <w:rsid w:val="00266BEA"/>
    <w:rsid w:val="00266E05"/>
    <w:rsid w:val="00266EBC"/>
    <w:rsid w:val="00267529"/>
    <w:rsid w:val="002677E4"/>
    <w:rsid w:val="002678D3"/>
    <w:rsid w:val="002678F7"/>
    <w:rsid w:val="00267AA6"/>
    <w:rsid w:val="0026B586"/>
    <w:rsid w:val="0027052E"/>
    <w:rsid w:val="0027152C"/>
    <w:rsid w:val="00271538"/>
    <w:rsid w:val="00271AF8"/>
    <w:rsid w:val="00271FE1"/>
    <w:rsid w:val="002722B5"/>
    <w:rsid w:val="002725E3"/>
    <w:rsid w:val="00272705"/>
    <w:rsid w:val="00272895"/>
    <w:rsid w:val="00272D56"/>
    <w:rsid w:val="00273B2E"/>
    <w:rsid w:val="00273C38"/>
    <w:rsid w:val="00273FE7"/>
    <w:rsid w:val="0027402F"/>
    <w:rsid w:val="00274049"/>
    <w:rsid w:val="0027443F"/>
    <w:rsid w:val="00274548"/>
    <w:rsid w:val="0027488A"/>
    <w:rsid w:val="00274BA3"/>
    <w:rsid w:val="00274F1A"/>
    <w:rsid w:val="002758C7"/>
    <w:rsid w:val="00275A89"/>
    <w:rsid w:val="00275ACF"/>
    <w:rsid w:val="00276503"/>
    <w:rsid w:val="00276833"/>
    <w:rsid w:val="0027698D"/>
    <w:rsid w:val="00276DE1"/>
    <w:rsid w:val="0027746C"/>
    <w:rsid w:val="00277F2C"/>
    <w:rsid w:val="00280EEE"/>
    <w:rsid w:val="002816A3"/>
    <w:rsid w:val="00282358"/>
    <w:rsid w:val="002823C1"/>
    <w:rsid w:val="00283194"/>
    <w:rsid w:val="002832CC"/>
    <w:rsid w:val="002832D6"/>
    <w:rsid w:val="0028333E"/>
    <w:rsid w:val="002833FF"/>
    <w:rsid w:val="002839D1"/>
    <w:rsid w:val="00283E5A"/>
    <w:rsid w:val="002842A9"/>
    <w:rsid w:val="00284619"/>
    <w:rsid w:val="00284713"/>
    <w:rsid w:val="00284BAA"/>
    <w:rsid w:val="00284FEA"/>
    <w:rsid w:val="00285E78"/>
    <w:rsid w:val="0028696E"/>
    <w:rsid w:val="00287841"/>
    <w:rsid w:val="00287998"/>
    <w:rsid w:val="00287C04"/>
    <w:rsid w:val="00290555"/>
    <w:rsid w:val="002906C7"/>
    <w:rsid w:val="002908B5"/>
    <w:rsid w:val="00290B10"/>
    <w:rsid w:val="00290EDF"/>
    <w:rsid w:val="00291076"/>
    <w:rsid w:val="002917F9"/>
    <w:rsid w:val="00291F97"/>
    <w:rsid w:val="0029224E"/>
    <w:rsid w:val="00292480"/>
    <w:rsid w:val="0029275D"/>
    <w:rsid w:val="00292C8B"/>
    <w:rsid w:val="00292F9C"/>
    <w:rsid w:val="00293D74"/>
    <w:rsid w:val="00294559"/>
    <w:rsid w:val="002946A3"/>
    <w:rsid w:val="002946C3"/>
    <w:rsid w:val="00294823"/>
    <w:rsid w:val="00294945"/>
    <w:rsid w:val="002953B8"/>
    <w:rsid w:val="0029551F"/>
    <w:rsid w:val="002955CD"/>
    <w:rsid w:val="00295627"/>
    <w:rsid w:val="0029575F"/>
    <w:rsid w:val="00296328"/>
    <w:rsid w:val="00296613"/>
    <w:rsid w:val="0029661C"/>
    <w:rsid w:val="0029666F"/>
    <w:rsid w:val="00296F18"/>
    <w:rsid w:val="00296FB0"/>
    <w:rsid w:val="00297BC8"/>
    <w:rsid w:val="00297E7C"/>
    <w:rsid w:val="002A019A"/>
    <w:rsid w:val="002A02C9"/>
    <w:rsid w:val="002A0CB6"/>
    <w:rsid w:val="002A1A08"/>
    <w:rsid w:val="002A292E"/>
    <w:rsid w:val="002A2F32"/>
    <w:rsid w:val="002A37B0"/>
    <w:rsid w:val="002A397F"/>
    <w:rsid w:val="002A3B2A"/>
    <w:rsid w:val="002A3F08"/>
    <w:rsid w:val="002A42F4"/>
    <w:rsid w:val="002A4DFC"/>
    <w:rsid w:val="002A4FBD"/>
    <w:rsid w:val="002A563F"/>
    <w:rsid w:val="002A5ECD"/>
    <w:rsid w:val="002A6060"/>
    <w:rsid w:val="002A6188"/>
    <w:rsid w:val="002A6DB4"/>
    <w:rsid w:val="002A7207"/>
    <w:rsid w:val="002A73EB"/>
    <w:rsid w:val="002A740E"/>
    <w:rsid w:val="002A791D"/>
    <w:rsid w:val="002A7E99"/>
    <w:rsid w:val="002A7FCF"/>
    <w:rsid w:val="002A7FD9"/>
    <w:rsid w:val="002B071E"/>
    <w:rsid w:val="002B0A0E"/>
    <w:rsid w:val="002B0C97"/>
    <w:rsid w:val="002B0FBE"/>
    <w:rsid w:val="002B1376"/>
    <w:rsid w:val="002B1ECE"/>
    <w:rsid w:val="002B26D0"/>
    <w:rsid w:val="002B2BE8"/>
    <w:rsid w:val="002B35B9"/>
    <w:rsid w:val="002B385F"/>
    <w:rsid w:val="002B3911"/>
    <w:rsid w:val="002B5FA4"/>
    <w:rsid w:val="002B6122"/>
    <w:rsid w:val="002B6491"/>
    <w:rsid w:val="002B65F0"/>
    <w:rsid w:val="002B65F3"/>
    <w:rsid w:val="002B665E"/>
    <w:rsid w:val="002B69DE"/>
    <w:rsid w:val="002B6FEC"/>
    <w:rsid w:val="002B73CC"/>
    <w:rsid w:val="002B760A"/>
    <w:rsid w:val="002B7636"/>
    <w:rsid w:val="002B7AC9"/>
    <w:rsid w:val="002B7B0D"/>
    <w:rsid w:val="002C0227"/>
    <w:rsid w:val="002C1BA3"/>
    <w:rsid w:val="002C1BDE"/>
    <w:rsid w:val="002C1CF3"/>
    <w:rsid w:val="002C2C65"/>
    <w:rsid w:val="002C2DCD"/>
    <w:rsid w:val="002C2ECA"/>
    <w:rsid w:val="002C2FA5"/>
    <w:rsid w:val="002C3AFD"/>
    <w:rsid w:val="002C4E7A"/>
    <w:rsid w:val="002C54B8"/>
    <w:rsid w:val="002C5547"/>
    <w:rsid w:val="002C5ED5"/>
    <w:rsid w:val="002C6422"/>
    <w:rsid w:val="002C6445"/>
    <w:rsid w:val="002C689E"/>
    <w:rsid w:val="002C6C34"/>
    <w:rsid w:val="002C70A4"/>
    <w:rsid w:val="002D01F7"/>
    <w:rsid w:val="002D03B8"/>
    <w:rsid w:val="002D0D3F"/>
    <w:rsid w:val="002D1071"/>
    <w:rsid w:val="002D126D"/>
    <w:rsid w:val="002D20B4"/>
    <w:rsid w:val="002D28CB"/>
    <w:rsid w:val="002D29D1"/>
    <w:rsid w:val="002D309A"/>
    <w:rsid w:val="002D3447"/>
    <w:rsid w:val="002D4635"/>
    <w:rsid w:val="002D495F"/>
    <w:rsid w:val="002D4B67"/>
    <w:rsid w:val="002D520A"/>
    <w:rsid w:val="002D5A53"/>
    <w:rsid w:val="002D5C00"/>
    <w:rsid w:val="002D5C30"/>
    <w:rsid w:val="002D5F23"/>
    <w:rsid w:val="002D6A0F"/>
    <w:rsid w:val="002D6F53"/>
    <w:rsid w:val="002D71B6"/>
    <w:rsid w:val="002D78BF"/>
    <w:rsid w:val="002D7A5B"/>
    <w:rsid w:val="002D7F7B"/>
    <w:rsid w:val="002E0683"/>
    <w:rsid w:val="002E0938"/>
    <w:rsid w:val="002E0D19"/>
    <w:rsid w:val="002E0F88"/>
    <w:rsid w:val="002E15CA"/>
    <w:rsid w:val="002E1B82"/>
    <w:rsid w:val="002E1FC1"/>
    <w:rsid w:val="002E20AA"/>
    <w:rsid w:val="002E23C1"/>
    <w:rsid w:val="002E29D1"/>
    <w:rsid w:val="002E41D6"/>
    <w:rsid w:val="002E44DE"/>
    <w:rsid w:val="002E458A"/>
    <w:rsid w:val="002E4917"/>
    <w:rsid w:val="002E4C70"/>
    <w:rsid w:val="002E5C81"/>
    <w:rsid w:val="002E5F42"/>
    <w:rsid w:val="002E61B8"/>
    <w:rsid w:val="002E655B"/>
    <w:rsid w:val="002E6F52"/>
    <w:rsid w:val="002E6F6F"/>
    <w:rsid w:val="002E7310"/>
    <w:rsid w:val="002E7394"/>
    <w:rsid w:val="002E76DA"/>
    <w:rsid w:val="002E7B9A"/>
    <w:rsid w:val="002F0134"/>
    <w:rsid w:val="002F0213"/>
    <w:rsid w:val="002F03AC"/>
    <w:rsid w:val="002F0743"/>
    <w:rsid w:val="002F07E3"/>
    <w:rsid w:val="002F0A80"/>
    <w:rsid w:val="002F0AA6"/>
    <w:rsid w:val="002F0BC1"/>
    <w:rsid w:val="002F0CE7"/>
    <w:rsid w:val="002F0DAD"/>
    <w:rsid w:val="002F0E4B"/>
    <w:rsid w:val="002F12EC"/>
    <w:rsid w:val="002F1A52"/>
    <w:rsid w:val="002F1B7B"/>
    <w:rsid w:val="002F24D7"/>
    <w:rsid w:val="002F2674"/>
    <w:rsid w:val="002F26C5"/>
    <w:rsid w:val="002F306B"/>
    <w:rsid w:val="002F37B1"/>
    <w:rsid w:val="002F3817"/>
    <w:rsid w:val="002F39D8"/>
    <w:rsid w:val="002F4225"/>
    <w:rsid w:val="002F4EB9"/>
    <w:rsid w:val="002F5989"/>
    <w:rsid w:val="002F5CF5"/>
    <w:rsid w:val="002F60BD"/>
    <w:rsid w:val="002F63E6"/>
    <w:rsid w:val="002F68E2"/>
    <w:rsid w:val="002F78A2"/>
    <w:rsid w:val="00300395"/>
    <w:rsid w:val="00300452"/>
    <w:rsid w:val="003004B4"/>
    <w:rsid w:val="0030148B"/>
    <w:rsid w:val="00301BB2"/>
    <w:rsid w:val="00301C28"/>
    <w:rsid w:val="00301C79"/>
    <w:rsid w:val="0030230B"/>
    <w:rsid w:val="003027FD"/>
    <w:rsid w:val="00302885"/>
    <w:rsid w:val="003028C8"/>
    <w:rsid w:val="00302EEB"/>
    <w:rsid w:val="003033D0"/>
    <w:rsid w:val="003033F5"/>
    <w:rsid w:val="00303C0D"/>
    <w:rsid w:val="00303C17"/>
    <w:rsid w:val="00303C33"/>
    <w:rsid w:val="00303C54"/>
    <w:rsid w:val="00303CD2"/>
    <w:rsid w:val="00303E43"/>
    <w:rsid w:val="0030430C"/>
    <w:rsid w:val="00304338"/>
    <w:rsid w:val="00304CAF"/>
    <w:rsid w:val="00304D5F"/>
    <w:rsid w:val="00304EBA"/>
    <w:rsid w:val="00304ED8"/>
    <w:rsid w:val="00304F01"/>
    <w:rsid w:val="0030510E"/>
    <w:rsid w:val="00305BF7"/>
    <w:rsid w:val="00305E6C"/>
    <w:rsid w:val="0030621A"/>
    <w:rsid w:val="0030679A"/>
    <w:rsid w:val="003072DC"/>
    <w:rsid w:val="003074B1"/>
    <w:rsid w:val="00310500"/>
    <w:rsid w:val="003106AA"/>
    <w:rsid w:val="003108D2"/>
    <w:rsid w:val="00311838"/>
    <w:rsid w:val="00311919"/>
    <w:rsid w:val="00312359"/>
    <w:rsid w:val="00312554"/>
    <w:rsid w:val="00312734"/>
    <w:rsid w:val="003128D3"/>
    <w:rsid w:val="00312DA2"/>
    <w:rsid w:val="00313270"/>
    <w:rsid w:val="00313EC3"/>
    <w:rsid w:val="00313FB4"/>
    <w:rsid w:val="00314604"/>
    <w:rsid w:val="00314B49"/>
    <w:rsid w:val="0031547F"/>
    <w:rsid w:val="00316187"/>
    <w:rsid w:val="00316676"/>
    <w:rsid w:val="00316A85"/>
    <w:rsid w:val="00316AFC"/>
    <w:rsid w:val="00316D25"/>
    <w:rsid w:val="0031711D"/>
    <w:rsid w:val="00317CA0"/>
    <w:rsid w:val="00317D9C"/>
    <w:rsid w:val="00317DF4"/>
    <w:rsid w:val="003203D6"/>
    <w:rsid w:val="00320486"/>
    <w:rsid w:val="00320D5F"/>
    <w:rsid w:val="00320D81"/>
    <w:rsid w:val="003210D0"/>
    <w:rsid w:val="0032160F"/>
    <w:rsid w:val="00321827"/>
    <w:rsid w:val="00321DD8"/>
    <w:rsid w:val="00321ED1"/>
    <w:rsid w:val="003222E3"/>
    <w:rsid w:val="0032297E"/>
    <w:rsid w:val="00322AFC"/>
    <w:rsid w:val="003233BD"/>
    <w:rsid w:val="003234AA"/>
    <w:rsid w:val="003235F2"/>
    <w:rsid w:val="003238CB"/>
    <w:rsid w:val="003243BE"/>
    <w:rsid w:val="00324C74"/>
    <w:rsid w:val="003251B4"/>
    <w:rsid w:val="003251B8"/>
    <w:rsid w:val="0032544C"/>
    <w:rsid w:val="003258D4"/>
    <w:rsid w:val="00325BAE"/>
    <w:rsid w:val="003261D1"/>
    <w:rsid w:val="0032650D"/>
    <w:rsid w:val="00326604"/>
    <w:rsid w:val="00326736"/>
    <w:rsid w:val="00327AAB"/>
    <w:rsid w:val="00330411"/>
    <w:rsid w:val="00330D13"/>
    <w:rsid w:val="00330D38"/>
    <w:rsid w:val="00331323"/>
    <w:rsid w:val="00331432"/>
    <w:rsid w:val="00331B02"/>
    <w:rsid w:val="003323B5"/>
    <w:rsid w:val="00332563"/>
    <w:rsid w:val="0033391B"/>
    <w:rsid w:val="003339B4"/>
    <w:rsid w:val="00333B24"/>
    <w:rsid w:val="00334059"/>
    <w:rsid w:val="003346CD"/>
    <w:rsid w:val="003347FF"/>
    <w:rsid w:val="00334C60"/>
    <w:rsid w:val="00334CC6"/>
    <w:rsid w:val="00334E4C"/>
    <w:rsid w:val="003356C7"/>
    <w:rsid w:val="0033571C"/>
    <w:rsid w:val="003363A9"/>
    <w:rsid w:val="00336640"/>
    <w:rsid w:val="003368C7"/>
    <w:rsid w:val="0033760A"/>
    <w:rsid w:val="0033765B"/>
    <w:rsid w:val="003379B5"/>
    <w:rsid w:val="00337AAA"/>
    <w:rsid w:val="00337E26"/>
    <w:rsid w:val="003400DE"/>
    <w:rsid w:val="003401E0"/>
    <w:rsid w:val="00340F6D"/>
    <w:rsid w:val="003417D9"/>
    <w:rsid w:val="00341E9B"/>
    <w:rsid w:val="0034211F"/>
    <w:rsid w:val="00342482"/>
    <w:rsid w:val="00342C14"/>
    <w:rsid w:val="00342C8A"/>
    <w:rsid w:val="003433D1"/>
    <w:rsid w:val="00343547"/>
    <w:rsid w:val="00343B1E"/>
    <w:rsid w:val="00343BAD"/>
    <w:rsid w:val="00343E90"/>
    <w:rsid w:val="00344475"/>
    <w:rsid w:val="00344508"/>
    <w:rsid w:val="0034459E"/>
    <w:rsid w:val="00344624"/>
    <w:rsid w:val="00344750"/>
    <w:rsid w:val="00344A4C"/>
    <w:rsid w:val="00344EE0"/>
    <w:rsid w:val="0034533F"/>
    <w:rsid w:val="00345950"/>
    <w:rsid w:val="00345B06"/>
    <w:rsid w:val="00346E2C"/>
    <w:rsid w:val="003473F6"/>
    <w:rsid w:val="00347860"/>
    <w:rsid w:val="0034788E"/>
    <w:rsid w:val="0034798F"/>
    <w:rsid w:val="00350352"/>
    <w:rsid w:val="0035054C"/>
    <w:rsid w:val="00350F14"/>
    <w:rsid w:val="003514A0"/>
    <w:rsid w:val="003518F3"/>
    <w:rsid w:val="00351F50"/>
    <w:rsid w:val="003522B9"/>
    <w:rsid w:val="0035279E"/>
    <w:rsid w:val="003529E4"/>
    <w:rsid w:val="00352C34"/>
    <w:rsid w:val="00353079"/>
    <w:rsid w:val="00353498"/>
    <w:rsid w:val="003534D2"/>
    <w:rsid w:val="00353544"/>
    <w:rsid w:val="00353AAA"/>
    <w:rsid w:val="00353B91"/>
    <w:rsid w:val="003542D6"/>
    <w:rsid w:val="00354BE6"/>
    <w:rsid w:val="00355285"/>
    <w:rsid w:val="00355513"/>
    <w:rsid w:val="003558EE"/>
    <w:rsid w:val="00355B07"/>
    <w:rsid w:val="00355C22"/>
    <w:rsid w:val="00355FEB"/>
    <w:rsid w:val="0035610E"/>
    <w:rsid w:val="0035654B"/>
    <w:rsid w:val="0035669C"/>
    <w:rsid w:val="00356B99"/>
    <w:rsid w:val="00357236"/>
    <w:rsid w:val="0035747C"/>
    <w:rsid w:val="00357959"/>
    <w:rsid w:val="00357C61"/>
    <w:rsid w:val="00357CF2"/>
    <w:rsid w:val="00360056"/>
    <w:rsid w:val="00360349"/>
    <w:rsid w:val="00361E2E"/>
    <w:rsid w:val="00362902"/>
    <w:rsid w:val="00362CE3"/>
    <w:rsid w:val="00362F21"/>
    <w:rsid w:val="00362F84"/>
    <w:rsid w:val="0036309D"/>
    <w:rsid w:val="0036395C"/>
    <w:rsid w:val="00363D54"/>
    <w:rsid w:val="00364002"/>
    <w:rsid w:val="00364EB3"/>
    <w:rsid w:val="00364FB3"/>
    <w:rsid w:val="00366303"/>
    <w:rsid w:val="003669CD"/>
    <w:rsid w:val="00367BA7"/>
    <w:rsid w:val="00367DCA"/>
    <w:rsid w:val="003709A4"/>
    <w:rsid w:val="00370B10"/>
    <w:rsid w:val="003711FB"/>
    <w:rsid w:val="00371568"/>
    <w:rsid w:val="00371814"/>
    <w:rsid w:val="00371DA3"/>
    <w:rsid w:val="0037201B"/>
    <w:rsid w:val="0037225D"/>
    <w:rsid w:val="003722B1"/>
    <w:rsid w:val="00372393"/>
    <w:rsid w:val="003728FF"/>
    <w:rsid w:val="00372F4F"/>
    <w:rsid w:val="003730CE"/>
    <w:rsid w:val="0037366A"/>
    <w:rsid w:val="00373C4C"/>
    <w:rsid w:val="00373F8A"/>
    <w:rsid w:val="003742B5"/>
    <w:rsid w:val="003744CD"/>
    <w:rsid w:val="0037454E"/>
    <w:rsid w:val="00374594"/>
    <w:rsid w:val="00374CCE"/>
    <w:rsid w:val="003750DD"/>
    <w:rsid w:val="00375115"/>
    <w:rsid w:val="003759BE"/>
    <w:rsid w:val="00376078"/>
    <w:rsid w:val="0037626D"/>
    <w:rsid w:val="00376A75"/>
    <w:rsid w:val="00377690"/>
    <w:rsid w:val="00377702"/>
    <w:rsid w:val="00377755"/>
    <w:rsid w:val="00377F20"/>
    <w:rsid w:val="0038001B"/>
    <w:rsid w:val="003801C8"/>
    <w:rsid w:val="003802B8"/>
    <w:rsid w:val="00380900"/>
    <w:rsid w:val="003818E7"/>
    <w:rsid w:val="003821B9"/>
    <w:rsid w:val="0038235B"/>
    <w:rsid w:val="00382F6B"/>
    <w:rsid w:val="00383183"/>
    <w:rsid w:val="0038325C"/>
    <w:rsid w:val="0038350B"/>
    <w:rsid w:val="0038375E"/>
    <w:rsid w:val="00383B8E"/>
    <w:rsid w:val="003841BC"/>
    <w:rsid w:val="003842CE"/>
    <w:rsid w:val="00384612"/>
    <w:rsid w:val="00384DA3"/>
    <w:rsid w:val="00384EE4"/>
    <w:rsid w:val="00385132"/>
    <w:rsid w:val="003853A8"/>
    <w:rsid w:val="00386119"/>
    <w:rsid w:val="00386739"/>
    <w:rsid w:val="00386B36"/>
    <w:rsid w:val="00386DC9"/>
    <w:rsid w:val="00387F53"/>
    <w:rsid w:val="003903D6"/>
    <w:rsid w:val="003909B4"/>
    <w:rsid w:val="00390DEA"/>
    <w:rsid w:val="00390ECE"/>
    <w:rsid w:val="00390F54"/>
    <w:rsid w:val="0039175A"/>
    <w:rsid w:val="00391991"/>
    <w:rsid w:val="00391AF2"/>
    <w:rsid w:val="00391D96"/>
    <w:rsid w:val="00391F24"/>
    <w:rsid w:val="00392D58"/>
    <w:rsid w:val="00392DE5"/>
    <w:rsid w:val="00393315"/>
    <w:rsid w:val="00393A4B"/>
    <w:rsid w:val="00393E73"/>
    <w:rsid w:val="003940CE"/>
    <w:rsid w:val="00394329"/>
    <w:rsid w:val="00394658"/>
    <w:rsid w:val="00394AB2"/>
    <w:rsid w:val="00394CBC"/>
    <w:rsid w:val="00395AA5"/>
    <w:rsid w:val="003961A5"/>
    <w:rsid w:val="003968B1"/>
    <w:rsid w:val="003969B2"/>
    <w:rsid w:val="00396AA1"/>
    <w:rsid w:val="00396F7D"/>
    <w:rsid w:val="00397249"/>
    <w:rsid w:val="003978BC"/>
    <w:rsid w:val="00397BD4"/>
    <w:rsid w:val="003A0359"/>
    <w:rsid w:val="003A0504"/>
    <w:rsid w:val="003A07E8"/>
    <w:rsid w:val="003A0833"/>
    <w:rsid w:val="003A1109"/>
    <w:rsid w:val="003A118A"/>
    <w:rsid w:val="003A134B"/>
    <w:rsid w:val="003A13EA"/>
    <w:rsid w:val="003A1D2F"/>
    <w:rsid w:val="003A2583"/>
    <w:rsid w:val="003A2D70"/>
    <w:rsid w:val="003A32D7"/>
    <w:rsid w:val="003A3452"/>
    <w:rsid w:val="003A3AB3"/>
    <w:rsid w:val="003A3B8D"/>
    <w:rsid w:val="003A3CC2"/>
    <w:rsid w:val="003A487B"/>
    <w:rsid w:val="003A4C14"/>
    <w:rsid w:val="003A4D21"/>
    <w:rsid w:val="003A4F82"/>
    <w:rsid w:val="003A5120"/>
    <w:rsid w:val="003A5633"/>
    <w:rsid w:val="003A5F9C"/>
    <w:rsid w:val="003A7837"/>
    <w:rsid w:val="003A7B03"/>
    <w:rsid w:val="003AA806"/>
    <w:rsid w:val="003B000E"/>
    <w:rsid w:val="003B02FC"/>
    <w:rsid w:val="003B1526"/>
    <w:rsid w:val="003B15F2"/>
    <w:rsid w:val="003B2880"/>
    <w:rsid w:val="003B2E57"/>
    <w:rsid w:val="003B3248"/>
    <w:rsid w:val="003B3435"/>
    <w:rsid w:val="003B3E89"/>
    <w:rsid w:val="003B43D9"/>
    <w:rsid w:val="003B48EF"/>
    <w:rsid w:val="003B533B"/>
    <w:rsid w:val="003B5EC6"/>
    <w:rsid w:val="003B612B"/>
    <w:rsid w:val="003B648A"/>
    <w:rsid w:val="003B6555"/>
    <w:rsid w:val="003B68D1"/>
    <w:rsid w:val="003B6941"/>
    <w:rsid w:val="003B6ECA"/>
    <w:rsid w:val="003B7107"/>
    <w:rsid w:val="003B742F"/>
    <w:rsid w:val="003B79B2"/>
    <w:rsid w:val="003B7CB1"/>
    <w:rsid w:val="003C02CE"/>
    <w:rsid w:val="003C0833"/>
    <w:rsid w:val="003C0E62"/>
    <w:rsid w:val="003C14C2"/>
    <w:rsid w:val="003C1A9C"/>
    <w:rsid w:val="003C1C40"/>
    <w:rsid w:val="003C20EC"/>
    <w:rsid w:val="003C21B6"/>
    <w:rsid w:val="003C223F"/>
    <w:rsid w:val="003C2288"/>
    <w:rsid w:val="003C234D"/>
    <w:rsid w:val="003C2507"/>
    <w:rsid w:val="003C2D48"/>
    <w:rsid w:val="003C2F62"/>
    <w:rsid w:val="003C3C47"/>
    <w:rsid w:val="003C4201"/>
    <w:rsid w:val="003C473A"/>
    <w:rsid w:val="003C47BE"/>
    <w:rsid w:val="003C4A44"/>
    <w:rsid w:val="003C4EDA"/>
    <w:rsid w:val="003C4FA2"/>
    <w:rsid w:val="003C5590"/>
    <w:rsid w:val="003C6938"/>
    <w:rsid w:val="003C6F6E"/>
    <w:rsid w:val="003C7881"/>
    <w:rsid w:val="003C7941"/>
    <w:rsid w:val="003C7EB9"/>
    <w:rsid w:val="003C7F79"/>
    <w:rsid w:val="003D0ABA"/>
    <w:rsid w:val="003D1758"/>
    <w:rsid w:val="003D2BA7"/>
    <w:rsid w:val="003D303F"/>
    <w:rsid w:val="003D3599"/>
    <w:rsid w:val="003D38C6"/>
    <w:rsid w:val="003D4088"/>
    <w:rsid w:val="003D41DF"/>
    <w:rsid w:val="003D4445"/>
    <w:rsid w:val="003D4507"/>
    <w:rsid w:val="003D458F"/>
    <w:rsid w:val="003D493A"/>
    <w:rsid w:val="003D4CA9"/>
    <w:rsid w:val="003D4CBA"/>
    <w:rsid w:val="003D5D62"/>
    <w:rsid w:val="003D636C"/>
    <w:rsid w:val="003D738B"/>
    <w:rsid w:val="003D755A"/>
    <w:rsid w:val="003D772D"/>
    <w:rsid w:val="003D7967"/>
    <w:rsid w:val="003E004B"/>
    <w:rsid w:val="003E0107"/>
    <w:rsid w:val="003E024A"/>
    <w:rsid w:val="003E02B2"/>
    <w:rsid w:val="003E0426"/>
    <w:rsid w:val="003E0733"/>
    <w:rsid w:val="003E0B87"/>
    <w:rsid w:val="003E0CE1"/>
    <w:rsid w:val="003E0CF4"/>
    <w:rsid w:val="003E1236"/>
    <w:rsid w:val="003E12D7"/>
    <w:rsid w:val="003E1FFE"/>
    <w:rsid w:val="003E2758"/>
    <w:rsid w:val="003E3149"/>
    <w:rsid w:val="003E34AF"/>
    <w:rsid w:val="003E3514"/>
    <w:rsid w:val="003E3575"/>
    <w:rsid w:val="003E3D48"/>
    <w:rsid w:val="003E3E2F"/>
    <w:rsid w:val="003E3F49"/>
    <w:rsid w:val="003E48AD"/>
    <w:rsid w:val="003E4A17"/>
    <w:rsid w:val="003E4F91"/>
    <w:rsid w:val="003E5AB4"/>
    <w:rsid w:val="003E6192"/>
    <w:rsid w:val="003E6329"/>
    <w:rsid w:val="003E6733"/>
    <w:rsid w:val="003E6E7D"/>
    <w:rsid w:val="003E72E5"/>
    <w:rsid w:val="003E73B2"/>
    <w:rsid w:val="003E73B5"/>
    <w:rsid w:val="003F0746"/>
    <w:rsid w:val="003F07D8"/>
    <w:rsid w:val="003F0C77"/>
    <w:rsid w:val="003F1486"/>
    <w:rsid w:val="003F14E0"/>
    <w:rsid w:val="003F1971"/>
    <w:rsid w:val="003F1C57"/>
    <w:rsid w:val="003F2453"/>
    <w:rsid w:val="003F29DD"/>
    <w:rsid w:val="003F3CEF"/>
    <w:rsid w:val="003F3E5D"/>
    <w:rsid w:val="003F4156"/>
    <w:rsid w:val="003F41F7"/>
    <w:rsid w:val="003F572E"/>
    <w:rsid w:val="003F60A0"/>
    <w:rsid w:val="003F6297"/>
    <w:rsid w:val="003F636A"/>
    <w:rsid w:val="003F6648"/>
    <w:rsid w:val="003F6E10"/>
    <w:rsid w:val="003F72E6"/>
    <w:rsid w:val="003F749C"/>
    <w:rsid w:val="00400633"/>
    <w:rsid w:val="004007B9"/>
    <w:rsid w:val="00400D0D"/>
    <w:rsid w:val="004013B1"/>
    <w:rsid w:val="00401415"/>
    <w:rsid w:val="0040190D"/>
    <w:rsid w:val="00401FF5"/>
    <w:rsid w:val="00402BCE"/>
    <w:rsid w:val="0040337C"/>
    <w:rsid w:val="004033D2"/>
    <w:rsid w:val="00403C11"/>
    <w:rsid w:val="00403EEC"/>
    <w:rsid w:val="0040434D"/>
    <w:rsid w:val="00404350"/>
    <w:rsid w:val="0040628C"/>
    <w:rsid w:val="0040634B"/>
    <w:rsid w:val="0040639C"/>
    <w:rsid w:val="00406C47"/>
    <w:rsid w:val="00406DA5"/>
    <w:rsid w:val="00406F3F"/>
    <w:rsid w:val="00407348"/>
    <w:rsid w:val="0040770D"/>
    <w:rsid w:val="00410388"/>
    <w:rsid w:val="00410A65"/>
    <w:rsid w:val="00410CF0"/>
    <w:rsid w:val="00411055"/>
    <w:rsid w:val="00411171"/>
    <w:rsid w:val="004114A7"/>
    <w:rsid w:val="00411C87"/>
    <w:rsid w:val="00411CCD"/>
    <w:rsid w:val="004122C5"/>
    <w:rsid w:val="00412788"/>
    <w:rsid w:val="00412C4C"/>
    <w:rsid w:val="00413874"/>
    <w:rsid w:val="00414142"/>
    <w:rsid w:val="004156FD"/>
    <w:rsid w:val="004158C8"/>
    <w:rsid w:val="00415CFE"/>
    <w:rsid w:val="004162E5"/>
    <w:rsid w:val="00416397"/>
    <w:rsid w:val="00416633"/>
    <w:rsid w:val="004168C5"/>
    <w:rsid w:val="00416BAB"/>
    <w:rsid w:val="00416C12"/>
    <w:rsid w:val="00416D77"/>
    <w:rsid w:val="004171A8"/>
    <w:rsid w:val="004171CF"/>
    <w:rsid w:val="004176D0"/>
    <w:rsid w:val="00417EBD"/>
    <w:rsid w:val="00417F4E"/>
    <w:rsid w:val="00420814"/>
    <w:rsid w:val="00420951"/>
    <w:rsid w:val="00421664"/>
    <w:rsid w:val="00422191"/>
    <w:rsid w:val="004224DA"/>
    <w:rsid w:val="00422C7E"/>
    <w:rsid w:val="00422D73"/>
    <w:rsid w:val="00423133"/>
    <w:rsid w:val="004235DD"/>
    <w:rsid w:val="00423E55"/>
    <w:rsid w:val="0042413C"/>
    <w:rsid w:val="00424CA4"/>
    <w:rsid w:val="00425682"/>
    <w:rsid w:val="00425800"/>
    <w:rsid w:val="00425C68"/>
    <w:rsid w:val="00425C92"/>
    <w:rsid w:val="00425FA5"/>
    <w:rsid w:val="00426358"/>
    <w:rsid w:val="00426544"/>
    <w:rsid w:val="004268CE"/>
    <w:rsid w:val="00426B64"/>
    <w:rsid w:val="00426D11"/>
    <w:rsid w:val="00426E4E"/>
    <w:rsid w:val="004273EA"/>
    <w:rsid w:val="004276AB"/>
    <w:rsid w:val="00427BA3"/>
    <w:rsid w:val="0042BB88"/>
    <w:rsid w:val="004302DA"/>
    <w:rsid w:val="00430DC4"/>
    <w:rsid w:val="004319C2"/>
    <w:rsid w:val="004329BD"/>
    <w:rsid w:val="00432BDD"/>
    <w:rsid w:val="00433001"/>
    <w:rsid w:val="00433A09"/>
    <w:rsid w:val="00433EF6"/>
    <w:rsid w:val="00434215"/>
    <w:rsid w:val="00434646"/>
    <w:rsid w:val="00435099"/>
    <w:rsid w:val="00435F66"/>
    <w:rsid w:val="00436210"/>
    <w:rsid w:val="00436337"/>
    <w:rsid w:val="004369A1"/>
    <w:rsid w:val="00436D29"/>
    <w:rsid w:val="00436D94"/>
    <w:rsid w:val="00437256"/>
    <w:rsid w:val="00437342"/>
    <w:rsid w:val="00437C97"/>
    <w:rsid w:val="00440237"/>
    <w:rsid w:val="0044032B"/>
    <w:rsid w:val="00440B80"/>
    <w:rsid w:val="00440BAA"/>
    <w:rsid w:val="00440DE4"/>
    <w:rsid w:val="00441144"/>
    <w:rsid w:val="004411A4"/>
    <w:rsid w:val="00441259"/>
    <w:rsid w:val="00441625"/>
    <w:rsid w:val="0044163F"/>
    <w:rsid w:val="00441E92"/>
    <w:rsid w:val="004422A9"/>
    <w:rsid w:val="0044265D"/>
    <w:rsid w:val="00442756"/>
    <w:rsid w:val="0044299B"/>
    <w:rsid w:val="00442BAD"/>
    <w:rsid w:val="00442D41"/>
    <w:rsid w:val="004430B6"/>
    <w:rsid w:val="00443F8B"/>
    <w:rsid w:val="00444083"/>
    <w:rsid w:val="004444A8"/>
    <w:rsid w:val="00444554"/>
    <w:rsid w:val="004447BF"/>
    <w:rsid w:val="00444911"/>
    <w:rsid w:val="00446854"/>
    <w:rsid w:val="0044698D"/>
    <w:rsid w:val="00446AC8"/>
    <w:rsid w:val="00446CAF"/>
    <w:rsid w:val="0044721E"/>
    <w:rsid w:val="00447394"/>
    <w:rsid w:val="004478B4"/>
    <w:rsid w:val="00447D11"/>
    <w:rsid w:val="00447D82"/>
    <w:rsid w:val="00447E2F"/>
    <w:rsid w:val="0045035D"/>
    <w:rsid w:val="00450968"/>
    <w:rsid w:val="0045103F"/>
    <w:rsid w:val="004510F0"/>
    <w:rsid w:val="00451A27"/>
    <w:rsid w:val="00451A6A"/>
    <w:rsid w:val="00451C11"/>
    <w:rsid w:val="00451F52"/>
    <w:rsid w:val="00451FA5"/>
    <w:rsid w:val="0045256A"/>
    <w:rsid w:val="00452A86"/>
    <w:rsid w:val="00453446"/>
    <w:rsid w:val="0045363C"/>
    <w:rsid w:val="0045383F"/>
    <w:rsid w:val="00453EAD"/>
    <w:rsid w:val="004542DB"/>
    <w:rsid w:val="00454434"/>
    <w:rsid w:val="00454573"/>
    <w:rsid w:val="00454A0F"/>
    <w:rsid w:val="0045513E"/>
    <w:rsid w:val="0045542E"/>
    <w:rsid w:val="004558A2"/>
    <w:rsid w:val="004558F4"/>
    <w:rsid w:val="00455C9B"/>
    <w:rsid w:val="00455FD4"/>
    <w:rsid w:val="00456448"/>
    <w:rsid w:val="00456950"/>
    <w:rsid w:val="00457262"/>
    <w:rsid w:val="0045739A"/>
    <w:rsid w:val="0045739E"/>
    <w:rsid w:val="004573E7"/>
    <w:rsid w:val="004603E4"/>
    <w:rsid w:val="00460A73"/>
    <w:rsid w:val="00460FA4"/>
    <w:rsid w:val="00460FA6"/>
    <w:rsid w:val="0046100D"/>
    <w:rsid w:val="004611BD"/>
    <w:rsid w:val="004617C2"/>
    <w:rsid w:val="00461DA1"/>
    <w:rsid w:val="00461E1B"/>
    <w:rsid w:val="00462B34"/>
    <w:rsid w:val="004630A8"/>
    <w:rsid w:val="004635F7"/>
    <w:rsid w:val="00463CE1"/>
    <w:rsid w:val="004646FC"/>
    <w:rsid w:val="00464EB1"/>
    <w:rsid w:val="004653D6"/>
    <w:rsid w:val="00465577"/>
    <w:rsid w:val="00465715"/>
    <w:rsid w:val="00465A59"/>
    <w:rsid w:val="00465CCD"/>
    <w:rsid w:val="00466379"/>
    <w:rsid w:val="00466618"/>
    <w:rsid w:val="00466629"/>
    <w:rsid w:val="004666DB"/>
    <w:rsid w:val="004671AE"/>
    <w:rsid w:val="004672F4"/>
    <w:rsid w:val="00467827"/>
    <w:rsid w:val="00467E4A"/>
    <w:rsid w:val="00470185"/>
    <w:rsid w:val="0047074E"/>
    <w:rsid w:val="00470EA2"/>
    <w:rsid w:val="00471103"/>
    <w:rsid w:val="0047205B"/>
    <w:rsid w:val="004722FC"/>
    <w:rsid w:val="0047288A"/>
    <w:rsid w:val="00473315"/>
    <w:rsid w:val="004733EF"/>
    <w:rsid w:val="004734BE"/>
    <w:rsid w:val="00473893"/>
    <w:rsid w:val="0047393C"/>
    <w:rsid w:val="0047394E"/>
    <w:rsid w:val="00473D88"/>
    <w:rsid w:val="00473EB9"/>
    <w:rsid w:val="004742B5"/>
    <w:rsid w:val="00474C50"/>
    <w:rsid w:val="00474CE4"/>
    <w:rsid w:val="004750BE"/>
    <w:rsid w:val="004755C9"/>
    <w:rsid w:val="0047572B"/>
    <w:rsid w:val="0047633A"/>
    <w:rsid w:val="004768BB"/>
    <w:rsid w:val="0047700B"/>
    <w:rsid w:val="004773B6"/>
    <w:rsid w:val="004774D2"/>
    <w:rsid w:val="00480164"/>
    <w:rsid w:val="00480F8F"/>
    <w:rsid w:val="004810FD"/>
    <w:rsid w:val="0048200E"/>
    <w:rsid w:val="0048296E"/>
    <w:rsid w:val="00482F07"/>
    <w:rsid w:val="00483498"/>
    <w:rsid w:val="0048386E"/>
    <w:rsid w:val="0048454F"/>
    <w:rsid w:val="004848D4"/>
    <w:rsid w:val="004851B6"/>
    <w:rsid w:val="00486175"/>
    <w:rsid w:val="00486241"/>
    <w:rsid w:val="004863E8"/>
    <w:rsid w:val="00486720"/>
    <w:rsid w:val="004870FE"/>
    <w:rsid w:val="0048759B"/>
    <w:rsid w:val="00487668"/>
    <w:rsid w:val="00487685"/>
    <w:rsid w:val="004878A4"/>
    <w:rsid w:val="00487A9A"/>
    <w:rsid w:val="00487B44"/>
    <w:rsid w:val="00490142"/>
    <w:rsid w:val="00490393"/>
    <w:rsid w:val="00490979"/>
    <w:rsid w:val="00490A7A"/>
    <w:rsid w:val="00490D85"/>
    <w:rsid w:val="00490EE9"/>
    <w:rsid w:val="00490FBD"/>
    <w:rsid w:val="004912CC"/>
    <w:rsid w:val="004912E7"/>
    <w:rsid w:val="0049211B"/>
    <w:rsid w:val="0049232C"/>
    <w:rsid w:val="004923F5"/>
    <w:rsid w:val="00492740"/>
    <w:rsid w:val="004945D6"/>
    <w:rsid w:val="00494659"/>
    <w:rsid w:val="0049471C"/>
    <w:rsid w:val="00494762"/>
    <w:rsid w:val="004947F1"/>
    <w:rsid w:val="004949BE"/>
    <w:rsid w:val="00494DFC"/>
    <w:rsid w:val="00495996"/>
    <w:rsid w:val="00495CB4"/>
    <w:rsid w:val="00496413"/>
    <w:rsid w:val="0049692B"/>
    <w:rsid w:val="00496B48"/>
    <w:rsid w:val="00496E0C"/>
    <w:rsid w:val="004974F4"/>
    <w:rsid w:val="004A0E20"/>
    <w:rsid w:val="004A177C"/>
    <w:rsid w:val="004A1C01"/>
    <w:rsid w:val="004A25EF"/>
    <w:rsid w:val="004A288D"/>
    <w:rsid w:val="004A29A7"/>
    <w:rsid w:val="004A2BD8"/>
    <w:rsid w:val="004A3249"/>
    <w:rsid w:val="004A3693"/>
    <w:rsid w:val="004A37D1"/>
    <w:rsid w:val="004A3FD1"/>
    <w:rsid w:val="004A4F25"/>
    <w:rsid w:val="004A586C"/>
    <w:rsid w:val="004A6457"/>
    <w:rsid w:val="004A6FDA"/>
    <w:rsid w:val="004A7797"/>
    <w:rsid w:val="004A78F0"/>
    <w:rsid w:val="004A7955"/>
    <w:rsid w:val="004B0FE6"/>
    <w:rsid w:val="004B1374"/>
    <w:rsid w:val="004B1FD6"/>
    <w:rsid w:val="004B213A"/>
    <w:rsid w:val="004B24F8"/>
    <w:rsid w:val="004B26C8"/>
    <w:rsid w:val="004B273D"/>
    <w:rsid w:val="004B281A"/>
    <w:rsid w:val="004B2A33"/>
    <w:rsid w:val="004B2A77"/>
    <w:rsid w:val="004B2CE7"/>
    <w:rsid w:val="004B3571"/>
    <w:rsid w:val="004B37DD"/>
    <w:rsid w:val="004B3C31"/>
    <w:rsid w:val="004B3D4A"/>
    <w:rsid w:val="004B47C8"/>
    <w:rsid w:val="004B4E63"/>
    <w:rsid w:val="004B5133"/>
    <w:rsid w:val="004B5233"/>
    <w:rsid w:val="004B56D6"/>
    <w:rsid w:val="004B5769"/>
    <w:rsid w:val="004B5AA7"/>
    <w:rsid w:val="004B5C4B"/>
    <w:rsid w:val="004B5CCC"/>
    <w:rsid w:val="004B6387"/>
    <w:rsid w:val="004B7276"/>
    <w:rsid w:val="004B7775"/>
    <w:rsid w:val="004B79A3"/>
    <w:rsid w:val="004B79DB"/>
    <w:rsid w:val="004B7A88"/>
    <w:rsid w:val="004B7B84"/>
    <w:rsid w:val="004C038E"/>
    <w:rsid w:val="004C0A04"/>
    <w:rsid w:val="004C0CA5"/>
    <w:rsid w:val="004C1146"/>
    <w:rsid w:val="004C1150"/>
    <w:rsid w:val="004C1950"/>
    <w:rsid w:val="004C1DDB"/>
    <w:rsid w:val="004C2861"/>
    <w:rsid w:val="004C2BEE"/>
    <w:rsid w:val="004C300E"/>
    <w:rsid w:val="004C32EA"/>
    <w:rsid w:val="004C3529"/>
    <w:rsid w:val="004C3755"/>
    <w:rsid w:val="004C3C9F"/>
    <w:rsid w:val="004C4008"/>
    <w:rsid w:val="004C40E8"/>
    <w:rsid w:val="004C4EFC"/>
    <w:rsid w:val="004C4FC7"/>
    <w:rsid w:val="004C5B12"/>
    <w:rsid w:val="004C60E1"/>
    <w:rsid w:val="004C6691"/>
    <w:rsid w:val="004C707D"/>
    <w:rsid w:val="004C78E5"/>
    <w:rsid w:val="004C78E9"/>
    <w:rsid w:val="004D0002"/>
    <w:rsid w:val="004D0069"/>
    <w:rsid w:val="004D02A1"/>
    <w:rsid w:val="004D06D1"/>
    <w:rsid w:val="004D0A3D"/>
    <w:rsid w:val="004D0CA0"/>
    <w:rsid w:val="004D0F25"/>
    <w:rsid w:val="004D116D"/>
    <w:rsid w:val="004D13A7"/>
    <w:rsid w:val="004D1985"/>
    <w:rsid w:val="004D2501"/>
    <w:rsid w:val="004D2C2A"/>
    <w:rsid w:val="004D2EDC"/>
    <w:rsid w:val="004D34A2"/>
    <w:rsid w:val="004D4774"/>
    <w:rsid w:val="004D49A3"/>
    <w:rsid w:val="004D4C7B"/>
    <w:rsid w:val="004D4F1E"/>
    <w:rsid w:val="004D5084"/>
    <w:rsid w:val="004D5301"/>
    <w:rsid w:val="004D5357"/>
    <w:rsid w:val="004D5C06"/>
    <w:rsid w:val="004D5E4A"/>
    <w:rsid w:val="004D62D0"/>
    <w:rsid w:val="004D67AD"/>
    <w:rsid w:val="004D7145"/>
    <w:rsid w:val="004D7FB4"/>
    <w:rsid w:val="004E079E"/>
    <w:rsid w:val="004E101F"/>
    <w:rsid w:val="004E19BE"/>
    <w:rsid w:val="004E1AD0"/>
    <w:rsid w:val="004E1F0B"/>
    <w:rsid w:val="004E2592"/>
    <w:rsid w:val="004E2A30"/>
    <w:rsid w:val="004E3078"/>
    <w:rsid w:val="004E3171"/>
    <w:rsid w:val="004E35B7"/>
    <w:rsid w:val="004E36CA"/>
    <w:rsid w:val="004E3AF7"/>
    <w:rsid w:val="004E3C4A"/>
    <w:rsid w:val="004E4351"/>
    <w:rsid w:val="004E470C"/>
    <w:rsid w:val="004E4733"/>
    <w:rsid w:val="004E47F5"/>
    <w:rsid w:val="004E4C75"/>
    <w:rsid w:val="004E53A8"/>
    <w:rsid w:val="004E5522"/>
    <w:rsid w:val="004E699B"/>
    <w:rsid w:val="004E6AAE"/>
    <w:rsid w:val="004E6F9E"/>
    <w:rsid w:val="004E71DF"/>
    <w:rsid w:val="004E78BC"/>
    <w:rsid w:val="004E7C8D"/>
    <w:rsid w:val="004E7DCF"/>
    <w:rsid w:val="004E7ECB"/>
    <w:rsid w:val="004F11D3"/>
    <w:rsid w:val="004F12F4"/>
    <w:rsid w:val="004F1F1B"/>
    <w:rsid w:val="004F1FF1"/>
    <w:rsid w:val="004F3748"/>
    <w:rsid w:val="004F4307"/>
    <w:rsid w:val="004F4595"/>
    <w:rsid w:val="004F4919"/>
    <w:rsid w:val="004F4AC7"/>
    <w:rsid w:val="004F50E4"/>
    <w:rsid w:val="004F5215"/>
    <w:rsid w:val="004F59AA"/>
    <w:rsid w:val="004F6523"/>
    <w:rsid w:val="004F6632"/>
    <w:rsid w:val="004F6DB1"/>
    <w:rsid w:val="004F7210"/>
    <w:rsid w:val="004F741A"/>
    <w:rsid w:val="004F7F2E"/>
    <w:rsid w:val="00500125"/>
    <w:rsid w:val="00500466"/>
    <w:rsid w:val="0050056D"/>
    <w:rsid w:val="005011DE"/>
    <w:rsid w:val="005012D1"/>
    <w:rsid w:val="00501461"/>
    <w:rsid w:val="005020D1"/>
    <w:rsid w:val="00502C89"/>
    <w:rsid w:val="00502E78"/>
    <w:rsid w:val="00502FDE"/>
    <w:rsid w:val="005033F9"/>
    <w:rsid w:val="00503425"/>
    <w:rsid w:val="00503AF2"/>
    <w:rsid w:val="0050420F"/>
    <w:rsid w:val="0050431E"/>
    <w:rsid w:val="00504B66"/>
    <w:rsid w:val="0050512F"/>
    <w:rsid w:val="005051D3"/>
    <w:rsid w:val="005056A1"/>
    <w:rsid w:val="005056CB"/>
    <w:rsid w:val="00506239"/>
    <w:rsid w:val="00506246"/>
    <w:rsid w:val="005071D7"/>
    <w:rsid w:val="0050741F"/>
    <w:rsid w:val="00507A41"/>
    <w:rsid w:val="00507CEF"/>
    <w:rsid w:val="00507D2B"/>
    <w:rsid w:val="00511002"/>
    <w:rsid w:val="0051173B"/>
    <w:rsid w:val="005119A3"/>
    <w:rsid w:val="00511DEF"/>
    <w:rsid w:val="00511E53"/>
    <w:rsid w:val="00511FA9"/>
    <w:rsid w:val="0051283A"/>
    <w:rsid w:val="00512E6B"/>
    <w:rsid w:val="005132C4"/>
    <w:rsid w:val="00513C36"/>
    <w:rsid w:val="00514D9E"/>
    <w:rsid w:val="005152EB"/>
    <w:rsid w:val="00515CD7"/>
    <w:rsid w:val="005161A2"/>
    <w:rsid w:val="00517033"/>
    <w:rsid w:val="0051711A"/>
    <w:rsid w:val="005171F0"/>
    <w:rsid w:val="00517898"/>
    <w:rsid w:val="00517A97"/>
    <w:rsid w:val="00517E9E"/>
    <w:rsid w:val="00517F0D"/>
    <w:rsid w:val="005200F9"/>
    <w:rsid w:val="00520117"/>
    <w:rsid w:val="00520458"/>
    <w:rsid w:val="0052048D"/>
    <w:rsid w:val="00520BAB"/>
    <w:rsid w:val="00520D48"/>
    <w:rsid w:val="00521201"/>
    <w:rsid w:val="00521A14"/>
    <w:rsid w:val="00521B2A"/>
    <w:rsid w:val="00521CFD"/>
    <w:rsid w:val="0052231E"/>
    <w:rsid w:val="00522E8E"/>
    <w:rsid w:val="00522EA9"/>
    <w:rsid w:val="00523796"/>
    <w:rsid w:val="00523E83"/>
    <w:rsid w:val="00523F83"/>
    <w:rsid w:val="00524082"/>
    <w:rsid w:val="0052491E"/>
    <w:rsid w:val="00524CF8"/>
    <w:rsid w:val="00524F5B"/>
    <w:rsid w:val="00525353"/>
    <w:rsid w:val="00525361"/>
    <w:rsid w:val="00525725"/>
    <w:rsid w:val="00525733"/>
    <w:rsid w:val="00526FEA"/>
    <w:rsid w:val="0052714A"/>
    <w:rsid w:val="005271C3"/>
    <w:rsid w:val="00527216"/>
    <w:rsid w:val="00527618"/>
    <w:rsid w:val="0052770D"/>
    <w:rsid w:val="0053022A"/>
    <w:rsid w:val="00530EAF"/>
    <w:rsid w:val="00531A29"/>
    <w:rsid w:val="00531BF3"/>
    <w:rsid w:val="00532060"/>
    <w:rsid w:val="005321DD"/>
    <w:rsid w:val="005322BD"/>
    <w:rsid w:val="00532A8F"/>
    <w:rsid w:val="00532AD7"/>
    <w:rsid w:val="00532D91"/>
    <w:rsid w:val="00533099"/>
    <w:rsid w:val="005339A1"/>
    <w:rsid w:val="005339B7"/>
    <w:rsid w:val="00533C09"/>
    <w:rsid w:val="00533FA0"/>
    <w:rsid w:val="00534440"/>
    <w:rsid w:val="0053449E"/>
    <w:rsid w:val="00534516"/>
    <w:rsid w:val="005366F8"/>
    <w:rsid w:val="00536A17"/>
    <w:rsid w:val="00536A5A"/>
    <w:rsid w:val="00536C47"/>
    <w:rsid w:val="00537436"/>
    <w:rsid w:val="005379B2"/>
    <w:rsid w:val="00537AA9"/>
    <w:rsid w:val="00537D0B"/>
    <w:rsid w:val="0053D7D7"/>
    <w:rsid w:val="0054129E"/>
    <w:rsid w:val="005419DE"/>
    <w:rsid w:val="00542216"/>
    <w:rsid w:val="00542291"/>
    <w:rsid w:val="005422B8"/>
    <w:rsid w:val="005425CB"/>
    <w:rsid w:val="00542777"/>
    <w:rsid w:val="00543CE8"/>
    <w:rsid w:val="00544741"/>
    <w:rsid w:val="00544957"/>
    <w:rsid w:val="00544D46"/>
    <w:rsid w:val="00545727"/>
    <w:rsid w:val="00545C02"/>
    <w:rsid w:val="00546011"/>
    <w:rsid w:val="005462E1"/>
    <w:rsid w:val="0054643A"/>
    <w:rsid w:val="00546C71"/>
    <w:rsid w:val="00546E1D"/>
    <w:rsid w:val="0054760A"/>
    <w:rsid w:val="00550930"/>
    <w:rsid w:val="005511AB"/>
    <w:rsid w:val="005514E2"/>
    <w:rsid w:val="00551774"/>
    <w:rsid w:val="00551E86"/>
    <w:rsid w:val="00552137"/>
    <w:rsid w:val="005525EC"/>
    <w:rsid w:val="005526FB"/>
    <w:rsid w:val="00553046"/>
    <w:rsid w:val="005531C6"/>
    <w:rsid w:val="005532C8"/>
    <w:rsid w:val="00553DEB"/>
    <w:rsid w:val="00554240"/>
    <w:rsid w:val="005545F1"/>
    <w:rsid w:val="00554686"/>
    <w:rsid w:val="00554A0E"/>
    <w:rsid w:val="00555828"/>
    <w:rsid w:val="00555D92"/>
    <w:rsid w:val="005563AB"/>
    <w:rsid w:val="005563AC"/>
    <w:rsid w:val="00556593"/>
    <w:rsid w:val="0055664A"/>
    <w:rsid w:val="00556A00"/>
    <w:rsid w:val="0055797F"/>
    <w:rsid w:val="00557C0D"/>
    <w:rsid w:val="00560042"/>
    <w:rsid w:val="00560B54"/>
    <w:rsid w:val="00560DFC"/>
    <w:rsid w:val="00560FF0"/>
    <w:rsid w:val="005612A3"/>
    <w:rsid w:val="005612C9"/>
    <w:rsid w:val="00561878"/>
    <w:rsid w:val="00561DA9"/>
    <w:rsid w:val="00562423"/>
    <w:rsid w:val="0056270F"/>
    <w:rsid w:val="00562950"/>
    <w:rsid w:val="00562A85"/>
    <w:rsid w:val="00562F7D"/>
    <w:rsid w:val="005632E1"/>
    <w:rsid w:val="00563372"/>
    <w:rsid w:val="005634F1"/>
    <w:rsid w:val="00563913"/>
    <w:rsid w:val="00563EF9"/>
    <w:rsid w:val="00564643"/>
    <w:rsid w:val="0056481E"/>
    <w:rsid w:val="00564DDB"/>
    <w:rsid w:val="005651AC"/>
    <w:rsid w:val="00565277"/>
    <w:rsid w:val="0056548E"/>
    <w:rsid w:val="0056555F"/>
    <w:rsid w:val="005658E5"/>
    <w:rsid w:val="00565C36"/>
    <w:rsid w:val="00565EEA"/>
    <w:rsid w:val="00565F06"/>
    <w:rsid w:val="00566734"/>
    <w:rsid w:val="005670D0"/>
    <w:rsid w:val="0056789E"/>
    <w:rsid w:val="005712FA"/>
    <w:rsid w:val="005716FC"/>
    <w:rsid w:val="00571A9B"/>
    <w:rsid w:val="00572A2E"/>
    <w:rsid w:val="00572D1F"/>
    <w:rsid w:val="00572EEF"/>
    <w:rsid w:val="005733B5"/>
    <w:rsid w:val="00573AFB"/>
    <w:rsid w:val="00574A34"/>
    <w:rsid w:val="00574D8A"/>
    <w:rsid w:val="00575276"/>
    <w:rsid w:val="00575738"/>
    <w:rsid w:val="0057575D"/>
    <w:rsid w:val="0057599C"/>
    <w:rsid w:val="00575A6E"/>
    <w:rsid w:val="00575C38"/>
    <w:rsid w:val="00575D1D"/>
    <w:rsid w:val="00575DC3"/>
    <w:rsid w:val="005762EB"/>
    <w:rsid w:val="00576B1B"/>
    <w:rsid w:val="00576BDE"/>
    <w:rsid w:val="00576C33"/>
    <w:rsid w:val="00577F4F"/>
    <w:rsid w:val="00580468"/>
    <w:rsid w:val="00580E11"/>
    <w:rsid w:val="00581351"/>
    <w:rsid w:val="00581D30"/>
    <w:rsid w:val="0058219B"/>
    <w:rsid w:val="00582240"/>
    <w:rsid w:val="00582440"/>
    <w:rsid w:val="00582611"/>
    <w:rsid w:val="00582DE7"/>
    <w:rsid w:val="00583804"/>
    <w:rsid w:val="00584219"/>
    <w:rsid w:val="00584889"/>
    <w:rsid w:val="0058598E"/>
    <w:rsid w:val="00586293"/>
    <w:rsid w:val="0058638D"/>
    <w:rsid w:val="005864C7"/>
    <w:rsid w:val="005864E9"/>
    <w:rsid w:val="00586E35"/>
    <w:rsid w:val="005870BB"/>
    <w:rsid w:val="005876A7"/>
    <w:rsid w:val="00587764"/>
    <w:rsid w:val="00587B2C"/>
    <w:rsid w:val="00590518"/>
    <w:rsid w:val="00590A03"/>
    <w:rsid w:val="005914BD"/>
    <w:rsid w:val="00591B3A"/>
    <w:rsid w:val="00591E73"/>
    <w:rsid w:val="005920F6"/>
    <w:rsid w:val="00592B96"/>
    <w:rsid w:val="00592D71"/>
    <w:rsid w:val="0059327A"/>
    <w:rsid w:val="005935D6"/>
    <w:rsid w:val="00593C37"/>
    <w:rsid w:val="00593F35"/>
    <w:rsid w:val="00593FCF"/>
    <w:rsid w:val="005941D5"/>
    <w:rsid w:val="00594E4F"/>
    <w:rsid w:val="005955D0"/>
    <w:rsid w:val="005957CD"/>
    <w:rsid w:val="00595AAB"/>
    <w:rsid w:val="00596373"/>
    <w:rsid w:val="0059687F"/>
    <w:rsid w:val="00596DBD"/>
    <w:rsid w:val="005978AB"/>
    <w:rsid w:val="005A03A5"/>
    <w:rsid w:val="005A03E5"/>
    <w:rsid w:val="005A0505"/>
    <w:rsid w:val="005A0798"/>
    <w:rsid w:val="005A0A53"/>
    <w:rsid w:val="005A0F7C"/>
    <w:rsid w:val="005A0FD5"/>
    <w:rsid w:val="005A2012"/>
    <w:rsid w:val="005A21A2"/>
    <w:rsid w:val="005A2320"/>
    <w:rsid w:val="005A2471"/>
    <w:rsid w:val="005A28E2"/>
    <w:rsid w:val="005A2957"/>
    <w:rsid w:val="005A2DD5"/>
    <w:rsid w:val="005A335F"/>
    <w:rsid w:val="005A34DE"/>
    <w:rsid w:val="005A3730"/>
    <w:rsid w:val="005A406C"/>
    <w:rsid w:val="005A430F"/>
    <w:rsid w:val="005A4686"/>
    <w:rsid w:val="005A52B4"/>
    <w:rsid w:val="005A56D7"/>
    <w:rsid w:val="005A5E77"/>
    <w:rsid w:val="005A5E96"/>
    <w:rsid w:val="005A5F01"/>
    <w:rsid w:val="005A652A"/>
    <w:rsid w:val="005A6940"/>
    <w:rsid w:val="005A6D49"/>
    <w:rsid w:val="005A70A1"/>
    <w:rsid w:val="005A71E6"/>
    <w:rsid w:val="005A72D4"/>
    <w:rsid w:val="005A72E7"/>
    <w:rsid w:val="005A77F9"/>
    <w:rsid w:val="005A789C"/>
    <w:rsid w:val="005A7B75"/>
    <w:rsid w:val="005B0132"/>
    <w:rsid w:val="005B0869"/>
    <w:rsid w:val="005B08AF"/>
    <w:rsid w:val="005B0B4B"/>
    <w:rsid w:val="005B11DC"/>
    <w:rsid w:val="005B124C"/>
    <w:rsid w:val="005B125E"/>
    <w:rsid w:val="005B1882"/>
    <w:rsid w:val="005B1C74"/>
    <w:rsid w:val="005B1D49"/>
    <w:rsid w:val="005B1E7A"/>
    <w:rsid w:val="005B2A46"/>
    <w:rsid w:val="005B33B7"/>
    <w:rsid w:val="005B4A45"/>
    <w:rsid w:val="005B4B09"/>
    <w:rsid w:val="005B4E9F"/>
    <w:rsid w:val="005B4FF9"/>
    <w:rsid w:val="005B53C9"/>
    <w:rsid w:val="005B56C1"/>
    <w:rsid w:val="005B5B46"/>
    <w:rsid w:val="005B5C07"/>
    <w:rsid w:val="005B5DCA"/>
    <w:rsid w:val="005B5DFA"/>
    <w:rsid w:val="005B5EF2"/>
    <w:rsid w:val="005B5F5A"/>
    <w:rsid w:val="005B60E3"/>
    <w:rsid w:val="005B67E5"/>
    <w:rsid w:val="005B686B"/>
    <w:rsid w:val="005C04A9"/>
    <w:rsid w:val="005C0688"/>
    <w:rsid w:val="005C0C19"/>
    <w:rsid w:val="005C0D8A"/>
    <w:rsid w:val="005C1192"/>
    <w:rsid w:val="005C1391"/>
    <w:rsid w:val="005C17C7"/>
    <w:rsid w:val="005C181A"/>
    <w:rsid w:val="005C1AE7"/>
    <w:rsid w:val="005C2276"/>
    <w:rsid w:val="005C248C"/>
    <w:rsid w:val="005C2B54"/>
    <w:rsid w:val="005C2DE1"/>
    <w:rsid w:val="005C3577"/>
    <w:rsid w:val="005C3799"/>
    <w:rsid w:val="005C39B6"/>
    <w:rsid w:val="005C3F59"/>
    <w:rsid w:val="005C42E1"/>
    <w:rsid w:val="005C4423"/>
    <w:rsid w:val="005C469C"/>
    <w:rsid w:val="005C497D"/>
    <w:rsid w:val="005C4B85"/>
    <w:rsid w:val="005C4CCA"/>
    <w:rsid w:val="005C5266"/>
    <w:rsid w:val="005C590B"/>
    <w:rsid w:val="005C5C34"/>
    <w:rsid w:val="005C5C39"/>
    <w:rsid w:val="005C6A83"/>
    <w:rsid w:val="005C6B17"/>
    <w:rsid w:val="005C7256"/>
    <w:rsid w:val="005C79F7"/>
    <w:rsid w:val="005C7ABA"/>
    <w:rsid w:val="005C7CBA"/>
    <w:rsid w:val="005C7D16"/>
    <w:rsid w:val="005D01D9"/>
    <w:rsid w:val="005D0551"/>
    <w:rsid w:val="005D091E"/>
    <w:rsid w:val="005D0AF0"/>
    <w:rsid w:val="005D0EA1"/>
    <w:rsid w:val="005D12A2"/>
    <w:rsid w:val="005D1329"/>
    <w:rsid w:val="005D150F"/>
    <w:rsid w:val="005D15AF"/>
    <w:rsid w:val="005D15E0"/>
    <w:rsid w:val="005D1896"/>
    <w:rsid w:val="005D1CF1"/>
    <w:rsid w:val="005D1D11"/>
    <w:rsid w:val="005D1FF5"/>
    <w:rsid w:val="005D214D"/>
    <w:rsid w:val="005D24B0"/>
    <w:rsid w:val="005D2926"/>
    <w:rsid w:val="005D2C6F"/>
    <w:rsid w:val="005D2F56"/>
    <w:rsid w:val="005D38A9"/>
    <w:rsid w:val="005D41D8"/>
    <w:rsid w:val="005D46B6"/>
    <w:rsid w:val="005D49AD"/>
    <w:rsid w:val="005D4D61"/>
    <w:rsid w:val="005D4D84"/>
    <w:rsid w:val="005D4F7F"/>
    <w:rsid w:val="005D52C5"/>
    <w:rsid w:val="005D5F13"/>
    <w:rsid w:val="005D649E"/>
    <w:rsid w:val="005D7CF2"/>
    <w:rsid w:val="005E046C"/>
    <w:rsid w:val="005E0DE6"/>
    <w:rsid w:val="005E1184"/>
    <w:rsid w:val="005E167B"/>
    <w:rsid w:val="005E1995"/>
    <w:rsid w:val="005E1B92"/>
    <w:rsid w:val="005E1F5F"/>
    <w:rsid w:val="005E1F81"/>
    <w:rsid w:val="005E2427"/>
    <w:rsid w:val="005E2802"/>
    <w:rsid w:val="005E2831"/>
    <w:rsid w:val="005E2D1C"/>
    <w:rsid w:val="005E2E74"/>
    <w:rsid w:val="005E333F"/>
    <w:rsid w:val="005E3C27"/>
    <w:rsid w:val="005E4025"/>
    <w:rsid w:val="005E464F"/>
    <w:rsid w:val="005E4701"/>
    <w:rsid w:val="005E49CC"/>
    <w:rsid w:val="005E4AC3"/>
    <w:rsid w:val="005E4B4E"/>
    <w:rsid w:val="005E4F14"/>
    <w:rsid w:val="005E51AA"/>
    <w:rsid w:val="005E52C6"/>
    <w:rsid w:val="005E5409"/>
    <w:rsid w:val="005E5AB9"/>
    <w:rsid w:val="005E5B51"/>
    <w:rsid w:val="005E6161"/>
    <w:rsid w:val="005E6327"/>
    <w:rsid w:val="005E6735"/>
    <w:rsid w:val="005E685E"/>
    <w:rsid w:val="005E6863"/>
    <w:rsid w:val="005E6BC8"/>
    <w:rsid w:val="005E6EA2"/>
    <w:rsid w:val="005E70A2"/>
    <w:rsid w:val="005E70C5"/>
    <w:rsid w:val="005E7354"/>
    <w:rsid w:val="005E76E4"/>
    <w:rsid w:val="005E779E"/>
    <w:rsid w:val="005E7C13"/>
    <w:rsid w:val="005E7E54"/>
    <w:rsid w:val="005EC964"/>
    <w:rsid w:val="005F156D"/>
    <w:rsid w:val="005F165A"/>
    <w:rsid w:val="005F1E77"/>
    <w:rsid w:val="005F33F7"/>
    <w:rsid w:val="005F36FD"/>
    <w:rsid w:val="005F3A12"/>
    <w:rsid w:val="005F3E5D"/>
    <w:rsid w:val="005F4156"/>
    <w:rsid w:val="005F4234"/>
    <w:rsid w:val="005F4DF6"/>
    <w:rsid w:val="005F5013"/>
    <w:rsid w:val="005F57E6"/>
    <w:rsid w:val="005F57E7"/>
    <w:rsid w:val="005F5A48"/>
    <w:rsid w:val="005F5C39"/>
    <w:rsid w:val="005F5EB2"/>
    <w:rsid w:val="005F615E"/>
    <w:rsid w:val="005F6396"/>
    <w:rsid w:val="005F67B9"/>
    <w:rsid w:val="005F7273"/>
    <w:rsid w:val="005F73D4"/>
    <w:rsid w:val="005F780C"/>
    <w:rsid w:val="00600101"/>
    <w:rsid w:val="00600447"/>
    <w:rsid w:val="00600893"/>
    <w:rsid w:val="00600926"/>
    <w:rsid w:val="006009EF"/>
    <w:rsid w:val="00601E10"/>
    <w:rsid w:val="00601F61"/>
    <w:rsid w:val="00602119"/>
    <w:rsid w:val="0060284F"/>
    <w:rsid w:val="006029B9"/>
    <w:rsid w:val="006029DE"/>
    <w:rsid w:val="00603C8A"/>
    <w:rsid w:val="00605660"/>
    <w:rsid w:val="0060582E"/>
    <w:rsid w:val="00605E2D"/>
    <w:rsid w:val="00606061"/>
    <w:rsid w:val="006060DF"/>
    <w:rsid w:val="00606244"/>
    <w:rsid w:val="006078EA"/>
    <w:rsid w:val="00610DED"/>
    <w:rsid w:val="0061144E"/>
    <w:rsid w:val="006124CF"/>
    <w:rsid w:val="00612BE9"/>
    <w:rsid w:val="00613549"/>
    <w:rsid w:val="00613A48"/>
    <w:rsid w:val="0061421A"/>
    <w:rsid w:val="006144BB"/>
    <w:rsid w:val="00614FDF"/>
    <w:rsid w:val="006156CC"/>
    <w:rsid w:val="006156D0"/>
    <w:rsid w:val="00615E58"/>
    <w:rsid w:val="0061696B"/>
    <w:rsid w:val="00616A27"/>
    <w:rsid w:val="00616EF5"/>
    <w:rsid w:val="0061730B"/>
    <w:rsid w:val="006173F9"/>
    <w:rsid w:val="0062016A"/>
    <w:rsid w:val="00620375"/>
    <w:rsid w:val="006203B8"/>
    <w:rsid w:val="00620480"/>
    <w:rsid w:val="006208C1"/>
    <w:rsid w:val="0062143C"/>
    <w:rsid w:val="00621F6E"/>
    <w:rsid w:val="006222F2"/>
    <w:rsid w:val="00622316"/>
    <w:rsid w:val="006225B0"/>
    <w:rsid w:val="00622A49"/>
    <w:rsid w:val="00622F4D"/>
    <w:rsid w:val="006232DC"/>
    <w:rsid w:val="00623571"/>
    <w:rsid w:val="00624000"/>
    <w:rsid w:val="006240E8"/>
    <w:rsid w:val="00624337"/>
    <w:rsid w:val="00624973"/>
    <w:rsid w:val="00624D69"/>
    <w:rsid w:val="00624E92"/>
    <w:rsid w:val="006256DD"/>
    <w:rsid w:val="00625D0D"/>
    <w:rsid w:val="0062644F"/>
    <w:rsid w:val="006267C2"/>
    <w:rsid w:val="00626C6B"/>
    <w:rsid w:val="00626F83"/>
    <w:rsid w:val="00627207"/>
    <w:rsid w:val="00627685"/>
    <w:rsid w:val="00627966"/>
    <w:rsid w:val="00630F58"/>
    <w:rsid w:val="006315B5"/>
    <w:rsid w:val="00631670"/>
    <w:rsid w:val="00631B75"/>
    <w:rsid w:val="00632053"/>
    <w:rsid w:val="006323E4"/>
    <w:rsid w:val="00632453"/>
    <w:rsid w:val="00632752"/>
    <w:rsid w:val="00632A6D"/>
    <w:rsid w:val="00632F4D"/>
    <w:rsid w:val="00633144"/>
    <w:rsid w:val="0063355F"/>
    <w:rsid w:val="00633DC5"/>
    <w:rsid w:val="00634433"/>
    <w:rsid w:val="006347DC"/>
    <w:rsid w:val="006347F4"/>
    <w:rsid w:val="006348AA"/>
    <w:rsid w:val="00635109"/>
    <w:rsid w:val="00635834"/>
    <w:rsid w:val="00635B5E"/>
    <w:rsid w:val="00635C04"/>
    <w:rsid w:val="00635DA5"/>
    <w:rsid w:val="0063613D"/>
    <w:rsid w:val="00636DD6"/>
    <w:rsid w:val="006370BC"/>
    <w:rsid w:val="006376DB"/>
    <w:rsid w:val="00637C5F"/>
    <w:rsid w:val="00640779"/>
    <w:rsid w:val="00640F1B"/>
    <w:rsid w:val="006410C5"/>
    <w:rsid w:val="006414C7"/>
    <w:rsid w:val="006420AB"/>
    <w:rsid w:val="006425BF"/>
    <w:rsid w:val="00643069"/>
    <w:rsid w:val="006438EA"/>
    <w:rsid w:val="0064475E"/>
    <w:rsid w:val="00644B1D"/>
    <w:rsid w:val="00644EF9"/>
    <w:rsid w:val="006461F0"/>
    <w:rsid w:val="00646445"/>
    <w:rsid w:val="00646470"/>
    <w:rsid w:val="0064649B"/>
    <w:rsid w:val="0064663C"/>
    <w:rsid w:val="00646712"/>
    <w:rsid w:val="00646D3C"/>
    <w:rsid w:val="0064BF5F"/>
    <w:rsid w:val="006500D0"/>
    <w:rsid w:val="00650354"/>
    <w:rsid w:val="00650657"/>
    <w:rsid w:val="00650CFA"/>
    <w:rsid w:val="00650D35"/>
    <w:rsid w:val="0065137F"/>
    <w:rsid w:val="00651435"/>
    <w:rsid w:val="00651A3A"/>
    <w:rsid w:val="00651EB2"/>
    <w:rsid w:val="00651F63"/>
    <w:rsid w:val="00652840"/>
    <w:rsid w:val="00652933"/>
    <w:rsid w:val="006537B2"/>
    <w:rsid w:val="006538EC"/>
    <w:rsid w:val="00653978"/>
    <w:rsid w:val="00653B36"/>
    <w:rsid w:val="00653B60"/>
    <w:rsid w:val="00653B61"/>
    <w:rsid w:val="00653DE9"/>
    <w:rsid w:val="00654CEF"/>
    <w:rsid w:val="00654EED"/>
    <w:rsid w:val="00655111"/>
    <w:rsid w:val="0065532E"/>
    <w:rsid w:val="006553A0"/>
    <w:rsid w:val="00655EF5"/>
    <w:rsid w:val="00656F0E"/>
    <w:rsid w:val="0065706B"/>
    <w:rsid w:val="00657110"/>
    <w:rsid w:val="00657AE0"/>
    <w:rsid w:val="00657BF4"/>
    <w:rsid w:val="00660169"/>
    <w:rsid w:val="00660304"/>
    <w:rsid w:val="00660678"/>
    <w:rsid w:val="00660B5E"/>
    <w:rsid w:val="00660F2B"/>
    <w:rsid w:val="0066157E"/>
    <w:rsid w:val="006623D1"/>
    <w:rsid w:val="00662C2B"/>
    <w:rsid w:val="00663399"/>
    <w:rsid w:val="0066346F"/>
    <w:rsid w:val="00663D65"/>
    <w:rsid w:val="00663D9A"/>
    <w:rsid w:val="00663F76"/>
    <w:rsid w:val="00664192"/>
    <w:rsid w:val="00664963"/>
    <w:rsid w:val="006651F3"/>
    <w:rsid w:val="006654EA"/>
    <w:rsid w:val="0066645F"/>
    <w:rsid w:val="00667914"/>
    <w:rsid w:val="00667B16"/>
    <w:rsid w:val="0067028C"/>
    <w:rsid w:val="006703F7"/>
    <w:rsid w:val="006705DA"/>
    <w:rsid w:val="00670AAD"/>
    <w:rsid w:val="00670BD7"/>
    <w:rsid w:val="00671572"/>
    <w:rsid w:val="00671C37"/>
    <w:rsid w:val="00671E0D"/>
    <w:rsid w:val="00672069"/>
    <w:rsid w:val="00672185"/>
    <w:rsid w:val="0067246B"/>
    <w:rsid w:val="00672680"/>
    <w:rsid w:val="00672F62"/>
    <w:rsid w:val="00673303"/>
    <w:rsid w:val="0067357F"/>
    <w:rsid w:val="00674193"/>
    <w:rsid w:val="00674B64"/>
    <w:rsid w:val="00674FAD"/>
    <w:rsid w:val="00675F77"/>
    <w:rsid w:val="006765D6"/>
    <w:rsid w:val="00677336"/>
    <w:rsid w:val="006773A9"/>
    <w:rsid w:val="00677737"/>
    <w:rsid w:val="00677DBD"/>
    <w:rsid w:val="00677E2A"/>
    <w:rsid w:val="00677FA6"/>
    <w:rsid w:val="0068003D"/>
    <w:rsid w:val="006801E6"/>
    <w:rsid w:val="0068027F"/>
    <w:rsid w:val="006804D9"/>
    <w:rsid w:val="006810DC"/>
    <w:rsid w:val="00681100"/>
    <w:rsid w:val="0068139F"/>
    <w:rsid w:val="00681C70"/>
    <w:rsid w:val="006821D8"/>
    <w:rsid w:val="0068222C"/>
    <w:rsid w:val="006825CF"/>
    <w:rsid w:val="00682A1B"/>
    <w:rsid w:val="006834FF"/>
    <w:rsid w:val="006835AE"/>
    <w:rsid w:val="0068365D"/>
    <w:rsid w:val="00683A75"/>
    <w:rsid w:val="00684427"/>
    <w:rsid w:val="00684B20"/>
    <w:rsid w:val="006851A8"/>
    <w:rsid w:val="0068557A"/>
    <w:rsid w:val="00685B21"/>
    <w:rsid w:val="00685FA9"/>
    <w:rsid w:val="00686587"/>
    <w:rsid w:val="0068672E"/>
    <w:rsid w:val="00686E1F"/>
    <w:rsid w:val="006872FF"/>
    <w:rsid w:val="00687535"/>
    <w:rsid w:val="00687D88"/>
    <w:rsid w:val="00687F7B"/>
    <w:rsid w:val="00690C4C"/>
    <w:rsid w:val="00690F13"/>
    <w:rsid w:val="00691607"/>
    <w:rsid w:val="006918E4"/>
    <w:rsid w:val="006924AA"/>
    <w:rsid w:val="0069387B"/>
    <w:rsid w:val="00694635"/>
    <w:rsid w:val="00694A19"/>
    <w:rsid w:val="0069596D"/>
    <w:rsid w:val="00695DBC"/>
    <w:rsid w:val="0069620E"/>
    <w:rsid w:val="00696B65"/>
    <w:rsid w:val="00697748"/>
    <w:rsid w:val="00697770"/>
    <w:rsid w:val="00697921"/>
    <w:rsid w:val="00697957"/>
    <w:rsid w:val="006A0201"/>
    <w:rsid w:val="006A0A87"/>
    <w:rsid w:val="006A1640"/>
    <w:rsid w:val="006A16EF"/>
    <w:rsid w:val="006A174C"/>
    <w:rsid w:val="006A2109"/>
    <w:rsid w:val="006A22F2"/>
    <w:rsid w:val="006A2A5F"/>
    <w:rsid w:val="006A2B1A"/>
    <w:rsid w:val="006A2FA0"/>
    <w:rsid w:val="006A3214"/>
    <w:rsid w:val="006A32D9"/>
    <w:rsid w:val="006A3551"/>
    <w:rsid w:val="006A39DD"/>
    <w:rsid w:val="006A3D81"/>
    <w:rsid w:val="006A3F98"/>
    <w:rsid w:val="006A4790"/>
    <w:rsid w:val="006A4830"/>
    <w:rsid w:val="006A4A73"/>
    <w:rsid w:val="006A521F"/>
    <w:rsid w:val="006A522C"/>
    <w:rsid w:val="006A5619"/>
    <w:rsid w:val="006A6DB4"/>
    <w:rsid w:val="006A6E3B"/>
    <w:rsid w:val="006A7586"/>
    <w:rsid w:val="006A763E"/>
    <w:rsid w:val="006A769F"/>
    <w:rsid w:val="006A7AB5"/>
    <w:rsid w:val="006A7F6E"/>
    <w:rsid w:val="006A7FED"/>
    <w:rsid w:val="006B0F6D"/>
    <w:rsid w:val="006B13AB"/>
    <w:rsid w:val="006B1402"/>
    <w:rsid w:val="006B1430"/>
    <w:rsid w:val="006B14BA"/>
    <w:rsid w:val="006B1743"/>
    <w:rsid w:val="006B1D05"/>
    <w:rsid w:val="006B23AE"/>
    <w:rsid w:val="006B252C"/>
    <w:rsid w:val="006B2D95"/>
    <w:rsid w:val="006B3099"/>
    <w:rsid w:val="006B31FB"/>
    <w:rsid w:val="006B3C9E"/>
    <w:rsid w:val="006B4382"/>
    <w:rsid w:val="006B49A8"/>
    <w:rsid w:val="006B4AC1"/>
    <w:rsid w:val="006B4F48"/>
    <w:rsid w:val="006B5170"/>
    <w:rsid w:val="006B51D2"/>
    <w:rsid w:val="006B64EA"/>
    <w:rsid w:val="006B6C15"/>
    <w:rsid w:val="006B6EFE"/>
    <w:rsid w:val="006B7773"/>
    <w:rsid w:val="006B7BB8"/>
    <w:rsid w:val="006B7E0E"/>
    <w:rsid w:val="006C0560"/>
    <w:rsid w:val="006C0676"/>
    <w:rsid w:val="006C0EF8"/>
    <w:rsid w:val="006C186F"/>
    <w:rsid w:val="006C1BB2"/>
    <w:rsid w:val="006C20E5"/>
    <w:rsid w:val="006C2264"/>
    <w:rsid w:val="006C27FB"/>
    <w:rsid w:val="006C284A"/>
    <w:rsid w:val="006C3811"/>
    <w:rsid w:val="006C3BDC"/>
    <w:rsid w:val="006C3CF5"/>
    <w:rsid w:val="006C3EBD"/>
    <w:rsid w:val="006C3F8F"/>
    <w:rsid w:val="006C42C5"/>
    <w:rsid w:val="006C446E"/>
    <w:rsid w:val="006C4B03"/>
    <w:rsid w:val="006C52D8"/>
    <w:rsid w:val="006C53CD"/>
    <w:rsid w:val="006C5550"/>
    <w:rsid w:val="006C57F0"/>
    <w:rsid w:val="006C63E6"/>
    <w:rsid w:val="006C655D"/>
    <w:rsid w:val="006C6AA8"/>
    <w:rsid w:val="006C6FE1"/>
    <w:rsid w:val="006C73E6"/>
    <w:rsid w:val="006D08F4"/>
    <w:rsid w:val="006D0AF2"/>
    <w:rsid w:val="006D136F"/>
    <w:rsid w:val="006D1BD8"/>
    <w:rsid w:val="006D2A93"/>
    <w:rsid w:val="006D2FD3"/>
    <w:rsid w:val="006D30E4"/>
    <w:rsid w:val="006D3A05"/>
    <w:rsid w:val="006D3AAB"/>
    <w:rsid w:val="006D3B6C"/>
    <w:rsid w:val="006D4095"/>
    <w:rsid w:val="006D465E"/>
    <w:rsid w:val="006D483A"/>
    <w:rsid w:val="006D4A96"/>
    <w:rsid w:val="006D4C52"/>
    <w:rsid w:val="006D4F90"/>
    <w:rsid w:val="006D51D3"/>
    <w:rsid w:val="006D617A"/>
    <w:rsid w:val="006D650E"/>
    <w:rsid w:val="006D6BA2"/>
    <w:rsid w:val="006D6E72"/>
    <w:rsid w:val="006D6F10"/>
    <w:rsid w:val="006D6F4C"/>
    <w:rsid w:val="006D7088"/>
    <w:rsid w:val="006D7160"/>
    <w:rsid w:val="006D74BD"/>
    <w:rsid w:val="006D7814"/>
    <w:rsid w:val="006E14AA"/>
    <w:rsid w:val="006E1564"/>
    <w:rsid w:val="006E1824"/>
    <w:rsid w:val="006E1923"/>
    <w:rsid w:val="006E19C2"/>
    <w:rsid w:val="006E1A42"/>
    <w:rsid w:val="006E1E7E"/>
    <w:rsid w:val="006E208E"/>
    <w:rsid w:val="006E251A"/>
    <w:rsid w:val="006E3142"/>
    <w:rsid w:val="006E3547"/>
    <w:rsid w:val="006E51F1"/>
    <w:rsid w:val="006E58F6"/>
    <w:rsid w:val="006E68BE"/>
    <w:rsid w:val="006E69BD"/>
    <w:rsid w:val="006E6B2F"/>
    <w:rsid w:val="006E6E11"/>
    <w:rsid w:val="006E7397"/>
    <w:rsid w:val="006E7896"/>
    <w:rsid w:val="006E7DC0"/>
    <w:rsid w:val="006F0336"/>
    <w:rsid w:val="006F047E"/>
    <w:rsid w:val="006F0745"/>
    <w:rsid w:val="006F0A74"/>
    <w:rsid w:val="006F0D76"/>
    <w:rsid w:val="006F1435"/>
    <w:rsid w:val="006F17F4"/>
    <w:rsid w:val="006F2F63"/>
    <w:rsid w:val="006F2FC0"/>
    <w:rsid w:val="006F36D5"/>
    <w:rsid w:val="006F39EE"/>
    <w:rsid w:val="006F3CB8"/>
    <w:rsid w:val="006F435D"/>
    <w:rsid w:val="006F437F"/>
    <w:rsid w:val="006F43E6"/>
    <w:rsid w:val="006F4710"/>
    <w:rsid w:val="006F4875"/>
    <w:rsid w:val="006F4B1F"/>
    <w:rsid w:val="006F4B56"/>
    <w:rsid w:val="006F4B83"/>
    <w:rsid w:val="006F4D37"/>
    <w:rsid w:val="006F4D3F"/>
    <w:rsid w:val="006F4DE9"/>
    <w:rsid w:val="006F4EB0"/>
    <w:rsid w:val="006F5465"/>
    <w:rsid w:val="006F63C5"/>
    <w:rsid w:val="006F68B3"/>
    <w:rsid w:val="006F6A0A"/>
    <w:rsid w:val="006F6AB4"/>
    <w:rsid w:val="006F7190"/>
    <w:rsid w:val="006F729E"/>
    <w:rsid w:val="006F7722"/>
    <w:rsid w:val="00700197"/>
    <w:rsid w:val="007008EE"/>
    <w:rsid w:val="00700DF6"/>
    <w:rsid w:val="00700EBF"/>
    <w:rsid w:val="00700ECB"/>
    <w:rsid w:val="007012E3"/>
    <w:rsid w:val="0070173E"/>
    <w:rsid w:val="00701782"/>
    <w:rsid w:val="00701B6F"/>
    <w:rsid w:val="007025A7"/>
    <w:rsid w:val="007025DA"/>
    <w:rsid w:val="00702647"/>
    <w:rsid w:val="007029DF"/>
    <w:rsid w:val="00703332"/>
    <w:rsid w:val="0070339D"/>
    <w:rsid w:val="00703C6C"/>
    <w:rsid w:val="007042DE"/>
    <w:rsid w:val="00704387"/>
    <w:rsid w:val="00704D26"/>
    <w:rsid w:val="00704D76"/>
    <w:rsid w:val="00704E8E"/>
    <w:rsid w:val="00705258"/>
    <w:rsid w:val="007053B2"/>
    <w:rsid w:val="00706563"/>
    <w:rsid w:val="00706850"/>
    <w:rsid w:val="0070713A"/>
    <w:rsid w:val="00707798"/>
    <w:rsid w:val="0070792C"/>
    <w:rsid w:val="00710487"/>
    <w:rsid w:val="0071054C"/>
    <w:rsid w:val="0071064E"/>
    <w:rsid w:val="00710CDE"/>
    <w:rsid w:val="0071171E"/>
    <w:rsid w:val="007118A8"/>
    <w:rsid w:val="00711B84"/>
    <w:rsid w:val="00711BF5"/>
    <w:rsid w:val="0071203B"/>
    <w:rsid w:val="0071229A"/>
    <w:rsid w:val="00712C73"/>
    <w:rsid w:val="00713588"/>
    <w:rsid w:val="007143F4"/>
    <w:rsid w:val="0071446F"/>
    <w:rsid w:val="00714BBF"/>
    <w:rsid w:val="00715202"/>
    <w:rsid w:val="00715716"/>
    <w:rsid w:val="00715CEB"/>
    <w:rsid w:val="007162DA"/>
    <w:rsid w:val="00716A1C"/>
    <w:rsid w:val="00716B4E"/>
    <w:rsid w:val="00717026"/>
    <w:rsid w:val="0071745D"/>
    <w:rsid w:val="0071792B"/>
    <w:rsid w:val="00717F48"/>
    <w:rsid w:val="00717FEB"/>
    <w:rsid w:val="00720698"/>
    <w:rsid w:val="0072090E"/>
    <w:rsid w:val="00720E48"/>
    <w:rsid w:val="00721AEB"/>
    <w:rsid w:val="00722004"/>
    <w:rsid w:val="00722231"/>
    <w:rsid w:val="00722484"/>
    <w:rsid w:val="00722616"/>
    <w:rsid w:val="007229DF"/>
    <w:rsid w:val="0072355A"/>
    <w:rsid w:val="00723719"/>
    <w:rsid w:val="007240F1"/>
    <w:rsid w:val="00724475"/>
    <w:rsid w:val="0072483F"/>
    <w:rsid w:val="00725814"/>
    <w:rsid w:val="0072584A"/>
    <w:rsid w:val="00726C81"/>
    <w:rsid w:val="00726CF3"/>
    <w:rsid w:val="00727260"/>
    <w:rsid w:val="007275F9"/>
    <w:rsid w:val="0072784E"/>
    <w:rsid w:val="00727BBD"/>
    <w:rsid w:val="00730FE9"/>
    <w:rsid w:val="00731081"/>
    <w:rsid w:val="00731A55"/>
    <w:rsid w:val="00732201"/>
    <w:rsid w:val="00732681"/>
    <w:rsid w:val="00732996"/>
    <w:rsid w:val="00732B81"/>
    <w:rsid w:val="0073306D"/>
    <w:rsid w:val="00733387"/>
    <w:rsid w:val="0073343E"/>
    <w:rsid w:val="007339D7"/>
    <w:rsid w:val="007341CB"/>
    <w:rsid w:val="00734267"/>
    <w:rsid w:val="0073436D"/>
    <w:rsid w:val="0073503B"/>
    <w:rsid w:val="00735733"/>
    <w:rsid w:val="0073606B"/>
    <w:rsid w:val="00736907"/>
    <w:rsid w:val="00736985"/>
    <w:rsid w:val="00737609"/>
    <w:rsid w:val="0073775F"/>
    <w:rsid w:val="00740194"/>
    <w:rsid w:val="007409E7"/>
    <w:rsid w:val="00740DD3"/>
    <w:rsid w:val="00740E81"/>
    <w:rsid w:val="00740EA4"/>
    <w:rsid w:val="00740F72"/>
    <w:rsid w:val="007413B4"/>
    <w:rsid w:val="00741514"/>
    <w:rsid w:val="0074175A"/>
    <w:rsid w:val="007419E2"/>
    <w:rsid w:val="00741E5D"/>
    <w:rsid w:val="007421B0"/>
    <w:rsid w:val="00742233"/>
    <w:rsid w:val="007435C6"/>
    <w:rsid w:val="00743BC6"/>
    <w:rsid w:val="00743DD5"/>
    <w:rsid w:val="00744FB1"/>
    <w:rsid w:val="0074501B"/>
    <w:rsid w:val="007452B4"/>
    <w:rsid w:val="0074532E"/>
    <w:rsid w:val="0074647B"/>
    <w:rsid w:val="00746599"/>
    <w:rsid w:val="00746765"/>
    <w:rsid w:val="00747137"/>
    <w:rsid w:val="00747329"/>
    <w:rsid w:val="00747C70"/>
    <w:rsid w:val="00747EC4"/>
    <w:rsid w:val="00750117"/>
    <w:rsid w:val="007501E2"/>
    <w:rsid w:val="00750826"/>
    <w:rsid w:val="007509DC"/>
    <w:rsid w:val="00751907"/>
    <w:rsid w:val="00751BAD"/>
    <w:rsid w:val="007526BB"/>
    <w:rsid w:val="00752D56"/>
    <w:rsid w:val="00753ED6"/>
    <w:rsid w:val="00753F0C"/>
    <w:rsid w:val="007541A8"/>
    <w:rsid w:val="00754820"/>
    <w:rsid w:val="00754E07"/>
    <w:rsid w:val="00755DFA"/>
    <w:rsid w:val="00756FFF"/>
    <w:rsid w:val="007570D2"/>
    <w:rsid w:val="00757141"/>
    <w:rsid w:val="00757415"/>
    <w:rsid w:val="00757A93"/>
    <w:rsid w:val="00757FFE"/>
    <w:rsid w:val="007604F1"/>
    <w:rsid w:val="007608EE"/>
    <w:rsid w:val="00760911"/>
    <w:rsid w:val="00761501"/>
    <w:rsid w:val="00761572"/>
    <w:rsid w:val="00761DE9"/>
    <w:rsid w:val="00762797"/>
    <w:rsid w:val="007628CF"/>
    <w:rsid w:val="00762E2B"/>
    <w:rsid w:val="00763620"/>
    <w:rsid w:val="00763668"/>
    <w:rsid w:val="007636E6"/>
    <w:rsid w:val="007639BC"/>
    <w:rsid w:val="00763AFB"/>
    <w:rsid w:val="00763BA3"/>
    <w:rsid w:val="007640B8"/>
    <w:rsid w:val="007641F6"/>
    <w:rsid w:val="0076463B"/>
    <w:rsid w:val="0076482E"/>
    <w:rsid w:val="00764ACB"/>
    <w:rsid w:val="00764B75"/>
    <w:rsid w:val="00764E2E"/>
    <w:rsid w:val="00764F53"/>
    <w:rsid w:val="0076506E"/>
    <w:rsid w:val="007650D0"/>
    <w:rsid w:val="00765E7E"/>
    <w:rsid w:val="00766039"/>
    <w:rsid w:val="00766BB9"/>
    <w:rsid w:val="00766E31"/>
    <w:rsid w:val="00766E78"/>
    <w:rsid w:val="00767685"/>
    <w:rsid w:val="007677B8"/>
    <w:rsid w:val="00767AAD"/>
    <w:rsid w:val="00767C82"/>
    <w:rsid w:val="00767DA9"/>
    <w:rsid w:val="007709D2"/>
    <w:rsid w:val="00770B9C"/>
    <w:rsid w:val="00770DE9"/>
    <w:rsid w:val="00771170"/>
    <w:rsid w:val="00771263"/>
    <w:rsid w:val="007716AA"/>
    <w:rsid w:val="007718A2"/>
    <w:rsid w:val="007719EC"/>
    <w:rsid w:val="00771D7A"/>
    <w:rsid w:val="00772450"/>
    <w:rsid w:val="00772B1D"/>
    <w:rsid w:val="00772B5C"/>
    <w:rsid w:val="007730DD"/>
    <w:rsid w:val="007731AC"/>
    <w:rsid w:val="00773E9E"/>
    <w:rsid w:val="00774F26"/>
    <w:rsid w:val="007755E4"/>
    <w:rsid w:val="007764B9"/>
    <w:rsid w:val="00776601"/>
    <w:rsid w:val="0077663F"/>
    <w:rsid w:val="00776926"/>
    <w:rsid w:val="00776AB4"/>
    <w:rsid w:val="00776BA2"/>
    <w:rsid w:val="0077723F"/>
    <w:rsid w:val="00777268"/>
    <w:rsid w:val="007772E0"/>
    <w:rsid w:val="007800FC"/>
    <w:rsid w:val="00780280"/>
    <w:rsid w:val="007803A5"/>
    <w:rsid w:val="00780A95"/>
    <w:rsid w:val="00780F8B"/>
    <w:rsid w:val="00781191"/>
    <w:rsid w:val="0078141C"/>
    <w:rsid w:val="00781B35"/>
    <w:rsid w:val="007822CD"/>
    <w:rsid w:val="007831D0"/>
    <w:rsid w:val="00783224"/>
    <w:rsid w:val="007834E6"/>
    <w:rsid w:val="007839A1"/>
    <w:rsid w:val="00783DCA"/>
    <w:rsid w:val="00783E02"/>
    <w:rsid w:val="00784322"/>
    <w:rsid w:val="0078497C"/>
    <w:rsid w:val="00785167"/>
    <w:rsid w:val="0078519B"/>
    <w:rsid w:val="007852D4"/>
    <w:rsid w:val="00785818"/>
    <w:rsid w:val="00785863"/>
    <w:rsid w:val="00785D99"/>
    <w:rsid w:val="00785DFB"/>
    <w:rsid w:val="00785E09"/>
    <w:rsid w:val="007862AB"/>
    <w:rsid w:val="00786BC5"/>
    <w:rsid w:val="007870D5"/>
    <w:rsid w:val="00787414"/>
    <w:rsid w:val="00787A78"/>
    <w:rsid w:val="00787AD2"/>
    <w:rsid w:val="00787BDE"/>
    <w:rsid w:val="00787DCA"/>
    <w:rsid w:val="00787F18"/>
    <w:rsid w:val="00787F32"/>
    <w:rsid w:val="0079084A"/>
    <w:rsid w:val="007910A4"/>
    <w:rsid w:val="007914A0"/>
    <w:rsid w:val="007914C9"/>
    <w:rsid w:val="0079150D"/>
    <w:rsid w:val="00791760"/>
    <w:rsid w:val="007919F0"/>
    <w:rsid w:val="00791B39"/>
    <w:rsid w:val="00791B4F"/>
    <w:rsid w:val="00791F31"/>
    <w:rsid w:val="00792798"/>
    <w:rsid w:val="00792B5E"/>
    <w:rsid w:val="00793077"/>
    <w:rsid w:val="007938B3"/>
    <w:rsid w:val="00793C51"/>
    <w:rsid w:val="00793D28"/>
    <w:rsid w:val="00794199"/>
    <w:rsid w:val="00794305"/>
    <w:rsid w:val="00794A4A"/>
    <w:rsid w:val="00794EDB"/>
    <w:rsid w:val="007950D6"/>
    <w:rsid w:val="0079635B"/>
    <w:rsid w:val="00796906"/>
    <w:rsid w:val="0079757F"/>
    <w:rsid w:val="007977F9"/>
    <w:rsid w:val="007978D3"/>
    <w:rsid w:val="00797B9C"/>
    <w:rsid w:val="007A0866"/>
    <w:rsid w:val="007A0DCA"/>
    <w:rsid w:val="007A0E87"/>
    <w:rsid w:val="007A102A"/>
    <w:rsid w:val="007A1EE8"/>
    <w:rsid w:val="007A2067"/>
    <w:rsid w:val="007A2294"/>
    <w:rsid w:val="007A2479"/>
    <w:rsid w:val="007A26F5"/>
    <w:rsid w:val="007A322E"/>
    <w:rsid w:val="007A42D5"/>
    <w:rsid w:val="007A4680"/>
    <w:rsid w:val="007A57E3"/>
    <w:rsid w:val="007A5A5E"/>
    <w:rsid w:val="007A6A10"/>
    <w:rsid w:val="007A6A64"/>
    <w:rsid w:val="007A6A88"/>
    <w:rsid w:val="007A72C6"/>
    <w:rsid w:val="007A78A5"/>
    <w:rsid w:val="007A7907"/>
    <w:rsid w:val="007A7B62"/>
    <w:rsid w:val="007B0776"/>
    <w:rsid w:val="007B0888"/>
    <w:rsid w:val="007B0B84"/>
    <w:rsid w:val="007B1BDF"/>
    <w:rsid w:val="007B2E38"/>
    <w:rsid w:val="007B32CB"/>
    <w:rsid w:val="007B351B"/>
    <w:rsid w:val="007B3C6E"/>
    <w:rsid w:val="007B44BB"/>
    <w:rsid w:val="007B5118"/>
    <w:rsid w:val="007B52E9"/>
    <w:rsid w:val="007B55E5"/>
    <w:rsid w:val="007B5810"/>
    <w:rsid w:val="007B5E3C"/>
    <w:rsid w:val="007B5E5A"/>
    <w:rsid w:val="007B65BA"/>
    <w:rsid w:val="007B71D5"/>
    <w:rsid w:val="007B7930"/>
    <w:rsid w:val="007C049D"/>
    <w:rsid w:val="007C06E5"/>
    <w:rsid w:val="007C07A7"/>
    <w:rsid w:val="007C0A33"/>
    <w:rsid w:val="007C0E6C"/>
    <w:rsid w:val="007C10BC"/>
    <w:rsid w:val="007C13D4"/>
    <w:rsid w:val="007C142F"/>
    <w:rsid w:val="007C17D3"/>
    <w:rsid w:val="007C182C"/>
    <w:rsid w:val="007C1965"/>
    <w:rsid w:val="007C1BC3"/>
    <w:rsid w:val="007C1C50"/>
    <w:rsid w:val="007C21F2"/>
    <w:rsid w:val="007C2D11"/>
    <w:rsid w:val="007C2DCF"/>
    <w:rsid w:val="007C346E"/>
    <w:rsid w:val="007C353F"/>
    <w:rsid w:val="007C37C1"/>
    <w:rsid w:val="007C3F8E"/>
    <w:rsid w:val="007C46CF"/>
    <w:rsid w:val="007C4A20"/>
    <w:rsid w:val="007C50C9"/>
    <w:rsid w:val="007C549A"/>
    <w:rsid w:val="007C55C6"/>
    <w:rsid w:val="007C617D"/>
    <w:rsid w:val="007C71AF"/>
    <w:rsid w:val="007C7916"/>
    <w:rsid w:val="007C79C7"/>
    <w:rsid w:val="007C7EEE"/>
    <w:rsid w:val="007D0361"/>
    <w:rsid w:val="007D0D76"/>
    <w:rsid w:val="007D0F52"/>
    <w:rsid w:val="007D103A"/>
    <w:rsid w:val="007D109A"/>
    <w:rsid w:val="007D141A"/>
    <w:rsid w:val="007D1888"/>
    <w:rsid w:val="007D1CB5"/>
    <w:rsid w:val="007D1E85"/>
    <w:rsid w:val="007D21ED"/>
    <w:rsid w:val="007D29FA"/>
    <w:rsid w:val="007D3437"/>
    <w:rsid w:val="007D34CB"/>
    <w:rsid w:val="007D350D"/>
    <w:rsid w:val="007D3514"/>
    <w:rsid w:val="007D39D6"/>
    <w:rsid w:val="007D3C68"/>
    <w:rsid w:val="007D3D44"/>
    <w:rsid w:val="007D3D60"/>
    <w:rsid w:val="007D4615"/>
    <w:rsid w:val="007D47FC"/>
    <w:rsid w:val="007D4D17"/>
    <w:rsid w:val="007D4E6B"/>
    <w:rsid w:val="007D4F28"/>
    <w:rsid w:val="007D5063"/>
    <w:rsid w:val="007D55AB"/>
    <w:rsid w:val="007D567C"/>
    <w:rsid w:val="007D5B13"/>
    <w:rsid w:val="007D6131"/>
    <w:rsid w:val="007D61E0"/>
    <w:rsid w:val="007D689F"/>
    <w:rsid w:val="007D69F3"/>
    <w:rsid w:val="007D6D8F"/>
    <w:rsid w:val="007D6F1F"/>
    <w:rsid w:val="007D7859"/>
    <w:rsid w:val="007D7B05"/>
    <w:rsid w:val="007E0110"/>
    <w:rsid w:val="007E0B15"/>
    <w:rsid w:val="007E1037"/>
    <w:rsid w:val="007E1174"/>
    <w:rsid w:val="007E23EE"/>
    <w:rsid w:val="007E2544"/>
    <w:rsid w:val="007E2D8E"/>
    <w:rsid w:val="007E30A1"/>
    <w:rsid w:val="007E363D"/>
    <w:rsid w:val="007E38C4"/>
    <w:rsid w:val="007E3C53"/>
    <w:rsid w:val="007E3C7F"/>
    <w:rsid w:val="007E3CEF"/>
    <w:rsid w:val="007E43FC"/>
    <w:rsid w:val="007E4623"/>
    <w:rsid w:val="007E50CD"/>
    <w:rsid w:val="007E5627"/>
    <w:rsid w:val="007E63B0"/>
    <w:rsid w:val="007E6472"/>
    <w:rsid w:val="007E664A"/>
    <w:rsid w:val="007E699C"/>
    <w:rsid w:val="007E7024"/>
    <w:rsid w:val="007E716D"/>
    <w:rsid w:val="007E7940"/>
    <w:rsid w:val="007E7E0C"/>
    <w:rsid w:val="007F0629"/>
    <w:rsid w:val="007F0745"/>
    <w:rsid w:val="007F079D"/>
    <w:rsid w:val="007F1201"/>
    <w:rsid w:val="007F15EF"/>
    <w:rsid w:val="007F1A01"/>
    <w:rsid w:val="007F2604"/>
    <w:rsid w:val="007F2869"/>
    <w:rsid w:val="007F29F0"/>
    <w:rsid w:val="007F2BF9"/>
    <w:rsid w:val="007F3054"/>
    <w:rsid w:val="007F3455"/>
    <w:rsid w:val="007F372D"/>
    <w:rsid w:val="007F3E8A"/>
    <w:rsid w:val="007F4436"/>
    <w:rsid w:val="007F4E9D"/>
    <w:rsid w:val="007F4FC7"/>
    <w:rsid w:val="007F52D7"/>
    <w:rsid w:val="007F5974"/>
    <w:rsid w:val="007F5D9A"/>
    <w:rsid w:val="007F6A1D"/>
    <w:rsid w:val="007F6E55"/>
    <w:rsid w:val="007F7AF7"/>
    <w:rsid w:val="008005E8"/>
    <w:rsid w:val="00800B7D"/>
    <w:rsid w:val="00800E75"/>
    <w:rsid w:val="00801071"/>
    <w:rsid w:val="00801514"/>
    <w:rsid w:val="00801982"/>
    <w:rsid w:val="00801A74"/>
    <w:rsid w:val="00801ECF"/>
    <w:rsid w:val="00802197"/>
    <w:rsid w:val="00803160"/>
    <w:rsid w:val="008031B4"/>
    <w:rsid w:val="00803639"/>
    <w:rsid w:val="00803B41"/>
    <w:rsid w:val="00803BD2"/>
    <w:rsid w:val="0080445E"/>
    <w:rsid w:val="008049C1"/>
    <w:rsid w:val="0080535B"/>
    <w:rsid w:val="00805444"/>
    <w:rsid w:val="0080569F"/>
    <w:rsid w:val="00806B83"/>
    <w:rsid w:val="00806FE1"/>
    <w:rsid w:val="00807257"/>
    <w:rsid w:val="008073A9"/>
    <w:rsid w:val="00807D70"/>
    <w:rsid w:val="00807D7C"/>
    <w:rsid w:val="008105F0"/>
    <w:rsid w:val="00810F99"/>
    <w:rsid w:val="00811BA8"/>
    <w:rsid w:val="00811D33"/>
    <w:rsid w:val="00811E79"/>
    <w:rsid w:val="0081205A"/>
    <w:rsid w:val="008121D8"/>
    <w:rsid w:val="00812440"/>
    <w:rsid w:val="008124D8"/>
    <w:rsid w:val="00812E6D"/>
    <w:rsid w:val="00814043"/>
    <w:rsid w:val="00814995"/>
    <w:rsid w:val="00814BDF"/>
    <w:rsid w:val="00814D41"/>
    <w:rsid w:val="00814F75"/>
    <w:rsid w:val="0081532D"/>
    <w:rsid w:val="0081556D"/>
    <w:rsid w:val="008155D4"/>
    <w:rsid w:val="00815D51"/>
    <w:rsid w:val="00815F7D"/>
    <w:rsid w:val="008166E8"/>
    <w:rsid w:val="00817004"/>
    <w:rsid w:val="0081747A"/>
    <w:rsid w:val="008178F0"/>
    <w:rsid w:val="00817916"/>
    <w:rsid w:val="00817A3E"/>
    <w:rsid w:val="008209EC"/>
    <w:rsid w:val="00820AC8"/>
    <w:rsid w:val="008212DB"/>
    <w:rsid w:val="0082182B"/>
    <w:rsid w:val="00821B64"/>
    <w:rsid w:val="00821E9B"/>
    <w:rsid w:val="0082236E"/>
    <w:rsid w:val="008227E5"/>
    <w:rsid w:val="00822ACF"/>
    <w:rsid w:val="00822D30"/>
    <w:rsid w:val="00823084"/>
    <w:rsid w:val="0082314A"/>
    <w:rsid w:val="00823AD2"/>
    <w:rsid w:val="00823DFC"/>
    <w:rsid w:val="00824142"/>
    <w:rsid w:val="00824AB8"/>
    <w:rsid w:val="00824ED6"/>
    <w:rsid w:val="00825915"/>
    <w:rsid w:val="00825EA9"/>
    <w:rsid w:val="0082602F"/>
    <w:rsid w:val="00826977"/>
    <w:rsid w:val="0082776B"/>
    <w:rsid w:val="00827A09"/>
    <w:rsid w:val="00827C4C"/>
    <w:rsid w:val="00827CD3"/>
    <w:rsid w:val="00827EBE"/>
    <w:rsid w:val="0083067F"/>
    <w:rsid w:val="00830B0C"/>
    <w:rsid w:val="00830C28"/>
    <w:rsid w:val="00831B85"/>
    <w:rsid w:val="00833308"/>
    <w:rsid w:val="008334EA"/>
    <w:rsid w:val="00833C52"/>
    <w:rsid w:val="00833FE7"/>
    <w:rsid w:val="008345B5"/>
    <w:rsid w:val="00834EC2"/>
    <w:rsid w:val="00835077"/>
    <w:rsid w:val="00835A0D"/>
    <w:rsid w:val="00835A9A"/>
    <w:rsid w:val="00835C75"/>
    <w:rsid w:val="0083604E"/>
    <w:rsid w:val="00836860"/>
    <w:rsid w:val="00836A3B"/>
    <w:rsid w:val="00836A40"/>
    <w:rsid w:val="00836CEF"/>
    <w:rsid w:val="00836EDE"/>
    <w:rsid w:val="00837654"/>
    <w:rsid w:val="0083922D"/>
    <w:rsid w:val="0084029F"/>
    <w:rsid w:val="00841387"/>
    <w:rsid w:val="008414AE"/>
    <w:rsid w:val="00841873"/>
    <w:rsid w:val="00841877"/>
    <w:rsid w:val="008419B2"/>
    <w:rsid w:val="008422FF"/>
    <w:rsid w:val="0084330C"/>
    <w:rsid w:val="008435E6"/>
    <w:rsid w:val="00844A46"/>
    <w:rsid w:val="00844C71"/>
    <w:rsid w:val="00844D4A"/>
    <w:rsid w:val="00845364"/>
    <w:rsid w:val="00845445"/>
    <w:rsid w:val="00845562"/>
    <w:rsid w:val="008462F8"/>
    <w:rsid w:val="00846542"/>
    <w:rsid w:val="00846858"/>
    <w:rsid w:val="0084700D"/>
    <w:rsid w:val="0084746F"/>
    <w:rsid w:val="0084748E"/>
    <w:rsid w:val="00847844"/>
    <w:rsid w:val="00847A27"/>
    <w:rsid w:val="00847A43"/>
    <w:rsid w:val="00850091"/>
    <w:rsid w:val="0085069C"/>
    <w:rsid w:val="0085097E"/>
    <w:rsid w:val="00850D71"/>
    <w:rsid w:val="00850E05"/>
    <w:rsid w:val="00851566"/>
    <w:rsid w:val="00851C0E"/>
    <w:rsid w:val="00852877"/>
    <w:rsid w:val="00852908"/>
    <w:rsid w:val="00852AD3"/>
    <w:rsid w:val="00853168"/>
    <w:rsid w:val="008533F7"/>
    <w:rsid w:val="00854290"/>
    <w:rsid w:val="008549A5"/>
    <w:rsid w:val="00854B13"/>
    <w:rsid w:val="00855403"/>
    <w:rsid w:val="0085588C"/>
    <w:rsid w:val="00856477"/>
    <w:rsid w:val="008568DC"/>
    <w:rsid w:val="00856F5C"/>
    <w:rsid w:val="0085708A"/>
    <w:rsid w:val="00857E61"/>
    <w:rsid w:val="0086034E"/>
    <w:rsid w:val="00860362"/>
    <w:rsid w:val="0086081F"/>
    <w:rsid w:val="00860901"/>
    <w:rsid w:val="00860950"/>
    <w:rsid w:val="00860A01"/>
    <w:rsid w:val="00860B02"/>
    <w:rsid w:val="00861040"/>
    <w:rsid w:val="008610EA"/>
    <w:rsid w:val="00861A2A"/>
    <w:rsid w:val="00861E52"/>
    <w:rsid w:val="00862148"/>
    <w:rsid w:val="0086222D"/>
    <w:rsid w:val="0086248F"/>
    <w:rsid w:val="00862545"/>
    <w:rsid w:val="0086286F"/>
    <w:rsid w:val="008628AD"/>
    <w:rsid w:val="00862B1A"/>
    <w:rsid w:val="00862B28"/>
    <w:rsid w:val="00862EB6"/>
    <w:rsid w:val="008635A8"/>
    <w:rsid w:val="008635AC"/>
    <w:rsid w:val="0086392D"/>
    <w:rsid w:val="00863C94"/>
    <w:rsid w:val="00864270"/>
    <w:rsid w:val="00864612"/>
    <w:rsid w:val="00864621"/>
    <w:rsid w:val="0086497B"/>
    <w:rsid w:val="008649C6"/>
    <w:rsid w:val="0086514D"/>
    <w:rsid w:val="00865248"/>
    <w:rsid w:val="00865583"/>
    <w:rsid w:val="00866644"/>
    <w:rsid w:val="00866D37"/>
    <w:rsid w:val="00867042"/>
    <w:rsid w:val="00867181"/>
    <w:rsid w:val="008671ED"/>
    <w:rsid w:val="008675D9"/>
    <w:rsid w:val="00867BE3"/>
    <w:rsid w:val="00867D3E"/>
    <w:rsid w:val="00870A1B"/>
    <w:rsid w:val="00870D8B"/>
    <w:rsid w:val="008710C7"/>
    <w:rsid w:val="008710E2"/>
    <w:rsid w:val="0087161A"/>
    <w:rsid w:val="00871C1D"/>
    <w:rsid w:val="00871E51"/>
    <w:rsid w:val="00871FB6"/>
    <w:rsid w:val="0087270D"/>
    <w:rsid w:val="008727BC"/>
    <w:rsid w:val="00872DC9"/>
    <w:rsid w:val="00872DCA"/>
    <w:rsid w:val="00873115"/>
    <w:rsid w:val="00873357"/>
    <w:rsid w:val="00873D63"/>
    <w:rsid w:val="00873ECE"/>
    <w:rsid w:val="00874614"/>
    <w:rsid w:val="0087472A"/>
    <w:rsid w:val="00874EF1"/>
    <w:rsid w:val="008760E7"/>
    <w:rsid w:val="0087620A"/>
    <w:rsid w:val="00877158"/>
    <w:rsid w:val="008771B2"/>
    <w:rsid w:val="00877841"/>
    <w:rsid w:val="008778E6"/>
    <w:rsid w:val="00877AF8"/>
    <w:rsid w:val="00877BF3"/>
    <w:rsid w:val="00877F0B"/>
    <w:rsid w:val="00880399"/>
    <w:rsid w:val="0088042D"/>
    <w:rsid w:val="00881681"/>
    <w:rsid w:val="00881791"/>
    <w:rsid w:val="008821C7"/>
    <w:rsid w:val="00882C00"/>
    <w:rsid w:val="00883376"/>
    <w:rsid w:val="0088365E"/>
    <w:rsid w:val="0088372B"/>
    <w:rsid w:val="00883D18"/>
    <w:rsid w:val="0088437D"/>
    <w:rsid w:val="00884B2C"/>
    <w:rsid w:val="00885358"/>
    <w:rsid w:val="008855E2"/>
    <w:rsid w:val="00885720"/>
    <w:rsid w:val="00885724"/>
    <w:rsid w:val="00885884"/>
    <w:rsid w:val="00885A47"/>
    <w:rsid w:val="00886167"/>
    <w:rsid w:val="00886772"/>
    <w:rsid w:val="00886998"/>
    <w:rsid w:val="00886FDD"/>
    <w:rsid w:val="00887135"/>
    <w:rsid w:val="008875F4"/>
    <w:rsid w:val="008876DD"/>
    <w:rsid w:val="008879BC"/>
    <w:rsid w:val="00887D90"/>
    <w:rsid w:val="00890316"/>
    <w:rsid w:val="00890619"/>
    <w:rsid w:val="008907AF"/>
    <w:rsid w:val="008911F2"/>
    <w:rsid w:val="008912C3"/>
    <w:rsid w:val="00891522"/>
    <w:rsid w:val="0089181D"/>
    <w:rsid w:val="008918E3"/>
    <w:rsid w:val="00892AE0"/>
    <w:rsid w:val="00892DA9"/>
    <w:rsid w:val="00892FD5"/>
    <w:rsid w:val="00893093"/>
    <w:rsid w:val="008930CB"/>
    <w:rsid w:val="0089346F"/>
    <w:rsid w:val="0089368D"/>
    <w:rsid w:val="00893C2B"/>
    <w:rsid w:val="00893FB3"/>
    <w:rsid w:val="008942D3"/>
    <w:rsid w:val="00894879"/>
    <w:rsid w:val="008949A4"/>
    <w:rsid w:val="00894A36"/>
    <w:rsid w:val="00895010"/>
    <w:rsid w:val="00895459"/>
    <w:rsid w:val="008955ED"/>
    <w:rsid w:val="008961B2"/>
    <w:rsid w:val="008965BC"/>
    <w:rsid w:val="00896C8A"/>
    <w:rsid w:val="00896E84"/>
    <w:rsid w:val="0089737A"/>
    <w:rsid w:val="008A0280"/>
    <w:rsid w:val="008A06F3"/>
    <w:rsid w:val="008A09D2"/>
    <w:rsid w:val="008A0D0D"/>
    <w:rsid w:val="008A0E89"/>
    <w:rsid w:val="008A1283"/>
    <w:rsid w:val="008A2086"/>
    <w:rsid w:val="008A2CB1"/>
    <w:rsid w:val="008A2E62"/>
    <w:rsid w:val="008A2FEE"/>
    <w:rsid w:val="008A3007"/>
    <w:rsid w:val="008A35A4"/>
    <w:rsid w:val="008A3867"/>
    <w:rsid w:val="008A42B9"/>
    <w:rsid w:val="008A4378"/>
    <w:rsid w:val="008A4E98"/>
    <w:rsid w:val="008A4F8F"/>
    <w:rsid w:val="008A562F"/>
    <w:rsid w:val="008A6CF8"/>
    <w:rsid w:val="008A718A"/>
    <w:rsid w:val="008A773D"/>
    <w:rsid w:val="008A7AB0"/>
    <w:rsid w:val="008B0386"/>
    <w:rsid w:val="008B0D15"/>
    <w:rsid w:val="008B0E19"/>
    <w:rsid w:val="008B1B26"/>
    <w:rsid w:val="008B2568"/>
    <w:rsid w:val="008B263D"/>
    <w:rsid w:val="008B298C"/>
    <w:rsid w:val="008B2A0F"/>
    <w:rsid w:val="008B2CC1"/>
    <w:rsid w:val="008B307F"/>
    <w:rsid w:val="008B335C"/>
    <w:rsid w:val="008B38D5"/>
    <w:rsid w:val="008B3FCE"/>
    <w:rsid w:val="008B400C"/>
    <w:rsid w:val="008B4355"/>
    <w:rsid w:val="008B495D"/>
    <w:rsid w:val="008B5682"/>
    <w:rsid w:val="008B5828"/>
    <w:rsid w:val="008B5AB2"/>
    <w:rsid w:val="008B5DF1"/>
    <w:rsid w:val="008B6479"/>
    <w:rsid w:val="008B6E50"/>
    <w:rsid w:val="008B6EE3"/>
    <w:rsid w:val="008B700A"/>
    <w:rsid w:val="008B7210"/>
    <w:rsid w:val="008B744A"/>
    <w:rsid w:val="008B775C"/>
    <w:rsid w:val="008B78B7"/>
    <w:rsid w:val="008B7C0E"/>
    <w:rsid w:val="008C0D21"/>
    <w:rsid w:val="008C12D9"/>
    <w:rsid w:val="008C1CED"/>
    <w:rsid w:val="008C2B36"/>
    <w:rsid w:val="008C2D1D"/>
    <w:rsid w:val="008C2D53"/>
    <w:rsid w:val="008C2EC9"/>
    <w:rsid w:val="008C42D9"/>
    <w:rsid w:val="008C4B41"/>
    <w:rsid w:val="008C4FE6"/>
    <w:rsid w:val="008C5231"/>
    <w:rsid w:val="008C56FE"/>
    <w:rsid w:val="008C69EE"/>
    <w:rsid w:val="008C7B78"/>
    <w:rsid w:val="008C7D75"/>
    <w:rsid w:val="008C7F06"/>
    <w:rsid w:val="008D0121"/>
    <w:rsid w:val="008D0416"/>
    <w:rsid w:val="008D0694"/>
    <w:rsid w:val="008D08F1"/>
    <w:rsid w:val="008D0BC6"/>
    <w:rsid w:val="008D0F10"/>
    <w:rsid w:val="008D1013"/>
    <w:rsid w:val="008D24C8"/>
    <w:rsid w:val="008D29CA"/>
    <w:rsid w:val="008D2BDB"/>
    <w:rsid w:val="008D30BB"/>
    <w:rsid w:val="008D313C"/>
    <w:rsid w:val="008D3291"/>
    <w:rsid w:val="008D4647"/>
    <w:rsid w:val="008D49DA"/>
    <w:rsid w:val="008D5647"/>
    <w:rsid w:val="008D6595"/>
    <w:rsid w:val="008D6CF4"/>
    <w:rsid w:val="008D7AA5"/>
    <w:rsid w:val="008D7D22"/>
    <w:rsid w:val="008D7DCB"/>
    <w:rsid w:val="008D7ED6"/>
    <w:rsid w:val="008D7F6C"/>
    <w:rsid w:val="008E0729"/>
    <w:rsid w:val="008E08B3"/>
    <w:rsid w:val="008E0A10"/>
    <w:rsid w:val="008E0C8E"/>
    <w:rsid w:val="008E10C5"/>
    <w:rsid w:val="008E15F0"/>
    <w:rsid w:val="008E174B"/>
    <w:rsid w:val="008E214C"/>
    <w:rsid w:val="008E26EA"/>
    <w:rsid w:val="008E274E"/>
    <w:rsid w:val="008E2ABE"/>
    <w:rsid w:val="008E3480"/>
    <w:rsid w:val="008E3570"/>
    <w:rsid w:val="008E48E5"/>
    <w:rsid w:val="008E4C67"/>
    <w:rsid w:val="008E5021"/>
    <w:rsid w:val="008E5288"/>
    <w:rsid w:val="008E555E"/>
    <w:rsid w:val="008E56F3"/>
    <w:rsid w:val="008E5B7B"/>
    <w:rsid w:val="008E5F6C"/>
    <w:rsid w:val="008E6246"/>
    <w:rsid w:val="008E630C"/>
    <w:rsid w:val="008E7C47"/>
    <w:rsid w:val="008F0406"/>
    <w:rsid w:val="008F04BB"/>
    <w:rsid w:val="008F04E4"/>
    <w:rsid w:val="008F0D6B"/>
    <w:rsid w:val="008F0EE6"/>
    <w:rsid w:val="008F181F"/>
    <w:rsid w:val="008F198D"/>
    <w:rsid w:val="008F1F95"/>
    <w:rsid w:val="008F22AA"/>
    <w:rsid w:val="008F376F"/>
    <w:rsid w:val="008F3E20"/>
    <w:rsid w:val="008F41B9"/>
    <w:rsid w:val="008F41C8"/>
    <w:rsid w:val="008F491E"/>
    <w:rsid w:val="008F4A2E"/>
    <w:rsid w:val="008F5052"/>
    <w:rsid w:val="008F5C64"/>
    <w:rsid w:val="008F606A"/>
    <w:rsid w:val="008F67A2"/>
    <w:rsid w:val="008F7289"/>
    <w:rsid w:val="008F7338"/>
    <w:rsid w:val="008F767C"/>
    <w:rsid w:val="008F7B49"/>
    <w:rsid w:val="008F7BA5"/>
    <w:rsid w:val="008F7D26"/>
    <w:rsid w:val="008F7DFC"/>
    <w:rsid w:val="009004A7"/>
    <w:rsid w:val="00900528"/>
    <w:rsid w:val="00900B4A"/>
    <w:rsid w:val="00900CC5"/>
    <w:rsid w:val="00901619"/>
    <w:rsid w:val="00901A92"/>
    <w:rsid w:val="00901EC6"/>
    <w:rsid w:val="00901EE7"/>
    <w:rsid w:val="00902136"/>
    <w:rsid w:val="009025AB"/>
    <w:rsid w:val="00902623"/>
    <w:rsid w:val="009036F2"/>
    <w:rsid w:val="00903775"/>
    <w:rsid w:val="00903EAF"/>
    <w:rsid w:val="00904042"/>
    <w:rsid w:val="0090412C"/>
    <w:rsid w:val="00904243"/>
    <w:rsid w:val="00904B7D"/>
    <w:rsid w:val="00904E7D"/>
    <w:rsid w:val="00905B54"/>
    <w:rsid w:val="009061F6"/>
    <w:rsid w:val="00906964"/>
    <w:rsid w:val="00906ABE"/>
    <w:rsid w:val="009070FC"/>
    <w:rsid w:val="00907756"/>
    <w:rsid w:val="00907CEC"/>
    <w:rsid w:val="009105AC"/>
    <w:rsid w:val="00910859"/>
    <w:rsid w:val="009109C5"/>
    <w:rsid w:val="00910CA7"/>
    <w:rsid w:val="0091126B"/>
    <w:rsid w:val="00911368"/>
    <w:rsid w:val="009114B2"/>
    <w:rsid w:val="0091158D"/>
    <w:rsid w:val="009115A6"/>
    <w:rsid w:val="009115E3"/>
    <w:rsid w:val="0091179E"/>
    <w:rsid w:val="0091192D"/>
    <w:rsid w:val="00911D3D"/>
    <w:rsid w:val="00911F7B"/>
    <w:rsid w:val="00911FA6"/>
    <w:rsid w:val="00912341"/>
    <w:rsid w:val="009125DA"/>
    <w:rsid w:val="00912714"/>
    <w:rsid w:val="00912CFA"/>
    <w:rsid w:val="0091346B"/>
    <w:rsid w:val="009135E9"/>
    <w:rsid w:val="00913C9C"/>
    <w:rsid w:val="00913D87"/>
    <w:rsid w:val="00913EB8"/>
    <w:rsid w:val="0091405C"/>
    <w:rsid w:val="00914A71"/>
    <w:rsid w:val="00914BC0"/>
    <w:rsid w:val="009151BB"/>
    <w:rsid w:val="009155F3"/>
    <w:rsid w:val="0091574D"/>
    <w:rsid w:val="009157DD"/>
    <w:rsid w:val="00916433"/>
    <w:rsid w:val="00916632"/>
    <w:rsid w:val="009169EB"/>
    <w:rsid w:val="00916E22"/>
    <w:rsid w:val="00917667"/>
    <w:rsid w:val="00917E07"/>
    <w:rsid w:val="00917E57"/>
    <w:rsid w:val="00917F20"/>
    <w:rsid w:val="0092003A"/>
    <w:rsid w:val="00920486"/>
    <w:rsid w:val="009208F1"/>
    <w:rsid w:val="00920924"/>
    <w:rsid w:val="00920B30"/>
    <w:rsid w:val="00920BC5"/>
    <w:rsid w:val="00920BE0"/>
    <w:rsid w:val="00921555"/>
    <w:rsid w:val="00921ED9"/>
    <w:rsid w:val="009227C5"/>
    <w:rsid w:val="0092284C"/>
    <w:rsid w:val="00922ABC"/>
    <w:rsid w:val="00923A00"/>
    <w:rsid w:val="009245D1"/>
    <w:rsid w:val="00924D34"/>
    <w:rsid w:val="00925032"/>
    <w:rsid w:val="009260B1"/>
    <w:rsid w:val="009265DD"/>
    <w:rsid w:val="0092672E"/>
    <w:rsid w:val="00926AF6"/>
    <w:rsid w:val="00927392"/>
    <w:rsid w:val="00927539"/>
    <w:rsid w:val="00927B40"/>
    <w:rsid w:val="00927BB1"/>
    <w:rsid w:val="00927BF6"/>
    <w:rsid w:val="00927CD3"/>
    <w:rsid w:val="00930361"/>
    <w:rsid w:val="009307F1"/>
    <w:rsid w:val="00930D4E"/>
    <w:rsid w:val="0093160C"/>
    <w:rsid w:val="00931A9E"/>
    <w:rsid w:val="00931DF4"/>
    <w:rsid w:val="00932703"/>
    <w:rsid w:val="00932A23"/>
    <w:rsid w:val="00934215"/>
    <w:rsid w:val="00934450"/>
    <w:rsid w:val="009345AC"/>
    <w:rsid w:val="009345C5"/>
    <w:rsid w:val="0093554E"/>
    <w:rsid w:val="009358FF"/>
    <w:rsid w:val="00936396"/>
    <w:rsid w:val="0093672D"/>
    <w:rsid w:val="0093695D"/>
    <w:rsid w:val="0093755D"/>
    <w:rsid w:val="00940002"/>
    <w:rsid w:val="00940AC9"/>
    <w:rsid w:val="00940FAE"/>
    <w:rsid w:val="009417F9"/>
    <w:rsid w:val="00941863"/>
    <w:rsid w:val="00941A27"/>
    <w:rsid w:val="00941AE0"/>
    <w:rsid w:val="00941BBD"/>
    <w:rsid w:val="00941C7C"/>
    <w:rsid w:val="00941DD2"/>
    <w:rsid w:val="0094207F"/>
    <w:rsid w:val="00942800"/>
    <w:rsid w:val="00943656"/>
    <w:rsid w:val="009436E0"/>
    <w:rsid w:val="00943FBC"/>
    <w:rsid w:val="00944334"/>
    <w:rsid w:val="009448CD"/>
    <w:rsid w:val="00944901"/>
    <w:rsid w:val="00944956"/>
    <w:rsid w:val="00944D9E"/>
    <w:rsid w:val="009450EF"/>
    <w:rsid w:val="009450FD"/>
    <w:rsid w:val="009451DB"/>
    <w:rsid w:val="00945208"/>
    <w:rsid w:val="00945E87"/>
    <w:rsid w:val="009461BE"/>
    <w:rsid w:val="009466F3"/>
    <w:rsid w:val="0094691C"/>
    <w:rsid w:val="00946AFD"/>
    <w:rsid w:val="00946D76"/>
    <w:rsid w:val="00946F22"/>
    <w:rsid w:val="00946FEB"/>
    <w:rsid w:val="00947469"/>
    <w:rsid w:val="009476BE"/>
    <w:rsid w:val="00947D8D"/>
    <w:rsid w:val="009507A8"/>
    <w:rsid w:val="00950BC7"/>
    <w:rsid w:val="00950D7C"/>
    <w:rsid w:val="00950ED5"/>
    <w:rsid w:val="00951140"/>
    <w:rsid w:val="009516A3"/>
    <w:rsid w:val="00951B30"/>
    <w:rsid w:val="00952748"/>
    <w:rsid w:val="00952823"/>
    <w:rsid w:val="00952E13"/>
    <w:rsid w:val="00953103"/>
    <w:rsid w:val="009536B6"/>
    <w:rsid w:val="00953819"/>
    <w:rsid w:val="00954AA2"/>
    <w:rsid w:val="00954D21"/>
    <w:rsid w:val="00955154"/>
    <w:rsid w:val="009551ED"/>
    <w:rsid w:val="009556B7"/>
    <w:rsid w:val="009556EC"/>
    <w:rsid w:val="009560F8"/>
    <w:rsid w:val="00956740"/>
    <w:rsid w:val="00956C47"/>
    <w:rsid w:val="009574F1"/>
    <w:rsid w:val="00957561"/>
    <w:rsid w:val="00957696"/>
    <w:rsid w:val="009608B9"/>
    <w:rsid w:val="00960A26"/>
    <w:rsid w:val="0096104A"/>
    <w:rsid w:val="009613E7"/>
    <w:rsid w:val="00961C10"/>
    <w:rsid w:val="00961E64"/>
    <w:rsid w:val="009628B2"/>
    <w:rsid w:val="00962961"/>
    <w:rsid w:val="00962B96"/>
    <w:rsid w:val="00962DA4"/>
    <w:rsid w:val="00963683"/>
    <w:rsid w:val="00963EF5"/>
    <w:rsid w:val="0096416A"/>
    <w:rsid w:val="00964457"/>
    <w:rsid w:val="009648FC"/>
    <w:rsid w:val="00964A2E"/>
    <w:rsid w:val="00964C00"/>
    <w:rsid w:val="00964DFA"/>
    <w:rsid w:val="0096524D"/>
    <w:rsid w:val="009668D9"/>
    <w:rsid w:val="00966974"/>
    <w:rsid w:val="0096700B"/>
    <w:rsid w:val="00967402"/>
    <w:rsid w:val="009675B6"/>
    <w:rsid w:val="009677EF"/>
    <w:rsid w:val="00967B39"/>
    <w:rsid w:val="009701D0"/>
    <w:rsid w:val="009705FD"/>
    <w:rsid w:val="009710CF"/>
    <w:rsid w:val="009712F1"/>
    <w:rsid w:val="009718EF"/>
    <w:rsid w:val="009726A1"/>
    <w:rsid w:val="009726CA"/>
    <w:rsid w:val="00972C9E"/>
    <w:rsid w:val="00973225"/>
    <w:rsid w:val="0097370C"/>
    <w:rsid w:val="00973D5C"/>
    <w:rsid w:val="00974714"/>
    <w:rsid w:val="0097490F"/>
    <w:rsid w:val="00975102"/>
    <w:rsid w:val="00975131"/>
    <w:rsid w:val="009753D9"/>
    <w:rsid w:val="0097608D"/>
    <w:rsid w:val="009769AD"/>
    <w:rsid w:val="00977452"/>
    <w:rsid w:val="009777C0"/>
    <w:rsid w:val="00977A13"/>
    <w:rsid w:val="00980146"/>
    <w:rsid w:val="009806EB"/>
    <w:rsid w:val="0098080B"/>
    <w:rsid w:val="00980B76"/>
    <w:rsid w:val="00980CE4"/>
    <w:rsid w:val="009813F0"/>
    <w:rsid w:val="00982306"/>
    <w:rsid w:val="00982CFB"/>
    <w:rsid w:val="00982DFF"/>
    <w:rsid w:val="00982EAA"/>
    <w:rsid w:val="00982F8A"/>
    <w:rsid w:val="0098306D"/>
    <w:rsid w:val="009833E6"/>
    <w:rsid w:val="00983412"/>
    <w:rsid w:val="009838E4"/>
    <w:rsid w:val="00983987"/>
    <w:rsid w:val="00983A96"/>
    <w:rsid w:val="00983BD0"/>
    <w:rsid w:val="00983F3B"/>
    <w:rsid w:val="00984841"/>
    <w:rsid w:val="00984894"/>
    <w:rsid w:val="00985136"/>
    <w:rsid w:val="0098665A"/>
    <w:rsid w:val="009868AC"/>
    <w:rsid w:val="00986B53"/>
    <w:rsid w:val="00986CBE"/>
    <w:rsid w:val="00986CE6"/>
    <w:rsid w:val="00986EAD"/>
    <w:rsid w:val="009870D6"/>
    <w:rsid w:val="00987171"/>
    <w:rsid w:val="0098731C"/>
    <w:rsid w:val="009874BF"/>
    <w:rsid w:val="009879EF"/>
    <w:rsid w:val="00987F4C"/>
    <w:rsid w:val="0099016A"/>
    <w:rsid w:val="0099080D"/>
    <w:rsid w:val="00990976"/>
    <w:rsid w:val="00990B53"/>
    <w:rsid w:val="00991722"/>
    <w:rsid w:val="00991782"/>
    <w:rsid w:val="00991C4E"/>
    <w:rsid w:val="009926AF"/>
    <w:rsid w:val="009926C1"/>
    <w:rsid w:val="009928A7"/>
    <w:rsid w:val="0099392C"/>
    <w:rsid w:val="0099443F"/>
    <w:rsid w:val="00994593"/>
    <w:rsid w:val="00994873"/>
    <w:rsid w:val="00994979"/>
    <w:rsid w:val="00994BA1"/>
    <w:rsid w:val="00994DEB"/>
    <w:rsid w:val="00994F61"/>
    <w:rsid w:val="009953B8"/>
    <w:rsid w:val="00995C1B"/>
    <w:rsid w:val="00996851"/>
    <w:rsid w:val="00996E4F"/>
    <w:rsid w:val="009A12A9"/>
    <w:rsid w:val="009A19E7"/>
    <w:rsid w:val="009A1A81"/>
    <w:rsid w:val="009A1DFC"/>
    <w:rsid w:val="009A1EC9"/>
    <w:rsid w:val="009A2038"/>
    <w:rsid w:val="009A206B"/>
    <w:rsid w:val="009A22FB"/>
    <w:rsid w:val="009A24F4"/>
    <w:rsid w:val="009A26E7"/>
    <w:rsid w:val="009A3263"/>
    <w:rsid w:val="009A3527"/>
    <w:rsid w:val="009A35BD"/>
    <w:rsid w:val="009A36AE"/>
    <w:rsid w:val="009A3BA0"/>
    <w:rsid w:val="009A3EB3"/>
    <w:rsid w:val="009A423E"/>
    <w:rsid w:val="009A4498"/>
    <w:rsid w:val="009A45EF"/>
    <w:rsid w:val="009A4776"/>
    <w:rsid w:val="009A49D6"/>
    <w:rsid w:val="009A4C89"/>
    <w:rsid w:val="009A6DE0"/>
    <w:rsid w:val="009B02E8"/>
    <w:rsid w:val="009B042D"/>
    <w:rsid w:val="009B047A"/>
    <w:rsid w:val="009B0F15"/>
    <w:rsid w:val="009B1212"/>
    <w:rsid w:val="009B14A1"/>
    <w:rsid w:val="009B1AA8"/>
    <w:rsid w:val="009B25B1"/>
    <w:rsid w:val="009B39AB"/>
    <w:rsid w:val="009B3C74"/>
    <w:rsid w:val="009B3CB8"/>
    <w:rsid w:val="009B4135"/>
    <w:rsid w:val="009B418A"/>
    <w:rsid w:val="009B41BF"/>
    <w:rsid w:val="009B485D"/>
    <w:rsid w:val="009B506C"/>
    <w:rsid w:val="009B66D0"/>
    <w:rsid w:val="009B684E"/>
    <w:rsid w:val="009B6E43"/>
    <w:rsid w:val="009B6EB9"/>
    <w:rsid w:val="009B71D5"/>
    <w:rsid w:val="009C108B"/>
    <w:rsid w:val="009C16A2"/>
    <w:rsid w:val="009C188A"/>
    <w:rsid w:val="009C235E"/>
    <w:rsid w:val="009C27C0"/>
    <w:rsid w:val="009C2A38"/>
    <w:rsid w:val="009C2E03"/>
    <w:rsid w:val="009C300F"/>
    <w:rsid w:val="009C3350"/>
    <w:rsid w:val="009C348E"/>
    <w:rsid w:val="009C3CDB"/>
    <w:rsid w:val="009C3D97"/>
    <w:rsid w:val="009C4B45"/>
    <w:rsid w:val="009C4C8E"/>
    <w:rsid w:val="009C5188"/>
    <w:rsid w:val="009C58B7"/>
    <w:rsid w:val="009C6237"/>
    <w:rsid w:val="009C65C4"/>
    <w:rsid w:val="009C688E"/>
    <w:rsid w:val="009C6FCD"/>
    <w:rsid w:val="009C79B1"/>
    <w:rsid w:val="009C7ED8"/>
    <w:rsid w:val="009D0154"/>
    <w:rsid w:val="009D04FF"/>
    <w:rsid w:val="009D0734"/>
    <w:rsid w:val="009D08D1"/>
    <w:rsid w:val="009D0926"/>
    <w:rsid w:val="009D0C99"/>
    <w:rsid w:val="009D10AA"/>
    <w:rsid w:val="009D187B"/>
    <w:rsid w:val="009D1FD5"/>
    <w:rsid w:val="009D254C"/>
    <w:rsid w:val="009D2786"/>
    <w:rsid w:val="009D2B33"/>
    <w:rsid w:val="009D2C9F"/>
    <w:rsid w:val="009D2FBA"/>
    <w:rsid w:val="009D391C"/>
    <w:rsid w:val="009D449F"/>
    <w:rsid w:val="009D4628"/>
    <w:rsid w:val="009D4DB5"/>
    <w:rsid w:val="009D4FCC"/>
    <w:rsid w:val="009D4FD0"/>
    <w:rsid w:val="009D55A7"/>
    <w:rsid w:val="009D55B2"/>
    <w:rsid w:val="009D570E"/>
    <w:rsid w:val="009D5757"/>
    <w:rsid w:val="009D5773"/>
    <w:rsid w:val="009D5CA5"/>
    <w:rsid w:val="009D60D0"/>
    <w:rsid w:val="009D6119"/>
    <w:rsid w:val="009D62B4"/>
    <w:rsid w:val="009D66AC"/>
    <w:rsid w:val="009D6B0F"/>
    <w:rsid w:val="009D6B2C"/>
    <w:rsid w:val="009D6BE9"/>
    <w:rsid w:val="009D6C6D"/>
    <w:rsid w:val="009D6DF7"/>
    <w:rsid w:val="009D7558"/>
    <w:rsid w:val="009D7680"/>
    <w:rsid w:val="009D7F19"/>
    <w:rsid w:val="009E0974"/>
    <w:rsid w:val="009E0E52"/>
    <w:rsid w:val="009E1C67"/>
    <w:rsid w:val="009E1DD6"/>
    <w:rsid w:val="009E22D7"/>
    <w:rsid w:val="009E2656"/>
    <w:rsid w:val="009E279E"/>
    <w:rsid w:val="009E2B25"/>
    <w:rsid w:val="009E2DA8"/>
    <w:rsid w:val="009E335D"/>
    <w:rsid w:val="009E33C2"/>
    <w:rsid w:val="009E3A7C"/>
    <w:rsid w:val="009E3D6F"/>
    <w:rsid w:val="009E41F1"/>
    <w:rsid w:val="009E42BE"/>
    <w:rsid w:val="009E4722"/>
    <w:rsid w:val="009E4F1A"/>
    <w:rsid w:val="009E52BB"/>
    <w:rsid w:val="009E5302"/>
    <w:rsid w:val="009E5652"/>
    <w:rsid w:val="009E5EDB"/>
    <w:rsid w:val="009E632C"/>
    <w:rsid w:val="009E6676"/>
    <w:rsid w:val="009E6EA9"/>
    <w:rsid w:val="009E6F3C"/>
    <w:rsid w:val="009E7032"/>
    <w:rsid w:val="009E747E"/>
    <w:rsid w:val="009E7689"/>
    <w:rsid w:val="009E79F5"/>
    <w:rsid w:val="009E7ADC"/>
    <w:rsid w:val="009F0187"/>
    <w:rsid w:val="009F0644"/>
    <w:rsid w:val="009F0D47"/>
    <w:rsid w:val="009F1C5B"/>
    <w:rsid w:val="009F2145"/>
    <w:rsid w:val="009F215E"/>
    <w:rsid w:val="009F262C"/>
    <w:rsid w:val="009F2A09"/>
    <w:rsid w:val="009F31BE"/>
    <w:rsid w:val="009F3621"/>
    <w:rsid w:val="009F3658"/>
    <w:rsid w:val="009F428E"/>
    <w:rsid w:val="009F435E"/>
    <w:rsid w:val="009F43C9"/>
    <w:rsid w:val="009F49BB"/>
    <w:rsid w:val="009F6809"/>
    <w:rsid w:val="009F6EFE"/>
    <w:rsid w:val="009F7D29"/>
    <w:rsid w:val="009F7F63"/>
    <w:rsid w:val="00A000FB"/>
    <w:rsid w:val="00A0013F"/>
    <w:rsid w:val="00A00522"/>
    <w:rsid w:val="00A00528"/>
    <w:rsid w:val="00A0084D"/>
    <w:rsid w:val="00A00E4D"/>
    <w:rsid w:val="00A01A96"/>
    <w:rsid w:val="00A01E21"/>
    <w:rsid w:val="00A021E0"/>
    <w:rsid w:val="00A028D0"/>
    <w:rsid w:val="00A02938"/>
    <w:rsid w:val="00A02A23"/>
    <w:rsid w:val="00A02E2B"/>
    <w:rsid w:val="00A02E67"/>
    <w:rsid w:val="00A02FB0"/>
    <w:rsid w:val="00A037BD"/>
    <w:rsid w:val="00A03A5F"/>
    <w:rsid w:val="00A03F04"/>
    <w:rsid w:val="00A04749"/>
    <w:rsid w:val="00A04B95"/>
    <w:rsid w:val="00A04D71"/>
    <w:rsid w:val="00A04E29"/>
    <w:rsid w:val="00A04EE6"/>
    <w:rsid w:val="00A0592B"/>
    <w:rsid w:val="00A0612C"/>
    <w:rsid w:val="00A0625C"/>
    <w:rsid w:val="00A065D4"/>
    <w:rsid w:val="00A06661"/>
    <w:rsid w:val="00A06748"/>
    <w:rsid w:val="00A067A7"/>
    <w:rsid w:val="00A06DEB"/>
    <w:rsid w:val="00A07156"/>
    <w:rsid w:val="00A071FD"/>
    <w:rsid w:val="00A076C6"/>
    <w:rsid w:val="00A07D70"/>
    <w:rsid w:val="00A07F31"/>
    <w:rsid w:val="00A07F88"/>
    <w:rsid w:val="00A1076D"/>
    <w:rsid w:val="00A10D64"/>
    <w:rsid w:val="00A10ED9"/>
    <w:rsid w:val="00A11944"/>
    <w:rsid w:val="00A11AAF"/>
    <w:rsid w:val="00A1281A"/>
    <w:rsid w:val="00A129FD"/>
    <w:rsid w:val="00A12ACB"/>
    <w:rsid w:val="00A12B32"/>
    <w:rsid w:val="00A12B3F"/>
    <w:rsid w:val="00A12DD9"/>
    <w:rsid w:val="00A13245"/>
    <w:rsid w:val="00A13BC5"/>
    <w:rsid w:val="00A14B6F"/>
    <w:rsid w:val="00A14C25"/>
    <w:rsid w:val="00A14D75"/>
    <w:rsid w:val="00A15FFE"/>
    <w:rsid w:val="00A1618C"/>
    <w:rsid w:val="00A1647B"/>
    <w:rsid w:val="00A165AD"/>
    <w:rsid w:val="00A16683"/>
    <w:rsid w:val="00A16A2C"/>
    <w:rsid w:val="00A16C20"/>
    <w:rsid w:val="00A1705A"/>
    <w:rsid w:val="00A170FD"/>
    <w:rsid w:val="00A17667"/>
    <w:rsid w:val="00A17864"/>
    <w:rsid w:val="00A20847"/>
    <w:rsid w:val="00A213C9"/>
    <w:rsid w:val="00A21A5F"/>
    <w:rsid w:val="00A222F2"/>
    <w:rsid w:val="00A22421"/>
    <w:rsid w:val="00A22E44"/>
    <w:rsid w:val="00A23156"/>
    <w:rsid w:val="00A2346E"/>
    <w:rsid w:val="00A23A99"/>
    <w:rsid w:val="00A23AAD"/>
    <w:rsid w:val="00A24284"/>
    <w:rsid w:val="00A244AD"/>
    <w:rsid w:val="00A245CD"/>
    <w:rsid w:val="00A24782"/>
    <w:rsid w:val="00A249DF"/>
    <w:rsid w:val="00A24A0E"/>
    <w:rsid w:val="00A24E61"/>
    <w:rsid w:val="00A24F9D"/>
    <w:rsid w:val="00A2571B"/>
    <w:rsid w:val="00A257DF"/>
    <w:rsid w:val="00A258FD"/>
    <w:rsid w:val="00A25DE9"/>
    <w:rsid w:val="00A2614E"/>
    <w:rsid w:val="00A26441"/>
    <w:rsid w:val="00A264EF"/>
    <w:rsid w:val="00A26663"/>
    <w:rsid w:val="00A26B17"/>
    <w:rsid w:val="00A27577"/>
    <w:rsid w:val="00A3006D"/>
    <w:rsid w:val="00A305DC"/>
    <w:rsid w:val="00A308AE"/>
    <w:rsid w:val="00A30B3A"/>
    <w:rsid w:val="00A316D2"/>
    <w:rsid w:val="00A31B4A"/>
    <w:rsid w:val="00A32109"/>
    <w:rsid w:val="00A321DB"/>
    <w:rsid w:val="00A32848"/>
    <w:rsid w:val="00A33972"/>
    <w:rsid w:val="00A33A2C"/>
    <w:rsid w:val="00A33A71"/>
    <w:rsid w:val="00A35373"/>
    <w:rsid w:val="00A36190"/>
    <w:rsid w:val="00A36776"/>
    <w:rsid w:val="00A367FA"/>
    <w:rsid w:val="00A374BB"/>
    <w:rsid w:val="00A37895"/>
    <w:rsid w:val="00A37D74"/>
    <w:rsid w:val="00A40BCF"/>
    <w:rsid w:val="00A41008"/>
    <w:rsid w:val="00A4202B"/>
    <w:rsid w:val="00A425AE"/>
    <w:rsid w:val="00A42E7A"/>
    <w:rsid w:val="00A430B4"/>
    <w:rsid w:val="00A43798"/>
    <w:rsid w:val="00A43B9A"/>
    <w:rsid w:val="00A43C63"/>
    <w:rsid w:val="00A445F4"/>
    <w:rsid w:val="00A449E7"/>
    <w:rsid w:val="00A45800"/>
    <w:rsid w:val="00A45B93"/>
    <w:rsid w:val="00A45BEC"/>
    <w:rsid w:val="00A463AE"/>
    <w:rsid w:val="00A466D6"/>
    <w:rsid w:val="00A468A9"/>
    <w:rsid w:val="00A46A3A"/>
    <w:rsid w:val="00A46BB5"/>
    <w:rsid w:val="00A46BF9"/>
    <w:rsid w:val="00A47AD3"/>
    <w:rsid w:val="00A47C7F"/>
    <w:rsid w:val="00A47D11"/>
    <w:rsid w:val="00A508D9"/>
    <w:rsid w:val="00A50AF8"/>
    <w:rsid w:val="00A50C54"/>
    <w:rsid w:val="00A50EE3"/>
    <w:rsid w:val="00A5127A"/>
    <w:rsid w:val="00A5137D"/>
    <w:rsid w:val="00A51603"/>
    <w:rsid w:val="00A516C0"/>
    <w:rsid w:val="00A517B1"/>
    <w:rsid w:val="00A51E13"/>
    <w:rsid w:val="00A521ED"/>
    <w:rsid w:val="00A52328"/>
    <w:rsid w:val="00A53163"/>
    <w:rsid w:val="00A536EF"/>
    <w:rsid w:val="00A53879"/>
    <w:rsid w:val="00A53B22"/>
    <w:rsid w:val="00A542CB"/>
    <w:rsid w:val="00A5430B"/>
    <w:rsid w:val="00A54512"/>
    <w:rsid w:val="00A54769"/>
    <w:rsid w:val="00A54B67"/>
    <w:rsid w:val="00A54CFD"/>
    <w:rsid w:val="00A54F52"/>
    <w:rsid w:val="00A5507D"/>
    <w:rsid w:val="00A55230"/>
    <w:rsid w:val="00A56012"/>
    <w:rsid w:val="00A564DB"/>
    <w:rsid w:val="00A56C18"/>
    <w:rsid w:val="00A5702C"/>
    <w:rsid w:val="00A57192"/>
    <w:rsid w:val="00A571DC"/>
    <w:rsid w:val="00A57C9E"/>
    <w:rsid w:val="00A606F5"/>
    <w:rsid w:val="00A60A59"/>
    <w:rsid w:val="00A60ADF"/>
    <w:rsid w:val="00A60DE9"/>
    <w:rsid w:val="00A60F11"/>
    <w:rsid w:val="00A6163F"/>
    <w:rsid w:val="00A61BC5"/>
    <w:rsid w:val="00A61C2C"/>
    <w:rsid w:val="00A62550"/>
    <w:rsid w:val="00A627D5"/>
    <w:rsid w:val="00A62803"/>
    <w:rsid w:val="00A62822"/>
    <w:rsid w:val="00A62FBD"/>
    <w:rsid w:val="00A634DE"/>
    <w:rsid w:val="00A640DF"/>
    <w:rsid w:val="00A64B2F"/>
    <w:rsid w:val="00A64C6B"/>
    <w:rsid w:val="00A65BF3"/>
    <w:rsid w:val="00A65D45"/>
    <w:rsid w:val="00A65FA6"/>
    <w:rsid w:val="00A6628A"/>
    <w:rsid w:val="00A66AC0"/>
    <w:rsid w:val="00A66DC0"/>
    <w:rsid w:val="00A66F3F"/>
    <w:rsid w:val="00A67363"/>
    <w:rsid w:val="00A673B4"/>
    <w:rsid w:val="00A67B9C"/>
    <w:rsid w:val="00A7020F"/>
    <w:rsid w:val="00A7028C"/>
    <w:rsid w:val="00A70AA0"/>
    <w:rsid w:val="00A70C2A"/>
    <w:rsid w:val="00A7161C"/>
    <w:rsid w:val="00A71F43"/>
    <w:rsid w:val="00A721E5"/>
    <w:rsid w:val="00A7255D"/>
    <w:rsid w:val="00A729E8"/>
    <w:rsid w:val="00A7331D"/>
    <w:rsid w:val="00A734F7"/>
    <w:rsid w:val="00A73BEA"/>
    <w:rsid w:val="00A73E71"/>
    <w:rsid w:val="00A73F68"/>
    <w:rsid w:val="00A74238"/>
    <w:rsid w:val="00A743B3"/>
    <w:rsid w:val="00A743BA"/>
    <w:rsid w:val="00A74FAF"/>
    <w:rsid w:val="00A75A45"/>
    <w:rsid w:val="00A76068"/>
    <w:rsid w:val="00A76783"/>
    <w:rsid w:val="00A7706D"/>
    <w:rsid w:val="00A77692"/>
    <w:rsid w:val="00A7780E"/>
    <w:rsid w:val="00A7792E"/>
    <w:rsid w:val="00A77968"/>
    <w:rsid w:val="00A80030"/>
    <w:rsid w:val="00A804B0"/>
    <w:rsid w:val="00A80586"/>
    <w:rsid w:val="00A809BB"/>
    <w:rsid w:val="00A80F1C"/>
    <w:rsid w:val="00A819FC"/>
    <w:rsid w:val="00A81B5A"/>
    <w:rsid w:val="00A81F80"/>
    <w:rsid w:val="00A82172"/>
    <w:rsid w:val="00A8293B"/>
    <w:rsid w:val="00A82AC0"/>
    <w:rsid w:val="00A82B44"/>
    <w:rsid w:val="00A82F08"/>
    <w:rsid w:val="00A839C2"/>
    <w:rsid w:val="00A83A37"/>
    <w:rsid w:val="00A83B13"/>
    <w:rsid w:val="00A83C8E"/>
    <w:rsid w:val="00A840ED"/>
    <w:rsid w:val="00A84C05"/>
    <w:rsid w:val="00A85CAD"/>
    <w:rsid w:val="00A85D09"/>
    <w:rsid w:val="00A85D70"/>
    <w:rsid w:val="00A8628B"/>
    <w:rsid w:val="00A864C3"/>
    <w:rsid w:val="00A86882"/>
    <w:rsid w:val="00A86C2D"/>
    <w:rsid w:val="00A8715D"/>
    <w:rsid w:val="00A8716C"/>
    <w:rsid w:val="00A871EB"/>
    <w:rsid w:val="00A8726E"/>
    <w:rsid w:val="00A879AB"/>
    <w:rsid w:val="00A87CAE"/>
    <w:rsid w:val="00A87D2A"/>
    <w:rsid w:val="00A87DAD"/>
    <w:rsid w:val="00A90327"/>
    <w:rsid w:val="00A90709"/>
    <w:rsid w:val="00A90E5B"/>
    <w:rsid w:val="00A90E67"/>
    <w:rsid w:val="00A90F46"/>
    <w:rsid w:val="00A910D1"/>
    <w:rsid w:val="00A922D5"/>
    <w:rsid w:val="00A9330A"/>
    <w:rsid w:val="00A93525"/>
    <w:rsid w:val="00A9358D"/>
    <w:rsid w:val="00A939E1"/>
    <w:rsid w:val="00A93BFA"/>
    <w:rsid w:val="00A93CE4"/>
    <w:rsid w:val="00A93DF1"/>
    <w:rsid w:val="00A94395"/>
    <w:rsid w:val="00A94BB3"/>
    <w:rsid w:val="00A94C24"/>
    <w:rsid w:val="00A95738"/>
    <w:rsid w:val="00A963BE"/>
    <w:rsid w:val="00A96718"/>
    <w:rsid w:val="00A9675A"/>
    <w:rsid w:val="00A96C0C"/>
    <w:rsid w:val="00A972EE"/>
    <w:rsid w:val="00A9754E"/>
    <w:rsid w:val="00A97681"/>
    <w:rsid w:val="00A97714"/>
    <w:rsid w:val="00AA0708"/>
    <w:rsid w:val="00AA0EBC"/>
    <w:rsid w:val="00AA13F4"/>
    <w:rsid w:val="00AA1A85"/>
    <w:rsid w:val="00AA1E1F"/>
    <w:rsid w:val="00AA2167"/>
    <w:rsid w:val="00AA2364"/>
    <w:rsid w:val="00AA2690"/>
    <w:rsid w:val="00AA2D25"/>
    <w:rsid w:val="00AA301D"/>
    <w:rsid w:val="00AA3059"/>
    <w:rsid w:val="00AA35ED"/>
    <w:rsid w:val="00AA3F2B"/>
    <w:rsid w:val="00AA4315"/>
    <w:rsid w:val="00AA46D8"/>
    <w:rsid w:val="00AA4E32"/>
    <w:rsid w:val="00AA4F01"/>
    <w:rsid w:val="00AA50B0"/>
    <w:rsid w:val="00AA518E"/>
    <w:rsid w:val="00AA5510"/>
    <w:rsid w:val="00AA55B0"/>
    <w:rsid w:val="00AA617B"/>
    <w:rsid w:val="00AA62C8"/>
    <w:rsid w:val="00AA63CD"/>
    <w:rsid w:val="00AA6697"/>
    <w:rsid w:val="00AA67AD"/>
    <w:rsid w:val="00AA6C43"/>
    <w:rsid w:val="00AA7955"/>
    <w:rsid w:val="00AA7FD7"/>
    <w:rsid w:val="00AB070E"/>
    <w:rsid w:val="00AB0DEA"/>
    <w:rsid w:val="00AB0F42"/>
    <w:rsid w:val="00AB13EB"/>
    <w:rsid w:val="00AB1433"/>
    <w:rsid w:val="00AB15D5"/>
    <w:rsid w:val="00AB16D5"/>
    <w:rsid w:val="00AB179B"/>
    <w:rsid w:val="00AB1BDF"/>
    <w:rsid w:val="00AB1CAC"/>
    <w:rsid w:val="00AB1E2A"/>
    <w:rsid w:val="00AB221F"/>
    <w:rsid w:val="00AB23A3"/>
    <w:rsid w:val="00AB2522"/>
    <w:rsid w:val="00AB26E5"/>
    <w:rsid w:val="00AB2745"/>
    <w:rsid w:val="00AB2A20"/>
    <w:rsid w:val="00AB2B6F"/>
    <w:rsid w:val="00AB2CEA"/>
    <w:rsid w:val="00AB2ED1"/>
    <w:rsid w:val="00AB3165"/>
    <w:rsid w:val="00AB361A"/>
    <w:rsid w:val="00AB3FC3"/>
    <w:rsid w:val="00AB4B58"/>
    <w:rsid w:val="00AB53B0"/>
    <w:rsid w:val="00AB5410"/>
    <w:rsid w:val="00AB58EE"/>
    <w:rsid w:val="00AB5AA0"/>
    <w:rsid w:val="00AB5EE3"/>
    <w:rsid w:val="00AB5FF2"/>
    <w:rsid w:val="00AB6154"/>
    <w:rsid w:val="00AB6403"/>
    <w:rsid w:val="00AB6790"/>
    <w:rsid w:val="00AB6A3D"/>
    <w:rsid w:val="00AB6AFA"/>
    <w:rsid w:val="00AB6EEA"/>
    <w:rsid w:val="00AB710D"/>
    <w:rsid w:val="00AB74EE"/>
    <w:rsid w:val="00AB7510"/>
    <w:rsid w:val="00AB7A43"/>
    <w:rsid w:val="00AB7E5A"/>
    <w:rsid w:val="00AC031C"/>
    <w:rsid w:val="00AC07F7"/>
    <w:rsid w:val="00AC1A21"/>
    <w:rsid w:val="00AC2454"/>
    <w:rsid w:val="00AC34C1"/>
    <w:rsid w:val="00AC3752"/>
    <w:rsid w:val="00AC3861"/>
    <w:rsid w:val="00AC3878"/>
    <w:rsid w:val="00AC3D65"/>
    <w:rsid w:val="00AC4D1F"/>
    <w:rsid w:val="00AC4EB1"/>
    <w:rsid w:val="00AC50B4"/>
    <w:rsid w:val="00AC51A9"/>
    <w:rsid w:val="00AC5C44"/>
    <w:rsid w:val="00AC5E11"/>
    <w:rsid w:val="00AC6F6F"/>
    <w:rsid w:val="00AC7378"/>
    <w:rsid w:val="00AC7890"/>
    <w:rsid w:val="00AC7A6A"/>
    <w:rsid w:val="00AC7AB3"/>
    <w:rsid w:val="00AD0BAE"/>
    <w:rsid w:val="00AD1CBE"/>
    <w:rsid w:val="00AD1F78"/>
    <w:rsid w:val="00AD25AF"/>
    <w:rsid w:val="00AD2F22"/>
    <w:rsid w:val="00AD301E"/>
    <w:rsid w:val="00AD3536"/>
    <w:rsid w:val="00AD36B2"/>
    <w:rsid w:val="00AD3B4D"/>
    <w:rsid w:val="00AD44D0"/>
    <w:rsid w:val="00AD465A"/>
    <w:rsid w:val="00AD5BD0"/>
    <w:rsid w:val="00AD5CAB"/>
    <w:rsid w:val="00AD6342"/>
    <w:rsid w:val="00AD69E0"/>
    <w:rsid w:val="00AD7638"/>
    <w:rsid w:val="00AD7AE4"/>
    <w:rsid w:val="00AD7D40"/>
    <w:rsid w:val="00AD7FFC"/>
    <w:rsid w:val="00AE113D"/>
    <w:rsid w:val="00AE1E0A"/>
    <w:rsid w:val="00AE1FCF"/>
    <w:rsid w:val="00AE25DC"/>
    <w:rsid w:val="00AE2715"/>
    <w:rsid w:val="00AE2A31"/>
    <w:rsid w:val="00AE2CBC"/>
    <w:rsid w:val="00AE3112"/>
    <w:rsid w:val="00AE319E"/>
    <w:rsid w:val="00AE32AE"/>
    <w:rsid w:val="00AE387D"/>
    <w:rsid w:val="00AE3CCF"/>
    <w:rsid w:val="00AE4315"/>
    <w:rsid w:val="00AE4359"/>
    <w:rsid w:val="00AE4BE3"/>
    <w:rsid w:val="00AE5866"/>
    <w:rsid w:val="00AE5ED9"/>
    <w:rsid w:val="00AE745B"/>
    <w:rsid w:val="00AE7C65"/>
    <w:rsid w:val="00AE7D98"/>
    <w:rsid w:val="00AE7E58"/>
    <w:rsid w:val="00AF0896"/>
    <w:rsid w:val="00AF104D"/>
    <w:rsid w:val="00AF1A2F"/>
    <w:rsid w:val="00AF1C9C"/>
    <w:rsid w:val="00AF1D40"/>
    <w:rsid w:val="00AF2056"/>
    <w:rsid w:val="00AF22EB"/>
    <w:rsid w:val="00AF2338"/>
    <w:rsid w:val="00AF2352"/>
    <w:rsid w:val="00AF25BB"/>
    <w:rsid w:val="00AF25CE"/>
    <w:rsid w:val="00AF3331"/>
    <w:rsid w:val="00AF3C0C"/>
    <w:rsid w:val="00AF4258"/>
    <w:rsid w:val="00AF51B2"/>
    <w:rsid w:val="00AF5B84"/>
    <w:rsid w:val="00AF5C94"/>
    <w:rsid w:val="00AF6303"/>
    <w:rsid w:val="00AF6358"/>
    <w:rsid w:val="00AF671A"/>
    <w:rsid w:val="00AF68CC"/>
    <w:rsid w:val="00AF6945"/>
    <w:rsid w:val="00AF6B3D"/>
    <w:rsid w:val="00AF7737"/>
    <w:rsid w:val="00AF7A46"/>
    <w:rsid w:val="00B00072"/>
    <w:rsid w:val="00B000EF"/>
    <w:rsid w:val="00B00B36"/>
    <w:rsid w:val="00B019E0"/>
    <w:rsid w:val="00B01BC7"/>
    <w:rsid w:val="00B021DB"/>
    <w:rsid w:val="00B0226E"/>
    <w:rsid w:val="00B024FA"/>
    <w:rsid w:val="00B0285F"/>
    <w:rsid w:val="00B028E3"/>
    <w:rsid w:val="00B02981"/>
    <w:rsid w:val="00B0356E"/>
    <w:rsid w:val="00B03C61"/>
    <w:rsid w:val="00B03C98"/>
    <w:rsid w:val="00B04382"/>
    <w:rsid w:val="00B046B4"/>
    <w:rsid w:val="00B04C5C"/>
    <w:rsid w:val="00B04F85"/>
    <w:rsid w:val="00B0548F"/>
    <w:rsid w:val="00B06246"/>
    <w:rsid w:val="00B0680B"/>
    <w:rsid w:val="00B0780C"/>
    <w:rsid w:val="00B07E5A"/>
    <w:rsid w:val="00B07F4C"/>
    <w:rsid w:val="00B10696"/>
    <w:rsid w:val="00B10840"/>
    <w:rsid w:val="00B11309"/>
    <w:rsid w:val="00B11310"/>
    <w:rsid w:val="00B11A50"/>
    <w:rsid w:val="00B11A62"/>
    <w:rsid w:val="00B1274D"/>
    <w:rsid w:val="00B128CC"/>
    <w:rsid w:val="00B1311E"/>
    <w:rsid w:val="00B13327"/>
    <w:rsid w:val="00B13540"/>
    <w:rsid w:val="00B138F2"/>
    <w:rsid w:val="00B14769"/>
    <w:rsid w:val="00B150E3"/>
    <w:rsid w:val="00B15274"/>
    <w:rsid w:val="00B152CB"/>
    <w:rsid w:val="00B1565B"/>
    <w:rsid w:val="00B156C0"/>
    <w:rsid w:val="00B15910"/>
    <w:rsid w:val="00B16DB2"/>
    <w:rsid w:val="00B16E23"/>
    <w:rsid w:val="00B173D9"/>
    <w:rsid w:val="00B173E0"/>
    <w:rsid w:val="00B17459"/>
    <w:rsid w:val="00B179C7"/>
    <w:rsid w:val="00B17B18"/>
    <w:rsid w:val="00B20077"/>
    <w:rsid w:val="00B2068D"/>
    <w:rsid w:val="00B2076D"/>
    <w:rsid w:val="00B20899"/>
    <w:rsid w:val="00B2096F"/>
    <w:rsid w:val="00B2123F"/>
    <w:rsid w:val="00B213A8"/>
    <w:rsid w:val="00B216E9"/>
    <w:rsid w:val="00B2257F"/>
    <w:rsid w:val="00B23981"/>
    <w:rsid w:val="00B23A7C"/>
    <w:rsid w:val="00B240D3"/>
    <w:rsid w:val="00B2468C"/>
    <w:rsid w:val="00B24BFA"/>
    <w:rsid w:val="00B25323"/>
    <w:rsid w:val="00B25411"/>
    <w:rsid w:val="00B25857"/>
    <w:rsid w:val="00B25F2E"/>
    <w:rsid w:val="00B26167"/>
    <w:rsid w:val="00B26485"/>
    <w:rsid w:val="00B26A43"/>
    <w:rsid w:val="00B2759D"/>
    <w:rsid w:val="00B27920"/>
    <w:rsid w:val="00B307A8"/>
    <w:rsid w:val="00B30A3A"/>
    <w:rsid w:val="00B3116A"/>
    <w:rsid w:val="00B317CF"/>
    <w:rsid w:val="00B31DF2"/>
    <w:rsid w:val="00B32343"/>
    <w:rsid w:val="00B323AD"/>
    <w:rsid w:val="00B327B0"/>
    <w:rsid w:val="00B328BF"/>
    <w:rsid w:val="00B33034"/>
    <w:rsid w:val="00B331A4"/>
    <w:rsid w:val="00B331BC"/>
    <w:rsid w:val="00B33581"/>
    <w:rsid w:val="00B33C0E"/>
    <w:rsid w:val="00B34FD4"/>
    <w:rsid w:val="00B3571F"/>
    <w:rsid w:val="00B36B15"/>
    <w:rsid w:val="00B36BE3"/>
    <w:rsid w:val="00B36C93"/>
    <w:rsid w:val="00B36D39"/>
    <w:rsid w:val="00B373CD"/>
    <w:rsid w:val="00B3755B"/>
    <w:rsid w:val="00B4004D"/>
    <w:rsid w:val="00B40060"/>
    <w:rsid w:val="00B407C7"/>
    <w:rsid w:val="00B410B3"/>
    <w:rsid w:val="00B41D79"/>
    <w:rsid w:val="00B436F2"/>
    <w:rsid w:val="00B4430C"/>
    <w:rsid w:val="00B443E1"/>
    <w:rsid w:val="00B4458D"/>
    <w:rsid w:val="00B4468D"/>
    <w:rsid w:val="00B44824"/>
    <w:rsid w:val="00B44B0C"/>
    <w:rsid w:val="00B44BD3"/>
    <w:rsid w:val="00B451E6"/>
    <w:rsid w:val="00B4543E"/>
    <w:rsid w:val="00B45484"/>
    <w:rsid w:val="00B454C5"/>
    <w:rsid w:val="00B455BF"/>
    <w:rsid w:val="00B45741"/>
    <w:rsid w:val="00B45D75"/>
    <w:rsid w:val="00B460F6"/>
    <w:rsid w:val="00B463BA"/>
    <w:rsid w:val="00B47BF7"/>
    <w:rsid w:val="00B47D3B"/>
    <w:rsid w:val="00B47F9F"/>
    <w:rsid w:val="00B47FA3"/>
    <w:rsid w:val="00B504EA"/>
    <w:rsid w:val="00B50E2D"/>
    <w:rsid w:val="00B50E31"/>
    <w:rsid w:val="00B51642"/>
    <w:rsid w:val="00B521D9"/>
    <w:rsid w:val="00B5264C"/>
    <w:rsid w:val="00B539AC"/>
    <w:rsid w:val="00B54620"/>
    <w:rsid w:val="00B546E9"/>
    <w:rsid w:val="00B54924"/>
    <w:rsid w:val="00B54C08"/>
    <w:rsid w:val="00B54D9E"/>
    <w:rsid w:val="00B5525A"/>
    <w:rsid w:val="00B553D9"/>
    <w:rsid w:val="00B555AC"/>
    <w:rsid w:val="00B555F6"/>
    <w:rsid w:val="00B55E65"/>
    <w:rsid w:val="00B563A3"/>
    <w:rsid w:val="00B569C6"/>
    <w:rsid w:val="00B56BFB"/>
    <w:rsid w:val="00B56CE8"/>
    <w:rsid w:val="00B575C6"/>
    <w:rsid w:val="00B57D4B"/>
    <w:rsid w:val="00B60017"/>
    <w:rsid w:val="00B60A56"/>
    <w:rsid w:val="00B60FF9"/>
    <w:rsid w:val="00B610C3"/>
    <w:rsid w:val="00B61746"/>
    <w:rsid w:val="00B617BC"/>
    <w:rsid w:val="00B618C2"/>
    <w:rsid w:val="00B62080"/>
    <w:rsid w:val="00B628F0"/>
    <w:rsid w:val="00B62C47"/>
    <w:rsid w:val="00B62E84"/>
    <w:rsid w:val="00B631FE"/>
    <w:rsid w:val="00B6325A"/>
    <w:rsid w:val="00B6394C"/>
    <w:rsid w:val="00B642D9"/>
    <w:rsid w:val="00B64C58"/>
    <w:rsid w:val="00B64EA6"/>
    <w:rsid w:val="00B651E0"/>
    <w:rsid w:val="00B66A44"/>
    <w:rsid w:val="00B66D9C"/>
    <w:rsid w:val="00B66DC2"/>
    <w:rsid w:val="00B67D9C"/>
    <w:rsid w:val="00B70319"/>
    <w:rsid w:val="00B703E0"/>
    <w:rsid w:val="00B71236"/>
    <w:rsid w:val="00B7165F"/>
    <w:rsid w:val="00B71F26"/>
    <w:rsid w:val="00B72139"/>
    <w:rsid w:val="00B7229A"/>
    <w:rsid w:val="00B72ADB"/>
    <w:rsid w:val="00B72EDD"/>
    <w:rsid w:val="00B72FC5"/>
    <w:rsid w:val="00B733C9"/>
    <w:rsid w:val="00B733E3"/>
    <w:rsid w:val="00B73E95"/>
    <w:rsid w:val="00B73FFD"/>
    <w:rsid w:val="00B741CD"/>
    <w:rsid w:val="00B74293"/>
    <w:rsid w:val="00B7442A"/>
    <w:rsid w:val="00B7472E"/>
    <w:rsid w:val="00B74960"/>
    <w:rsid w:val="00B74ED4"/>
    <w:rsid w:val="00B74F17"/>
    <w:rsid w:val="00B74FF0"/>
    <w:rsid w:val="00B7507E"/>
    <w:rsid w:val="00B7538E"/>
    <w:rsid w:val="00B75C47"/>
    <w:rsid w:val="00B76154"/>
    <w:rsid w:val="00B76709"/>
    <w:rsid w:val="00B76E46"/>
    <w:rsid w:val="00B76E5F"/>
    <w:rsid w:val="00B76EB0"/>
    <w:rsid w:val="00B76F33"/>
    <w:rsid w:val="00B77229"/>
    <w:rsid w:val="00B77503"/>
    <w:rsid w:val="00B80A2D"/>
    <w:rsid w:val="00B80C3C"/>
    <w:rsid w:val="00B80D2D"/>
    <w:rsid w:val="00B81243"/>
    <w:rsid w:val="00B81BC7"/>
    <w:rsid w:val="00B825D1"/>
    <w:rsid w:val="00B827B5"/>
    <w:rsid w:val="00B828EB"/>
    <w:rsid w:val="00B82FBC"/>
    <w:rsid w:val="00B8333D"/>
    <w:rsid w:val="00B8352E"/>
    <w:rsid w:val="00B83795"/>
    <w:rsid w:val="00B8394F"/>
    <w:rsid w:val="00B83D1E"/>
    <w:rsid w:val="00B83D3E"/>
    <w:rsid w:val="00B843BD"/>
    <w:rsid w:val="00B84602"/>
    <w:rsid w:val="00B84853"/>
    <w:rsid w:val="00B848A0"/>
    <w:rsid w:val="00B84E90"/>
    <w:rsid w:val="00B855EE"/>
    <w:rsid w:val="00B85645"/>
    <w:rsid w:val="00B86087"/>
    <w:rsid w:val="00B86664"/>
    <w:rsid w:val="00B86E0E"/>
    <w:rsid w:val="00B871FE"/>
    <w:rsid w:val="00B87576"/>
    <w:rsid w:val="00B87904"/>
    <w:rsid w:val="00B87DC7"/>
    <w:rsid w:val="00B901C3"/>
    <w:rsid w:val="00B90523"/>
    <w:rsid w:val="00B908CC"/>
    <w:rsid w:val="00B90F60"/>
    <w:rsid w:val="00B9186A"/>
    <w:rsid w:val="00B91CDE"/>
    <w:rsid w:val="00B92220"/>
    <w:rsid w:val="00B926F0"/>
    <w:rsid w:val="00B92C35"/>
    <w:rsid w:val="00B9349F"/>
    <w:rsid w:val="00B938E8"/>
    <w:rsid w:val="00B93F61"/>
    <w:rsid w:val="00B94EE9"/>
    <w:rsid w:val="00B95D6B"/>
    <w:rsid w:val="00B95FAB"/>
    <w:rsid w:val="00B96112"/>
    <w:rsid w:val="00B978F8"/>
    <w:rsid w:val="00B97EDC"/>
    <w:rsid w:val="00BA06AC"/>
    <w:rsid w:val="00BA0759"/>
    <w:rsid w:val="00BA19FE"/>
    <w:rsid w:val="00BA2343"/>
    <w:rsid w:val="00BA2601"/>
    <w:rsid w:val="00BA2A81"/>
    <w:rsid w:val="00BA2D68"/>
    <w:rsid w:val="00BA2EAD"/>
    <w:rsid w:val="00BA37C7"/>
    <w:rsid w:val="00BA3E52"/>
    <w:rsid w:val="00BA415C"/>
    <w:rsid w:val="00BA4673"/>
    <w:rsid w:val="00BA4D55"/>
    <w:rsid w:val="00BA4FDC"/>
    <w:rsid w:val="00BA54E1"/>
    <w:rsid w:val="00BA565E"/>
    <w:rsid w:val="00BA592F"/>
    <w:rsid w:val="00BA6278"/>
    <w:rsid w:val="00BA6406"/>
    <w:rsid w:val="00BA6616"/>
    <w:rsid w:val="00BA6B52"/>
    <w:rsid w:val="00BA7513"/>
    <w:rsid w:val="00BA7567"/>
    <w:rsid w:val="00BA7884"/>
    <w:rsid w:val="00BA7AA1"/>
    <w:rsid w:val="00BB00FA"/>
    <w:rsid w:val="00BB01E0"/>
    <w:rsid w:val="00BB066D"/>
    <w:rsid w:val="00BB09AA"/>
    <w:rsid w:val="00BB0A31"/>
    <w:rsid w:val="00BB0C2B"/>
    <w:rsid w:val="00BB0D43"/>
    <w:rsid w:val="00BB0DAB"/>
    <w:rsid w:val="00BB1086"/>
    <w:rsid w:val="00BB10AB"/>
    <w:rsid w:val="00BB115B"/>
    <w:rsid w:val="00BB13D6"/>
    <w:rsid w:val="00BB1784"/>
    <w:rsid w:val="00BB19A4"/>
    <w:rsid w:val="00BB21BB"/>
    <w:rsid w:val="00BB21CF"/>
    <w:rsid w:val="00BB25AD"/>
    <w:rsid w:val="00BB272C"/>
    <w:rsid w:val="00BB2E6F"/>
    <w:rsid w:val="00BB2EDD"/>
    <w:rsid w:val="00BB3CC0"/>
    <w:rsid w:val="00BB4496"/>
    <w:rsid w:val="00BB45AB"/>
    <w:rsid w:val="00BB52EB"/>
    <w:rsid w:val="00BB543D"/>
    <w:rsid w:val="00BB5873"/>
    <w:rsid w:val="00BB636F"/>
    <w:rsid w:val="00BB6379"/>
    <w:rsid w:val="00BB6855"/>
    <w:rsid w:val="00BB6BA4"/>
    <w:rsid w:val="00BB7495"/>
    <w:rsid w:val="00BB76C5"/>
    <w:rsid w:val="00BB76E4"/>
    <w:rsid w:val="00BB77BE"/>
    <w:rsid w:val="00BB7AA7"/>
    <w:rsid w:val="00BC00BB"/>
    <w:rsid w:val="00BC03CD"/>
    <w:rsid w:val="00BC079D"/>
    <w:rsid w:val="00BC0B12"/>
    <w:rsid w:val="00BC0DD4"/>
    <w:rsid w:val="00BC10A8"/>
    <w:rsid w:val="00BC11E0"/>
    <w:rsid w:val="00BC1740"/>
    <w:rsid w:val="00BC1A25"/>
    <w:rsid w:val="00BC1A2A"/>
    <w:rsid w:val="00BC1D22"/>
    <w:rsid w:val="00BC3145"/>
    <w:rsid w:val="00BC3400"/>
    <w:rsid w:val="00BC364D"/>
    <w:rsid w:val="00BC383C"/>
    <w:rsid w:val="00BC3A51"/>
    <w:rsid w:val="00BC4896"/>
    <w:rsid w:val="00BC497E"/>
    <w:rsid w:val="00BC4F31"/>
    <w:rsid w:val="00BC50A8"/>
    <w:rsid w:val="00BC5311"/>
    <w:rsid w:val="00BC540F"/>
    <w:rsid w:val="00BC5B22"/>
    <w:rsid w:val="00BC5DEF"/>
    <w:rsid w:val="00BC5EA9"/>
    <w:rsid w:val="00BC6D8A"/>
    <w:rsid w:val="00BC6F2C"/>
    <w:rsid w:val="00BC7813"/>
    <w:rsid w:val="00BD0CB5"/>
    <w:rsid w:val="00BD0D71"/>
    <w:rsid w:val="00BD0F31"/>
    <w:rsid w:val="00BD10BD"/>
    <w:rsid w:val="00BD1694"/>
    <w:rsid w:val="00BD196E"/>
    <w:rsid w:val="00BD1995"/>
    <w:rsid w:val="00BD1DAF"/>
    <w:rsid w:val="00BD20D9"/>
    <w:rsid w:val="00BD289C"/>
    <w:rsid w:val="00BD2C2D"/>
    <w:rsid w:val="00BD2C85"/>
    <w:rsid w:val="00BD3023"/>
    <w:rsid w:val="00BD399E"/>
    <w:rsid w:val="00BD3CFD"/>
    <w:rsid w:val="00BD3F11"/>
    <w:rsid w:val="00BD3F19"/>
    <w:rsid w:val="00BD42E5"/>
    <w:rsid w:val="00BD4D50"/>
    <w:rsid w:val="00BD4FFD"/>
    <w:rsid w:val="00BD6605"/>
    <w:rsid w:val="00BD71D1"/>
    <w:rsid w:val="00BD7356"/>
    <w:rsid w:val="00BD754E"/>
    <w:rsid w:val="00BD7908"/>
    <w:rsid w:val="00BD7C27"/>
    <w:rsid w:val="00BD7D89"/>
    <w:rsid w:val="00BE0878"/>
    <w:rsid w:val="00BE0CD2"/>
    <w:rsid w:val="00BE0FAB"/>
    <w:rsid w:val="00BE2588"/>
    <w:rsid w:val="00BE25F3"/>
    <w:rsid w:val="00BE2EB7"/>
    <w:rsid w:val="00BE30E9"/>
    <w:rsid w:val="00BE323B"/>
    <w:rsid w:val="00BE3A7C"/>
    <w:rsid w:val="00BE42AB"/>
    <w:rsid w:val="00BE43AB"/>
    <w:rsid w:val="00BE43C5"/>
    <w:rsid w:val="00BE485F"/>
    <w:rsid w:val="00BE4FA4"/>
    <w:rsid w:val="00BE5084"/>
    <w:rsid w:val="00BE5295"/>
    <w:rsid w:val="00BE5473"/>
    <w:rsid w:val="00BE5F06"/>
    <w:rsid w:val="00BE5F61"/>
    <w:rsid w:val="00BE5FAC"/>
    <w:rsid w:val="00BE67FC"/>
    <w:rsid w:val="00BE6BA6"/>
    <w:rsid w:val="00BE6C3E"/>
    <w:rsid w:val="00BE6DC2"/>
    <w:rsid w:val="00BE7610"/>
    <w:rsid w:val="00BE78D4"/>
    <w:rsid w:val="00BE7C4C"/>
    <w:rsid w:val="00BF05A6"/>
    <w:rsid w:val="00BF067F"/>
    <w:rsid w:val="00BF0720"/>
    <w:rsid w:val="00BF08C0"/>
    <w:rsid w:val="00BF0968"/>
    <w:rsid w:val="00BF0B4C"/>
    <w:rsid w:val="00BF191B"/>
    <w:rsid w:val="00BF1B67"/>
    <w:rsid w:val="00BF1DA7"/>
    <w:rsid w:val="00BF1ED1"/>
    <w:rsid w:val="00BF2015"/>
    <w:rsid w:val="00BF20A6"/>
    <w:rsid w:val="00BF2587"/>
    <w:rsid w:val="00BF26BA"/>
    <w:rsid w:val="00BF273E"/>
    <w:rsid w:val="00BF3213"/>
    <w:rsid w:val="00BF3304"/>
    <w:rsid w:val="00BF376E"/>
    <w:rsid w:val="00BF38B3"/>
    <w:rsid w:val="00BF4DA6"/>
    <w:rsid w:val="00BF53FC"/>
    <w:rsid w:val="00BF56EC"/>
    <w:rsid w:val="00BF56F1"/>
    <w:rsid w:val="00BF579E"/>
    <w:rsid w:val="00BF67D4"/>
    <w:rsid w:val="00BF7858"/>
    <w:rsid w:val="00BF839E"/>
    <w:rsid w:val="00C001F0"/>
    <w:rsid w:val="00C011B6"/>
    <w:rsid w:val="00C01983"/>
    <w:rsid w:val="00C01EA7"/>
    <w:rsid w:val="00C02399"/>
    <w:rsid w:val="00C024DF"/>
    <w:rsid w:val="00C0254C"/>
    <w:rsid w:val="00C025C2"/>
    <w:rsid w:val="00C026F5"/>
    <w:rsid w:val="00C02701"/>
    <w:rsid w:val="00C02EB4"/>
    <w:rsid w:val="00C03675"/>
    <w:rsid w:val="00C037A1"/>
    <w:rsid w:val="00C03CBA"/>
    <w:rsid w:val="00C044D1"/>
    <w:rsid w:val="00C045E9"/>
    <w:rsid w:val="00C04E55"/>
    <w:rsid w:val="00C05306"/>
    <w:rsid w:val="00C05398"/>
    <w:rsid w:val="00C0598E"/>
    <w:rsid w:val="00C05ACE"/>
    <w:rsid w:val="00C05B30"/>
    <w:rsid w:val="00C06278"/>
    <w:rsid w:val="00C07147"/>
    <w:rsid w:val="00C073AE"/>
    <w:rsid w:val="00C07C2F"/>
    <w:rsid w:val="00C10054"/>
    <w:rsid w:val="00C101D0"/>
    <w:rsid w:val="00C1047D"/>
    <w:rsid w:val="00C10653"/>
    <w:rsid w:val="00C10A08"/>
    <w:rsid w:val="00C11083"/>
    <w:rsid w:val="00C1173D"/>
    <w:rsid w:val="00C118D7"/>
    <w:rsid w:val="00C12009"/>
    <w:rsid w:val="00C1211B"/>
    <w:rsid w:val="00C12680"/>
    <w:rsid w:val="00C12714"/>
    <w:rsid w:val="00C127AC"/>
    <w:rsid w:val="00C12962"/>
    <w:rsid w:val="00C12E5E"/>
    <w:rsid w:val="00C135C1"/>
    <w:rsid w:val="00C13B81"/>
    <w:rsid w:val="00C14157"/>
    <w:rsid w:val="00C14ECA"/>
    <w:rsid w:val="00C15091"/>
    <w:rsid w:val="00C155EE"/>
    <w:rsid w:val="00C157A1"/>
    <w:rsid w:val="00C165CF"/>
    <w:rsid w:val="00C1675F"/>
    <w:rsid w:val="00C16FC7"/>
    <w:rsid w:val="00C172A8"/>
    <w:rsid w:val="00C17663"/>
    <w:rsid w:val="00C17984"/>
    <w:rsid w:val="00C17ECC"/>
    <w:rsid w:val="00C2005B"/>
    <w:rsid w:val="00C200AA"/>
    <w:rsid w:val="00C200BE"/>
    <w:rsid w:val="00C2069E"/>
    <w:rsid w:val="00C209E7"/>
    <w:rsid w:val="00C21627"/>
    <w:rsid w:val="00C21A86"/>
    <w:rsid w:val="00C21B1B"/>
    <w:rsid w:val="00C21D39"/>
    <w:rsid w:val="00C21DB5"/>
    <w:rsid w:val="00C21F2C"/>
    <w:rsid w:val="00C222FA"/>
    <w:rsid w:val="00C2250E"/>
    <w:rsid w:val="00C226BF"/>
    <w:rsid w:val="00C22C3F"/>
    <w:rsid w:val="00C22D83"/>
    <w:rsid w:val="00C23132"/>
    <w:rsid w:val="00C232AE"/>
    <w:rsid w:val="00C232EE"/>
    <w:rsid w:val="00C23D8E"/>
    <w:rsid w:val="00C2432E"/>
    <w:rsid w:val="00C24847"/>
    <w:rsid w:val="00C24AC6"/>
    <w:rsid w:val="00C24B1D"/>
    <w:rsid w:val="00C24F3A"/>
    <w:rsid w:val="00C250DE"/>
    <w:rsid w:val="00C259F4"/>
    <w:rsid w:val="00C25A6E"/>
    <w:rsid w:val="00C25B00"/>
    <w:rsid w:val="00C2607F"/>
    <w:rsid w:val="00C26102"/>
    <w:rsid w:val="00C2611A"/>
    <w:rsid w:val="00C26947"/>
    <w:rsid w:val="00C26B7F"/>
    <w:rsid w:val="00C2736F"/>
    <w:rsid w:val="00C273B7"/>
    <w:rsid w:val="00C277F6"/>
    <w:rsid w:val="00C27E86"/>
    <w:rsid w:val="00C30085"/>
    <w:rsid w:val="00C301F8"/>
    <w:rsid w:val="00C302AC"/>
    <w:rsid w:val="00C309B3"/>
    <w:rsid w:val="00C30F00"/>
    <w:rsid w:val="00C31016"/>
    <w:rsid w:val="00C31565"/>
    <w:rsid w:val="00C315BD"/>
    <w:rsid w:val="00C31C84"/>
    <w:rsid w:val="00C32537"/>
    <w:rsid w:val="00C327E5"/>
    <w:rsid w:val="00C329EB"/>
    <w:rsid w:val="00C32A37"/>
    <w:rsid w:val="00C32D3D"/>
    <w:rsid w:val="00C33293"/>
    <w:rsid w:val="00C33C0B"/>
    <w:rsid w:val="00C33C3C"/>
    <w:rsid w:val="00C34473"/>
    <w:rsid w:val="00C3493D"/>
    <w:rsid w:val="00C34FE7"/>
    <w:rsid w:val="00C356D8"/>
    <w:rsid w:val="00C35B07"/>
    <w:rsid w:val="00C35D2E"/>
    <w:rsid w:val="00C35E16"/>
    <w:rsid w:val="00C35F4B"/>
    <w:rsid w:val="00C3645A"/>
    <w:rsid w:val="00C367A6"/>
    <w:rsid w:val="00C36B58"/>
    <w:rsid w:val="00C36FBE"/>
    <w:rsid w:val="00C37A08"/>
    <w:rsid w:val="00C40136"/>
    <w:rsid w:val="00C40F7D"/>
    <w:rsid w:val="00C41A83"/>
    <w:rsid w:val="00C4227C"/>
    <w:rsid w:val="00C4287E"/>
    <w:rsid w:val="00C4293A"/>
    <w:rsid w:val="00C42F3B"/>
    <w:rsid w:val="00C4317C"/>
    <w:rsid w:val="00C43357"/>
    <w:rsid w:val="00C43397"/>
    <w:rsid w:val="00C43512"/>
    <w:rsid w:val="00C437BB"/>
    <w:rsid w:val="00C43814"/>
    <w:rsid w:val="00C43B7F"/>
    <w:rsid w:val="00C43FED"/>
    <w:rsid w:val="00C446FD"/>
    <w:rsid w:val="00C449B6"/>
    <w:rsid w:val="00C44D21"/>
    <w:rsid w:val="00C44D2A"/>
    <w:rsid w:val="00C45171"/>
    <w:rsid w:val="00C456AD"/>
    <w:rsid w:val="00C45703"/>
    <w:rsid w:val="00C45915"/>
    <w:rsid w:val="00C4627D"/>
    <w:rsid w:val="00C463A0"/>
    <w:rsid w:val="00C4748C"/>
    <w:rsid w:val="00C47CD3"/>
    <w:rsid w:val="00C50224"/>
    <w:rsid w:val="00C5061A"/>
    <w:rsid w:val="00C50F7C"/>
    <w:rsid w:val="00C51B85"/>
    <w:rsid w:val="00C51C05"/>
    <w:rsid w:val="00C52AB8"/>
    <w:rsid w:val="00C52B58"/>
    <w:rsid w:val="00C52FDC"/>
    <w:rsid w:val="00C53327"/>
    <w:rsid w:val="00C53A0C"/>
    <w:rsid w:val="00C54430"/>
    <w:rsid w:val="00C5445C"/>
    <w:rsid w:val="00C54B03"/>
    <w:rsid w:val="00C54BA5"/>
    <w:rsid w:val="00C554DC"/>
    <w:rsid w:val="00C55919"/>
    <w:rsid w:val="00C55F3A"/>
    <w:rsid w:val="00C56296"/>
    <w:rsid w:val="00C563E8"/>
    <w:rsid w:val="00C5648E"/>
    <w:rsid w:val="00C565E1"/>
    <w:rsid w:val="00C57601"/>
    <w:rsid w:val="00C57C8F"/>
    <w:rsid w:val="00C57F1F"/>
    <w:rsid w:val="00C60132"/>
    <w:rsid w:val="00C60CEE"/>
    <w:rsid w:val="00C60DFA"/>
    <w:rsid w:val="00C610EE"/>
    <w:rsid w:val="00C612D2"/>
    <w:rsid w:val="00C6149D"/>
    <w:rsid w:val="00C61D31"/>
    <w:rsid w:val="00C62423"/>
    <w:rsid w:val="00C63416"/>
    <w:rsid w:val="00C6343C"/>
    <w:rsid w:val="00C6378C"/>
    <w:rsid w:val="00C63A9A"/>
    <w:rsid w:val="00C63FEF"/>
    <w:rsid w:val="00C64806"/>
    <w:rsid w:val="00C64B15"/>
    <w:rsid w:val="00C64E5F"/>
    <w:rsid w:val="00C661C1"/>
    <w:rsid w:val="00C665D8"/>
    <w:rsid w:val="00C66CFB"/>
    <w:rsid w:val="00C6784C"/>
    <w:rsid w:val="00C67A84"/>
    <w:rsid w:val="00C70D71"/>
    <w:rsid w:val="00C713E8"/>
    <w:rsid w:val="00C71859"/>
    <w:rsid w:val="00C721DC"/>
    <w:rsid w:val="00C72285"/>
    <w:rsid w:val="00C7283E"/>
    <w:rsid w:val="00C733DE"/>
    <w:rsid w:val="00C73CA1"/>
    <w:rsid w:val="00C73D9E"/>
    <w:rsid w:val="00C73E34"/>
    <w:rsid w:val="00C7450A"/>
    <w:rsid w:val="00C74602"/>
    <w:rsid w:val="00C746ED"/>
    <w:rsid w:val="00C7482D"/>
    <w:rsid w:val="00C74DA2"/>
    <w:rsid w:val="00C7573A"/>
    <w:rsid w:val="00C7596F"/>
    <w:rsid w:val="00C75FE0"/>
    <w:rsid w:val="00C763A2"/>
    <w:rsid w:val="00C766C6"/>
    <w:rsid w:val="00C77444"/>
    <w:rsid w:val="00C77638"/>
    <w:rsid w:val="00C77975"/>
    <w:rsid w:val="00C77E37"/>
    <w:rsid w:val="00C77EA1"/>
    <w:rsid w:val="00C800B6"/>
    <w:rsid w:val="00C802A6"/>
    <w:rsid w:val="00C80DAE"/>
    <w:rsid w:val="00C80E29"/>
    <w:rsid w:val="00C80F5C"/>
    <w:rsid w:val="00C8157C"/>
    <w:rsid w:val="00C818F2"/>
    <w:rsid w:val="00C81F6A"/>
    <w:rsid w:val="00C8208C"/>
    <w:rsid w:val="00C82194"/>
    <w:rsid w:val="00C82384"/>
    <w:rsid w:val="00C82613"/>
    <w:rsid w:val="00C8266C"/>
    <w:rsid w:val="00C82D2C"/>
    <w:rsid w:val="00C82FED"/>
    <w:rsid w:val="00C834D7"/>
    <w:rsid w:val="00C835CC"/>
    <w:rsid w:val="00C83C21"/>
    <w:rsid w:val="00C8424C"/>
    <w:rsid w:val="00C84813"/>
    <w:rsid w:val="00C849E1"/>
    <w:rsid w:val="00C84E36"/>
    <w:rsid w:val="00C85865"/>
    <w:rsid w:val="00C862ED"/>
    <w:rsid w:val="00C866F9"/>
    <w:rsid w:val="00C874A7"/>
    <w:rsid w:val="00C876E7"/>
    <w:rsid w:val="00C876F1"/>
    <w:rsid w:val="00C8772D"/>
    <w:rsid w:val="00C87937"/>
    <w:rsid w:val="00C9004E"/>
    <w:rsid w:val="00C90337"/>
    <w:rsid w:val="00C90414"/>
    <w:rsid w:val="00C909A8"/>
    <w:rsid w:val="00C90DCE"/>
    <w:rsid w:val="00C90EB1"/>
    <w:rsid w:val="00C91A4F"/>
    <w:rsid w:val="00C91ED6"/>
    <w:rsid w:val="00C91F79"/>
    <w:rsid w:val="00C92201"/>
    <w:rsid w:val="00C929DA"/>
    <w:rsid w:val="00C92D3F"/>
    <w:rsid w:val="00C92F7C"/>
    <w:rsid w:val="00C93063"/>
    <w:rsid w:val="00C937B0"/>
    <w:rsid w:val="00C941E6"/>
    <w:rsid w:val="00C942EF"/>
    <w:rsid w:val="00C94B03"/>
    <w:rsid w:val="00C94BE4"/>
    <w:rsid w:val="00C94C27"/>
    <w:rsid w:val="00C967B8"/>
    <w:rsid w:val="00C979C0"/>
    <w:rsid w:val="00CA013C"/>
    <w:rsid w:val="00CA0952"/>
    <w:rsid w:val="00CA09A1"/>
    <w:rsid w:val="00CA1033"/>
    <w:rsid w:val="00CA13FA"/>
    <w:rsid w:val="00CA26EF"/>
    <w:rsid w:val="00CA31C3"/>
    <w:rsid w:val="00CA32C5"/>
    <w:rsid w:val="00CA37E5"/>
    <w:rsid w:val="00CA476A"/>
    <w:rsid w:val="00CA4975"/>
    <w:rsid w:val="00CA52A3"/>
    <w:rsid w:val="00CA53C9"/>
    <w:rsid w:val="00CA6309"/>
    <w:rsid w:val="00CA63D0"/>
    <w:rsid w:val="00CA69CC"/>
    <w:rsid w:val="00CB0259"/>
    <w:rsid w:val="00CB0951"/>
    <w:rsid w:val="00CB0D10"/>
    <w:rsid w:val="00CB11AF"/>
    <w:rsid w:val="00CB1B70"/>
    <w:rsid w:val="00CB22E3"/>
    <w:rsid w:val="00CB27B6"/>
    <w:rsid w:val="00CB2E7A"/>
    <w:rsid w:val="00CB34C8"/>
    <w:rsid w:val="00CB44EF"/>
    <w:rsid w:val="00CB4525"/>
    <w:rsid w:val="00CB4578"/>
    <w:rsid w:val="00CB4B8E"/>
    <w:rsid w:val="00CB4E1B"/>
    <w:rsid w:val="00CB4F8D"/>
    <w:rsid w:val="00CB5415"/>
    <w:rsid w:val="00CB58DC"/>
    <w:rsid w:val="00CB68D3"/>
    <w:rsid w:val="00CB69CC"/>
    <w:rsid w:val="00CB7372"/>
    <w:rsid w:val="00CB763A"/>
    <w:rsid w:val="00CB7735"/>
    <w:rsid w:val="00CB7D01"/>
    <w:rsid w:val="00CC0B34"/>
    <w:rsid w:val="00CC0D9E"/>
    <w:rsid w:val="00CC0F55"/>
    <w:rsid w:val="00CC11AD"/>
    <w:rsid w:val="00CC139A"/>
    <w:rsid w:val="00CC141F"/>
    <w:rsid w:val="00CC15BC"/>
    <w:rsid w:val="00CC192D"/>
    <w:rsid w:val="00CC197C"/>
    <w:rsid w:val="00CC199A"/>
    <w:rsid w:val="00CC26CD"/>
    <w:rsid w:val="00CC27E9"/>
    <w:rsid w:val="00CC2C50"/>
    <w:rsid w:val="00CC2CEA"/>
    <w:rsid w:val="00CC3255"/>
    <w:rsid w:val="00CC3999"/>
    <w:rsid w:val="00CC3A13"/>
    <w:rsid w:val="00CC3E5A"/>
    <w:rsid w:val="00CC4373"/>
    <w:rsid w:val="00CC4F28"/>
    <w:rsid w:val="00CC533D"/>
    <w:rsid w:val="00CC554F"/>
    <w:rsid w:val="00CC5BA2"/>
    <w:rsid w:val="00CC5CF2"/>
    <w:rsid w:val="00CC648B"/>
    <w:rsid w:val="00CC6A55"/>
    <w:rsid w:val="00CC6C84"/>
    <w:rsid w:val="00CC705B"/>
    <w:rsid w:val="00CC7093"/>
    <w:rsid w:val="00CC71FF"/>
    <w:rsid w:val="00CC7809"/>
    <w:rsid w:val="00CC7B73"/>
    <w:rsid w:val="00CC7E4D"/>
    <w:rsid w:val="00CD0519"/>
    <w:rsid w:val="00CD07F3"/>
    <w:rsid w:val="00CD0EB6"/>
    <w:rsid w:val="00CD14EE"/>
    <w:rsid w:val="00CD1A53"/>
    <w:rsid w:val="00CD1E98"/>
    <w:rsid w:val="00CD2BDA"/>
    <w:rsid w:val="00CD2EF5"/>
    <w:rsid w:val="00CD2FED"/>
    <w:rsid w:val="00CD319C"/>
    <w:rsid w:val="00CD378C"/>
    <w:rsid w:val="00CD3B59"/>
    <w:rsid w:val="00CD3B74"/>
    <w:rsid w:val="00CD3BAF"/>
    <w:rsid w:val="00CD4793"/>
    <w:rsid w:val="00CD4ECE"/>
    <w:rsid w:val="00CD4F14"/>
    <w:rsid w:val="00CD500B"/>
    <w:rsid w:val="00CD61FB"/>
    <w:rsid w:val="00CD621B"/>
    <w:rsid w:val="00CD6739"/>
    <w:rsid w:val="00CD69CC"/>
    <w:rsid w:val="00CD6A6A"/>
    <w:rsid w:val="00CD6E42"/>
    <w:rsid w:val="00CD75C6"/>
    <w:rsid w:val="00CD7A08"/>
    <w:rsid w:val="00CE065B"/>
    <w:rsid w:val="00CE0968"/>
    <w:rsid w:val="00CE0986"/>
    <w:rsid w:val="00CE119C"/>
    <w:rsid w:val="00CE1D6F"/>
    <w:rsid w:val="00CE2133"/>
    <w:rsid w:val="00CE2C41"/>
    <w:rsid w:val="00CE2CF4"/>
    <w:rsid w:val="00CE3D72"/>
    <w:rsid w:val="00CE45D1"/>
    <w:rsid w:val="00CE48E2"/>
    <w:rsid w:val="00CE4A27"/>
    <w:rsid w:val="00CE4BA1"/>
    <w:rsid w:val="00CE4C7A"/>
    <w:rsid w:val="00CE4E16"/>
    <w:rsid w:val="00CE4FA5"/>
    <w:rsid w:val="00CE5412"/>
    <w:rsid w:val="00CE54CC"/>
    <w:rsid w:val="00CE5D19"/>
    <w:rsid w:val="00CE5E0D"/>
    <w:rsid w:val="00CE5F9F"/>
    <w:rsid w:val="00CE6911"/>
    <w:rsid w:val="00CE6C05"/>
    <w:rsid w:val="00CE6D4F"/>
    <w:rsid w:val="00CE7875"/>
    <w:rsid w:val="00CE7978"/>
    <w:rsid w:val="00CE7A3B"/>
    <w:rsid w:val="00CE7BDB"/>
    <w:rsid w:val="00CF01C6"/>
    <w:rsid w:val="00CF03ED"/>
    <w:rsid w:val="00CF04C6"/>
    <w:rsid w:val="00CF068C"/>
    <w:rsid w:val="00CF0E31"/>
    <w:rsid w:val="00CF0EA9"/>
    <w:rsid w:val="00CF13BE"/>
    <w:rsid w:val="00CF159A"/>
    <w:rsid w:val="00CF1746"/>
    <w:rsid w:val="00CF26D5"/>
    <w:rsid w:val="00CF2F44"/>
    <w:rsid w:val="00CF2F68"/>
    <w:rsid w:val="00CF32D5"/>
    <w:rsid w:val="00CF3485"/>
    <w:rsid w:val="00CF3F93"/>
    <w:rsid w:val="00CF42A6"/>
    <w:rsid w:val="00CF4499"/>
    <w:rsid w:val="00CF48DF"/>
    <w:rsid w:val="00CF4919"/>
    <w:rsid w:val="00CF4DED"/>
    <w:rsid w:val="00CF58B7"/>
    <w:rsid w:val="00CF5A0D"/>
    <w:rsid w:val="00CF5BD3"/>
    <w:rsid w:val="00CF5E4B"/>
    <w:rsid w:val="00CF5FAF"/>
    <w:rsid w:val="00CF5FB5"/>
    <w:rsid w:val="00CF6F61"/>
    <w:rsid w:val="00CF77CD"/>
    <w:rsid w:val="00CF78D5"/>
    <w:rsid w:val="00CF7C14"/>
    <w:rsid w:val="00CF7C5B"/>
    <w:rsid w:val="00D00CD7"/>
    <w:rsid w:val="00D00D2A"/>
    <w:rsid w:val="00D01043"/>
    <w:rsid w:val="00D0115B"/>
    <w:rsid w:val="00D01255"/>
    <w:rsid w:val="00D0232F"/>
    <w:rsid w:val="00D024BD"/>
    <w:rsid w:val="00D02D5D"/>
    <w:rsid w:val="00D02D92"/>
    <w:rsid w:val="00D03055"/>
    <w:rsid w:val="00D0384B"/>
    <w:rsid w:val="00D03853"/>
    <w:rsid w:val="00D03E59"/>
    <w:rsid w:val="00D04991"/>
    <w:rsid w:val="00D054D3"/>
    <w:rsid w:val="00D05646"/>
    <w:rsid w:val="00D05971"/>
    <w:rsid w:val="00D06417"/>
    <w:rsid w:val="00D06B7C"/>
    <w:rsid w:val="00D071FE"/>
    <w:rsid w:val="00D07ACE"/>
    <w:rsid w:val="00D07B85"/>
    <w:rsid w:val="00D07F1E"/>
    <w:rsid w:val="00D106AA"/>
    <w:rsid w:val="00D107D1"/>
    <w:rsid w:val="00D10AC8"/>
    <w:rsid w:val="00D10FFA"/>
    <w:rsid w:val="00D11508"/>
    <w:rsid w:val="00D11A2B"/>
    <w:rsid w:val="00D13AFE"/>
    <w:rsid w:val="00D13C08"/>
    <w:rsid w:val="00D13DA8"/>
    <w:rsid w:val="00D140E4"/>
    <w:rsid w:val="00D146D3"/>
    <w:rsid w:val="00D149CD"/>
    <w:rsid w:val="00D15070"/>
    <w:rsid w:val="00D15371"/>
    <w:rsid w:val="00D154F3"/>
    <w:rsid w:val="00D15C80"/>
    <w:rsid w:val="00D16AD2"/>
    <w:rsid w:val="00D201AF"/>
    <w:rsid w:val="00D20837"/>
    <w:rsid w:val="00D208B8"/>
    <w:rsid w:val="00D20E3D"/>
    <w:rsid w:val="00D212E6"/>
    <w:rsid w:val="00D21824"/>
    <w:rsid w:val="00D21860"/>
    <w:rsid w:val="00D21881"/>
    <w:rsid w:val="00D22201"/>
    <w:rsid w:val="00D22B62"/>
    <w:rsid w:val="00D22E03"/>
    <w:rsid w:val="00D22E18"/>
    <w:rsid w:val="00D230A4"/>
    <w:rsid w:val="00D233CF"/>
    <w:rsid w:val="00D23B9B"/>
    <w:rsid w:val="00D23BB7"/>
    <w:rsid w:val="00D2402F"/>
    <w:rsid w:val="00D24797"/>
    <w:rsid w:val="00D248E6"/>
    <w:rsid w:val="00D24AB8"/>
    <w:rsid w:val="00D24E4C"/>
    <w:rsid w:val="00D25A30"/>
    <w:rsid w:val="00D25B17"/>
    <w:rsid w:val="00D25D85"/>
    <w:rsid w:val="00D25E25"/>
    <w:rsid w:val="00D26330"/>
    <w:rsid w:val="00D266E9"/>
    <w:rsid w:val="00D26CCD"/>
    <w:rsid w:val="00D26FBB"/>
    <w:rsid w:val="00D3013A"/>
    <w:rsid w:val="00D309D1"/>
    <w:rsid w:val="00D30E02"/>
    <w:rsid w:val="00D3106A"/>
    <w:rsid w:val="00D310D8"/>
    <w:rsid w:val="00D31586"/>
    <w:rsid w:val="00D31761"/>
    <w:rsid w:val="00D3238F"/>
    <w:rsid w:val="00D32D45"/>
    <w:rsid w:val="00D32EAF"/>
    <w:rsid w:val="00D3355C"/>
    <w:rsid w:val="00D33577"/>
    <w:rsid w:val="00D337AA"/>
    <w:rsid w:val="00D33D24"/>
    <w:rsid w:val="00D344D7"/>
    <w:rsid w:val="00D344E6"/>
    <w:rsid w:val="00D345EC"/>
    <w:rsid w:val="00D34C3A"/>
    <w:rsid w:val="00D34D5D"/>
    <w:rsid w:val="00D34D83"/>
    <w:rsid w:val="00D35568"/>
    <w:rsid w:val="00D35B94"/>
    <w:rsid w:val="00D36114"/>
    <w:rsid w:val="00D3654A"/>
    <w:rsid w:val="00D365BC"/>
    <w:rsid w:val="00D36A2A"/>
    <w:rsid w:val="00D36E05"/>
    <w:rsid w:val="00D37098"/>
    <w:rsid w:val="00D372B9"/>
    <w:rsid w:val="00D37C60"/>
    <w:rsid w:val="00D40016"/>
    <w:rsid w:val="00D4003A"/>
    <w:rsid w:val="00D40376"/>
    <w:rsid w:val="00D415B2"/>
    <w:rsid w:val="00D4166B"/>
    <w:rsid w:val="00D418E3"/>
    <w:rsid w:val="00D421F4"/>
    <w:rsid w:val="00D42468"/>
    <w:rsid w:val="00D425EC"/>
    <w:rsid w:val="00D42DC7"/>
    <w:rsid w:val="00D42EDD"/>
    <w:rsid w:val="00D430C7"/>
    <w:rsid w:val="00D434EA"/>
    <w:rsid w:val="00D4359A"/>
    <w:rsid w:val="00D437E8"/>
    <w:rsid w:val="00D43852"/>
    <w:rsid w:val="00D4395C"/>
    <w:rsid w:val="00D43D69"/>
    <w:rsid w:val="00D4487B"/>
    <w:rsid w:val="00D45066"/>
    <w:rsid w:val="00D4516D"/>
    <w:rsid w:val="00D4540B"/>
    <w:rsid w:val="00D45AA9"/>
    <w:rsid w:val="00D45C89"/>
    <w:rsid w:val="00D45F4B"/>
    <w:rsid w:val="00D463FC"/>
    <w:rsid w:val="00D467BC"/>
    <w:rsid w:val="00D46825"/>
    <w:rsid w:val="00D46A6D"/>
    <w:rsid w:val="00D46B62"/>
    <w:rsid w:val="00D47635"/>
    <w:rsid w:val="00D47E7A"/>
    <w:rsid w:val="00D47F90"/>
    <w:rsid w:val="00D50343"/>
    <w:rsid w:val="00D5090D"/>
    <w:rsid w:val="00D51155"/>
    <w:rsid w:val="00D52430"/>
    <w:rsid w:val="00D526E9"/>
    <w:rsid w:val="00D528FE"/>
    <w:rsid w:val="00D52930"/>
    <w:rsid w:val="00D52BA4"/>
    <w:rsid w:val="00D52C75"/>
    <w:rsid w:val="00D52E54"/>
    <w:rsid w:val="00D53116"/>
    <w:rsid w:val="00D54659"/>
    <w:rsid w:val="00D54EC5"/>
    <w:rsid w:val="00D54FC5"/>
    <w:rsid w:val="00D54FDB"/>
    <w:rsid w:val="00D55343"/>
    <w:rsid w:val="00D55474"/>
    <w:rsid w:val="00D554FB"/>
    <w:rsid w:val="00D5577E"/>
    <w:rsid w:val="00D55966"/>
    <w:rsid w:val="00D55A32"/>
    <w:rsid w:val="00D55E75"/>
    <w:rsid w:val="00D55FFE"/>
    <w:rsid w:val="00D56158"/>
    <w:rsid w:val="00D561F6"/>
    <w:rsid w:val="00D565F7"/>
    <w:rsid w:val="00D56677"/>
    <w:rsid w:val="00D57109"/>
    <w:rsid w:val="00D571A1"/>
    <w:rsid w:val="00D57345"/>
    <w:rsid w:val="00D576F8"/>
    <w:rsid w:val="00D57B55"/>
    <w:rsid w:val="00D57CA9"/>
    <w:rsid w:val="00D57F17"/>
    <w:rsid w:val="00D60252"/>
    <w:rsid w:val="00D6030D"/>
    <w:rsid w:val="00D60492"/>
    <w:rsid w:val="00D60731"/>
    <w:rsid w:val="00D60A94"/>
    <w:rsid w:val="00D60AAF"/>
    <w:rsid w:val="00D60DE0"/>
    <w:rsid w:val="00D618FE"/>
    <w:rsid w:val="00D61FD8"/>
    <w:rsid w:val="00D622E2"/>
    <w:rsid w:val="00D62AB6"/>
    <w:rsid w:val="00D62F5A"/>
    <w:rsid w:val="00D634F3"/>
    <w:rsid w:val="00D63AA7"/>
    <w:rsid w:val="00D63AB7"/>
    <w:rsid w:val="00D63D8D"/>
    <w:rsid w:val="00D6457C"/>
    <w:rsid w:val="00D64D3E"/>
    <w:rsid w:val="00D64F1F"/>
    <w:rsid w:val="00D656A4"/>
    <w:rsid w:val="00D65EC4"/>
    <w:rsid w:val="00D6685E"/>
    <w:rsid w:val="00D66BF0"/>
    <w:rsid w:val="00D66EA2"/>
    <w:rsid w:val="00D67099"/>
    <w:rsid w:val="00D671F2"/>
    <w:rsid w:val="00D67E40"/>
    <w:rsid w:val="00D67FBE"/>
    <w:rsid w:val="00D70A76"/>
    <w:rsid w:val="00D71D2E"/>
    <w:rsid w:val="00D71E15"/>
    <w:rsid w:val="00D72238"/>
    <w:rsid w:val="00D72410"/>
    <w:rsid w:val="00D72F54"/>
    <w:rsid w:val="00D73517"/>
    <w:rsid w:val="00D73B3E"/>
    <w:rsid w:val="00D745BC"/>
    <w:rsid w:val="00D748A0"/>
    <w:rsid w:val="00D74AEF"/>
    <w:rsid w:val="00D75C68"/>
    <w:rsid w:val="00D7643A"/>
    <w:rsid w:val="00D76781"/>
    <w:rsid w:val="00D769E3"/>
    <w:rsid w:val="00D7727F"/>
    <w:rsid w:val="00D7767B"/>
    <w:rsid w:val="00D77AB6"/>
    <w:rsid w:val="00D8024F"/>
    <w:rsid w:val="00D80280"/>
    <w:rsid w:val="00D8034C"/>
    <w:rsid w:val="00D80964"/>
    <w:rsid w:val="00D809BE"/>
    <w:rsid w:val="00D81876"/>
    <w:rsid w:val="00D81A32"/>
    <w:rsid w:val="00D81DC7"/>
    <w:rsid w:val="00D82231"/>
    <w:rsid w:val="00D82591"/>
    <w:rsid w:val="00D83319"/>
    <w:rsid w:val="00D83486"/>
    <w:rsid w:val="00D83F56"/>
    <w:rsid w:val="00D84109"/>
    <w:rsid w:val="00D8446D"/>
    <w:rsid w:val="00D84C9F"/>
    <w:rsid w:val="00D84D31"/>
    <w:rsid w:val="00D85492"/>
    <w:rsid w:val="00D854C9"/>
    <w:rsid w:val="00D857C6"/>
    <w:rsid w:val="00D85AE2"/>
    <w:rsid w:val="00D86258"/>
    <w:rsid w:val="00D86296"/>
    <w:rsid w:val="00D8698E"/>
    <w:rsid w:val="00D869CF"/>
    <w:rsid w:val="00D872F6"/>
    <w:rsid w:val="00D8742E"/>
    <w:rsid w:val="00D87547"/>
    <w:rsid w:val="00D90059"/>
    <w:rsid w:val="00D902A3"/>
    <w:rsid w:val="00D90502"/>
    <w:rsid w:val="00D90FB7"/>
    <w:rsid w:val="00D9212C"/>
    <w:rsid w:val="00D92131"/>
    <w:rsid w:val="00D92441"/>
    <w:rsid w:val="00D927F7"/>
    <w:rsid w:val="00D929AE"/>
    <w:rsid w:val="00D92D6C"/>
    <w:rsid w:val="00D9308F"/>
    <w:rsid w:val="00D9323F"/>
    <w:rsid w:val="00D93F60"/>
    <w:rsid w:val="00D9432E"/>
    <w:rsid w:val="00D94493"/>
    <w:rsid w:val="00D94CEB"/>
    <w:rsid w:val="00D94D22"/>
    <w:rsid w:val="00D950C9"/>
    <w:rsid w:val="00D95216"/>
    <w:rsid w:val="00D955A2"/>
    <w:rsid w:val="00D955C5"/>
    <w:rsid w:val="00D96128"/>
    <w:rsid w:val="00D962A4"/>
    <w:rsid w:val="00D96919"/>
    <w:rsid w:val="00D96EC8"/>
    <w:rsid w:val="00D975B8"/>
    <w:rsid w:val="00D978BB"/>
    <w:rsid w:val="00DA0371"/>
    <w:rsid w:val="00DA05B5"/>
    <w:rsid w:val="00DA063C"/>
    <w:rsid w:val="00DA0824"/>
    <w:rsid w:val="00DA0D7D"/>
    <w:rsid w:val="00DA0E2B"/>
    <w:rsid w:val="00DA11E3"/>
    <w:rsid w:val="00DA13CB"/>
    <w:rsid w:val="00DA1676"/>
    <w:rsid w:val="00DA1EDD"/>
    <w:rsid w:val="00DA23E7"/>
    <w:rsid w:val="00DA2809"/>
    <w:rsid w:val="00DA2B1D"/>
    <w:rsid w:val="00DA2DFE"/>
    <w:rsid w:val="00DA343D"/>
    <w:rsid w:val="00DA35A3"/>
    <w:rsid w:val="00DA3766"/>
    <w:rsid w:val="00DA390E"/>
    <w:rsid w:val="00DA3F40"/>
    <w:rsid w:val="00DA41BB"/>
    <w:rsid w:val="00DA422B"/>
    <w:rsid w:val="00DA56C4"/>
    <w:rsid w:val="00DA58B6"/>
    <w:rsid w:val="00DA5B62"/>
    <w:rsid w:val="00DA5BFD"/>
    <w:rsid w:val="00DA655E"/>
    <w:rsid w:val="00DA6856"/>
    <w:rsid w:val="00DA68CA"/>
    <w:rsid w:val="00DA6A3F"/>
    <w:rsid w:val="00DA6DDC"/>
    <w:rsid w:val="00DA6F20"/>
    <w:rsid w:val="00DA71C2"/>
    <w:rsid w:val="00DB091C"/>
    <w:rsid w:val="00DB0B34"/>
    <w:rsid w:val="00DB1383"/>
    <w:rsid w:val="00DB1448"/>
    <w:rsid w:val="00DB16AF"/>
    <w:rsid w:val="00DB1831"/>
    <w:rsid w:val="00DB18ED"/>
    <w:rsid w:val="00DB1C76"/>
    <w:rsid w:val="00DB208A"/>
    <w:rsid w:val="00DB26F1"/>
    <w:rsid w:val="00DB2ED2"/>
    <w:rsid w:val="00DB2FA9"/>
    <w:rsid w:val="00DB3A54"/>
    <w:rsid w:val="00DB3B82"/>
    <w:rsid w:val="00DB3DC5"/>
    <w:rsid w:val="00DB4223"/>
    <w:rsid w:val="00DB454C"/>
    <w:rsid w:val="00DB456E"/>
    <w:rsid w:val="00DB46AD"/>
    <w:rsid w:val="00DB47C4"/>
    <w:rsid w:val="00DB4CA3"/>
    <w:rsid w:val="00DB4CAF"/>
    <w:rsid w:val="00DB4E39"/>
    <w:rsid w:val="00DB4FD0"/>
    <w:rsid w:val="00DB53A3"/>
    <w:rsid w:val="00DB5DCB"/>
    <w:rsid w:val="00DB673B"/>
    <w:rsid w:val="00DB6C72"/>
    <w:rsid w:val="00DB72EB"/>
    <w:rsid w:val="00DB747A"/>
    <w:rsid w:val="00DB754B"/>
    <w:rsid w:val="00DB763F"/>
    <w:rsid w:val="00DB7F36"/>
    <w:rsid w:val="00DC02B8"/>
    <w:rsid w:val="00DC1654"/>
    <w:rsid w:val="00DC16BB"/>
    <w:rsid w:val="00DC1BD9"/>
    <w:rsid w:val="00DC210F"/>
    <w:rsid w:val="00DC264F"/>
    <w:rsid w:val="00DC36BD"/>
    <w:rsid w:val="00DC4EE7"/>
    <w:rsid w:val="00DC57A4"/>
    <w:rsid w:val="00DC58EA"/>
    <w:rsid w:val="00DC5A00"/>
    <w:rsid w:val="00DC5D86"/>
    <w:rsid w:val="00DC6862"/>
    <w:rsid w:val="00DC6E25"/>
    <w:rsid w:val="00DC7B70"/>
    <w:rsid w:val="00DC7C2A"/>
    <w:rsid w:val="00DD027F"/>
    <w:rsid w:val="00DD041F"/>
    <w:rsid w:val="00DD0442"/>
    <w:rsid w:val="00DD08EF"/>
    <w:rsid w:val="00DD0B68"/>
    <w:rsid w:val="00DD1FC7"/>
    <w:rsid w:val="00DD2689"/>
    <w:rsid w:val="00DD2C3A"/>
    <w:rsid w:val="00DD2DBC"/>
    <w:rsid w:val="00DD30B5"/>
    <w:rsid w:val="00DD378D"/>
    <w:rsid w:val="00DD39DB"/>
    <w:rsid w:val="00DD3C54"/>
    <w:rsid w:val="00DD45DE"/>
    <w:rsid w:val="00DD4629"/>
    <w:rsid w:val="00DD5447"/>
    <w:rsid w:val="00DD57C2"/>
    <w:rsid w:val="00DD57E0"/>
    <w:rsid w:val="00DD5D53"/>
    <w:rsid w:val="00DD5F88"/>
    <w:rsid w:val="00DD7059"/>
    <w:rsid w:val="00DD73D6"/>
    <w:rsid w:val="00DD744C"/>
    <w:rsid w:val="00DD74CF"/>
    <w:rsid w:val="00DD764F"/>
    <w:rsid w:val="00DE0ABA"/>
    <w:rsid w:val="00DE0EAF"/>
    <w:rsid w:val="00DE195F"/>
    <w:rsid w:val="00DE1A31"/>
    <w:rsid w:val="00DE1A57"/>
    <w:rsid w:val="00DE1B21"/>
    <w:rsid w:val="00DE2387"/>
    <w:rsid w:val="00DE27DD"/>
    <w:rsid w:val="00DE3787"/>
    <w:rsid w:val="00DE45B1"/>
    <w:rsid w:val="00DE4FBE"/>
    <w:rsid w:val="00DE5040"/>
    <w:rsid w:val="00DE5237"/>
    <w:rsid w:val="00DE5841"/>
    <w:rsid w:val="00DE58FD"/>
    <w:rsid w:val="00DE5928"/>
    <w:rsid w:val="00DE63BB"/>
    <w:rsid w:val="00DE64D0"/>
    <w:rsid w:val="00DE663F"/>
    <w:rsid w:val="00DE6660"/>
    <w:rsid w:val="00DE6C84"/>
    <w:rsid w:val="00DE7608"/>
    <w:rsid w:val="00DE7998"/>
    <w:rsid w:val="00DF0382"/>
    <w:rsid w:val="00DF0405"/>
    <w:rsid w:val="00DF07D5"/>
    <w:rsid w:val="00DF08B9"/>
    <w:rsid w:val="00DF0E2E"/>
    <w:rsid w:val="00DF11CC"/>
    <w:rsid w:val="00DF1502"/>
    <w:rsid w:val="00DF166D"/>
    <w:rsid w:val="00DF192D"/>
    <w:rsid w:val="00DF2B7E"/>
    <w:rsid w:val="00DF2BEA"/>
    <w:rsid w:val="00DF3327"/>
    <w:rsid w:val="00DF3EC2"/>
    <w:rsid w:val="00DF425C"/>
    <w:rsid w:val="00DF44CC"/>
    <w:rsid w:val="00DF4B49"/>
    <w:rsid w:val="00DF4F8D"/>
    <w:rsid w:val="00DF5F24"/>
    <w:rsid w:val="00DF65D4"/>
    <w:rsid w:val="00DF664E"/>
    <w:rsid w:val="00DF6CD6"/>
    <w:rsid w:val="00DF72B4"/>
    <w:rsid w:val="00DF7319"/>
    <w:rsid w:val="00DF78ED"/>
    <w:rsid w:val="00E00314"/>
    <w:rsid w:val="00E00347"/>
    <w:rsid w:val="00E00583"/>
    <w:rsid w:val="00E015A4"/>
    <w:rsid w:val="00E01891"/>
    <w:rsid w:val="00E01AE5"/>
    <w:rsid w:val="00E020D1"/>
    <w:rsid w:val="00E025AC"/>
    <w:rsid w:val="00E02C69"/>
    <w:rsid w:val="00E02CFD"/>
    <w:rsid w:val="00E03227"/>
    <w:rsid w:val="00E0340F"/>
    <w:rsid w:val="00E04577"/>
    <w:rsid w:val="00E0487E"/>
    <w:rsid w:val="00E04D28"/>
    <w:rsid w:val="00E05548"/>
    <w:rsid w:val="00E057EB"/>
    <w:rsid w:val="00E05E84"/>
    <w:rsid w:val="00E06EFF"/>
    <w:rsid w:val="00E06F75"/>
    <w:rsid w:val="00E07302"/>
    <w:rsid w:val="00E07387"/>
    <w:rsid w:val="00E07775"/>
    <w:rsid w:val="00E10487"/>
    <w:rsid w:val="00E10FAE"/>
    <w:rsid w:val="00E112A1"/>
    <w:rsid w:val="00E11806"/>
    <w:rsid w:val="00E11A24"/>
    <w:rsid w:val="00E11F60"/>
    <w:rsid w:val="00E12C80"/>
    <w:rsid w:val="00E13599"/>
    <w:rsid w:val="00E13C5A"/>
    <w:rsid w:val="00E13D44"/>
    <w:rsid w:val="00E1425E"/>
    <w:rsid w:val="00E1431E"/>
    <w:rsid w:val="00E14498"/>
    <w:rsid w:val="00E14731"/>
    <w:rsid w:val="00E1518D"/>
    <w:rsid w:val="00E151B7"/>
    <w:rsid w:val="00E15285"/>
    <w:rsid w:val="00E154E8"/>
    <w:rsid w:val="00E15A10"/>
    <w:rsid w:val="00E15BAA"/>
    <w:rsid w:val="00E167E4"/>
    <w:rsid w:val="00E17997"/>
    <w:rsid w:val="00E20118"/>
    <w:rsid w:val="00E2026B"/>
    <w:rsid w:val="00E21483"/>
    <w:rsid w:val="00E21C5C"/>
    <w:rsid w:val="00E2268F"/>
    <w:rsid w:val="00E226BD"/>
    <w:rsid w:val="00E2273D"/>
    <w:rsid w:val="00E22742"/>
    <w:rsid w:val="00E23372"/>
    <w:rsid w:val="00E2362E"/>
    <w:rsid w:val="00E23F10"/>
    <w:rsid w:val="00E2473D"/>
    <w:rsid w:val="00E24C8B"/>
    <w:rsid w:val="00E254B1"/>
    <w:rsid w:val="00E2586D"/>
    <w:rsid w:val="00E25DA9"/>
    <w:rsid w:val="00E26AF4"/>
    <w:rsid w:val="00E26DA5"/>
    <w:rsid w:val="00E271D7"/>
    <w:rsid w:val="00E27456"/>
    <w:rsid w:val="00E2753C"/>
    <w:rsid w:val="00E27AC3"/>
    <w:rsid w:val="00E30C7E"/>
    <w:rsid w:val="00E3146E"/>
    <w:rsid w:val="00E31878"/>
    <w:rsid w:val="00E321B0"/>
    <w:rsid w:val="00E32258"/>
    <w:rsid w:val="00E32325"/>
    <w:rsid w:val="00E32A8F"/>
    <w:rsid w:val="00E330A5"/>
    <w:rsid w:val="00E33164"/>
    <w:rsid w:val="00E33572"/>
    <w:rsid w:val="00E33AC0"/>
    <w:rsid w:val="00E33B1D"/>
    <w:rsid w:val="00E33B30"/>
    <w:rsid w:val="00E3491F"/>
    <w:rsid w:val="00E34FB4"/>
    <w:rsid w:val="00E354BF"/>
    <w:rsid w:val="00E35582"/>
    <w:rsid w:val="00E35734"/>
    <w:rsid w:val="00E35852"/>
    <w:rsid w:val="00E35D66"/>
    <w:rsid w:val="00E35FAF"/>
    <w:rsid w:val="00E36279"/>
    <w:rsid w:val="00E3653E"/>
    <w:rsid w:val="00E3686E"/>
    <w:rsid w:val="00E3752F"/>
    <w:rsid w:val="00E37943"/>
    <w:rsid w:val="00E4009F"/>
    <w:rsid w:val="00E401DD"/>
    <w:rsid w:val="00E40386"/>
    <w:rsid w:val="00E40516"/>
    <w:rsid w:val="00E405AF"/>
    <w:rsid w:val="00E4085C"/>
    <w:rsid w:val="00E40D0D"/>
    <w:rsid w:val="00E40F01"/>
    <w:rsid w:val="00E4116A"/>
    <w:rsid w:val="00E41423"/>
    <w:rsid w:val="00E41CCA"/>
    <w:rsid w:val="00E42711"/>
    <w:rsid w:val="00E42AB2"/>
    <w:rsid w:val="00E42BDD"/>
    <w:rsid w:val="00E42E9B"/>
    <w:rsid w:val="00E42EE9"/>
    <w:rsid w:val="00E4300F"/>
    <w:rsid w:val="00E43DDA"/>
    <w:rsid w:val="00E44212"/>
    <w:rsid w:val="00E4474A"/>
    <w:rsid w:val="00E447B7"/>
    <w:rsid w:val="00E44AFC"/>
    <w:rsid w:val="00E44CE2"/>
    <w:rsid w:val="00E44E15"/>
    <w:rsid w:val="00E4538E"/>
    <w:rsid w:val="00E4547D"/>
    <w:rsid w:val="00E45BDF"/>
    <w:rsid w:val="00E46252"/>
    <w:rsid w:val="00E464A2"/>
    <w:rsid w:val="00E46578"/>
    <w:rsid w:val="00E46896"/>
    <w:rsid w:val="00E46B47"/>
    <w:rsid w:val="00E50DCB"/>
    <w:rsid w:val="00E51D61"/>
    <w:rsid w:val="00E520EB"/>
    <w:rsid w:val="00E531D6"/>
    <w:rsid w:val="00E536A8"/>
    <w:rsid w:val="00E53730"/>
    <w:rsid w:val="00E53A7D"/>
    <w:rsid w:val="00E544B6"/>
    <w:rsid w:val="00E547BE"/>
    <w:rsid w:val="00E54EA1"/>
    <w:rsid w:val="00E54EE5"/>
    <w:rsid w:val="00E552A4"/>
    <w:rsid w:val="00E55BCD"/>
    <w:rsid w:val="00E55E48"/>
    <w:rsid w:val="00E563A6"/>
    <w:rsid w:val="00E57000"/>
    <w:rsid w:val="00E5706D"/>
    <w:rsid w:val="00E57359"/>
    <w:rsid w:val="00E57368"/>
    <w:rsid w:val="00E573BC"/>
    <w:rsid w:val="00E579A7"/>
    <w:rsid w:val="00E57DE8"/>
    <w:rsid w:val="00E57FC8"/>
    <w:rsid w:val="00E60B98"/>
    <w:rsid w:val="00E60BCE"/>
    <w:rsid w:val="00E60EAC"/>
    <w:rsid w:val="00E615D9"/>
    <w:rsid w:val="00E615E8"/>
    <w:rsid w:val="00E62286"/>
    <w:rsid w:val="00E627F4"/>
    <w:rsid w:val="00E62BB3"/>
    <w:rsid w:val="00E62C10"/>
    <w:rsid w:val="00E6314D"/>
    <w:rsid w:val="00E63661"/>
    <w:rsid w:val="00E63890"/>
    <w:rsid w:val="00E63910"/>
    <w:rsid w:val="00E63966"/>
    <w:rsid w:val="00E63E18"/>
    <w:rsid w:val="00E641C5"/>
    <w:rsid w:val="00E65451"/>
    <w:rsid w:val="00E654BB"/>
    <w:rsid w:val="00E65703"/>
    <w:rsid w:val="00E65A61"/>
    <w:rsid w:val="00E6629C"/>
    <w:rsid w:val="00E67298"/>
    <w:rsid w:val="00E67326"/>
    <w:rsid w:val="00E673D5"/>
    <w:rsid w:val="00E67695"/>
    <w:rsid w:val="00E67BFA"/>
    <w:rsid w:val="00E67C30"/>
    <w:rsid w:val="00E708A4"/>
    <w:rsid w:val="00E708B4"/>
    <w:rsid w:val="00E71785"/>
    <w:rsid w:val="00E71D9A"/>
    <w:rsid w:val="00E71F44"/>
    <w:rsid w:val="00E7221F"/>
    <w:rsid w:val="00E72A37"/>
    <w:rsid w:val="00E72B8F"/>
    <w:rsid w:val="00E731C5"/>
    <w:rsid w:val="00E733FA"/>
    <w:rsid w:val="00E734C8"/>
    <w:rsid w:val="00E7354C"/>
    <w:rsid w:val="00E738A5"/>
    <w:rsid w:val="00E73A85"/>
    <w:rsid w:val="00E73AFB"/>
    <w:rsid w:val="00E73E07"/>
    <w:rsid w:val="00E74049"/>
    <w:rsid w:val="00E74310"/>
    <w:rsid w:val="00E74491"/>
    <w:rsid w:val="00E754E7"/>
    <w:rsid w:val="00E759D9"/>
    <w:rsid w:val="00E76BA1"/>
    <w:rsid w:val="00E76C6A"/>
    <w:rsid w:val="00E77C57"/>
    <w:rsid w:val="00E77D6F"/>
    <w:rsid w:val="00E803AB"/>
    <w:rsid w:val="00E80AD7"/>
    <w:rsid w:val="00E80CDA"/>
    <w:rsid w:val="00E80DFD"/>
    <w:rsid w:val="00E810C7"/>
    <w:rsid w:val="00E811E5"/>
    <w:rsid w:val="00E8166E"/>
    <w:rsid w:val="00E81BD1"/>
    <w:rsid w:val="00E82558"/>
    <w:rsid w:val="00E82765"/>
    <w:rsid w:val="00E82A26"/>
    <w:rsid w:val="00E8316A"/>
    <w:rsid w:val="00E832B2"/>
    <w:rsid w:val="00E83BF4"/>
    <w:rsid w:val="00E8422C"/>
    <w:rsid w:val="00E84B39"/>
    <w:rsid w:val="00E84C0C"/>
    <w:rsid w:val="00E85B40"/>
    <w:rsid w:val="00E85B4A"/>
    <w:rsid w:val="00E868B9"/>
    <w:rsid w:val="00E86CEF"/>
    <w:rsid w:val="00E86EF4"/>
    <w:rsid w:val="00E87BD7"/>
    <w:rsid w:val="00E9022B"/>
    <w:rsid w:val="00E902FA"/>
    <w:rsid w:val="00E9033C"/>
    <w:rsid w:val="00E9083B"/>
    <w:rsid w:val="00E90DA5"/>
    <w:rsid w:val="00E91032"/>
    <w:rsid w:val="00E92D29"/>
    <w:rsid w:val="00E934E4"/>
    <w:rsid w:val="00E9360A"/>
    <w:rsid w:val="00E939B8"/>
    <w:rsid w:val="00E93DF9"/>
    <w:rsid w:val="00E94D45"/>
    <w:rsid w:val="00E94E6C"/>
    <w:rsid w:val="00E9513D"/>
    <w:rsid w:val="00E953DB"/>
    <w:rsid w:val="00E95BA7"/>
    <w:rsid w:val="00E95EC6"/>
    <w:rsid w:val="00E96372"/>
    <w:rsid w:val="00E9646A"/>
    <w:rsid w:val="00E964D4"/>
    <w:rsid w:val="00E967CB"/>
    <w:rsid w:val="00E96A87"/>
    <w:rsid w:val="00E9739D"/>
    <w:rsid w:val="00E97F44"/>
    <w:rsid w:val="00EA04EE"/>
    <w:rsid w:val="00EA125E"/>
    <w:rsid w:val="00EA1B68"/>
    <w:rsid w:val="00EA1F48"/>
    <w:rsid w:val="00EA2A68"/>
    <w:rsid w:val="00EA2D96"/>
    <w:rsid w:val="00EA3060"/>
    <w:rsid w:val="00EA30E3"/>
    <w:rsid w:val="00EA3739"/>
    <w:rsid w:val="00EA39AA"/>
    <w:rsid w:val="00EA3D2B"/>
    <w:rsid w:val="00EA44C5"/>
    <w:rsid w:val="00EA4896"/>
    <w:rsid w:val="00EA48FA"/>
    <w:rsid w:val="00EA5910"/>
    <w:rsid w:val="00EA5EA6"/>
    <w:rsid w:val="00EA6017"/>
    <w:rsid w:val="00EA6954"/>
    <w:rsid w:val="00EA6ADE"/>
    <w:rsid w:val="00EB0370"/>
    <w:rsid w:val="00EB0642"/>
    <w:rsid w:val="00EB0880"/>
    <w:rsid w:val="00EB0923"/>
    <w:rsid w:val="00EB0D88"/>
    <w:rsid w:val="00EB1348"/>
    <w:rsid w:val="00EB2313"/>
    <w:rsid w:val="00EB23BE"/>
    <w:rsid w:val="00EB2A02"/>
    <w:rsid w:val="00EB32C3"/>
    <w:rsid w:val="00EB33B3"/>
    <w:rsid w:val="00EB39C3"/>
    <w:rsid w:val="00EB453A"/>
    <w:rsid w:val="00EB4A53"/>
    <w:rsid w:val="00EB4C9D"/>
    <w:rsid w:val="00EB4EE4"/>
    <w:rsid w:val="00EB5020"/>
    <w:rsid w:val="00EB511D"/>
    <w:rsid w:val="00EB524F"/>
    <w:rsid w:val="00EB554D"/>
    <w:rsid w:val="00EB5565"/>
    <w:rsid w:val="00EB5E3F"/>
    <w:rsid w:val="00EB5EFB"/>
    <w:rsid w:val="00EB5FA8"/>
    <w:rsid w:val="00EB600C"/>
    <w:rsid w:val="00EB6625"/>
    <w:rsid w:val="00EB6ADC"/>
    <w:rsid w:val="00EB711B"/>
    <w:rsid w:val="00EB732B"/>
    <w:rsid w:val="00EB741F"/>
    <w:rsid w:val="00EB7BE3"/>
    <w:rsid w:val="00EB7CAD"/>
    <w:rsid w:val="00EB7CBB"/>
    <w:rsid w:val="00EC079E"/>
    <w:rsid w:val="00EC07B9"/>
    <w:rsid w:val="00EC1239"/>
    <w:rsid w:val="00EC16C2"/>
    <w:rsid w:val="00EC2E38"/>
    <w:rsid w:val="00EC3106"/>
    <w:rsid w:val="00EC3426"/>
    <w:rsid w:val="00EC3563"/>
    <w:rsid w:val="00EC3E4B"/>
    <w:rsid w:val="00EC3FB8"/>
    <w:rsid w:val="00EC4260"/>
    <w:rsid w:val="00EC48E1"/>
    <w:rsid w:val="00EC4D32"/>
    <w:rsid w:val="00EC4EB9"/>
    <w:rsid w:val="00EC57E5"/>
    <w:rsid w:val="00EC5A11"/>
    <w:rsid w:val="00EC5DA9"/>
    <w:rsid w:val="00EC5E05"/>
    <w:rsid w:val="00EC632C"/>
    <w:rsid w:val="00EC6363"/>
    <w:rsid w:val="00EC65F5"/>
    <w:rsid w:val="00EC6B3F"/>
    <w:rsid w:val="00EC7B5A"/>
    <w:rsid w:val="00EC7D66"/>
    <w:rsid w:val="00EC7E77"/>
    <w:rsid w:val="00ED0006"/>
    <w:rsid w:val="00ED0444"/>
    <w:rsid w:val="00ED15C1"/>
    <w:rsid w:val="00ED18A7"/>
    <w:rsid w:val="00ED195E"/>
    <w:rsid w:val="00ED1DF5"/>
    <w:rsid w:val="00ED21EC"/>
    <w:rsid w:val="00ED2296"/>
    <w:rsid w:val="00ED2326"/>
    <w:rsid w:val="00ED28CD"/>
    <w:rsid w:val="00ED29B1"/>
    <w:rsid w:val="00ED2A6A"/>
    <w:rsid w:val="00ED2B6D"/>
    <w:rsid w:val="00ED2FD9"/>
    <w:rsid w:val="00ED301C"/>
    <w:rsid w:val="00ED336E"/>
    <w:rsid w:val="00ED35B0"/>
    <w:rsid w:val="00ED37F1"/>
    <w:rsid w:val="00ED3818"/>
    <w:rsid w:val="00ED3842"/>
    <w:rsid w:val="00ED3CE2"/>
    <w:rsid w:val="00ED408B"/>
    <w:rsid w:val="00ED44E7"/>
    <w:rsid w:val="00ED499C"/>
    <w:rsid w:val="00ED4DBA"/>
    <w:rsid w:val="00ED5195"/>
    <w:rsid w:val="00ED569A"/>
    <w:rsid w:val="00ED57C8"/>
    <w:rsid w:val="00ED5DDE"/>
    <w:rsid w:val="00ED5F62"/>
    <w:rsid w:val="00ED6131"/>
    <w:rsid w:val="00ED67F7"/>
    <w:rsid w:val="00ED6D38"/>
    <w:rsid w:val="00ED7607"/>
    <w:rsid w:val="00ED76C8"/>
    <w:rsid w:val="00ED788C"/>
    <w:rsid w:val="00ED7AE2"/>
    <w:rsid w:val="00ED7E28"/>
    <w:rsid w:val="00ED7F6C"/>
    <w:rsid w:val="00EE02F8"/>
    <w:rsid w:val="00EE035C"/>
    <w:rsid w:val="00EE0A23"/>
    <w:rsid w:val="00EE0F58"/>
    <w:rsid w:val="00EE0FE9"/>
    <w:rsid w:val="00EE193C"/>
    <w:rsid w:val="00EE1A1A"/>
    <w:rsid w:val="00EE228A"/>
    <w:rsid w:val="00EE265B"/>
    <w:rsid w:val="00EE27B5"/>
    <w:rsid w:val="00EE2928"/>
    <w:rsid w:val="00EE2F52"/>
    <w:rsid w:val="00EE3456"/>
    <w:rsid w:val="00EE3E3B"/>
    <w:rsid w:val="00EE45A4"/>
    <w:rsid w:val="00EE5196"/>
    <w:rsid w:val="00EE5413"/>
    <w:rsid w:val="00EE5BDA"/>
    <w:rsid w:val="00EE62E9"/>
    <w:rsid w:val="00EE6D6C"/>
    <w:rsid w:val="00EE7112"/>
    <w:rsid w:val="00EE72B0"/>
    <w:rsid w:val="00EE73C4"/>
    <w:rsid w:val="00EE76DF"/>
    <w:rsid w:val="00EE787F"/>
    <w:rsid w:val="00EE7C73"/>
    <w:rsid w:val="00EE7E55"/>
    <w:rsid w:val="00EF0783"/>
    <w:rsid w:val="00EF07AE"/>
    <w:rsid w:val="00EF081E"/>
    <w:rsid w:val="00EF084F"/>
    <w:rsid w:val="00EF0D59"/>
    <w:rsid w:val="00EF1992"/>
    <w:rsid w:val="00EF2107"/>
    <w:rsid w:val="00EF2249"/>
    <w:rsid w:val="00EF268E"/>
    <w:rsid w:val="00EF29B9"/>
    <w:rsid w:val="00EF37B2"/>
    <w:rsid w:val="00EF3C6E"/>
    <w:rsid w:val="00EF41EC"/>
    <w:rsid w:val="00EF4212"/>
    <w:rsid w:val="00EF423F"/>
    <w:rsid w:val="00EF4313"/>
    <w:rsid w:val="00EF4ACA"/>
    <w:rsid w:val="00EF4C41"/>
    <w:rsid w:val="00EF5B0E"/>
    <w:rsid w:val="00EF5BF7"/>
    <w:rsid w:val="00EF5F10"/>
    <w:rsid w:val="00EF6276"/>
    <w:rsid w:val="00EF65E3"/>
    <w:rsid w:val="00EF6BAE"/>
    <w:rsid w:val="00EF795E"/>
    <w:rsid w:val="00EF7CE0"/>
    <w:rsid w:val="00EF7E40"/>
    <w:rsid w:val="00F008B5"/>
    <w:rsid w:val="00F00A10"/>
    <w:rsid w:val="00F00C6A"/>
    <w:rsid w:val="00F01603"/>
    <w:rsid w:val="00F01E37"/>
    <w:rsid w:val="00F023DB"/>
    <w:rsid w:val="00F02471"/>
    <w:rsid w:val="00F0254F"/>
    <w:rsid w:val="00F025FB"/>
    <w:rsid w:val="00F02B48"/>
    <w:rsid w:val="00F02E51"/>
    <w:rsid w:val="00F0347E"/>
    <w:rsid w:val="00F03558"/>
    <w:rsid w:val="00F03A0D"/>
    <w:rsid w:val="00F03EED"/>
    <w:rsid w:val="00F03F91"/>
    <w:rsid w:val="00F04A99"/>
    <w:rsid w:val="00F04B84"/>
    <w:rsid w:val="00F04BAF"/>
    <w:rsid w:val="00F057F3"/>
    <w:rsid w:val="00F05D4A"/>
    <w:rsid w:val="00F05F2E"/>
    <w:rsid w:val="00F0692E"/>
    <w:rsid w:val="00F06C81"/>
    <w:rsid w:val="00F072ED"/>
    <w:rsid w:val="00F07898"/>
    <w:rsid w:val="00F07D1C"/>
    <w:rsid w:val="00F07DDC"/>
    <w:rsid w:val="00F10C04"/>
    <w:rsid w:val="00F10F4D"/>
    <w:rsid w:val="00F11436"/>
    <w:rsid w:val="00F116AF"/>
    <w:rsid w:val="00F11783"/>
    <w:rsid w:val="00F119B3"/>
    <w:rsid w:val="00F11E01"/>
    <w:rsid w:val="00F123C9"/>
    <w:rsid w:val="00F12508"/>
    <w:rsid w:val="00F12778"/>
    <w:rsid w:val="00F12A5A"/>
    <w:rsid w:val="00F12B65"/>
    <w:rsid w:val="00F12C1C"/>
    <w:rsid w:val="00F12E4E"/>
    <w:rsid w:val="00F12F9B"/>
    <w:rsid w:val="00F135C3"/>
    <w:rsid w:val="00F13CEF"/>
    <w:rsid w:val="00F13FA8"/>
    <w:rsid w:val="00F14318"/>
    <w:rsid w:val="00F149EB"/>
    <w:rsid w:val="00F14A26"/>
    <w:rsid w:val="00F152E1"/>
    <w:rsid w:val="00F15350"/>
    <w:rsid w:val="00F156CE"/>
    <w:rsid w:val="00F157D0"/>
    <w:rsid w:val="00F158BC"/>
    <w:rsid w:val="00F15B61"/>
    <w:rsid w:val="00F15CA2"/>
    <w:rsid w:val="00F15DB6"/>
    <w:rsid w:val="00F1614A"/>
    <w:rsid w:val="00F1619F"/>
    <w:rsid w:val="00F1624A"/>
    <w:rsid w:val="00F168D5"/>
    <w:rsid w:val="00F16A59"/>
    <w:rsid w:val="00F16FCC"/>
    <w:rsid w:val="00F171CC"/>
    <w:rsid w:val="00F17A17"/>
    <w:rsid w:val="00F17ABA"/>
    <w:rsid w:val="00F20030"/>
    <w:rsid w:val="00F200CB"/>
    <w:rsid w:val="00F21652"/>
    <w:rsid w:val="00F22011"/>
    <w:rsid w:val="00F2275A"/>
    <w:rsid w:val="00F227EB"/>
    <w:rsid w:val="00F227F4"/>
    <w:rsid w:val="00F22822"/>
    <w:rsid w:val="00F22DA6"/>
    <w:rsid w:val="00F23384"/>
    <w:rsid w:val="00F2433A"/>
    <w:rsid w:val="00F24434"/>
    <w:rsid w:val="00F24EBF"/>
    <w:rsid w:val="00F2590F"/>
    <w:rsid w:val="00F26DE7"/>
    <w:rsid w:val="00F271AA"/>
    <w:rsid w:val="00F3031D"/>
    <w:rsid w:val="00F30576"/>
    <w:rsid w:val="00F30940"/>
    <w:rsid w:val="00F31675"/>
    <w:rsid w:val="00F31B2A"/>
    <w:rsid w:val="00F31CE1"/>
    <w:rsid w:val="00F320F4"/>
    <w:rsid w:val="00F321F4"/>
    <w:rsid w:val="00F32240"/>
    <w:rsid w:val="00F32AE3"/>
    <w:rsid w:val="00F32DDF"/>
    <w:rsid w:val="00F3307F"/>
    <w:rsid w:val="00F3393C"/>
    <w:rsid w:val="00F33C08"/>
    <w:rsid w:val="00F34A5E"/>
    <w:rsid w:val="00F34E27"/>
    <w:rsid w:val="00F3567A"/>
    <w:rsid w:val="00F361FD"/>
    <w:rsid w:val="00F36C50"/>
    <w:rsid w:val="00F36E6C"/>
    <w:rsid w:val="00F37064"/>
    <w:rsid w:val="00F376A1"/>
    <w:rsid w:val="00F379FB"/>
    <w:rsid w:val="00F4004B"/>
    <w:rsid w:val="00F401D5"/>
    <w:rsid w:val="00F40408"/>
    <w:rsid w:val="00F409B6"/>
    <w:rsid w:val="00F40B25"/>
    <w:rsid w:val="00F4111C"/>
    <w:rsid w:val="00F414A0"/>
    <w:rsid w:val="00F414E8"/>
    <w:rsid w:val="00F415C5"/>
    <w:rsid w:val="00F41791"/>
    <w:rsid w:val="00F42B33"/>
    <w:rsid w:val="00F42FE1"/>
    <w:rsid w:val="00F43273"/>
    <w:rsid w:val="00F43506"/>
    <w:rsid w:val="00F4355C"/>
    <w:rsid w:val="00F43D21"/>
    <w:rsid w:val="00F43D34"/>
    <w:rsid w:val="00F43FC5"/>
    <w:rsid w:val="00F4420C"/>
    <w:rsid w:val="00F445CE"/>
    <w:rsid w:val="00F44A7F"/>
    <w:rsid w:val="00F44CD9"/>
    <w:rsid w:val="00F44DB4"/>
    <w:rsid w:val="00F44E63"/>
    <w:rsid w:val="00F455D6"/>
    <w:rsid w:val="00F458CC"/>
    <w:rsid w:val="00F45CCA"/>
    <w:rsid w:val="00F46068"/>
    <w:rsid w:val="00F46270"/>
    <w:rsid w:val="00F4637D"/>
    <w:rsid w:val="00F469AA"/>
    <w:rsid w:val="00F469D5"/>
    <w:rsid w:val="00F46DD5"/>
    <w:rsid w:val="00F46ED0"/>
    <w:rsid w:val="00F47A3E"/>
    <w:rsid w:val="00F47BCF"/>
    <w:rsid w:val="00F47C4A"/>
    <w:rsid w:val="00F47D53"/>
    <w:rsid w:val="00F500ED"/>
    <w:rsid w:val="00F50690"/>
    <w:rsid w:val="00F5166A"/>
    <w:rsid w:val="00F5176D"/>
    <w:rsid w:val="00F51C46"/>
    <w:rsid w:val="00F51DB9"/>
    <w:rsid w:val="00F52310"/>
    <w:rsid w:val="00F525CE"/>
    <w:rsid w:val="00F52FC0"/>
    <w:rsid w:val="00F5303E"/>
    <w:rsid w:val="00F53821"/>
    <w:rsid w:val="00F54349"/>
    <w:rsid w:val="00F55110"/>
    <w:rsid w:val="00F551A8"/>
    <w:rsid w:val="00F55962"/>
    <w:rsid w:val="00F55A69"/>
    <w:rsid w:val="00F56008"/>
    <w:rsid w:val="00F562DE"/>
    <w:rsid w:val="00F56638"/>
    <w:rsid w:val="00F5679F"/>
    <w:rsid w:val="00F56B07"/>
    <w:rsid w:val="00F56E4B"/>
    <w:rsid w:val="00F5724F"/>
    <w:rsid w:val="00F57290"/>
    <w:rsid w:val="00F57ABA"/>
    <w:rsid w:val="00F60048"/>
    <w:rsid w:val="00F607AC"/>
    <w:rsid w:val="00F60936"/>
    <w:rsid w:val="00F60D36"/>
    <w:rsid w:val="00F60E14"/>
    <w:rsid w:val="00F6112E"/>
    <w:rsid w:val="00F6114B"/>
    <w:rsid w:val="00F627B3"/>
    <w:rsid w:val="00F6316A"/>
    <w:rsid w:val="00F631EA"/>
    <w:rsid w:val="00F632F9"/>
    <w:rsid w:val="00F6334B"/>
    <w:rsid w:val="00F6343C"/>
    <w:rsid w:val="00F637AD"/>
    <w:rsid w:val="00F6421D"/>
    <w:rsid w:val="00F64A71"/>
    <w:rsid w:val="00F64AA6"/>
    <w:rsid w:val="00F64F14"/>
    <w:rsid w:val="00F65599"/>
    <w:rsid w:val="00F6565A"/>
    <w:rsid w:val="00F656FF"/>
    <w:rsid w:val="00F65779"/>
    <w:rsid w:val="00F65AB7"/>
    <w:rsid w:val="00F65D0C"/>
    <w:rsid w:val="00F666FF"/>
    <w:rsid w:val="00F67096"/>
    <w:rsid w:val="00F67BC8"/>
    <w:rsid w:val="00F7020F"/>
    <w:rsid w:val="00F70B44"/>
    <w:rsid w:val="00F70E23"/>
    <w:rsid w:val="00F71CD5"/>
    <w:rsid w:val="00F71DF8"/>
    <w:rsid w:val="00F71F91"/>
    <w:rsid w:val="00F72299"/>
    <w:rsid w:val="00F72C62"/>
    <w:rsid w:val="00F72E82"/>
    <w:rsid w:val="00F72EA1"/>
    <w:rsid w:val="00F72F2D"/>
    <w:rsid w:val="00F73424"/>
    <w:rsid w:val="00F73811"/>
    <w:rsid w:val="00F73DF8"/>
    <w:rsid w:val="00F73ECF"/>
    <w:rsid w:val="00F74560"/>
    <w:rsid w:val="00F74E2E"/>
    <w:rsid w:val="00F75192"/>
    <w:rsid w:val="00F75AE9"/>
    <w:rsid w:val="00F7685F"/>
    <w:rsid w:val="00F76FB2"/>
    <w:rsid w:val="00F7721C"/>
    <w:rsid w:val="00F779C7"/>
    <w:rsid w:val="00F77A8B"/>
    <w:rsid w:val="00F77BC8"/>
    <w:rsid w:val="00F80CE2"/>
    <w:rsid w:val="00F80DBE"/>
    <w:rsid w:val="00F811FC"/>
    <w:rsid w:val="00F81483"/>
    <w:rsid w:val="00F81680"/>
    <w:rsid w:val="00F826F2"/>
    <w:rsid w:val="00F82743"/>
    <w:rsid w:val="00F82EEB"/>
    <w:rsid w:val="00F838E2"/>
    <w:rsid w:val="00F84B13"/>
    <w:rsid w:val="00F85653"/>
    <w:rsid w:val="00F8621A"/>
    <w:rsid w:val="00F86295"/>
    <w:rsid w:val="00F86513"/>
    <w:rsid w:val="00F872A5"/>
    <w:rsid w:val="00F87644"/>
    <w:rsid w:val="00F8798D"/>
    <w:rsid w:val="00F87C99"/>
    <w:rsid w:val="00F900B3"/>
    <w:rsid w:val="00F9039A"/>
    <w:rsid w:val="00F903F2"/>
    <w:rsid w:val="00F90BED"/>
    <w:rsid w:val="00F90CAD"/>
    <w:rsid w:val="00F91037"/>
    <w:rsid w:val="00F91B56"/>
    <w:rsid w:val="00F91BCC"/>
    <w:rsid w:val="00F920BA"/>
    <w:rsid w:val="00F92264"/>
    <w:rsid w:val="00F92748"/>
    <w:rsid w:val="00F929C4"/>
    <w:rsid w:val="00F92E30"/>
    <w:rsid w:val="00F92F43"/>
    <w:rsid w:val="00F93814"/>
    <w:rsid w:val="00F93BA7"/>
    <w:rsid w:val="00F9415B"/>
    <w:rsid w:val="00F94366"/>
    <w:rsid w:val="00F945BF"/>
    <w:rsid w:val="00F94B6D"/>
    <w:rsid w:val="00F94DE7"/>
    <w:rsid w:val="00F95412"/>
    <w:rsid w:val="00F95D34"/>
    <w:rsid w:val="00F9616A"/>
    <w:rsid w:val="00F97324"/>
    <w:rsid w:val="00F97563"/>
    <w:rsid w:val="00F97B9B"/>
    <w:rsid w:val="00F97C23"/>
    <w:rsid w:val="00F97CBE"/>
    <w:rsid w:val="00F97D6D"/>
    <w:rsid w:val="00FA0227"/>
    <w:rsid w:val="00FA0424"/>
    <w:rsid w:val="00FA05DB"/>
    <w:rsid w:val="00FA0BA8"/>
    <w:rsid w:val="00FA104F"/>
    <w:rsid w:val="00FA114F"/>
    <w:rsid w:val="00FA12E6"/>
    <w:rsid w:val="00FA1355"/>
    <w:rsid w:val="00FA1505"/>
    <w:rsid w:val="00FA15AC"/>
    <w:rsid w:val="00FA164E"/>
    <w:rsid w:val="00FA1725"/>
    <w:rsid w:val="00FA1D8D"/>
    <w:rsid w:val="00FA1EEC"/>
    <w:rsid w:val="00FA23DF"/>
    <w:rsid w:val="00FA247D"/>
    <w:rsid w:val="00FA288A"/>
    <w:rsid w:val="00FA28D1"/>
    <w:rsid w:val="00FA2CE5"/>
    <w:rsid w:val="00FA317E"/>
    <w:rsid w:val="00FA3265"/>
    <w:rsid w:val="00FA3766"/>
    <w:rsid w:val="00FA3905"/>
    <w:rsid w:val="00FA39E8"/>
    <w:rsid w:val="00FA3A65"/>
    <w:rsid w:val="00FA43D9"/>
    <w:rsid w:val="00FA471A"/>
    <w:rsid w:val="00FA4894"/>
    <w:rsid w:val="00FA562D"/>
    <w:rsid w:val="00FA726A"/>
    <w:rsid w:val="00FB06B7"/>
    <w:rsid w:val="00FB078D"/>
    <w:rsid w:val="00FB07D8"/>
    <w:rsid w:val="00FB0F05"/>
    <w:rsid w:val="00FB105D"/>
    <w:rsid w:val="00FB11F5"/>
    <w:rsid w:val="00FB1442"/>
    <w:rsid w:val="00FB1B19"/>
    <w:rsid w:val="00FB1BD7"/>
    <w:rsid w:val="00FB3DCC"/>
    <w:rsid w:val="00FB4008"/>
    <w:rsid w:val="00FB4F06"/>
    <w:rsid w:val="00FB53B4"/>
    <w:rsid w:val="00FB5A2F"/>
    <w:rsid w:val="00FB66CD"/>
    <w:rsid w:val="00FB69CD"/>
    <w:rsid w:val="00FB6DF3"/>
    <w:rsid w:val="00FB70D7"/>
    <w:rsid w:val="00FB7AFA"/>
    <w:rsid w:val="00FC0F6B"/>
    <w:rsid w:val="00FC196C"/>
    <w:rsid w:val="00FC19A8"/>
    <w:rsid w:val="00FC2230"/>
    <w:rsid w:val="00FC2AF9"/>
    <w:rsid w:val="00FC31E4"/>
    <w:rsid w:val="00FC33AC"/>
    <w:rsid w:val="00FC3744"/>
    <w:rsid w:val="00FC3870"/>
    <w:rsid w:val="00FC5332"/>
    <w:rsid w:val="00FC58E0"/>
    <w:rsid w:val="00FC5C44"/>
    <w:rsid w:val="00FC7080"/>
    <w:rsid w:val="00FC768C"/>
    <w:rsid w:val="00FC7703"/>
    <w:rsid w:val="00FC7AA9"/>
    <w:rsid w:val="00FC7F4C"/>
    <w:rsid w:val="00FD068A"/>
    <w:rsid w:val="00FD0809"/>
    <w:rsid w:val="00FD0843"/>
    <w:rsid w:val="00FD091D"/>
    <w:rsid w:val="00FD0A8B"/>
    <w:rsid w:val="00FD0D12"/>
    <w:rsid w:val="00FD1374"/>
    <w:rsid w:val="00FD1EC8"/>
    <w:rsid w:val="00FD2AC2"/>
    <w:rsid w:val="00FD2E08"/>
    <w:rsid w:val="00FD3242"/>
    <w:rsid w:val="00FD34D9"/>
    <w:rsid w:val="00FD3901"/>
    <w:rsid w:val="00FD3ABB"/>
    <w:rsid w:val="00FD3F1E"/>
    <w:rsid w:val="00FD4943"/>
    <w:rsid w:val="00FD4B1A"/>
    <w:rsid w:val="00FD4B47"/>
    <w:rsid w:val="00FD564E"/>
    <w:rsid w:val="00FD5656"/>
    <w:rsid w:val="00FD5B8F"/>
    <w:rsid w:val="00FD5F66"/>
    <w:rsid w:val="00FD6112"/>
    <w:rsid w:val="00FD66C8"/>
    <w:rsid w:val="00FD6921"/>
    <w:rsid w:val="00FD7370"/>
    <w:rsid w:val="00FD7B0D"/>
    <w:rsid w:val="00FD7BC1"/>
    <w:rsid w:val="00FE00BA"/>
    <w:rsid w:val="00FE00D0"/>
    <w:rsid w:val="00FE02CE"/>
    <w:rsid w:val="00FE0A59"/>
    <w:rsid w:val="00FE0E05"/>
    <w:rsid w:val="00FE10AA"/>
    <w:rsid w:val="00FE128C"/>
    <w:rsid w:val="00FE16D7"/>
    <w:rsid w:val="00FE257E"/>
    <w:rsid w:val="00FE25FB"/>
    <w:rsid w:val="00FE2961"/>
    <w:rsid w:val="00FE2CC2"/>
    <w:rsid w:val="00FE2EE7"/>
    <w:rsid w:val="00FE311E"/>
    <w:rsid w:val="00FE33C5"/>
    <w:rsid w:val="00FE3950"/>
    <w:rsid w:val="00FE3A72"/>
    <w:rsid w:val="00FE40ED"/>
    <w:rsid w:val="00FE40F7"/>
    <w:rsid w:val="00FE4288"/>
    <w:rsid w:val="00FE4407"/>
    <w:rsid w:val="00FE486A"/>
    <w:rsid w:val="00FE49A9"/>
    <w:rsid w:val="00FE4D8C"/>
    <w:rsid w:val="00FE4EE0"/>
    <w:rsid w:val="00FE5BEB"/>
    <w:rsid w:val="00FE5E71"/>
    <w:rsid w:val="00FE5F8D"/>
    <w:rsid w:val="00FE6100"/>
    <w:rsid w:val="00FE6E02"/>
    <w:rsid w:val="00FE71A9"/>
    <w:rsid w:val="00FE7849"/>
    <w:rsid w:val="00FE7B34"/>
    <w:rsid w:val="00FE7BFD"/>
    <w:rsid w:val="00FF0751"/>
    <w:rsid w:val="00FF07C8"/>
    <w:rsid w:val="00FF0D0A"/>
    <w:rsid w:val="00FF0D4A"/>
    <w:rsid w:val="00FF13AD"/>
    <w:rsid w:val="00FF16C3"/>
    <w:rsid w:val="00FF2725"/>
    <w:rsid w:val="00FF2AD0"/>
    <w:rsid w:val="00FF2CD0"/>
    <w:rsid w:val="00FF3D54"/>
    <w:rsid w:val="00FF41F0"/>
    <w:rsid w:val="00FF439C"/>
    <w:rsid w:val="00FF4558"/>
    <w:rsid w:val="00FF45F6"/>
    <w:rsid w:val="00FF48A7"/>
    <w:rsid w:val="00FF4909"/>
    <w:rsid w:val="00FF605C"/>
    <w:rsid w:val="00FF6360"/>
    <w:rsid w:val="00FF7405"/>
    <w:rsid w:val="00FF768E"/>
    <w:rsid w:val="00FF76DD"/>
    <w:rsid w:val="010244E4"/>
    <w:rsid w:val="011943F0"/>
    <w:rsid w:val="0123722A"/>
    <w:rsid w:val="0134205B"/>
    <w:rsid w:val="01434CB7"/>
    <w:rsid w:val="014FCA62"/>
    <w:rsid w:val="01631C43"/>
    <w:rsid w:val="017DBD57"/>
    <w:rsid w:val="019024EB"/>
    <w:rsid w:val="01A0C8AE"/>
    <w:rsid w:val="01A9144C"/>
    <w:rsid w:val="01AA429E"/>
    <w:rsid w:val="01AEED66"/>
    <w:rsid w:val="01CCBCA3"/>
    <w:rsid w:val="01CF42BA"/>
    <w:rsid w:val="01D5A17E"/>
    <w:rsid w:val="01E6813C"/>
    <w:rsid w:val="01FE7666"/>
    <w:rsid w:val="02396C5F"/>
    <w:rsid w:val="023BB56D"/>
    <w:rsid w:val="024C1C79"/>
    <w:rsid w:val="02719A4B"/>
    <w:rsid w:val="0279002B"/>
    <w:rsid w:val="028B3753"/>
    <w:rsid w:val="028F9EB3"/>
    <w:rsid w:val="02901F61"/>
    <w:rsid w:val="02A7E377"/>
    <w:rsid w:val="02AAAB5D"/>
    <w:rsid w:val="02B26F25"/>
    <w:rsid w:val="02ECBA5F"/>
    <w:rsid w:val="02EF41A0"/>
    <w:rsid w:val="02F3746F"/>
    <w:rsid w:val="02F56F50"/>
    <w:rsid w:val="02FD6264"/>
    <w:rsid w:val="02FE4A9F"/>
    <w:rsid w:val="0301F8A8"/>
    <w:rsid w:val="03132F88"/>
    <w:rsid w:val="031D3DAF"/>
    <w:rsid w:val="031FE721"/>
    <w:rsid w:val="0329E17C"/>
    <w:rsid w:val="0331655D"/>
    <w:rsid w:val="0333DA65"/>
    <w:rsid w:val="0334A38B"/>
    <w:rsid w:val="03379652"/>
    <w:rsid w:val="034022C8"/>
    <w:rsid w:val="034C8E3F"/>
    <w:rsid w:val="03536D93"/>
    <w:rsid w:val="03723C14"/>
    <w:rsid w:val="03897EEF"/>
    <w:rsid w:val="039461AA"/>
    <w:rsid w:val="03BD3C5A"/>
    <w:rsid w:val="03BE8E5A"/>
    <w:rsid w:val="03CF0DC7"/>
    <w:rsid w:val="03E096ED"/>
    <w:rsid w:val="03EC1315"/>
    <w:rsid w:val="04108F85"/>
    <w:rsid w:val="0411A9C5"/>
    <w:rsid w:val="04261EBC"/>
    <w:rsid w:val="042D5183"/>
    <w:rsid w:val="0434DA13"/>
    <w:rsid w:val="04456B70"/>
    <w:rsid w:val="044A2D3A"/>
    <w:rsid w:val="04530619"/>
    <w:rsid w:val="0453C771"/>
    <w:rsid w:val="045A9230"/>
    <w:rsid w:val="045F557B"/>
    <w:rsid w:val="0497C366"/>
    <w:rsid w:val="049ABD05"/>
    <w:rsid w:val="04A5E52A"/>
    <w:rsid w:val="04AECF5E"/>
    <w:rsid w:val="04EBD0FE"/>
    <w:rsid w:val="04EF3DF4"/>
    <w:rsid w:val="04F5E770"/>
    <w:rsid w:val="050108F1"/>
    <w:rsid w:val="050B55FB"/>
    <w:rsid w:val="050D2254"/>
    <w:rsid w:val="050DEF96"/>
    <w:rsid w:val="05135BAF"/>
    <w:rsid w:val="051972EC"/>
    <w:rsid w:val="0523A783"/>
    <w:rsid w:val="05347432"/>
    <w:rsid w:val="054AF32B"/>
    <w:rsid w:val="055F9F25"/>
    <w:rsid w:val="056261AC"/>
    <w:rsid w:val="0564A1D0"/>
    <w:rsid w:val="056F4F7B"/>
    <w:rsid w:val="0579BB06"/>
    <w:rsid w:val="05957429"/>
    <w:rsid w:val="0599F5E4"/>
    <w:rsid w:val="05B5DA6F"/>
    <w:rsid w:val="05B83097"/>
    <w:rsid w:val="05C9A218"/>
    <w:rsid w:val="05DD2CA3"/>
    <w:rsid w:val="064D446F"/>
    <w:rsid w:val="064E4A51"/>
    <w:rsid w:val="0651E0D2"/>
    <w:rsid w:val="065698B0"/>
    <w:rsid w:val="0687ABCB"/>
    <w:rsid w:val="068815F8"/>
    <w:rsid w:val="068E2008"/>
    <w:rsid w:val="0690B0CA"/>
    <w:rsid w:val="069850DD"/>
    <w:rsid w:val="069F57AA"/>
    <w:rsid w:val="06A404DE"/>
    <w:rsid w:val="06BE51F6"/>
    <w:rsid w:val="06C1CD9F"/>
    <w:rsid w:val="06E692BF"/>
    <w:rsid w:val="06FD2ABB"/>
    <w:rsid w:val="070266D6"/>
    <w:rsid w:val="0703621A"/>
    <w:rsid w:val="07037974"/>
    <w:rsid w:val="0705BD5B"/>
    <w:rsid w:val="07157E71"/>
    <w:rsid w:val="074CCA9C"/>
    <w:rsid w:val="0755988E"/>
    <w:rsid w:val="0755F5E7"/>
    <w:rsid w:val="0776E3C2"/>
    <w:rsid w:val="0777BDB1"/>
    <w:rsid w:val="0788A06F"/>
    <w:rsid w:val="07912FD2"/>
    <w:rsid w:val="07A19777"/>
    <w:rsid w:val="07A48CB7"/>
    <w:rsid w:val="07D6BFEA"/>
    <w:rsid w:val="0801F960"/>
    <w:rsid w:val="08025E61"/>
    <w:rsid w:val="08056920"/>
    <w:rsid w:val="081392E1"/>
    <w:rsid w:val="0841FD82"/>
    <w:rsid w:val="08456E80"/>
    <w:rsid w:val="0858DC88"/>
    <w:rsid w:val="08590D8C"/>
    <w:rsid w:val="08594873"/>
    <w:rsid w:val="08597A93"/>
    <w:rsid w:val="08619D23"/>
    <w:rsid w:val="087AFF73"/>
    <w:rsid w:val="0885939A"/>
    <w:rsid w:val="08878822"/>
    <w:rsid w:val="088EAF87"/>
    <w:rsid w:val="0890AD7D"/>
    <w:rsid w:val="089119C8"/>
    <w:rsid w:val="08A53B3D"/>
    <w:rsid w:val="08A6811A"/>
    <w:rsid w:val="08ACA9BD"/>
    <w:rsid w:val="08C073F9"/>
    <w:rsid w:val="08CC869F"/>
    <w:rsid w:val="08F15422"/>
    <w:rsid w:val="08F3BA4A"/>
    <w:rsid w:val="08F9AF95"/>
    <w:rsid w:val="091271C7"/>
    <w:rsid w:val="09166999"/>
    <w:rsid w:val="09182C85"/>
    <w:rsid w:val="092AAF32"/>
    <w:rsid w:val="0931FA15"/>
    <w:rsid w:val="093B38D8"/>
    <w:rsid w:val="093C53A1"/>
    <w:rsid w:val="0953FC8E"/>
    <w:rsid w:val="095791FC"/>
    <w:rsid w:val="095859AA"/>
    <w:rsid w:val="09606BEA"/>
    <w:rsid w:val="0960CD25"/>
    <w:rsid w:val="096194D6"/>
    <w:rsid w:val="0963F11D"/>
    <w:rsid w:val="0981DA00"/>
    <w:rsid w:val="099E8783"/>
    <w:rsid w:val="09A8F6F1"/>
    <w:rsid w:val="09B30D2D"/>
    <w:rsid w:val="09C5C14E"/>
    <w:rsid w:val="09CFA07C"/>
    <w:rsid w:val="09D068DB"/>
    <w:rsid w:val="09E32F29"/>
    <w:rsid w:val="09E4089A"/>
    <w:rsid w:val="09F4DFCF"/>
    <w:rsid w:val="0A2FE318"/>
    <w:rsid w:val="0A5BDDAF"/>
    <w:rsid w:val="0A8FD5E7"/>
    <w:rsid w:val="0A926F08"/>
    <w:rsid w:val="0ACCEC3C"/>
    <w:rsid w:val="0AE54350"/>
    <w:rsid w:val="0AECA23F"/>
    <w:rsid w:val="0B02207C"/>
    <w:rsid w:val="0B1C2042"/>
    <w:rsid w:val="0B298295"/>
    <w:rsid w:val="0B41EF07"/>
    <w:rsid w:val="0B539D95"/>
    <w:rsid w:val="0B57CFCE"/>
    <w:rsid w:val="0B5869B7"/>
    <w:rsid w:val="0B7D0F42"/>
    <w:rsid w:val="0B912280"/>
    <w:rsid w:val="0B9E1262"/>
    <w:rsid w:val="0BBB4A1C"/>
    <w:rsid w:val="0BC6934C"/>
    <w:rsid w:val="0BD71506"/>
    <w:rsid w:val="0BE639E1"/>
    <w:rsid w:val="0C0CF518"/>
    <w:rsid w:val="0C0E789E"/>
    <w:rsid w:val="0C1CC655"/>
    <w:rsid w:val="0C1FF7A7"/>
    <w:rsid w:val="0C248574"/>
    <w:rsid w:val="0C25B382"/>
    <w:rsid w:val="0C2DC5A5"/>
    <w:rsid w:val="0C309D05"/>
    <w:rsid w:val="0C32F112"/>
    <w:rsid w:val="0C3ED22C"/>
    <w:rsid w:val="0C440196"/>
    <w:rsid w:val="0C469CFC"/>
    <w:rsid w:val="0C638957"/>
    <w:rsid w:val="0C664E2F"/>
    <w:rsid w:val="0C7416B4"/>
    <w:rsid w:val="0C79D622"/>
    <w:rsid w:val="0C7A18DA"/>
    <w:rsid w:val="0C7CE766"/>
    <w:rsid w:val="0C7E6C85"/>
    <w:rsid w:val="0C7EFBE9"/>
    <w:rsid w:val="0C938802"/>
    <w:rsid w:val="0C964FDA"/>
    <w:rsid w:val="0C99E6FD"/>
    <w:rsid w:val="0C9E833A"/>
    <w:rsid w:val="0CAA1EA5"/>
    <w:rsid w:val="0CB6B1DE"/>
    <w:rsid w:val="0CBFD03A"/>
    <w:rsid w:val="0CD651CE"/>
    <w:rsid w:val="0CDDD4D8"/>
    <w:rsid w:val="0CDDDD9F"/>
    <w:rsid w:val="0CF2E06E"/>
    <w:rsid w:val="0CFB83CB"/>
    <w:rsid w:val="0D00AC9B"/>
    <w:rsid w:val="0D0D166E"/>
    <w:rsid w:val="0D1D4CF0"/>
    <w:rsid w:val="0D29D30F"/>
    <w:rsid w:val="0D2FBEFB"/>
    <w:rsid w:val="0D388CF8"/>
    <w:rsid w:val="0D3A2F93"/>
    <w:rsid w:val="0D4F026D"/>
    <w:rsid w:val="0D4F3D14"/>
    <w:rsid w:val="0D5CC243"/>
    <w:rsid w:val="0D5F20D5"/>
    <w:rsid w:val="0D6EA9D9"/>
    <w:rsid w:val="0D6FE232"/>
    <w:rsid w:val="0D831D0C"/>
    <w:rsid w:val="0D8D037A"/>
    <w:rsid w:val="0DA80E49"/>
    <w:rsid w:val="0DB7D8C9"/>
    <w:rsid w:val="0DBB4420"/>
    <w:rsid w:val="0DBF56EF"/>
    <w:rsid w:val="0DBFD7B9"/>
    <w:rsid w:val="0DC53644"/>
    <w:rsid w:val="0DD4CCD4"/>
    <w:rsid w:val="0E014BC9"/>
    <w:rsid w:val="0E1E673A"/>
    <w:rsid w:val="0E2A5AE0"/>
    <w:rsid w:val="0E2D8781"/>
    <w:rsid w:val="0E6EDF2E"/>
    <w:rsid w:val="0E71A81A"/>
    <w:rsid w:val="0E873B97"/>
    <w:rsid w:val="0E93BB53"/>
    <w:rsid w:val="0E9595FC"/>
    <w:rsid w:val="0E95F78A"/>
    <w:rsid w:val="0E962499"/>
    <w:rsid w:val="0E9BFF2A"/>
    <w:rsid w:val="0E9C272F"/>
    <w:rsid w:val="0EA701B8"/>
    <w:rsid w:val="0EB0F348"/>
    <w:rsid w:val="0EBBC160"/>
    <w:rsid w:val="0EBDECAC"/>
    <w:rsid w:val="0EBF1EF1"/>
    <w:rsid w:val="0ECA9FC4"/>
    <w:rsid w:val="0ED0FAA1"/>
    <w:rsid w:val="0EE161D0"/>
    <w:rsid w:val="0EE83854"/>
    <w:rsid w:val="0EEF1176"/>
    <w:rsid w:val="0EF130B0"/>
    <w:rsid w:val="0EFA45DA"/>
    <w:rsid w:val="0EFC43E1"/>
    <w:rsid w:val="0F00E4C1"/>
    <w:rsid w:val="0F03820F"/>
    <w:rsid w:val="0F0A2E3F"/>
    <w:rsid w:val="0F114690"/>
    <w:rsid w:val="0F295729"/>
    <w:rsid w:val="0F41EAA2"/>
    <w:rsid w:val="0F442C8D"/>
    <w:rsid w:val="0F4A3AFA"/>
    <w:rsid w:val="0F528014"/>
    <w:rsid w:val="0F562389"/>
    <w:rsid w:val="0F60817C"/>
    <w:rsid w:val="0F6EE1E8"/>
    <w:rsid w:val="0FCFBD5B"/>
    <w:rsid w:val="0FD32F47"/>
    <w:rsid w:val="0FD9B7CC"/>
    <w:rsid w:val="0FE39C7B"/>
    <w:rsid w:val="0FEAD42A"/>
    <w:rsid w:val="0FECB963"/>
    <w:rsid w:val="0FEF67E7"/>
    <w:rsid w:val="101A2B0E"/>
    <w:rsid w:val="101F136F"/>
    <w:rsid w:val="1021C0DC"/>
    <w:rsid w:val="10270AA7"/>
    <w:rsid w:val="1042453F"/>
    <w:rsid w:val="10471CB2"/>
    <w:rsid w:val="10544DA2"/>
    <w:rsid w:val="106C59A7"/>
    <w:rsid w:val="1079733C"/>
    <w:rsid w:val="108EA189"/>
    <w:rsid w:val="109101A8"/>
    <w:rsid w:val="1093F62D"/>
    <w:rsid w:val="109B6739"/>
    <w:rsid w:val="10B2CC74"/>
    <w:rsid w:val="10BF098D"/>
    <w:rsid w:val="10C1672F"/>
    <w:rsid w:val="10C9707D"/>
    <w:rsid w:val="10CD9228"/>
    <w:rsid w:val="10E12656"/>
    <w:rsid w:val="10EB06C6"/>
    <w:rsid w:val="10EE37F0"/>
    <w:rsid w:val="10F371AB"/>
    <w:rsid w:val="10F9254B"/>
    <w:rsid w:val="1100FE65"/>
    <w:rsid w:val="11295CB9"/>
    <w:rsid w:val="112F8D74"/>
    <w:rsid w:val="1139C274"/>
    <w:rsid w:val="113EADAA"/>
    <w:rsid w:val="11736C40"/>
    <w:rsid w:val="117D59C2"/>
    <w:rsid w:val="1187B440"/>
    <w:rsid w:val="1194C654"/>
    <w:rsid w:val="11960147"/>
    <w:rsid w:val="11A21B92"/>
    <w:rsid w:val="11A8B194"/>
    <w:rsid w:val="11B58CFD"/>
    <w:rsid w:val="11C1AB67"/>
    <w:rsid w:val="11CC6539"/>
    <w:rsid w:val="11CFFC7F"/>
    <w:rsid w:val="11D31F23"/>
    <w:rsid w:val="11EC1C51"/>
    <w:rsid w:val="11EFA9CA"/>
    <w:rsid w:val="11F5E756"/>
    <w:rsid w:val="11FA802A"/>
    <w:rsid w:val="11FAE273"/>
    <w:rsid w:val="12037005"/>
    <w:rsid w:val="120AA45B"/>
    <w:rsid w:val="122FA9DD"/>
    <w:rsid w:val="1230503C"/>
    <w:rsid w:val="1231EF51"/>
    <w:rsid w:val="1235DF44"/>
    <w:rsid w:val="1244F8F6"/>
    <w:rsid w:val="1248D9AF"/>
    <w:rsid w:val="12511DE7"/>
    <w:rsid w:val="12533C2F"/>
    <w:rsid w:val="1256896C"/>
    <w:rsid w:val="125DEC01"/>
    <w:rsid w:val="125F4BA8"/>
    <w:rsid w:val="1262D505"/>
    <w:rsid w:val="12674CBC"/>
    <w:rsid w:val="1294F5AC"/>
    <w:rsid w:val="12973369"/>
    <w:rsid w:val="1299AD67"/>
    <w:rsid w:val="129D643B"/>
    <w:rsid w:val="12AF88BA"/>
    <w:rsid w:val="12C65FA6"/>
    <w:rsid w:val="12C91DB0"/>
    <w:rsid w:val="12D4A2DE"/>
    <w:rsid w:val="12EBEC5D"/>
    <w:rsid w:val="12F335C7"/>
    <w:rsid w:val="12F3C4AD"/>
    <w:rsid w:val="12F85BFE"/>
    <w:rsid w:val="131941D6"/>
    <w:rsid w:val="13204DD9"/>
    <w:rsid w:val="13332337"/>
    <w:rsid w:val="13A85E91"/>
    <w:rsid w:val="13A91C3F"/>
    <w:rsid w:val="13BA6D1D"/>
    <w:rsid w:val="13BCF922"/>
    <w:rsid w:val="13CA5783"/>
    <w:rsid w:val="13D2A7A2"/>
    <w:rsid w:val="140072A9"/>
    <w:rsid w:val="1426E3F6"/>
    <w:rsid w:val="14466EA1"/>
    <w:rsid w:val="14576452"/>
    <w:rsid w:val="146922EE"/>
    <w:rsid w:val="1471A0B1"/>
    <w:rsid w:val="147F6D2E"/>
    <w:rsid w:val="149D7043"/>
    <w:rsid w:val="149E8D98"/>
    <w:rsid w:val="14A6D5C7"/>
    <w:rsid w:val="14AAEB76"/>
    <w:rsid w:val="14B41C69"/>
    <w:rsid w:val="14C6321A"/>
    <w:rsid w:val="14CB22D0"/>
    <w:rsid w:val="14CB7548"/>
    <w:rsid w:val="14D08085"/>
    <w:rsid w:val="14DDB316"/>
    <w:rsid w:val="14E824EE"/>
    <w:rsid w:val="14F0D5F3"/>
    <w:rsid w:val="15139216"/>
    <w:rsid w:val="15198488"/>
    <w:rsid w:val="15243BCA"/>
    <w:rsid w:val="1529E9F2"/>
    <w:rsid w:val="152A2A66"/>
    <w:rsid w:val="1530EA0D"/>
    <w:rsid w:val="15379516"/>
    <w:rsid w:val="155C47AB"/>
    <w:rsid w:val="1568D113"/>
    <w:rsid w:val="157DB075"/>
    <w:rsid w:val="1594F3BE"/>
    <w:rsid w:val="15991FCF"/>
    <w:rsid w:val="159D3FF1"/>
    <w:rsid w:val="15A78577"/>
    <w:rsid w:val="15A7B921"/>
    <w:rsid w:val="15BB2493"/>
    <w:rsid w:val="15D44112"/>
    <w:rsid w:val="15D80ECE"/>
    <w:rsid w:val="15D9D375"/>
    <w:rsid w:val="160C8EF3"/>
    <w:rsid w:val="160D5E3F"/>
    <w:rsid w:val="16266CD9"/>
    <w:rsid w:val="162CE7E2"/>
    <w:rsid w:val="163CF320"/>
    <w:rsid w:val="1649B2AB"/>
    <w:rsid w:val="1657806B"/>
    <w:rsid w:val="166C7EB6"/>
    <w:rsid w:val="168786A6"/>
    <w:rsid w:val="1689E520"/>
    <w:rsid w:val="168FD25E"/>
    <w:rsid w:val="16A1A81D"/>
    <w:rsid w:val="16C4649D"/>
    <w:rsid w:val="16CFF742"/>
    <w:rsid w:val="16D80CB9"/>
    <w:rsid w:val="16E1CD35"/>
    <w:rsid w:val="16FB8825"/>
    <w:rsid w:val="1700F8EC"/>
    <w:rsid w:val="171553A5"/>
    <w:rsid w:val="17190C58"/>
    <w:rsid w:val="171D215E"/>
    <w:rsid w:val="172854AC"/>
    <w:rsid w:val="172BC7B7"/>
    <w:rsid w:val="17310905"/>
    <w:rsid w:val="17554930"/>
    <w:rsid w:val="176AFA89"/>
    <w:rsid w:val="176E1669"/>
    <w:rsid w:val="1792F4AF"/>
    <w:rsid w:val="179BDA5B"/>
    <w:rsid w:val="17AF1E25"/>
    <w:rsid w:val="17B6E78D"/>
    <w:rsid w:val="17C30C07"/>
    <w:rsid w:val="17CD6CB0"/>
    <w:rsid w:val="17CD9D75"/>
    <w:rsid w:val="17EB5A27"/>
    <w:rsid w:val="1830C823"/>
    <w:rsid w:val="18667484"/>
    <w:rsid w:val="187501DA"/>
    <w:rsid w:val="1875E89C"/>
    <w:rsid w:val="188385D6"/>
    <w:rsid w:val="1885E5C6"/>
    <w:rsid w:val="18B92945"/>
    <w:rsid w:val="18C4326F"/>
    <w:rsid w:val="18D50655"/>
    <w:rsid w:val="18DBA488"/>
    <w:rsid w:val="18DF6861"/>
    <w:rsid w:val="18ECD725"/>
    <w:rsid w:val="18F2B735"/>
    <w:rsid w:val="18F2C555"/>
    <w:rsid w:val="18FDC9CD"/>
    <w:rsid w:val="19095CD6"/>
    <w:rsid w:val="190BC141"/>
    <w:rsid w:val="19362CE0"/>
    <w:rsid w:val="194360E1"/>
    <w:rsid w:val="1949C1BF"/>
    <w:rsid w:val="19571D82"/>
    <w:rsid w:val="197E9DDC"/>
    <w:rsid w:val="19861B39"/>
    <w:rsid w:val="19923C9D"/>
    <w:rsid w:val="19C79F02"/>
    <w:rsid w:val="19CD5292"/>
    <w:rsid w:val="19DE13D1"/>
    <w:rsid w:val="1A0A98A3"/>
    <w:rsid w:val="1A24EB06"/>
    <w:rsid w:val="1A2E5899"/>
    <w:rsid w:val="1A2FF276"/>
    <w:rsid w:val="1A433973"/>
    <w:rsid w:val="1A4877B7"/>
    <w:rsid w:val="1A4D3F97"/>
    <w:rsid w:val="1A5A6A19"/>
    <w:rsid w:val="1A6028E3"/>
    <w:rsid w:val="1A613DA7"/>
    <w:rsid w:val="1A6C7E87"/>
    <w:rsid w:val="1A716A60"/>
    <w:rsid w:val="1A721ABA"/>
    <w:rsid w:val="1A72B3F3"/>
    <w:rsid w:val="1A74BEAF"/>
    <w:rsid w:val="1A754730"/>
    <w:rsid w:val="1A7F261A"/>
    <w:rsid w:val="1A8A6A45"/>
    <w:rsid w:val="1A8AD0AB"/>
    <w:rsid w:val="1A97B058"/>
    <w:rsid w:val="1A9C3304"/>
    <w:rsid w:val="1AA6E018"/>
    <w:rsid w:val="1AA861FC"/>
    <w:rsid w:val="1AAC5290"/>
    <w:rsid w:val="1AAEEFCB"/>
    <w:rsid w:val="1AB9F304"/>
    <w:rsid w:val="1AC792C5"/>
    <w:rsid w:val="1AEC713C"/>
    <w:rsid w:val="1AF48D42"/>
    <w:rsid w:val="1AFA4515"/>
    <w:rsid w:val="1B0493E2"/>
    <w:rsid w:val="1B0AADB2"/>
    <w:rsid w:val="1B16F3E7"/>
    <w:rsid w:val="1B32F56C"/>
    <w:rsid w:val="1B3B8437"/>
    <w:rsid w:val="1B46D1D3"/>
    <w:rsid w:val="1B4BED8D"/>
    <w:rsid w:val="1B5B90A5"/>
    <w:rsid w:val="1B5F38D8"/>
    <w:rsid w:val="1B69983B"/>
    <w:rsid w:val="1B79C58B"/>
    <w:rsid w:val="1B7C17A9"/>
    <w:rsid w:val="1B818DEA"/>
    <w:rsid w:val="1B87159B"/>
    <w:rsid w:val="1B888F80"/>
    <w:rsid w:val="1B8ACC96"/>
    <w:rsid w:val="1BAACA25"/>
    <w:rsid w:val="1BAD99CC"/>
    <w:rsid w:val="1BC4B45A"/>
    <w:rsid w:val="1BCE0F4E"/>
    <w:rsid w:val="1BD20D0A"/>
    <w:rsid w:val="1BDD6054"/>
    <w:rsid w:val="1BE641C1"/>
    <w:rsid w:val="1BEFC281"/>
    <w:rsid w:val="1BF84AB4"/>
    <w:rsid w:val="1BFAE7DF"/>
    <w:rsid w:val="1C10C149"/>
    <w:rsid w:val="1C17504C"/>
    <w:rsid w:val="1C1D8AC8"/>
    <w:rsid w:val="1C37D65E"/>
    <w:rsid w:val="1C404F19"/>
    <w:rsid w:val="1C57C2F9"/>
    <w:rsid w:val="1C62F162"/>
    <w:rsid w:val="1C806571"/>
    <w:rsid w:val="1C80BAF0"/>
    <w:rsid w:val="1C861A5D"/>
    <w:rsid w:val="1C8B22C8"/>
    <w:rsid w:val="1C903EA3"/>
    <w:rsid w:val="1C9769CF"/>
    <w:rsid w:val="1CB774D7"/>
    <w:rsid w:val="1CBF46AC"/>
    <w:rsid w:val="1CBFBF1C"/>
    <w:rsid w:val="1CCA096D"/>
    <w:rsid w:val="1CCAC21B"/>
    <w:rsid w:val="1CD3151A"/>
    <w:rsid w:val="1D03A215"/>
    <w:rsid w:val="1D046A97"/>
    <w:rsid w:val="1D086F3D"/>
    <w:rsid w:val="1D0BC0B1"/>
    <w:rsid w:val="1D10D2E2"/>
    <w:rsid w:val="1D12EFB5"/>
    <w:rsid w:val="1D1FB170"/>
    <w:rsid w:val="1D518925"/>
    <w:rsid w:val="1D5B9FFE"/>
    <w:rsid w:val="1D5DD8F3"/>
    <w:rsid w:val="1D678F50"/>
    <w:rsid w:val="1D6987C1"/>
    <w:rsid w:val="1D8ACC4F"/>
    <w:rsid w:val="1DA74331"/>
    <w:rsid w:val="1DA92661"/>
    <w:rsid w:val="1DBFD96C"/>
    <w:rsid w:val="1DD23D3B"/>
    <w:rsid w:val="1DD42475"/>
    <w:rsid w:val="1DD5D62E"/>
    <w:rsid w:val="1DD7ACF3"/>
    <w:rsid w:val="1DE3BFDB"/>
    <w:rsid w:val="1DF801F2"/>
    <w:rsid w:val="1DF923D4"/>
    <w:rsid w:val="1E0452D7"/>
    <w:rsid w:val="1E193435"/>
    <w:rsid w:val="1E2F2AD9"/>
    <w:rsid w:val="1E323110"/>
    <w:rsid w:val="1E327482"/>
    <w:rsid w:val="1E37C4BF"/>
    <w:rsid w:val="1E408BCB"/>
    <w:rsid w:val="1E51F08B"/>
    <w:rsid w:val="1E5A6D31"/>
    <w:rsid w:val="1E602622"/>
    <w:rsid w:val="1E66927C"/>
    <w:rsid w:val="1E7B0127"/>
    <w:rsid w:val="1E97DE79"/>
    <w:rsid w:val="1E9E321D"/>
    <w:rsid w:val="1EB5525F"/>
    <w:rsid w:val="1EB86268"/>
    <w:rsid w:val="1ED77C57"/>
    <w:rsid w:val="1ED8D1B3"/>
    <w:rsid w:val="1EE0565E"/>
    <w:rsid w:val="1EF75322"/>
    <w:rsid w:val="1F093599"/>
    <w:rsid w:val="1F1A8B58"/>
    <w:rsid w:val="1F3576AF"/>
    <w:rsid w:val="1F3A77BB"/>
    <w:rsid w:val="1F4CADD3"/>
    <w:rsid w:val="1F4FBB97"/>
    <w:rsid w:val="1F623DDD"/>
    <w:rsid w:val="1F6BA404"/>
    <w:rsid w:val="1F6C0157"/>
    <w:rsid w:val="1F769303"/>
    <w:rsid w:val="1F791197"/>
    <w:rsid w:val="1F8BAA21"/>
    <w:rsid w:val="1F9351D5"/>
    <w:rsid w:val="1FA02348"/>
    <w:rsid w:val="1FA7A89A"/>
    <w:rsid w:val="1FC4B39D"/>
    <w:rsid w:val="1FD5178A"/>
    <w:rsid w:val="1FE31ADE"/>
    <w:rsid w:val="201DDE41"/>
    <w:rsid w:val="2020F158"/>
    <w:rsid w:val="203BCDF3"/>
    <w:rsid w:val="2040BDA4"/>
    <w:rsid w:val="204E8B43"/>
    <w:rsid w:val="204FF7E1"/>
    <w:rsid w:val="2053A6B8"/>
    <w:rsid w:val="205BA235"/>
    <w:rsid w:val="20636137"/>
    <w:rsid w:val="2065D274"/>
    <w:rsid w:val="20804BF6"/>
    <w:rsid w:val="2084B678"/>
    <w:rsid w:val="20866471"/>
    <w:rsid w:val="20894B31"/>
    <w:rsid w:val="20990CEA"/>
    <w:rsid w:val="209EB597"/>
    <w:rsid w:val="20A51CFD"/>
    <w:rsid w:val="20A98AB2"/>
    <w:rsid w:val="20A9FD46"/>
    <w:rsid w:val="20ED3B49"/>
    <w:rsid w:val="21059BEA"/>
    <w:rsid w:val="210F70F1"/>
    <w:rsid w:val="21259BF9"/>
    <w:rsid w:val="213E01AC"/>
    <w:rsid w:val="214A5C36"/>
    <w:rsid w:val="217930C8"/>
    <w:rsid w:val="219CCFAA"/>
    <w:rsid w:val="219F4FA5"/>
    <w:rsid w:val="21A05DE1"/>
    <w:rsid w:val="21E31542"/>
    <w:rsid w:val="21E8C1C9"/>
    <w:rsid w:val="220562DD"/>
    <w:rsid w:val="2232B66C"/>
    <w:rsid w:val="22363B72"/>
    <w:rsid w:val="223F1094"/>
    <w:rsid w:val="225A89FE"/>
    <w:rsid w:val="2261D9F9"/>
    <w:rsid w:val="226840CD"/>
    <w:rsid w:val="226A0236"/>
    <w:rsid w:val="2271232F"/>
    <w:rsid w:val="227B12A2"/>
    <w:rsid w:val="22933BBC"/>
    <w:rsid w:val="22970F1F"/>
    <w:rsid w:val="2299DE9F"/>
    <w:rsid w:val="229B06DC"/>
    <w:rsid w:val="22A5F937"/>
    <w:rsid w:val="22B45832"/>
    <w:rsid w:val="22BC358F"/>
    <w:rsid w:val="22CC26DA"/>
    <w:rsid w:val="22CE4A27"/>
    <w:rsid w:val="22D3C8EA"/>
    <w:rsid w:val="22E37482"/>
    <w:rsid w:val="22FA7BD9"/>
    <w:rsid w:val="2300FE99"/>
    <w:rsid w:val="23056D64"/>
    <w:rsid w:val="230F6F07"/>
    <w:rsid w:val="23113C06"/>
    <w:rsid w:val="23180193"/>
    <w:rsid w:val="231E642B"/>
    <w:rsid w:val="232DE8CF"/>
    <w:rsid w:val="23338CDC"/>
    <w:rsid w:val="23384419"/>
    <w:rsid w:val="235BEFF8"/>
    <w:rsid w:val="2368695D"/>
    <w:rsid w:val="236BE478"/>
    <w:rsid w:val="237B6BC1"/>
    <w:rsid w:val="238792E2"/>
    <w:rsid w:val="238BE916"/>
    <w:rsid w:val="23A03043"/>
    <w:rsid w:val="23A2BDD6"/>
    <w:rsid w:val="23E6184D"/>
    <w:rsid w:val="23ED2526"/>
    <w:rsid w:val="23ED9E23"/>
    <w:rsid w:val="23EF9921"/>
    <w:rsid w:val="23F92D03"/>
    <w:rsid w:val="24064E2D"/>
    <w:rsid w:val="24155BCD"/>
    <w:rsid w:val="24220FDA"/>
    <w:rsid w:val="2424C516"/>
    <w:rsid w:val="244C89B6"/>
    <w:rsid w:val="245BA3E6"/>
    <w:rsid w:val="246AF904"/>
    <w:rsid w:val="246C4182"/>
    <w:rsid w:val="246F994B"/>
    <w:rsid w:val="24785477"/>
    <w:rsid w:val="249CED77"/>
    <w:rsid w:val="24B2ABD6"/>
    <w:rsid w:val="24B4BD38"/>
    <w:rsid w:val="24CAF5F7"/>
    <w:rsid w:val="25132057"/>
    <w:rsid w:val="251CDBFD"/>
    <w:rsid w:val="2530F062"/>
    <w:rsid w:val="2546002E"/>
    <w:rsid w:val="254D2EED"/>
    <w:rsid w:val="255208CB"/>
    <w:rsid w:val="2552A53C"/>
    <w:rsid w:val="2560B51B"/>
    <w:rsid w:val="25622D64"/>
    <w:rsid w:val="2579E88A"/>
    <w:rsid w:val="258CDBB6"/>
    <w:rsid w:val="25904150"/>
    <w:rsid w:val="25951A98"/>
    <w:rsid w:val="259F072D"/>
    <w:rsid w:val="25B0ABE9"/>
    <w:rsid w:val="25B7724A"/>
    <w:rsid w:val="25C6AC63"/>
    <w:rsid w:val="25D935E3"/>
    <w:rsid w:val="25E62F92"/>
    <w:rsid w:val="25EADB8F"/>
    <w:rsid w:val="26026776"/>
    <w:rsid w:val="26081041"/>
    <w:rsid w:val="2609BF11"/>
    <w:rsid w:val="263CB487"/>
    <w:rsid w:val="26577130"/>
    <w:rsid w:val="26649322"/>
    <w:rsid w:val="2669AE8B"/>
    <w:rsid w:val="26780AA1"/>
    <w:rsid w:val="267ACB7C"/>
    <w:rsid w:val="267EF4E5"/>
    <w:rsid w:val="267FBB76"/>
    <w:rsid w:val="2686BDE4"/>
    <w:rsid w:val="269BFE07"/>
    <w:rsid w:val="26A5B16C"/>
    <w:rsid w:val="26AC25BF"/>
    <w:rsid w:val="26C27EC2"/>
    <w:rsid w:val="26C3DE69"/>
    <w:rsid w:val="26CDA43B"/>
    <w:rsid w:val="26D2BF6B"/>
    <w:rsid w:val="26DA21F4"/>
    <w:rsid w:val="26E817F3"/>
    <w:rsid w:val="26EDA092"/>
    <w:rsid w:val="26F1D81C"/>
    <w:rsid w:val="26FB4051"/>
    <w:rsid w:val="26FF96CC"/>
    <w:rsid w:val="270AF744"/>
    <w:rsid w:val="27248000"/>
    <w:rsid w:val="27356E91"/>
    <w:rsid w:val="27417A0A"/>
    <w:rsid w:val="274F585B"/>
    <w:rsid w:val="274F5B1B"/>
    <w:rsid w:val="27502B56"/>
    <w:rsid w:val="2755DCB4"/>
    <w:rsid w:val="2763D50C"/>
    <w:rsid w:val="2768C62C"/>
    <w:rsid w:val="276CD322"/>
    <w:rsid w:val="276D4FC2"/>
    <w:rsid w:val="276D7757"/>
    <w:rsid w:val="27727797"/>
    <w:rsid w:val="277471D3"/>
    <w:rsid w:val="2783C3CF"/>
    <w:rsid w:val="27AC1F77"/>
    <w:rsid w:val="27AE2E65"/>
    <w:rsid w:val="27C33F65"/>
    <w:rsid w:val="27C394A0"/>
    <w:rsid w:val="27DD4DCD"/>
    <w:rsid w:val="27E9E5F8"/>
    <w:rsid w:val="28119772"/>
    <w:rsid w:val="2811C2AB"/>
    <w:rsid w:val="2811EFE1"/>
    <w:rsid w:val="28202412"/>
    <w:rsid w:val="2852A2FB"/>
    <w:rsid w:val="2860DBB1"/>
    <w:rsid w:val="286DCFB0"/>
    <w:rsid w:val="2871568E"/>
    <w:rsid w:val="2872AA4C"/>
    <w:rsid w:val="28ADCE14"/>
    <w:rsid w:val="28B0F299"/>
    <w:rsid w:val="28C8A05B"/>
    <w:rsid w:val="28D2E546"/>
    <w:rsid w:val="28DC43AA"/>
    <w:rsid w:val="28EEEF37"/>
    <w:rsid w:val="28F9D7BD"/>
    <w:rsid w:val="29137452"/>
    <w:rsid w:val="294D2ECA"/>
    <w:rsid w:val="297677EC"/>
    <w:rsid w:val="299C8F75"/>
    <w:rsid w:val="299F91A1"/>
    <w:rsid w:val="29C1853C"/>
    <w:rsid w:val="29CB0D74"/>
    <w:rsid w:val="29D4EE6B"/>
    <w:rsid w:val="29DDA73E"/>
    <w:rsid w:val="29E443CB"/>
    <w:rsid w:val="29EFFE17"/>
    <w:rsid w:val="29F48B76"/>
    <w:rsid w:val="29F89B83"/>
    <w:rsid w:val="2A0F9D96"/>
    <w:rsid w:val="2A27B60C"/>
    <w:rsid w:val="2A4E32AE"/>
    <w:rsid w:val="2A512E04"/>
    <w:rsid w:val="2A6F021A"/>
    <w:rsid w:val="2A72F876"/>
    <w:rsid w:val="2AA6A5DB"/>
    <w:rsid w:val="2AA90C59"/>
    <w:rsid w:val="2AB068E4"/>
    <w:rsid w:val="2AB9BE2A"/>
    <w:rsid w:val="2AC11D26"/>
    <w:rsid w:val="2AC230D1"/>
    <w:rsid w:val="2AC814C7"/>
    <w:rsid w:val="2AE04D1A"/>
    <w:rsid w:val="2B2703C8"/>
    <w:rsid w:val="2B2E1806"/>
    <w:rsid w:val="2B385FD6"/>
    <w:rsid w:val="2B44DF25"/>
    <w:rsid w:val="2B4E65D5"/>
    <w:rsid w:val="2B67DF25"/>
    <w:rsid w:val="2B6BD0B8"/>
    <w:rsid w:val="2B745B01"/>
    <w:rsid w:val="2B7F5416"/>
    <w:rsid w:val="2B8B1263"/>
    <w:rsid w:val="2B92548C"/>
    <w:rsid w:val="2B9692B8"/>
    <w:rsid w:val="2BA660BB"/>
    <w:rsid w:val="2BB49591"/>
    <w:rsid w:val="2BC74D23"/>
    <w:rsid w:val="2BC79D50"/>
    <w:rsid w:val="2BD56259"/>
    <w:rsid w:val="2BD9B35D"/>
    <w:rsid w:val="2BE2A58E"/>
    <w:rsid w:val="2C00A1F0"/>
    <w:rsid w:val="2C0F161E"/>
    <w:rsid w:val="2C16DEC7"/>
    <w:rsid w:val="2C1C4C04"/>
    <w:rsid w:val="2C1FC70E"/>
    <w:rsid w:val="2C23AC91"/>
    <w:rsid w:val="2C306204"/>
    <w:rsid w:val="2C384FB0"/>
    <w:rsid w:val="2C40C0E5"/>
    <w:rsid w:val="2C417624"/>
    <w:rsid w:val="2C4899FF"/>
    <w:rsid w:val="2C5A2DB9"/>
    <w:rsid w:val="2C6A0C74"/>
    <w:rsid w:val="2C6D3CA6"/>
    <w:rsid w:val="2C790FEE"/>
    <w:rsid w:val="2C928AC5"/>
    <w:rsid w:val="2C957DC5"/>
    <w:rsid w:val="2CAA5E92"/>
    <w:rsid w:val="2CB77D56"/>
    <w:rsid w:val="2CBB2D9B"/>
    <w:rsid w:val="2CBD72DB"/>
    <w:rsid w:val="2CC87BB3"/>
    <w:rsid w:val="2CCFF6C3"/>
    <w:rsid w:val="2CE9104B"/>
    <w:rsid w:val="2CF6205A"/>
    <w:rsid w:val="2D06CCE7"/>
    <w:rsid w:val="2D072B04"/>
    <w:rsid w:val="2D106343"/>
    <w:rsid w:val="2D1486E2"/>
    <w:rsid w:val="2D1B2477"/>
    <w:rsid w:val="2D1E83D1"/>
    <w:rsid w:val="2D222786"/>
    <w:rsid w:val="2D2CBB94"/>
    <w:rsid w:val="2D36387B"/>
    <w:rsid w:val="2D3CCED4"/>
    <w:rsid w:val="2D5D6A8B"/>
    <w:rsid w:val="2D80269A"/>
    <w:rsid w:val="2D90FDD1"/>
    <w:rsid w:val="2DA2E96A"/>
    <w:rsid w:val="2DB93576"/>
    <w:rsid w:val="2DBDF4BD"/>
    <w:rsid w:val="2DBFA934"/>
    <w:rsid w:val="2DD213B5"/>
    <w:rsid w:val="2DE809A6"/>
    <w:rsid w:val="2E069970"/>
    <w:rsid w:val="2E113FF6"/>
    <w:rsid w:val="2E1418AD"/>
    <w:rsid w:val="2E1CF634"/>
    <w:rsid w:val="2E247646"/>
    <w:rsid w:val="2E38E70E"/>
    <w:rsid w:val="2E401546"/>
    <w:rsid w:val="2E58B00F"/>
    <w:rsid w:val="2E58B1C8"/>
    <w:rsid w:val="2E5FB4D1"/>
    <w:rsid w:val="2E7E478F"/>
    <w:rsid w:val="2E8C0926"/>
    <w:rsid w:val="2E94A45B"/>
    <w:rsid w:val="2E97E120"/>
    <w:rsid w:val="2E98660D"/>
    <w:rsid w:val="2E9CAEFC"/>
    <w:rsid w:val="2ECFE221"/>
    <w:rsid w:val="2ED8487E"/>
    <w:rsid w:val="2F0382C2"/>
    <w:rsid w:val="2F0BB654"/>
    <w:rsid w:val="2F176008"/>
    <w:rsid w:val="2F19B252"/>
    <w:rsid w:val="2F3361DB"/>
    <w:rsid w:val="2F52CB48"/>
    <w:rsid w:val="2F58EF10"/>
    <w:rsid w:val="2F7C1B8D"/>
    <w:rsid w:val="2F83DA07"/>
    <w:rsid w:val="2F8E9392"/>
    <w:rsid w:val="2F9C5D06"/>
    <w:rsid w:val="2FED9E4F"/>
    <w:rsid w:val="300FD26A"/>
    <w:rsid w:val="301EB3FD"/>
    <w:rsid w:val="30212593"/>
    <w:rsid w:val="3022DD93"/>
    <w:rsid w:val="303E58E9"/>
    <w:rsid w:val="304DA596"/>
    <w:rsid w:val="304F1F40"/>
    <w:rsid w:val="3051BBA3"/>
    <w:rsid w:val="3054DB39"/>
    <w:rsid w:val="3056A372"/>
    <w:rsid w:val="305B05E8"/>
    <w:rsid w:val="305E0E5B"/>
    <w:rsid w:val="3068B701"/>
    <w:rsid w:val="306E7EAC"/>
    <w:rsid w:val="30750C40"/>
    <w:rsid w:val="309922BF"/>
    <w:rsid w:val="30A786B5"/>
    <w:rsid w:val="30B0AFBA"/>
    <w:rsid w:val="30C36134"/>
    <w:rsid w:val="30D5CA8B"/>
    <w:rsid w:val="30D64C8A"/>
    <w:rsid w:val="30E80DF6"/>
    <w:rsid w:val="30EA175D"/>
    <w:rsid w:val="31107C3C"/>
    <w:rsid w:val="3125D6C5"/>
    <w:rsid w:val="31308212"/>
    <w:rsid w:val="31325444"/>
    <w:rsid w:val="3134F94D"/>
    <w:rsid w:val="313825D1"/>
    <w:rsid w:val="314EF8DB"/>
    <w:rsid w:val="31525AE1"/>
    <w:rsid w:val="31569CB7"/>
    <w:rsid w:val="3164B53D"/>
    <w:rsid w:val="31652FB0"/>
    <w:rsid w:val="316987D9"/>
    <w:rsid w:val="316D4A01"/>
    <w:rsid w:val="317BCE45"/>
    <w:rsid w:val="319944C3"/>
    <w:rsid w:val="31A72BEC"/>
    <w:rsid w:val="31AADC71"/>
    <w:rsid w:val="31B11D6A"/>
    <w:rsid w:val="31B1217C"/>
    <w:rsid w:val="31B20E3E"/>
    <w:rsid w:val="31B5262C"/>
    <w:rsid w:val="31BFED4B"/>
    <w:rsid w:val="31BFEE7B"/>
    <w:rsid w:val="31C1AF4D"/>
    <w:rsid w:val="31E29F6B"/>
    <w:rsid w:val="31EECE31"/>
    <w:rsid w:val="31EED1E0"/>
    <w:rsid w:val="31F23528"/>
    <w:rsid w:val="31FD7A8B"/>
    <w:rsid w:val="320B3C7E"/>
    <w:rsid w:val="3228C771"/>
    <w:rsid w:val="322A2EE9"/>
    <w:rsid w:val="322E205F"/>
    <w:rsid w:val="32358A6F"/>
    <w:rsid w:val="323649E4"/>
    <w:rsid w:val="32468903"/>
    <w:rsid w:val="324876BB"/>
    <w:rsid w:val="326667EA"/>
    <w:rsid w:val="32763DDE"/>
    <w:rsid w:val="327CE5A2"/>
    <w:rsid w:val="3280D368"/>
    <w:rsid w:val="3286F69C"/>
    <w:rsid w:val="3288192E"/>
    <w:rsid w:val="32A05406"/>
    <w:rsid w:val="32B301B9"/>
    <w:rsid w:val="32BD1F74"/>
    <w:rsid w:val="32C0AB97"/>
    <w:rsid w:val="32E4F4A8"/>
    <w:rsid w:val="32EAC23B"/>
    <w:rsid w:val="32F3C850"/>
    <w:rsid w:val="32FD4EC3"/>
    <w:rsid w:val="3312C9F2"/>
    <w:rsid w:val="33187AD5"/>
    <w:rsid w:val="331890F4"/>
    <w:rsid w:val="3321C3FF"/>
    <w:rsid w:val="33245FAC"/>
    <w:rsid w:val="3330EEC5"/>
    <w:rsid w:val="3347C7C0"/>
    <w:rsid w:val="3354F511"/>
    <w:rsid w:val="3355C9B4"/>
    <w:rsid w:val="335A1676"/>
    <w:rsid w:val="33600F20"/>
    <w:rsid w:val="336953C4"/>
    <w:rsid w:val="336F6ABD"/>
    <w:rsid w:val="33746013"/>
    <w:rsid w:val="337AE354"/>
    <w:rsid w:val="3382D217"/>
    <w:rsid w:val="3394545F"/>
    <w:rsid w:val="3395B96A"/>
    <w:rsid w:val="33A4648F"/>
    <w:rsid w:val="33C18F86"/>
    <w:rsid w:val="33D8B8C1"/>
    <w:rsid w:val="33E6A976"/>
    <w:rsid w:val="33ED05FE"/>
    <w:rsid w:val="33F7A96F"/>
    <w:rsid w:val="33F845BD"/>
    <w:rsid w:val="33FB01F6"/>
    <w:rsid w:val="340E755B"/>
    <w:rsid w:val="3417F848"/>
    <w:rsid w:val="34390E60"/>
    <w:rsid w:val="344B943C"/>
    <w:rsid w:val="345CA951"/>
    <w:rsid w:val="348B1054"/>
    <w:rsid w:val="34901F80"/>
    <w:rsid w:val="3492945F"/>
    <w:rsid w:val="34B23811"/>
    <w:rsid w:val="34B96612"/>
    <w:rsid w:val="34E1446A"/>
    <w:rsid w:val="351A6547"/>
    <w:rsid w:val="3548CA5B"/>
    <w:rsid w:val="3555E3D3"/>
    <w:rsid w:val="355857A1"/>
    <w:rsid w:val="355EF364"/>
    <w:rsid w:val="3575F5F4"/>
    <w:rsid w:val="35C9E322"/>
    <w:rsid w:val="35CCD63C"/>
    <w:rsid w:val="35D08FC1"/>
    <w:rsid w:val="35E5CCCC"/>
    <w:rsid w:val="35E84D75"/>
    <w:rsid w:val="35F7F028"/>
    <w:rsid w:val="361079EB"/>
    <w:rsid w:val="3628FD9C"/>
    <w:rsid w:val="36297AFC"/>
    <w:rsid w:val="365FAA0B"/>
    <w:rsid w:val="366DDB24"/>
    <w:rsid w:val="36799476"/>
    <w:rsid w:val="3684DAB3"/>
    <w:rsid w:val="36959175"/>
    <w:rsid w:val="369B8A09"/>
    <w:rsid w:val="36ADF810"/>
    <w:rsid w:val="36FE5F63"/>
    <w:rsid w:val="3706AA4A"/>
    <w:rsid w:val="3712D79A"/>
    <w:rsid w:val="371499C6"/>
    <w:rsid w:val="371817C6"/>
    <w:rsid w:val="37183937"/>
    <w:rsid w:val="37213F62"/>
    <w:rsid w:val="37469A07"/>
    <w:rsid w:val="374F692F"/>
    <w:rsid w:val="3750AD45"/>
    <w:rsid w:val="37577428"/>
    <w:rsid w:val="376206FA"/>
    <w:rsid w:val="377C1854"/>
    <w:rsid w:val="377E87B7"/>
    <w:rsid w:val="378789D2"/>
    <w:rsid w:val="3793C089"/>
    <w:rsid w:val="37A041C8"/>
    <w:rsid w:val="37D02978"/>
    <w:rsid w:val="37D91453"/>
    <w:rsid w:val="37EDC529"/>
    <w:rsid w:val="37F9DCA6"/>
    <w:rsid w:val="3800A6A5"/>
    <w:rsid w:val="38109046"/>
    <w:rsid w:val="381B30E8"/>
    <w:rsid w:val="38215378"/>
    <w:rsid w:val="382520FF"/>
    <w:rsid w:val="382AED9F"/>
    <w:rsid w:val="382C0F13"/>
    <w:rsid w:val="382CFD9A"/>
    <w:rsid w:val="383FC1F3"/>
    <w:rsid w:val="385FFD86"/>
    <w:rsid w:val="38708656"/>
    <w:rsid w:val="387A478D"/>
    <w:rsid w:val="387AA038"/>
    <w:rsid w:val="3890172C"/>
    <w:rsid w:val="389C44FE"/>
    <w:rsid w:val="38A870FE"/>
    <w:rsid w:val="38C1DDE9"/>
    <w:rsid w:val="38D32078"/>
    <w:rsid w:val="38D82112"/>
    <w:rsid w:val="38DF61AE"/>
    <w:rsid w:val="38E59212"/>
    <w:rsid w:val="38FEEDF3"/>
    <w:rsid w:val="3904AD93"/>
    <w:rsid w:val="390FA7CD"/>
    <w:rsid w:val="39135397"/>
    <w:rsid w:val="392DDC33"/>
    <w:rsid w:val="3934B1DB"/>
    <w:rsid w:val="394B8B0C"/>
    <w:rsid w:val="394BEDB3"/>
    <w:rsid w:val="395308B1"/>
    <w:rsid w:val="3955B1F1"/>
    <w:rsid w:val="395F0D9A"/>
    <w:rsid w:val="395F48CA"/>
    <w:rsid w:val="396ECE1B"/>
    <w:rsid w:val="397C5A40"/>
    <w:rsid w:val="3993D994"/>
    <w:rsid w:val="39A68B5F"/>
    <w:rsid w:val="39BC0C24"/>
    <w:rsid w:val="39C1D456"/>
    <w:rsid w:val="39C55148"/>
    <w:rsid w:val="39FF0AD1"/>
    <w:rsid w:val="3A041D31"/>
    <w:rsid w:val="3A111061"/>
    <w:rsid w:val="3A1F8AB3"/>
    <w:rsid w:val="3A3B626A"/>
    <w:rsid w:val="3A458A37"/>
    <w:rsid w:val="3A4DB1DC"/>
    <w:rsid w:val="3A543408"/>
    <w:rsid w:val="3A597DE6"/>
    <w:rsid w:val="3A6D6473"/>
    <w:rsid w:val="3A9AA6EA"/>
    <w:rsid w:val="3AAD4512"/>
    <w:rsid w:val="3AB1D55C"/>
    <w:rsid w:val="3AB31280"/>
    <w:rsid w:val="3AC3D290"/>
    <w:rsid w:val="3ACA02C4"/>
    <w:rsid w:val="3AD2354F"/>
    <w:rsid w:val="3AE3AC77"/>
    <w:rsid w:val="3AEEBF24"/>
    <w:rsid w:val="3AF5D093"/>
    <w:rsid w:val="3AFC24D1"/>
    <w:rsid w:val="3B012ABB"/>
    <w:rsid w:val="3B201E38"/>
    <w:rsid w:val="3B2B0780"/>
    <w:rsid w:val="3B2BE025"/>
    <w:rsid w:val="3B37F7AC"/>
    <w:rsid w:val="3B37F84E"/>
    <w:rsid w:val="3B4B96DD"/>
    <w:rsid w:val="3B561BAA"/>
    <w:rsid w:val="3B7B5C3F"/>
    <w:rsid w:val="3B84112E"/>
    <w:rsid w:val="3BA8726E"/>
    <w:rsid w:val="3BAB055B"/>
    <w:rsid w:val="3BB07DC1"/>
    <w:rsid w:val="3BDD1BBA"/>
    <w:rsid w:val="3BDE46D6"/>
    <w:rsid w:val="3BEBF0BE"/>
    <w:rsid w:val="3C013B69"/>
    <w:rsid w:val="3C47D827"/>
    <w:rsid w:val="3C5379CA"/>
    <w:rsid w:val="3C5E0BA1"/>
    <w:rsid w:val="3C62BF8D"/>
    <w:rsid w:val="3C69BF70"/>
    <w:rsid w:val="3C7E069F"/>
    <w:rsid w:val="3C84C607"/>
    <w:rsid w:val="3C8CC8A8"/>
    <w:rsid w:val="3C9F47D8"/>
    <w:rsid w:val="3CA7A690"/>
    <w:rsid w:val="3CC792FB"/>
    <w:rsid w:val="3CD142A7"/>
    <w:rsid w:val="3CD25F05"/>
    <w:rsid w:val="3CDA1120"/>
    <w:rsid w:val="3CDD6E4D"/>
    <w:rsid w:val="3CE32591"/>
    <w:rsid w:val="3CF38B75"/>
    <w:rsid w:val="3D086FC0"/>
    <w:rsid w:val="3D119C4C"/>
    <w:rsid w:val="3D22179A"/>
    <w:rsid w:val="3D3108FA"/>
    <w:rsid w:val="3D35AC66"/>
    <w:rsid w:val="3D3C5891"/>
    <w:rsid w:val="3D498294"/>
    <w:rsid w:val="3D5FF929"/>
    <w:rsid w:val="3D72C054"/>
    <w:rsid w:val="3D736F01"/>
    <w:rsid w:val="3D76F960"/>
    <w:rsid w:val="3D88B188"/>
    <w:rsid w:val="3D898A1B"/>
    <w:rsid w:val="3D977B12"/>
    <w:rsid w:val="3DA8A8AC"/>
    <w:rsid w:val="3DC87665"/>
    <w:rsid w:val="3DC8B26F"/>
    <w:rsid w:val="3DC957F4"/>
    <w:rsid w:val="3DD43651"/>
    <w:rsid w:val="3DDAE284"/>
    <w:rsid w:val="3DF07839"/>
    <w:rsid w:val="3DF2A78C"/>
    <w:rsid w:val="3E0207F7"/>
    <w:rsid w:val="3E260491"/>
    <w:rsid w:val="3E2AF4DC"/>
    <w:rsid w:val="3E3B459E"/>
    <w:rsid w:val="3E3B5D78"/>
    <w:rsid w:val="3E45C3B2"/>
    <w:rsid w:val="3E4B03BC"/>
    <w:rsid w:val="3E6DCD7D"/>
    <w:rsid w:val="3E80FF71"/>
    <w:rsid w:val="3E939874"/>
    <w:rsid w:val="3E9DF5D6"/>
    <w:rsid w:val="3EC055F6"/>
    <w:rsid w:val="3EC09DA4"/>
    <w:rsid w:val="3EE486B5"/>
    <w:rsid w:val="3EF5C9C3"/>
    <w:rsid w:val="3EFA70C5"/>
    <w:rsid w:val="3EFBAE3E"/>
    <w:rsid w:val="3EFD6E62"/>
    <w:rsid w:val="3F0E00D2"/>
    <w:rsid w:val="3F1E3087"/>
    <w:rsid w:val="3F255A7C"/>
    <w:rsid w:val="3F28775E"/>
    <w:rsid w:val="3F2A411E"/>
    <w:rsid w:val="3F4A543C"/>
    <w:rsid w:val="3F5765FB"/>
    <w:rsid w:val="3F5BD20B"/>
    <w:rsid w:val="3F6510DA"/>
    <w:rsid w:val="3F7496BD"/>
    <w:rsid w:val="3F7FC952"/>
    <w:rsid w:val="3F935369"/>
    <w:rsid w:val="3FA929BE"/>
    <w:rsid w:val="3FD1FC93"/>
    <w:rsid w:val="3FDCD890"/>
    <w:rsid w:val="3FFEC857"/>
    <w:rsid w:val="401A77C4"/>
    <w:rsid w:val="401B0619"/>
    <w:rsid w:val="401E22C4"/>
    <w:rsid w:val="401F03DA"/>
    <w:rsid w:val="4024901B"/>
    <w:rsid w:val="4026FC29"/>
    <w:rsid w:val="4043F4B3"/>
    <w:rsid w:val="404D0A49"/>
    <w:rsid w:val="405A84A4"/>
    <w:rsid w:val="40601D2B"/>
    <w:rsid w:val="4072C94E"/>
    <w:rsid w:val="4087F57A"/>
    <w:rsid w:val="4088A918"/>
    <w:rsid w:val="408F8326"/>
    <w:rsid w:val="40A1CE9B"/>
    <w:rsid w:val="40ABADB8"/>
    <w:rsid w:val="40B66D35"/>
    <w:rsid w:val="40B69130"/>
    <w:rsid w:val="40C3A9B7"/>
    <w:rsid w:val="40D1AB86"/>
    <w:rsid w:val="40F47E51"/>
    <w:rsid w:val="40F526D3"/>
    <w:rsid w:val="40FB38DF"/>
    <w:rsid w:val="40FC8F59"/>
    <w:rsid w:val="410504B4"/>
    <w:rsid w:val="4107BAB9"/>
    <w:rsid w:val="410CC509"/>
    <w:rsid w:val="41169706"/>
    <w:rsid w:val="411C1588"/>
    <w:rsid w:val="41305946"/>
    <w:rsid w:val="4141732E"/>
    <w:rsid w:val="415313A7"/>
    <w:rsid w:val="4154F574"/>
    <w:rsid w:val="415BA370"/>
    <w:rsid w:val="415FB98B"/>
    <w:rsid w:val="4162EF31"/>
    <w:rsid w:val="4180A3EF"/>
    <w:rsid w:val="4182CF07"/>
    <w:rsid w:val="4187805E"/>
    <w:rsid w:val="4188E7F2"/>
    <w:rsid w:val="41B43E4E"/>
    <w:rsid w:val="41C13358"/>
    <w:rsid w:val="41C9803A"/>
    <w:rsid w:val="41D207A9"/>
    <w:rsid w:val="41E9EC49"/>
    <w:rsid w:val="41F57E1D"/>
    <w:rsid w:val="41F58913"/>
    <w:rsid w:val="41FFEBE3"/>
    <w:rsid w:val="4202B266"/>
    <w:rsid w:val="4204F068"/>
    <w:rsid w:val="420C0952"/>
    <w:rsid w:val="4216D042"/>
    <w:rsid w:val="4226582F"/>
    <w:rsid w:val="4231F777"/>
    <w:rsid w:val="42466871"/>
    <w:rsid w:val="425032E5"/>
    <w:rsid w:val="425CFB3E"/>
    <w:rsid w:val="426549FA"/>
    <w:rsid w:val="426771FB"/>
    <w:rsid w:val="4268E4B8"/>
    <w:rsid w:val="4279025C"/>
    <w:rsid w:val="427C6562"/>
    <w:rsid w:val="4291734A"/>
    <w:rsid w:val="429E02D2"/>
    <w:rsid w:val="42C6A4C4"/>
    <w:rsid w:val="42C8A41C"/>
    <w:rsid w:val="42D8A470"/>
    <w:rsid w:val="42E157B0"/>
    <w:rsid w:val="42F694FD"/>
    <w:rsid w:val="42F9BEA1"/>
    <w:rsid w:val="43094D5B"/>
    <w:rsid w:val="431972C3"/>
    <w:rsid w:val="43455299"/>
    <w:rsid w:val="437690A7"/>
    <w:rsid w:val="438A0C06"/>
    <w:rsid w:val="438B2D7C"/>
    <w:rsid w:val="4393D227"/>
    <w:rsid w:val="43A38D2C"/>
    <w:rsid w:val="43AAC6D9"/>
    <w:rsid w:val="43B96406"/>
    <w:rsid w:val="43D1E0BA"/>
    <w:rsid w:val="43E485CF"/>
    <w:rsid w:val="43E9536F"/>
    <w:rsid w:val="43EB1D21"/>
    <w:rsid w:val="43EB46ED"/>
    <w:rsid w:val="43F50469"/>
    <w:rsid w:val="4406A9F1"/>
    <w:rsid w:val="440CBB3A"/>
    <w:rsid w:val="4410F5FE"/>
    <w:rsid w:val="442E483B"/>
    <w:rsid w:val="44439AD4"/>
    <w:rsid w:val="445DF147"/>
    <w:rsid w:val="4462F75D"/>
    <w:rsid w:val="4491F6D4"/>
    <w:rsid w:val="449E25C9"/>
    <w:rsid w:val="449E9C39"/>
    <w:rsid w:val="44A1DB5A"/>
    <w:rsid w:val="44BAC719"/>
    <w:rsid w:val="44BB3633"/>
    <w:rsid w:val="44E102DE"/>
    <w:rsid w:val="44EA797F"/>
    <w:rsid w:val="44EB8A6B"/>
    <w:rsid w:val="44F8973C"/>
    <w:rsid w:val="450E27A8"/>
    <w:rsid w:val="45339E3F"/>
    <w:rsid w:val="4556F443"/>
    <w:rsid w:val="4557B9F9"/>
    <w:rsid w:val="455AC839"/>
    <w:rsid w:val="4567302E"/>
    <w:rsid w:val="458CE4BF"/>
    <w:rsid w:val="45949C00"/>
    <w:rsid w:val="4598758A"/>
    <w:rsid w:val="45B1756F"/>
    <w:rsid w:val="45DBDEB9"/>
    <w:rsid w:val="45EA40E6"/>
    <w:rsid w:val="45EB13D9"/>
    <w:rsid w:val="45FC0EEE"/>
    <w:rsid w:val="46013385"/>
    <w:rsid w:val="46112CDB"/>
    <w:rsid w:val="46148C3A"/>
    <w:rsid w:val="4616E133"/>
    <w:rsid w:val="46206E88"/>
    <w:rsid w:val="462262A6"/>
    <w:rsid w:val="463A691D"/>
    <w:rsid w:val="463D2E4C"/>
    <w:rsid w:val="46415BFA"/>
    <w:rsid w:val="4646F8B2"/>
    <w:rsid w:val="4659ED5C"/>
    <w:rsid w:val="46726CF0"/>
    <w:rsid w:val="467AFBA2"/>
    <w:rsid w:val="4682C82C"/>
    <w:rsid w:val="469188A1"/>
    <w:rsid w:val="469589EE"/>
    <w:rsid w:val="4697192B"/>
    <w:rsid w:val="4697F1FC"/>
    <w:rsid w:val="46A64E80"/>
    <w:rsid w:val="46B06EDF"/>
    <w:rsid w:val="46C3817C"/>
    <w:rsid w:val="46C6917F"/>
    <w:rsid w:val="46C9F3ED"/>
    <w:rsid w:val="46D8618B"/>
    <w:rsid w:val="46F321B4"/>
    <w:rsid w:val="47040B11"/>
    <w:rsid w:val="47102220"/>
    <w:rsid w:val="4711016D"/>
    <w:rsid w:val="473ACAD3"/>
    <w:rsid w:val="473FBC60"/>
    <w:rsid w:val="4768B9B8"/>
    <w:rsid w:val="476DC0C8"/>
    <w:rsid w:val="4777F84A"/>
    <w:rsid w:val="47861147"/>
    <w:rsid w:val="4799437B"/>
    <w:rsid w:val="47A30F0B"/>
    <w:rsid w:val="47D8716E"/>
    <w:rsid w:val="47DE2DE6"/>
    <w:rsid w:val="47F0B79F"/>
    <w:rsid w:val="48047E4F"/>
    <w:rsid w:val="480F1D8D"/>
    <w:rsid w:val="481300EA"/>
    <w:rsid w:val="4813247C"/>
    <w:rsid w:val="48260646"/>
    <w:rsid w:val="4840E371"/>
    <w:rsid w:val="484505C3"/>
    <w:rsid w:val="48544716"/>
    <w:rsid w:val="485F7A2D"/>
    <w:rsid w:val="486791B4"/>
    <w:rsid w:val="486AB319"/>
    <w:rsid w:val="486FD288"/>
    <w:rsid w:val="48BF4FF9"/>
    <w:rsid w:val="48DF519A"/>
    <w:rsid w:val="48F3D987"/>
    <w:rsid w:val="490695F9"/>
    <w:rsid w:val="4915ECE8"/>
    <w:rsid w:val="492E31C4"/>
    <w:rsid w:val="493C261D"/>
    <w:rsid w:val="493C8A16"/>
    <w:rsid w:val="4942AEDB"/>
    <w:rsid w:val="4950470D"/>
    <w:rsid w:val="496A65A2"/>
    <w:rsid w:val="496D212D"/>
    <w:rsid w:val="496F9972"/>
    <w:rsid w:val="4994D556"/>
    <w:rsid w:val="499C8706"/>
    <w:rsid w:val="49A4150E"/>
    <w:rsid w:val="49AA76B4"/>
    <w:rsid w:val="49AACF33"/>
    <w:rsid w:val="49B76EA5"/>
    <w:rsid w:val="49C74465"/>
    <w:rsid w:val="49D9E844"/>
    <w:rsid w:val="49EF7488"/>
    <w:rsid w:val="49F060A7"/>
    <w:rsid w:val="4A067741"/>
    <w:rsid w:val="4A17B8CF"/>
    <w:rsid w:val="4A27A16D"/>
    <w:rsid w:val="4A29C56B"/>
    <w:rsid w:val="4A3359BF"/>
    <w:rsid w:val="4A4A5A92"/>
    <w:rsid w:val="4A6DD1C7"/>
    <w:rsid w:val="4A6E9B03"/>
    <w:rsid w:val="4A713D97"/>
    <w:rsid w:val="4A799941"/>
    <w:rsid w:val="4A7C7154"/>
    <w:rsid w:val="4A802BEE"/>
    <w:rsid w:val="4A820661"/>
    <w:rsid w:val="4AA01075"/>
    <w:rsid w:val="4AB7BF5E"/>
    <w:rsid w:val="4ACA084A"/>
    <w:rsid w:val="4ACEE4B2"/>
    <w:rsid w:val="4AD34BE3"/>
    <w:rsid w:val="4B203AEE"/>
    <w:rsid w:val="4B46B19D"/>
    <w:rsid w:val="4B4F041D"/>
    <w:rsid w:val="4B6F64DA"/>
    <w:rsid w:val="4B767698"/>
    <w:rsid w:val="4B768692"/>
    <w:rsid w:val="4BA0F9F9"/>
    <w:rsid w:val="4BAB3F53"/>
    <w:rsid w:val="4BAE714D"/>
    <w:rsid w:val="4BC9FE3D"/>
    <w:rsid w:val="4BCA9D59"/>
    <w:rsid w:val="4BD0C8FB"/>
    <w:rsid w:val="4BD60A4D"/>
    <w:rsid w:val="4BEDAA7F"/>
    <w:rsid w:val="4BF153AA"/>
    <w:rsid w:val="4BF229C8"/>
    <w:rsid w:val="4BF62130"/>
    <w:rsid w:val="4BF82214"/>
    <w:rsid w:val="4C003366"/>
    <w:rsid w:val="4C1F5291"/>
    <w:rsid w:val="4C47F5AE"/>
    <w:rsid w:val="4C52ABA1"/>
    <w:rsid w:val="4C55E83D"/>
    <w:rsid w:val="4C8CAAD3"/>
    <w:rsid w:val="4CB3829A"/>
    <w:rsid w:val="4CB5DB69"/>
    <w:rsid w:val="4CC6265A"/>
    <w:rsid w:val="4CC99351"/>
    <w:rsid w:val="4CCCB809"/>
    <w:rsid w:val="4CE25740"/>
    <w:rsid w:val="4CE890DD"/>
    <w:rsid w:val="4CFC82A4"/>
    <w:rsid w:val="4D05050B"/>
    <w:rsid w:val="4D074549"/>
    <w:rsid w:val="4D14CD5C"/>
    <w:rsid w:val="4D2065B6"/>
    <w:rsid w:val="4D29E3F3"/>
    <w:rsid w:val="4D31822A"/>
    <w:rsid w:val="4D4F5991"/>
    <w:rsid w:val="4D5CC114"/>
    <w:rsid w:val="4D657265"/>
    <w:rsid w:val="4D6CBF99"/>
    <w:rsid w:val="4D766B80"/>
    <w:rsid w:val="4D774069"/>
    <w:rsid w:val="4D7DF5DA"/>
    <w:rsid w:val="4D8440B9"/>
    <w:rsid w:val="4D85D7E6"/>
    <w:rsid w:val="4D897AE0"/>
    <w:rsid w:val="4DA70355"/>
    <w:rsid w:val="4DA726F8"/>
    <w:rsid w:val="4DAB7204"/>
    <w:rsid w:val="4DABD737"/>
    <w:rsid w:val="4DBB9FE0"/>
    <w:rsid w:val="4DBC20D3"/>
    <w:rsid w:val="4DD4AB91"/>
    <w:rsid w:val="4DE82B72"/>
    <w:rsid w:val="4DEC2E9C"/>
    <w:rsid w:val="4DED91D8"/>
    <w:rsid w:val="4E03EF22"/>
    <w:rsid w:val="4E0CCCDB"/>
    <w:rsid w:val="4E13487E"/>
    <w:rsid w:val="4E13C719"/>
    <w:rsid w:val="4E1CAF2D"/>
    <w:rsid w:val="4E228549"/>
    <w:rsid w:val="4E6B99FE"/>
    <w:rsid w:val="4E768316"/>
    <w:rsid w:val="4E7C7DC6"/>
    <w:rsid w:val="4E8D9743"/>
    <w:rsid w:val="4E9F21C9"/>
    <w:rsid w:val="4EBD0895"/>
    <w:rsid w:val="4EBEDBED"/>
    <w:rsid w:val="4EBF8D0F"/>
    <w:rsid w:val="4ECD6D57"/>
    <w:rsid w:val="4ED6D430"/>
    <w:rsid w:val="4EE37370"/>
    <w:rsid w:val="4EE46917"/>
    <w:rsid w:val="4EE6E137"/>
    <w:rsid w:val="4EEA1E96"/>
    <w:rsid w:val="4EEE8D65"/>
    <w:rsid w:val="4EF6D956"/>
    <w:rsid w:val="4F0C9923"/>
    <w:rsid w:val="4F0E9B8C"/>
    <w:rsid w:val="4F3B164F"/>
    <w:rsid w:val="4F461D48"/>
    <w:rsid w:val="4F6E53FC"/>
    <w:rsid w:val="4F707F41"/>
    <w:rsid w:val="4F7E4E59"/>
    <w:rsid w:val="4F81750B"/>
    <w:rsid w:val="4F911B41"/>
    <w:rsid w:val="4F9191A7"/>
    <w:rsid w:val="4F92DEB1"/>
    <w:rsid w:val="4F994FFC"/>
    <w:rsid w:val="4FB57EC3"/>
    <w:rsid w:val="4FE8A206"/>
    <w:rsid w:val="4FF6D76C"/>
    <w:rsid w:val="5005670C"/>
    <w:rsid w:val="501351B8"/>
    <w:rsid w:val="501B9F53"/>
    <w:rsid w:val="50223595"/>
    <w:rsid w:val="5033205F"/>
    <w:rsid w:val="50342366"/>
    <w:rsid w:val="5042CC2A"/>
    <w:rsid w:val="505AEB5B"/>
    <w:rsid w:val="5065EC5B"/>
    <w:rsid w:val="5082BB79"/>
    <w:rsid w:val="509F31CA"/>
    <w:rsid w:val="50A45FC0"/>
    <w:rsid w:val="50AA24CF"/>
    <w:rsid w:val="50AE9F72"/>
    <w:rsid w:val="50B1FFD8"/>
    <w:rsid w:val="50B2D000"/>
    <w:rsid w:val="50C00EC7"/>
    <w:rsid w:val="50C67EE9"/>
    <w:rsid w:val="50C6C628"/>
    <w:rsid w:val="50D30496"/>
    <w:rsid w:val="50E305BD"/>
    <w:rsid w:val="50F3DBB7"/>
    <w:rsid w:val="50FC787E"/>
    <w:rsid w:val="50FDF88B"/>
    <w:rsid w:val="51164468"/>
    <w:rsid w:val="5122389F"/>
    <w:rsid w:val="513F7182"/>
    <w:rsid w:val="51535279"/>
    <w:rsid w:val="5154D8AA"/>
    <w:rsid w:val="5164063C"/>
    <w:rsid w:val="51773557"/>
    <w:rsid w:val="51807CBE"/>
    <w:rsid w:val="5182E576"/>
    <w:rsid w:val="518CF4CC"/>
    <w:rsid w:val="51A9653A"/>
    <w:rsid w:val="51AF99BE"/>
    <w:rsid w:val="51B5C863"/>
    <w:rsid w:val="51B8E1EF"/>
    <w:rsid w:val="51BCAB8F"/>
    <w:rsid w:val="51DCC43D"/>
    <w:rsid w:val="51E53542"/>
    <w:rsid w:val="51E5743F"/>
    <w:rsid w:val="51ED80EC"/>
    <w:rsid w:val="52048F47"/>
    <w:rsid w:val="520EC303"/>
    <w:rsid w:val="521BC098"/>
    <w:rsid w:val="522B0F4C"/>
    <w:rsid w:val="522E7A18"/>
    <w:rsid w:val="522F3132"/>
    <w:rsid w:val="523FBD31"/>
    <w:rsid w:val="526F3CB4"/>
    <w:rsid w:val="527F320E"/>
    <w:rsid w:val="5293AC96"/>
    <w:rsid w:val="529FA958"/>
    <w:rsid w:val="52AD0ED3"/>
    <w:rsid w:val="52AE2029"/>
    <w:rsid w:val="52AF0B02"/>
    <w:rsid w:val="52C51C5A"/>
    <w:rsid w:val="52CDDB56"/>
    <w:rsid w:val="52D254CC"/>
    <w:rsid w:val="52DED0EE"/>
    <w:rsid w:val="52E46DD6"/>
    <w:rsid w:val="52E974D9"/>
    <w:rsid w:val="52EDFFE5"/>
    <w:rsid w:val="52F5AEC8"/>
    <w:rsid w:val="52FCBEB5"/>
    <w:rsid w:val="5307A80C"/>
    <w:rsid w:val="531146F8"/>
    <w:rsid w:val="5324A3FC"/>
    <w:rsid w:val="5327C0F4"/>
    <w:rsid w:val="533C8EB2"/>
    <w:rsid w:val="533DBACB"/>
    <w:rsid w:val="535A2FCA"/>
    <w:rsid w:val="5364FB99"/>
    <w:rsid w:val="536D54E8"/>
    <w:rsid w:val="53868E50"/>
    <w:rsid w:val="53877FD2"/>
    <w:rsid w:val="53A036F3"/>
    <w:rsid w:val="53B2AD33"/>
    <w:rsid w:val="53B985B6"/>
    <w:rsid w:val="53CA4A79"/>
    <w:rsid w:val="53EBC93A"/>
    <w:rsid w:val="53EFD0D2"/>
    <w:rsid w:val="5419518A"/>
    <w:rsid w:val="54246DC9"/>
    <w:rsid w:val="5426E64D"/>
    <w:rsid w:val="54290276"/>
    <w:rsid w:val="54305F7E"/>
    <w:rsid w:val="5436432A"/>
    <w:rsid w:val="546FD4C2"/>
    <w:rsid w:val="54725CF8"/>
    <w:rsid w:val="549D7ECC"/>
    <w:rsid w:val="54D90A80"/>
    <w:rsid w:val="54DDD0F0"/>
    <w:rsid w:val="54ED6925"/>
    <w:rsid w:val="54FBAAE8"/>
    <w:rsid w:val="5513D0E5"/>
    <w:rsid w:val="5538CFB1"/>
    <w:rsid w:val="553B83B8"/>
    <w:rsid w:val="5550522C"/>
    <w:rsid w:val="555C731F"/>
    <w:rsid w:val="556C87C2"/>
    <w:rsid w:val="558B286B"/>
    <w:rsid w:val="55A20503"/>
    <w:rsid w:val="55A62433"/>
    <w:rsid w:val="55A73074"/>
    <w:rsid w:val="55A9C1D6"/>
    <w:rsid w:val="55ACD44F"/>
    <w:rsid w:val="55BAE2BB"/>
    <w:rsid w:val="55C1DD98"/>
    <w:rsid w:val="55C48948"/>
    <w:rsid w:val="55C7F2AE"/>
    <w:rsid w:val="55D1530C"/>
    <w:rsid w:val="55D79F98"/>
    <w:rsid w:val="55FFA7AB"/>
    <w:rsid w:val="560A79C4"/>
    <w:rsid w:val="5611E11F"/>
    <w:rsid w:val="561C003D"/>
    <w:rsid w:val="561CF01E"/>
    <w:rsid w:val="562A21C3"/>
    <w:rsid w:val="562DB219"/>
    <w:rsid w:val="5646DB95"/>
    <w:rsid w:val="564837EE"/>
    <w:rsid w:val="565842C7"/>
    <w:rsid w:val="565971E5"/>
    <w:rsid w:val="5668FA90"/>
    <w:rsid w:val="56726F56"/>
    <w:rsid w:val="567C8225"/>
    <w:rsid w:val="569E1C0B"/>
    <w:rsid w:val="56A229BF"/>
    <w:rsid w:val="56A99EA2"/>
    <w:rsid w:val="56AE6A4F"/>
    <w:rsid w:val="56AF6265"/>
    <w:rsid w:val="57061ED3"/>
    <w:rsid w:val="570743B4"/>
    <w:rsid w:val="570AE39D"/>
    <w:rsid w:val="57304C21"/>
    <w:rsid w:val="5740B589"/>
    <w:rsid w:val="57478F50"/>
    <w:rsid w:val="57576702"/>
    <w:rsid w:val="575773AF"/>
    <w:rsid w:val="575C6911"/>
    <w:rsid w:val="576FE17D"/>
    <w:rsid w:val="57797D97"/>
    <w:rsid w:val="577C0095"/>
    <w:rsid w:val="5785DEC0"/>
    <w:rsid w:val="57864F44"/>
    <w:rsid w:val="579B156F"/>
    <w:rsid w:val="579E69AD"/>
    <w:rsid w:val="57A8A56B"/>
    <w:rsid w:val="57AFD201"/>
    <w:rsid w:val="57C1DC40"/>
    <w:rsid w:val="57CC5390"/>
    <w:rsid w:val="57ED7EA4"/>
    <w:rsid w:val="580DD323"/>
    <w:rsid w:val="58360BF9"/>
    <w:rsid w:val="58379EF8"/>
    <w:rsid w:val="584A1684"/>
    <w:rsid w:val="584DAAD4"/>
    <w:rsid w:val="5851A0F6"/>
    <w:rsid w:val="5853BB87"/>
    <w:rsid w:val="58561F08"/>
    <w:rsid w:val="5856529C"/>
    <w:rsid w:val="5869F459"/>
    <w:rsid w:val="5881E45B"/>
    <w:rsid w:val="58945EB0"/>
    <w:rsid w:val="58988AB4"/>
    <w:rsid w:val="58B31A6A"/>
    <w:rsid w:val="58CE88F2"/>
    <w:rsid w:val="58D131E1"/>
    <w:rsid w:val="58D9A5C5"/>
    <w:rsid w:val="590125F5"/>
    <w:rsid w:val="59078A63"/>
    <w:rsid w:val="59151F79"/>
    <w:rsid w:val="59198F10"/>
    <w:rsid w:val="592026EC"/>
    <w:rsid w:val="5928BD55"/>
    <w:rsid w:val="5928EF15"/>
    <w:rsid w:val="592D9BCB"/>
    <w:rsid w:val="5938974B"/>
    <w:rsid w:val="593A92A2"/>
    <w:rsid w:val="593B2635"/>
    <w:rsid w:val="593F31A3"/>
    <w:rsid w:val="59553392"/>
    <w:rsid w:val="59771C3D"/>
    <w:rsid w:val="597B7524"/>
    <w:rsid w:val="59862770"/>
    <w:rsid w:val="59A22853"/>
    <w:rsid w:val="59B032C9"/>
    <w:rsid w:val="59E1372A"/>
    <w:rsid w:val="59F0E68D"/>
    <w:rsid w:val="59F559B1"/>
    <w:rsid w:val="59FBCC5E"/>
    <w:rsid w:val="5A06C50A"/>
    <w:rsid w:val="5A0D52EB"/>
    <w:rsid w:val="5A0EC69E"/>
    <w:rsid w:val="5A2EF260"/>
    <w:rsid w:val="5A34BF70"/>
    <w:rsid w:val="5A5694FA"/>
    <w:rsid w:val="5A61EB00"/>
    <w:rsid w:val="5A749D28"/>
    <w:rsid w:val="5A7D651F"/>
    <w:rsid w:val="5A803925"/>
    <w:rsid w:val="5A98BFCC"/>
    <w:rsid w:val="5A9C1200"/>
    <w:rsid w:val="5ABF010E"/>
    <w:rsid w:val="5ACC5A85"/>
    <w:rsid w:val="5AD2D584"/>
    <w:rsid w:val="5ADFE581"/>
    <w:rsid w:val="5AECEB88"/>
    <w:rsid w:val="5AF21068"/>
    <w:rsid w:val="5AF491FC"/>
    <w:rsid w:val="5B0D4F3F"/>
    <w:rsid w:val="5B10731C"/>
    <w:rsid w:val="5B134AB4"/>
    <w:rsid w:val="5B162BEB"/>
    <w:rsid w:val="5B38593F"/>
    <w:rsid w:val="5B3DF8B4"/>
    <w:rsid w:val="5B41495C"/>
    <w:rsid w:val="5B54A29C"/>
    <w:rsid w:val="5B56DE9C"/>
    <w:rsid w:val="5B710F7E"/>
    <w:rsid w:val="5B7E9B94"/>
    <w:rsid w:val="5B892B56"/>
    <w:rsid w:val="5B8C63E5"/>
    <w:rsid w:val="5BA6EC4E"/>
    <w:rsid w:val="5BB1723D"/>
    <w:rsid w:val="5BB3E884"/>
    <w:rsid w:val="5BB66B70"/>
    <w:rsid w:val="5BB9851D"/>
    <w:rsid w:val="5BCCB95B"/>
    <w:rsid w:val="5BD2064C"/>
    <w:rsid w:val="5BEC7E82"/>
    <w:rsid w:val="5BEF1503"/>
    <w:rsid w:val="5BF4C7A7"/>
    <w:rsid w:val="5C0D2F12"/>
    <w:rsid w:val="5C232E44"/>
    <w:rsid w:val="5C39151A"/>
    <w:rsid w:val="5C3F2B25"/>
    <w:rsid w:val="5C4ED868"/>
    <w:rsid w:val="5C619A4E"/>
    <w:rsid w:val="5C77004D"/>
    <w:rsid w:val="5C935834"/>
    <w:rsid w:val="5C9FC332"/>
    <w:rsid w:val="5CA06F37"/>
    <w:rsid w:val="5CAF4E10"/>
    <w:rsid w:val="5CB72421"/>
    <w:rsid w:val="5CCEFE75"/>
    <w:rsid w:val="5CD2A364"/>
    <w:rsid w:val="5CEDB188"/>
    <w:rsid w:val="5CFCF34B"/>
    <w:rsid w:val="5D00B556"/>
    <w:rsid w:val="5D45B149"/>
    <w:rsid w:val="5D46C0A3"/>
    <w:rsid w:val="5D55E1A6"/>
    <w:rsid w:val="5D804533"/>
    <w:rsid w:val="5D917230"/>
    <w:rsid w:val="5D9473C4"/>
    <w:rsid w:val="5D99249C"/>
    <w:rsid w:val="5DB70374"/>
    <w:rsid w:val="5DCD88AD"/>
    <w:rsid w:val="5DDBAE34"/>
    <w:rsid w:val="5DE09379"/>
    <w:rsid w:val="5DE2E90C"/>
    <w:rsid w:val="5DE8E746"/>
    <w:rsid w:val="5DEE5E71"/>
    <w:rsid w:val="5E02A3D3"/>
    <w:rsid w:val="5E0B83FE"/>
    <w:rsid w:val="5E106EC3"/>
    <w:rsid w:val="5E1D465E"/>
    <w:rsid w:val="5E2C2452"/>
    <w:rsid w:val="5E5CE598"/>
    <w:rsid w:val="5E84A6E6"/>
    <w:rsid w:val="5E8784C5"/>
    <w:rsid w:val="5E8C899E"/>
    <w:rsid w:val="5E8D38DC"/>
    <w:rsid w:val="5EB2FA43"/>
    <w:rsid w:val="5EB33EE6"/>
    <w:rsid w:val="5EBAA8AB"/>
    <w:rsid w:val="5ED17B91"/>
    <w:rsid w:val="5ED99214"/>
    <w:rsid w:val="5EDC73C9"/>
    <w:rsid w:val="5EE28E96"/>
    <w:rsid w:val="5F148B8E"/>
    <w:rsid w:val="5F164E56"/>
    <w:rsid w:val="5F168A77"/>
    <w:rsid w:val="5F365C2D"/>
    <w:rsid w:val="5F464090"/>
    <w:rsid w:val="5F496371"/>
    <w:rsid w:val="5F6D8663"/>
    <w:rsid w:val="5F6F12A5"/>
    <w:rsid w:val="5F88E8F1"/>
    <w:rsid w:val="5FA3D8FE"/>
    <w:rsid w:val="5FC1E9FB"/>
    <w:rsid w:val="5FF44962"/>
    <w:rsid w:val="60003919"/>
    <w:rsid w:val="6026A7A6"/>
    <w:rsid w:val="602861F9"/>
    <w:rsid w:val="602C7ED3"/>
    <w:rsid w:val="60399B30"/>
    <w:rsid w:val="603FA99A"/>
    <w:rsid w:val="6050E811"/>
    <w:rsid w:val="606FE4E0"/>
    <w:rsid w:val="60756FDB"/>
    <w:rsid w:val="6078442A"/>
    <w:rsid w:val="60847C2F"/>
    <w:rsid w:val="60870E3D"/>
    <w:rsid w:val="608D29C2"/>
    <w:rsid w:val="60AFCD2B"/>
    <w:rsid w:val="60B4855A"/>
    <w:rsid w:val="60FB3E16"/>
    <w:rsid w:val="6103B127"/>
    <w:rsid w:val="610773DF"/>
    <w:rsid w:val="6109DA6D"/>
    <w:rsid w:val="61154151"/>
    <w:rsid w:val="61164925"/>
    <w:rsid w:val="6120C1AA"/>
    <w:rsid w:val="6125D7DF"/>
    <w:rsid w:val="612F966D"/>
    <w:rsid w:val="613F0AF6"/>
    <w:rsid w:val="61451E07"/>
    <w:rsid w:val="6158B3DF"/>
    <w:rsid w:val="6159BDB5"/>
    <w:rsid w:val="6163B108"/>
    <w:rsid w:val="61871DE4"/>
    <w:rsid w:val="619B544A"/>
    <w:rsid w:val="61A4AE5D"/>
    <w:rsid w:val="61A5B0F6"/>
    <w:rsid w:val="61B0DC60"/>
    <w:rsid w:val="61C925FD"/>
    <w:rsid w:val="61D3E669"/>
    <w:rsid w:val="61E2E757"/>
    <w:rsid w:val="62009F1C"/>
    <w:rsid w:val="6202D8B9"/>
    <w:rsid w:val="621932D2"/>
    <w:rsid w:val="622455E6"/>
    <w:rsid w:val="622625B2"/>
    <w:rsid w:val="6228B4EC"/>
    <w:rsid w:val="622D2257"/>
    <w:rsid w:val="622D7745"/>
    <w:rsid w:val="6235E42B"/>
    <w:rsid w:val="623C8EA1"/>
    <w:rsid w:val="6248DAC6"/>
    <w:rsid w:val="624C75D7"/>
    <w:rsid w:val="62504225"/>
    <w:rsid w:val="626DDCBE"/>
    <w:rsid w:val="62818A42"/>
    <w:rsid w:val="6281CDB2"/>
    <w:rsid w:val="628392A2"/>
    <w:rsid w:val="6285C37D"/>
    <w:rsid w:val="62A5FA14"/>
    <w:rsid w:val="62A87D34"/>
    <w:rsid w:val="62B20971"/>
    <w:rsid w:val="62B71B5E"/>
    <w:rsid w:val="62D09C58"/>
    <w:rsid w:val="62D889CB"/>
    <w:rsid w:val="62D8EF3A"/>
    <w:rsid w:val="62E626F6"/>
    <w:rsid w:val="6306DB78"/>
    <w:rsid w:val="6323409C"/>
    <w:rsid w:val="63254AF4"/>
    <w:rsid w:val="632A0180"/>
    <w:rsid w:val="633AC07B"/>
    <w:rsid w:val="63470BF6"/>
    <w:rsid w:val="634A2B1A"/>
    <w:rsid w:val="634B7BE0"/>
    <w:rsid w:val="634DAA63"/>
    <w:rsid w:val="634F24E0"/>
    <w:rsid w:val="635F482B"/>
    <w:rsid w:val="63674FAD"/>
    <w:rsid w:val="636C67B6"/>
    <w:rsid w:val="636FAA14"/>
    <w:rsid w:val="63750B55"/>
    <w:rsid w:val="6375C0F8"/>
    <w:rsid w:val="637EE244"/>
    <w:rsid w:val="638066DB"/>
    <w:rsid w:val="6383530B"/>
    <w:rsid w:val="6389DEDC"/>
    <w:rsid w:val="639B35C6"/>
    <w:rsid w:val="639BFD73"/>
    <w:rsid w:val="639EA91A"/>
    <w:rsid w:val="63AB0DC7"/>
    <w:rsid w:val="63B875AA"/>
    <w:rsid w:val="63C1C12E"/>
    <w:rsid w:val="63C85E93"/>
    <w:rsid w:val="63D2AA7E"/>
    <w:rsid w:val="63E48A8A"/>
    <w:rsid w:val="63F00F35"/>
    <w:rsid w:val="64246F81"/>
    <w:rsid w:val="64341D52"/>
    <w:rsid w:val="6440A1A4"/>
    <w:rsid w:val="64423705"/>
    <w:rsid w:val="64522A90"/>
    <w:rsid w:val="6458FBD6"/>
    <w:rsid w:val="645F12BB"/>
    <w:rsid w:val="6472AA56"/>
    <w:rsid w:val="64747450"/>
    <w:rsid w:val="64758374"/>
    <w:rsid w:val="6477510A"/>
    <w:rsid w:val="64815C66"/>
    <w:rsid w:val="6487456D"/>
    <w:rsid w:val="648765A6"/>
    <w:rsid w:val="64AA4AC1"/>
    <w:rsid w:val="64AF5975"/>
    <w:rsid w:val="64B0AED3"/>
    <w:rsid w:val="64B0C8C5"/>
    <w:rsid w:val="64BB5887"/>
    <w:rsid w:val="64C3842B"/>
    <w:rsid w:val="64ED5816"/>
    <w:rsid w:val="64F57152"/>
    <w:rsid w:val="651A3663"/>
    <w:rsid w:val="651A6438"/>
    <w:rsid w:val="6524D7A0"/>
    <w:rsid w:val="652D37F1"/>
    <w:rsid w:val="6530D425"/>
    <w:rsid w:val="65360169"/>
    <w:rsid w:val="65387F25"/>
    <w:rsid w:val="65474377"/>
    <w:rsid w:val="657C3EA4"/>
    <w:rsid w:val="658BDF96"/>
    <w:rsid w:val="65946A70"/>
    <w:rsid w:val="65952B3D"/>
    <w:rsid w:val="65A874BB"/>
    <w:rsid w:val="65B3305E"/>
    <w:rsid w:val="65D7B79E"/>
    <w:rsid w:val="65FDA8ED"/>
    <w:rsid w:val="66487C7A"/>
    <w:rsid w:val="66511E37"/>
    <w:rsid w:val="665BC30A"/>
    <w:rsid w:val="665D06CA"/>
    <w:rsid w:val="66631C04"/>
    <w:rsid w:val="666B20BC"/>
    <w:rsid w:val="666B88CA"/>
    <w:rsid w:val="668FF842"/>
    <w:rsid w:val="66A9943C"/>
    <w:rsid w:val="66AFFF33"/>
    <w:rsid w:val="66B3522F"/>
    <w:rsid w:val="66BD79A0"/>
    <w:rsid w:val="66CE5D51"/>
    <w:rsid w:val="66E81BE5"/>
    <w:rsid w:val="66F91636"/>
    <w:rsid w:val="6707A162"/>
    <w:rsid w:val="67088BF6"/>
    <w:rsid w:val="6713AF1F"/>
    <w:rsid w:val="6717C9F4"/>
    <w:rsid w:val="67180F05"/>
    <w:rsid w:val="67225EEF"/>
    <w:rsid w:val="6727AFF7"/>
    <w:rsid w:val="673315BA"/>
    <w:rsid w:val="67351CDA"/>
    <w:rsid w:val="6749C87D"/>
    <w:rsid w:val="674E263D"/>
    <w:rsid w:val="67577411"/>
    <w:rsid w:val="6757E0ED"/>
    <w:rsid w:val="67607B5E"/>
    <w:rsid w:val="676ECC27"/>
    <w:rsid w:val="6784EAF0"/>
    <w:rsid w:val="67950290"/>
    <w:rsid w:val="6796F1F2"/>
    <w:rsid w:val="679F21C7"/>
    <w:rsid w:val="679F5A00"/>
    <w:rsid w:val="67A495D4"/>
    <w:rsid w:val="67A9690C"/>
    <w:rsid w:val="67C16AFC"/>
    <w:rsid w:val="67C94B8B"/>
    <w:rsid w:val="67CF6AF1"/>
    <w:rsid w:val="67EE9BEB"/>
    <w:rsid w:val="68032EDB"/>
    <w:rsid w:val="680CE197"/>
    <w:rsid w:val="68113965"/>
    <w:rsid w:val="68121AEF"/>
    <w:rsid w:val="68200D16"/>
    <w:rsid w:val="6827239F"/>
    <w:rsid w:val="682E7FB9"/>
    <w:rsid w:val="68398D0B"/>
    <w:rsid w:val="68458FF2"/>
    <w:rsid w:val="68520057"/>
    <w:rsid w:val="68589CE7"/>
    <w:rsid w:val="686191C4"/>
    <w:rsid w:val="68623C4A"/>
    <w:rsid w:val="686603BD"/>
    <w:rsid w:val="686B3BE4"/>
    <w:rsid w:val="688D2A0B"/>
    <w:rsid w:val="6894B1EF"/>
    <w:rsid w:val="68A619CB"/>
    <w:rsid w:val="68C94365"/>
    <w:rsid w:val="68D1EBC8"/>
    <w:rsid w:val="68D56660"/>
    <w:rsid w:val="68D5F65E"/>
    <w:rsid w:val="68D8679A"/>
    <w:rsid w:val="68DD7389"/>
    <w:rsid w:val="6915C847"/>
    <w:rsid w:val="6917A6E2"/>
    <w:rsid w:val="692776BB"/>
    <w:rsid w:val="69323CC3"/>
    <w:rsid w:val="693547CD"/>
    <w:rsid w:val="693DED0B"/>
    <w:rsid w:val="694B9D4F"/>
    <w:rsid w:val="6950408D"/>
    <w:rsid w:val="69631B5D"/>
    <w:rsid w:val="698A9CCA"/>
    <w:rsid w:val="698E79FC"/>
    <w:rsid w:val="699D1C12"/>
    <w:rsid w:val="69A76FA0"/>
    <w:rsid w:val="69B6E25B"/>
    <w:rsid w:val="69BB49CD"/>
    <w:rsid w:val="69C12086"/>
    <w:rsid w:val="69D79795"/>
    <w:rsid w:val="69D82759"/>
    <w:rsid w:val="69E00833"/>
    <w:rsid w:val="69EF33C1"/>
    <w:rsid w:val="69F3F898"/>
    <w:rsid w:val="6A25EA62"/>
    <w:rsid w:val="6A2669BB"/>
    <w:rsid w:val="6A31CE13"/>
    <w:rsid w:val="6A37138E"/>
    <w:rsid w:val="6A488E62"/>
    <w:rsid w:val="6A51F99F"/>
    <w:rsid w:val="6A5263B4"/>
    <w:rsid w:val="6A528F29"/>
    <w:rsid w:val="6A52FF56"/>
    <w:rsid w:val="6A56D0FE"/>
    <w:rsid w:val="6A619CD0"/>
    <w:rsid w:val="6A619E02"/>
    <w:rsid w:val="6A67162C"/>
    <w:rsid w:val="6A683A6C"/>
    <w:rsid w:val="6A7E0812"/>
    <w:rsid w:val="6A8D403E"/>
    <w:rsid w:val="6AA06251"/>
    <w:rsid w:val="6AABAF67"/>
    <w:rsid w:val="6AB3E3F2"/>
    <w:rsid w:val="6ABC512E"/>
    <w:rsid w:val="6AC82E45"/>
    <w:rsid w:val="6AF04575"/>
    <w:rsid w:val="6B0A71E4"/>
    <w:rsid w:val="6B0D3A83"/>
    <w:rsid w:val="6B4AEE00"/>
    <w:rsid w:val="6B4B9839"/>
    <w:rsid w:val="6B4F3329"/>
    <w:rsid w:val="6B58E83D"/>
    <w:rsid w:val="6B5D3B6B"/>
    <w:rsid w:val="6B760E97"/>
    <w:rsid w:val="6B7E816A"/>
    <w:rsid w:val="6B7F1AA5"/>
    <w:rsid w:val="6B8563AA"/>
    <w:rsid w:val="6BA070A5"/>
    <w:rsid w:val="6BAC98B0"/>
    <w:rsid w:val="6BB68A5E"/>
    <w:rsid w:val="6BBAE1E4"/>
    <w:rsid w:val="6BC465F0"/>
    <w:rsid w:val="6BD25469"/>
    <w:rsid w:val="6BDC9CE3"/>
    <w:rsid w:val="6BF3D5F6"/>
    <w:rsid w:val="6C11EBBC"/>
    <w:rsid w:val="6C13BFA2"/>
    <w:rsid w:val="6C13FA5F"/>
    <w:rsid w:val="6C17F6AF"/>
    <w:rsid w:val="6C184F0E"/>
    <w:rsid w:val="6C1C483A"/>
    <w:rsid w:val="6C4C3F8C"/>
    <w:rsid w:val="6C4D6909"/>
    <w:rsid w:val="6C52BEDF"/>
    <w:rsid w:val="6C6A84F9"/>
    <w:rsid w:val="6C779140"/>
    <w:rsid w:val="6C87D22A"/>
    <w:rsid w:val="6C9AC00B"/>
    <w:rsid w:val="6CA4D007"/>
    <w:rsid w:val="6CA502C2"/>
    <w:rsid w:val="6CAA437D"/>
    <w:rsid w:val="6CB677CC"/>
    <w:rsid w:val="6CB8E330"/>
    <w:rsid w:val="6CC77C5D"/>
    <w:rsid w:val="6CDB3FB6"/>
    <w:rsid w:val="6CDDEB5C"/>
    <w:rsid w:val="6CFD8BCD"/>
    <w:rsid w:val="6D0CADEB"/>
    <w:rsid w:val="6D109103"/>
    <w:rsid w:val="6D1619C4"/>
    <w:rsid w:val="6D18D793"/>
    <w:rsid w:val="6D394DE5"/>
    <w:rsid w:val="6D3D204A"/>
    <w:rsid w:val="6D593D10"/>
    <w:rsid w:val="6D650B6B"/>
    <w:rsid w:val="6D66848B"/>
    <w:rsid w:val="6D748D61"/>
    <w:rsid w:val="6D847E7E"/>
    <w:rsid w:val="6D92A43F"/>
    <w:rsid w:val="6D93E237"/>
    <w:rsid w:val="6D9C2B84"/>
    <w:rsid w:val="6DB04537"/>
    <w:rsid w:val="6DB6B1FD"/>
    <w:rsid w:val="6DB8189B"/>
    <w:rsid w:val="6DC3D48A"/>
    <w:rsid w:val="6DD52583"/>
    <w:rsid w:val="6DDCD641"/>
    <w:rsid w:val="6DE9DE33"/>
    <w:rsid w:val="6DEFD86F"/>
    <w:rsid w:val="6DF1C806"/>
    <w:rsid w:val="6DF567C7"/>
    <w:rsid w:val="6E095EBE"/>
    <w:rsid w:val="6E0FBA01"/>
    <w:rsid w:val="6E127C0D"/>
    <w:rsid w:val="6E176ECC"/>
    <w:rsid w:val="6E205DBF"/>
    <w:rsid w:val="6E21319B"/>
    <w:rsid w:val="6E2DED95"/>
    <w:rsid w:val="6E3B6E62"/>
    <w:rsid w:val="6E4E162D"/>
    <w:rsid w:val="6E53696B"/>
    <w:rsid w:val="6E53EDD2"/>
    <w:rsid w:val="6E671A3B"/>
    <w:rsid w:val="6E6D9446"/>
    <w:rsid w:val="6E807AE9"/>
    <w:rsid w:val="6E8F61A0"/>
    <w:rsid w:val="6E97CB94"/>
    <w:rsid w:val="6EA3D14E"/>
    <w:rsid w:val="6EAE7D95"/>
    <w:rsid w:val="6ECA162E"/>
    <w:rsid w:val="6ECFF542"/>
    <w:rsid w:val="6ED7ADB9"/>
    <w:rsid w:val="6ED916BF"/>
    <w:rsid w:val="6EE4A20E"/>
    <w:rsid w:val="6EE63129"/>
    <w:rsid w:val="6F052E56"/>
    <w:rsid w:val="6F20414F"/>
    <w:rsid w:val="6F2041EB"/>
    <w:rsid w:val="6F3B32BE"/>
    <w:rsid w:val="6F3DAB89"/>
    <w:rsid w:val="6F437238"/>
    <w:rsid w:val="6F580C46"/>
    <w:rsid w:val="6F653FA7"/>
    <w:rsid w:val="6F681C5F"/>
    <w:rsid w:val="6F6C6954"/>
    <w:rsid w:val="6F7600E0"/>
    <w:rsid w:val="6F7A533D"/>
    <w:rsid w:val="6F8509CB"/>
    <w:rsid w:val="6FAED669"/>
    <w:rsid w:val="6FB70225"/>
    <w:rsid w:val="6FCF2F61"/>
    <w:rsid w:val="6FD17E87"/>
    <w:rsid w:val="6FD420A4"/>
    <w:rsid w:val="6FE1E43F"/>
    <w:rsid w:val="6FEE35BC"/>
    <w:rsid w:val="7003E3D7"/>
    <w:rsid w:val="7016E3DD"/>
    <w:rsid w:val="701870C9"/>
    <w:rsid w:val="701C4B4A"/>
    <w:rsid w:val="7034B3E7"/>
    <w:rsid w:val="703BB63C"/>
    <w:rsid w:val="70418D22"/>
    <w:rsid w:val="7044BADA"/>
    <w:rsid w:val="707E75AB"/>
    <w:rsid w:val="708AEC95"/>
    <w:rsid w:val="7095262B"/>
    <w:rsid w:val="70A1BB31"/>
    <w:rsid w:val="70E539CE"/>
    <w:rsid w:val="70E5FA6A"/>
    <w:rsid w:val="70EE6AB0"/>
    <w:rsid w:val="70F28F54"/>
    <w:rsid w:val="70F2E799"/>
    <w:rsid w:val="7105A053"/>
    <w:rsid w:val="71184C8B"/>
    <w:rsid w:val="7120DA2C"/>
    <w:rsid w:val="713CC80D"/>
    <w:rsid w:val="714110AB"/>
    <w:rsid w:val="715A3756"/>
    <w:rsid w:val="71687511"/>
    <w:rsid w:val="7170FF37"/>
    <w:rsid w:val="7187D1C6"/>
    <w:rsid w:val="719908D8"/>
    <w:rsid w:val="71A999CD"/>
    <w:rsid w:val="71ACD830"/>
    <w:rsid w:val="71B81BAB"/>
    <w:rsid w:val="71C369B5"/>
    <w:rsid w:val="71C61759"/>
    <w:rsid w:val="71C733A4"/>
    <w:rsid w:val="71C77AA0"/>
    <w:rsid w:val="71E61E57"/>
    <w:rsid w:val="71E7B1D7"/>
    <w:rsid w:val="71E97B65"/>
    <w:rsid w:val="72037869"/>
    <w:rsid w:val="72111E3D"/>
    <w:rsid w:val="721FAC78"/>
    <w:rsid w:val="722E9F5E"/>
    <w:rsid w:val="7231C0AC"/>
    <w:rsid w:val="7231CB96"/>
    <w:rsid w:val="72436442"/>
    <w:rsid w:val="7251DBE7"/>
    <w:rsid w:val="7285A1BC"/>
    <w:rsid w:val="7287057D"/>
    <w:rsid w:val="72983ECF"/>
    <w:rsid w:val="72A99B3A"/>
    <w:rsid w:val="72B8BC3D"/>
    <w:rsid w:val="72CC7DF9"/>
    <w:rsid w:val="72E6B260"/>
    <w:rsid w:val="72F29994"/>
    <w:rsid w:val="72FE26EC"/>
    <w:rsid w:val="73047977"/>
    <w:rsid w:val="7309A37C"/>
    <w:rsid w:val="730E9101"/>
    <w:rsid w:val="7315BA89"/>
    <w:rsid w:val="731CA9A9"/>
    <w:rsid w:val="731ED8A9"/>
    <w:rsid w:val="73213CF3"/>
    <w:rsid w:val="73355C42"/>
    <w:rsid w:val="73402049"/>
    <w:rsid w:val="73495B4D"/>
    <w:rsid w:val="734D3CEE"/>
    <w:rsid w:val="735058EE"/>
    <w:rsid w:val="73562E4F"/>
    <w:rsid w:val="7356C562"/>
    <w:rsid w:val="7357BEAE"/>
    <w:rsid w:val="73580C17"/>
    <w:rsid w:val="735F6797"/>
    <w:rsid w:val="73638F8B"/>
    <w:rsid w:val="73648374"/>
    <w:rsid w:val="7372973E"/>
    <w:rsid w:val="73815567"/>
    <w:rsid w:val="7393840E"/>
    <w:rsid w:val="739F57F2"/>
    <w:rsid w:val="73A22939"/>
    <w:rsid w:val="73EFEE74"/>
    <w:rsid w:val="7415B94F"/>
    <w:rsid w:val="74270C04"/>
    <w:rsid w:val="74400F76"/>
    <w:rsid w:val="745ADD8B"/>
    <w:rsid w:val="747EE2E6"/>
    <w:rsid w:val="748282C1"/>
    <w:rsid w:val="7491DE51"/>
    <w:rsid w:val="74A257EC"/>
    <w:rsid w:val="74A69B9C"/>
    <w:rsid w:val="74ACCD83"/>
    <w:rsid w:val="74CAB975"/>
    <w:rsid w:val="74D26E92"/>
    <w:rsid w:val="74E55F5C"/>
    <w:rsid w:val="74E5B8B1"/>
    <w:rsid w:val="74E72A09"/>
    <w:rsid w:val="7500E4A6"/>
    <w:rsid w:val="752011D6"/>
    <w:rsid w:val="754B4D52"/>
    <w:rsid w:val="75610346"/>
    <w:rsid w:val="756FC657"/>
    <w:rsid w:val="75800CBA"/>
    <w:rsid w:val="75844890"/>
    <w:rsid w:val="758A355B"/>
    <w:rsid w:val="75ADE68B"/>
    <w:rsid w:val="75B49D79"/>
    <w:rsid w:val="75C64AD5"/>
    <w:rsid w:val="75D5C9DF"/>
    <w:rsid w:val="75E58620"/>
    <w:rsid w:val="75E6AFDF"/>
    <w:rsid w:val="75EFC0DC"/>
    <w:rsid w:val="75F49374"/>
    <w:rsid w:val="76005AA6"/>
    <w:rsid w:val="76137EA2"/>
    <w:rsid w:val="762673D0"/>
    <w:rsid w:val="765CD696"/>
    <w:rsid w:val="766CE86E"/>
    <w:rsid w:val="7677291D"/>
    <w:rsid w:val="767BBF2E"/>
    <w:rsid w:val="7681BD7B"/>
    <w:rsid w:val="7682FA6A"/>
    <w:rsid w:val="76849AEE"/>
    <w:rsid w:val="768C3DEC"/>
    <w:rsid w:val="769D5310"/>
    <w:rsid w:val="76C9EE99"/>
    <w:rsid w:val="76D19FB5"/>
    <w:rsid w:val="76D4CA69"/>
    <w:rsid w:val="76EC91D3"/>
    <w:rsid w:val="76F1DA12"/>
    <w:rsid w:val="76F385EC"/>
    <w:rsid w:val="76FA5206"/>
    <w:rsid w:val="7705A0AF"/>
    <w:rsid w:val="7716ECE7"/>
    <w:rsid w:val="77174A9D"/>
    <w:rsid w:val="772026A3"/>
    <w:rsid w:val="774BF4A0"/>
    <w:rsid w:val="7763FA1E"/>
    <w:rsid w:val="778EFA50"/>
    <w:rsid w:val="77944239"/>
    <w:rsid w:val="77C24431"/>
    <w:rsid w:val="77CD2D42"/>
    <w:rsid w:val="77E42CA8"/>
    <w:rsid w:val="77F48BCB"/>
    <w:rsid w:val="77FDE348"/>
    <w:rsid w:val="7819C3AC"/>
    <w:rsid w:val="781F87B8"/>
    <w:rsid w:val="782EA2EF"/>
    <w:rsid w:val="7840929E"/>
    <w:rsid w:val="785A37BC"/>
    <w:rsid w:val="787A89B2"/>
    <w:rsid w:val="78A646B7"/>
    <w:rsid w:val="78C4B226"/>
    <w:rsid w:val="78C82ECB"/>
    <w:rsid w:val="78D26085"/>
    <w:rsid w:val="78E9673C"/>
    <w:rsid w:val="78EA89DC"/>
    <w:rsid w:val="78F9467B"/>
    <w:rsid w:val="790E31D6"/>
    <w:rsid w:val="79194F07"/>
    <w:rsid w:val="792EE5F0"/>
    <w:rsid w:val="79440FA4"/>
    <w:rsid w:val="79460C1E"/>
    <w:rsid w:val="7947CF80"/>
    <w:rsid w:val="794E04FB"/>
    <w:rsid w:val="7954024F"/>
    <w:rsid w:val="79587843"/>
    <w:rsid w:val="795AD355"/>
    <w:rsid w:val="79609732"/>
    <w:rsid w:val="796F5D28"/>
    <w:rsid w:val="79A72747"/>
    <w:rsid w:val="79B174FA"/>
    <w:rsid w:val="79DC372F"/>
    <w:rsid w:val="79DC96CA"/>
    <w:rsid w:val="79F0A909"/>
    <w:rsid w:val="7A133D73"/>
    <w:rsid w:val="7A150292"/>
    <w:rsid w:val="7A159E56"/>
    <w:rsid w:val="7A15D7A5"/>
    <w:rsid w:val="7A30E14C"/>
    <w:rsid w:val="7A32E710"/>
    <w:rsid w:val="7A37D117"/>
    <w:rsid w:val="7A492C7C"/>
    <w:rsid w:val="7A4E6D23"/>
    <w:rsid w:val="7A5562F2"/>
    <w:rsid w:val="7A5A604C"/>
    <w:rsid w:val="7AA6A5DA"/>
    <w:rsid w:val="7AB0444A"/>
    <w:rsid w:val="7AB32F9B"/>
    <w:rsid w:val="7AB89FF1"/>
    <w:rsid w:val="7AC55020"/>
    <w:rsid w:val="7AC84B10"/>
    <w:rsid w:val="7AD08CAE"/>
    <w:rsid w:val="7AD5D703"/>
    <w:rsid w:val="7ADC8D8D"/>
    <w:rsid w:val="7AE31559"/>
    <w:rsid w:val="7AF8AE5D"/>
    <w:rsid w:val="7B0FE4D0"/>
    <w:rsid w:val="7B1487F4"/>
    <w:rsid w:val="7B2EE0DD"/>
    <w:rsid w:val="7B30AAC8"/>
    <w:rsid w:val="7B569F4B"/>
    <w:rsid w:val="7B6A7E71"/>
    <w:rsid w:val="7B755D88"/>
    <w:rsid w:val="7B8B72E0"/>
    <w:rsid w:val="7B9E77AC"/>
    <w:rsid w:val="7BA2FD67"/>
    <w:rsid w:val="7BAB485C"/>
    <w:rsid w:val="7BB22A74"/>
    <w:rsid w:val="7BB2A711"/>
    <w:rsid w:val="7BB43A1C"/>
    <w:rsid w:val="7BB56B7A"/>
    <w:rsid w:val="7BB678C6"/>
    <w:rsid w:val="7BB67FB0"/>
    <w:rsid w:val="7BBD17D3"/>
    <w:rsid w:val="7BC37310"/>
    <w:rsid w:val="7BC5235D"/>
    <w:rsid w:val="7BC9E5C6"/>
    <w:rsid w:val="7BCF426B"/>
    <w:rsid w:val="7BD03E20"/>
    <w:rsid w:val="7BD3DAE4"/>
    <w:rsid w:val="7BD8F964"/>
    <w:rsid w:val="7BE81D1F"/>
    <w:rsid w:val="7BEA9B1E"/>
    <w:rsid w:val="7C13520B"/>
    <w:rsid w:val="7C145579"/>
    <w:rsid w:val="7C343E29"/>
    <w:rsid w:val="7C37D7A9"/>
    <w:rsid w:val="7C4ADB11"/>
    <w:rsid w:val="7C5BCAFB"/>
    <w:rsid w:val="7C5E3349"/>
    <w:rsid w:val="7C675F17"/>
    <w:rsid w:val="7C6980D0"/>
    <w:rsid w:val="7C6FB3D6"/>
    <w:rsid w:val="7C846EAE"/>
    <w:rsid w:val="7C99E86D"/>
    <w:rsid w:val="7C9DBEAF"/>
    <w:rsid w:val="7CB79DCB"/>
    <w:rsid w:val="7CBCC25A"/>
    <w:rsid w:val="7CC018BC"/>
    <w:rsid w:val="7CC16810"/>
    <w:rsid w:val="7CE7F2A0"/>
    <w:rsid w:val="7CF75CDA"/>
    <w:rsid w:val="7CFBA726"/>
    <w:rsid w:val="7D0590E2"/>
    <w:rsid w:val="7D0AAB4A"/>
    <w:rsid w:val="7D30D01A"/>
    <w:rsid w:val="7D33E58F"/>
    <w:rsid w:val="7D460CC3"/>
    <w:rsid w:val="7D53BEAF"/>
    <w:rsid w:val="7D555277"/>
    <w:rsid w:val="7D5D1EAA"/>
    <w:rsid w:val="7D71A91C"/>
    <w:rsid w:val="7D8B50DB"/>
    <w:rsid w:val="7D8C2F70"/>
    <w:rsid w:val="7D9A16C5"/>
    <w:rsid w:val="7D9A986F"/>
    <w:rsid w:val="7DA01A7E"/>
    <w:rsid w:val="7DC0B7E1"/>
    <w:rsid w:val="7DC48466"/>
    <w:rsid w:val="7DF5B75D"/>
    <w:rsid w:val="7E133500"/>
    <w:rsid w:val="7E1ABF2B"/>
    <w:rsid w:val="7E335A1A"/>
    <w:rsid w:val="7E3633E3"/>
    <w:rsid w:val="7E490570"/>
    <w:rsid w:val="7E4E70E6"/>
    <w:rsid w:val="7E5AC3EA"/>
    <w:rsid w:val="7E5B24AE"/>
    <w:rsid w:val="7E67B921"/>
    <w:rsid w:val="7E6B9528"/>
    <w:rsid w:val="7E6CCDC7"/>
    <w:rsid w:val="7E7D4E3F"/>
    <w:rsid w:val="7E89D31E"/>
    <w:rsid w:val="7E89E70B"/>
    <w:rsid w:val="7E990BBA"/>
    <w:rsid w:val="7EE4CA6F"/>
    <w:rsid w:val="7EF05DA0"/>
    <w:rsid w:val="7F03A1FC"/>
    <w:rsid w:val="7F1AA57D"/>
    <w:rsid w:val="7F3A4B0E"/>
    <w:rsid w:val="7F46536A"/>
    <w:rsid w:val="7F46A76A"/>
    <w:rsid w:val="7F4B391D"/>
    <w:rsid w:val="7F62DD80"/>
    <w:rsid w:val="7F7A6C7B"/>
    <w:rsid w:val="7F7FFADB"/>
    <w:rsid w:val="7F83D30C"/>
    <w:rsid w:val="7F8CD704"/>
    <w:rsid w:val="7FA0B8BB"/>
    <w:rsid w:val="7FB82CE5"/>
    <w:rsid w:val="7FC23BC7"/>
    <w:rsid w:val="7FC3DBBD"/>
    <w:rsid w:val="7FC82390"/>
    <w:rsid w:val="7FC84702"/>
    <w:rsid w:val="7FD47FDE"/>
    <w:rsid w:val="7FD6527C"/>
    <w:rsid w:val="7FE48AB4"/>
    <w:rsid w:val="7FECFE31"/>
    <w:rsid w:val="7FF0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3F4B4"/>
  <w15:chartTrackingRefBased/>
  <w15:docId w15:val="{E7D6D385-BB46-4B4E-BCB1-1B6076C9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EF8"/>
    <w:pPr>
      <w:spacing w:after="120"/>
    </w:pPr>
    <w:rPr>
      <w:rFonts w:ascii="Arial" w:eastAsia="Calibri" w:hAnsi="Arial" w:cs="Arial"/>
      <w:kern w:val="0"/>
      <w:sz w:val="20"/>
      <w:lang w:eastAsia="en-GB"/>
      <w14:ligatures w14:val="none"/>
    </w:rPr>
  </w:style>
  <w:style w:type="paragraph" w:styleId="Heading1">
    <w:name w:val="heading 1"/>
    <w:aliases w:val="Blue"/>
    <w:basedOn w:val="Normal"/>
    <w:next w:val="Normal"/>
    <w:link w:val="Heading1Char"/>
    <w:uiPriority w:val="9"/>
    <w:rsid w:val="00D45C89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66D"/>
    <w:pPr>
      <w:keepNext/>
      <w:spacing w:before="300" w:after="100" w:line="271" w:lineRule="auto"/>
      <w:outlineLvl w:val="1"/>
    </w:pPr>
    <w:rPr>
      <w:b/>
      <w:color w:val="57259F"/>
      <w:sz w:val="25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5C89"/>
    <w:pPr>
      <w:spacing w:before="200" w:after="100" w:line="271" w:lineRule="auto"/>
      <w:outlineLvl w:val="2"/>
    </w:pPr>
    <w:rPr>
      <w:iCs/>
      <w:color w:val="57259F"/>
      <w:spacing w:val="5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5C89"/>
    <w:pPr>
      <w:spacing w:after="100" w:line="271" w:lineRule="auto"/>
      <w:outlineLvl w:val="3"/>
    </w:pPr>
    <w:rPr>
      <w:bCs/>
      <w:caps/>
      <w:color w:val="57259F"/>
      <w:spacing w:val="5"/>
      <w:sz w:val="22"/>
      <w:szCs w:val="22"/>
      <w:lang w:val="e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C89"/>
    <w:pPr>
      <w:spacing w:line="271" w:lineRule="auto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C89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C89"/>
    <w:pPr>
      <w:outlineLvl w:val="6"/>
    </w:pPr>
    <w:rPr>
      <w:b/>
      <w:bCs/>
      <w:i/>
      <w:iCs/>
      <w:color w:val="5A5A5A" w:themeColor="text1" w:themeTint="A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C89"/>
    <w:pPr>
      <w:outlineLvl w:val="7"/>
    </w:pPr>
    <w:rPr>
      <w:b/>
      <w:bCs/>
      <w:color w:val="7F7F7F" w:themeColor="text1" w:themeTint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C89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066D"/>
    <w:rPr>
      <w:rFonts w:ascii="Arial" w:eastAsia="Calibri" w:hAnsi="Arial" w:cs="Arial"/>
      <w:b/>
      <w:color w:val="57259F"/>
      <w:kern w:val="0"/>
      <w:sz w:val="25"/>
      <w:szCs w:val="25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45C89"/>
    <w:rPr>
      <w:rFonts w:ascii="Times New Roman" w:eastAsia="Times New Roman" w:hAnsi="Times New Roman" w:cs="Times New Roman"/>
      <w:iCs/>
      <w:color w:val="57259F"/>
      <w:spacing w:val="5"/>
      <w:kern w:val="0"/>
      <w:szCs w:val="26"/>
      <w:lang w:eastAsia="en-GB"/>
      <w14:ligatures w14:val="none"/>
    </w:rPr>
  </w:style>
  <w:style w:type="character" w:customStyle="1" w:styleId="Heading1Char">
    <w:name w:val="Heading 1 Char"/>
    <w:aliases w:val="Blue Char"/>
    <w:basedOn w:val="DefaultParagraphFont"/>
    <w:link w:val="Heading1"/>
    <w:uiPriority w:val="9"/>
    <w:rsid w:val="00D45C8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D45C89"/>
    <w:rPr>
      <w:rFonts w:ascii="Arial" w:eastAsiaTheme="majorEastAsia" w:hAnsi="Arial" w:cs="Arial"/>
      <w:kern w:val="0"/>
      <w:sz w:val="21"/>
      <w:szCs w:val="20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D45C89"/>
  </w:style>
  <w:style w:type="paragraph" w:styleId="ListParagraph">
    <w:name w:val="List Paragraph"/>
    <w:basedOn w:val="Normal"/>
    <w:uiPriority w:val="34"/>
    <w:qFormat/>
    <w:rsid w:val="00D45C89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D45C89"/>
  </w:style>
  <w:style w:type="table" w:styleId="TableGrid">
    <w:name w:val="Table Grid"/>
    <w:basedOn w:val="TableNormal"/>
    <w:uiPriority w:val="39"/>
    <w:rsid w:val="00D45C89"/>
    <w:rPr>
      <w:rFonts w:asciiTheme="majorHAnsi" w:eastAsiaTheme="majorEastAsia" w:hAnsiTheme="majorHAnsi" w:cstheme="majorBidi"/>
      <w:kern w:val="0"/>
      <w:sz w:val="22"/>
      <w:szCs w:val="22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D45C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5C89"/>
  </w:style>
  <w:style w:type="character" w:customStyle="1" w:styleId="CommentTextChar">
    <w:name w:val="Comment Text Char"/>
    <w:basedOn w:val="DefaultParagraphFont"/>
    <w:link w:val="CommentText"/>
    <w:rsid w:val="00D45C89"/>
    <w:rPr>
      <w:rFonts w:ascii="Times New Roman" w:eastAsia="Times New Roman" w:hAnsi="Times New Roman" w:cs="Times New Roman"/>
      <w:kern w:val="0"/>
      <w:sz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D45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45C89"/>
    <w:rPr>
      <w:rFonts w:ascii="Times New Roman" w:eastAsia="Times New Roman" w:hAnsi="Times New Roman" w:cs="Times New Roman"/>
      <w:b/>
      <w:bCs/>
      <w:kern w:val="0"/>
      <w:sz w:val="20"/>
      <w:lang w:eastAsia="en-GB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274F1A"/>
    <w:pPr>
      <w:jc w:val="center"/>
    </w:pPr>
    <w:rPr>
      <w:rFonts w:ascii="Calibri" w:hAnsi="Calibri" w:cs="Calibri"/>
      <w:sz w:val="24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74F1A"/>
    <w:rPr>
      <w:rFonts w:ascii="Calibri" w:eastAsia="Calibri" w:hAnsi="Calibri" w:cs="Calibri"/>
      <w:kern w:val="0"/>
      <w:lang w:val="en-US" w:eastAsia="en-GB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D45F4B"/>
    <w:pPr>
      <w:ind w:left="720" w:hanging="720"/>
    </w:pPr>
    <w:rPr>
      <w:rFonts w:ascii="Calibri" w:hAnsi="Calibri" w:cs="Calibri"/>
      <w:noProof/>
      <w:sz w:val="24"/>
      <w:szCs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45F4B"/>
    <w:rPr>
      <w:rFonts w:ascii="Calibri" w:eastAsia="Calibri" w:hAnsi="Calibri" w:cs="Calibri"/>
      <w:noProof/>
      <w:kern w:val="0"/>
      <w:szCs w:val="22"/>
      <w:lang w:val="en-US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45C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C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45C89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03332"/>
    <w:rPr>
      <w:color w:val="2B579A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D45C89"/>
    <w:pPr>
      <w:keepNext/>
      <w:keepLines/>
      <w:spacing w:before="120"/>
    </w:pPr>
    <w:rPr>
      <w:caps/>
      <w:kern w:val="20"/>
      <w:sz w:val="2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45C89"/>
    <w:rPr>
      <w:rFonts w:ascii="Times New Roman" w:eastAsia="Times New Roman" w:hAnsi="Times New Roman" w:cs="Times New Roman"/>
      <w:caps/>
      <w:kern w:val="20"/>
      <w:sz w:val="28"/>
      <w:szCs w:val="4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45C89"/>
    <w:rPr>
      <w:rFonts w:ascii="Times New Roman" w:eastAsia="Times New Roman" w:hAnsi="Times New Roman" w:cs="Times New Roman"/>
      <w:bCs/>
      <w:caps/>
      <w:color w:val="57259F"/>
      <w:spacing w:val="5"/>
      <w:kern w:val="0"/>
      <w:sz w:val="22"/>
      <w:szCs w:val="22"/>
      <w:lang w:val="en"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C89"/>
    <w:rPr>
      <w:rFonts w:ascii="Times New Roman" w:eastAsia="Times New Roman" w:hAnsi="Times New Roman" w:cs="Times New Roman"/>
      <w:i/>
      <w:iCs/>
      <w:kern w:val="0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C89"/>
    <w:rPr>
      <w:rFonts w:ascii="Times New Roman" w:eastAsia="Times New Roman" w:hAnsi="Times New Roman" w:cs="Times New Roman"/>
      <w:b/>
      <w:bCs/>
      <w:color w:val="595959" w:themeColor="text1" w:themeTint="A6"/>
      <w:spacing w:val="5"/>
      <w:kern w:val="0"/>
      <w:shd w:val="clear" w:color="auto" w:fill="FFFFFF" w:themeFill="background1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C89"/>
    <w:rPr>
      <w:rFonts w:ascii="Times New Roman" w:eastAsia="Times New Roman" w:hAnsi="Times New Roman" w:cs="Times New Roman"/>
      <w:b/>
      <w:bCs/>
      <w:i/>
      <w:iCs/>
      <w:color w:val="5A5A5A" w:themeColor="text1" w:themeTint="A5"/>
      <w:kern w:val="0"/>
      <w:sz w:val="20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C89"/>
    <w:rPr>
      <w:rFonts w:ascii="Times New Roman" w:eastAsia="Times New Roman" w:hAnsi="Times New Roman" w:cs="Times New Roman"/>
      <w:b/>
      <w:bCs/>
      <w:color w:val="7F7F7F" w:themeColor="text1" w:themeTint="80"/>
      <w:kern w:val="0"/>
      <w:sz w:val="20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C89"/>
    <w:rPr>
      <w:rFonts w:ascii="Times New Roman" w:eastAsia="Times New Roman" w:hAnsi="Times New Roman" w:cs="Times New Roman"/>
      <w:b/>
      <w:bCs/>
      <w:i/>
      <w:iCs/>
      <w:color w:val="7F7F7F" w:themeColor="text1" w:themeTint="80"/>
      <w:kern w:val="0"/>
      <w:sz w:val="18"/>
      <w:szCs w:val="18"/>
      <w:lang w:eastAsia="en-GB"/>
      <w14:ligatures w14:val="none"/>
    </w:rPr>
  </w:style>
  <w:style w:type="character" w:styleId="Emphasis">
    <w:name w:val="Emphasis"/>
    <w:uiPriority w:val="20"/>
    <w:qFormat/>
    <w:rsid w:val="00D45C89"/>
    <w:rPr>
      <w:b/>
      <w:bCs/>
      <w:i/>
      <w:iCs/>
      <w:spacing w:val="10"/>
    </w:rPr>
  </w:style>
  <w:style w:type="character" w:styleId="Strong">
    <w:name w:val="Strong"/>
    <w:uiPriority w:val="22"/>
    <w:qFormat/>
    <w:rsid w:val="00D45C89"/>
    <w:rPr>
      <w:b/>
      <w:bCs/>
    </w:rPr>
  </w:style>
  <w:style w:type="table" w:customStyle="1" w:styleId="PlainTable41">
    <w:name w:val="Plain Table 41"/>
    <w:basedOn w:val="TableNormal"/>
    <w:rsid w:val="00D45C89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ubtleEmphasis">
    <w:name w:val="Subtle Emphasis"/>
    <w:uiPriority w:val="19"/>
    <w:qFormat/>
    <w:rsid w:val="00D45C89"/>
    <w:rPr>
      <w:i/>
      <w:iCs/>
    </w:rPr>
  </w:style>
  <w:style w:type="character" w:styleId="IntenseEmphasis">
    <w:name w:val="Intense Emphasis"/>
    <w:uiPriority w:val="21"/>
    <w:qFormat/>
    <w:rsid w:val="00D45C89"/>
    <w:rPr>
      <w:b/>
      <w:bCs/>
      <w:i/>
      <w:iCs/>
    </w:rPr>
  </w:style>
  <w:style w:type="paragraph" w:styleId="Quote">
    <w:name w:val="Quote"/>
    <w:aliases w:val="Actions Intro Para"/>
    <w:basedOn w:val="Normal"/>
    <w:next w:val="Normal"/>
    <w:link w:val="QuoteChar"/>
    <w:uiPriority w:val="29"/>
    <w:qFormat/>
    <w:rsid w:val="00D45C89"/>
    <w:rPr>
      <w:i/>
      <w:iCs/>
    </w:rPr>
  </w:style>
  <w:style w:type="character" w:customStyle="1" w:styleId="QuoteChar">
    <w:name w:val="Quote Char"/>
    <w:aliases w:val="Actions Intro Para Char"/>
    <w:basedOn w:val="DefaultParagraphFont"/>
    <w:link w:val="Quote"/>
    <w:uiPriority w:val="29"/>
    <w:rsid w:val="00D45C89"/>
    <w:rPr>
      <w:rFonts w:ascii="Times New Roman" w:eastAsia="Times New Roman" w:hAnsi="Times New Roman" w:cs="Times New Roman"/>
      <w:i/>
      <w:iCs/>
      <w:kern w:val="0"/>
      <w:lang w:eastAsia="en-GB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C89"/>
    <w:pPr>
      <w:pBdr>
        <w:top w:val="single" w:sz="4" w:space="10" w:color="auto"/>
        <w:bottom w:val="single" w:sz="4" w:space="10" w:color="auto"/>
      </w:pBdr>
      <w:spacing w:before="240" w:after="240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C89"/>
    <w:rPr>
      <w:rFonts w:ascii="Times New Roman" w:eastAsia="Times New Roman" w:hAnsi="Times New Roman" w:cs="Times New Roman"/>
      <w:i/>
      <w:iCs/>
      <w:kern w:val="0"/>
      <w:lang w:eastAsia="en-GB"/>
      <w14:ligatures w14:val="none"/>
    </w:rPr>
  </w:style>
  <w:style w:type="character" w:styleId="SubtleReference">
    <w:name w:val="Subtle Reference"/>
    <w:basedOn w:val="DefaultParagraphFont"/>
    <w:uiPriority w:val="31"/>
    <w:rsid w:val="00D45C89"/>
    <w:rPr>
      <w:smallCaps/>
    </w:rPr>
  </w:style>
  <w:style w:type="character" w:styleId="IntenseReference">
    <w:name w:val="Intense Reference"/>
    <w:uiPriority w:val="32"/>
    <w:qFormat/>
    <w:rsid w:val="00D45C89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D45C89"/>
    <w:rPr>
      <w:i/>
      <w:iCs/>
      <w:smallCaps/>
      <w:spacing w:val="5"/>
    </w:rPr>
  </w:style>
  <w:style w:type="paragraph" w:customStyle="1" w:styleId="SubtitleCover">
    <w:name w:val="Subtitle Cover"/>
    <w:basedOn w:val="Normal"/>
    <w:next w:val="BodyText"/>
    <w:rsid w:val="00D45C89"/>
    <w:pPr>
      <w:keepNext/>
      <w:keepLines/>
    </w:pPr>
    <w:rPr>
      <w:kern w:val="20"/>
      <w:sz w:val="36"/>
      <w:szCs w:val="48"/>
      <w:lang w:eastAsia="en-US"/>
    </w:rPr>
  </w:style>
  <w:style w:type="paragraph" w:styleId="BodyText">
    <w:name w:val="Body Text"/>
    <w:basedOn w:val="Normal"/>
    <w:link w:val="BodyTextChar"/>
    <w:rsid w:val="00D45C89"/>
  </w:style>
  <w:style w:type="character" w:customStyle="1" w:styleId="BodyTextChar">
    <w:name w:val="Body Text Char"/>
    <w:basedOn w:val="DefaultParagraphFont"/>
    <w:link w:val="BodyText"/>
    <w:rsid w:val="00D45C8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BalloonText">
    <w:name w:val="Balloon Text"/>
    <w:basedOn w:val="Normal"/>
    <w:link w:val="BalloonTextChar"/>
    <w:rsid w:val="00D45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5C89"/>
    <w:rPr>
      <w:rFonts w:ascii="Tahoma" w:eastAsia="Times New Roman" w:hAnsi="Tahoma" w:cs="Tahoma"/>
      <w:kern w:val="0"/>
      <w:sz w:val="16"/>
      <w:szCs w:val="16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rsid w:val="00D45C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C8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rsid w:val="00D45C89"/>
    <w:pPr>
      <w:tabs>
        <w:tab w:val="center" w:pos="4513"/>
        <w:tab w:val="right" w:pos="9026"/>
      </w:tabs>
      <w:spacing w:after="240"/>
      <w:jc w:val="center"/>
    </w:pPr>
    <w:rPr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D45C89"/>
    <w:rPr>
      <w:rFonts w:ascii="Times New Roman" w:eastAsia="Times New Roman" w:hAnsi="Times New Roman" w:cs="Times New Roman"/>
      <w:kern w:val="0"/>
      <w:sz w:val="19"/>
      <w:lang w:eastAsia="en-GB"/>
      <w14:ligatures w14:val="none"/>
    </w:rPr>
  </w:style>
  <w:style w:type="paragraph" w:customStyle="1" w:styleId="Bullet">
    <w:name w:val="Bullet"/>
    <w:basedOn w:val="Normal"/>
    <w:link w:val="BulletChar"/>
    <w:uiPriority w:val="1"/>
    <w:qFormat/>
    <w:rsid w:val="4188E7F2"/>
    <w:pPr>
      <w:numPr>
        <w:numId w:val="1"/>
      </w:numPr>
      <w:spacing w:after="40"/>
    </w:pPr>
    <w:rPr>
      <w:rFonts w:asciiTheme="minorHAnsi" w:eastAsiaTheme="minorEastAsia" w:hAnsiTheme="minorHAnsi" w:cstheme="minorBidi"/>
    </w:rPr>
  </w:style>
  <w:style w:type="paragraph" w:customStyle="1" w:styleId="Heading1Black">
    <w:name w:val="Heading 1 Black"/>
    <w:basedOn w:val="Heading1"/>
    <w:next w:val="Normal1stParaafterHeading1"/>
    <w:autoRedefine/>
    <w:qFormat/>
    <w:rsid w:val="000A0D63"/>
    <w:pPr>
      <w:pBdr>
        <w:left w:val="single" w:sz="48" w:space="8" w:color="57259F"/>
      </w:pBdr>
      <w:spacing w:before="120"/>
      <w:ind w:left="284"/>
    </w:pPr>
    <w:rPr>
      <w:bCs/>
      <w:caps/>
      <w:color w:val="000000" w:themeColor="text1"/>
      <w:sz w:val="28"/>
      <w:szCs w:val="28"/>
    </w:rPr>
  </w:style>
  <w:style w:type="paragraph" w:customStyle="1" w:styleId="QuoteRef">
    <w:name w:val="Quote Ref"/>
    <w:basedOn w:val="Normal"/>
    <w:rsid w:val="00D45C89"/>
    <w:pPr>
      <w:spacing w:before="120"/>
    </w:pPr>
    <w:rPr>
      <w:color w:val="000000" w:themeColor="text1"/>
    </w:rPr>
  </w:style>
  <w:style w:type="paragraph" w:customStyle="1" w:styleId="TableText">
    <w:name w:val="Table Text"/>
    <w:rsid w:val="00D45C89"/>
    <w:pPr>
      <w:spacing w:after="120" w:line="276" w:lineRule="auto"/>
    </w:pPr>
    <w:rPr>
      <w:rFonts w:ascii="Arial" w:eastAsiaTheme="majorEastAsia" w:hAnsi="Arial" w:cstheme="majorBidi"/>
      <w:bCs/>
      <w:kern w:val="0"/>
      <w:sz w:val="18"/>
      <w:szCs w:val="18"/>
      <w:lang w:eastAsia="en-AU"/>
      <w14:ligatures w14:val="none"/>
    </w:rPr>
  </w:style>
  <w:style w:type="paragraph" w:customStyle="1" w:styleId="TableHeaderRow">
    <w:name w:val="Table Header Row"/>
    <w:basedOn w:val="Normal"/>
    <w:rsid w:val="006D4095"/>
    <w:rPr>
      <w:bCs/>
      <w:color w:val="FFFFFF" w:themeColor="background1"/>
      <w:sz w:val="18"/>
    </w:rPr>
  </w:style>
  <w:style w:type="paragraph" w:customStyle="1" w:styleId="TableTextbullet">
    <w:name w:val="Table Text bullet"/>
    <w:basedOn w:val="TableText"/>
    <w:rsid w:val="00D45C89"/>
    <w:pPr>
      <w:numPr>
        <w:numId w:val="2"/>
      </w:numPr>
      <w:spacing w:after="60" w:line="240" w:lineRule="auto"/>
    </w:pPr>
  </w:style>
  <w:style w:type="paragraph" w:customStyle="1" w:styleId="TabletextfirstColumn">
    <w:name w:val="Table text first Column"/>
    <w:basedOn w:val="TableText"/>
    <w:rsid w:val="00D45C89"/>
    <w:pPr>
      <w:spacing w:line="300" w:lineRule="auto"/>
    </w:pPr>
    <w:rPr>
      <w:bCs w:val="0"/>
      <w:i/>
    </w:rPr>
  </w:style>
  <w:style w:type="paragraph" w:customStyle="1" w:styleId="Heading2PriorityIntro">
    <w:name w:val="Heading 2 Priority Intro"/>
    <w:basedOn w:val="Heading2"/>
    <w:rsid w:val="00D45C89"/>
    <w:pPr>
      <w:pBdr>
        <w:top w:val="single" w:sz="4" w:space="8" w:color="F2F2F2" w:themeColor="background1" w:themeShade="F2"/>
        <w:left w:val="single" w:sz="4" w:space="8" w:color="F2F2F2" w:themeColor="background1" w:themeShade="F2"/>
        <w:bottom w:val="single" w:sz="4" w:space="8" w:color="F2F2F2" w:themeColor="background1" w:themeShade="F2"/>
        <w:right w:val="single" w:sz="4" w:space="8" w:color="F2F2F2" w:themeColor="background1" w:themeShade="F2"/>
      </w:pBdr>
      <w:shd w:val="clear" w:color="auto" w:fill="F2F2F2" w:themeFill="background1" w:themeFillShade="F2"/>
      <w:spacing w:before="240"/>
      <w:ind w:left="170" w:right="170"/>
    </w:pPr>
  </w:style>
  <w:style w:type="paragraph" w:customStyle="1" w:styleId="NormalPriorityIntro">
    <w:name w:val="Normal Priority Intro"/>
    <w:basedOn w:val="Normal"/>
    <w:rsid w:val="00D45C89"/>
    <w:pPr>
      <w:pBdr>
        <w:top w:val="single" w:sz="4" w:space="8" w:color="F2F2F2" w:themeColor="background1" w:themeShade="F2"/>
        <w:left w:val="single" w:sz="4" w:space="8" w:color="F2F2F2" w:themeColor="background1" w:themeShade="F2"/>
        <w:bottom w:val="single" w:sz="4" w:space="8" w:color="F2F2F2" w:themeColor="background1" w:themeShade="F2"/>
        <w:right w:val="single" w:sz="4" w:space="8" w:color="F2F2F2" w:themeColor="background1" w:themeShade="F2"/>
      </w:pBdr>
      <w:shd w:val="clear" w:color="auto" w:fill="F2F2F2" w:themeFill="background1" w:themeFillShade="F2"/>
      <w:ind w:left="170" w:right="170"/>
    </w:pPr>
  </w:style>
  <w:style w:type="paragraph" w:customStyle="1" w:styleId="BulletPriorityIntro">
    <w:name w:val="Bullet Priority Intro"/>
    <w:basedOn w:val="Bullet"/>
    <w:uiPriority w:val="1"/>
    <w:rsid w:val="4188E7F2"/>
    <w:pPr>
      <w:ind w:right="170"/>
    </w:pPr>
  </w:style>
  <w:style w:type="paragraph" w:customStyle="1" w:styleId="CaptionReversed">
    <w:name w:val="Caption Reversed"/>
    <w:basedOn w:val="Caption"/>
    <w:rsid w:val="00D45C89"/>
    <w:pPr>
      <w:pBdr>
        <w:top w:val="single" w:sz="4" w:space="5" w:color="00B0F0"/>
        <w:left w:val="single" w:sz="4" w:space="5" w:color="00B0F0"/>
        <w:bottom w:val="single" w:sz="4" w:space="5" w:color="00B0F0"/>
        <w:right w:val="single" w:sz="4" w:space="5" w:color="00B0F0"/>
      </w:pBdr>
      <w:shd w:val="clear" w:color="auto" w:fill="00B0F0"/>
      <w:ind w:left="113" w:right="113"/>
    </w:pPr>
    <w:rPr>
      <w:color w:val="FFFFFF" w:themeColor="background1"/>
    </w:rPr>
  </w:style>
  <w:style w:type="paragraph" w:styleId="Caption">
    <w:name w:val="caption"/>
    <w:basedOn w:val="Normal"/>
    <w:next w:val="Normal"/>
    <w:uiPriority w:val="35"/>
    <w:unhideWhenUsed/>
    <w:qFormat/>
    <w:rsid w:val="00D45C89"/>
    <w:rPr>
      <w:bCs/>
      <w:color w:val="000000" w:themeColor="text1"/>
      <w:sz w:val="16"/>
      <w:szCs w:val="16"/>
    </w:rPr>
  </w:style>
  <w:style w:type="paragraph" w:customStyle="1" w:styleId="Boxbullets">
    <w:name w:val="Box bullets"/>
    <w:basedOn w:val="Bullet"/>
    <w:uiPriority w:val="1"/>
    <w:rsid w:val="4188E7F2"/>
    <w:pPr>
      <w:ind w:right="142"/>
    </w:pPr>
  </w:style>
  <w:style w:type="paragraph" w:customStyle="1" w:styleId="BoxText">
    <w:name w:val="Box Text"/>
    <w:basedOn w:val="Boxbullets"/>
    <w:rsid w:val="00D45C89"/>
    <w:pPr>
      <w:pBdr>
        <w:left w:val="single" w:sz="4" w:space="8" w:color="00B0F0"/>
        <w:bottom w:val="single" w:sz="4" w:space="8" w:color="00B0F0"/>
        <w:right w:val="single" w:sz="4" w:space="8" w:color="00B0F0"/>
      </w:pBdr>
      <w:ind w:left="198" w:right="198"/>
    </w:pPr>
  </w:style>
  <w:style w:type="paragraph" w:customStyle="1" w:styleId="ActionBullet">
    <w:name w:val="Action Bullet"/>
    <w:basedOn w:val="Boxbullets"/>
    <w:rsid w:val="00D45C89"/>
    <w:pPr>
      <w:pBdr>
        <w:bottom w:val="single" w:sz="4" w:space="8" w:color="00B0F0"/>
      </w:pBdr>
      <w:ind w:right="57"/>
    </w:pPr>
  </w:style>
  <w:style w:type="paragraph" w:customStyle="1" w:styleId="Normal1stParaafterHeading1">
    <w:name w:val="Normal 1st Para after Heading 1"/>
    <w:basedOn w:val="Normal"/>
    <w:next w:val="Normal"/>
    <w:rsid w:val="00D45C89"/>
    <w:pPr>
      <w:spacing w:before="480"/>
    </w:pPr>
  </w:style>
  <w:style w:type="character" w:customStyle="1" w:styleId="NoSpacingChar">
    <w:name w:val="No Spacing Char"/>
    <w:basedOn w:val="DefaultParagraphFont"/>
    <w:link w:val="NoSpacing"/>
    <w:uiPriority w:val="1"/>
    <w:rsid w:val="00D45C8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5C89"/>
    <w:pPr>
      <w:outlineLvl w:val="9"/>
    </w:pPr>
    <w:rPr>
      <w:lang w:bidi="en-US"/>
    </w:rPr>
  </w:style>
  <w:style w:type="paragraph" w:customStyle="1" w:styleId="NumberedList">
    <w:name w:val="Numbered List"/>
    <w:basedOn w:val="Normal"/>
    <w:qFormat/>
    <w:rsid w:val="00D45C89"/>
    <w:pPr>
      <w:numPr>
        <w:numId w:val="3"/>
      </w:numPr>
      <w:spacing w:after="100"/>
      <w:ind w:left="714" w:hanging="357"/>
    </w:pPr>
    <w:rPr>
      <w:lang w:val="en"/>
    </w:rPr>
  </w:style>
  <w:style w:type="paragraph" w:customStyle="1" w:styleId="BulletedList">
    <w:name w:val="Bulleted List"/>
    <w:basedOn w:val="Normal"/>
    <w:qFormat/>
    <w:rsid w:val="00D45C89"/>
    <w:pPr>
      <w:numPr>
        <w:numId w:val="4"/>
      </w:numPr>
      <w:spacing w:after="60"/>
    </w:pPr>
    <w:rPr>
      <w:szCs w:val="20"/>
      <w:lang w:val="en"/>
    </w:rPr>
  </w:style>
  <w:style w:type="paragraph" w:customStyle="1" w:styleId="Heading2Numbered">
    <w:name w:val="Heading 2 Numbered"/>
    <w:basedOn w:val="Heading2"/>
    <w:qFormat/>
    <w:rsid w:val="00D45C89"/>
    <w:pPr>
      <w:numPr>
        <w:numId w:val="5"/>
      </w:numPr>
    </w:pPr>
    <w:rPr>
      <w:lang w:val="en"/>
    </w:rPr>
  </w:style>
  <w:style w:type="paragraph" w:customStyle="1" w:styleId="Heading3Numbered">
    <w:name w:val="Heading 3 Numbered"/>
    <w:basedOn w:val="Heading3"/>
    <w:qFormat/>
    <w:rsid w:val="00D45C89"/>
    <w:pPr>
      <w:numPr>
        <w:numId w:val="6"/>
      </w:numPr>
    </w:pPr>
  </w:style>
  <w:style w:type="paragraph" w:customStyle="1" w:styleId="Heading4Numbered">
    <w:name w:val="Heading 4 Numbered"/>
    <w:basedOn w:val="Heading4"/>
    <w:qFormat/>
    <w:rsid w:val="00D45C89"/>
    <w:pPr>
      <w:numPr>
        <w:numId w:val="7"/>
      </w:numPr>
    </w:pPr>
  </w:style>
  <w:style w:type="paragraph" w:customStyle="1" w:styleId="Boxshadedcolourbackground">
    <w:name w:val="Box shaded colour background"/>
    <w:basedOn w:val="Normal"/>
    <w:qFormat/>
    <w:rsid w:val="00D45C89"/>
    <w:pPr>
      <w:pBdr>
        <w:top w:val="single" w:sz="4" w:space="8" w:color="F2F2F2"/>
        <w:left w:val="single" w:sz="4" w:space="8" w:color="F2F2F2"/>
        <w:bottom w:val="single" w:sz="4" w:space="8" w:color="F2F2F2"/>
        <w:right w:val="single" w:sz="4" w:space="8" w:color="F2F2F2"/>
      </w:pBdr>
      <w:shd w:val="clear" w:color="auto" w:fill="ECE5F5"/>
      <w:spacing w:before="300" w:line="276" w:lineRule="auto"/>
      <w:ind w:left="170" w:right="170"/>
    </w:pPr>
    <w:rPr>
      <w:bCs/>
      <w:szCs w:val="21"/>
      <w:lang w:val="en-GB" w:eastAsia="en-US"/>
    </w:rPr>
  </w:style>
  <w:style w:type="paragraph" w:customStyle="1" w:styleId="Boxshadedgreybackgroundwithcolouredstrokeaboveandbelow">
    <w:name w:val="Box shaded grey background with coloured stroke above and below"/>
    <w:basedOn w:val="Normal"/>
    <w:qFormat/>
    <w:rsid w:val="00D45C89"/>
    <w:pPr>
      <w:pBdr>
        <w:top w:val="single" w:sz="4" w:space="8" w:color="573393"/>
        <w:bottom w:val="single" w:sz="4" w:space="8" w:color="573393"/>
      </w:pBdr>
      <w:shd w:val="pct5" w:color="auto" w:fill="auto"/>
      <w:spacing w:before="200" w:line="276" w:lineRule="auto"/>
    </w:pPr>
    <w:rPr>
      <w:szCs w:val="21"/>
      <w:lang w:val="en-GB" w:eastAsia="en-US"/>
    </w:rPr>
  </w:style>
  <w:style w:type="paragraph" w:customStyle="1" w:styleId="Boxwithcolouredkeyline">
    <w:name w:val="Box with coloured keyline"/>
    <w:basedOn w:val="Normal"/>
    <w:qFormat/>
    <w:rsid w:val="00D45C89"/>
    <w:pPr>
      <w:pBdr>
        <w:top w:val="single" w:sz="4" w:space="8" w:color="573393"/>
        <w:left w:val="single" w:sz="4" w:space="8" w:color="573393"/>
        <w:bottom w:val="single" w:sz="4" w:space="8" w:color="573393"/>
        <w:right w:val="single" w:sz="4" w:space="8" w:color="573393"/>
      </w:pBdr>
      <w:spacing w:line="276" w:lineRule="auto"/>
      <w:ind w:left="198" w:right="198"/>
    </w:pPr>
    <w:rPr>
      <w:szCs w:val="21"/>
      <w:lang w:val="en-GB" w:eastAsia="en-US"/>
    </w:rPr>
  </w:style>
  <w:style w:type="paragraph" w:customStyle="1" w:styleId="Footerborderabove">
    <w:name w:val="Footer border above"/>
    <w:basedOn w:val="Footer"/>
    <w:qFormat/>
    <w:rsid w:val="00D45C89"/>
    <w:pPr>
      <w:pBdr>
        <w:top w:val="single" w:sz="8" w:space="6" w:color="57259F"/>
      </w:pBdr>
    </w:pPr>
  </w:style>
  <w:style w:type="paragraph" w:styleId="TOC1">
    <w:name w:val="toc 1"/>
    <w:basedOn w:val="Normal"/>
    <w:next w:val="Normal"/>
    <w:autoRedefine/>
    <w:uiPriority w:val="39"/>
    <w:rsid w:val="00D45C89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D45C89"/>
    <w:pPr>
      <w:spacing w:after="100"/>
      <w:ind w:left="210"/>
    </w:pPr>
  </w:style>
  <w:style w:type="paragraph" w:customStyle="1" w:styleId="Heading1option2">
    <w:name w:val="Heading 1 option 2"/>
    <w:basedOn w:val="Heading1Black"/>
    <w:qFormat/>
    <w:rsid w:val="00D45C89"/>
    <w:pPr>
      <w:pBdr>
        <w:left w:val="none" w:sz="0" w:space="0" w:color="auto"/>
      </w:pBdr>
      <w:ind w:left="0"/>
    </w:pPr>
    <w:rPr>
      <w:caps w:val="0"/>
      <w:color w:val="57259F"/>
      <w:sz w:val="36"/>
    </w:rPr>
  </w:style>
  <w:style w:type="paragraph" w:styleId="TOC3">
    <w:name w:val="toc 3"/>
    <w:basedOn w:val="Normal"/>
    <w:next w:val="Normal"/>
    <w:autoRedefine/>
    <w:uiPriority w:val="39"/>
    <w:rsid w:val="00D45C89"/>
    <w:pPr>
      <w:spacing w:after="100"/>
      <w:ind w:left="420"/>
    </w:pPr>
  </w:style>
  <w:style w:type="paragraph" w:styleId="BodyText2">
    <w:name w:val="Body Text 2"/>
    <w:basedOn w:val="Normal"/>
    <w:link w:val="BodyText2Char"/>
    <w:rsid w:val="00D45C8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D45C8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D45C89"/>
    <w:rPr>
      <w:rFonts w:asciiTheme="minorHAnsi" w:eastAsiaTheme="minorEastAsia" w:hAnsiTheme="minorHAnsi" w:cstheme="minorBidi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45C89"/>
    <w:rPr>
      <w:rFonts w:eastAsiaTheme="minorEastAsia"/>
      <w:kern w:val="0"/>
      <w:sz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D45C89"/>
    <w:rPr>
      <w:vertAlign w:val="superscript"/>
    </w:rPr>
  </w:style>
  <w:style w:type="paragraph" w:customStyle="1" w:styleId="Issuedateinfo">
    <w:name w:val="Issue date info"/>
    <w:basedOn w:val="Normal"/>
    <w:qFormat/>
    <w:rsid w:val="00D45C89"/>
    <w:pPr>
      <w:spacing w:before="120" w:after="240" w:line="360" w:lineRule="auto"/>
      <w:jc w:val="right"/>
    </w:pPr>
  </w:style>
  <w:style w:type="paragraph" w:customStyle="1" w:styleId="Sub-bulletedlist">
    <w:name w:val="Sub-bulleted list"/>
    <w:basedOn w:val="BulletedList"/>
    <w:rsid w:val="00D45C89"/>
    <w:pPr>
      <w:numPr>
        <w:numId w:val="8"/>
      </w:numPr>
      <w:ind w:left="1797" w:hanging="357"/>
    </w:pPr>
    <w:rPr>
      <w:lang w:eastAsia="en-US"/>
    </w:rPr>
  </w:style>
  <w:style w:type="paragraph" w:customStyle="1" w:styleId="Sub-bullettedlist">
    <w:name w:val="Sub-bulletted list"/>
    <w:basedOn w:val="BulletedList"/>
    <w:qFormat/>
    <w:rsid w:val="00D45C89"/>
    <w:pPr>
      <w:numPr>
        <w:numId w:val="9"/>
      </w:numPr>
      <w:spacing w:after="120"/>
    </w:pPr>
    <w:rPr>
      <w:i/>
    </w:rPr>
  </w:style>
  <w:style w:type="paragraph" w:customStyle="1" w:styleId="Bodytext-bullet">
    <w:name w:val="Body text - bullet"/>
    <w:qFormat/>
    <w:rsid w:val="00772B1D"/>
    <w:pPr>
      <w:numPr>
        <w:numId w:val="10"/>
      </w:numPr>
      <w:tabs>
        <w:tab w:val="left" w:pos="709"/>
      </w:tabs>
      <w:spacing w:after="120"/>
    </w:pPr>
    <w:rPr>
      <w:rFonts w:ascii="Arial" w:eastAsia="Calibri" w:hAnsi="Arial" w:cs="Times New Roman"/>
      <w:kern w:val="0"/>
      <w:sz w:val="20"/>
      <w:szCs w:val="20"/>
      <w:lang w:val="en-US" w:eastAsia="en-AU"/>
      <w14:ligatures w14:val="none"/>
    </w:rPr>
  </w:style>
  <w:style w:type="paragraph" w:customStyle="1" w:styleId="Figureheading">
    <w:name w:val="Figure heading"/>
    <w:next w:val="Normal"/>
    <w:qFormat/>
    <w:rsid w:val="00D45C89"/>
    <w:pPr>
      <w:tabs>
        <w:tab w:val="left" w:pos="1134"/>
      </w:tabs>
      <w:spacing w:before="240" w:after="240"/>
      <w:ind w:left="1134" w:hanging="1134"/>
    </w:pPr>
    <w:rPr>
      <w:rFonts w:ascii="Times New Roman" w:eastAsia="Times New Roman" w:hAnsi="Times New Roman" w:cs="Times New Roman"/>
      <w:b/>
      <w:kern w:val="0"/>
      <w:sz w:val="22"/>
      <w:szCs w:val="20"/>
      <w:lang w:eastAsia="en-AU"/>
      <w14:ligatures w14:val="none"/>
    </w:rPr>
  </w:style>
  <w:style w:type="paragraph" w:customStyle="1" w:styleId="Tabletext0">
    <w:name w:val="Table text"/>
    <w:qFormat/>
    <w:rsid w:val="00D45C89"/>
    <w:pPr>
      <w:spacing w:before="40" w:after="40"/>
      <w:jc w:val="center"/>
    </w:pPr>
    <w:rPr>
      <w:rFonts w:ascii="Times New Roman" w:eastAsia="Times New Roman" w:hAnsi="Times New Roman" w:cs="Times New Roman"/>
      <w:kern w:val="0"/>
      <w:sz w:val="20"/>
      <w:szCs w:val="20"/>
      <w:lang w:val="en-US" w:eastAsia="ja-JP"/>
      <w14:ligatures w14:val="none"/>
    </w:rPr>
  </w:style>
  <w:style w:type="paragraph" w:customStyle="1" w:styleId="Tablecolumnheading">
    <w:name w:val="Table column heading"/>
    <w:qFormat/>
    <w:rsid w:val="00D45C89"/>
    <w:pPr>
      <w:spacing w:before="60" w:after="60"/>
      <w:jc w:val="center"/>
    </w:pPr>
    <w:rPr>
      <w:rFonts w:ascii="Times New Roman" w:eastAsia="Times New Roman" w:hAnsi="Times New Roman" w:cs="Times New Roman"/>
      <w:b/>
      <w:kern w:val="0"/>
      <w:sz w:val="20"/>
      <w:szCs w:val="20"/>
      <w:lang w:eastAsia="en-AU"/>
      <w14:ligatures w14:val="none"/>
    </w:rPr>
  </w:style>
  <w:style w:type="paragraph" w:customStyle="1" w:styleId="Intropara">
    <w:name w:val="Intro para"/>
    <w:next w:val="BodyText"/>
    <w:qFormat/>
    <w:rsid w:val="00D45C89"/>
    <w:pPr>
      <w:spacing w:before="240" w:after="240"/>
    </w:pPr>
    <w:rPr>
      <w:rFonts w:ascii="Times New Roman" w:eastAsia="Times New Roman" w:hAnsi="Times New Roman" w:cs="Times New Roman"/>
      <w:i/>
      <w:kern w:val="0"/>
      <w:sz w:val="22"/>
      <w:szCs w:val="20"/>
      <w:lang w:eastAsia="en-AU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5C8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45C8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45C89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D45C89"/>
    <w:rPr>
      <w:rFonts w:ascii="Segoe UI" w:hAnsi="Segoe UI" w:cs="Segoe UI" w:hint="default"/>
      <w:color w:val="242424"/>
      <w:sz w:val="18"/>
      <w:szCs w:val="18"/>
      <w:shd w:val="clear" w:color="auto" w:fill="FFFFFF"/>
    </w:rPr>
  </w:style>
  <w:style w:type="paragraph" w:customStyle="1" w:styleId="Default">
    <w:name w:val="Default"/>
    <w:rsid w:val="00D45C89"/>
    <w:pPr>
      <w:autoSpaceDE w:val="0"/>
      <w:autoSpaceDN w:val="0"/>
      <w:adjustRightInd w:val="0"/>
    </w:pPr>
    <w:rPr>
      <w:rFonts w:ascii="Arial" w:eastAsiaTheme="majorEastAsia" w:hAnsi="Arial" w:cs="Arial"/>
      <w:color w:val="000000"/>
      <w:kern w:val="0"/>
      <w:lang w:eastAsia="en-AU"/>
      <w14:ligatures w14:val="none"/>
    </w:rPr>
  </w:style>
  <w:style w:type="paragraph" w:customStyle="1" w:styleId="BulletBeforeDash">
    <w:name w:val="BulletBeforeDash"/>
    <w:basedOn w:val="Normal"/>
    <w:rsid w:val="00D45C89"/>
    <w:pPr>
      <w:numPr>
        <w:numId w:val="11"/>
      </w:numPr>
    </w:pPr>
    <w:rPr>
      <w:rFonts w:ascii="Calibri" w:hAnsi="Calibri"/>
      <w:color w:val="000000"/>
      <w:sz w:val="22"/>
      <w:szCs w:val="20"/>
      <w:lang w:eastAsia="en-A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45C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536A8"/>
    <w:pPr>
      <w:spacing w:before="100" w:beforeAutospacing="1" w:after="100" w:afterAutospacing="1"/>
    </w:pPr>
    <w:rPr>
      <w:lang w:eastAsia="en-AU"/>
    </w:rPr>
  </w:style>
  <w:style w:type="table" w:styleId="ListTable3-Accent2">
    <w:name w:val="List Table 3 Accent 2"/>
    <w:basedOn w:val="TableNormal"/>
    <w:uiPriority w:val="48"/>
    <w:rsid w:val="00E536A8"/>
    <w:rPr>
      <w:rFonts w:asciiTheme="majorHAnsi" w:eastAsiaTheme="majorEastAsia" w:hAnsiTheme="majorHAnsi" w:cstheme="majorBidi"/>
      <w:kern w:val="0"/>
      <w:sz w:val="22"/>
      <w:szCs w:val="22"/>
      <w:lang w:eastAsia="en-AU"/>
      <w14:ligatures w14:val="none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rsid w:val="00E536A8"/>
    <w:rPr>
      <w:rFonts w:asciiTheme="majorHAnsi" w:eastAsiaTheme="majorEastAsia" w:hAnsiTheme="majorHAnsi" w:cstheme="majorBidi"/>
      <w:kern w:val="0"/>
      <w:sz w:val="22"/>
      <w:szCs w:val="22"/>
      <w:lang w:eastAsia="en-AU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PlainTable2">
    <w:name w:val="Plain Table 2"/>
    <w:basedOn w:val="TableNormal"/>
    <w:uiPriority w:val="42"/>
    <w:rsid w:val="00E536A8"/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3-Accent4">
    <w:name w:val="List Table 3 Accent 4"/>
    <w:basedOn w:val="TableNormal"/>
    <w:uiPriority w:val="48"/>
    <w:rsid w:val="00E536A8"/>
    <w:rPr>
      <w:rFonts w:asciiTheme="majorHAnsi" w:eastAsiaTheme="majorEastAsia" w:hAnsiTheme="majorHAnsi" w:cstheme="majorBidi"/>
      <w:kern w:val="0"/>
      <w:sz w:val="22"/>
      <w:szCs w:val="22"/>
      <w:lang w:eastAsia="en-AU"/>
      <w14:ligatures w14:val="none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GridTable5Dark-Accent4">
    <w:name w:val="Grid Table 5 Dark Accent 4"/>
    <w:basedOn w:val="TableNormal"/>
    <w:uiPriority w:val="50"/>
    <w:rsid w:val="00E536A8"/>
    <w:rPr>
      <w:rFonts w:asciiTheme="majorHAnsi" w:eastAsiaTheme="majorEastAsia" w:hAnsiTheme="majorHAnsi" w:cstheme="majorBidi"/>
      <w:kern w:val="0"/>
      <w:sz w:val="22"/>
      <w:szCs w:val="22"/>
      <w:lang w:eastAsia="en-AU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4-Accent4">
    <w:name w:val="Grid Table 4 Accent 4"/>
    <w:basedOn w:val="TableNormal"/>
    <w:uiPriority w:val="49"/>
    <w:rsid w:val="00E536A8"/>
    <w:rPr>
      <w:rFonts w:asciiTheme="majorHAnsi" w:eastAsiaTheme="majorEastAsia" w:hAnsiTheme="majorHAnsi" w:cstheme="majorBidi"/>
      <w:kern w:val="0"/>
      <w:sz w:val="22"/>
      <w:szCs w:val="22"/>
      <w:lang w:eastAsia="en-AU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eop">
    <w:name w:val="eop"/>
    <w:basedOn w:val="DefaultParagraphFont"/>
    <w:rsid w:val="00D45C89"/>
  </w:style>
  <w:style w:type="paragraph" w:styleId="EndnoteText">
    <w:name w:val="endnote text"/>
    <w:basedOn w:val="Normal"/>
    <w:link w:val="EndnoteTextChar"/>
    <w:uiPriority w:val="99"/>
    <w:semiHidden/>
    <w:unhideWhenUsed/>
    <w:rsid w:val="00142F0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42F0F"/>
    <w:rPr>
      <w:rFonts w:ascii="Arial" w:eastAsia="Calibri" w:hAnsi="Arial" w:cs="Arial"/>
      <w:kern w:val="0"/>
      <w:sz w:val="20"/>
      <w:szCs w:val="20"/>
      <w:lang w:eastAsia="en-GB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142F0F"/>
    <w:rPr>
      <w:vertAlign w:val="superscript"/>
    </w:rPr>
  </w:style>
  <w:style w:type="paragraph" w:customStyle="1" w:styleId="Bulletlast">
    <w:name w:val="Bullet last"/>
    <w:basedOn w:val="Bullet"/>
    <w:link w:val="BulletlastChar"/>
    <w:uiPriority w:val="1"/>
    <w:qFormat/>
    <w:rsid w:val="4188E7F2"/>
    <w:pPr>
      <w:spacing w:after="120"/>
      <w:ind w:left="363"/>
    </w:pPr>
  </w:style>
  <w:style w:type="character" w:customStyle="1" w:styleId="BulletChar">
    <w:name w:val="Bullet Char"/>
    <w:basedOn w:val="DefaultParagraphFont"/>
    <w:link w:val="Bullet"/>
    <w:uiPriority w:val="1"/>
    <w:rsid w:val="4188E7F2"/>
    <w:rPr>
      <w:rFonts w:eastAsiaTheme="minorEastAsia"/>
      <w:kern w:val="0"/>
      <w:sz w:val="20"/>
      <w:lang w:eastAsia="en-GB"/>
      <w14:ligatures w14:val="none"/>
    </w:rPr>
  </w:style>
  <w:style w:type="character" w:customStyle="1" w:styleId="BulletlastChar">
    <w:name w:val="Bullet last Char"/>
    <w:basedOn w:val="BulletChar"/>
    <w:link w:val="Bulletlast"/>
    <w:uiPriority w:val="1"/>
    <w:rsid w:val="4188E7F2"/>
    <w:rPr>
      <w:rFonts w:eastAsiaTheme="minorEastAsia"/>
      <w:kern w:val="0"/>
      <w:sz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3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7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2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7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mmunisationhandbook.health.gov.au/contents/vaccine-preventable-diseases/rabies-and-other-lyssaviruses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mmunisationhandbook.health.gov.au/resources/tables/table-rabies-vaccines-available-globally-and-compatibility-with-vaccines-registered-in-australia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mmunisationhandbook.health.gov.au/resources/tables/table-rabies-vaccines-available-globally-and-compatibility-with-vaccines-registered-in-australia" TargetMode="External"/><Relationship Id="rId2" Type="http://schemas.openxmlformats.org/officeDocument/2006/relationships/hyperlink" Target="https://immunisationhandbook.health.gov.au/resources/tables/table-rabies-vaccines-available-globally-and-compatibility-with-vaccines-registered-in-australia" TargetMode="External"/><Relationship Id="rId1" Type="http://schemas.openxmlformats.org/officeDocument/2006/relationships/hyperlink" Target="https://drugscontrol.org/pdf/couneterfeit_abhayrab_merged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rie.DeHaan\Downloads\ATAGI%20Statement%20template(6Mar24)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c38f0e-ea1a-4921-a781-bef71901c203" xsi:nil="true"/>
    <lcf76f155ced4ddcb4097134ff3c332f xmlns="58308d6b-e1c7-4e4d-9474-f0e73589c71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F861AD89AA649BDF56F92C72A0C9D" ma:contentTypeVersion="15" ma:contentTypeDescription="Create a new document." ma:contentTypeScope="" ma:versionID="459de36291737f69f9409d1559f9bbba">
  <xsd:schema xmlns:xsd="http://www.w3.org/2001/XMLSchema" xmlns:xs="http://www.w3.org/2001/XMLSchema" xmlns:p="http://schemas.microsoft.com/office/2006/metadata/properties" xmlns:ns2="58308d6b-e1c7-4e4d-9474-f0e73589c712" xmlns:ns3="42c38f0e-ea1a-4921-a781-bef71901c203" targetNamespace="http://schemas.microsoft.com/office/2006/metadata/properties" ma:root="true" ma:fieldsID="de1dfbf0b5151634bc6587a59867bf26" ns2:_="" ns3:_="">
    <xsd:import namespace="58308d6b-e1c7-4e4d-9474-f0e73589c712"/>
    <xsd:import namespace="42c38f0e-ea1a-4921-a781-bef71901c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08d6b-e1c7-4e4d-9474-f0e73589c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38f0e-ea1a-4921-a781-bef71901c20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2491838-abfe-4b3e-85b8-a09ee2142802}" ma:internalName="TaxCatchAll" ma:showField="CatchAllData" ma:web="42c38f0e-ea1a-4921-a781-bef71901c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FA3408-3C7A-460B-908F-99BD8CF6201F}">
  <ds:schemaRefs>
    <ds:schemaRef ds:uri="http://schemas.microsoft.com/office/2006/metadata/properties"/>
    <ds:schemaRef ds:uri="http://schemas.microsoft.com/office/infopath/2007/PartnerControls"/>
    <ds:schemaRef ds:uri="42c38f0e-ea1a-4921-a781-bef71901c203"/>
    <ds:schemaRef ds:uri="58308d6b-e1c7-4e4d-9474-f0e73589c712"/>
  </ds:schemaRefs>
</ds:datastoreItem>
</file>

<file path=customXml/itemProps2.xml><?xml version="1.0" encoding="utf-8"?>
<ds:datastoreItem xmlns:ds="http://schemas.openxmlformats.org/officeDocument/2006/customXml" ds:itemID="{9047E309-2C89-1B46-9DE4-1A644E6366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10A9A8-8388-4DE5-80A6-F6B4F6E1E4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C32EA3-41E0-47A0-A2D5-2C1AA9A7C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08d6b-e1c7-4e4d-9474-f0e73589c712"/>
    <ds:schemaRef ds:uri="42c38f0e-ea1a-4921-a781-bef71901c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ATAGI Statement template(6Mar24) (1).dotx</Template>
  <TotalTime>735</TotalTime>
  <Pages>3</Pages>
  <Words>737</Words>
  <Characters>4187</Characters>
  <Application>Microsoft Office Word</Application>
  <DocSecurity>0</DocSecurity>
  <Lines>91</Lines>
  <Paragraphs>58</Paragraphs>
  <ScaleCrop>false</ScaleCrop>
  <Company/>
  <LinksUpToDate>false</LinksUpToDate>
  <CharactersWithSpaces>4866</CharactersWithSpaces>
  <SharedDoc>false</SharedDoc>
  <HLinks>
    <vt:vector size="30" baseType="variant">
      <vt:variant>
        <vt:i4>7602225</vt:i4>
      </vt:variant>
      <vt:variant>
        <vt:i4>3</vt:i4>
      </vt:variant>
      <vt:variant>
        <vt:i4>0</vt:i4>
      </vt:variant>
      <vt:variant>
        <vt:i4>5</vt:i4>
      </vt:variant>
      <vt:variant>
        <vt:lpwstr>https://immunisationhandbook.health.gov.au/contents/vaccine-preventable-diseases/rabies-and-other-lyssaviruses</vt:lpwstr>
      </vt:variant>
      <vt:variant>
        <vt:lpwstr>nature-of-the-disease</vt:lpwstr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https://immunisationhandbook.health.gov.au/resources/tables/table-rabies-vaccines-available-globally-and-compatibility-with-vaccines-registered-in-australia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https://immunisationhandbook.health.gov.au/resources/tables/table-rabies-vaccines-available-globally-and-compatibility-with-vaccines-registered-in-australia</vt:lpwstr>
      </vt:variant>
      <vt:variant>
        <vt:lpwstr/>
      </vt:variant>
      <vt:variant>
        <vt:i4>1048587</vt:i4>
      </vt:variant>
      <vt:variant>
        <vt:i4>3</vt:i4>
      </vt:variant>
      <vt:variant>
        <vt:i4>0</vt:i4>
      </vt:variant>
      <vt:variant>
        <vt:i4>5</vt:i4>
      </vt:variant>
      <vt:variant>
        <vt:lpwstr>https://immunisationhandbook.health.gov.au/resources/tables/table-rabies-vaccines-available-globally-and-compatibility-with-vaccines-registered-in-australia</vt:lpwstr>
      </vt:variant>
      <vt:variant>
        <vt:lpwstr/>
      </vt:variant>
      <vt:variant>
        <vt:i4>7077920</vt:i4>
      </vt:variant>
      <vt:variant>
        <vt:i4>0</vt:i4>
      </vt:variant>
      <vt:variant>
        <vt:i4>0</vt:i4>
      </vt:variant>
      <vt:variant>
        <vt:i4>5</vt:i4>
      </vt:variant>
      <vt:variant>
        <vt:lpwstr>https://drugscontrol.org/pdf/couneterfeit_abhayrab_merged.pdf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GUIDANCE ON THE USE OF VACCINES FOR PREVENTION OF MPOX IN 2024</dc:title>
  <dc:subject>ATAGI Clinical Guidance on the use of vaccines for the prevention of Mpox (v3.0)</dc:subject>
  <dc:creator>ATAGI</dc:creator>
  <cp:keywords>Mpox; Australian Technical Advisory Group on Immunisation (ATAGI)</cp:keywords>
  <dc:description/>
  <cp:lastModifiedBy>COSTIN, Siobhan</cp:lastModifiedBy>
  <cp:revision>66</cp:revision>
  <cp:lastPrinted>2025-12-19T19:36:00Z</cp:lastPrinted>
  <dcterms:created xsi:type="dcterms:W3CDTF">2026-01-06T13:06:00Z</dcterms:created>
  <dcterms:modified xsi:type="dcterms:W3CDTF">2026-01-12T00:07:00Z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0x010100668F861AD89AA649BDF56F92C72A0C9D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7d02dcff,795c46fa,c25ae42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UNOFFICIAL</vt:lpwstr>
  </property>
  <property fmtid="{D5CDD505-2E9C-101B-9397-08002B2CF9AE}" pid="7" name="ClassificationContentMarkingFooterShapeIds">
    <vt:lpwstr>5c3c0e97,77b06c21,42c8d638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UNOFFICIAL</vt:lpwstr>
  </property>
  <property fmtid="{D5CDD505-2E9C-101B-9397-08002B2CF9AE}" pid="10" name="MSIP_Label_edd204cd-6aa2-46a1-bfaf-a0d9bcf7e7ca_Enabled">
    <vt:lpwstr>true</vt:lpwstr>
  </property>
  <property fmtid="{D5CDD505-2E9C-101B-9397-08002B2CF9AE}" pid="11" name="MSIP_Label_edd204cd-6aa2-46a1-bfaf-a0d9bcf7e7ca_SetDate">
    <vt:lpwstr>2025-12-08T04:53:57Z</vt:lpwstr>
  </property>
  <property fmtid="{D5CDD505-2E9C-101B-9397-08002B2CF9AE}" pid="12" name="MSIP_Label_edd204cd-6aa2-46a1-bfaf-a0d9bcf7e7ca_Method">
    <vt:lpwstr>Privileged</vt:lpwstr>
  </property>
  <property fmtid="{D5CDD505-2E9C-101B-9397-08002B2CF9AE}" pid="13" name="MSIP_Label_edd204cd-6aa2-46a1-bfaf-a0d9bcf7e7ca_Name">
    <vt:lpwstr>U</vt:lpwstr>
  </property>
  <property fmtid="{D5CDD505-2E9C-101B-9397-08002B2CF9AE}" pid="14" name="MSIP_Label_edd204cd-6aa2-46a1-bfaf-a0d9bcf7e7ca_SiteId">
    <vt:lpwstr>34a3929c-73cf-4954-abfe-147dc3517892</vt:lpwstr>
  </property>
  <property fmtid="{D5CDD505-2E9C-101B-9397-08002B2CF9AE}" pid="15" name="MSIP_Label_edd204cd-6aa2-46a1-bfaf-a0d9bcf7e7ca_ActionId">
    <vt:lpwstr>bc33d507-5a82-4645-a0b0-3eb20cc28edf</vt:lpwstr>
  </property>
  <property fmtid="{D5CDD505-2E9C-101B-9397-08002B2CF9AE}" pid="16" name="MSIP_Label_edd204cd-6aa2-46a1-bfaf-a0d9bcf7e7ca_ContentBits">
    <vt:lpwstr>3</vt:lpwstr>
  </property>
  <property fmtid="{D5CDD505-2E9C-101B-9397-08002B2CF9AE}" pid="17" name="MSIP_Label_edd204cd-6aa2-46a1-bfaf-a0d9bcf7e7ca_Tag">
    <vt:lpwstr>10, 0, 1, 1</vt:lpwstr>
  </property>
  <property fmtid="{D5CDD505-2E9C-101B-9397-08002B2CF9AE}" pid="18" name="docLang">
    <vt:lpwstr>en</vt:lpwstr>
  </property>
</Properties>
</file>