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B5EB" w14:textId="6CBC6E3C" w:rsidR="00BA2732" w:rsidRPr="00914660" w:rsidRDefault="00751F5C" w:rsidP="6FB6CAFD">
      <w:pPr>
        <w:pStyle w:val="Title"/>
      </w:pPr>
      <w:bookmarkStart w:id="0" w:name="_Hlk207031652"/>
      <w:r>
        <w:t>Changing Places</w:t>
      </w:r>
    </w:p>
    <w:bookmarkEnd w:id="0"/>
    <w:p w14:paraId="1BE67714" w14:textId="5B16B4E0" w:rsidR="00AC4820" w:rsidRPr="00AC4820" w:rsidRDefault="00367873" w:rsidP="59FF0AA4">
      <w:pPr>
        <w:pStyle w:val="Heading2"/>
      </w:pPr>
      <w:r>
        <w:t>The Commonwealth Accessible Australia Initiative: Increasing Inclusion in Australian Communities</w:t>
      </w:r>
    </w:p>
    <w:p w14:paraId="1921220C" w14:textId="3ADEBFA1" w:rsidR="001F6033" w:rsidRPr="00AB7F6E" w:rsidRDefault="001F6033" w:rsidP="001C37AB">
      <w:r w:rsidRPr="00AB7F6E">
        <w:t xml:space="preserve">The Australian Government is investing $17.1 million from 2024–25 to 2027–28 to make community spaces more inclusive for people with disability. </w:t>
      </w:r>
    </w:p>
    <w:p w14:paraId="28505296" w14:textId="77777777" w:rsidR="000B228E" w:rsidRPr="00AB7F6E" w:rsidRDefault="000B228E" w:rsidP="001C37AB">
      <w:r w:rsidRPr="00AB7F6E">
        <w:t>This is known as the Commonwealth Accessible Australia (Accessible Australia) initiative.</w:t>
      </w:r>
    </w:p>
    <w:p w14:paraId="70FF0D9A" w14:textId="6983E35A" w:rsidR="000B228E" w:rsidRPr="00AB7F6E" w:rsidRDefault="001F6033" w:rsidP="001C37AB">
      <w:r w:rsidRPr="00AB7F6E">
        <w:t>Accessible Australia provides funding to enhance the accessibility of built environments and natural space</w:t>
      </w:r>
      <w:r w:rsidR="00A16893" w:rsidRPr="00AB7F6E">
        <w:t xml:space="preserve">s. This includes </w:t>
      </w:r>
      <w:r w:rsidRPr="00AB7F6E">
        <w:t xml:space="preserve">buildings, playgrounds, beaches, and parks. </w:t>
      </w:r>
    </w:p>
    <w:p w14:paraId="39B6CA1F" w14:textId="03B5E01F" w:rsidR="00B67BC2" w:rsidRPr="00AB7F6E" w:rsidRDefault="000B228E" w:rsidP="001C37AB">
      <w:r w:rsidRPr="00AB7F6E">
        <w:t>As part of this, it</w:t>
      </w:r>
      <w:r w:rsidR="001F6033" w:rsidRPr="00AB7F6E">
        <w:t xml:space="preserve"> supports the installation of Changing Places toilet facilities</w:t>
      </w:r>
      <w:r w:rsidR="00FB4940" w:rsidRPr="00AB7F6E">
        <w:t>.</w:t>
      </w:r>
    </w:p>
    <w:p w14:paraId="45823A88" w14:textId="77777777" w:rsidR="0068033B" w:rsidRPr="00AB7F6E" w:rsidRDefault="0068033B" w:rsidP="00AB7F6E">
      <w:pPr>
        <w:pStyle w:val="Heading3"/>
      </w:pPr>
      <w:bookmarkStart w:id="1" w:name="_Hlk85795649"/>
      <w:r w:rsidRPr="00AB7F6E">
        <w:t>What are Changing Places?</w:t>
      </w:r>
    </w:p>
    <w:p w14:paraId="5648245F" w14:textId="4576730F" w:rsidR="00B67D66" w:rsidRDefault="0068033B" w:rsidP="001C37AB">
      <w:r>
        <w:t xml:space="preserve">Changing Places are </w:t>
      </w:r>
      <w:r w:rsidR="1AACEEEC">
        <w:t xml:space="preserve">toilet </w:t>
      </w:r>
      <w:r>
        <w:t xml:space="preserve">facilities </w:t>
      </w:r>
      <w:r w:rsidR="5FD55702">
        <w:t xml:space="preserve">designed </w:t>
      </w:r>
      <w:r>
        <w:t xml:space="preserve">for people with high support needs who </w:t>
      </w:r>
      <w:r w:rsidR="1D1D507F">
        <w:t xml:space="preserve">can’t use </w:t>
      </w:r>
      <w:r>
        <w:t xml:space="preserve">standard accessible toilets. </w:t>
      </w:r>
    </w:p>
    <w:p w14:paraId="3580D9E7" w14:textId="77777777" w:rsidR="00D33CE3" w:rsidRPr="00D33CE3" w:rsidRDefault="00D33CE3" w:rsidP="001C37AB">
      <w:r w:rsidRPr="00D33CE3">
        <w:t xml:space="preserve">Changing Places facilities come in two types: </w:t>
      </w:r>
      <w:r w:rsidRPr="00AB7F6E">
        <w:rPr>
          <w:rStyle w:val="Strong"/>
        </w:rPr>
        <w:t>fixed</w:t>
      </w:r>
      <w:r w:rsidRPr="00D33CE3">
        <w:t xml:space="preserve"> and </w:t>
      </w:r>
      <w:r w:rsidRPr="00AB7F6E">
        <w:rPr>
          <w:rStyle w:val="Strong"/>
        </w:rPr>
        <w:t>portable</w:t>
      </w:r>
      <w:r w:rsidRPr="00D33CE3">
        <w:t xml:space="preserve">. Both provide the same essential features for people with disability and their </w:t>
      </w:r>
      <w:proofErr w:type="spellStart"/>
      <w:r w:rsidRPr="00D33CE3">
        <w:t>carers</w:t>
      </w:r>
      <w:proofErr w:type="spellEnd"/>
      <w:r w:rsidRPr="00D33CE3">
        <w:t>. This includes a height-adjustable adult change table, a hoist, and enough space for a wheelchair and two carers.</w:t>
      </w:r>
    </w:p>
    <w:p w14:paraId="2B344232" w14:textId="77777777" w:rsidR="00D33CE3" w:rsidRPr="00D33CE3" w:rsidRDefault="00D33CE3" w:rsidP="001C37AB">
      <w:pPr>
        <w:pStyle w:val="ListBullet"/>
      </w:pPr>
      <w:r w:rsidRPr="00AB7F6E">
        <w:rPr>
          <w:rStyle w:val="Strong"/>
        </w:rPr>
        <w:t>Fixed Changing Places</w:t>
      </w:r>
      <w:r w:rsidRPr="00D33CE3">
        <w:t xml:space="preserve"> are permanent facilities. They can be built as standalone buildings or included within larger public spaces.</w:t>
      </w:r>
    </w:p>
    <w:p w14:paraId="0EDC3263" w14:textId="77777777" w:rsidR="00D33CE3" w:rsidRPr="00D33CE3" w:rsidRDefault="00D33CE3" w:rsidP="001C37AB">
      <w:pPr>
        <w:pStyle w:val="ListBullet"/>
      </w:pPr>
      <w:r w:rsidRPr="00AB7F6E">
        <w:rPr>
          <w:rStyle w:val="Strong"/>
        </w:rPr>
        <w:t>Portable Changing Places</w:t>
      </w:r>
      <w:r w:rsidRPr="00D33CE3">
        <w:t xml:space="preserve"> are mobile versions, such as Placeable Pods or </w:t>
      </w:r>
      <w:proofErr w:type="spellStart"/>
      <w:r w:rsidRPr="00D33CE3">
        <w:t>Marveloos</w:t>
      </w:r>
      <w:proofErr w:type="spellEnd"/>
      <w:r w:rsidRPr="00D33CE3">
        <w:t>. They are ideal for locations where building a permanent facility isn’t possible or practical.</w:t>
      </w:r>
    </w:p>
    <w:p w14:paraId="3085B89D" w14:textId="77777777" w:rsidR="00D33CE3" w:rsidRPr="00D33CE3" w:rsidRDefault="00D33CE3" w:rsidP="001C37AB">
      <w:r w:rsidRPr="00D33CE3">
        <w:t>Whether fixed or portable, both types offer the full Changing Places experience, just in different formats.</w:t>
      </w:r>
    </w:p>
    <w:p w14:paraId="07961E4F" w14:textId="5FD66446" w:rsidR="00914660" w:rsidRPr="00AB7F6E" w:rsidRDefault="00914660" w:rsidP="00AB7F6E">
      <w:pPr>
        <w:pStyle w:val="Heading3"/>
      </w:pPr>
      <w:r w:rsidRPr="00AB7F6E">
        <w:t xml:space="preserve">What funding is available for Changing Places? </w:t>
      </w:r>
    </w:p>
    <w:p w14:paraId="47F1D16D" w14:textId="34442A52" w:rsidR="00AE315D" w:rsidRPr="00914660" w:rsidRDefault="00270487" w:rsidP="001C37AB">
      <w:r>
        <w:t>The Australia</w:t>
      </w:r>
      <w:r w:rsidR="00EA5594">
        <w:t>n</w:t>
      </w:r>
      <w:r>
        <w:t xml:space="preserve"> Government</w:t>
      </w:r>
      <w:r w:rsidR="00AE315D">
        <w:t xml:space="preserve"> </w:t>
      </w:r>
      <w:r w:rsidR="006F0EC2">
        <w:t xml:space="preserve">provides funding </w:t>
      </w:r>
      <w:r w:rsidR="00AE315D">
        <w:t>to help cover building costs</w:t>
      </w:r>
      <w:r w:rsidR="006F0EC2">
        <w:t xml:space="preserve"> </w:t>
      </w:r>
      <w:r w:rsidR="00AE315D" w:rsidRPr="00AB7F6E">
        <w:rPr>
          <w:rStyle w:val="Strong"/>
        </w:rPr>
        <w:t>up to</w:t>
      </w:r>
      <w:r w:rsidR="00AE315D" w:rsidRPr="006B1AF5">
        <w:t>:</w:t>
      </w:r>
    </w:p>
    <w:p w14:paraId="22FC2C8C" w14:textId="77777777" w:rsidR="00AE315D" w:rsidRPr="00AB7F6E" w:rsidRDefault="00AE315D" w:rsidP="001C37AB">
      <w:pPr>
        <w:pStyle w:val="ListBullet"/>
      </w:pPr>
      <w:r w:rsidRPr="00AB7F6E">
        <w:t>50 per cent of the cost for fixed Changing Places facilities</w:t>
      </w:r>
    </w:p>
    <w:p w14:paraId="3F45CA8E" w14:textId="30752E62" w:rsidR="00AE315D" w:rsidRPr="00AB7F6E" w:rsidRDefault="00AE315D" w:rsidP="001C37AB">
      <w:pPr>
        <w:pStyle w:val="ListBullet"/>
      </w:pPr>
      <w:r w:rsidRPr="00AB7F6E">
        <w:t xml:space="preserve">100 per cent </w:t>
      </w:r>
      <w:r w:rsidR="00BA0127" w:rsidRPr="00AB7F6E">
        <w:t xml:space="preserve">of the cost </w:t>
      </w:r>
      <w:r w:rsidRPr="00AB7F6E">
        <w:t>for portable Changing Places facilities.</w:t>
      </w:r>
    </w:p>
    <w:p w14:paraId="6A3B9D2C" w14:textId="625716D6" w:rsidR="00333581" w:rsidRPr="001C37AB" w:rsidRDefault="00333581" w:rsidP="001C37AB">
      <w:r w:rsidRPr="001C37AB">
        <w:t>To apply, you need to include a detailed quote.</w:t>
      </w:r>
    </w:p>
    <w:p w14:paraId="6601CDCD" w14:textId="77777777" w:rsidR="00A97E16" w:rsidRPr="00AB7F6E" w:rsidRDefault="00A97E16" w:rsidP="00AB7F6E">
      <w:pPr>
        <w:pStyle w:val="Heading3"/>
      </w:pPr>
      <w:r w:rsidRPr="00AB7F6E">
        <w:t>How to apply</w:t>
      </w:r>
    </w:p>
    <w:p w14:paraId="226DA8A8" w14:textId="32800979" w:rsidR="009F0987" w:rsidRPr="009F0987" w:rsidRDefault="00CE3E4C" w:rsidP="001C37AB">
      <w:r>
        <w:t xml:space="preserve">Organisations </w:t>
      </w:r>
      <w:r w:rsidR="009F0987" w:rsidRPr="009F0987">
        <w:t>can apply</w:t>
      </w:r>
      <w:r w:rsidR="001F741F">
        <w:t xml:space="preserve"> for funding</w:t>
      </w:r>
      <w:r w:rsidR="009F0987" w:rsidRPr="009F0987">
        <w:t xml:space="preserve"> through </w:t>
      </w:r>
      <w:r>
        <w:t xml:space="preserve">their relevant </w:t>
      </w:r>
      <w:r w:rsidR="009F0987" w:rsidRPr="00AB7F6E">
        <w:rPr>
          <w:rStyle w:val="Strong"/>
        </w:rPr>
        <w:t>state or territory government</w:t>
      </w:r>
      <w:r w:rsidR="009F0987" w:rsidRPr="009F0987">
        <w:t xml:space="preserve">. </w:t>
      </w:r>
    </w:p>
    <w:p w14:paraId="1362F812" w14:textId="066C2762" w:rsidR="009F0987" w:rsidRDefault="009F0987" w:rsidP="001C37AB">
      <w:r w:rsidRPr="009F0987">
        <w:t>Your state or territory contact will explain the deadlines and guide you through the steps.</w:t>
      </w:r>
    </w:p>
    <w:p w14:paraId="066B88C7" w14:textId="77777777" w:rsidR="00E835D7" w:rsidRDefault="00E835D7" w:rsidP="001C37AB">
      <w:r>
        <w:t>There are 4 stages of annual funding available, which commenced from the 2024–25 financial year. The final stage of funding will be offered in 2027–28.</w:t>
      </w:r>
    </w:p>
    <w:p w14:paraId="06224223" w14:textId="77777777" w:rsidR="00914660" w:rsidRPr="00AB7F6E" w:rsidRDefault="00914660" w:rsidP="00AB7F6E">
      <w:pPr>
        <w:pStyle w:val="Heading3"/>
      </w:pPr>
      <w:r w:rsidRPr="00AB7F6E">
        <w:lastRenderedPageBreak/>
        <w:t>Are there restrictions on where Changing Places can be built?</w:t>
      </w:r>
    </w:p>
    <w:p w14:paraId="680C1F15" w14:textId="7D09AC02" w:rsidR="00866215" w:rsidRPr="0094235D" w:rsidRDefault="00875447" w:rsidP="001C37AB">
      <w:pPr>
        <w:pStyle w:val="ListBullet"/>
      </w:pPr>
      <w:r w:rsidRPr="0094235D">
        <w:t xml:space="preserve">Funding </w:t>
      </w:r>
      <w:r w:rsidR="00141665" w:rsidRPr="0094235D">
        <w:t xml:space="preserve">is </w:t>
      </w:r>
      <w:r w:rsidRPr="0094235D">
        <w:t xml:space="preserve">only available for Changing Places facilities </w:t>
      </w:r>
      <w:r w:rsidR="00121214">
        <w:t xml:space="preserve">that are </w:t>
      </w:r>
      <w:r w:rsidRPr="0094235D">
        <w:t xml:space="preserve">open to the </w:t>
      </w:r>
      <w:proofErr w:type="gramStart"/>
      <w:r w:rsidRPr="0094235D">
        <w:t>general public</w:t>
      </w:r>
      <w:proofErr w:type="gramEnd"/>
      <w:r w:rsidR="006B4BB6">
        <w:t>.</w:t>
      </w:r>
    </w:p>
    <w:p w14:paraId="1C7F47F5" w14:textId="2609A3A3" w:rsidR="0094235D" w:rsidRDefault="00D45854" w:rsidP="001C37AB">
      <w:pPr>
        <w:pStyle w:val="ListBullet"/>
      </w:pPr>
      <w:r>
        <w:t>Your p</w:t>
      </w:r>
      <w:r w:rsidR="00141665" w:rsidRPr="0094235D">
        <w:t>roposed location</w:t>
      </w:r>
      <w:r>
        <w:t xml:space="preserve"> </w:t>
      </w:r>
      <w:r w:rsidR="00141665" w:rsidRPr="0094235D">
        <w:t xml:space="preserve">for build or installation will be assessed by your state or territory government contact as part of the application process. </w:t>
      </w:r>
      <w:r w:rsidR="0094235D" w:rsidRPr="0094235D">
        <w:t>They will look at the location in relation to meeting community need, how many people visit the area, and how close it is to other accessible amenities</w:t>
      </w:r>
      <w:r w:rsidR="00475C87">
        <w:t>.</w:t>
      </w:r>
    </w:p>
    <w:p w14:paraId="4C7712C0" w14:textId="7E2F7FFD" w:rsidR="00914660" w:rsidRPr="0094235D" w:rsidRDefault="00484F63" w:rsidP="001C37AB">
      <w:pPr>
        <w:pStyle w:val="ListBullet"/>
      </w:pPr>
      <w:r w:rsidRPr="0094235D">
        <w:t xml:space="preserve">Final </w:t>
      </w:r>
      <w:r w:rsidR="00BA0127">
        <w:t>applications</w:t>
      </w:r>
      <w:r w:rsidR="00BA0127" w:rsidRPr="0094235D">
        <w:t xml:space="preserve"> </w:t>
      </w:r>
      <w:r w:rsidR="04776EF3" w:rsidRPr="0094235D">
        <w:t xml:space="preserve">must be approved by the Commonwealth. </w:t>
      </w:r>
    </w:p>
    <w:p w14:paraId="5900D437" w14:textId="0F19092D" w:rsidR="0068033B" w:rsidRPr="00AB7F6E" w:rsidRDefault="185A5275" w:rsidP="00AB7F6E">
      <w:pPr>
        <w:pStyle w:val="Heading3"/>
      </w:pPr>
      <w:r w:rsidRPr="00AB7F6E">
        <w:t>What costs are not covered?</w:t>
      </w:r>
    </w:p>
    <w:p w14:paraId="46441ECF" w14:textId="554248BF" w:rsidR="0068033B" w:rsidRDefault="2C44DE87" w:rsidP="001C37AB">
      <w:r>
        <w:t>Not all costs</w:t>
      </w:r>
      <w:r w:rsidR="38834807">
        <w:t xml:space="preserve"> can be covered </w:t>
      </w:r>
      <w:r w:rsidR="21110DA6">
        <w:t>by</w:t>
      </w:r>
      <w:r>
        <w:t xml:space="preserve"> </w:t>
      </w:r>
      <w:r w:rsidR="53D18600">
        <w:t>Accessible Australia</w:t>
      </w:r>
      <w:r>
        <w:t xml:space="preserve"> funding</w:t>
      </w:r>
      <w:r w:rsidR="352F6E50">
        <w:t xml:space="preserve">. </w:t>
      </w:r>
    </w:p>
    <w:p w14:paraId="4AD5BBA1" w14:textId="54474FB8" w:rsidR="0068033B" w:rsidRPr="00AB7F6E" w:rsidRDefault="778E4BF5" w:rsidP="001C37AB">
      <w:r>
        <w:t xml:space="preserve">For example, funding does </w:t>
      </w:r>
      <w:r w:rsidRPr="00AB7F6E">
        <w:rPr>
          <w:rStyle w:val="Strong"/>
        </w:rPr>
        <w:t>not</w:t>
      </w:r>
      <w:r>
        <w:t xml:space="preserve"> include:</w:t>
      </w:r>
    </w:p>
    <w:p w14:paraId="2A5C97AB" w14:textId="4030DC97" w:rsidR="0068033B" w:rsidRPr="00AB7F6E" w:rsidRDefault="19C45EC7" w:rsidP="001C37AB">
      <w:pPr>
        <w:pStyle w:val="ListBullet"/>
      </w:pPr>
      <w:r w:rsidRPr="00AB7F6E">
        <w:t xml:space="preserve">costs for </w:t>
      </w:r>
      <w:r w:rsidR="7C73E4FE" w:rsidRPr="00AB7F6E">
        <w:t>Changing</w:t>
      </w:r>
      <w:r w:rsidR="0068033B" w:rsidRPr="00AB7F6E">
        <w:t xml:space="preserve"> Places assessor </w:t>
      </w:r>
      <w:r w:rsidR="43BC7AB9" w:rsidRPr="00AB7F6E">
        <w:t xml:space="preserve">or accreditation </w:t>
      </w:r>
    </w:p>
    <w:p w14:paraId="3D333BA3" w14:textId="55AAE675" w:rsidR="0068033B" w:rsidRPr="00AB7F6E" w:rsidRDefault="74E8E661" w:rsidP="001C37AB">
      <w:pPr>
        <w:pStyle w:val="ListBullet"/>
      </w:pPr>
      <w:r w:rsidRPr="00AB7F6E">
        <w:t>dem</w:t>
      </w:r>
      <w:r w:rsidR="0068033B" w:rsidRPr="00AB7F6E">
        <w:t>olition costs</w:t>
      </w:r>
    </w:p>
    <w:p w14:paraId="342DEDAA" w14:textId="09CAD37C" w:rsidR="0068033B" w:rsidRPr="00AB7F6E" w:rsidRDefault="5A437E17" w:rsidP="001C37AB">
      <w:pPr>
        <w:pStyle w:val="ListBullet"/>
      </w:pPr>
      <w:r w:rsidRPr="00AB7F6E">
        <w:t>c</w:t>
      </w:r>
      <w:r w:rsidR="0068033B" w:rsidRPr="00AB7F6E">
        <w:t xml:space="preserve">osts </w:t>
      </w:r>
      <w:r w:rsidR="7E961D18" w:rsidRPr="00AB7F6E">
        <w:t>that</w:t>
      </w:r>
      <w:r w:rsidR="0068033B" w:rsidRPr="00AB7F6E">
        <w:t xml:space="preserve"> </w:t>
      </w:r>
      <w:r w:rsidR="22D620ED" w:rsidRPr="00AB7F6E">
        <w:t xml:space="preserve">are not </w:t>
      </w:r>
      <w:r w:rsidR="0068033B" w:rsidRPr="00AB7F6E">
        <w:t xml:space="preserve">directly related to </w:t>
      </w:r>
      <w:r w:rsidR="7CA13D0B" w:rsidRPr="00AB7F6E">
        <w:t xml:space="preserve">building the Changing </w:t>
      </w:r>
      <w:r w:rsidR="1B8C8F53" w:rsidRPr="00AB7F6E">
        <w:t xml:space="preserve">Places </w:t>
      </w:r>
      <w:r w:rsidR="7CA13D0B" w:rsidRPr="00AB7F6E">
        <w:t>facility, like fencing, decorations or part</w:t>
      </w:r>
      <w:r w:rsidR="26D49D54" w:rsidRPr="00AB7F6E">
        <w:t>s</w:t>
      </w:r>
      <w:r w:rsidR="7CA13D0B" w:rsidRPr="00AB7F6E">
        <w:t xml:space="preserve"> of a bigger project. </w:t>
      </w:r>
    </w:p>
    <w:p w14:paraId="35C1C616" w14:textId="305D281F" w:rsidR="00275D13" w:rsidRPr="00AB7F6E" w:rsidRDefault="37CAB29B" w:rsidP="001C37AB">
      <w:r w:rsidRPr="00AB7F6E">
        <w:t>Accessible Australia</w:t>
      </w:r>
      <w:r w:rsidR="2C44DE87" w:rsidRPr="00AB7F6E">
        <w:t xml:space="preserve"> funding </w:t>
      </w:r>
      <w:r w:rsidR="215CFD65" w:rsidRPr="00AB7F6E">
        <w:t xml:space="preserve">helps with the building costs only. </w:t>
      </w:r>
      <w:r w:rsidR="003B0CE3" w:rsidRPr="00AB7F6E">
        <w:t>F</w:t>
      </w:r>
      <w:r w:rsidR="002A6F37" w:rsidRPr="00AB7F6E">
        <w:t>unding recipient</w:t>
      </w:r>
      <w:r w:rsidR="003B0CE3" w:rsidRPr="00AB7F6E">
        <w:t>s</w:t>
      </w:r>
      <w:r w:rsidR="006D2BFD" w:rsidRPr="00AB7F6E">
        <w:t xml:space="preserve"> </w:t>
      </w:r>
      <w:r w:rsidR="215CFD65" w:rsidRPr="00AB7F6E">
        <w:t xml:space="preserve">must pay for all </w:t>
      </w:r>
      <w:r w:rsidR="006B4BB6" w:rsidRPr="00AB7F6E">
        <w:t xml:space="preserve">ongoing </w:t>
      </w:r>
      <w:r w:rsidR="2C44DE87" w:rsidRPr="00AB7F6E">
        <w:t>maintenance</w:t>
      </w:r>
      <w:r w:rsidR="7C4A31DE" w:rsidRPr="00AB7F6E">
        <w:t xml:space="preserve"> and running</w:t>
      </w:r>
      <w:r w:rsidR="2C44DE87" w:rsidRPr="00AB7F6E">
        <w:t xml:space="preserve"> costs</w:t>
      </w:r>
      <w:r w:rsidR="514F4EC7" w:rsidRPr="00AB7F6E">
        <w:t>.</w:t>
      </w:r>
    </w:p>
    <w:p w14:paraId="44BC5843" w14:textId="2A2FE754" w:rsidR="0068033B" w:rsidRPr="00AB7F6E" w:rsidRDefault="0068033B" w:rsidP="001C37AB">
      <w:r w:rsidRPr="00AB7F6E">
        <w:t xml:space="preserve">The above list is not exhaustive. </w:t>
      </w:r>
      <w:r w:rsidR="3FFF9958" w:rsidRPr="00AB7F6E">
        <w:t>Accessible Australia</w:t>
      </w:r>
      <w:r w:rsidRPr="00AB7F6E">
        <w:t xml:space="preserve"> reserves the right not to fund items it </w:t>
      </w:r>
      <w:r w:rsidR="7B778446" w:rsidRPr="00AB7F6E">
        <w:t xml:space="preserve">considers </w:t>
      </w:r>
      <w:r w:rsidRPr="00AB7F6E">
        <w:t xml:space="preserve">ineligible. </w:t>
      </w:r>
    </w:p>
    <w:p w14:paraId="0892D045" w14:textId="77777777" w:rsidR="0068033B" w:rsidRPr="00AB7F6E" w:rsidRDefault="0068033B" w:rsidP="00AB7F6E">
      <w:pPr>
        <w:pStyle w:val="Heading3"/>
      </w:pPr>
      <w:r w:rsidRPr="00AB7F6E">
        <w:t>How long after receiving funding is building expected to commence?</w:t>
      </w:r>
    </w:p>
    <w:p w14:paraId="686E2274" w14:textId="00D8EB3B" w:rsidR="00FB07B2" w:rsidRDefault="003B0CE3" w:rsidP="001C37AB">
      <w:pPr>
        <w:pStyle w:val="ListBullet"/>
      </w:pPr>
      <w:r>
        <w:t xml:space="preserve">Funding recipients </w:t>
      </w:r>
      <w:r w:rsidR="5644041A">
        <w:t>must start building or buying the Changing Places facility</w:t>
      </w:r>
      <w:r w:rsidR="0068033B">
        <w:t xml:space="preserve"> within 12 months of receiving funding. </w:t>
      </w:r>
      <w:r w:rsidR="003D1C3F">
        <w:t>Proof of this will need to be provided.</w:t>
      </w:r>
    </w:p>
    <w:p w14:paraId="66FBCD5F" w14:textId="40825B7B" w:rsidR="00FB07B2" w:rsidRDefault="77B3C141" w:rsidP="001C37AB">
      <w:pPr>
        <w:pStyle w:val="ListBullet"/>
      </w:pPr>
      <w:r>
        <w:t>The facility must be finished within 18 months of starting.</w:t>
      </w:r>
      <w:r w:rsidR="0068033B">
        <w:t xml:space="preserve"> </w:t>
      </w:r>
    </w:p>
    <w:p w14:paraId="3AC68A32" w14:textId="77777777" w:rsidR="00FB07B2" w:rsidRDefault="00914660" w:rsidP="001C37AB">
      <w:pPr>
        <w:pStyle w:val="ListBullet"/>
      </w:pPr>
      <w:r>
        <w:t xml:space="preserve">All Changing Places </w:t>
      </w:r>
      <w:r w:rsidR="3F5C5F38">
        <w:t xml:space="preserve">facilities </w:t>
      </w:r>
      <w:r>
        <w:t>must be accredited by a Changing Places assessor</w:t>
      </w:r>
      <w:r w:rsidR="2C96F3DE">
        <w:t>.</w:t>
      </w:r>
    </w:p>
    <w:p w14:paraId="1C6CFAB0" w14:textId="61749E69" w:rsidR="00FB07B2" w:rsidRDefault="00FB07B2" w:rsidP="001C37AB">
      <w:pPr>
        <w:pStyle w:val="ListBullet"/>
      </w:pPr>
      <w:r>
        <w:t>The facility</w:t>
      </w:r>
      <w:r w:rsidR="006C4F96">
        <w:t xml:space="preserve"> must </w:t>
      </w:r>
      <w:r w:rsidR="00914660">
        <w:t xml:space="preserve">comply with the </w:t>
      </w:r>
      <w:hyperlink r:id="rId11" w:history="1">
        <w:r w:rsidR="00914660" w:rsidRPr="00A212C2">
          <w:rPr>
            <w:rStyle w:val="Hyperlink"/>
          </w:rPr>
          <w:t>Changing Places Design Specifications 2020</w:t>
        </w:r>
      </w:hyperlink>
      <w:r w:rsidR="00914660">
        <w:t xml:space="preserve">. </w:t>
      </w:r>
    </w:p>
    <w:p w14:paraId="3FF3490C" w14:textId="77777777" w:rsidR="00CC1F6D" w:rsidRDefault="03534AD4" w:rsidP="001C37AB">
      <w:pPr>
        <w:pStyle w:val="ListBullet"/>
      </w:pPr>
      <w:r>
        <w:t>F</w:t>
      </w:r>
      <w:r w:rsidR="4728C513">
        <w:t xml:space="preserve">ixed </w:t>
      </w:r>
      <w:r w:rsidR="00903109">
        <w:t xml:space="preserve">Changing Places must </w:t>
      </w:r>
      <w:r w:rsidR="4E6A1624">
        <w:t xml:space="preserve">also </w:t>
      </w:r>
      <w:r w:rsidR="00903109">
        <w:t xml:space="preserve">be listed on the </w:t>
      </w:r>
      <w:hyperlink r:id="rId12" w:history="1">
        <w:r w:rsidR="00903109" w:rsidRPr="75A490B4">
          <w:rPr>
            <w:rStyle w:val="Hyperlink"/>
          </w:rPr>
          <w:t>National Public Toilet Map</w:t>
        </w:r>
      </w:hyperlink>
      <w:r w:rsidR="00903109">
        <w:t xml:space="preserve">. </w:t>
      </w:r>
      <w:r w:rsidR="2827B15A">
        <w:t>P</w:t>
      </w:r>
      <w:r w:rsidR="00903109">
        <w:t>ortable facilities</w:t>
      </w:r>
      <w:r w:rsidR="209478EE">
        <w:t xml:space="preserve"> don’t need to be listed </w:t>
      </w:r>
      <w:r w:rsidR="00CC1F6D">
        <w:t>as</w:t>
      </w:r>
      <w:r w:rsidR="209478EE">
        <w:t xml:space="preserve"> they move around</w:t>
      </w:r>
      <w:r w:rsidR="00903109">
        <w:t xml:space="preserve"> depending on </w:t>
      </w:r>
      <w:r w:rsidR="776EFCA5">
        <w:t xml:space="preserve">where they are </w:t>
      </w:r>
      <w:r w:rsidR="00903109">
        <w:t>need</w:t>
      </w:r>
      <w:r w:rsidR="0E277E16">
        <w:t>ed</w:t>
      </w:r>
      <w:r w:rsidR="00903109">
        <w:t>.</w:t>
      </w:r>
      <w:r w:rsidR="006C4F96">
        <w:t xml:space="preserve"> </w:t>
      </w:r>
    </w:p>
    <w:p w14:paraId="545BD24E" w14:textId="791E74BF" w:rsidR="009040E9" w:rsidRPr="009040E9" w:rsidRDefault="6F54F374" w:rsidP="001C37AB">
      <w:pPr>
        <w:pStyle w:val="ListBullet"/>
      </w:pPr>
      <w:r>
        <w:t xml:space="preserve">A </w:t>
      </w:r>
      <w:r w:rsidR="006C4F96">
        <w:t>Changing Places facilit</w:t>
      </w:r>
      <w:r w:rsidR="5303C7AE">
        <w:t>y</w:t>
      </w:r>
      <w:r w:rsidR="006C4F96">
        <w:t xml:space="preserve"> </w:t>
      </w:r>
      <w:r w:rsidR="2F8EFF53">
        <w:t>is</w:t>
      </w:r>
      <w:r w:rsidR="006C4F96">
        <w:t xml:space="preserve"> considered complete </w:t>
      </w:r>
      <w:r w:rsidR="158A8026">
        <w:t>when it is</w:t>
      </w:r>
      <w:r w:rsidR="006C4F96">
        <w:t xml:space="preserve"> accredited and open for public use. </w:t>
      </w:r>
      <w:bookmarkEnd w:id="1"/>
    </w:p>
    <w:sectPr w:rsidR="009040E9" w:rsidRPr="009040E9" w:rsidSect="006C4F9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A526" w14:textId="77777777" w:rsidR="00D019AB" w:rsidRDefault="00D019AB" w:rsidP="001C37AB">
      <w:r>
        <w:separator/>
      </w:r>
    </w:p>
    <w:p w14:paraId="18289872" w14:textId="77777777" w:rsidR="00D019AB" w:rsidRDefault="00D019AB" w:rsidP="001C37AB"/>
  </w:endnote>
  <w:endnote w:type="continuationSeparator" w:id="0">
    <w:p w14:paraId="39D0709A" w14:textId="77777777" w:rsidR="00D019AB" w:rsidRDefault="00D019AB" w:rsidP="001C37AB">
      <w:r>
        <w:continuationSeparator/>
      </w:r>
    </w:p>
    <w:p w14:paraId="0C7CA1D5" w14:textId="77777777" w:rsidR="00D019AB" w:rsidRDefault="00D019AB" w:rsidP="001C37AB"/>
  </w:endnote>
  <w:endnote w:type="continuationNotice" w:id="1">
    <w:p w14:paraId="0CFB2ACA" w14:textId="77777777" w:rsidR="00D019AB" w:rsidRDefault="00D019AB" w:rsidP="001C3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941" w14:textId="3D0B9D88" w:rsidR="00B53987" w:rsidRPr="002B1F95" w:rsidRDefault="002B1F95" w:rsidP="002B1F95">
    <w:pPr>
      <w:pStyle w:val="Footer"/>
    </w:pPr>
    <w:r>
      <w:t xml:space="preserve">Department of Health, Disability and Ageing – The Commonwealth Accessible Australia Initiative: Changing Places - </w:t>
    </w:r>
    <w:r w:rsidR="006B4BB6">
      <w:t xml:space="preserve">November </w:t>
    </w:r>
    <w: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FD7C" w14:textId="24672D22" w:rsidR="00B53987" w:rsidRDefault="00AA262B" w:rsidP="00B53987">
    <w:pPr>
      <w:pStyle w:val="Footer"/>
    </w:pPr>
    <w:r>
      <w:t>Department of Health</w:t>
    </w:r>
    <w:r w:rsidR="00313F8B">
      <w:t xml:space="preserve">, Disability and </w:t>
    </w:r>
    <w:r>
      <w:t>Age</w:t>
    </w:r>
    <w:r w:rsidR="00313F8B">
      <w:t>ing</w:t>
    </w:r>
    <w:r>
      <w:t xml:space="preserve"> </w:t>
    </w:r>
    <w:r w:rsidR="00B53987">
      <w:t xml:space="preserve">– </w:t>
    </w:r>
    <w:r w:rsidR="007A2C57">
      <w:t>The Commonwealth Accessible Australia Initiative</w:t>
    </w:r>
    <w:r w:rsidR="007007B1">
      <w:t xml:space="preserve">: </w:t>
    </w:r>
    <w:r w:rsidR="00E42ABC">
      <w:t xml:space="preserve">Changing Places </w:t>
    </w:r>
    <w:r w:rsidR="007007B1">
      <w:t xml:space="preserve">- </w:t>
    </w:r>
    <w:r w:rsidR="00545DBE">
      <w:t>November</w:t>
    </w:r>
    <w:r w:rsidR="007A2C57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0BF3" w14:textId="77777777" w:rsidR="00D019AB" w:rsidRDefault="00D019AB" w:rsidP="001C37AB">
      <w:r>
        <w:separator/>
      </w:r>
    </w:p>
    <w:p w14:paraId="582A59F8" w14:textId="77777777" w:rsidR="00D019AB" w:rsidRDefault="00D019AB" w:rsidP="001C37AB"/>
  </w:footnote>
  <w:footnote w:type="continuationSeparator" w:id="0">
    <w:p w14:paraId="4DD68E15" w14:textId="77777777" w:rsidR="00D019AB" w:rsidRDefault="00D019AB" w:rsidP="001C37AB">
      <w:r>
        <w:continuationSeparator/>
      </w:r>
    </w:p>
    <w:p w14:paraId="3B15892E" w14:textId="77777777" w:rsidR="00D019AB" w:rsidRDefault="00D019AB" w:rsidP="001C37AB"/>
  </w:footnote>
  <w:footnote w:type="continuationNotice" w:id="1">
    <w:p w14:paraId="608CAA06" w14:textId="77777777" w:rsidR="00D019AB" w:rsidRDefault="00D019AB" w:rsidP="001C37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77777777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BF76" w14:textId="77777777" w:rsidR="00B53987" w:rsidRDefault="00313F8B">
    <w:pPr>
      <w:pStyle w:val="Header"/>
    </w:pPr>
    <w:r>
      <w:rPr>
        <w:noProof/>
        <w:lang w:eastAsia="en-AU"/>
      </w:rPr>
      <w:drawing>
        <wp:inline distT="0" distB="0" distL="0" distR="0" wp14:anchorId="6F27E1F5" wp14:editId="68146C1D">
          <wp:extent cx="5756803" cy="941705"/>
          <wp:effectExtent l="0" t="0" r="0" b="0"/>
          <wp:docPr id="267607320" name="Picture 267607320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6A336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B496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95B9E4"/>
    <w:multiLevelType w:val="hybridMultilevel"/>
    <w:tmpl w:val="83583BA0"/>
    <w:lvl w:ilvl="0" w:tplc="BA784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81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E4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2D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68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4B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AC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43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CD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113FE"/>
    <w:multiLevelType w:val="hybridMultilevel"/>
    <w:tmpl w:val="5E848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B0668"/>
    <w:multiLevelType w:val="hybridMultilevel"/>
    <w:tmpl w:val="F830E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8778A"/>
    <w:multiLevelType w:val="hybridMultilevel"/>
    <w:tmpl w:val="88328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11D96"/>
    <w:multiLevelType w:val="hybridMultilevel"/>
    <w:tmpl w:val="5F5CA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E2D02B"/>
    <w:multiLevelType w:val="hybridMultilevel"/>
    <w:tmpl w:val="5FA6F274"/>
    <w:lvl w:ilvl="0" w:tplc="0D5CC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8A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AA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69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05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CB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88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0C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4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85F27"/>
    <w:multiLevelType w:val="hybridMultilevel"/>
    <w:tmpl w:val="54D25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9749A"/>
    <w:multiLevelType w:val="hybridMultilevel"/>
    <w:tmpl w:val="1F684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 w15:restartNumberingAfterBreak="0">
    <w:nsid w:val="46225527"/>
    <w:multiLevelType w:val="multilevel"/>
    <w:tmpl w:val="E30C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C3D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C6FF3E"/>
    <w:multiLevelType w:val="hybridMultilevel"/>
    <w:tmpl w:val="11428706"/>
    <w:lvl w:ilvl="0" w:tplc="97EA6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E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61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CE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A6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2B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61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E5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6C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7E7CB2"/>
    <w:multiLevelType w:val="multilevel"/>
    <w:tmpl w:val="3C72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C91E6A"/>
    <w:multiLevelType w:val="hybridMultilevel"/>
    <w:tmpl w:val="82D6DF1E"/>
    <w:lvl w:ilvl="0" w:tplc="00841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27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9C3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65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6298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00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894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4D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21F3B"/>
    <w:multiLevelType w:val="hybridMultilevel"/>
    <w:tmpl w:val="6240B96C"/>
    <w:lvl w:ilvl="0" w:tplc="5A001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162BA"/>
    <w:multiLevelType w:val="multilevel"/>
    <w:tmpl w:val="A6FC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FB759CD"/>
    <w:multiLevelType w:val="hybridMultilevel"/>
    <w:tmpl w:val="958ED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709189">
    <w:abstractNumId w:val="26"/>
  </w:num>
  <w:num w:numId="2" w16cid:durableId="1654528954">
    <w:abstractNumId w:val="20"/>
  </w:num>
  <w:num w:numId="3" w16cid:durableId="1835103499">
    <w:abstractNumId w:val="9"/>
  </w:num>
  <w:num w:numId="4" w16cid:durableId="1694376784">
    <w:abstractNumId w:val="28"/>
  </w:num>
  <w:num w:numId="5" w16cid:durableId="99111382">
    <w:abstractNumId w:val="32"/>
  </w:num>
  <w:num w:numId="6" w16cid:durableId="1851481786">
    <w:abstractNumId w:val="10"/>
  </w:num>
  <w:num w:numId="7" w16cid:durableId="210196529">
    <w:abstractNumId w:val="10"/>
    <w:lvlOverride w:ilvl="0">
      <w:startOverride w:val="1"/>
    </w:lvlOverride>
  </w:num>
  <w:num w:numId="8" w16cid:durableId="1810857969">
    <w:abstractNumId w:val="12"/>
  </w:num>
  <w:num w:numId="9" w16cid:durableId="1996758693">
    <w:abstractNumId w:val="23"/>
  </w:num>
  <w:num w:numId="10" w16cid:durableId="1674914654">
    <w:abstractNumId w:val="31"/>
  </w:num>
  <w:num w:numId="11" w16cid:durableId="474026350">
    <w:abstractNumId w:val="7"/>
  </w:num>
  <w:num w:numId="12" w16cid:durableId="219294836">
    <w:abstractNumId w:val="6"/>
  </w:num>
  <w:num w:numId="13" w16cid:durableId="1057047598">
    <w:abstractNumId w:val="5"/>
  </w:num>
  <w:num w:numId="14" w16cid:durableId="1872105819">
    <w:abstractNumId w:val="4"/>
  </w:num>
  <w:num w:numId="15" w16cid:durableId="1149253252">
    <w:abstractNumId w:val="8"/>
  </w:num>
  <w:num w:numId="16" w16cid:durableId="1025398335">
    <w:abstractNumId w:val="3"/>
  </w:num>
  <w:num w:numId="17" w16cid:durableId="1180704368">
    <w:abstractNumId w:val="2"/>
  </w:num>
  <w:num w:numId="18" w16cid:durableId="1236473037">
    <w:abstractNumId w:val="35"/>
  </w:num>
  <w:num w:numId="19" w16cid:durableId="1161384352">
    <w:abstractNumId w:val="15"/>
  </w:num>
  <w:num w:numId="20" w16cid:durableId="1115442587">
    <w:abstractNumId w:val="16"/>
  </w:num>
  <w:num w:numId="21" w16cid:durableId="913049504">
    <w:abstractNumId w:val="19"/>
  </w:num>
  <w:num w:numId="22" w16cid:durableId="1185171215">
    <w:abstractNumId w:val="15"/>
  </w:num>
  <w:num w:numId="23" w16cid:durableId="1306743019">
    <w:abstractNumId w:val="19"/>
  </w:num>
  <w:num w:numId="24" w16cid:durableId="1809544992">
    <w:abstractNumId w:val="35"/>
  </w:num>
  <w:num w:numId="25" w16cid:durableId="638191149">
    <w:abstractNumId w:val="28"/>
  </w:num>
  <w:num w:numId="26" w16cid:durableId="503975017">
    <w:abstractNumId w:val="32"/>
  </w:num>
  <w:num w:numId="27" w16cid:durableId="215359669">
    <w:abstractNumId w:val="10"/>
  </w:num>
  <w:num w:numId="28" w16cid:durableId="352608886">
    <w:abstractNumId w:val="27"/>
  </w:num>
  <w:num w:numId="29" w16cid:durableId="740250254">
    <w:abstractNumId w:val="18"/>
  </w:num>
  <w:num w:numId="30" w16cid:durableId="621038882">
    <w:abstractNumId w:val="22"/>
  </w:num>
  <w:num w:numId="31" w16cid:durableId="1833788525">
    <w:abstractNumId w:val="17"/>
  </w:num>
  <w:num w:numId="32" w16cid:durableId="1685277518">
    <w:abstractNumId w:val="33"/>
  </w:num>
  <w:num w:numId="33" w16cid:durableId="1601137123">
    <w:abstractNumId w:val="1"/>
  </w:num>
  <w:num w:numId="34" w16cid:durableId="968510430">
    <w:abstractNumId w:val="25"/>
  </w:num>
  <w:num w:numId="35" w16cid:durableId="1428383127">
    <w:abstractNumId w:val="0"/>
  </w:num>
  <w:num w:numId="36" w16cid:durableId="2125881855">
    <w:abstractNumId w:val="30"/>
  </w:num>
  <w:num w:numId="37" w16cid:durableId="1419450142">
    <w:abstractNumId w:val="36"/>
  </w:num>
  <w:num w:numId="38" w16cid:durableId="735010644">
    <w:abstractNumId w:val="11"/>
  </w:num>
  <w:num w:numId="39" w16cid:durableId="277489564">
    <w:abstractNumId w:val="29"/>
  </w:num>
  <w:num w:numId="40" w16cid:durableId="806316479">
    <w:abstractNumId w:val="13"/>
  </w:num>
  <w:num w:numId="41" w16cid:durableId="1924338283">
    <w:abstractNumId w:val="21"/>
  </w:num>
  <w:num w:numId="42" w16cid:durableId="1431661969">
    <w:abstractNumId w:val="14"/>
  </w:num>
  <w:num w:numId="43" w16cid:durableId="1855027470">
    <w:abstractNumId w:val="24"/>
  </w:num>
  <w:num w:numId="44" w16cid:durableId="19014743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34AF1"/>
    <w:rsid w:val="00043DC0"/>
    <w:rsid w:val="0004555B"/>
    <w:rsid w:val="00046FF0"/>
    <w:rsid w:val="00050176"/>
    <w:rsid w:val="00050342"/>
    <w:rsid w:val="000529AA"/>
    <w:rsid w:val="00056833"/>
    <w:rsid w:val="000577C3"/>
    <w:rsid w:val="0006514D"/>
    <w:rsid w:val="00067456"/>
    <w:rsid w:val="00071506"/>
    <w:rsid w:val="0007154F"/>
    <w:rsid w:val="0007391E"/>
    <w:rsid w:val="00075FFE"/>
    <w:rsid w:val="00081AB1"/>
    <w:rsid w:val="00081B7F"/>
    <w:rsid w:val="00081BA8"/>
    <w:rsid w:val="00082EF1"/>
    <w:rsid w:val="0008359F"/>
    <w:rsid w:val="000843E9"/>
    <w:rsid w:val="00087521"/>
    <w:rsid w:val="00090316"/>
    <w:rsid w:val="00091AE9"/>
    <w:rsid w:val="00093981"/>
    <w:rsid w:val="000A1398"/>
    <w:rsid w:val="000B067A"/>
    <w:rsid w:val="000B1540"/>
    <w:rsid w:val="000B1E53"/>
    <w:rsid w:val="000B228E"/>
    <w:rsid w:val="000B33FD"/>
    <w:rsid w:val="000B4ABA"/>
    <w:rsid w:val="000C45E5"/>
    <w:rsid w:val="000C4B16"/>
    <w:rsid w:val="000C50C3"/>
    <w:rsid w:val="000C5E14"/>
    <w:rsid w:val="000D21F6"/>
    <w:rsid w:val="000D4500"/>
    <w:rsid w:val="000D7AEA"/>
    <w:rsid w:val="000E2C66"/>
    <w:rsid w:val="000F0F7F"/>
    <w:rsid w:val="000F123C"/>
    <w:rsid w:val="000F2FED"/>
    <w:rsid w:val="00100566"/>
    <w:rsid w:val="001021F9"/>
    <w:rsid w:val="0010616D"/>
    <w:rsid w:val="00110478"/>
    <w:rsid w:val="0011711B"/>
    <w:rsid w:val="00117F8A"/>
    <w:rsid w:val="00121214"/>
    <w:rsid w:val="00121B9B"/>
    <w:rsid w:val="00122ADC"/>
    <w:rsid w:val="00127158"/>
    <w:rsid w:val="00130F59"/>
    <w:rsid w:val="00133EC0"/>
    <w:rsid w:val="00141665"/>
    <w:rsid w:val="00141CE5"/>
    <w:rsid w:val="0014352B"/>
    <w:rsid w:val="00144908"/>
    <w:rsid w:val="00144C63"/>
    <w:rsid w:val="00156D96"/>
    <w:rsid w:val="001571C7"/>
    <w:rsid w:val="00161094"/>
    <w:rsid w:val="00163483"/>
    <w:rsid w:val="001752A0"/>
    <w:rsid w:val="0017665C"/>
    <w:rsid w:val="00177AD2"/>
    <w:rsid w:val="001815A8"/>
    <w:rsid w:val="00182E7E"/>
    <w:rsid w:val="001840FA"/>
    <w:rsid w:val="00190079"/>
    <w:rsid w:val="00191195"/>
    <w:rsid w:val="00191E9F"/>
    <w:rsid w:val="00192DCF"/>
    <w:rsid w:val="0019622E"/>
    <w:rsid w:val="001966A7"/>
    <w:rsid w:val="00197B6F"/>
    <w:rsid w:val="001A4627"/>
    <w:rsid w:val="001A4979"/>
    <w:rsid w:val="001A7230"/>
    <w:rsid w:val="001B15D3"/>
    <w:rsid w:val="001B3443"/>
    <w:rsid w:val="001B4F40"/>
    <w:rsid w:val="001C0326"/>
    <w:rsid w:val="001C0E33"/>
    <w:rsid w:val="001C192F"/>
    <w:rsid w:val="001C2C43"/>
    <w:rsid w:val="001C37AB"/>
    <w:rsid w:val="001C3C42"/>
    <w:rsid w:val="001D22F6"/>
    <w:rsid w:val="001D7869"/>
    <w:rsid w:val="001E0ECA"/>
    <w:rsid w:val="001E3619"/>
    <w:rsid w:val="001E7658"/>
    <w:rsid w:val="001F20FA"/>
    <w:rsid w:val="001F4C92"/>
    <w:rsid w:val="001F6033"/>
    <w:rsid w:val="001F741F"/>
    <w:rsid w:val="002026CD"/>
    <w:rsid w:val="002033FC"/>
    <w:rsid w:val="002044BB"/>
    <w:rsid w:val="00210B09"/>
    <w:rsid w:val="00210C9E"/>
    <w:rsid w:val="00210E79"/>
    <w:rsid w:val="00211840"/>
    <w:rsid w:val="00214447"/>
    <w:rsid w:val="00220E5F"/>
    <w:rsid w:val="002212B5"/>
    <w:rsid w:val="0022235A"/>
    <w:rsid w:val="00226668"/>
    <w:rsid w:val="00233809"/>
    <w:rsid w:val="00240046"/>
    <w:rsid w:val="002453A3"/>
    <w:rsid w:val="0024797F"/>
    <w:rsid w:val="0025119E"/>
    <w:rsid w:val="00251269"/>
    <w:rsid w:val="002535C0"/>
    <w:rsid w:val="002579FE"/>
    <w:rsid w:val="0026311C"/>
    <w:rsid w:val="0026668C"/>
    <w:rsid w:val="00266AC1"/>
    <w:rsid w:val="00270487"/>
    <w:rsid w:val="0027178C"/>
    <w:rsid w:val="002719FA"/>
    <w:rsid w:val="00272668"/>
    <w:rsid w:val="0027330B"/>
    <w:rsid w:val="00275D13"/>
    <w:rsid w:val="002803AD"/>
    <w:rsid w:val="00282052"/>
    <w:rsid w:val="002831A3"/>
    <w:rsid w:val="00284C76"/>
    <w:rsid w:val="0028519E"/>
    <w:rsid w:val="002856A5"/>
    <w:rsid w:val="00286A52"/>
    <w:rsid w:val="002872ED"/>
    <w:rsid w:val="002905C2"/>
    <w:rsid w:val="00295AF2"/>
    <w:rsid w:val="00295C91"/>
    <w:rsid w:val="00297151"/>
    <w:rsid w:val="002A0490"/>
    <w:rsid w:val="002A6F37"/>
    <w:rsid w:val="002B001C"/>
    <w:rsid w:val="002B1F95"/>
    <w:rsid w:val="002B20E6"/>
    <w:rsid w:val="002B2CF6"/>
    <w:rsid w:val="002B42A3"/>
    <w:rsid w:val="002C022C"/>
    <w:rsid w:val="002C0CDD"/>
    <w:rsid w:val="002C38C4"/>
    <w:rsid w:val="002E1A1D"/>
    <w:rsid w:val="002E4081"/>
    <w:rsid w:val="002E5B78"/>
    <w:rsid w:val="002E7D02"/>
    <w:rsid w:val="002F3AE3"/>
    <w:rsid w:val="003029D0"/>
    <w:rsid w:val="00304462"/>
    <w:rsid w:val="0030464B"/>
    <w:rsid w:val="0030786C"/>
    <w:rsid w:val="00313F8B"/>
    <w:rsid w:val="003233DE"/>
    <w:rsid w:val="0032466B"/>
    <w:rsid w:val="003330EB"/>
    <w:rsid w:val="00333581"/>
    <w:rsid w:val="00333A86"/>
    <w:rsid w:val="003415FD"/>
    <w:rsid w:val="003429F0"/>
    <w:rsid w:val="00345A82"/>
    <w:rsid w:val="0035097A"/>
    <w:rsid w:val="003511B1"/>
    <w:rsid w:val="003540A4"/>
    <w:rsid w:val="00357BCC"/>
    <w:rsid w:val="00360E4E"/>
    <w:rsid w:val="00362E69"/>
    <w:rsid w:val="00367873"/>
    <w:rsid w:val="00370AAA"/>
    <w:rsid w:val="00375F77"/>
    <w:rsid w:val="00381BBE"/>
    <w:rsid w:val="00382903"/>
    <w:rsid w:val="003846FF"/>
    <w:rsid w:val="003857D4"/>
    <w:rsid w:val="00385AD4"/>
    <w:rsid w:val="00386057"/>
    <w:rsid w:val="00387924"/>
    <w:rsid w:val="00387B0B"/>
    <w:rsid w:val="0039384D"/>
    <w:rsid w:val="00395C23"/>
    <w:rsid w:val="003A2E4F"/>
    <w:rsid w:val="003A4438"/>
    <w:rsid w:val="003A5013"/>
    <w:rsid w:val="003A5078"/>
    <w:rsid w:val="003A62DD"/>
    <w:rsid w:val="003A775A"/>
    <w:rsid w:val="003B0CE3"/>
    <w:rsid w:val="003B213A"/>
    <w:rsid w:val="003B43AD"/>
    <w:rsid w:val="003C0FEC"/>
    <w:rsid w:val="003C2AC8"/>
    <w:rsid w:val="003D033A"/>
    <w:rsid w:val="003D17F9"/>
    <w:rsid w:val="003D1C3F"/>
    <w:rsid w:val="003D2D88"/>
    <w:rsid w:val="003D3A5E"/>
    <w:rsid w:val="003D41EA"/>
    <w:rsid w:val="003D4850"/>
    <w:rsid w:val="003D50D8"/>
    <w:rsid w:val="003D535A"/>
    <w:rsid w:val="003D6776"/>
    <w:rsid w:val="003E5265"/>
    <w:rsid w:val="003F0955"/>
    <w:rsid w:val="003F5F4D"/>
    <w:rsid w:val="003F646F"/>
    <w:rsid w:val="00400F00"/>
    <w:rsid w:val="00404F8B"/>
    <w:rsid w:val="00405256"/>
    <w:rsid w:val="00410031"/>
    <w:rsid w:val="0041473F"/>
    <w:rsid w:val="0041491B"/>
    <w:rsid w:val="00415C81"/>
    <w:rsid w:val="004174CE"/>
    <w:rsid w:val="00432378"/>
    <w:rsid w:val="00434202"/>
    <w:rsid w:val="00440D65"/>
    <w:rsid w:val="00441AF9"/>
    <w:rsid w:val="0044281E"/>
    <w:rsid w:val="0044317B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75C87"/>
    <w:rsid w:val="004773B6"/>
    <w:rsid w:val="00483822"/>
    <w:rsid w:val="00484832"/>
    <w:rsid w:val="00484BA8"/>
    <w:rsid w:val="00484F63"/>
    <w:rsid w:val="0048593C"/>
    <w:rsid w:val="004867E2"/>
    <w:rsid w:val="004929A9"/>
    <w:rsid w:val="004A78D9"/>
    <w:rsid w:val="004B5CF7"/>
    <w:rsid w:val="004C1B88"/>
    <w:rsid w:val="004C6BCF"/>
    <w:rsid w:val="004C6E0F"/>
    <w:rsid w:val="004C75D6"/>
    <w:rsid w:val="004D58BF"/>
    <w:rsid w:val="004E18E1"/>
    <w:rsid w:val="004E3315"/>
    <w:rsid w:val="004E4335"/>
    <w:rsid w:val="004F13EE"/>
    <w:rsid w:val="004F2022"/>
    <w:rsid w:val="004F7C05"/>
    <w:rsid w:val="00501C94"/>
    <w:rsid w:val="005020F1"/>
    <w:rsid w:val="00506432"/>
    <w:rsid w:val="00506E82"/>
    <w:rsid w:val="005115AB"/>
    <w:rsid w:val="00513EBF"/>
    <w:rsid w:val="00515786"/>
    <w:rsid w:val="0052051D"/>
    <w:rsid w:val="0052553A"/>
    <w:rsid w:val="005319EC"/>
    <w:rsid w:val="00537226"/>
    <w:rsid w:val="00542C81"/>
    <w:rsid w:val="00545DBE"/>
    <w:rsid w:val="00545EE6"/>
    <w:rsid w:val="005550E7"/>
    <w:rsid w:val="005564FB"/>
    <w:rsid w:val="005572C7"/>
    <w:rsid w:val="005650ED"/>
    <w:rsid w:val="0057404C"/>
    <w:rsid w:val="00575754"/>
    <w:rsid w:val="00581FBA"/>
    <w:rsid w:val="00591E20"/>
    <w:rsid w:val="00592753"/>
    <w:rsid w:val="00593D86"/>
    <w:rsid w:val="00595408"/>
    <w:rsid w:val="00595E84"/>
    <w:rsid w:val="005A0C59"/>
    <w:rsid w:val="005A48EB"/>
    <w:rsid w:val="005A6CFB"/>
    <w:rsid w:val="005B420B"/>
    <w:rsid w:val="005C1D78"/>
    <w:rsid w:val="005C5AEB"/>
    <w:rsid w:val="005D26BE"/>
    <w:rsid w:val="005E0A3F"/>
    <w:rsid w:val="005E6883"/>
    <w:rsid w:val="005E772F"/>
    <w:rsid w:val="005E7CEA"/>
    <w:rsid w:val="005F45BB"/>
    <w:rsid w:val="005F4ECA"/>
    <w:rsid w:val="006041BE"/>
    <w:rsid w:val="006043C7"/>
    <w:rsid w:val="00606F6F"/>
    <w:rsid w:val="00624B52"/>
    <w:rsid w:val="00626A4E"/>
    <w:rsid w:val="00630794"/>
    <w:rsid w:val="00631DF4"/>
    <w:rsid w:val="0063376D"/>
    <w:rsid w:val="00634175"/>
    <w:rsid w:val="006408AC"/>
    <w:rsid w:val="00642124"/>
    <w:rsid w:val="00644B88"/>
    <w:rsid w:val="006511B6"/>
    <w:rsid w:val="00653364"/>
    <w:rsid w:val="0065742E"/>
    <w:rsid w:val="00657FF8"/>
    <w:rsid w:val="00662E96"/>
    <w:rsid w:val="006678CB"/>
    <w:rsid w:val="00670D99"/>
    <w:rsid w:val="00670E2B"/>
    <w:rsid w:val="0067242C"/>
    <w:rsid w:val="006734BB"/>
    <w:rsid w:val="0067697A"/>
    <w:rsid w:val="0068033B"/>
    <w:rsid w:val="006821EB"/>
    <w:rsid w:val="00683CBA"/>
    <w:rsid w:val="006871AE"/>
    <w:rsid w:val="00697CDA"/>
    <w:rsid w:val="006A0BC2"/>
    <w:rsid w:val="006B1AF5"/>
    <w:rsid w:val="006B2286"/>
    <w:rsid w:val="006B4BB6"/>
    <w:rsid w:val="006B5495"/>
    <w:rsid w:val="006B56BB"/>
    <w:rsid w:val="006C0423"/>
    <w:rsid w:val="006C477B"/>
    <w:rsid w:val="006C4F96"/>
    <w:rsid w:val="006C77A8"/>
    <w:rsid w:val="006D010D"/>
    <w:rsid w:val="006D01E6"/>
    <w:rsid w:val="006D0B7C"/>
    <w:rsid w:val="006D2316"/>
    <w:rsid w:val="006D2BFD"/>
    <w:rsid w:val="006D4098"/>
    <w:rsid w:val="006D7681"/>
    <w:rsid w:val="006D7B2E"/>
    <w:rsid w:val="006E02EA"/>
    <w:rsid w:val="006E0968"/>
    <w:rsid w:val="006E2AF6"/>
    <w:rsid w:val="006E7F11"/>
    <w:rsid w:val="006F0EC2"/>
    <w:rsid w:val="006F1769"/>
    <w:rsid w:val="006F58A6"/>
    <w:rsid w:val="007007B1"/>
    <w:rsid w:val="00701275"/>
    <w:rsid w:val="00703CD0"/>
    <w:rsid w:val="007079BE"/>
    <w:rsid w:val="00707F56"/>
    <w:rsid w:val="00713558"/>
    <w:rsid w:val="007155B0"/>
    <w:rsid w:val="007201E3"/>
    <w:rsid w:val="00720D08"/>
    <w:rsid w:val="007263B9"/>
    <w:rsid w:val="00727CF0"/>
    <w:rsid w:val="007334F8"/>
    <w:rsid w:val="007339CD"/>
    <w:rsid w:val="00735066"/>
    <w:rsid w:val="007359D8"/>
    <w:rsid w:val="007362D4"/>
    <w:rsid w:val="00743559"/>
    <w:rsid w:val="007465BD"/>
    <w:rsid w:val="00751F5C"/>
    <w:rsid w:val="007626CD"/>
    <w:rsid w:val="0076672A"/>
    <w:rsid w:val="00775E45"/>
    <w:rsid w:val="00776E74"/>
    <w:rsid w:val="007801AB"/>
    <w:rsid w:val="00784781"/>
    <w:rsid w:val="00785169"/>
    <w:rsid w:val="00787992"/>
    <w:rsid w:val="007954AB"/>
    <w:rsid w:val="007A14C5"/>
    <w:rsid w:val="007A2C57"/>
    <w:rsid w:val="007A4A10"/>
    <w:rsid w:val="007B1760"/>
    <w:rsid w:val="007C1FDC"/>
    <w:rsid w:val="007C3D0F"/>
    <w:rsid w:val="007C6D9C"/>
    <w:rsid w:val="007C7DDB"/>
    <w:rsid w:val="007D15F5"/>
    <w:rsid w:val="007D2CC7"/>
    <w:rsid w:val="007D673D"/>
    <w:rsid w:val="007E0FB8"/>
    <w:rsid w:val="007E4D09"/>
    <w:rsid w:val="007E6E14"/>
    <w:rsid w:val="007F2220"/>
    <w:rsid w:val="007F4B3E"/>
    <w:rsid w:val="008127AF"/>
    <w:rsid w:val="00812B46"/>
    <w:rsid w:val="00814AEF"/>
    <w:rsid w:val="00815700"/>
    <w:rsid w:val="00821453"/>
    <w:rsid w:val="008264EB"/>
    <w:rsid w:val="00826B8F"/>
    <w:rsid w:val="0083047A"/>
    <w:rsid w:val="00831E8A"/>
    <w:rsid w:val="00835C76"/>
    <w:rsid w:val="008376E2"/>
    <w:rsid w:val="00842790"/>
    <w:rsid w:val="00843049"/>
    <w:rsid w:val="0085209B"/>
    <w:rsid w:val="008535CC"/>
    <w:rsid w:val="00856B66"/>
    <w:rsid w:val="008601AC"/>
    <w:rsid w:val="00861A5F"/>
    <w:rsid w:val="008644AD"/>
    <w:rsid w:val="00865735"/>
    <w:rsid w:val="00865DDB"/>
    <w:rsid w:val="00866215"/>
    <w:rsid w:val="00867538"/>
    <w:rsid w:val="00873C10"/>
    <w:rsid w:val="00873D90"/>
    <w:rsid w:val="00873FC8"/>
    <w:rsid w:val="00875447"/>
    <w:rsid w:val="00884C63"/>
    <w:rsid w:val="00885908"/>
    <w:rsid w:val="008864B7"/>
    <w:rsid w:val="0089677E"/>
    <w:rsid w:val="008A02AE"/>
    <w:rsid w:val="008A7438"/>
    <w:rsid w:val="008B1334"/>
    <w:rsid w:val="008B25C7"/>
    <w:rsid w:val="008B3069"/>
    <w:rsid w:val="008C0278"/>
    <w:rsid w:val="008C18BD"/>
    <w:rsid w:val="008C24E9"/>
    <w:rsid w:val="008D0533"/>
    <w:rsid w:val="008D42CB"/>
    <w:rsid w:val="008D48C9"/>
    <w:rsid w:val="008D5D8F"/>
    <w:rsid w:val="008D6381"/>
    <w:rsid w:val="008E0C77"/>
    <w:rsid w:val="008E625F"/>
    <w:rsid w:val="008F00C6"/>
    <w:rsid w:val="008F0C70"/>
    <w:rsid w:val="008F264D"/>
    <w:rsid w:val="00903109"/>
    <w:rsid w:val="009040E9"/>
    <w:rsid w:val="009074E1"/>
    <w:rsid w:val="009112F7"/>
    <w:rsid w:val="009121C6"/>
    <w:rsid w:val="009122AF"/>
    <w:rsid w:val="00912D54"/>
    <w:rsid w:val="0091389F"/>
    <w:rsid w:val="00914660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235D"/>
    <w:rsid w:val="00942DC9"/>
    <w:rsid w:val="00945E7F"/>
    <w:rsid w:val="009557C1"/>
    <w:rsid w:val="00960D6E"/>
    <w:rsid w:val="00966B7F"/>
    <w:rsid w:val="00974B59"/>
    <w:rsid w:val="00981550"/>
    <w:rsid w:val="0098326D"/>
    <w:rsid w:val="0098340B"/>
    <w:rsid w:val="00986830"/>
    <w:rsid w:val="009906C8"/>
    <w:rsid w:val="009924C3"/>
    <w:rsid w:val="00993102"/>
    <w:rsid w:val="009A3001"/>
    <w:rsid w:val="009B1570"/>
    <w:rsid w:val="009C1C10"/>
    <w:rsid w:val="009C5BE0"/>
    <w:rsid w:val="009C6F10"/>
    <w:rsid w:val="009D148F"/>
    <w:rsid w:val="009D3D70"/>
    <w:rsid w:val="009D6E31"/>
    <w:rsid w:val="009E6F7E"/>
    <w:rsid w:val="009E7A57"/>
    <w:rsid w:val="009F0987"/>
    <w:rsid w:val="009F4803"/>
    <w:rsid w:val="009F4F6A"/>
    <w:rsid w:val="009F762E"/>
    <w:rsid w:val="00A12EAB"/>
    <w:rsid w:val="00A13EB5"/>
    <w:rsid w:val="00A15351"/>
    <w:rsid w:val="00A16893"/>
    <w:rsid w:val="00A16E36"/>
    <w:rsid w:val="00A20AB5"/>
    <w:rsid w:val="00A212C2"/>
    <w:rsid w:val="00A24961"/>
    <w:rsid w:val="00A24B10"/>
    <w:rsid w:val="00A277EF"/>
    <w:rsid w:val="00A30E9B"/>
    <w:rsid w:val="00A3377B"/>
    <w:rsid w:val="00A41260"/>
    <w:rsid w:val="00A4512D"/>
    <w:rsid w:val="00A50244"/>
    <w:rsid w:val="00A5125E"/>
    <w:rsid w:val="00A627D7"/>
    <w:rsid w:val="00A656C7"/>
    <w:rsid w:val="00A67FDE"/>
    <w:rsid w:val="00A705AF"/>
    <w:rsid w:val="00A719F6"/>
    <w:rsid w:val="00A72454"/>
    <w:rsid w:val="00A72613"/>
    <w:rsid w:val="00A77696"/>
    <w:rsid w:val="00A80557"/>
    <w:rsid w:val="00A81D33"/>
    <w:rsid w:val="00A8341C"/>
    <w:rsid w:val="00A930AE"/>
    <w:rsid w:val="00A97E16"/>
    <w:rsid w:val="00AA0097"/>
    <w:rsid w:val="00AA1A95"/>
    <w:rsid w:val="00AA260F"/>
    <w:rsid w:val="00AA262B"/>
    <w:rsid w:val="00AA7CE9"/>
    <w:rsid w:val="00AB1EE7"/>
    <w:rsid w:val="00AB4B37"/>
    <w:rsid w:val="00AB5762"/>
    <w:rsid w:val="00AB7F6E"/>
    <w:rsid w:val="00AC2679"/>
    <w:rsid w:val="00AC4820"/>
    <w:rsid w:val="00AC4BE4"/>
    <w:rsid w:val="00AC7A6F"/>
    <w:rsid w:val="00AD05B9"/>
    <w:rsid w:val="00AD05E6"/>
    <w:rsid w:val="00AD0D3F"/>
    <w:rsid w:val="00AD7408"/>
    <w:rsid w:val="00AE1D7D"/>
    <w:rsid w:val="00AE2A8B"/>
    <w:rsid w:val="00AE315D"/>
    <w:rsid w:val="00AE3F64"/>
    <w:rsid w:val="00AE4CDB"/>
    <w:rsid w:val="00AF7386"/>
    <w:rsid w:val="00AF7934"/>
    <w:rsid w:val="00B00B81"/>
    <w:rsid w:val="00B036A3"/>
    <w:rsid w:val="00B04580"/>
    <w:rsid w:val="00B04B09"/>
    <w:rsid w:val="00B13CEF"/>
    <w:rsid w:val="00B15649"/>
    <w:rsid w:val="00B15C17"/>
    <w:rsid w:val="00B16A51"/>
    <w:rsid w:val="00B237F0"/>
    <w:rsid w:val="00B32222"/>
    <w:rsid w:val="00B3618D"/>
    <w:rsid w:val="00B36233"/>
    <w:rsid w:val="00B40159"/>
    <w:rsid w:val="00B422AA"/>
    <w:rsid w:val="00B42851"/>
    <w:rsid w:val="00B45AC7"/>
    <w:rsid w:val="00B473AC"/>
    <w:rsid w:val="00B479F3"/>
    <w:rsid w:val="00B518E6"/>
    <w:rsid w:val="00B5372F"/>
    <w:rsid w:val="00B53987"/>
    <w:rsid w:val="00B60819"/>
    <w:rsid w:val="00B61129"/>
    <w:rsid w:val="00B63650"/>
    <w:rsid w:val="00B65DB5"/>
    <w:rsid w:val="00B67BC2"/>
    <w:rsid w:val="00B67D66"/>
    <w:rsid w:val="00B67E7F"/>
    <w:rsid w:val="00B839B2"/>
    <w:rsid w:val="00B92856"/>
    <w:rsid w:val="00B94252"/>
    <w:rsid w:val="00B950EE"/>
    <w:rsid w:val="00B9715A"/>
    <w:rsid w:val="00BA0127"/>
    <w:rsid w:val="00BA14BE"/>
    <w:rsid w:val="00BA2732"/>
    <w:rsid w:val="00BA2902"/>
    <w:rsid w:val="00BA293D"/>
    <w:rsid w:val="00BA49BC"/>
    <w:rsid w:val="00BA56B7"/>
    <w:rsid w:val="00BA6167"/>
    <w:rsid w:val="00BA7A1E"/>
    <w:rsid w:val="00BA7B13"/>
    <w:rsid w:val="00BB2F6C"/>
    <w:rsid w:val="00BB3875"/>
    <w:rsid w:val="00BB5860"/>
    <w:rsid w:val="00BB6AAD"/>
    <w:rsid w:val="00BC05B5"/>
    <w:rsid w:val="00BC4A19"/>
    <w:rsid w:val="00BC4BB2"/>
    <w:rsid w:val="00BC4E6D"/>
    <w:rsid w:val="00BC676B"/>
    <w:rsid w:val="00BD0617"/>
    <w:rsid w:val="00BD2E9B"/>
    <w:rsid w:val="00BD61C9"/>
    <w:rsid w:val="00BD7FB2"/>
    <w:rsid w:val="00C00930"/>
    <w:rsid w:val="00C060AD"/>
    <w:rsid w:val="00C105E9"/>
    <w:rsid w:val="00C113BF"/>
    <w:rsid w:val="00C12849"/>
    <w:rsid w:val="00C204E2"/>
    <w:rsid w:val="00C2176E"/>
    <w:rsid w:val="00C23430"/>
    <w:rsid w:val="00C27D67"/>
    <w:rsid w:val="00C458A3"/>
    <w:rsid w:val="00C4631F"/>
    <w:rsid w:val="00C47CDE"/>
    <w:rsid w:val="00C50E16"/>
    <w:rsid w:val="00C510ED"/>
    <w:rsid w:val="00C55258"/>
    <w:rsid w:val="00C5637F"/>
    <w:rsid w:val="00C617D0"/>
    <w:rsid w:val="00C63345"/>
    <w:rsid w:val="00C65ED8"/>
    <w:rsid w:val="00C72E28"/>
    <w:rsid w:val="00C752F3"/>
    <w:rsid w:val="00C82EEB"/>
    <w:rsid w:val="00C84AC9"/>
    <w:rsid w:val="00C87CD2"/>
    <w:rsid w:val="00C94FF6"/>
    <w:rsid w:val="00C971DC"/>
    <w:rsid w:val="00CA16B7"/>
    <w:rsid w:val="00CA29B1"/>
    <w:rsid w:val="00CA4188"/>
    <w:rsid w:val="00CA62AE"/>
    <w:rsid w:val="00CB009F"/>
    <w:rsid w:val="00CB5B1A"/>
    <w:rsid w:val="00CC0724"/>
    <w:rsid w:val="00CC1F6D"/>
    <w:rsid w:val="00CC220B"/>
    <w:rsid w:val="00CC5C43"/>
    <w:rsid w:val="00CC68BE"/>
    <w:rsid w:val="00CD02AE"/>
    <w:rsid w:val="00CD2A4F"/>
    <w:rsid w:val="00CD30BD"/>
    <w:rsid w:val="00CE03CA"/>
    <w:rsid w:val="00CE22F1"/>
    <w:rsid w:val="00CE3E4C"/>
    <w:rsid w:val="00CE3EAC"/>
    <w:rsid w:val="00CE50F2"/>
    <w:rsid w:val="00CE6502"/>
    <w:rsid w:val="00CF5B02"/>
    <w:rsid w:val="00CF7D3C"/>
    <w:rsid w:val="00D00A9F"/>
    <w:rsid w:val="00D019AB"/>
    <w:rsid w:val="00D01F09"/>
    <w:rsid w:val="00D029F9"/>
    <w:rsid w:val="00D069E4"/>
    <w:rsid w:val="00D13EA5"/>
    <w:rsid w:val="00D147EB"/>
    <w:rsid w:val="00D151B6"/>
    <w:rsid w:val="00D32048"/>
    <w:rsid w:val="00D3205D"/>
    <w:rsid w:val="00D33CE3"/>
    <w:rsid w:val="00D34667"/>
    <w:rsid w:val="00D401E1"/>
    <w:rsid w:val="00D408B4"/>
    <w:rsid w:val="00D435D7"/>
    <w:rsid w:val="00D45854"/>
    <w:rsid w:val="00D524C8"/>
    <w:rsid w:val="00D61CAB"/>
    <w:rsid w:val="00D65099"/>
    <w:rsid w:val="00D658D8"/>
    <w:rsid w:val="00D70E24"/>
    <w:rsid w:val="00D7185F"/>
    <w:rsid w:val="00D72B61"/>
    <w:rsid w:val="00D77D0A"/>
    <w:rsid w:val="00D82481"/>
    <w:rsid w:val="00D85683"/>
    <w:rsid w:val="00D86250"/>
    <w:rsid w:val="00D870F3"/>
    <w:rsid w:val="00DA3D1D"/>
    <w:rsid w:val="00DA4DD7"/>
    <w:rsid w:val="00DA57D3"/>
    <w:rsid w:val="00DA5C07"/>
    <w:rsid w:val="00DA7CF2"/>
    <w:rsid w:val="00DB1A67"/>
    <w:rsid w:val="00DB6286"/>
    <w:rsid w:val="00DB645F"/>
    <w:rsid w:val="00DB76E9"/>
    <w:rsid w:val="00DC0A67"/>
    <w:rsid w:val="00DC1D5E"/>
    <w:rsid w:val="00DC50C2"/>
    <w:rsid w:val="00DC5220"/>
    <w:rsid w:val="00DD1CFC"/>
    <w:rsid w:val="00DD2061"/>
    <w:rsid w:val="00DD569D"/>
    <w:rsid w:val="00DD7DAB"/>
    <w:rsid w:val="00DE3355"/>
    <w:rsid w:val="00DE33F6"/>
    <w:rsid w:val="00DE58DA"/>
    <w:rsid w:val="00DF0C60"/>
    <w:rsid w:val="00DF47E9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31789"/>
    <w:rsid w:val="00E4086F"/>
    <w:rsid w:val="00E42ABC"/>
    <w:rsid w:val="00E42BCE"/>
    <w:rsid w:val="00E43B3C"/>
    <w:rsid w:val="00E50188"/>
    <w:rsid w:val="00E50BB3"/>
    <w:rsid w:val="00E515CB"/>
    <w:rsid w:val="00E52260"/>
    <w:rsid w:val="00E6125F"/>
    <w:rsid w:val="00E61917"/>
    <w:rsid w:val="00E639B6"/>
    <w:rsid w:val="00E6434B"/>
    <w:rsid w:val="00E6463D"/>
    <w:rsid w:val="00E72E9B"/>
    <w:rsid w:val="00E762E7"/>
    <w:rsid w:val="00E835D7"/>
    <w:rsid w:val="00E84000"/>
    <w:rsid w:val="00E850C3"/>
    <w:rsid w:val="00E87DF2"/>
    <w:rsid w:val="00E9462E"/>
    <w:rsid w:val="00EA14E4"/>
    <w:rsid w:val="00EA470E"/>
    <w:rsid w:val="00EA47A7"/>
    <w:rsid w:val="00EA5594"/>
    <w:rsid w:val="00EA57EB"/>
    <w:rsid w:val="00EB3226"/>
    <w:rsid w:val="00EB76E2"/>
    <w:rsid w:val="00EC213A"/>
    <w:rsid w:val="00EC7744"/>
    <w:rsid w:val="00EC7A0F"/>
    <w:rsid w:val="00ED0DAD"/>
    <w:rsid w:val="00ED0F46"/>
    <w:rsid w:val="00ED2373"/>
    <w:rsid w:val="00ED5FDD"/>
    <w:rsid w:val="00EE03B7"/>
    <w:rsid w:val="00EE25D4"/>
    <w:rsid w:val="00EE2B66"/>
    <w:rsid w:val="00EE3E8A"/>
    <w:rsid w:val="00EE721B"/>
    <w:rsid w:val="00EF58B8"/>
    <w:rsid w:val="00EF6ECA"/>
    <w:rsid w:val="00EF7B76"/>
    <w:rsid w:val="00F024E1"/>
    <w:rsid w:val="00F06C10"/>
    <w:rsid w:val="00F1096F"/>
    <w:rsid w:val="00F12589"/>
    <w:rsid w:val="00F12595"/>
    <w:rsid w:val="00F12862"/>
    <w:rsid w:val="00F134D9"/>
    <w:rsid w:val="00F1403D"/>
    <w:rsid w:val="00F1463F"/>
    <w:rsid w:val="00F148AC"/>
    <w:rsid w:val="00F14BB9"/>
    <w:rsid w:val="00F170FF"/>
    <w:rsid w:val="00F21302"/>
    <w:rsid w:val="00F2430D"/>
    <w:rsid w:val="00F27273"/>
    <w:rsid w:val="00F313FC"/>
    <w:rsid w:val="00F321DE"/>
    <w:rsid w:val="00F33777"/>
    <w:rsid w:val="00F348A0"/>
    <w:rsid w:val="00F35BD3"/>
    <w:rsid w:val="00F40648"/>
    <w:rsid w:val="00F47DA2"/>
    <w:rsid w:val="00F519FC"/>
    <w:rsid w:val="00F6239D"/>
    <w:rsid w:val="00F63BA8"/>
    <w:rsid w:val="00F715D2"/>
    <w:rsid w:val="00F7274F"/>
    <w:rsid w:val="00F72D6A"/>
    <w:rsid w:val="00F74E84"/>
    <w:rsid w:val="00F74F80"/>
    <w:rsid w:val="00F76890"/>
    <w:rsid w:val="00F76FA8"/>
    <w:rsid w:val="00F82FB7"/>
    <w:rsid w:val="00F85CB6"/>
    <w:rsid w:val="00F93F08"/>
    <w:rsid w:val="00F94CED"/>
    <w:rsid w:val="00FA02BB"/>
    <w:rsid w:val="00FA2CEE"/>
    <w:rsid w:val="00FA318C"/>
    <w:rsid w:val="00FA4B0D"/>
    <w:rsid w:val="00FA79F9"/>
    <w:rsid w:val="00FB07B2"/>
    <w:rsid w:val="00FB4940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  <w:rsid w:val="018178B8"/>
    <w:rsid w:val="0208BD9C"/>
    <w:rsid w:val="02E685B1"/>
    <w:rsid w:val="03534AD4"/>
    <w:rsid w:val="03AC77D7"/>
    <w:rsid w:val="04776EF3"/>
    <w:rsid w:val="076BDF7F"/>
    <w:rsid w:val="07E4AB61"/>
    <w:rsid w:val="08138F52"/>
    <w:rsid w:val="08C9ABB2"/>
    <w:rsid w:val="0CC99085"/>
    <w:rsid w:val="0DA8B19B"/>
    <w:rsid w:val="0DF7AA49"/>
    <w:rsid w:val="0E277E16"/>
    <w:rsid w:val="0F0F520C"/>
    <w:rsid w:val="0F60CFDB"/>
    <w:rsid w:val="10BB621B"/>
    <w:rsid w:val="10D0602B"/>
    <w:rsid w:val="10D8F98B"/>
    <w:rsid w:val="112319AE"/>
    <w:rsid w:val="11536285"/>
    <w:rsid w:val="11559E55"/>
    <w:rsid w:val="12110924"/>
    <w:rsid w:val="141AC78E"/>
    <w:rsid w:val="158A8026"/>
    <w:rsid w:val="15C4D0D6"/>
    <w:rsid w:val="15D1B59F"/>
    <w:rsid w:val="15E4B763"/>
    <w:rsid w:val="17CB6AC0"/>
    <w:rsid w:val="185A5275"/>
    <w:rsid w:val="18946ECA"/>
    <w:rsid w:val="194BEC7A"/>
    <w:rsid w:val="19C45EC7"/>
    <w:rsid w:val="1AACEEEC"/>
    <w:rsid w:val="1B21D9A7"/>
    <w:rsid w:val="1B8C8F53"/>
    <w:rsid w:val="1C462EF1"/>
    <w:rsid w:val="1CB41CFD"/>
    <w:rsid w:val="1CF2601B"/>
    <w:rsid w:val="1D1D507F"/>
    <w:rsid w:val="1D67A30C"/>
    <w:rsid w:val="1D681FFC"/>
    <w:rsid w:val="1E5A3A96"/>
    <w:rsid w:val="200ADCA0"/>
    <w:rsid w:val="209478EE"/>
    <w:rsid w:val="21110DA6"/>
    <w:rsid w:val="215CFD65"/>
    <w:rsid w:val="220089DE"/>
    <w:rsid w:val="22D620ED"/>
    <w:rsid w:val="237FF9C5"/>
    <w:rsid w:val="256BF209"/>
    <w:rsid w:val="25D1E5DC"/>
    <w:rsid w:val="26D49D54"/>
    <w:rsid w:val="2827B15A"/>
    <w:rsid w:val="28B0B8DE"/>
    <w:rsid w:val="291F526D"/>
    <w:rsid w:val="2920E642"/>
    <w:rsid w:val="2ACD31A8"/>
    <w:rsid w:val="2B57D8A1"/>
    <w:rsid w:val="2C44DE87"/>
    <w:rsid w:val="2C96F3DE"/>
    <w:rsid w:val="2CB279A8"/>
    <w:rsid w:val="2CD7805F"/>
    <w:rsid w:val="2D760AB0"/>
    <w:rsid w:val="2F8EFF53"/>
    <w:rsid w:val="2F96D7D9"/>
    <w:rsid w:val="304B13BB"/>
    <w:rsid w:val="315BFAAB"/>
    <w:rsid w:val="31A85E78"/>
    <w:rsid w:val="3348BD9C"/>
    <w:rsid w:val="352F6E50"/>
    <w:rsid w:val="3696A966"/>
    <w:rsid w:val="36C415F2"/>
    <w:rsid w:val="37CAB29B"/>
    <w:rsid w:val="37DDF78E"/>
    <w:rsid w:val="3807A73E"/>
    <w:rsid w:val="38834807"/>
    <w:rsid w:val="39E2FB7F"/>
    <w:rsid w:val="3B28DFAF"/>
    <w:rsid w:val="3B8E6333"/>
    <w:rsid w:val="3D19C5CF"/>
    <w:rsid w:val="3D97B554"/>
    <w:rsid w:val="3EC538C9"/>
    <w:rsid w:val="3F5C5F38"/>
    <w:rsid w:val="3FFF9958"/>
    <w:rsid w:val="43BC7AB9"/>
    <w:rsid w:val="463CA533"/>
    <w:rsid w:val="46893E4D"/>
    <w:rsid w:val="4728C513"/>
    <w:rsid w:val="4815970A"/>
    <w:rsid w:val="4822C9C5"/>
    <w:rsid w:val="4A2CEDB9"/>
    <w:rsid w:val="4A50DD6B"/>
    <w:rsid w:val="4AE5BCE2"/>
    <w:rsid w:val="4B9A9D0E"/>
    <w:rsid w:val="4BF49039"/>
    <w:rsid w:val="4E6A1624"/>
    <w:rsid w:val="4E6CA55F"/>
    <w:rsid w:val="4F017B13"/>
    <w:rsid w:val="50D45F7C"/>
    <w:rsid w:val="50D6E584"/>
    <w:rsid w:val="51149166"/>
    <w:rsid w:val="514F4EC7"/>
    <w:rsid w:val="52B574D5"/>
    <w:rsid w:val="52EC9CAC"/>
    <w:rsid w:val="5303C7AE"/>
    <w:rsid w:val="53D18600"/>
    <w:rsid w:val="549D28A9"/>
    <w:rsid w:val="5644041A"/>
    <w:rsid w:val="5673DFF6"/>
    <w:rsid w:val="59FF0AA4"/>
    <w:rsid w:val="5A437E17"/>
    <w:rsid w:val="5A4A53CF"/>
    <w:rsid w:val="5C798A4D"/>
    <w:rsid w:val="5CA0BACE"/>
    <w:rsid w:val="5D0A6DFE"/>
    <w:rsid w:val="5D9C600C"/>
    <w:rsid w:val="5DF2ACC5"/>
    <w:rsid w:val="5DF3D665"/>
    <w:rsid w:val="5E1A373D"/>
    <w:rsid w:val="5E4C62EB"/>
    <w:rsid w:val="5EE11CF9"/>
    <w:rsid w:val="5EFC907A"/>
    <w:rsid w:val="5FD55702"/>
    <w:rsid w:val="606BCE4D"/>
    <w:rsid w:val="607F808E"/>
    <w:rsid w:val="60A57BB4"/>
    <w:rsid w:val="60CE32BD"/>
    <w:rsid w:val="6125C983"/>
    <w:rsid w:val="61FB686E"/>
    <w:rsid w:val="65D929BC"/>
    <w:rsid w:val="6685702C"/>
    <w:rsid w:val="66CC7FEB"/>
    <w:rsid w:val="67F8926C"/>
    <w:rsid w:val="680561C9"/>
    <w:rsid w:val="6825B325"/>
    <w:rsid w:val="69037C74"/>
    <w:rsid w:val="69AD8CBC"/>
    <w:rsid w:val="6AD5FEEE"/>
    <w:rsid w:val="6B9628D8"/>
    <w:rsid w:val="6BCD5013"/>
    <w:rsid w:val="6C143EAE"/>
    <w:rsid w:val="6F54F374"/>
    <w:rsid w:val="6F6D8D59"/>
    <w:rsid w:val="6FB6CAFD"/>
    <w:rsid w:val="707E68E8"/>
    <w:rsid w:val="7126B2D9"/>
    <w:rsid w:val="71CD9CE2"/>
    <w:rsid w:val="723EFD23"/>
    <w:rsid w:val="728C240F"/>
    <w:rsid w:val="74D8CCD4"/>
    <w:rsid w:val="74E8E661"/>
    <w:rsid w:val="75A490B4"/>
    <w:rsid w:val="76C6D498"/>
    <w:rsid w:val="776EFCA5"/>
    <w:rsid w:val="7776206B"/>
    <w:rsid w:val="778E4BF5"/>
    <w:rsid w:val="77B3C141"/>
    <w:rsid w:val="7A030390"/>
    <w:rsid w:val="7A6012E7"/>
    <w:rsid w:val="7B408DB4"/>
    <w:rsid w:val="7B778446"/>
    <w:rsid w:val="7C4A31DE"/>
    <w:rsid w:val="7C73E4FE"/>
    <w:rsid w:val="7CA13D0B"/>
    <w:rsid w:val="7CC492F2"/>
    <w:rsid w:val="7CD3DCAC"/>
    <w:rsid w:val="7CDC928D"/>
    <w:rsid w:val="7CF69E64"/>
    <w:rsid w:val="7D4D45AD"/>
    <w:rsid w:val="7DEC21F6"/>
    <w:rsid w:val="7E961D18"/>
    <w:rsid w:val="7F60F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C02AD601-438B-40D5-8147-0E6A8E18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C37AB"/>
    <w:pPr>
      <w:spacing w:before="120" w:after="120" w:line="276" w:lineRule="auto"/>
    </w:pPr>
    <w:rPr>
      <w:rFonts w:ascii="Arial" w:eastAsia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4"/>
      </w:numPr>
    </w:pPr>
  </w:style>
  <w:style w:type="paragraph" w:styleId="ListNumber2">
    <w:name w:val="List Number 2"/>
    <w:basedOn w:val="ListBullet"/>
    <w:qFormat/>
    <w:rsid w:val="00A719F6"/>
    <w:pPr>
      <w:numPr>
        <w:numId w:val="23"/>
      </w:numPr>
    </w:pPr>
  </w:style>
  <w:style w:type="paragraph" w:styleId="ListBullet">
    <w:name w:val="List Bullet"/>
    <w:basedOn w:val="Normal"/>
    <w:qFormat/>
    <w:rsid w:val="00A719F6"/>
    <w:pPr>
      <w:numPr>
        <w:numId w:val="22"/>
      </w:numPr>
      <w:tabs>
        <w:tab w:val="left" w:pos="340"/>
        <w:tab w:val="left" w:pos="680"/>
      </w:tabs>
      <w:spacing w:before="60" w:after="60"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5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6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7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02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1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9EC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1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19EC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BA2902"/>
    <w:rPr>
      <w:rFonts w:ascii="Arial" w:hAnsi="Arial"/>
      <w:color w:val="000000" w:themeColor="text1"/>
      <w:sz w:val="22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814A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oiletmap.gov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angingplaces.org.au/sites/default/files/2022-10/Changing-Places-design-specifications-2020-1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1E6A07BD3F940A2A717962B7173DC" ma:contentTypeVersion="12" ma:contentTypeDescription="Create a new document." ma:contentTypeScope="" ma:versionID="ddd1f834710be3afc03b99ba30b3fd54">
  <xsd:schema xmlns:xsd="http://www.w3.org/2001/XMLSchema" xmlns:xs="http://www.w3.org/2001/XMLSchema" xmlns:p="http://schemas.microsoft.com/office/2006/metadata/properties" xmlns:ns2="91b40e7f-128e-49f6-a30d-9c137c2f2d67" xmlns:ns3="7fcfe7c6-fd82-4536-8e95-31510ecf1dc3" targetNamespace="http://schemas.microsoft.com/office/2006/metadata/properties" ma:root="true" ma:fieldsID="e0855466fb88499306ca2106ef53e993" ns2:_="" ns3:_="">
    <xsd:import namespace="91b40e7f-128e-49f6-a30d-9c137c2f2d67"/>
    <xsd:import namespace="7fcfe7c6-fd82-4536-8e95-31510ecf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0e7f-128e-49f6-a30d-9c137c2f2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e7c6-fd82-4536-8e95-31510ecf1d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02835b-9c02-4c61-9eb6-bef3b605ab9e}" ma:internalName="TaxCatchAll" ma:showField="CatchAllData" ma:web="7fcfe7c6-fd82-4536-8e95-31510ecf1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cfe7c6-fd82-4536-8e95-31510ecf1dc3" xsi:nil="true"/>
    <lcf76f155ced4ddcb4097134ff3c332f xmlns="91b40e7f-128e-49f6-a30d-9c137c2f2d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738552-94A7-4403-9E47-CB56F51AA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40e7f-128e-49f6-a30d-9c137c2f2d67"/>
    <ds:schemaRef ds:uri="7fcfe7c6-fd82-4536-8e95-31510ecf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7fcfe7c6-fd82-4536-8e95-31510ecf1dc3"/>
    <ds:schemaRef ds:uri="91b40e7f-128e-49f6-a30d-9c137c2f2d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11</TotalTime>
  <Pages>2</Pages>
  <Words>621</Words>
  <Characters>3455</Characters>
  <Application>Microsoft Office Word</Application>
  <DocSecurity>0</DocSecurity>
  <Lines>67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Places</dc:title>
  <dc:subject>Disability and Carers</dc:subject>
  <dc:creator>Australian Government Department of Health, Disability and Ageing</dc:creator>
  <cp:keywords>Commonwealth Accessible Australia Initiative (Accessible Australia) </cp:keywords>
  <cp:lastModifiedBy>MASCHKE, Elvia</cp:lastModifiedBy>
  <cp:revision>18</cp:revision>
  <cp:lastPrinted>2025-11-27T04:30:00Z</cp:lastPrinted>
  <dcterms:created xsi:type="dcterms:W3CDTF">2025-10-30T02:16:00Z</dcterms:created>
  <dcterms:modified xsi:type="dcterms:W3CDTF">2025-12-01T00:23:00Z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0x01010063A1E6A07BD3F940A2A717962B7173DC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756;#WHITTY, Cam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45;#Factsheet|e6399178-8246-423e-9818-2fbb787c959a;#4;#visual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MSIP_Label_7cd3e8b9-ffed-43a8-b7f4-cc2fa0382d36_Enabled">
    <vt:lpwstr>true</vt:lpwstr>
  </property>
  <property fmtid="{D5CDD505-2E9C-101B-9397-08002B2CF9AE}" pid="26" name="MSIP_Label_7cd3e8b9-ffed-43a8-b7f4-cc2fa0382d36_SetDate">
    <vt:lpwstr>2025-08-18T05:39:03Z</vt:lpwstr>
  </property>
  <property fmtid="{D5CDD505-2E9C-101B-9397-08002B2CF9AE}" pid="27" name="MSIP_Label_7cd3e8b9-ffed-43a8-b7f4-cc2fa0382d36_Method">
    <vt:lpwstr>Privileged</vt:lpwstr>
  </property>
  <property fmtid="{D5CDD505-2E9C-101B-9397-08002B2CF9AE}" pid="28" name="MSIP_Label_7cd3e8b9-ffed-43a8-b7f4-cc2fa0382d36_Name">
    <vt:lpwstr>O</vt:lpwstr>
  </property>
  <property fmtid="{D5CDD505-2E9C-101B-9397-08002B2CF9AE}" pid="29" name="MSIP_Label_7cd3e8b9-ffed-43a8-b7f4-cc2fa0382d36_SiteId">
    <vt:lpwstr>34a3929c-73cf-4954-abfe-147dc3517892</vt:lpwstr>
  </property>
  <property fmtid="{D5CDD505-2E9C-101B-9397-08002B2CF9AE}" pid="30" name="MSIP_Label_7cd3e8b9-ffed-43a8-b7f4-cc2fa0382d36_ActionId">
    <vt:lpwstr>0a41d2f4-690e-4ed0-8753-b137680534c2</vt:lpwstr>
  </property>
  <property fmtid="{D5CDD505-2E9C-101B-9397-08002B2CF9AE}" pid="31" name="MSIP_Label_7cd3e8b9-ffed-43a8-b7f4-cc2fa0382d36_ContentBits">
    <vt:lpwstr>3</vt:lpwstr>
  </property>
  <property fmtid="{D5CDD505-2E9C-101B-9397-08002B2CF9AE}" pid="32" name="MSIP_Label_7cd3e8b9-ffed-43a8-b7f4-cc2fa0382d36_Tag">
    <vt:lpwstr>10, 0, 1, 1</vt:lpwstr>
  </property>
  <property fmtid="{D5CDD505-2E9C-101B-9397-08002B2CF9AE}" pid="33" name="docLang">
    <vt:lpwstr>en</vt:lpwstr>
  </property>
</Properties>
</file>