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us Gov and ATAGI header"/>
      </w:tblPr>
      <w:tblGrid>
        <w:gridCol w:w="3210"/>
        <w:gridCol w:w="6429"/>
      </w:tblGrid>
      <w:tr w:rsidR="002F0DAD" w:rsidRPr="003D02B6" w14:paraId="3D45ED2F" w14:textId="77777777" w:rsidTr="006A4790">
        <w:trPr>
          <w:trHeight w:val="1831"/>
          <w:tblHeader/>
        </w:trPr>
        <w:tc>
          <w:tcPr>
            <w:tcW w:w="3210" w:type="dxa"/>
            <w:shd w:val="clear" w:color="auto" w:fill="55259E"/>
            <w:vAlign w:val="center"/>
          </w:tcPr>
          <w:p w14:paraId="79B774FE" w14:textId="5CA7EAA4" w:rsidR="006438EA" w:rsidRPr="006438EA" w:rsidRDefault="006438EA" w:rsidP="006438EA">
            <w:r w:rsidRPr="006438E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C4121B8" wp14:editId="3880F3D9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3810</wp:posOffset>
                  </wp:positionV>
                  <wp:extent cx="1381991" cy="1085850"/>
                  <wp:effectExtent l="0" t="0" r="8890" b="0"/>
                  <wp:wrapTight wrapText="bothSides">
                    <wp:wrapPolygon edited="0">
                      <wp:start x="9529" y="0"/>
                      <wp:lineTo x="6849" y="1516"/>
                      <wp:lineTo x="4467" y="4547"/>
                      <wp:lineTo x="4467" y="6063"/>
                      <wp:lineTo x="0" y="12126"/>
                      <wp:lineTo x="0" y="15537"/>
                      <wp:lineTo x="298" y="20842"/>
                      <wp:lineTo x="1489" y="21221"/>
                      <wp:lineTo x="8040" y="21221"/>
                      <wp:lineTo x="20846" y="21221"/>
                      <wp:lineTo x="21441" y="15537"/>
                      <wp:lineTo x="21441" y="11747"/>
                      <wp:lineTo x="16974" y="6063"/>
                      <wp:lineTo x="17272" y="4547"/>
                      <wp:lineTo x="15188" y="1895"/>
                      <wp:lineTo x="11912" y="0"/>
                      <wp:lineTo x="9529" y="0"/>
                    </wp:wrapPolygon>
                  </wp:wrapTight>
                  <wp:docPr id="187155644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991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844F4AC" w14:textId="22922425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586B2839" w14:textId="77777777" w:rsidR="002F0DAD" w:rsidRPr="00E72A37" w:rsidRDefault="002F0DAD" w:rsidP="00E72A37">
            <w:pPr>
              <w:pStyle w:val="Title"/>
              <w:jc w:val="right"/>
              <w:rPr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 xml:space="preserve">AUSTRALIAN TECHNICAL ADVISORY </w:t>
            </w:r>
          </w:p>
          <w:p w14:paraId="21F30653" w14:textId="77777777" w:rsidR="002F0DAD" w:rsidRPr="00E72A37" w:rsidRDefault="002F0DAD" w:rsidP="00E72A37">
            <w:pPr>
              <w:pStyle w:val="Title"/>
              <w:jc w:val="right"/>
              <w:rPr>
                <w:b/>
                <w:color w:val="FFFFFF" w:themeColor="background1"/>
              </w:rPr>
            </w:pPr>
            <w:r w:rsidRPr="00E72A37">
              <w:rPr>
                <w:color w:val="FFFFFF" w:themeColor="background1"/>
              </w:rPr>
              <w:t>GROUP ON IMMUNISATION (ATAGI)</w:t>
            </w:r>
          </w:p>
          <w:p w14:paraId="672F575D" w14:textId="0D3E87C5" w:rsidR="002F0DAD" w:rsidRDefault="12F3C4AD" w:rsidP="00E72A37">
            <w:pPr>
              <w:pStyle w:val="Title"/>
              <w:jc w:val="right"/>
              <w:rPr>
                <w:color w:val="FFFFFF" w:themeColor="background1"/>
              </w:rPr>
            </w:pPr>
            <w:r w:rsidRPr="7D8C2F70">
              <w:rPr>
                <w:color w:val="FFFFFF" w:themeColor="background1"/>
              </w:rPr>
              <w:t>STATEMENT</w:t>
            </w:r>
          </w:p>
          <w:p w14:paraId="03465C0C" w14:textId="7816FD1C" w:rsidR="00291F97" w:rsidRPr="00291F97" w:rsidRDefault="00291F97" w:rsidP="00F22822">
            <w:pPr>
              <w:spacing w:after="0" w:line="259" w:lineRule="auto"/>
              <w:jc w:val="right"/>
              <w:rPr>
                <w:lang w:eastAsia="en-US"/>
              </w:rPr>
            </w:pPr>
          </w:p>
        </w:tc>
      </w:tr>
      <w:tr w:rsidR="002F0DAD" w:rsidRPr="003D02B6" w14:paraId="50FC22BA" w14:textId="77777777" w:rsidTr="006A4790">
        <w:tc>
          <w:tcPr>
            <w:tcW w:w="3210" w:type="dxa"/>
            <w:shd w:val="clear" w:color="auto" w:fill="55259E"/>
          </w:tcPr>
          <w:p w14:paraId="3EA90017" w14:textId="77777777" w:rsidR="002F0DAD" w:rsidRPr="003D02B6" w:rsidRDefault="002F0DAD" w:rsidP="006C0EF8"/>
        </w:tc>
        <w:tc>
          <w:tcPr>
            <w:tcW w:w="6429" w:type="dxa"/>
            <w:shd w:val="clear" w:color="auto" w:fill="55259E"/>
            <w:vAlign w:val="center"/>
          </w:tcPr>
          <w:p w14:paraId="74753EEE" w14:textId="5487C11B" w:rsidR="002F0DAD" w:rsidRPr="00860B02" w:rsidRDefault="11960147" w:rsidP="00E72A37">
            <w:pPr>
              <w:pStyle w:val="BodyText"/>
              <w:jc w:val="right"/>
              <w:rPr>
                <w:color w:val="FFFFFF" w:themeColor="background1"/>
                <w:highlight w:val="yellow"/>
              </w:rPr>
            </w:pPr>
            <w:r w:rsidRPr="5B38593F">
              <w:rPr>
                <w:color w:val="FFFFFF" w:themeColor="background1"/>
              </w:rPr>
              <w:t>Issue date:</w:t>
            </w:r>
            <w:r w:rsidR="5F365C2D" w:rsidRPr="5B38593F">
              <w:rPr>
                <w:color w:val="FFFFFF" w:themeColor="background1"/>
              </w:rPr>
              <w:t xml:space="preserve"> </w:t>
            </w:r>
            <w:r w:rsidR="00F65599">
              <w:rPr>
                <w:color w:val="FFFFFF" w:themeColor="background1"/>
              </w:rPr>
              <w:t>11</w:t>
            </w:r>
            <w:r w:rsidR="00F65599" w:rsidRPr="5B38593F">
              <w:rPr>
                <w:color w:val="FFFFFF" w:themeColor="background1"/>
              </w:rPr>
              <w:t xml:space="preserve"> </w:t>
            </w:r>
            <w:r w:rsidR="00565EEA" w:rsidRPr="5B38593F">
              <w:rPr>
                <w:color w:val="FFFFFF" w:themeColor="background1"/>
              </w:rPr>
              <w:t>December</w:t>
            </w:r>
            <w:r w:rsidR="00633DC5" w:rsidRPr="5B38593F">
              <w:rPr>
                <w:color w:val="FFFFFF" w:themeColor="background1"/>
              </w:rPr>
              <w:t xml:space="preserve"> </w:t>
            </w:r>
            <w:r w:rsidRPr="5B38593F">
              <w:rPr>
                <w:color w:val="FFFFFF" w:themeColor="background1"/>
              </w:rPr>
              <w:t>202</w:t>
            </w:r>
            <w:r w:rsidR="00962961">
              <w:rPr>
                <w:color w:val="FFFFFF" w:themeColor="background1"/>
              </w:rPr>
              <w:t>5</w:t>
            </w:r>
          </w:p>
        </w:tc>
      </w:tr>
    </w:tbl>
    <w:p w14:paraId="035A1DE3" w14:textId="7707FA07" w:rsidR="004C0CA5" w:rsidRPr="00297BC8" w:rsidRDefault="0599F5E4" w:rsidP="00CC4F28">
      <w:pPr>
        <w:pStyle w:val="Heading1Black"/>
        <w:spacing w:before="360" w:after="360"/>
      </w:pPr>
      <w:r>
        <w:t>THE IMPORTANCE AND SAFETY OF HEPATITIS B VACCIN</w:t>
      </w:r>
      <w:r w:rsidR="71184C8B">
        <w:t>e</w:t>
      </w:r>
      <w:r>
        <w:t xml:space="preserve"> AT BIRTH </w:t>
      </w:r>
    </w:p>
    <w:p w14:paraId="489479FA" w14:textId="77777777" w:rsidR="00A864C3" w:rsidRDefault="00A864C3" w:rsidP="00A864C3">
      <w:pPr>
        <w:pStyle w:val="Bullet"/>
        <w:numPr>
          <w:ilvl w:val="0"/>
          <w:numId w:val="0"/>
        </w:numPr>
        <w:spacing w:after="120"/>
        <w:ind w:left="360"/>
        <w:rPr>
          <w:sz w:val="22"/>
          <w:szCs w:val="22"/>
        </w:rPr>
      </w:pPr>
    </w:p>
    <w:p w14:paraId="1303FDA2" w14:textId="4C5DE12E" w:rsidR="00962961" w:rsidRPr="006A4790" w:rsidRDefault="4B203AEE" w:rsidP="00CC4F28">
      <w:pPr>
        <w:pStyle w:val="Bullet"/>
        <w:spacing w:after="120"/>
        <w:ind w:hanging="357"/>
        <w:rPr>
          <w:sz w:val="22"/>
          <w:szCs w:val="22"/>
        </w:rPr>
      </w:pPr>
      <w:r w:rsidRPr="006A4790">
        <w:rPr>
          <w:sz w:val="22"/>
          <w:szCs w:val="22"/>
        </w:rPr>
        <w:t>Immunisation</w:t>
      </w:r>
      <w:r w:rsidR="4E768316" w:rsidRPr="006A4790">
        <w:rPr>
          <w:sz w:val="22"/>
          <w:szCs w:val="22"/>
        </w:rPr>
        <w:t xml:space="preserve"> of babies </w:t>
      </w:r>
      <w:r w:rsidR="12674CBC" w:rsidRPr="006A4790">
        <w:rPr>
          <w:sz w:val="22"/>
          <w:szCs w:val="22"/>
        </w:rPr>
        <w:t xml:space="preserve">at birth </w:t>
      </w:r>
      <w:r w:rsidR="4E768316" w:rsidRPr="006A4790">
        <w:rPr>
          <w:sz w:val="22"/>
          <w:szCs w:val="22"/>
        </w:rPr>
        <w:t xml:space="preserve">is a safe and effective way to prevent transmission </w:t>
      </w:r>
      <w:r w:rsidR="05135BAF" w:rsidRPr="006A4790">
        <w:rPr>
          <w:sz w:val="22"/>
          <w:szCs w:val="22"/>
        </w:rPr>
        <w:t xml:space="preserve">of hepatitis B virus </w:t>
      </w:r>
      <w:r w:rsidR="4E768316" w:rsidRPr="006A4790">
        <w:rPr>
          <w:sz w:val="22"/>
          <w:szCs w:val="22"/>
        </w:rPr>
        <w:t xml:space="preserve">from mother to </w:t>
      </w:r>
      <w:r w:rsidR="6950408D" w:rsidRPr="006A4790">
        <w:rPr>
          <w:sz w:val="22"/>
          <w:szCs w:val="22"/>
        </w:rPr>
        <w:t>infant</w:t>
      </w:r>
      <w:r w:rsidR="4E768316" w:rsidRPr="006A4790">
        <w:rPr>
          <w:sz w:val="22"/>
          <w:szCs w:val="22"/>
        </w:rPr>
        <w:t>, a</w:t>
      </w:r>
      <w:r w:rsidR="52EDFFE5" w:rsidRPr="006A4790">
        <w:rPr>
          <w:sz w:val="22"/>
          <w:szCs w:val="22"/>
        </w:rPr>
        <w:t>s well as</w:t>
      </w:r>
      <w:r w:rsidR="4E768316" w:rsidRPr="006A4790">
        <w:rPr>
          <w:sz w:val="22"/>
          <w:szCs w:val="22"/>
        </w:rPr>
        <w:t xml:space="preserve"> transmission </w:t>
      </w:r>
      <w:r w:rsidR="71687511" w:rsidRPr="006A4790">
        <w:rPr>
          <w:sz w:val="22"/>
          <w:szCs w:val="22"/>
        </w:rPr>
        <w:t xml:space="preserve">of hepatitis B virus </w:t>
      </w:r>
      <w:r w:rsidR="4E768316" w:rsidRPr="006A4790">
        <w:rPr>
          <w:sz w:val="22"/>
          <w:szCs w:val="22"/>
        </w:rPr>
        <w:t xml:space="preserve">from household contacts </w:t>
      </w:r>
      <w:r w:rsidR="00771263" w:rsidRPr="006A4790">
        <w:rPr>
          <w:sz w:val="22"/>
          <w:szCs w:val="22"/>
        </w:rPr>
        <w:t>to the infant</w:t>
      </w:r>
      <w:r w:rsidR="4E768316" w:rsidRPr="006A4790">
        <w:rPr>
          <w:sz w:val="22"/>
          <w:szCs w:val="22"/>
        </w:rPr>
        <w:t xml:space="preserve"> in the first few months of life. </w:t>
      </w:r>
    </w:p>
    <w:p w14:paraId="561944D1" w14:textId="0F77803F" w:rsidR="00ED788C" w:rsidRPr="009417F9" w:rsidRDefault="4E768316" w:rsidP="00CC4F28">
      <w:pPr>
        <w:pStyle w:val="Bullet"/>
        <w:spacing w:after="120"/>
        <w:ind w:hanging="357"/>
        <w:rPr>
          <w:sz w:val="22"/>
          <w:szCs w:val="22"/>
        </w:rPr>
      </w:pPr>
      <w:r w:rsidRPr="009417F9">
        <w:rPr>
          <w:sz w:val="22"/>
          <w:szCs w:val="22"/>
        </w:rPr>
        <w:t>ATAGI recommend</w:t>
      </w:r>
      <w:r w:rsidR="5D00B556" w:rsidRPr="009417F9">
        <w:rPr>
          <w:sz w:val="22"/>
          <w:szCs w:val="22"/>
        </w:rPr>
        <w:t>s</w:t>
      </w:r>
      <w:r w:rsidRPr="009417F9">
        <w:rPr>
          <w:sz w:val="22"/>
          <w:szCs w:val="22"/>
        </w:rPr>
        <w:t xml:space="preserve"> that infants receive four doses of hepatitis B vaccine, </w:t>
      </w:r>
      <w:r w:rsidR="7C6FB3D6" w:rsidRPr="009417F9">
        <w:rPr>
          <w:sz w:val="22"/>
          <w:szCs w:val="22"/>
        </w:rPr>
        <w:t xml:space="preserve">starting </w:t>
      </w:r>
      <w:r w:rsidR="68589CE7" w:rsidRPr="009417F9">
        <w:rPr>
          <w:sz w:val="22"/>
          <w:szCs w:val="22"/>
        </w:rPr>
        <w:t>with</w:t>
      </w:r>
      <w:r w:rsidRPr="009417F9">
        <w:rPr>
          <w:sz w:val="22"/>
          <w:szCs w:val="22"/>
        </w:rPr>
        <w:t xml:space="preserve"> one dose of monovalent hepatitis </w:t>
      </w:r>
      <w:r w:rsidR="686191C4" w:rsidRPr="009417F9">
        <w:rPr>
          <w:sz w:val="22"/>
          <w:szCs w:val="22"/>
        </w:rPr>
        <w:t>B</w:t>
      </w:r>
      <w:r w:rsidRPr="009417F9">
        <w:rPr>
          <w:sz w:val="22"/>
          <w:szCs w:val="22"/>
        </w:rPr>
        <w:t xml:space="preserve"> vaccine at birth, and </w:t>
      </w:r>
      <w:r w:rsidR="326667EA" w:rsidRPr="009417F9">
        <w:rPr>
          <w:sz w:val="22"/>
          <w:szCs w:val="22"/>
        </w:rPr>
        <w:t xml:space="preserve">a further </w:t>
      </w:r>
      <w:r w:rsidR="00A864C3">
        <w:rPr>
          <w:sz w:val="22"/>
          <w:szCs w:val="22"/>
        </w:rPr>
        <w:t>3</w:t>
      </w:r>
      <w:r w:rsidRPr="009417F9">
        <w:rPr>
          <w:sz w:val="22"/>
          <w:szCs w:val="22"/>
        </w:rPr>
        <w:t xml:space="preserve"> doses of a hepatitis-</w:t>
      </w:r>
      <w:r w:rsidR="4556F443" w:rsidRPr="009417F9">
        <w:rPr>
          <w:sz w:val="22"/>
          <w:szCs w:val="22"/>
        </w:rPr>
        <w:t>B</w:t>
      </w:r>
      <w:r w:rsidRPr="009417F9">
        <w:rPr>
          <w:sz w:val="22"/>
          <w:szCs w:val="22"/>
        </w:rPr>
        <w:t xml:space="preserve"> containing vaccine at 2, 4 and 6 months of age. </w:t>
      </w:r>
      <w:r w:rsidR="001B605D" w:rsidRPr="009417F9">
        <w:rPr>
          <w:sz w:val="22"/>
          <w:szCs w:val="22"/>
        </w:rPr>
        <w:t>L</w:t>
      </w:r>
      <w:r w:rsidR="00ED788C" w:rsidRPr="009417F9">
        <w:rPr>
          <w:sz w:val="22"/>
          <w:szCs w:val="22"/>
        </w:rPr>
        <w:t>ow birthweight and pre</w:t>
      </w:r>
      <w:r w:rsidR="1F4FBB97" w:rsidRPr="009417F9">
        <w:rPr>
          <w:sz w:val="22"/>
          <w:szCs w:val="22"/>
        </w:rPr>
        <w:t>-</w:t>
      </w:r>
      <w:r w:rsidR="00ED788C" w:rsidRPr="009417F9">
        <w:rPr>
          <w:sz w:val="22"/>
          <w:szCs w:val="22"/>
        </w:rPr>
        <w:t xml:space="preserve">term newborns </w:t>
      </w:r>
      <w:r w:rsidR="001B605D" w:rsidRPr="009417F9">
        <w:rPr>
          <w:sz w:val="22"/>
          <w:szCs w:val="22"/>
        </w:rPr>
        <w:t xml:space="preserve">are recommended to receive a fifth dose </w:t>
      </w:r>
      <w:r w:rsidR="00ED788C" w:rsidRPr="009417F9">
        <w:rPr>
          <w:sz w:val="22"/>
          <w:szCs w:val="22"/>
        </w:rPr>
        <w:t>at 12 months of age to ensure adequate protection.</w:t>
      </w:r>
    </w:p>
    <w:p w14:paraId="5977998B" w14:textId="35C5F8CF" w:rsidR="002F4EB9" w:rsidRDefault="4E768316" w:rsidP="00CC4F28">
      <w:pPr>
        <w:pStyle w:val="Bullet"/>
        <w:spacing w:after="120"/>
        <w:ind w:hanging="357"/>
        <w:rPr>
          <w:sz w:val="22"/>
          <w:szCs w:val="22"/>
        </w:rPr>
      </w:pPr>
      <w:r w:rsidRPr="006A4790">
        <w:rPr>
          <w:sz w:val="22"/>
          <w:szCs w:val="22"/>
        </w:rPr>
        <w:t xml:space="preserve">ATAGI recommends </w:t>
      </w:r>
      <w:r w:rsidR="622D7745" w:rsidRPr="006A4790">
        <w:rPr>
          <w:sz w:val="22"/>
          <w:szCs w:val="22"/>
        </w:rPr>
        <w:t xml:space="preserve">a birth dose </w:t>
      </w:r>
      <w:r w:rsidRPr="006A4790">
        <w:rPr>
          <w:sz w:val="22"/>
          <w:szCs w:val="22"/>
        </w:rPr>
        <w:t xml:space="preserve">for all newborns, irrespective of a mother’s hepatitis </w:t>
      </w:r>
      <w:r w:rsidR="2C417624" w:rsidRPr="006A4790">
        <w:rPr>
          <w:sz w:val="22"/>
          <w:szCs w:val="22"/>
        </w:rPr>
        <w:t>B</w:t>
      </w:r>
      <w:r w:rsidRPr="006A4790">
        <w:rPr>
          <w:sz w:val="22"/>
          <w:szCs w:val="22"/>
        </w:rPr>
        <w:t xml:space="preserve"> status</w:t>
      </w:r>
      <w:r w:rsidR="002F4EB9">
        <w:rPr>
          <w:sz w:val="22"/>
          <w:szCs w:val="22"/>
        </w:rPr>
        <w:t xml:space="preserve">, </w:t>
      </w:r>
      <w:r w:rsidR="00096189">
        <w:rPr>
          <w:sz w:val="22"/>
          <w:szCs w:val="22"/>
        </w:rPr>
        <w:t>because</w:t>
      </w:r>
      <w:r w:rsidR="002F4EB9">
        <w:rPr>
          <w:sz w:val="22"/>
          <w:szCs w:val="22"/>
        </w:rPr>
        <w:t>:</w:t>
      </w:r>
    </w:p>
    <w:p w14:paraId="4C6CF72B" w14:textId="516E2654" w:rsidR="002F4EB9" w:rsidRDefault="00DB7F36" w:rsidP="00CC4F28">
      <w:pPr>
        <w:pStyle w:val="Bullet"/>
        <w:numPr>
          <w:ilvl w:val="1"/>
          <w:numId w:val="1"/>
        </w:numPr>
        <w:ind w:hanging="357"/>
        <w:rPr>
          <w:sz w:val="22"/>
          <w:szCs w:val="22"/>
        </w:rPr>
      </w:pPr>
      <w:r w:rsidRPr="006A4790">
        <w:rPr>
          <w:sz w:val="22"/>
          <w:szCs w:val="22"/>
        </w:rPr>
        <w:t>S</w:t>
      </w:r>
      <w:r w:rsidR="0017657F" w:rsidRPr="006A4790">
        <w:rPr>
          <w:sz w:val="22"/>
          <w:szCs w:val="22"/>
        </w:rPr>
        <w:t>creening for hepatitis B infection</w:t>
      </w:r>
      <w:r w:rsidR="000D60B9" w:rsidRPr="006A4790">
        <w:rPr>
          <w:sz w:val="22"/>
          <w:szCs w:val="22"/>
        </w:rPr>
        <w:t xml:space="preserve"> during pregnancy </w:t>
      </w:r>
      <w:r w:rsidR="0017657F" w:rsidRPr="006A4790">
        <w:rPr>
          <w:sz w:val="22"/>
          <w:szCs w:val="22"/>
        </w:rPr>
        <w:t>does not always occur</w:t>
      </w:r>
      <w:r w:rsidR="00AC3D65">
        <w:rPr>
          <w:sz w:val="22"/>
          <w:szCs w:val="22"/>
        </w:rPr>
        <w:t>.</w:t>
      </w:r>
      <w:r w:rsidRPr="006A4790">
        <w:rPr>
          <w:sz w:val="22"/>
          <w:szCs w:val="22"/>
        </w:rPr>
        <w:t xml:space="preserve"> </w:t>
      </w:r>
    </w:p>
    <w:p w14:paraId="4354AD90" w14:textId="54096BAC" w:rsidR="002F4EB9" w:rsidRDefault="002F4EB9" w:rsidP="00CC4F28">
      <w:pPr>
        <w:pStyle w:val="Bullet"/>
        <w:numPr>
          <w:ilvl w:val="1"/>
          <w:numId w:val="1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>T</w:t>
      </w:r>
      <w:r w:rsidR="000D60B9" w:rsidRPr="006A4790">
        <w:rPr>
          <w:sz w:val="22"/>
          <w:szCs w:val="22"/>
        </w:rPr>
        <w:t xml:space="preserve">here may be </w:t>
      </w:r>
      <w:r w:rsidR="0017657F" w:rsidRPr="006A4790">
        <w:rPr>
          <w:sz w:val="22"/>
          <w:szCs w:val="22"/>
        </w:rPr>
        <w:t xml:space="preserve">errors or </w:t>
      </w:r>
      <w:r w:rsidR="000D60B9" w:rsidRPr="006A4790">
        <w:rPr>
          <w:sz w:val="22"/>
          <w:szCs w:val="22"/>
        </w:rPr>
        <w:t xml:space="preserve">a </w:t>
      </w:r>
      <w:r w:rsidR="0017657F" w:rsidRPr="006A4790">
        <w:rPr>
          <w:sz w:val="22"/>
          <w:szCs w:val="22"/>
        </w:rPr>
        <w:t xml:space="preserve">delay in reporting </w:t>
      </w:r>
      <w:r>
        <w:rPr>
          <w:sz w:val="22"/>
          <w:szCs w:val="22"/>
        </w:rPr>
        <w:t xml:space="preserve">results to the pregnant </w:t>
      </w:r>
      <w:r w:rsidR="00B575C6">
        <w:rPr>
          <w:sz w:val="22"/>
          <w:szCs w:val="22"/>
        </w:rPr>
        <w:t>person</w:t>
      </w:r>
    </w:p>
    <w:p w14:paraId="3A8D96A3" w14:textId="087481A6" w:rsidR="002F4EB9" w:rsidRDefault="002F4EB9" w:rsidP="00CC4F28">
      <w:pPr>
        <w:pStyle w:val="Bullet"/>
        <w:numPr>
          <w:ilvl w:val="1"/>
          <w:numId w:val="1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>T</w:t>
      </w:r>
      <w:r w:rsidR="0017657F" w:rsidRPr="006A4790">
        <w:rPr>
          <w:sz w:val="22"/>
          <w:szCs w:val="22"/>
        </w:rPr>
        <w:t>he pregnant person may become infected after screening</w:t>
      </w:r>
      <w:r w:rsidR="00AC3D65">
        <w:rPr>
          <w:sz w:val="22"/>
          <w:szCs w:val="22"/>
        </w:rPr>
        <w:t>.</w:t>
      </w:r>
      <w:r w:rsidR="0017657F" w:rsidRPr="00CC4F28">
        <w:rPr>
          <w:vertAlign w:val="superscript"/>
        </w:rPr>
        <w:footnoteReference w:id="2"/>
      </w:r>
    </w:p>
    <w:p w14:paraId="1675BFCD" w14:textId="2C8F359F" w:rsidR="00962961" w:rsidRDefault="00301C79" w:rsidP="00CC4F28">
      <w:pPr>
        <w:pStyle w:val="Bullet"/>
        <w:numPr>
          <w:ilvl w:val="1"/>
          <w:numId w:val="1"/>
        </w:numPr>
        <w:ind w:hanging="357"/>
        <w:rPr>
          <w:sz w:val="22"/>
          <w:szCs w:val="22"/>
        </w:rPr>
      </w:pPr>
      <w:r>
        <w:rPr>
          <w:sz w:val="22"/>
          <w:szCs w:val="22"/>
        </w:rPr>
        <w:t xml:space="preserve">Transmission of hepatitis B </w:t>
      </w:r>
      <w:r w:rsidR="00D64D3E">
        <w:rPr>
          <w:sz w:val="22"/>
          <w:szCs w:val="22"/>
        </w:rPr>
        <w:t xml:space="preserve">infection </w:t>
      </w:r>
      <w:r>
        <w:rPr>
          <w:sz w:val="22"/>
          <w:szCs w:val="22"/>
        </w:rPr>
        <w:t>from another household member to the baby may occur</w:t>
      </w:r>
      <w:r w:rsidR="009D5CA5">
        <w:rPr>
          <w:sz w:val="22"/>
          <w:szCs w:val="22"/>
        </w:rPr>
        <w:t>.</w:t>
      </w:r>
      <w:r w:rsidR="0017657F" w:rsidRPr="006A4790">
        <w:t xml:space="preserve"> </w:t>
      </w:r>
    </w:p>
    <w:p w14:paraId="4EF58A61" w14:textId="77777777" w:rsidR="00176BE9" w:rsidRDefault="00176BE9" w:rsidP="00CC4F28">
      <w:pPr>
        <w:pStyle w:val="Bullet"/>
        <w:numPr>
          <w:ilvl w:val="1"/>
          <w:numId w:val="1"/>
        </w:numPr>
        <w:ind w:hanging="357"/>
        <w:rPr>
          <w:sz w:val="22"/>
          <w:szCs w:val="22"/>
        </w:rPr>
      </w:pPr>
      <w:r w:rsidRPr="006A4790">
        <w:rPr>
          <w:sz w:val="22"/>
          <w:szCs w:val="22"/>
        </w:rPr>
        <w:t>Babies infected at birth have about a 90% chance of developing chronic hepatitis B</w:t>
      </w:r>
      <w:r w:rsidRPr="00CC4F28">
        <w:rPr>
          <w:sz w:val="22"/>
          <w:szCs w:val="22"/>
          <w:vertAlign w:val="superscript"/>
        </w:rPr>
        <w:footnoteReference w:id="3"/>
      </w:r>
      <w:r w:rsidRPr="006A4790">
        <w:rPr>
          <w:sz w:val="22"/>
          <w:szCs w:val="22"/>
        </w:rPr>
        <w:t>, a lifelong infection which can lead to liver failure and liver cancer later in life.</w:t>
      </w:r>
    </w:p>
    <w:p w14:paraId="29693041" w14:textId="77777777" w:rsidR="00176BE9" w:rsidRPr="006A4790" w:rsidRDefault="00176BE9" w:rsidP="00CC4F28">
      <w:pPr>
        <w:pStyle w:val="Bullet"/>
        <w:numPr>
          <w:ilvl w:val="1"/>
          <w:numId w:val="1"/>
        </w:numPr>
        <w:spacing w:after="120"/>
        <w:ind w:hanging="357"/>
        <w:rPr>
          <w:sz w:val="22"/>
          <w:szCs w:val="22"/>
        </w:rPr>
      </w:pPr>
      <w:r w:rsidRPr="006A4790">
        <w:rPr>
          <w:sz w:val="22"/>
          <w:szCs w:val="22"/>
        </w:rPr>
        <w:t>A birth dose provides an important safety net to protect newborns at birth and into childhood. Delaying this dose creates an unnecessary and avoidable risk of chronic hepatitis B infection.</w:t>
      </w:r>
    </w:p>
    <w:p w14:paraId="22CD81BE" w14:textId="77777777" w:rsidR="009C3D97" w:rsidRPr="00CC4F28" w:rsidRDefault="009C3D97" w:rsidP="00CC4F28">
      <w:pPr>
        <w:pStyle w:val="Bullet"/>
        <w:spacing w:after="120"/>
        <w:ind w:hanging="357"/>
        <w:rPr>
          <w:sz w:val="22"/>
          <w:szCs w:val="32"/>
        </w:rPr>
      </w:pPr>
      <w:r w:rsidRPr="00CC4F28">
        <w:rPr>
          <w:sz w:val="22"/>
          <w:szCs w:val="32"/>
        </w:rPr>
        <w:t xml:space="preserve">This early protection is a key part of Australia’s National Immunisation Program, helping reduce hepatitis B among children and into adulthood. </w:t>
      </w:r>
    </w:p>
    <w:p w14:paraId="66DA646E" w14:textId="11DBD43A" w:rsidR="009D5CA5" w:rsidRPr="006A4790" w:rsidRDefault="009D5CA5" w:rsidP="00CC4F28">
      <w:pPr>
        <w:pStyle w:val="Bullet"/>
        <w:spacing w:after="120"/>
        <w:ind w:hanging="357"/>
        <w:rPr>
          <w:sz w:val="22"/>
          <w:szCs w:val="22"/>
        </w:rPr>
      </w:pPr>
      <w:r w:rsidRPr="00650144">
        <w:rPr>
          <w:sz w:val="22"/>
          <w:szCs w:val="22"/>
        </w:rPr>
        <w:t>It is important that all children complete the full hepatitis B vaccine series, as household transmission remains a significant risk. Up to 50% of children who become infected in childhood have acquired hepatitis B infection from household contacts who don’t know they are infected.</w:t>
      </w:r>
      <w:r w:rsidR="008B5DF1">
        <w:rPr>
          <w:rStyle w:val="FootnoteReference"/>
          <w:sz w:val="22"/>
          <w:szCs w:val="22"/>
        </w:rPr>
        <w:footnoteReference w:id="4"/>
      </w:r>
    </w:p>
    <w:p w14:paraId="53EA875C" w14:textId="3969791B" w:rsidR="00FE10AA" w:rsidRDefault="3B2B0780" w:rsidP="00CC4F28">
      <w:pPr>
        <w:pStyle w:val="Bullet"/>
        <w:spacing w:after="120"/>
        <w:ind w:hanging="357"/>
        <w:rPr>
          <w:sz w:val="22"/>
          <w:szCs w:val="22"/>
        </w:rPr>
      </w:pPr>
      <w:r w:rsidRPr="37A041C8">
        <w:rPr>
          <w:sz w:val="22"/>
          <w:szCs w:val="22"/>
        </w:rPr>
        <w:lastRenderedPageBreak/>
        <w:t>Since the</w:t>
      </w:r>
      <w:r w:rsidR="18DBA488" w:rsidRPr="006A4790">
        <w:rPr>
          <w:sz w:val="22"/>
          <w:szCs w:val="22"/>
        </w:rPr>
        <w:t xml:space="preserve"> </w:t>
      </w:r>
      <w:r w:rsidR="40F526D3" w:rsidRPr="0073343E">
        <w:rPr>
          <w:sz w:val="22"/>
          <w:szCs w:val="22"/>
        </w:rPr>
        <w:t xml:space="preserve">nationwide introduction of the </w:t>
      </w:r>
      <w:r w:rsidR="18DBA488" w:rsidRPr="006A4790">
        <w:rPr>
          <w:sz w:val="22"/>
          <w:szCs w:val="22"/>
        </w:rPr>
        <w:t>hepatitis B vaccine for newborns</w:t>
      </w:r>
      <w:r w:rsidRPr="37A041C8">
        <w:rPr>
          <w:sz w:val="22"/>
          <w:szCs w:val="22"/>
        </w:rPr>
        <w:t xml:space="preserve"> in 2000</w:t>
      </w:r>
      <w:r w:rsidR="18DBA488" w:rsidRPr="006A4790">
        <w:rPr>
          <w:sz w:val="22"/>
          <w:szCs w:val="22"/>
        </w:rPr>
        <w:t>, there has been a 5</w:t>
      </w:r>
      <w:r w:rsidR="00744FB1">
        <w:rPr>
          <w:sz w:val="22"/>
          <w:szCs w:val="22"/>
        </w:rPr>
        <w:noBreakHyphen/>
      </w:r>
      <w:r w:rsidR="18DBA488" w:rsidRPr="006A4790">
        <w:rPr>
          <w:sz w:val="22"/>
          <w:szCs w:val="22"/>
        </w:rPr>
        <w:t xml:space="preserve">fold decrease in the number of </w:t>
      </w:r>
      <w:proofErr w:type="gramStart"/>
      <w:r w:rsidR="18DBA488" w:rsidRPr="006A4790">
        <w:rPr>
          <w:sz w:val="22"/>
          <w:szCs w:val="22"/>
        </w:rPr>
        <w:t>newly-acquired</w:t>
      </w:r>
      <w:proofErr w:type="gramEnd"/>
      <w:r w:rsidR="18DBA488" w:rsidRPr="006A4790">
        <w:rPr>
          <w:sz w:val="22"/>
          <w:szCs w:val="22"/>
        </w:rPr>
        <w:t xml:space="preserve"> </w:t>
      </w:r>
      <w:r w:rsidR="004F3748">
        <w:rPr>
          <w:sz w:val="22"/>
          <w:szCs w:val="22"/>
        </w:rPr>
        <w:t xml:space="preserve">hepatitis B </w:t>
      </w:r>
      <w:r w:rsidR="18DBA488" w:rsidRPr="006A4790">
        <w:rPr>
          <w:sz w:val="22"/>
          <w:szCs w:val="22"/>
        </w:rPr>
        <w:t>infections diagnosed each year</w:t>
      </w:r>
      <w:r w:rsidR="00E30C7E" w:rsidRPr="00FE10AA">
        <w:rPr>
          <w:sz w:val="22"/>
          <w:szCs w:val="22"/>
          <w:vertAlign w:val="superscript"/>
        </w:rPr>
        <w:footnoteReference w:id="5"/>
      </w:r>
      <w:r w:rsidR="5853BB87" w:rsidRPr="006A4790">
        <w:rPr>
          <w:sz w:val="22"/>
          <w:szCs w:val="22"/>
        </w:rPr>
        <w:t>, demonstrating</w:t>
      </w:r>
      <w:r w:rsidR="18DBA488" w:rsidRPr="006A4790">
        <w:rPr>
          <w:sz w:val="22"/>
          <w:szCs w:val="22"/>
        </w:rPr>
        <w:t xml:space="preserve"> </w:t>
      </w:r>
      <w:r w:rsidR="63E48A8A" w:rsidRPr="006A4790">
        <w:rPr>
          <w:sz w:val="22"/>
          <w:szCs w:val="22"/>
        </w:rPr>
        <w:t>the vaccine</w:t>
      </w:r>
      <w:r w:rsidR="10C9707D" w:rsidRPr="006A4790">
        <w:rPr>
          <w:sz w:val="22"/>
          <w:szCs w:val="22"/>
        </w:rPr>
        <w:t>’</w:t>
      </w:r>
      <w:r w:rsidR="63E48A8A" w:rsidRPr="006A4790">
        <w:rPr>
          <w:sz w:val="22"/>
          <w:szCs w:val="22"/>
        </w:rPr>
        <w:t>s</w:t>
      </w:r>
      <w:r w:rsidR="18DBA488" w:rsidRPr="006A4790">
        <w:rPr>
          <w:sz w:val="22"/>
          <w:szCs w:val="22"/>
        </w:rPr>
        <w:t xml:space="preserve"> </w:t>
      </w:r>
      <w:r w:rsidR="5853BB87" w:rsidRPr="006A4790">
        <w:rPr>
          <w:sz w:val="22"/>
          <w:szCs w:val="22"/>
        </w:rPr>
        <w:t xml:space="preserve">effectiveness </w:t>
      </w:r>
      <w:r w:rsidR="652D37F1" w:rsidRPr="006A4790">
        <w:rPr>
          <w:sz w:val="22"/>
          <w:szCs w:val="22"/>
        </w:rPr>
        <w:t>in</w:t>
      </w:r>
      <w:r w:rsidR="5853BB87" w:rsidRPr="006A4790">
        <w:rPr>
          <w:sz w:val="22"/>
          <w:szCs w:val="22"/>
        </w:rPr>
        <w:t xml:space="preserve"> protect</w:t>
      </w:r>
      <w:r w:rsidR="06BE51F6" w:rsidRPr="006A4790">
        <w:rPr>
          <w:sz w:val="22"/>
          <w:szCs w:val="22"/>
        </w:rPr>
        <w:t>ing</w:t>
      </w:r>
      <w:r w:rsidR="5853BB87" w:rsidRPr="006A4790">
        <w:rPr>
          <w:sz w:val="22"/>
          <w:szCs w:val="22"/>
        </w:rPr>
        <w:t xml:space="preserve"> </w:t>
      </w:r>
      <w:r w:rsidR="00A36190">
        <w:rPr>
          <w:sz w:val="22"/>
          <w:szCs w:val="22"/>
        </w:rPr>
        <w:t xml:space="preserve">young </w:t>
      </w:r>
      <w:r w:rsidR="5853BB87" w:rsidRPr="006A4790">
        <w:rPr>
          <w:sz w:val="22"/>
          <w:szCs w:val="22"/>
        </w:rPr>
        <w:t>Australian</w:t>
      </w:r>
      <w:r w:rsidR="00A36190">
        <w:rPr>
          <w:sz w:val="22"/>
          <w:szCs w:val="22"/>
        </w:rPr>
        <w:t>s</w:t>
      </w:r>
      <w:r w:rsidR="5853BB87" w:rsidRPr="006A4790">
        <w:rPr>
          <w:sz w:val="22"/>
          <w:szCs w:val="22"/>
        </w:rPr>
        <w:t xml:space="preserve">. </w:t>
      </w:r>
    </w:p>
    <w:p w14:paraId="7486761D" w14:textId="4E6A05CA" w:rsidR="00ED788C" w:rsidRPr="00B575C6" w:rsidRDefault="00C7450A" w:rsidP="00CC4F28">
      <w:pPr>
        <w:pStyle w:val="Bullet"/>
        <w:spacing w:after="120"/>
        <w:ind w:hanging="357"/>
        <w:rPr>
          <w:rStyle w:val="BulletChar"/>
          <w:rFonts w:ascii="Arial" w:hAnsi="Arial" w:cs="Arial"/>
          <w:sz w:val="22"/>
          <w:szCs w:val="22"/>
        </w:rPr>
      </w:pPr>
      <w:r>
        <w:rPr>
          <w:sz w:val="22"/>
          <w:szCs w:val="22"/>
        </w:rPr>
        <w:t>Hepatitis B</w:t>
      </w:r>
      <w:r w:rsidRPr="00B575C6">
        <w:rPr>
          <w:sz w:val="22"/>
          <w:szCs w:val="22"/>
        </w:rPr>
        <w:t xml:space="preserve"> remains a significant cause of disease worldwide. </w:t>
      </w:r>
      <w:r w:rsidR="00980B76" w:rsidRPr="00B575C6">
        <w:rPr>
          <w:sz w:val="22"/>
          <w:szCs w:val="22"/>
        </w:rPr>
        <w:t>In Australia almost 220,000 people were living with chronic hepatitis B in 2023.</w:t>
      </w:r>
      <w:r w:rsidR="00980B76" w:rsidRPr="00FC7902">
        <w:rPr>
          <w:vertAlign w:val="superscript"/>
        </w:rPr>
        <w:footnoteReference w:id="6"/>
      </w:r>
      <w:r w:rsidR="00980B76" w:rsidRPr="00B575C6">
        <w:rPr>
          <w:sz w:val="22"/>
          <w:szCs w:val="22"/>
          <w:vertAlign w:val="superscript"/>
        </w:rPr>
        <w:t xml:space="preserve"> </w:t>
      </w:r>
      <w:r w:rsidR="00980B76">
        <w:rPr>
          <w:sz w:val="22"/>
          <w:szCs w:val="22"/>
          <w:vertAlign w:val="superscript"/>
        </w:rPr>
        <w:t xml:space="preserve"> </w:t>
      </w:r>
      <w:r w:rsidR="00605E2D" w:rsidRPr="00B575C6">
        <w:rPr>
          <w:sz w:val="22"/>
          <w:szCs w:val="22"/>
        </w:rPr>
        <w:t>The World Health Organization estimates that 254 million people were living with chronic hepatitis</w:t>
      </w:r>
      <w:r w:rsidR="009115E3" w:rsidRPr="00B575C6">
        <w:rPr>
          <w:sz w:val="22"/>
          <w:szCs w:val="22"/>
        </w:rPr>
        <w:t> </w:t>
      </w:r>
      <w:r w:rsidR="00605E2D" w:rsidRPr="00B575C6">
        <w:rPr>
          <w:sz w:val="22"/>
          <w:szCs w:val="22"/>
        </w:rPr>
        <w:t>B </w:t>
      </w:r>
      <w:r w:rsidR="00F22822" w:rsidRPr="00B575C6">
        <w:rPr>
          <w:sz w:val="22"/>
          <w:szCs w:val="22"/>
        </w:rPr>
        <w:t>infection</w:t>
      </w:r>
      <w:r w:rsidR="00605E2D" w:rsidRPr="00B575C6">
        <w:rPr>
          <w:sz w:val="22"/>
          <w:szCs w:val="22"/>
        </w:rPr>
        <w:t> in 2022</w:t>
      </w:r>
      <w:r>
        <w:rPr>
          <w:sz w:val="22"/>
          <w:szCs w:val="22"/>
        </w:rPr>
        <w:t xml:space="preserve"> globally</w:t>
      </w:r>
      <w:r w:rsidR="00605E2D" w:rsidRPr="00B575C6">
        <w:rPr>
          <w:sz w:val="22"/>
          <w:szCs w:val="22"/>
        </w:rPr>
        <w:t>, with 1.2 million new infections each year, and 1.2 million hepatitis B related deaths in 2022</w:t>
      </w:r>
      <w:r w:rsidR="00605E2D" w:rsidRPr="00CC4F28">
        <w:rPr>
          <w:sz w:val="22"/>
          <w:szCs w:val="22"/>
          <w:vertAlign w:val="superscript"/>
        </w:rPr>
        <w:footnoteReference w:id="7"/>
      </w:r>
      <w:r w:rsidR="009D5CA5" w:rsidRPr="00B575C6">
        <w:rPr>
          <w:sz w:val="22"/>
          <w:szCs w:val="22"/>
        </w:rPr>
        <w:t>.</w:t>
      </w:r>
      <w:r w:rsidR="000B00AB" w:rsidRPr="00B575C6">
        <w:rPr>
          <w:sz w:val="22"/>
          <w:szCs w:val="22"/>
        </w:rPr>
        <w:t xml:space="preserve"> </w:t>
      </w:r>
    </w:p>
    <w:p w14:paraId="1E584E9B" w14:textId="77777777" w:rsidR="00D634F3" w:rsidRDefault="00D634F3" w:rsidP="3684DAB3">
      <w:pPr>
        <w:pStyle w:val="Bullet"/>
        <w:numPr>
          <w:ilvl w:val="0"/>
          <w:numId w:val="0"/>
        </w:numPr>
        <w:rPr>
          <w:rStyle w:val="BulletChar"/>
          <w:sz w:val="22"/>
          <w:szCs w:val="22"/>
        </w:rPr>
      </w:pPr>
    </w:p>
    <w:p w14:paraId="5CC0BD61" w14:textId="42219B86" w:rsidR="7DA01A7E" w:rsidRPr="006A4790" w:rsidRDefault="7DA01A7E" w:rsidP="006A4790">
      <w:pPr>
        <w:pStyle w:val="Bullet"/>
        <w:numPr>
          <w:ilvl w:val="0"/>
          <w:numId w:val="0"/>
        </w:numPr>
        <w:spacing w:after="120"/>
        <w:rPr>
          <w:sz w:val="22"/>
          <w:szCs w:val="22"/>
        </w:rPr>
      </w:pPr>
      <w:r w:rsidRPr="006A4790">
        <w:rPr>
          <w:rStyle w:val="BulletChar"/>
          <w:sz w:val="22"/>
          <w:szCs w:val="22"/>
        </w:rPr>
        <w:t>Further details about hepatitis B vaccination</w:t>
      </w:r>
      <w:r w:rsidR="009C108B">
        <w:rPr>
          <w:rStyle w:val="BulletChar"/>
          <w:sz w:val="22"/>
          <w:szCs w:val="22"/>
        </w:rPr>
        <w:t>, including effectiveness and safety,</w:t>
      </w:r>
      <w:r w:rsidRPr="006A4790">
        <w:rPr>
          <w:rStyle w:val="BulletChar"/>
          <w:sz w:val="22"/>
          <w:szCs w:val="22"/>
        </w:rPr>
        <w:t xml:space="preserve"> can be found in the </w:t>
      </w:r>
      <w:hyperlink r:id="rId12">
        <w:r w:rsidRPr="006A4790">
          <w:rPr>
            <w:rStyle w:val="Hyperlink"/>
            <w:sz w:val="22"/>
            <w:szCs w:val="22"/>
          </w:rPr>
          <w:t>Australian Immunisation Handbook hepatitis B chapter.</w:t>
        </w:r>
      </w:hyperlink>
    </w:p>
    <w:p w14:paraId="1B149C14" w14:textId="2F51D2ED" w:rsidR="00FE10AA" w:rsidRDefault="00FE10AA" w:rsidP="42C6A4C4">
      <w:pPr>
        <w:pStyle w:val="Bullet"/>
        <w:numPr>
          <w:ilvl w:val="0"/>
          <w:numId w:val="0"/>
        </w:numPr>
        <w:rPr>
          <w:sz w:val="22"/>
          <w:szCs w:val="22"/>
        </w:rPr>
      </w:pPr>
      <w:r w:rsidRPr="00FE10AA">
        <w:rPr>
          <w:sz w:val="22"/>
          <w:szCs w:val="22"/>
        </w:rPr>
        <w:t xml:space="preserve">The Australian Government’s new </w:t>
      </w:r>
      <w:r w:rsidRPr="00B00B36">
        <w:rPr>
          <w:i/>
          <w:iCs/>
          <w:sz w:val="22"/>
          <w:szCs w:val="22"/>
        </w:rPr>
        <w:t>Fourth National Hepatitis B Strategy 2025–2030</w:t>
      </w:r>
      <w:r w:rsidRPr="00FE10AA">
        <w:rPr>
          <w:sz w:val="22"/>
          <w:szCs w:val="22"/>
        </w:rPr>
        <w:t>, due for release in early 2026, will</w:t>
      </w:r>
      <w:r>
        <w:rPr>
          <w:sz w:val="22"/>
          <w:szCs w:val="22"/>
        </w:rPr>
        <w:t xml:space="preserve"> </w:t>
      </w:r>
      <w:r w:rsidRPr="00FE10AA">
        <w:rPr>
          <w:sz w:val="22"/>
          <w:szCs w:val="22"/>
        </w:rPr>
        <w:t>guide Australia’s strategic response to achieve elimination of hepatitis B as a public health threat by 2030</w:t>
      </w:r>
      <w:r w:rsidR="00B00B36">
        <w:rPr>
          <w:sz w:val="22"/>
          <w:szCs w:val="22"/>
        </w:rPr>
        <w:t>.</w:t>
      </w:r>
      <w:r w:rsidR="00B00B36" w:rsidRPr="00B00B36">
        <w:rPr>
          <w:sz w:val="24"/>
        </w:rPr>
        <w:t xml:space="preserve"> </w:t>
      </w:r>
      <w:r w:rsidR="00B00B36" w:rsidRPr="00B00B36">
        <w:rPr>
          <w:sz w:val="22"/>
          <w:szCs w:val="22"/>
        </w:rPr>
        <w:t>The Strategy sets a 2030 childhood vaccination goal to ensure greater than 95% of newborns receive a timely hepatitis B vaccine dose at birth.</w:t>
      </w:r>
    </w:p>
    <w:p w14:paraId="57EB5F59" w14:textId="77777777" w:rsidR="00B00B36" w:rsidRDefault="00B00B36" w:rsidP="42C6A4C4">
      <w:pPr>
        <w:pStyle w:val="Bullet"/>
        <w:numPr>
          <w:ilvl w:val="0"/>
          <w:numId w:val="0"/>
        </w:numPr>
        <w:rPr>
          <w:sz w:val="24"/>
        </w:rPr>
      </w:pPr>
    </w:p>
    <w:sectPr w:rsidR="00B00B36" w:rsidSect="00CC4F28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FC4DD" w14:textId="77777777" w:rsidR="00C4287E" w:rsidRDefault="00C4287E" w:rsidP="006C0EF8">
      <w:r>
        <w:separator/>
      </w:r>
    </w:p>
  </w:endnote>
  <w:endnote w:type="continuationSeparator" w:id="0">
    <w:p w14:paraId="5575B01D" w14:textId="77777777" w:rsidR="00C4287E" w:rsidRDefault="00C4287E" w:rsidP="006C0EF8">
      <w:r>
        <w:continuationSeparator/>
      </w:r>
    </w:p>
  </w:endnote>
  <w:endnote w:type="continuationNotice" w:id="1">
    <w:p w14:paraId="4C31569F" w14:textId="77777777" w:rsidR="00C4287E" w:rsidRDefault="00C4287E" w:rsidP="006C0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B6412" w14:textId="021FC03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71D456A" wp14:editId="6AFC1C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2008050721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CECB" w14:textId="3B8C1CA2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D456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UNOFFICIAL" style="position:absolute;left:0;text-align:left;margin-left:0;margin-top:0;width:65.65pt;height:29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" filled="f" stroked="f">
              <v:textbox style="mso-fit-shape-to-text:t" inset="0,0,0,15pt">
                <w:txbxContent>
                  <w:p w14:paraId="2B6ACECB" w14:textId="3B8C1CA2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7616047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4323CE5" w14:textId="2A29F178" w:rsidR="007F2BF9" w:rsidRDefault="007F2BF9" w:rsidP="007F2BF9">
            <w:pPr>
              <w:pStyle w:val="Footer"/>
            </w:pPr>
            <w:r>
              <w:rPr>
                <w:lang w:val="en-GB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en-GB"/>
              </w:rP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en-GB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A9B5C3D" w14:textId="73DDDC60" w:rsidR="003346CD" w:rsidRDefault="003346CD" w:rsidP="006A4790">
    <w:pPr>
      <w:pStyle w:val="Footer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F56" w14:textId="750C8914" w:rsidR="00962961" w:rsidRDefault="009629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CF3AB10" wp14:editId="1EBAD0C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376555"/>
              <wp:effectExtent l="0" t="0" r="4445" b="0"/>
              <wp:wrapNone/>
              <wp:docPr id="1547439767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A7D13" w14:textId="69AD3477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AB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UNOFFICIAL" style="position:absolute;left:0;text-align:left;margin-left:0;margin-top:0;width:65.65pt;height:29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" filled="f" stroked="f">
              <v:textbox style="mso-fit-shape-to-text:t" inset="0,0,0,15pt">
                <w:txbxContent>
                  <w:p w14:paraId="694A7D13" w14:textId="69AD3477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55AD" w14:textId="77777777" w:rsidR="00C4287E" w:rsidRDefault="00C4287E" w:rsidP="006C0EF8">
      <w:r>
        <w:separator/>
      </w:r>
    </w:p>
  </w:footnote>
  <w:footnote w:type="continuationSeparator" w:id="0">
    <w:p w14:paraId="05566FC1" w14:textId="77777777" w:rsidR="00C4287E" w:rsidRDefault="00C4287E" w:rsidP="006C0EF8">
      <w:r>
        <w:continuationSeparator/>
      </w:r>
    </w:p>
  </w:footnote>
  <w:footnote w:type="continuationNotice" w:id="1">
    <w:p w14:paraId="7805A406" w14:textId="77777777" w:rsidR="00C4287E" w:rsidRDefault="00C4287E" w:rsidP="006C0EF8"/>
  </w:footnote>
  <w:footnote w:id="2">
    <w:p w14:paraId="1B246CF2" w14:textId="77777777" w:rsidR="0017657F" w:rsidRPr="00CC4F28" w:rsidRDefault="0017657F" w:rsidP="0017657F">
      <w:pPr>
        <w:pStyle w:val="FootnoteText"/>
        <w:spacing w:after="0"/>
        <w:rPr>
          <w:szCs w:val="20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</w:t>
      </w:r>
      <w:proofErr w:type="spellStart"/>
      <w:r w:rsidRPr="00CC4F28">
        <w:rPr>
          <w:szCs w:val="20"/>
        </w:rPr>
        <w:t>MacIntyre</w:t>
      </w:r>
      <w:proofErr w:type="spellEnd"/>
      <w:r w:rsidRPr="00CC4F28">
        <w:rPr>
          <w:szCs w:val="20"/>
        </w:rPr>
        <w:t xml:space="preserve"> CR. Hepatitis B vaccine: risks and benefits of universal neonatal vaccination. Journal of Paediatrics and Child Health </w:t>
      </w:r>
      <w:proofErr w:type="gramStart"/>
      <w:r w:rsidRPr="00CC4F28">
        <w:rPr>
          <w:szCs w:val="20"/>
        </w:rPr>
        <w:t>2001;37:215</w:t>
      </w:r>
      <w:proofErr w:type="gramEnd"/>
      <w:r w:rsidRPr="00CC4F28">
        <w:rPr>
          <w:szCs w:val="20"/>
        </w:rPr>
        <w:t>-7.</w:t>
      </w:r>
    </w:p>
  </w:footnote>
  <w:footnote w:id="3">
    <w:p w14:paraId="3CCA97CF" w14:textId="77777777" w:rsidR="00176BE9" w:rsidRPr="00CC4F28" w:rsidRDefault="00176BE9" w:rsidP="00176BE9">
      <w:pPr>
        <w:pStyle w:val="FootnoteText"/>
        <w:spacing w:after="0"/>
        <w:rPr>
          <w:szCs w:val="20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Edmunds WJ, Medley GF, Nokes DJ, Hall AJ, Whittle HC. The influence of age on the development of the hepatitis B carrier state. Proceedings of the Royal Society of London. Series B: Biological Sciences </w:t>
      </w:r>
      <w:proofErr w:type="gramStart"/>
      <w:r w:rsidRPr="00CC4F28">
        <w:rPr>
          <w:szCs w:val="20"/>
        </w:rPr>
        <w:t>1993;253:197</w:t>
      </w:r>
      <w:proofErr w:type="gramEnd"/>
      <w:r w:rsidRPr="00CC4F28">
        <w:rPr>
          <w:szCs w:val="20"/>
        </w:rPr>
        <w:t>-201.</w:t>
      </w:r>
    </w:p>
  </w:footnote>
  <w:footnote w:id="4">
    <w:p w14:paraId="16F925E2" w14:textId="2D36345F" w:rsidR="008B5DF1" w:rsidRPr="00CC4F28" w:rsidRDefault="008B5DF1" w:rsidP="006A4790">
      <w:pPr>
        <w:pStyle w:val="FootnoteText"/>
        <w:spacing w:after="0"/>
        <w:rPr>
          <w:szCs w:val="20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Armstrong GL, Mast EE, </w:t>
      </w:r>
      <w:proofErr w:type="spellStart"/>
      <w:r w:rsidRPr="00CC4F28">
        <w:rPr>
          <w:szCs w:val="20"/>
        </w:rPr>
        <w:t>Wojczynski</w:t>
      </w:r>
      <w:proofErr w:type="spellEnd"/>
      <w:r w:rsidRPr="00CC4F28">
        <w:rPr>
          <w:szCs w:val="20"/>
        </w:rPr>
        <w:t xml:space="preserve"> M, Margolis HS. Childhood hepatitis B virus infections in the United States before hepatitis B immunization. </w:t>
      </w:r>
      <w:proofErr w:type="spellStart"/>
      <w:r w:rsidRPr="00CC4F28">
        <w:rPr>
          <w:szCs w:val="20"/>
        </w:rPr>
        <w:t>Pediatrics</w:t>
      </w:r>
      <w:proofErr w:type="spellEnd"/>
      <w:r w:rsidRPr="00CC4F28">
        <w:rPr>
          <w:szCs w:val="20"/>
        </w:rPr>
        <w:t>. 2001 Nov;108(5):1123-8.</w:t>
      </w:r>
    </w:p>
  </w:footnote>
  <w:footnote w:id="5">
    <w:p w14:paraId="4EF7A18C" w14:textId="6B8FC12B" w:rsidR="00E30C7E" w:rsidRPr="006A4790" w:rsidRDefault="00E30C7E" w:rsidP="00201792">
      <w:pPr>
        <w:pStyle w:val="FootnoteText"/>
        <w:spacing w:after="0"/>
        <w:rPr>
          <w:sz w:val="16"/>
          <w:szCs w:val="16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</w:t>
      </w:r>
      <w:r w:rsidR="00AE1FCF" w:rsidRPr="00CC4F28">
        <w:rPr>
          <w:szCs w:val="20"/>
        </w:rPr>
        <w:t xml:space="preserve">National Communicable Disease Surveillance Dashboard. </w:t>
      </w:r>
      <w:hyperlink r:id="rId1" w:history="1">
        <w:proofErr w:type="gramStart"/>
        <w:r w:rsidR="00AE1FCF" w:rsidRPr="00CC4F28">
          <w:rPr>
            <w:rStyle w:val="Hyperlink"/>
            <w:szCs w:val="20"/>
          </w:rPr>
          <w:t>Dashboard  ·</w:t>
        </w:r>
        <w:proofErr w:type="gramEnd"/>
        <w:r w:rsidR="00AE1FCF" w:rsidRPr="00CC4F28">
          <w:rPr>
            <w:rStyle w:val="Hyperlink"/>
            <w:szCs w:val="20"/>
          </w:rPr>
          <w:t xml:space="preserve"> NINDSS Portal</w:t>
        </w:r>
      </w:hyperlink>
      <w:r w:rsidR="00AE1FCF" w:rsidRPr="00CC4F28">
        <w:rPr>
          <w:szCs w:val="20"/>
        </w:rPr>
        <w:t>. Accessed 9</w:t>
      </w:r>
      <w:r w:rsidR="0073343E" w:rsidRPr="00CC4F28">
        <w:rPr>
          <w:szCs w:val="20"/>
        </w:rPr>
        <w:t>/12/</w:t>
      </w:r>
      <w:r w:rsidR="00AE1FCF" w:rsidRPr="00CC4F28">
        <w:rPr>
          <w:szCs w:val="20"/>
        </w:rPr>
        <w:t xml:space="preserve">25. </w:t>
      </w:r>
    </w:p>
  </w:footnote>
  <w:footnote w:id="6">
    <w:p w14:paraId="3310E5AC" w14:textId="77777777" w:rsidR="00980B76" w:rsidRPr="00CC4F28" w:rsidRDefault="00980B76" w:rsidP="00980B76">
      <w:pPr>
        <w:pStyle w:val="FootnoteText"/>
        <w:spacing w:after="0"/>
        <w:rPr>
          <w:sz w:val="24"/>
          <w:szCs w:val="32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Kirby Institute, UNSW Sydney. 2024. HIV, viral hepatitis and sexually transmissible infections in Australia: Annual surveillance report 2024. </w:t>
      </w:r>
      <w:hyperlink r:id="rId2" w:history="1">
        <w:r w:rsidRPr="00CC4F28">
          <w:rPr>
            <w:rStyle w:val="Hyperlink"/>
            <w:szCs w:val="20"/>
          </w:rPr>
          <w:t xml:space="preserve">HIV, viral hepatitis and sexually transmissible infections in Australia Annual surveillance report </w:t>
        </w:r>
        <w:proofErr w:type="gramStart"/>
        <w:r w:rsidRPr="00CC4F28">
          <w:rPr>
            <w:rStyle w:val="Hyperlink"/>
            <w:szCs w:val="20"/>
          </w:rPr>
          <w:t>2024 :</w:t>
        </w:r>
        <w:proofErr w:type="gramEnd"/>
        <w:r w:rsidRPr="00CC4F28">
          <w:rPr>
            <w:rStyle w:val="Hyperlink"/>
            <w:szCs w:val="20"/>
          </w:rPr>
          <w:t xml:space="preserve"> Hepatitis B</w:t>
        </w:r>
      </w:hyperlink>
      <w:r w:rsidRPr="00CC4F28">
        <w:rPr>
          <w:szCs w:val="20"/>
        </w:rPr>
        <w:t>. Accesses 9/12/25.</w:t>
      </w:r>
    </w:p>
  </w:footnote>
  <w:footnote w:id="7">
    <w:p w14:paraId="4C402D4F" w14:textId="04F26CA9" w:rsidR="00605E2D" w:rsidRPr="006A4790" w:rsidRDefault="00605E2D" w:rsidP="00201792">
      <w:pPr>
        <w:pStyle w:val="FootnoteText"/>
        <w:spacing w:after="0"/>
        <w:rPr>
          <w:sz w:val="16"/>
          <w:szCs w:val="16"/>
        </w:rPr>
      </w:pPr>
      <w:r w:rsidRPr="00CC4F28">
        <w:rPr>
          <w:rStyle w:val="FootnoteReference"/>
          <w:szCs w:val="20"/>
        </w:rPr>
        <w:footnoteRef/>
      </w:r>
      <w:r w:rsidRPr="00CC4F28">
        <w:rPr>
          <w:szCs w:val="20"/>
        </w:rPr>
        <w:t xml:space="preserve"> </w:t>
      </w:r>
      <w:r w:rsidR="00AE1FCF" w:rsidRPr="00CC4F28">
        <w:rPr>
          <w:szCs w:val="20"/>
        </w:rPr>
        <w:t>World Health Organization. Hepatitis B Fact Sheet. 23 July 2025.</w:t>
      </w:r>
      <w:r w:rsidR="00AE1FCF" w:rsidRPr="00CC4F28">
        <w:rPr>
          <w:rFonts w:ascii="Arial" w:eastAsia="Calibri" w:hAnsi="Arial" w:cs="Arial"/>
          <w:szCs w:val="20"/>
          <w:lang w:eastAsia="en-GB"/>
        </w:rPr>
        <w:t xml:space="preserve"> </w:t>
      </w:r>
      <w:hyperlink r:id="rId3" w:history="1">
        <w:r w:rsidR="00AE1FCF" w:rsidRPr="00CC4F28">
          <w:rPr>
            <w:rStyle w:val="Hyperlink"/>
            <w:szCs w:val="20"/>
          </w:rPr>
          <w:t>Hepatitis B</w:t>
        </w:r>
      </w:hyperlink>
      <w:r w:rsidR="00AE1FCF" w:rsidRPr="00CC4F28">
        <w:rPr>
          <w:szCs w:val="20"/>
        </w:rPr>
        <w:t xml:space="preserve">. Accessed </w:t>
      </w:r>
      <w:r w:rsidR="0073343E" w:rsidRPr="00CC4F28">
        <w:rPr>
          <w:szCs w:val="20"/>
        </w:rPr>
        <w:t>9/12/25</w:t>
      </w:r>
      <w:r w:rsidR="00AE1FCF" w:rsidRPr="00CC4F28">
        <w:rPr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7AC7" w14:textId="414DCE72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0F5BFA2" wp14:editId="0BD3727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36090618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C5EA9" w14:textId="1AD86718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5BF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" filled="f" stroked="f">
              <v:textbox style="mso-fit-shape-to-text:t" inset="0,15pt,0,0">
                <w:txbxContent>
                  <w:p w14:paraId="664C5EA9" w14:textId="1AD86718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DB69B" w14:textId="75A25AB4" w:rsidR="00962961" w:rsidRDefault="00962961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7EA5BF" wp14:editId="5AB2CAF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376555"/>
              <wp:effectExtent l="0" t="0" r="4445" b="4445"/>
              <wp:wrapNone/>
              <wp:docPr id="2097339647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062F83" w14:textId="5A59A91A" w:rsidR="00962961" w:rsidRPr="00962961" w:rsidRDefault="00962961" w:rsidP="0096296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962961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EA5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OFFICIAL" style="position:absolute;margin-left:0;margin-top:0;width:65.6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" filled="f" stroked="f">
              <v:textbox style="mso-fit-shape-to-text:t" inset="0,15pt,0,0">
                <w:txbxContent>
                  <w:p w14:paraId="7A062F83" w14:textId="5A59A91A" w:rsidR="00962961" w:rsidRPr="00962961" w:rsidRDefault="00962961" w:rsidP="0096296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962961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8E4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EBE35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F537A"/>
    <w:multiLevelType w:val="hybridMultilevel"/>
    <w:tmpl w:val="A3F46136"/>
    <w:lvl w:ilvl="0" w:tplc="BEAC84C0">
      <w:start w:val="1"/>
      <w:numFmt w:val="bullet"/>
      <w:pStyle w:val="Sub-bullettedlis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B0111"/>
    <w:multiLevelType w:val="multilevel"/>
    <w:tmpl w:val="51EC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276E"/>
    <w:multiLevelType w:val="hybridMultilevel"/>
    <w:tmpl w:val="DA5A5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B05B9"/>
    <w:multiLevelType w:val="multilevel"/>
    <w:tmpl w:val="8D26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F4271E"/>
    <w:multiLevelType w:val="hybridMultilevel"/>
    <w:tmpl w:val="9B6ADE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233B7A"/>
    <w:multiLevelType w:val="hybridMultilevel"/>
    <w:tmpl w:val="F51CBEC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503D48"/>
    <w:multiLevelType w:val="hybridMultilevel"/>
    <w:tmpl w:val="535A2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738C2"/>
    <w:multiLevelType w:val="hybridMultilevel"/>
    <w:tmpl w:val="343C2E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72A90"/>
    <w:multiLevelType w:val="hybridMultilevel"/>
    <w:tmpl w:val="E8DCD3A4"/>
    <w:lvl w:ilvl="0" w:tplc="88EA028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sz w:val="15"/>
      </w:rPr>
    </w:lvl>
    <w:lvl w:ilvl="1" w:tplc="FFFFFFFF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10513916"/>
    <w:multiLevelType w:val="hybridMultilevel"/>
    <w:tmpl w:val="879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0345E2"/>
    <w:multiLevelType w:val="hybridMultilevel"/>
    <w:tmpl w:val="7C22970E"/>
    <w:lvl w:ilvl="0" w:tplc="E5103D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0EC"/>
    <w:multiLevelType w:val="hybridMultilevel"/>
    <w:tmpl w:val="25A48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0D1108"/>
    <w:multiLevelType w:val="hybridMultilevel"/>
    <w:tmpl w:val="2FB69F86"/>
    <w:lvl w:ilvl="0" w:tplc="E5103DB2">
      <w:start w:val="1"/>
      <w:numFmt w:val="bullet"/>
      <w:lvlText w:val="–"/>
      <w:lvlJc w:val="left"/>
      <w:pPr>
        <w:ind w:left="2511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5" w15:restartNumberingAfterBreak="0">
    <w:nsid w:val="14DA2C66"/>
    <w:multiLevelType w:val="hybridMultilevel"/>
    <w:tmpl w:val="EA0EC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A3156D"/>
    <w:multiLevelType w:val="hybridMultilevel"/>
    <w:tmpl w:val="547C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2F1740"/>
    <w:multiLevelType w:val="multilevel"/>
    <w:tmpl w:val="4A1A5CB6"/>
    <w:lvl w:ilvl="0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3A5F7F"/>
    <w:multiLevelType w:val="hybridMultilevel"/>
    <w:tmpl w:val="FFFFFFFF"/>
    <w:lvl w:ilvl="0" w:tplc="F0B28BF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40AB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40B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05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E01E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C3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E63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41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AD20CF"/>
    <w:multiLevelType w:val="hybridMultilevel"/>
    <w:tmpl w:val="FFFFFFFF"/>
    <w:lvl w:ilvl="0" w:tplc="CFE07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8EB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452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E9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C4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B2B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92D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2A1C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861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DD04B1"/>
    <w:multiLevelType w:val="hybridMultilevel"/>
    <w:tmpl w:val="3B26A7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EB1FFC"/>
    <w:multiLevelType w:val="hybridMultilevel"/>
    <w:tmpl w:val="92ECD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C86CA3"/>
    <w:multiLevelType w:val="multilevel"/>
    <w:tmpl w:val="F160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120533"/>
    <w:multiLevelType w:val="hybridMultilevel"/>
    <w:tmpl w:val="1FBA9C56"/>
    <w:lvl w:ilvl="0" w:tplc="136C86B6">
      <w:start w:val="1"/>
      <w:numFmt w:val="bullet"/>
      <w:pStyle w:val="TableTextbullet"/>
      <w:lvlText w:val=""/>
      <w:lvlJc w:val="left"/>
      <w:pPr>
        <w:ind w:left="360" w:hanging="360"/>
      </w:pPr>
      <w:rPr>
        <w:rFonts w:ascii="Wingdings 3" w:hAnsi="Wingdings 3" w:hint="default"/>
        <w:sz w:val="11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20AA6453"/>
    <w:multiLevelType w:val="hybridMultilevel"/>
    <w:tmpl w:val="238C27AE"/>
    <w:lvl w:ilvl="0" w:tplc="2BD8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69553D"/>
    <w:multiLevelType w:val="hybridMultilevel"/>
    <w:tmpl w:val="A966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37616B"/>
    <w:multiLevelType w:val="multilevel"/>
    <w:tmpl w:val="19F6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7D0AD5"/>
    <w:multiLevelType w:val="multilevel"/>
    <w:tmpl w:val="72908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B935F06"/>
    <w:multiLevelType w:val="hybridMultilevel"/>
    <w:tmpl w:val="6C08ECA2"/>
    <w:lvl w:ilvl="0" w:tplc="4718CA86">
      <w:start w:val="1"/>
      <w:numFmt w:val="bullet"/>
      <w:pStyle w:val="Bodytext-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99643D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F1271E5"/>
    <w:multiLevelType w:val="multilevel"/>
    <w:tmpl w:val="484A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0027D33"/>
    <w:multiLevelType w:val="multilevel"/>
    <w:tmpl w:val="A1C0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09D2E8A"/>
    <w:multiLevelType w:val="hybridMultilevel"/>
    <w:tmpl w:val="1DD25492"/>
    <w:lvl w:ilvl="0" w:tplc="DC4A80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46602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99C1A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6F230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85AC8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6588D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4869C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1BC6B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B3443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2" w15:restartNumberingAfterBreak="0">
    <w:nsid w:val="32AF2E2B"/>
    <w:multiLevelType w:val="hybridMultilevel"/>
    <w:tmpl w:val="C6DC7FC0"/>
    <w:lvl w:ilvl="0" w:tplc="E5103D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903A47"/>
    <w:multiLevelType w:val="hybridMultilevel"/>
    <w:tmpl w:val="F0BE6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F93702"/>
    <w:multiLevelType w:val="hybridMultilevel"/>
    <w:tmpl w:val="0336A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D22136F"/>
    <w:multiLevelType w:val="hybridMultilevel"/>
    <w:tmpl w:val="85D475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07645F"/>
    <w:multiLevelType w:val="hybridMultilevel"/>
    <w:tmpl w:val="9BDA9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C1015C"/>
    <w:multiLevelType w:val="hybridMultilevel"/>
    <w:tmpl w:val="9B302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2D3D03"/>
    <w:multiLevelType w:val="hybridMultilevel"/>
    <w:tmpl w:val="9ABCAA08"/>
    <w:lvl w:ilvl="0" w:tplc="9642FC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94A2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B47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221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2C8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68A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AF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AC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0C6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47D1611C"/>
    <w:multiLevelType w:val="hybridMultilevel"/>
    <w:tmpl w:val="7E1EE4DC"/>
    <w:lvl w:ilvl="0" w:tplc="0C09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1" w15:restartNumberingAfterBreak="0">
    <w:nsid w:val="485C2314"/>
    <w:multiLevelType w:val="hybridMultilevel"/>
    <w:tmpl w:val="4CFA8DA0"/>
    <w:lvl w:ilvl="0" w:tplc="0C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2" w15:restartNumberingAfterBreak="0">
    <w:nsid w:val="4A917260"/>
    <w:multiLevelType w:val="hybridMultilevel"/>
    <w:tmpl w:val="3D2AFB66"/>
    <w:lvl w:ilvl="0" w:tplc="2476253E">
      <w:start w:val="1"/>
      <w:numFmt w:val="decimal"/>
      <w:pStyle w:val="Heading4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03A00B3"/>
    <w:multiLevelType w:val="hybridMultilevel"/>
    <w:tmpl w:val="C5B09BAC"/>
    <w:lvl w:ilvl="0" w:tplc="453ED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0EB0C74"/>
    <w:multiLevelType w:val="hybridMultilevel"/>
    <w:tmpl w:val="DDF6B6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FF0369"/>
    <w:multiLevelType w:val="hybridMultilevel"/>
    <w:tmpl w:val="301AD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3CD2C71"/>
    <w:multiLevelType w:val="hybridMultilevel"/>
    <w:tmpl w:val="824AC5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173CCB"/>
    <w:multiLevelType w:val="hybridMultilevel"/>
    <w:tmpl w:val="F740F4EA"/>
    <w:lvl w:ilvl="0" w:tplc="9D7C23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6A1526"/>
    <w:multiLevelType w:val="hybridMultilevel"/>
    <w:tmpl w:val="00F28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79418F"/>
    <w:multiLevelType w:val="multilevel"/>
    <w:tmpl w:val="83F6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61387C8A"/>
    <w:multiLevelType w:val="multilevel"/>
    <w:tmpl w:val="31BEA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630B6D93"/>
    <w:multiLevelType w:val="hybridMultilevel"/>
    <w:tmpl w:val="5A8292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63346"/>
    <w:multiLevelType w:val="multilevel"/>
    <w:tmpl w:val="9A9E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3B268B7"/>
    <w:multiLevelType w:val="hybridMultilevel"/>
    <w:tmpl w:val="3CE4843A"/>
    <w:lvl w:ilvl="0" w:tplc="04186316">
      <w:start w:val="1"/>
      <w:numFmt w:val="decimal"/>
      <w:pStyle w:val="Heading3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93A24D8"/>
    <w:multiLevelType w:val="multilevel"/>
    <w:tmpl w:val="610A4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B4C1778"/>
    <w:multiLevelType w:val="hybridMultilevel"/>
    <w:tmpl w:val="FFC249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C4E2E0A"/>
    <w:multiLevelType w:val="hybridMultilevel"/>
    <w:tmpl w:val="FED4A3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731A00"/>
    <w:multiLevelType w:val="hybridMultilevel"/>
    <w:tmpl w:val="8C344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06642D3"/>
    <w:multiLevelType w:val="hybridMultilevel"/>
    <w:tmpl w:val="2C10D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EC4BA7"/>
    <w:multiLevelType w:val="multilevel"/>
    <w:tmpl w:val="341ED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11921B9"/>
    <w:multiLevelType w:val="hybridMultilevel"/>
    <w:tmpl w:val="5FFE09A8"/>
    <w:lvl w:ilvl="0" w:tplc="CB5C1172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4564A66"/>
    <w:multiLevelType w:val="hybridMultilevel"/>
    <w:tmpl w:val="F67CA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BB1F22"/>
    <w:multiLevelType w:val="hybridMultilevel"/>
    <w:tmpl w:val="031EE8DE"/>
    <w:lvl w:ilvl="0" w:tplc="F3F494B8">
      <w:start w:val="1"/>
      <w:numFmt w:val="bullet"/>
      <w:pStyle w:val="Sub-bulletedlis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8E81FDC"/>
    <w:multiLevelType w:val="hybridMultilevel"/>
    <w:tmpl w:val="D5C698E8"/>
    <w:lvl w:ilvl="0" w:tplc="A79EC4F8">
      <w:start w:val="1"/>
      <w:numFmt w:val="bullet"/>
      <w:pStyle w:val="BulletBeforeDash"/>
      <w:lvlText w:val="•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2A2045"/>
    <w:multiLevelType w:val="hybridMultilevel"/>
    <w:tmpl w:val="75B4DE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C994968"/>
    <w:multiLevelType w:val="multilevel"/>
    <w:tmpl w:val="BDEA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6192401">
    <w:abstractNumId w:val="10"/>
  </w:num>
  <w:num w:numId="2" w16cid:durableId="220599655">
    <w:abstractNumId w:val="23"/>
  </w:num>
  <w:num w:numId="3" w16cid:durableId="335231656">
    <w:abstractNumId w:val="17"/>
  </w:num>
  <w:num w:numId="4" w16cid:durableId="880241918">
    <w:abstractNumId w:val="35"/>
  </w:num>
  <w:num w:numId="5" w16cid:durableId="846556471">
    <w:abstractNumId w:val="60"/>
  </w:num>
  <w:num w:numId="6" w16cid:durableId="874654303">
    <w:abstractNumId w:val="53"/>
  </w:num>
  <w:num w:numId="7" w16cid:durableId="1126000539">
    <w:abstractNumId w:val="42"/>
  </w:num>
  <w:num w:numId="8" w16cid:durableId="1006136428">
    <w:abstractNumId w:val="62"/>
  </w:num>
  <w:num w:numId="9" w16cid:durableId="1670062371">
    <w:abstractNumId w:val="2"/>
  </w:num>
  <w:num w:numId="10" w16cid:durableId="256720777">
    <w:abstractNumId w:val="28"/>
  </w:num>
  <w:num w:numId="11" w16cid:durableId="542057575">
    <w:abstractNumId w:val="63"/>
  </w:num>
  <w:num w:numId="12" w16cid:durableId="1175729557">
    <w:abstractNumId w:val="46"/>
  </w:num>
  <w:num w:numId="13" w16cid:durableId="622272210">
    <w:abstractNumId w:val="8"/>
  </w:num>
  <w:num w:numId="14" w16cid:durableId="1610694440">
    <w:abstractNumId w:val="25"/>
  </w:num>
  <w:num w:numId="15" w16cid:durableId="2022468178">
    <w:abstractNumId w:val="4"/>
  </w:num>
  <w:num w:numId="16" w16cid:durableId="1977485422">
    <w:abstractNumId w:val="11"/>
  </w:num>
  <w:num w:numId="17" w16cid:durableId="1748646777">
    <w:abstractNumId w:val="6"/>
  </w:num>
  <w:num w:numId="18" w16cid:durableId="54162772">
    <w:abstractNumId w:val="57"/>
  </w:num>
  <w:num w:numId="19" w16cid:durableId="608703592">
    <w:abstractNumId w:val="18"/>
  </w:num>
  <w:num w:numId="20" w16cid:durableId="54208321">
    <w:abstractNumId w:val="19"/>
  </w:num>
  <w:num w:numId="21" w16cid:durableId="321471850">
    <w:abstractNumId w:val="33"/>
  </w:num>
  <w:num w:numId="22" w16cid:durableId="570772118">
    <w:abstractNumId w:val="31"/>
  </w:num>
  <w:num w:numId="23" w16cid:durableId="274485170">
    <w:abstractNumId w:val="16"/>
  </w:num>
  <w:num w:numId="24" w16cid:durableId="1183978082">
    <w:abstractNumId w:val="61"/>
  </w:num>
  <w:num w:numId="25" w16cid:durableId="742799556">
    <w:abstractNumId w:val="51"/>
  </w:num>
  <w:num w:numId="26" w16cid:durableId="519318586">
    <w:abstractNumId w:val="39"/>
  </w:num>
  <w:num w:numId="27" w16cid:durableId="2061900946">
    <w:abstractNumId w:val="14"/>
  </w:num>
  <w:num w:numId="28" w16cid:durableId="1770663480">
    <w:abstractNumId w:val="22"/>
  </w:num>
  <w:num w:numId="29" w16cid:durableId="1288197443">
    <w:abstractNumId w:val="59"/>
  </w:num>
  <w:num w:numId="30" w16cid:durableId="1973364694">
    <w:abstractNumId w:val="49"/>
  </w:num>
  <w:num w:numId="31" w16cid:durableId="969552770">
    <w:abstractNumId w:val="32"/>
  </w:num>
  <w:num w:numId="32" w16cid:durableId="123424972">
    <w:abstractNumId w:val="12"/>
  </w:num>
  <w:num w:numId="33" w16cid:durableId="1796486565">
    <w:abstractNumId w:val="5"/>
  </w:num>
  <w:num w:numId="34" w16cid:durableId="1080759213">
    <w:abstractNumId w:val="27"/>
  </w:num>
  <w:num w:numId="35" w16cid:durableId="1249079562">
    <w:abstractNumId w:val="47"/>
  </w:num>
  <w:num w:numId="36" w16cid:durableId="49424875">
    <w:abstractNumId w:val="3"/>
  </w:num>
  <w:num w:numId="37" w16cid:durableId="1580167821">
    <w:abstractNumId w:val="65"/>
  </w:num>
  <w:num w:numId="38" w16cid:durableId="223611192">
    <w:abstractNumId w:val="7"/>
  </w:num>
  <w:num w:numId="39" w16cid:durableId="1209999004">
    <w:abstractNumId w:val="0"/>
  </w:num>
  <w:num w:numId="40" w16cid:durableId="663895573">
    <w:abstractNumId w:val="1"/>
  </w:num>
  <w:num w:numId="41" w16cid:durableId="931745581">
    <w:abstractNumId w:val="41"/>
  </w:num>
  <w:num w:numId="42" w16cid:durableId="144973620">
    <w:abstractNumId w:val="9"/>
  </w:num>
  <w:num w:numId="43" w16cid:durableId="1895198640">
    <w:abstractNumId w:val="15"/>
  </w:num>
  <w:num w:numId="44" w16cid:durableId="443354081">
    <w:abstractNumId w:val="48"/>
  </w:num>
  <w:num w:numId="45" w16cid:durableId="1059675132">
    <w:abstractNumId w:val="58"/>
  </w:num>
  <w:num w:numId="46" w16cid:durableId="2139835015">
    <w:abstractNumId w:val="45"/>
  </w:num>
  <w:num w:numId="47" w16cid:durableId="283003468">
    <w:abstractNumId w:val="64"/>
  </w:num>
  <w:num w:numId="48" w16cid:durableId="212347416">
    <w:abstractNumId w:val="50"/>
  </w:num>
  <w:num w:numId="49" w16cid:durableId="1035279412">
    <w:abstractNumId w:val="52"/>
  </w:num>
  <w:num w:numId="50" w16cid:durableId="1475877973">
    <w:abstractNumId w:val="38"/>
  </w:num>
  <w:num w:numId="51" w16cid:durableId="27217156">
    <w:abstractNumId w:val="40"/>
  </w:num>
  <w:num w:numId="52" w16cid:durableId="1463111349">
    <w:abstractNumId w:val="37"/>
  </w:num>
  <w:num w:numId="53" w16cid:durableId="300884372">
    <w:abstractNumId w:val="44"/>
  </w:num>
  <w:num w:numId="54" w16cid:durableId="1746099743">
    <w:abstractNumId w:val="21"/>
  </w:num>
  <w:num w:numId="55" w16cid:durableId="2025396636">
    <w:abstractNumId w:val="36"/>
  </w:num>
  <w:num w:numId="56" w16cid:durableId="554582791">
    <w:abstractNumId w:val="20"/>
  </w:num>
  <w:num w:numId="57" w16cid:durableId="1377849234">
    <w:abstractNumId w:val="55"/>
  </w:num>
  <w:num w:numId="58" w16cid:durableId="890575756">
    <w:abstractNumId w:val="13"/>
  </w:num>
  <w:num w:numId="59" w16cid:durableId="527371273">
    <w:abstractNumId w:val="56"/>
  </w:num>
  <w:num w:numId="60" w16cid:durableId="646781941">
    <w:abstractNumId w:val="29"/>
  </w:num>
  <w:num w:numId="61" w16cid:durableId="1276405256">
    <w:abstractNumId w:val="24"/>
  </w:num>
  <w:num w:numId="62" w16cid:durableId="374814544">
    <w:abstractNumId w:val="34"/>
  </w:num>
  <w:num w:numId="63" w16cid:durableId="877932139">
    <w:abstractNumId w:val="30"/>
  </w:num>
  <w:num w:numId="64" w16cid:durableId="1276136047">
    <w:abstractNumId w:val="43"/>
  </w:num>
  <w:num w:numId="65" w16cid:durableId="2029796946">
    <w:abstractNumId w:val="10"/>
  </w:num>
  <w:num w:numId="66" w16cid:durableId="1996176771">
    <w:abstractNumId w:val="10"/>
  </w:num>
  <w:num w:numId="67" w16cid:durableId="1979408344">
    <w:abstractNumId w:val="10"/>
  </w:num>
  <w:num w:numId="68" w16cid:durableId="1541938680">
    <w:abstractNumId w:val="10"/>
  </w:num>
  <w:num w:numId="69" w16cid:durableId="670596274">
    <w:abstractNumId w:val="54"/>
  </w:num>
  <w:num w:numId="70" w16cid:durableId="318728861">
    <w:abstractNumId w:val="26"/>
  </w:num>
  <w:num w:numId="71" w16cid:durableId="1345667119">
    <w:abstractNumId w:val="10"/>
  </w:num>
  <w:num w:numId="72" w16cid:durableId="980236278">
    <w:abstractNumId w:val="10"/>
  </w:num>
  <w:num w:numId="73" w16cid:durableId="1116946743">
    <w:abstractNumId w:val="10"/>
  </w:num>
  <w:num w:numId="74" w16cid:durableId="1718050154">
    <w:abstractNumId w:val="10"/>
  </w:num>
  <w:num w:numId="75" w16cid:durableId="973949496">
    <w:abstractNumId w:val="10"/>
  </w:num>
  <w:num w:numId="76" w16cid:durableId="1258949904">
    <w:abstractNumId w:val="10"/>
  </w:num>
  <w:num w:numId="77" w16cid:durableId="682824391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CIRS 2 Cop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22t925swrtaz4eevw75dz9tfdsda9feerx2&quot;&gt;Mpox_ATAGI statement draft_July24.docx&lt;record-ids&gt;&lt;item&gt;7&lt;/item&gt;&lt;item&gt;8&lt;/item&gt;&lt;item&gt;9&lt;/item&gt;&lt;item&gt;10&lt;/item&gt;&lt;item&gt;41&lt;/item&gt;&lt;item&gt;43&lt;/item&gt;&lt;item&gt;44&lt;/item&gt;&lt;/record-ids&gt;&lt;/item&gt;&lt;/Libraries&gt;"/>
  </w:docVars>
  <w:rsids>
    <w:rsidRoot w:val="006F68B3"/>
    <w:rsid w:val="0000074D"/>
    <w:rsid w:val="000007A7"/>
    <w:rsid w:val="00000F2D"/>
    <w:rsid w:val="000011CB"/>
    <w:rsid w:val="000014B8"/>
    <w:rsid w:val="00001AAC"/>
    <w:rsid w:val="00001AD0"/>
    <w:rsid w:val="000032E7"/>
    <w:rsid w:val="00003322"/>
    <w:rsid w:val="00003499"/>
    <w:rsid w:val="00003AD8"/>
    <w:rsid w:val="000050EB"/>
    <w:rsid w:val="00005B24"/>
    <w:rsid w:val="00005EF7"/>
    <w:rsid w:val="000066F0"/>
    <w:rsid w:val="00006A85"/>
    <w:rsid w:val="00006DE3"/>
    <w:rsid w:val="00007653"/>
    <w:rsid w:val="00010603"/>
    <w:rsid w:val="00010AC1"/>
    <w:rsid w:val="000116AA"/>
    <w:rsid w:val="00012BC7"/>
    <w:rsid w:val="0001365F"/>
    <w:rsid w:val="0001385C"/>
    <w:rsid w:val="00013A73"/>
    <w:rsid w:val="00013F9E"/>
    <w:rsid w:val="00014113"/>
    <w:rsid w:val="0001435F"/>
    <w:rsid w:val="0001479B"/>
    <w:rsid w:val="00014DF6"/>
    <w:rsid w:val="00015D3F"/>
    <w:rsid w:val="00015DED"/>
    <w:rsid w:val="0001652C"/>
    <w:rsid w:val="000165F7"/>
    <w:rsid w:val="000166CA"/>
    <w:rsid w:val="0001698D"/>
    <w:rsid w:val="00016A80"/>
    <w:rsid w:val="00016C24"/>
    <w:rsid w:val="00016C3F"/>
    <w:rsid w:val="00016D02"/>
    <w:rsid w:val="0001738F"/>
    <w:rsid w:val="0001782E"/>
    <w:rsid w:val="00017B11"/>
    <w:rsid w:val="00017F0F"/>
    <w:rsid w:val="000202C8"/>
    <w:rsid w:val="00020B91"/>
    <w:rsid w:val="00020D0E"/>
    <w:rsid w:val="00021489"/>
    <w:rsid w:val="000215A6"/>
    <w:rsid w:val="00021B52"/>
    <w:rsid w:val="00021FB9"/>
    <w:rsid w:val="0002229D"/>
    <w:rsid w:val="00022360"/>
    <w:rsid w:val="000229C3"/>
    <w:rsid w:val="00022AEC"/>
    <w:rsid w:val="00022AFD"/>
    <w:rsid w:val="00022F2F"/>
    <w:rsid w:val="000230FE"/>
    <w:rsid w:val="00023BEA"/>
    <w:rsid w:val="00023EB4"/>
    <w:rsid w:val="000242DB"/>
    <w:rsid w:val="00024AE1"/>
    <w:rsid w:val="0002545C"/>
    <w:rsid w:val="00025AA5"/>
    <w:rsid w:val="00025BD1"/>
    <w:rsid w:val="00025D0F"/>
    <w:rsid w:val="00025FF8"/>
    <w:rsid w:val="000261F5"/>
    <w:rsid w:val="000263E8"/>
    <w:rsid w:val="00026852"/>
    <w:rsid w:val="00026B79"/>
    <w:rsid w:val="0002769D"/>
    <w:rsid w:val="000276D6"/>
    <w:rsid w:val="000276F3"/>
    <w:rsid w:val="00027C53"/>
    <w:rsid w:val="000306B1"/>
    <w:rsid w:val="00030A2A"/>
    <w:rsid w:val="00031016"/>
    <w:rsid w:val="00031564"/>
    <w:rsid w:val="000318BD"/>
    <w:rsid w:val="00032675"/>
    <w:rsid w:val="00032903"/>
    <w:rsid w:val="00032C2D"/>
    <w:rsid w:val="000339B0"/>
    <w:rsid w:val="00033A0B"/>
    <w:rsid w:val="000345F7"/>
    <w:rsid w:val="00035233"/>
    <w:rsid w:val="00035AA6"/>
    <w:rsid w:val="00035B40"/>
    <w:rsid w:val="00036310"/>
    <w:rsid w:val="00036532"/>
    <w:rsid w:val="000365A2"/>
    <w:rsid w:val="0003720D"/>
    <w:rsid w:val="00037678"/>
    <w:rsid w:val="00037717"/>
    <w:rsid w:val="00037942"/>
    <w:rsid w:val="00037C39"/>
    <w:rsid w:val="000400AD"/>
    <w:rsid w:val="00040A86"/>
    <w:rsid w:val="00041F79"/>
    <w:rsid w:val="00043638"/>
    <w:rsid w:val="00044931"/>
    <w:rsid w:val="00044A47"/>
    <w:rsid w:val="00044BB5"/>
    <w:rsid w:val="00045FD1"/>
    <w:rsid w:val="00046272"/>
    <w:rsid w:val="00046D55"/>
    <w:rsid w:val="00046FB5"/>
    <w:rsid w:val="0004745C"/>
    <w:rsid w:val="000474DC"/>
    <w:rsid w:val="00050432"/>
    <w:rsid w:val="0005082D"/>
    <w:rsid w:val="00050890"/>
    <w:rsid w:val="00051EB5"/>
    <w:rsid w:val="00052202"/>
    <w:rsid w:val="00052FDE"/>
    <w:rsid w:val="000539EA"/>
    <w:rsid w:val="00053C7A"/>
    <w:rsid w:val="00054A83"/>
    <w:rsid w:val="00054BC8"/>
    <w:rsid w:val="00054F66"/>
    <w:rsid w:val="00055455"/>
    <w:rsid w:val="000558BF"/>
    <w:rsid w:val="00055C6E"/>
    <w:rsid w:val="00056037"/>
    <w:rsid w:val="00056187"/>
    <w:rsid w:val="00056B75"/>
    <w:rsid w:val="00057637"/>
    <w:rsid w:val="0005779A"/>
    <w:rsid w:val="00060813"/>
    <w:rsid w:val="00061968"/>
    <w:rsid w:val="00061A1D"/>
    <w:rsid w:val="00061BF4"/>
    <w:rsid w:val="00061EE9"/>
    <w:rsid w:val="00062C28"/>
    <w:rsid w:val="00063400"/>
    <w:rsid w:val="00063487"/>
    <w:rsid w:val="000636C4"/>
    <w:rsid w:val="000637AB"/>
    <w:rsid w:val="00063E02"/>
    <w:rsid w:val="00063EDB"/>
    <w:rsid w:val="000641FB"/>
    <w:rsid w:val="00064281"/>
    <w:rsid w:val="0006454F"/>
    <w:rsid w:val="000645B0"/>
    <w:rsid w:val="00064718"/>
    <w:rsid w:val="00064F59"/>
    <w:rsid w:val="0006524B"/>
    <w:rsid w:val="00065C77"/>
    <w:rsid w:val="00065CF5"/>
    <w:rsid w:val="00065FFC"/>
    <w:rsid w:val="000673BF"/>
    <w:rsid w:val="000677F4"/>
    <w:rsid w:val="00067DC5"/>
    <w:rsid w:val="00067E76"/>
    <w:rsid w:val="00067EA3"/>
    <w:rsid w:val="000706CE"/>
    <w:rsid w:val="00070DB5"/>
    <w:rsid w:val="000711B8"/>
    <w:rsid w:val="00071C37"/>
    <w:rsid w:val="000722DC"/>
    <w:rsid w:val="00072E04"/>
    <w:rsid w:val="00073001"/>
    <w:rsid w:val="00073761"/>
    <w:rsid w:val="00073C47"/>
    <w:rsid w:val="00074246"/>
    <w:rsid w:val="00074C1E"/>
    <w:rsid w:val="0007505E"/>
    <w:rsid w:val="000756E2"/>
    <w:rsid w:val="00075BB6"/>
    <w:rsid w:val="00075C00"/>
    <w:rsid w:val="00075EE3"/>
    <w:rsid w:val="00076043"/>
    <w:rsid w:val="0007666F"/>
    <w:rsid w:val="00076A3E"/>
    <w:rsid w:val="00076B25"/>
    <w:rsid w:val="000772AF"/>
    <w:rsid w:val="0007788E"/>
    <w:rsid w:val="000779F5"/>
    <w:rsid w:val="00077AD4"/>
    <w:rsid w:val="00077E0A"/>
    <w:rsid w:val="00080059"/>
    <w:rsid w:val="00080D62"/>
    <w:rsid w:val="00081308"/>
    <w:rsid w:val="00081486"/>
    <w:rsid w:val="00081ADE"/>
    <w:rsid w:val="00081B2C"/>
    <w:rsid w:val="00081B78"/>
    <w:rsid w:val="000822C0"/>
    <w:rsid w:val="000827EF"/>
    <w:rsid w:val="00082F13"/>
    <w:rsid w:val="00083211"/>
    <w:rsid w:val="00083A82"/>
    <w:rsid w:val="00083F2A"/>
    <w:rsid w:val="00083F38"/>
    <w:rsid w:val="000842DB"/>
    <w:rsid w:val="00084559"/>
    <w:rsid w:val="00084987"/>
    <w:rsid w:val="00085197"/>
    <w:rsid w:val="000857E1"/>
    <w:rsid w:val="0008630E"/>
    <w:rsid w:val="0008660D"/>
    <w:rsid w:val="00086895"/>
    <w:rsid w:val="00090668"/>
    <w:rsid w:val="0009082E"/>
    <w:rsid w:val="0009097C"/>
    <w:rsid w:val="00090D3B"/>
    <w:rsid w:val="00091692"/>
    <w:rsid w:val="00091791"/>
    <w:rsid w:val="000926D5"/>
    <w:rsid w:val="000927FF"/>
    <w:rsid w:val="000928D0"/>
    <w:rsid w:val="0009317F"/>
    <w:rsid w:val="00093B83"/>
    <w:rsid w:val="00093C86"/>
    <w:rsid w:val="00095FB9"/>
    <w:rsid w:val="00096189"/>
    <w:rsid w:val="00097019"/>
    <w:rsid w:val="0009750C"/>
    <w:rsid w:val="000A04DC"/>
    <w:rsid w:val="000A20CB"/>
    <w:rsid w:val="000A2545"/>
    <w:rsid w:val="000A25A8"/>
    <w:rsid w:val="000A2B96"/>
    <w:rsid w:val="000A3233"/>
    <w:rsid w:val="000A34D3"/>
    <w:rsid w:val="000A51FB"/>
    <w:rsid w:val="000A6466"/>
    <w:rsid w:val="000A6C2D"/>
    <w:rsid w:val="000A7369"/>
    <w:rsid w:val="000A7998"/>
    <w:rsid w:val="000A7B19"/>
    <w:rsid w:val="000A7BAF"/>
    <w:rsid w:val="000B0000"/>
    <w:rsid w:val="000B00AB"/>
    <w:rsid w:val="000B0327"/>
    <w:rsid w:val="000B05EE"/>
    <w:rsid w:val="000B0E5E"/>
    <w:rsid w:val="000B0F60"/>
    <w:rsid w:val="000B108C"/>
    <w:rsid w:val="000B10AD"/>
    <w:rsid w:val="000B12D7"/>
    <w:rsid w:val="000B139F"/>
    <w:rsid w:val="000B1590"/>
    <w:rsid w:val="000B1598"/>
    <w:rsid w:val="000B1C7C"/>
    <w:rsid w:val="000B2ECE"/>
    <w:rsid w:val="000B31E8"/>
    <w:rsid w:val="000B32AD"/>
    <w:rsid w:val="000B356B"/>
    <w:rsid w:val="000B3714"/>
    <w:rsid w:val="000B40C3"/>
    <w:rsid w:val="000B485E"/>
    <w:rsid w:val="000B4FF7"/>
    <w:rsid w:val="000B5E8D"/>
    <w:rsid w:val="000B62E2"/>
    <w:rsid w:val="000B6384"/>
    <w:rsid w:val="000B658F"/>
    <w:rsid w:val="000B67F3"/>
    <w:rsid w:val="000B683B"/>
    <w:rsid w:val="000B6A95"/>
    <w:rsid w:val="000B6AD8"/>
    <w:rsid w:val="000B6DE8"/>
    <w:rsid w:val="000B7542"/>
    <w:rsid w:val="000B79B7"/>
    <w:rsid w:val="000C011C"/>
    <w:rsid w:val="000C073D"/>
    <w:rsid w:val="000C1197"/>
    <w:rsid w:val="000C1458"/>
    <w:rsid w:val="000C1A82"/>
    <w:rsid w:val="000C1CD3"/>
    <w:rsid w:val="000C21AF"/>
    <w:rsid w:val="000C3AD2"/>
    <w:rsid w:val="000C428A"/>
    <w:rsid w:val="000C452F"/>
    <w:rsid w:val="000C460A"/>
    <w:rsid w:val="000C52B4"/>
    <w:rsid w:val="000C54DE"/>
    <w:rsid w:val="000C5977"/>
    <w:rsid w:val="000C5D18"/>
    <w:rsid w:val="000C5D2B"/>
    <w:rsid w:val="000C61C0"/>
    <w:rsid w:val="000C6B92"/>
    <w:rsid w:val="000C6E9D"/>
    <w:rsid w:val="000C78F6"/>
    <w:rsid w:val="000C7E05"/>
    <w:rsid w:val="000D033E"/>
    <w:rsid w:val="000D081D"/>
    <w:rsid w:val="000D0A32"/>
    <w:rsid w:val="000D0D2F"/>
    <w:rsid w:val="000D0E1D"/>
    <w:rsid w:val="000D12B0"/>
    <w:rsid w:val="000D28F5"/>
    <w:rsid w:val="000D3134"/>
    <w:rsid w:val="000D3878"/>
    <w:rsid w:val="000D3EEB"/>
    <w:rsid w:val="000D46A0"/>
    <w:rsid w:val="000D4A71"/>
    <w:rsid w:val="000D4AB1"/>
    <w:rsid w:val="000D559D"/>
    <w:rsid w:val="000D567D"/>
    <w:rsid w:val="000D5EFE"/>
    <w:rsid w:val="000D60A1"/>
    <w:rsid w:val="000D60B9"/>
    <w:rsid w:val="000D612F"/>
    <w:rsid w:val="000D676E"/>
    <w:rsid w:val="000D7142"/>
    <w:rsid w:val="000D7757"/>
    <w:rsid w:val="000D7A32"/>
    <w:rsid w:val="000E018B"/>
    <w:rsid w:val="000E03DE"/>
    <w:rsid w:val="000E0891"/>
    <w:rsid w:val="000E117D"/>
    <w:rsid w:val="000E12E9"/>
    <w:rsid w:val="000E1D26"/>
    <w:rsid w:val="000E1D64"/>
    <w:rsid w:val="000E2528"/>
    <w:rsid w:val="000E2588"/>
    <w:rsid w:val="000E280A"/>
    <w:rsid w:val="000E2E33"/>
    <w:rsid w:val="000E3065"/>
    <w:rsid w:val="000E3C0F"/>
    <w:rsid w:val="000E4420"/>
    <w:rsid w:val="000E49DD"/>
    <w:rsid w:val="000E5109"/>
    <w:rsid w:val="000E525C"/>
    <w:rsid w:val="000E5387"/>
    <w:rsid w:val="000E5B86"/>
    <w:rsid w:val="000E6455"/>
    <w:rsid w:val="000E65C2"/>
    <w:rsid w:val="000E6ED4"/>
    <w:rsid w:val="000E6F9C"/>
    <w:rsid w:val="000E74C5"/>
    <w:rsid w:val="000E74D9"/>
    <w:rsid w:val="000E7DBF"/>
    <w:rsid w:val="000E7F6E"/>
    <w:rsid w:val="000E98B4"/>
    <w:rsid w:val="000EE68F"/>
    <w:rsid w:val="000F0612"/>
    <w:rsid w:val="000F0674"/>
    <w:rsid w:val="000F2F7C"/>
    <w:rsid w:val="000F3755"/>
    <w:rsid w:val="000F3FAC"/>
    <w:rsid w:val="000F44B7"/>
    <w:rsid w:val="000F4520"/>
    <w:rsid w:val="000F49D0"/>
    <w:rsid w:val="000F50CB"/>
    <w:rsid w:val="000F5945"/>
    <w:rsid w:val="000F5D81"/>
    <w:rsid w:val="000F6673"/>
    <w:rsid w:val="000F6869"/>
    <w:rsid w:val="000F737F"/>
    <w:rsid w:val="000F7C60"/>
    <w:rsid w:val="001000D0"/>
    <w:rsid w:val="00100605"/>
    <w:rsid w:val="001009CB"/>
    <w:rsid w:val="00100C73"/>
    <w:rsid w:val="00100EA5"/>
    <w:rsid w:val="0010145A"/>
    <w:rsid w:val="00101A8D"/>
    <w:rsid w:val="00102234"/>
    <w:rsid w:val="001024FF"/>
    <w:rsid w:val="00103492"/>
    <w:rsid w:val="001036C4"/>
    <w:rsid w:val="00103841"/>
    <w:rsid w:val="00103EAE"/>
    <w:rsid w:val="00103FB1"/>
    <w:rsid w:val="0010503D"/>
    <w:rsid w:val="00105072"/>
    <w:rsid w:val="00105087"/>
    <w:rsid w:val="001050E8"/>
    <w:rsid w:val="00105358"/>
    <w:rsid w:val="0010540E"/>
    <w:rsid w:val="00105B7F"/>
    <w:rsid w:val="00105CF4"/>
    <w:rsid w:val="0010612F"/>
    <w:rsid w:val="00106413"/>
    <w:rsid w:val="001064D6"/>
    <w:rsid w:val="00106936"/>
    <w:rsid w:val="00107382"/>
    <w:rsid w:val="00107427"/>
    <w:rsid w:val="00107494"/>
    <w:rsid w:val="0010A2F7"/>
    <w:rsid w:val="001108D3"/>
    <w:rsid w:val="00111143"/>
    <w:rsid w:val="0011164E"/>
    <w:rsid w:val="00111AA7"/>
    <w:rsid w:val="001124B1"/>
    <w:rsid w:val="001126D8"/>
    <w:rsid w:val="0011278C"/>
    <w:rsid w:val="00112887"/>
    <w:rsid w:val="00112BF2"/>
    <w:rsid w:val="00114418"/>
    <w:rsid w:val="00114628"/>
    <w:rsid w:val="00114817"/>
    <w:rsid w:val="00114A6E"/>
    <w:rsid w:val="0011590D"/>
    <w:rsid w:val="00115AEB"/>
    <w:rsid w:val="00115D5E"/>
    <w:rsid w:val="00116588"/>
    <w:rsid w:val="00116900"/>
    <w:rsid w:val="0011693B"/>
    <w:rsid w:val="00116B2E"/>
    <w:rsid w:val="00116D54"/>
    <w:rsid w:val="00116F74"/>
    <w:rsid w:val="00117159"/>
    <w:rsid w:val="00117420"/>
    <w:rsid w:val="001175E7"/>
    <w:rsid w:val="00117670"/>
    <w:rsid w:val="00117B62"/>
    <w:rsid w:val="00117FDD"/>
    <w:rsid w:val="00120143"/>
    <w:rsid w:val="00120214"/>
    <w:rsid w:val="001202EB"/>
    <w:rsid w:val="00120B50"/>
    <w:rsid w:val="00120EEE"/>
    <w:rsid w:val="00121249"/>
    <w:rsid w:val="0012128E"/>
    <w:rsid w:val="001224A2"/>
    <w:rsid w:val="00122B39"/>
    <w:rsid w:val="00122CFD"/>
    <w:rsid w:val="00122E84"/>
    <w:rsid w:val="00122F54"/>
    <w:rsid w:val="001231AA"/>
    <w:rsid w:val="0012323F"/>
    <w:rsid w:val="0012395E"/>
    <w:rsid w:val="00123D76"/>
    <w:rsid w:val="0012468C"/>
    <w:rsid w:val="00124A06"/>
    <w:rsid w:val="00124CE7"/>
    <w:rsid w:val="00125EAC"/>
    <w:rsid w:val="00126188"/>
    <w:rsid w:val="001266C0"/>
    <w:rsid w:val="001272B6"/>
    <w:rsid w:val="0012739C"/>
    <w:rsid w:val="0013003A"/>
    <w:rsid w:val="00130B09"/>
    <w:rsid w:val="001317CE"/>
    <w:rsid w:val="001323F4"/>
    <w:rsid w:val="0013298C"/>
    <w:rsid w:val="00132C0E"/>
    <w:rsid w:val="001336B2"/>
    <w:rsid w:val="00133F34"/>
    <w:rsid w:val="001340E2"/>
    <w:rsid w:val="001340E5"/>
    <w:rsid w:val="001350CD"/>
    <w:rsid w:val="00135248"/>
    <w:rsid w:val="001354F8"/>
    <w:rsid w:val="00135569"/>
    <w:rsid w:val="00135ED8"/>
    <w:rsid w:val="00136451"/>
    <w:rsid w:val="00136EC5"/>
    <w:rsid w:val="001373AE"/>
    <w:rsid w:val="0013765F"/>
    <w:rsid w:val="001407DB"/>
    <w:rsid w:val="00140851"/>
    <w:rsid w:val="00140AA9"/>
    <w:rsid w:val="00141019"/>
    <w:rsid w:val="00141B69"/>
    <w:rsid w:val="0014200A"/>
    <w:rsid w:val="00142703"/>
    <w:rsid w:val="00142744"/>
    <w:rsid w:val="00142BF4"/>
    <w:rsid w:val="00142F0F"/>
    <w:rsid w:val="00142F2C"/>
    <w:rsid w:val="00143325"/>
    <w:rsid w:val="00143A16"/>
    <w:rsid w:val="00143EE8"/>
    <w:rsid w:val="00144014"/>
    <w:rsid w:val="001440BC"/>
    <w:rsid w:val="0014441C"/>
    <w:rsid w:val="0014445D"/>
    <w:rsid w:val="001448EA"/>
    <w:rsid w:val="00144C5F"/>
    <w:rsid w:val="00145096"/>
    <w:rsid w:val="00145363"/>
    <w:rsid w:val="001455E2"/>
    <w:rsid w:val="00145F8B"/>
    <w:rsid w:val="0014602F"/>
    <w:rsid w:val="00146156"/>
    <w:rsid w:val="00146689"/>
    <w:rsid w:val="001467DE"/>
    <w:rsid w:val="001468EB"/>
    <w:rsid w:val="00146EAA"/>
    <w:rsid w:val="001470B6"/>
    <w:rsid w:val="00150EDD"/>
    <w:rsid w:val="00151A4E"/>
    <w:rsid w:val="001525FD"/>
    <w:rsid w:val="001526DA"/>
    <w:rsid w:val="00152AAE"/>
    <w:rsid w:val="00152BFE"/>
    <w:rsid w:val="00152CA9"/>
    <w:rsid w:val="00152F34"/>
    <w:rsid w:val="0015329B"/>
    <w:rsid w:val="001536DC"/>
    <w:rsid w:val="00153995"/>
    <w:rsid w:val="001541D0"/>
    <w:rsid w:val="0015420B"/>
    <w:rsid w:val="001542F5"/>
    <w:rsid w:val="001549A1"/>
    <w:rsid w:val="001549F0"/>
    <w:rsid w:val="001557D2"/>
    <w:rsid w:val="00155CE2"/>
    <w:rsid w:val="00155F23"/>
    <w:rsid w:val="00156B24"/>
    <w:rsid w:val="00156DCB"/>
    <w:rsid w:val="00156E4D"/>
    <w:rsid w:val="00156F14"/>
    <w:rsid w:val="00157D01"/>
    <w:rsid w:val="001608E8"/>
    <w:rsid w:val="00160F12"/>
    <w:rsid w:val="0016112F"/>
    <w:rsid w:val="00161AF9"/>
    <w:rsid w:val="00162201"/>
    <w:rsid w:val="0016275E"/>
    <w:rsid w:val="00162985"/>
    <w:rsid w:val="00162A71"/>
    <w:rsid w:val="00163015"/>
    <w:rsid w:val="0016337C"/>
    <w:rsid w:val="001633E6"/>
    <w:rsid w:val="00163469"/>
    <w:rsid w:val="001634FA"/>
    <w:rsid w:val="001649F4"/>
    <w:rsid w:val="00164ADC"/>
    <w:rsid w:val="0016561C"/>
    <w:rsid w:val="00166970"/>
    <w:rsid w:val="00167A7A"/>
    <w:rsid w:val="00170544"/>
    <w:rsid w:val="00170B4B"/>
    <w:rsid w:val="00170BE2"/>
    <w:rsid w:val="00170C23"/>
    <w:rsid w:val="001714D8"/>
    <w:rsid w:val="001715DD"/>
    <w:rsid w:val="00171AAF"/>
    <w:rsid w:val="00171AF3"/>
    <w:rsid w:val="001721E9"/>
    <w:rsid w:val="00172B07"/>
    <w:rsid w:val="00173981"/>
    <w:rsid w:val="00174B0D"/>
    <w:rsid w:val="00174B25"/>
    <w:rsid w:val="00174D8A"/>
    <w:rsid w:val="00175137"/>
    <w:rsid w:val="00175A91"/>
    <w:rsid w:val="00175FDA"/>
    <w:rsid w:val="001762E6"/>
    <w:rsid w:val="0017657F"/>
    <w:rsid w:val="00176BE9"/>
    <w:rsid w:val="00176C91"/>
    <w:rsid w:val="00176DD9"/>
    <w:rsid w:val="00176FE5"/>
    <w:rsid w:val="0017752E"/>
    <w:rsid w:val="001778F8"/>
    <w:rsid w:val="00177F17"/>
    <w:rsid w:val="00180DC7"/>
    <w:rsid w:val="001813F4"/>
    <w:rsid w:val="001818F5"/>
    <w:rsid w:val="0018331D"/>
    <w:rsid w:val="00183E24"/>
    <w:rsid w:val="0018437D"/>
    <w:rsid w:val="00185605"/>
    <w:rsid w:val="00185967"/>
    <w:rsid w:val="00185C9B"/>
    <w:rsid w:val="001863A8"/>
    <w:rsid w:val="00186792"/>
    <w:rsid w:val="00187311"/>
    <w:rsid w:val="0018784F"/>
    <w:rsid w:val="00187860"/>
    <w:rsid w:val="00187E8A"/>
    <w:rsid w:val="00190178"/>
    <w:rsid w:val="0019072F"/>
    <w:rsid w:val="00191430"/>
    <w:rsid w:val="001916A7"/>
    <w:rsid w:val="00191B50"/>
    <w:rsid w:val="00191F88"/>
    <w:rsid w:val="001923CC"/>
    <w:rsid w:val="00192625"/>
    <w:rsid w:val="001928CC"/>
    <w:rsid w:val="00192C23"/>
    <w:rsid w:val="00192CF6"/>
    <w:rsid w:val="00192D15"/>
    <w:rsid w:val="00192E73"/>
    <w:rsid w:val="00192F0A"/>
    <w:rsid w:val="001935EB"/>
    <w:rsid w:val="0019390E"/>
    <w:rsid w:val="00193B13"/>
    <w:rsid w:val="00193BDA"/>
    <w:rsid w:val="00193BEE"/>
    <w:rsid w:val="00194149"/>
    <w:rsid w:val="00194692"/>
    <w:rsid w:val="00194825"/>
    <w:rsid w:val="0019490C"/>
    <w:rsid w:val="00194DED"/>
    <w:rsid w:val="00195592"/>
    <w:rsid w:val="001957F0"/>
    <w:rsid w:val="001959D4"/>
    <w:rsid w:val="00195A5F"/>
    <w:rsid w:val="001962E4"/>
    <w:rsid w:val="001966B0"/>
    <w:rsid w:val="00196C78"/>
    <w:rsid w:val="0019706A"/>
    <w:rsid w:val="00197238"/>
    <w:rsid w:val="00197836"/>
    <w:rsid w:val="00197863"/>
    <w:rsid w:val="001978FA"/>
    <w:rsid w:val="001A0981"/>
    <w:rsid w:val="001A1947"/>
    <w:rsid w:val="001A19CD"/>
    <w:rsid w:val="001A1C4F"/>
    <w:rsid w:val="001A2D5C"/>
    <w:rsid w:val="001A2F63"/>
    <w:rsid w:val="001A3387"/>
    <w:rsid w:val="001A36C2"/>
    <w:rsid w:val="001A3B72"/>
    <w:rsid w:val="001A439D"/>
    <w:rsid w:val="001A473E"/>
    <w:rsid w:val="001A49D7"/>
    <w:rsid w:val="001A55B2"/>
    <w:rsid w:val="001A55EE"/>
    <w:rsid w:val="001A59D0"/>
    <w:rsid w:val="001A5E41"/>
    <w:rsid w:val="001A645F"/>
    <w:rsid w:val="001A7926"/>
    <w:rsid w:val="001B0A47"/>
    <w:rsid w:val="001B0AE0"/>
    <w:rsid w:val="001B0CDD"/>
    <w:rsid w:val="001B1053"/>
    <w:rsid w:val="001B11AE"/>
    <w:rsid w:val="001B2086"/>
    <w:rsid w:val="001B22F9"/>
    <w:rsid w:val="001B2634"/>
    <w:rsid w:val="001B29A6"/>
    <w:rsid w:val="001B2A10"/>
    <w:rsid w:val="001B2A93"/>
    <w:rsid w:val="001B36AB"/>
    <w:rsid w:val="001B3AC0"/>
    <w:rsid w:val="001B4847"/>
    <w:rsid w:val="001B4B65"/>
    <w:rsid w:val="001B4D27"/>
    <w:rsid w:val="001B4EEF"/>
    <w:rsid w:val="001B5537"/>
    <w:rsid w:val="001B5557"/>
    <w:rsid w:val="001B596E"/>
    <w:rsid w:val="001B605D"/>
    <w:rsid w:val="001B62AA"/>
    <w:rsid w:val="001C0168"/>
    <w:rsid w:val="001C0E7C"/>
    <w:rsid w:val="001C155E"/>
    <w:rsid w:val="001C16B8"/>
    <w:rsid w:val="001C1BA7"/>
    <w:rsid w:val="001C1D67"/>
    <w:rsid w:val="001C26F0"/>
    <w:rsid w:val="001C291E"/>
    <w:rsid w:val="001C29DB"/>
    <w:rsid w:val="001C2EF0"/>
    <w:rsid w:val="001C375D"/>
    <w:rsid w:val="001C3884"/>
    <w:rsid w:val="001C3B69"/>
    <w:rsid w:val="001C3B78"/>
    <w:rsid w:val="001C41B5"/>
    <w:rsid w:val="001C41BF"/>
    <w:rsid w:val="001C4B3B"/>
    <w:rsid w:val="001C4E6C"/>
    <w:rsid w:val="001C502F"/>
    <w:rsid w:val="001C53E0"/>
    <w:rsid w:val="001C5465"/>
    <w:rsid w:val="001C565B"/>
    <w:rsid w:val="001C7336"/>
    <w:rsid w:val="001C7527"/>
    <w:rsid w:val="001C776B"/>
    <w:rsid w:val="001C7802"/>
    <w:rsid w:val="001D000C"/>
    <w:rsid w:val="001D05B0"/>
    <w:rsid w:val="001D0687"/>
    <w:rsid w:val="001D0B25"/>
    <w:rsid w:val="001D0C17"/>
    <w:rsid w:val="001D15AD"/>
    <w:rsid w:val="001D1B7C"/>
    <w:rsid w:val="001D2D8C"/>
    <w:rsid w:val="001D2EB5"/>
    <w:rsid w:val="001D39E2"/>
    <w:rsid w:val="001D4633"/>
    <w:rsid w:val="001D4B4F"/>
    <w:rsid w:val="001D547E"/>
    <w:rsid w:val="001D57F2"/>
    <w:rsid w:val="001D5A4E"/>
    <w:rsid w:val="001D5FF5"/>
    <w:rsid w:val="001D60DB"/>
    <w:rsid w:val="001D611B"/>
    <w:rsid w:val="001D6F73"/>
    <w:rsid w:val="001D6F94"/>
    <w:rsid w:val="001D7292"/>
    <w:rsid w:val="001D790D"/>
    <w:rsid w:val="001D7A50"/>
    <w:rsid w:val="001D7B64"/>
    <w:rsid w:val="001E01E7"/>
    <w:rsid w:val="001E0328"/>
    <w:rsid w:val="001E0C05"/>
    <w:rsid w:val="001E0FEC"/>
    <w:rsid w:val="001E1020"/>
    <w:rsid w:val="001E1205"/>
    <w:rsid w:val="001E1A73"/>
    <w:rsid w:val="001E1F3C"/>
    <w:rsid w:val="001E1F4B"/>
    <w:rsid w:val="001E2B56"/>
    <w:rsid w:val="001E2F50"/>
    <w:rsid w:val="001E312F"/>
    <w:rsid w:val="001E383F"/>
    <w:rsid w:val="001E386D"/>
    <w:rsid w:val="001E38AF"/>
    <w:rsid w:val="001E3B1D"/>
    <w:rsid w:val="001E3DCB"/>
    <w:rsid w:val="001E54DB"/>
    <w:rsid w:val="001E556F"/>
    <w:rsid w:val="001E5A4E"/>
    <w:rsid w:val="001E5DAC"/>
    <w:rsid w:val="001E6169"/>
    <w:rsid w:val="001E6199"/>
    <w:rsid w:val="001E6699"/>
    <w:rsid w:val="001E6772"/>
    <w:rsid w:val="001E6C45"/>
    <w:rsid w:val="001E7915"/>
    <w:rsid w:val="001F0012"/>
    <w:rsid w:val="001F01F6"/>
    <w:rsid w:val="001F0741"/>
    <w:rsid w:val="001F0E29"/>
    <w:rsid w:val="001F19E9"/>
    <w:rsid w:val="001F1D33"/>
    <w:rsid w:val="001F1D8A"/>
    <w:rsid w:val="001F203B"/>
    <w:rsid w:val="001F20A1"/>
    <w:rsid w:val="001F279C"/>
    <w:rsid w:val="001F2818"/>
    <w:rsid w:val="001F2D3D"/>
    <w:rsid w:val="001F2FC4"/>
    <w:rsid w:val="001F3098"/>
    <w:rsid w:val="001F3381"/>
    <w:rsid w:val="001F3468"/>
    <w:rsid w:val="001F384B"/>
    <w:rsid w:val="001F3DA7"/>
    <w:rsid w:val="001F4571"/>
    <w:rsid w:val="001F4C0D"/>
    <w:rsid w:val="001F4F67"/>
    <w:rsid w:val="001F561E"/>
    <w:rsid w:val="001F5B28"/>
    <w:rsid w:val="001F6090"/>
    <w:rsid w:val="001F6334"/>
    <w:rsid w:val="001F635F"/>
    <w:rsid w:val="001F6723"/>
    <w:rsid w:val="001F6B7D"/>
    <w:rsid w:val="001F7168"/>
    <w:rsid w:val="001F720A"/>
    <w:rsid w:val="001F73B4"/>
    <w:rsid w:val="001F7703"/>
    <w:rsid w:val="001F7FA3"/>
    <w:rsid w:val="0020024C"/>
    <w:rsid w:val="00200550"/>
    <w:rsid w:val="00200A39"/>
    <w:rsid w:val="00200D39"/>
    <w:rsid w:val="00200D56"/>
    <w:rsid w:val="002012A8"/>
    <w:rsid w:val="0020133C"/>
    <w:rsid w:val="00201792"/>
    <w:rsid w:val="0020180D"/>
    <w:rsid w:val="00201AE9"/>
    <w:rsid w:val="002023CB"/>
    <w:rsid w:val="00202400"/>
    <w:rsid w:val="0020296C"/>
    <w:rsid w:val="002046BE"/>
    <w:rsid w:val="00204BCC"/>
    <w:rsid w:val="00204E7B"/>
    <w:rsid w:val="00205C06"/>
    <w:rsid w:val="00206130"/>
    <w:rsid w:val="0020773F"/>
    <w:rsid w:val="0020783D"/>
    <w:rsid w:val="00210215"/>
    <w:rsid w:val="00210779"/>
    <w:rsid w:val="00210B15"/>
    <w:rsid w:val="00210DA4"/>
    <w:rsid w:val="002115B1"/>
    <w:rsid w:val="00211703"/>
    <w:rsid w:val="00211A5D"/>
    <w:rsid w:val="00211ACC"/>
    <w:rsid w:val="00212226"/>
    <w:rsid w:val="002125B2"/>
    <w:rsid w:val="00212D50"/>
    <w:rsid w:val="00213ADD"/>
    <w:rsid w:val="00213B2F"/>
    <w:rsid w:val="00215333"/>
    <w:rsid w:val="002153EC"/>
    <w:rsid w:val="00215A02"/>
    <w:rsid w:val="00215CD3"/>
    <w:rsid w:val="00215EAC"/>
    <w:rsid w:val="00216A5D"/>
    <w:rsid w:val="00216B2F"/>
    <w:rsid w:val="00216D75"/>
    <w:rsid w:val="00217013"/>
    <w:rsid w:val="00217025"/>
    <w:rsid w:val="0021712F"/>
    <w:rsid w:val="0021733E"/>
    <w:rsid w:val="0021795A"/>
    <w:rsid w:val="002204BF"/>
    <w:rsid w:val="00220963"/>
    <w:rsid w:val="00220E8F"/>
    <w:rsid w:val="00221387"/>
    <w:rsid w:val="0022149D"/>
    <w:rsid w:val="002221A1"/>
    <w:rsid w:val="00222BC0"/>
    <w:rsid w:val="002230B4"/>
    <w:rsid w:val="0022329D"/>
    <w:rsid w:val="00223B3E"/>
    <w:rsid w:val="00223BAD"/>
    <w:rsid w:val="0022410B"/>
    <w:rsid w:val="0022425C"/>
    <w:rsid w:val="00224CE2"/>
    <w:rsid w:val="002258C5"/>
    <w:rsid w:val="00225936"/>
    <w:rsid w:val="002259EB"/>
    <w:rsid w:val="002259EF"/>
    <w:rsid w:val="00225E0A"/>
    <w:rsid w:val="00226800"/>
    <w:rsid w:val="00226BF9"/>
    <w:rsid w:val="0022703C"/>
    <w:rsid w:val="002275A1"/>
    <w:rsid w:val="00227775"/>
    <w:rsid w:val="00227FA4"/>
    <w:rsid w:val="002301E0"/>
    <w:rsid w:val="00230441"/>
    <w:rsid w:val="002306E1"/>
    <w:rsid w:val="00230742"/>
    <w:rsid w:val="0023123F"/>
    <w:rsid w:val="00231866"/>
    <w:rsid w:val="002318E3"/>
    <w:rsid w:val="00231D50"/>
    <w:rsid w:val="002320B9"/>
    <w:rsid w:val="00233338"/>
    <w:rsid w:val="002339D4"/>
    <w:rsid w:val="00234C81"/>
    <w:rsid w:val="00234CD6"/>
    <w:rsid w:val="00235543"/>
    <w:rsid w:val="002355D8"/>
    <w:rsid w:val="0023734B"/>
    <w:rsid w:val="00237CD1"/>
    <w:rsid w:val="00237FA9"/>
    <w:rsid w:val="0024088C"/>
    <w:rsid w:val="002408FD"/>
    <w:rsid w:val="0024114B"/>
    <w:rsid w:val="002415CF"/>
    <w:rsid w:val="00241E58"/>
    <w:rsid w:val="00241E8B"/>
    <w:rsid w:val="0024266E"/>
    <w:rsid w:val="00242951"/>
    <w:rsid w:val="00243997"/>
    <w:rsid w:val="00243F07"/>
    <w:rsid w:val="00243F92"/>
    <w:rsid w:val="00244B75"/>
    <w:rsid w:val="00244E61"/>
    <w:rsid w:val="002455F7"/>
    <w:rsid w:val="0024573B"/>
    <w:rsid w:val="00245BCE"/>
    <w:rsid w:val="00245FD6"/>
    <w:rsid w:val="002462CC"/>
    <w:rsid w:val="0024637D"/>
    <w:rsid w:val="0024639B"/>
    <w:rsid w:val="00246494"/>
    <w:rsid w:val="00246D1D"/>
    <w:rsid w:val="00246F5B"/>
    <w:rsid w:val="002500D4"/>
    <w:rsid w:val="0025035D"/>
    <w:rsid w:val="00250624"/>
    <w:rsid w:val="0025133C"/>
    <w:rsid w:val="002514F0"/>
    <w:rsid w:val="002515BE"/>
    <w:rsid w:val="00251A9B"/>
    <w:rsid w:val="00252662"/>
    <w:rsid w:val="002526B1"/>
    <w:rsid w:val="00252D9B"/>
    <w:rsid w:val="00252FFF"/>
    <w:rsid w:val="00253F0A"/>
    <w:rsid w:val="0025446C"/>
    <w:rsid w:val="002546F3"/>
    <w:rsid w:val="00254839"/>
    <w:rsid w:val="002553CB"/>
    <w:rsid w:val="00255476"/>
    <w:rsid w:val="0025578A"/>
    <w:rsid w:val="002562D1"/>
    <w:rsid w:val="002568B7"/>
    <w:rsid w:val="00256ACF"/>
    <w:rsid w:val="00256B1C"/>
    <w:rsid w:val="00257501"/>
    <w:rsid w:val="00257857"/>
    <w:rsid w:val="00260A7B"/>
    <w:rsid w:val="00260D32"/>
    <w:rsid w:val="00261A56"/>
    <w:rsid w:val="002621A1"/>
    <w:rsid w:val="00262A5F"/>
    <w:rsid w:val="00262ED5"/>
    <w:rsid w:val="0026326A"/>
    <w:rsid w:val="0026392E"/>
    <w:rsid w:val="00263DB1"/>
    <w:rsid w:val="002645F3"/>
    <w:rsid w:val="00264B22"/>
    <w:rsid w:val="0026501A"/>
    <w:rsid w:val="002651E7"/>
    <w:rsid w:val="002658C4"/>
    <w:rsid w:val="002668EE"/>
    <w:rsid w:val="00266BEA"/>
    <w:rsid w:val="00266E05"/>
    <w:rsid w:val="00266EBC"/>
    <w:rsid w:val="002678D3"/>
    <w:rsid w:val="002678F7"/>
    <w:rsid w:val="00267AA6"/>
    <w:rsid w:val="0027152C"/>
    <w:rsid w:val="00271538"/>
    <w:rsid w:val="00271AF8"/>
    <w:rsid w:val="00271FE1"/>
    <w:rsid w:val="002722B5"/>
    <w:rsid w:val="002725E3"/>
    <w:rsid w:val="00272705"/>
    <w:rsid w:val="00272895"/>
    <w:rsid w:val="00272D56"/>
    <w:rsid w:val="00273B2E"/>
    <w:rsid w:val="00273C38"/>
    <w:rsid w:val="00273FE7"/>
    <w:rsid w:val="0027402F"/>
    <w:rsid w:val="00274049"/>
    <w:rsid w:val="0027443F"/>
    <w:rsid w:val="00274548"/>
    <w:rsid w:val="00274F1A"/>
    <w:rsid w:val="002758C7"/>
    <w:rsid w:val="00275A89"/>
    <w:rsid w:val="00275ACF"/>
    <w:rsid w:val="00276833"/>
    <w:rsid w:val="0027698D"/>
    <w:rsid w:val="00276DE1"/>
    <w:rsid w:val="0027746C"/>
    <w:rsid w:val="00277F2C"/>
    <w:rsid w:val="00280EEE"/>
    <w:rsid w:val="002816A3"/>
    <w:rsid w:val="00282358"/>
    <w:rsid w:val="002823C1"/>
    <w:rsid w:val="00283194"/>
    <w:rsid w:val="002832CC"/>
    <w:rsid w:val="002832D6"/>
    <w:rsid w:val="0028333E"/>
    <w:rsid w:val="00284619"/>
    <w:rsid w:val="00284713"/>
    <w:rsid w:val="00284BAA"/>
    <w:rsid w:val="00284FEA"/>
    <w:rsid w:val="00285E78"/>
    <w:rsid w:val="0028696E"/>
    <w:rsid w:val="00287841"/>
    <w:rsid w:val="00287998"/>
    <w:rsid w:val="00287C04"/>
    <w:rsid w:val="002906C7"/>
    <w:rsid w:val="002908B5"/>
    <w:rsid w:val="00290B10"/>
    <w:rsid w:val="00290EDF"/>
    <w:rsid w:val="00291076"/>
    <w:rsid w:val="002917F9"/>
    <w:rsid w:val="00291F97"/>
    <w:rsid w:val="0029224E"/>
    <w:rsid w:val="00292480"/>
    <w:rsid w:val="0029275D"/>
    <w:rsid w:val="00292C8B"/>
    <w:rsid w:val="00293D74"/>
    <w:rsid w:val="002946A3"/>
    <w:rsid w:val="002946C3"/>
    <w:rsid w:val="00294823"/>
    <w:rsid w:val="00294945"/>
    <w:rsid w:val="002953B8"/>
    <w:rsid w:val="0029551F"/>
    <w:rsid w:val="002955CD"/>
    <w:rsid w:val="00295627"/>
    <w:rsid w:val="0029575F"/>
    <w:rsid w:val="00296328"/>
    <w:rsid w:val="00296613"/>
    <w:rsid w:val="0029661C"/>
    <w:rsid w:val="0029666F"/>
    <w:rsid w:val="00296F18"/>
    <w:rsid w:val="00297BC8"/>
    <w:rsid w:val="00297E7C"/>
    <w:rsid w:val="002A019A"/>
    <w:rsid w:val="002A02C9"/>
    <w:rsid w:val="002A0CB6"/>
    <w:rsid w:val="002A1A08"/>
    <w:rsid w:val="002A292E"/>
    <w:rsid w:val="002A2F32"/>
    <w:rsid w:val="002A37B0"/>
    <w:rsid w:val="002A397F"/>
    <w:rsid w:val="002A3B2A"/>
    <w:rsid w:val="002A3F08"/>
    <w:rsid w:val="002A42F4"/>
    <w:rsid w:val="002A4DFC"/>
    <w:rsid w:val="002A4FBD"/>
    <w:rsid w:val="002A563F"/>
    <w:rsid w:val="002A5ECD"/>
    <w:rsid w:val="002A6060"/>
    <w:rsid w:val="002A6188"/>
    <w:rsid w:val="002A6DB4"/>
    <w:rsid w:val="002A7207"/>
    <w:rsid w:val="002A73EB"/>
    <w:rsid w:val="002A740E"/>
    <w:rsid w:val="002A791D"/>
    <w:rsid w:val="002A7FCF"/>
    <w:rsid w:val="002A7FD9"/>
    <w:rsid w:val="002B071E"/>
    <w:rsid w:val="002B0A0E"/>
    <w:rsid w:val="002B0C97"/>
    <w:rsid w:val="002B0FBE"/>
    <w:rsid w:val="002B1376"/>
    <w:rsid w:val="002B1ECE"/>
    <w:rsid w:val="002B26D0"/>
    <w:rsid w:val="002B385F"/>
    <w:rsid w:val="002B3911"/>
    <w:rsid w:val="002B5FA4"/>
    <w:rsid w:val="002B6122"/>
    <w:rsid w:val="002B6491"/>
    <w:rsid w:val="002B65F0"/>
    <w:rsid w:val="002B65F3"/>
    <w:rsid w:val="002B665E"/>
    <w:rsid w:val="002B69DE"/>
    <w:rsid w:val="002B73CC"/>
    <w:rsid w:val="002B760A"/>
    <w:rsid w:val="002B7636"/>
    <w:rsid w:val="002B7AC9"/>
    <w:rsid w:val="002B7B0D"/>
    <w:rsid w:val="002C0227"/>
    <w:rsid w:val="002C1BA3"/>
    <w:rsid w:val="002C1CF3"/>
    <w:rsid w:val="002C2C65"/>
    <w:rsid w:val="002C2DCD"/>
    <w:rsid w:val="002C2ECA"/>
    <w:rsid w:val="002C2FA5"/>
    <w:rsid w:val="002C3AFD"/>
    <w:rsid w:val="002C4E7A"/>
    <w:rsid w:val="002C54B8"/>
    <w:rsid w:val="002C5547"/>
    <w:rsid w:val="002C6422"/>
    <w:rsid w:val="002C6445"/>
    <w:rsid w:val="002C689E"/>
    <w:rsid w:val="002C6C34"/>
    <w:rsid w:val="002C70A4"/>
    <w:rsid w:val="002D01F7"/>
    <w:rsid w:val="002D03B8"/>
    <w:rsid w:val="002D0D3F"/>
    <w:rsid w:val="002D1071"/>
    <w:rsid w:val="002D126D"/>
    <w:rsid w:val="002D20B4"/>
    <w:rsid w:val="002D29D1"/>
    <w:rsid w:val="002D309A"/>
    <w:rsid w:val="002D3447"/>
    <w:rsid w:val="002D4635"/>
    <w:rsid w:val="002D4B67"/>
    <w:rsid w:val="002D520A"/>
    <w:rsid w:val="002D5A53"/>
    <w:rsid w:val="002D5C00"/>
    <w:rsid w:val="002D5C30"/>
    <w:rsid w:val="002D5F23"/>
    <w:rsid w:val="002D6A0F"/>
    <w:rsid w:val="002D6F53"/>
    <w:rsid w:val="002D71B6"/>
    <w:rsid w:val="002D78BF"/>
    <w:rsid w:val="002D7A5B"/>
    <w:rsid w:val="002E0683"/>
    <w:rsid w:val="002E0938"/>
    <w:rsid w:val="002E0D19"/>
    <w:rsid w:val="002E0F88"/>
    <w:rsid w:val="002E15CA"/>
    <w:rsid w:val="002E1B82"/>
    <w:rsid w:val="002E1FC1"/>
    <w:rsid w:val="002E20AA"/>
    <w:rsid w:val="002E23C1"/>
    <w:rsid w:val="002E29D1"/>
    <w:rsid w:val="002E41D6"/>
    <w:rsid w:val="002E44DE"/>
    <w:rsid w:val="002E458A"/>
    <w:rsid w:val="002E4C70"/>
    <w:rsid w:val="002E5F42"/>
    <w:rsid w:val="002E655B"/>
    <w:rsid w:val="002E6F52"/>
    <w:rsid w:val="002E6F6F"/>
    <w:rsid w:val="002E7310"/>
    <w:rsid w:val="002E7394"/>
    <w:rsid w:val="002E76DA"/>
    <w:rsid w:val="002E7B9A"/>
    <w:rsid w:val="002F0134"/>
    <w:rsid w:val="002F0213"/>
    <w:rsid w:val="002F03AC"/>
    <w:rsid w:val="002F0743"/>
    <w:rsid w:val="002F07E3"/>
    <w:rsid w:val="002F0A80"/>
    <w:rsid w:val="002F0BC1"/>
    <w:rsid w:val="002F0DAD"/>
    <w:rsid w:val="002F0E4B"/>
    <w:rsid w:val="002F1A52"/>
    <w:rsid w:val="002F1B7B"/>
    <w:rsid w:val="002F24D7"/>
    <w:rsid w:val="002F2674"/>
    <w:rsid w:val="002F26C5"/>
    <w:rsid w:val="002F37B1"/>
    <w:rsid w:val="002F3817"/>
    <w:rsid w:val="002F39D8"/>
    <w:rsid w:val="002F4225"/>
    <w:rsid w:val="002F4EB9"/>
    <w:rsid w:val="002F5989"/>
    <w:rsid w:val="002F5CF5"/>
    <w:rsid w:val="002F60BD"/>
    <w:rsid w:val="002F63E6"/>
    <w:rsid w:val="002F68E2"/>
    <w:rsid w:val="002F78A2"/>
    <w:rsid w:val="00300452"/>
    <w:rsid w:val="003004B4"/>
    <w:rsid w:val="0030148B"/>
    <w:rsid w:val="00301BB2"/>
    <w:rsid w:val="00301C28"/>
    <w:rsid w:val="00301C79"/>
    <w:rsid w:val="0030230B"/>
    <w:rsid w:val="00302885"/>
    <w:rsid w:val="003028C8"/>
    <w:rsid w:val="003033D0"/>
    <w:rsid w:val="003033F5"/>
    <w:rsid w:val="00303C0D"/>
    <w:rsid w:val="00303C17"/>
    <w:rsid w:val="00303C33"/>
    <w:rsid w:val="00303C54"/>
    <w:rsid w:val="00303CD2"/>
    <w:rsid w:val="00303E43"/>
    <w:rsid w:val="0030430C"/>
    <w:rsid w:val="00304338"/>
    <w:rsid w:val="00304CAF"/>
    <w:rsid w:val="00304D5F"/>
    <w:rsid w:val="00304EBA"/>
    <w:rsid w:val="00304ED8"/>
    <w:rsid w:val="00304F01"/>
    <w:rsid w:val="0030510E"/>
    <w:rsid w:val="00305BF7"/>
    <w:rsid w:val="00305E6C"/>
    <w:rsid w:val="0030621A"/>
    <w:rsid w:val="003072DC"/>
    <w:rsid w:val="003074B1"/>
    <w:rsid w:val="00310500"/>
    <w:rsid w:val="003106AA"/>
    <w:rsid w:val="003108D2"/>
    <w:rsid w:val="00311838"/>
    <w:rsid w:val="00312359"/>
    <w:rsid w:val="00312554"/>
    <w:rsid w:val="00312734"/>
    <w:rsid w:val="003128D3"/>
    <w:rsid w:val="00312DA2"/>
    <w:rsid w:val="00313270"/>
    <w:rsid w:val="00313EC3"/>
    <w:rsid w:val="00313FB4"/>
    <w:rsid w:val="00314604"/>
    <w:rsid w:val="00314B49"/>
    <w:rsid w:val="0031547F"/>
    <w:rsid w:val="00316187"/>
    <w:rsid w:val="00316676"/>
    <w:rsid w:val="00316A85"/>
    <w:rsid w:val="00316AFC"/>
    <w:rsid w:val="00316D25"/>
    <w:rsid w:val="0031711D"/>
    <w:rsid w:val="00317CA0"/>
    <w:rsid w:val="00317D9C"/>
    <w:rsid w:val="00317DF4"/>
    <w:rsid w:val="00320486"/>
    <w:rsid w:val="00320D5F"/>
    <w:rsid w:val="00320D81"/>
    <w:rsid w:val="003210D0"/>
    <w:rsid w:val="0032160F"/>
    <w:rsid w:val="00321827"/>
    <w:rsid w:val="00321DD8"/>
    <w:rsid w:val="00321ED1"/>
    <w:rsid w:val="003222E3"/>
    <w:rsid w:val="0032297E"/>
    <w:rsid w:val="00322AFC"/>
    <w:rsid w:val="003234AA"/>
    <w:rsid w:val="003238CB"/>
    <w:rsid w:val="003243BE"/>
    <w:rsid w:val="00324C74"/>
    <w:rsid w:val="003251B4"/>
    <w:rsid w:val="0032544C"/>
    <w:rsid w:val="003258D4"/>
    <w:rsid w:val="00325BAE"/>
    <w:rsid w:val="003261D1"/>
    <w:rsid w:val="0032650D"/>
    <w:rsid w:val="00326604"/>
    <w:rsid w:val="00326736"/>
    <w:rsid w:val="00327AAB"/>
    <w:rsid w:val="00330411"/>
    <w:rsid w:val="00330D38"/>
    <w:rsid w:val="00331323"/>
    <w:rsid w:val="00331432"/>
    <w:rsid w:val="00331B02"/>
    <w:rsid w:val="00332563"/>
    <w:rsid w:val="0033391B"/>
    <w:rsid w:val="00333B24"/>
    <w:rsid w:val="00334059"/>
    <w:rsid w:val="003346CD"/>
    <w:rsid w:val="003347FF"/>
    <w:rsid w:val="00334C60"/>
    <w:rsid w:val="00334CC6"/>
    <w:rsid w:val="00334E4C"/>
    <w:rsid w:val="003356C7"/>
    <w:rsid w:val="0033571C"/>
    <w:rsid w:val="003363A9"/>
    <w:rsid w:val="00336640"/>
    <w:rsid w:val="003368C7"/>
    <w:rsid w:val="0033760A"/>
    <w:rsid w:val="0033765B"/>
    <w:rsid w:val="003379B5"/>
    <w:rsid w:val="00337AAA"/>
    <w:rsid w:val="00337E26"/>
    <w:rsid w:val="003400DE"/>
    <w:rsid w:val="003401E0"/>
    <w:rsid w:val="00340F6D"/>
    <w:rsid w:val="003417D9"/>
    <w:rsid w:val="00341E9B"/>
    <w:rsid w:val="0034211F"/>
    <w:rsid w:val="00342482"/>
    <w:rsid w:val="00342C14"/>
    <w:rsid w:val="00342C8A"/>
    <w:rsid w:val="003433D1"/>
    <w:rsid w:val="00343B1E"/>
    <w:rsid w:val="00343BAD"/>
    <w:rsid w:val="00344475"/>
    <w:rsid w:val="00344508"/>
    <w:rsid w:val="0034459E"/>
    <w:rsid w:val="00344624"/>
    <w:rsid w:val="00344750"/>
    <w:rsid w:val="00344A4C"/>
    <w:rsid w:val="00344EE0"/>
    <w:rsid w:val="0034533F"/>
    <w:rsid w:val="00345950"/>
    <w:rsid w:val="00345B06"/>
    <w:rsid w:val="00346E2C"/>
    <w:rsid w:val="003473F6"/>
    <w:rsid w:val="00347860"/>
    <w:rsid w:val="0034788E"/>
    <w:rsid w:val="0034798F"/>
    <w:rsid w:val="00350352"/>
    <w:rsid w:val="0035054C"/>
    <w:rsid w:val="003518F3"/>
    <w:rsid w:val="00351F50"/>
    <w:rsid w:val="003522B9"/>
    <w:rsid w:val="0035279E"/>
    <w:rsid w:val="003529E4"/>
    <w:rsid w:val="00352C34"/>
    <w:rsid w:val="00353498"/>
    <w:rsid w:val="003534D2"/>
    <w:rsid w:val="00353544"/>
    <w:rsid w:val="00353AAA"/>
    <w:rsid w:val="00353B91"/>
    <w:rsid w:val="003542D6"/>
    <w:rsid w:val="00354BE6"/>
    <w:rsid w:val="00355285"/>
    <w:rsid w:val="00355513"/>
    <w:rsid w:val="003558EE"/>
    <w:rsid w:val="00355B07"/>
    <w:rsid w:val="00355C22"/>
    <w:rsid w:val="00355FEB"/>
    <w:rsid w:val="0035610E"/>
    <w:rsid w:val="0035654B"/>
    <w:rsid w:val="0035669C"/>
    <w:rsid w:val="00356B99"/>
    <w:rsid w:val="00357236"/>
    <w:rsid w:val="0035747C"/>
    <w:rsid w:val="00357959"/>
    <w:rsid w:val="00357C61"/>
    <w:rsid w:val="00357CF2"/>
    <w:rsid w:val="00360056"/>
    <w:rsid w:val="00360349"/>
    <w:rsid w:val="00361E2E"/>
    <w:rsid w:val="00362902"/>
    <w:rsid w:val="00362CE3"/>
    <w:rsid w:val="00362F21"/>
    <w:rsid w:val="00362F84"/>
    <w:rsid w:val="0036309D"/>
    <w:rsid w:val="0036395C"/>
    <w:rsid w:val="00363D54"/>
    <w:rsid w:val="00364002"/>
    <w:rsid w:val="00364EB3"/>
    <w:rsid w:val="00364FB3"/>
    <w:rsid w:val="00366303"/>
    <w:rsid w:val="003669CD"/>
    <w:rsid w:val="00367BA7"/>
    <w:rsid w:val="00367DCA"/>
    <w:rsid w:val="003709A4"/>
    <w:rsid w:val="00370B10"/>
    <w:rsid w:val="00371568"/>
    <w:rsid w:val="00371814"/>
    <w:rsid w:val="00371DA3"/>
    <w:rsid w:val="0037201B"/>
    <w:rsid w:val="0037225D"/>
    <w:rsid w:val="003722B1"/>
    <w:rsid w:val="00372393"/>
    <w:rsid w:val="003728FF"/>
    <w:rsid w:val="00372F4F"/>
    <w:rsid w:val="003730CE"/>
    <w:rsid w:val="0037366A"/>
    <w:rsid w:val="00373C4C"/>
    <w:rsid w:val="003742B5"/>
    <w:rsid w:val="003744CD"/>
    <w:rsid w:val="0037454E"/>
    <w:rsid w:val="00374594"/>
    <w:rsid w:val="00374CCE"/>
    <w:rsid w:val="003750DD"/>
    <w:rsid w:val="00375115"/>
    <w:rsid w:val="00376078"/>
    <w:rsid w:val="0037626D"/>
    <w:rsid w:val="00376A75"/>
    <w:rsid w:val="00377690"/>
    <w:rsid w:val="00377702"/>
    <w:rsid w:val="00377755"/>
    <w:rsid w:val="00377F20"/>
    <w:rsid w:val="0038001B"/>
    <w:rsid w:val="003801C8"/>
    <w:rsid w:val="003802B8"/>
    <w:rsid w:val="00380900"/>
    <w:rsid w:val="003818E7"/>
    <w:rsid w:val="003821B9"/>
    <w:rsid w:val="0038235B"/>
    <w:rsid w:val="00382F6B"/>
    <w:rsid w:val="0038325C"/>
    <w:rsid w:val="0038350B"/>
    <w:rsid w:val="0038375E"/>
    <w:rsid w:val="00383B8E"/>
    <w:rsid w:val="003841BC"/>
    <w:rsid w:val="00384612"/>
    <w:rsid w:val="00384DA3"/>
    <w:rsid w:val="00384EE4"/>
    <w:rsid w:val="00385132"/>
    <w:rsid w:val="003853A8"/>
    <w:rsid w:val="00386119"/>
    <w:rsid w:val="00386739"/>
    <w:rsid w:val="00386B36"/>
    <w:rsid w:val="00386DC9"/>
    <w:rsid w:val="00387F53"/>
    <w:rsid w:val="003909B4"/>
    <w:rsid w:val="00390DEA"/>
    <w:rsid w:val="00390ECE"/>
    <w:rsid w:val="00390F54"/>
    <w:rsid w:val="0039175A"/>
    <w:rsid w:val="00391991"/>
    <w:rsid w:val="00391AF2"/>
    <w:rsid w:val="00391F24"/>
    <w:rsid w:val="00392D58"/>
    <w:rsid w:val="00392DE5"/>
    <w:rsid w:val="00393315"/>
    <w:rsid w:val="00393A4B"/>
    <w:rsid w:val="00393E73"/>
    <w:rsid w:val="003940CE"/>
    <w:rsid w:val="00394329"/>
    <w:rsid w:val="00394658"/>
    <w:rsid w:val="00394AB2"/>
    <w:rsid w:val="00394CBC"/>
    <w:rsid w:val="00395AA5"/>
    <w:rsid w:val="003961A5"/>
    <w:rsid w:val="003968B1"/>
    <w:rsid w:val="003969B2"/>
    <w:rsid w:val="00396AA1"/>
    <w:rsid w:val="00396F7D"/>
    <w:rsid w:val="003978BC"/>
    <w:rsid w:val="00397BD4"/>
    <w:rsid w:val="003A0359"/>
    <w:rsid w:val="003A0504"/>
    <w:rsid w:val="003A07E8"/>
    <w:rsid w:val="003A1109"/>
    <w:rsid w:val="003A118A"/>
    <w:rsid w:val="003A134B"/>
    <w:rsid w:val="003A1D2F"/>
    <w:rsid w:val="003A2583"/>
    <w:rsid w:val="003A2D70"/>
    <w:rsid w:val="003A32D7"/>
    <w:rsid w:val="003A3452"/>
    <w:rsid w:val="003A3AB3"/>
    <w:rsid w:val="003A3B8D"/>
    <w:rsid w:val="003A3CC2"/>
    <w:rsid w:val="003A487B"/>
    <w:rsid w:val="003A4C14"/>
    <w:rsid w:val="003A4D21"/>
    <w:rsid w:val="003A4F82"/>
    <w:rsid w:val="003A5633"/>
    <w:rsid w:val="003A7837"/>
    <w:rsid w:val="003A7B03"/>
    <w:rsid w:val="003AA806"/>
    <w:rsid w:val="003B000E"/>
    <w:rsid w:val="003B02FC"/>
    <w:rsid w:val="003B1526"/>
    <w:rsid w:val="003B15F2"/>
    <w:rsid w:val="003B2880"/>
    <w:rsid w:val="003B2E57"/>
    <w:rsid w:val="003B3248"/>
    <w:rsid w:val="003B3435"/>
    <w:rsid w:val="003B3E89"/>
    <w:rsid w:val="003B43D9"/>
    <w:rsid w:val="003B48EF"/>
    <w:rsid w:val="003B533B"/>
    <w:rsid w:val="003B5EC6"/>
    <w:rsid w:val="003B612B"/>
    <w:rsid w:val="003B648A"/>
    <w:rsid w:val="003B6555"/>
    <w:rsid w:val="003B68D1"/>
    <w:rsid w:val="003B6ECA"/>
    <w:rsid w:val="003B7107"/>
    <w:rsid w:val="003B742F"/>
    <w:rsid w:val="003B79B2"/>
    <w:rsid w:val="003B7CB1"/>
    <w:rsid w:val="003C02CE"/>
    <w:rsid w:val="003C0833"/>
    <w:rsid w:val="003C0E62"/>
    <w:rsid w:val="003C14C2"/>
    <w:rsid w:val="003C1A9C"/>
    <w:rsid w:val="003C1C40"/>
    <w:rsid w:val="003C223F"/>
    <w:rsid w:val="003C2288"/>
    <w:rsid w:val="003C234D"/>
    <w:rsid w:val="003C2507"/>
    <w:rsid w:val="003C2D48"/>
    <w:rsid w:val="003C2F62"/>
    <w:rsid w:val="003C3C47"/>
    <w:rsid w:val="003C473A"/>
    <w:rsid w:val="003C47BE"/>
    <w:rsid w:val="003C4EDA"/>
    <w:rsid w:val="003C5590"/>
    <w:rsid w:val="003C6938"/>
    <w:rsid w:val="003C6F6E"/>
    <w:rsid w:val="003C7881"/>
    <w:rsid w:val="003C7941"/>
    <w:rsid w:val="003C7EB9"/>
    <w:rsid w:val="003C7F79"/>
    <w:rsid w:val="003D0ABA"/>
    <w:rsid w:val="003D1758"/>
    <w:rsid w:val="003D2BA7"/>
    <w:rsid w:val="003D303F"/>
    <w:rsid w:val="003D3599"/>
    <w:rsid w:val="003D4088"/>
    <w:rsid w:val="003D4445"/>
    <w:rsid w:val="003D4507"/>
    <w:rsid w:val="003D458F"/>
    <w:rsid w:val="003D493A"/>
    <w:rsid w:val="003D4CA9"/>
    <w:rsid w:val="003D4CBA"/>
    <w:rsid w:val="003D5D62"/>
    <w:rsid w:val="003D636C"/>
    <w:rsid w:val="003D755A"/>
    <w:rsid w:val="003D7967"/>
    <w:rsid w:val="003E004B"/>
    <w:rsid w:val="003E0107"/>
    <w:rsid w:val="003E024A"/>
    <w:rsid w:val="003E0426"/>
    <w:rsid w:val="003E0733"/>
    <w:rsid w:val="003E1236"/>
    <w:rsid w:val="003E12D7"/>
    <w:rsid w:val="003E1FFE"/>
    <w:rsid w:val="003E2758"/>
    <w:rsid w:val="003E3149"/>
    <w:rsid w:val="003E34AF"/>
    <w:rsid w:val="003E3514"/>
    <w:rsid w:val="003E3575"/>
    <w:rsid w:val="003E3D48"/>
    <w:rsid w:val="003E3E2F"/>
    <w:rsid w:val="003E3F49"/>
    <w:rsid w:val="003E48AD"/>
    <w:rsid w:val="003E4A17"/>
    <w:rsid w:val="003E4F91"/>
    <w:rsid w:val="003E5AB4"/>
    <w:rsid w:val="003E6192"/>
    <w:rsid w:val="003E6329"/>
    <w:rsid w:val="003E6733"/>
    <w:rsid w:val="003E6E7D"/>
    <w:rsid w:val="003E72E5"/>
    <w:rsid w:val="003E73B2"/>
    <w:rsid w:val="003E73B5"/>
    <w:rsid w:val="003F0746"/>
    <w:rsid w:val="003F07D8"/>
    <w:rsid w:val="003F0C77"/>
    <w:rsid w:val="003F14E0"/>
    <w:rsid w:val="003F1971"/>
    <w:rsid w:val="003F2453"/>
    <w:rsid w:val="003F29DD"/>
    <w:rsid w:val="003F3CEF"/>
    <w:rsid w:val="003F3E5D"/>
    <w:rsid w:val="003F4156"/>
    <w:rsid w:val="003F41F7"/>
    <w:rsid w:val="003F572E"/>
    <w:rsid w:val="003F6297"/>
    <w:rsid w:val="003F636A"/>
    <w:rsid w:val="003F6648"/>
    <w:rsid w:val="003F6E10"/>
    <w:rsid w:val="003F72E6"/>
    <w:rsid w:val="003F749C"/>
    <w:rsid w:val="00400633"/>
    <w:rsid w:val="004007B9"/>
    <w:rsid w:val="00400D0D"/>
    <w:rsid w:val="004013B1"/>
    <w:rsid w:val="00401415"/>
    <w:rsid w:val="0040190D"/>
    <w:rsid w:val="00402BCE"/>
    <w:rsid w:val="0040337C"/>
    <w:rsid w:val="004033D2"/>
    <w:rsid w:val="00403C11"/>
    <w:rsid w:val="00403EEC"/>
    <w:rsid w:val="0040434D"/>
    <w:rsid w:val="00404350"/>
    <w:rsid w:val="0040628C"/>
    <w:rsid w:val="0040634B"/>
    <w:rsid w:val="0040639C"/>
    <w:rsid w:val="00406C47"/>
    <w:rsid w:val="00406F3F"/>
    <w:rsid w:val="00407348"/>
    <w:rsid w:val="0040770D"/>
    <w:rsid w:val="00410388"/>
    <w:rsid w:val="00410A65"/>
    <w:rsid w:val="00410CF0"/>
    <w:rsid w:val="00411055"/>
    <w:rsid w:val="00411171"/>
    <w:rsid w:val="004114A7"/>
    <w:rsid w:val="00411C87"/>
    <w:rsid w:val="00411CCD"/>
    <w:rsid w:val="004122C5"/>
    <w:rsid w:val="00412788"/>
    <w:rsid w:val="00412C4C"/>
    <w:rsid w:val="00413874"/>
    <w:rsid w:val="00414142"/>
    <w:rsid w:val="004156FD"/>
    <w:rsid w:val="004158C8"/>
    <w:rsid w:val="00415CFE"/>
    <w:rsid w:val="004162E5"/>
    <w:rsid w:val="00416633"/>
    <w:rsid w:val="004168C5"/>
    <w:rsid w:val="00416BAB"/>
    <w:rsid w:val="00416C12"/>
    <w:rsid w:val="004171A8"/>
    <w:rsid w:val="004171CF"/>
    <w:rsid w:val="004176D0"/>
    <w:rsid w:val="00417EBD"/>
    <w:rsid w:val="00417F4E"/>
    <w:rsid w:val="00420951"/>
    <w:rsid w:val="00421664"/>
    <w:rsid w:val="00422191"/>
    <w:rsid w:val="004224DA"/>
    <w:rsid w:val="00422C7E"/>
    <w:rsid w:val="00422D73"/>
    <w:rsid w:val="00423133"/>
    <w:rsid w:val="00423E55"/>
    <w:rsid w:val="0042413C"/>
    <w:rsid w:val="00424CA4"/>
    <w:rsid w:val="00425682"/>
    <w:rsid w:val="00425800"/>
    <w:rsid w:val="00425C68"/>
    <w:rsid w:val="00425C92"/>
    <w:rsid w:val="00425FA5"/>
    <w:rsid w:val="00426358"/>
    <w:rsid w:val="00426544"/>
    <w:rsid w:val="004268CE"/>
    <w:rsid w:val="00426B64"/>
    <w:rsid w:val="00426D11"/>
    <w:rsid w:val="00426E4E"/>
    <w:rsid w:val="004276AB"/>
    <w:rsid w:val="00427BA3"/>
    <w:rsid w:val="004302DA"/>
    <w:rsid w:val="00430DC4"/>
    <w:rsid w:val="004319C2"/>
    <w:rsid w:val="004329BD"/>
    <w:rsid w:val="00432BDD"/>
    <w:rsid w:val="00433A09"/>
    <w:rsid w:val="00433EF6"/>
    <w:rsid w:val="00434646"/>
    <w:rsid w:val="00435099"/>
    <w:rsid w:val="00435F66"/>
    <w:rsid w:val="00436210"/>
    <w:rsid w:val="00436337"/>
    <w:rsid w:val="00436D29"/>
    <w:rsid w:val="00436D94"/>
    <w:rsid w:val="00437256"/>
    <w:rsid w:val="00437342"/>
    <w:rsid w:val="00437C97"/>
    <w:rsid w:val="00440237"/>
    <w:rsid w:val="0044032B"/>
    <w:rsid w:val="00440B80"/>
    <w:rsid w:val="00440BAA"/>
    <w:rsid w:val="00440DE4"/>
    <w:rsid w:val="00441144"/>
    <w:rsid w:val="004411A4"/>
    <w:rsid w:val="00441259"/>
    <w:rsid w:val="0044163F"/>
    <w:rsid w:val="00441E92"/>
    <w:rsid w:val="0044265D"/>
    <w:rsid w:val="00442756"/>
    <w:rsid w:val="0044299B"/>
    <w:rsid w:val="00442BAD"/>
    <w:rsid w:val="004430B6"/>
    <w:rsid w:val="00443F8B"/>
    <w:rsid w:val="00444083"/>
    <w:rsid w:val="004444A8"/>
    <w:rsid w:val="00444554"/>
    <w:rsid w:val="004447BF"/>
    <w:rsid w:val="00444911"/>
    <w:rsid w:val="00446CAF"/>
    <w:rsid w:val="00447394"/>
    <w:rsid w:val="004478B4"/>
    <w:rsid w:val="00447D11"/>
    <w:rsid w:val="00447D82"/>
    <w:rsid w:val="00447E2F"/>
    <w:rsid w:val="0045035D"/>
    <w:rsid w:val="00450968"/>
    <w:rsid w:val="0045103F"/>
    <w:rsid w:val="004510F0"/>
    <w:rsid w:val="00451A27"/>
    <w:rsid w:val="00451A6A"/>
    <w:rsid w:val="00451C11"/>
    <w:rsid w:val="00451F52"/>
    <w:rsid w:val="00451FA5"/>
    <w:rsid w:val="0045256A"/>
    <w:rsid w:val="00452A86"/>
    <w:rsid w:val="0045363C"/>
    <w:rsid w:val="0045383F"/>
    <w:rsid w:val="00453EAD"/>
    <w:rsid w:val="004542DB"/>
    <w:rsid w:val="00454434"/>
    <w:rsid w:val="00454573"/>
    <w:rsid w:val="00454A0F"/>
    <w:rsid w:val="0045513E"/>
    <w:rsid w:val="0045542E"/>
    <w:rsid w:val="004558A2"/>
    <w:rsid w:val="004558F4"/>
    <w:rsid w:val="00455C9B"/>
    <w:rsid w:val="00456448"/>
    <w:rsid w:val="00456950"/>
    <w:rsid w:val="00457262"/>
    <w:rsid w:val="0045739A"/>
    <w:rsid w:val="0045739E"/>
    <w:rsid w:val="004573E7"/>
    <w:rsid w:val="004603E4"/>
    <w:rsid w:val="00460A73"/>
    <w:rsid w:val="00460FA4"/>
    <w:rsid w:val="0046100D"/>
    <w:rsid w:val="004611BD"/>
    <w:rsid w:val="00461DA1"/>
    <w:rsid w:val="00461E1B"/>
    <w:rsid w:val="00462B34"/>
    <w:rsid w:val="004630A8"/>
    <w:rsid w:val="004635F7"/>
    <w:rsid w:val="00463CE1"/>
    <w:rsid w:val="004646FC"/>
    <w:rsid w:val="00464EB1"/>
    <w:rsid w:val="004653D6"/>
    <w:rsid w:val="00465A59"/>
    <w:rsid w:val="00465CCD"/>
    <w:rsid w:val="00466379"/>
    <w:rsid w:val="00466618"/>
    <w:rsid w:val="00466629"/>
    <w:rsid w:val="004666DB"/>
    <w:rsid w:val="004672F4"/>
    <w:rsid w:val="00467827"/>
    <w:rsid w:val="00467E4A"/>
    <w:rsid w:val="0047074E"/>
    <w:rsid w:val="00470EA2"/>
    <w:rsid w:val="00471103"/>
    <w:rsid w:val="0047205B"/>
    <w:rsid w:val="0047288A"/>
    <w:rsid w:val="00473315"/>
    <w:rsid w:val="004733EF"/>
    <w:rsid w:val="004734BE"/>
    <w:rsid w:val="00473893"/>
    <w:rsid w:val="0047394E"/>
    <w:rsid w:val="00473D88"/>
    <w:rsid w:val="00473EB9"/>
    <w:rsid w:val="004742B5"/>
    <w:rsid w:val="00474C50"/>
    <w:rsid w:val="004750BE"/>
    <w:rsid w:val="004755C9"/>
    <w:rsid w:val="0047572B"/>
    <w:rsid w:val="0047633A"/>
    <w:rsid w:val="004768BB"/>
    <w:rsid w:val="0047700B"/>
    <w:rsid w:val="004773B6"/>
    <w:rsid w:val="004774D2"/>
    <w:rsid w:val="00480164"/>
    <w:rsid w:val="00480F8F"/>
    <w:rsid w:val="004810FD"/>
    <w:rsid w:val="0048200E"/>
    <w:rsid w:val="0048296E"/>
    <w:rsid w:val="00482F07"/>
    <w:rsid w:val="00483498"/>
    <w:rsid w:val="0048386E"/>
    <w:rsid w:val="0048454F"/>
    <w:rsid w:val="004848D4"/>
    <w:rsid w:val="004851B6"/>
    <w:rsid w:val="00486175"/>
    <w:rsid w:val="00486241"/>
    <w:rsid w:val="004863E8"/>
    <w:rsid w:val="00486720"/>
    <w:rsid w:val="004870FE"/>
    <w:rsid w:val="0048759B"/>
    <w:rsid w:val="00487668"/>
    <w:rsid w:val="00487685"/>
    <w:rsid w:val="00487A9A"/>
    <w:rsid w:val="00487B44"/>
    <w:rsid w:val="00490142"/>
    <w:rsid w:val="00490393"/>
    <w:rsid w:val="00490A7A"/>
    <w:rsid w:val="00490D85"/>
    <w:rsid w:val="00490EE9"/>
    <w:rsid w:val="00490FBD"/>
    <w:rsid w:val="004912CC"/>
    <w:rsid w:val="004912E7"/>
    <w:rsid w:val="0049211B"/>
    <w:rsid w:val="0049232C"/>
    <w:rsid w:val="004923F5"/>
    <w:rsid w:val="0049471C"/>
    <w:rsid w:val="00494762"/>
    <w:rsid w:val="004947F1"/>
    <w:rsid w:val="004949BE"/>
    <w:rsid w:val="00494DFC"/>
    <w:rsid w:val="00495996"/>
    <w:rsid w:val="00495CB4"/>
    <w:rsid w:val="00496413"/>
    <w:rsid w:val="0049692B"/>
    <w:rsid w:val="00496B48"/>
    <w:rsid w:val="00496E0C"/>
    <w:rsid w:val="004974F4"/>
    <w:rsid w:val="004A0E20"/>
    <w:rsid w:val="004A177C"/>
    <w:rsid w:val="004A1C01"/>
    <w:rsid w:val="004A288D"/>
    <w:rsid w:val="004A29A7"/>
    <w:rsid w:val="004A2BD8"/>
    <w:rsid w:val="004A3693"/>
    <w:rsid w:val="004A37D1"/>
    <w:rsid w:val="004A3FD1"/>
    <w:rsid w:val="004A4F25"/>
    <w:rsid w:val="004A586C"/>
    <w:rsid w:val="004A6457"/>
    <w:rsid w:val="004A7797"/>
    <w:rsid w:val="004A78F0"/>
    <w:rsid w:val="004A7955"/>
    <w:rsid w:val="004B0FE6"/>
    <w:rsid w:val="004B1374"/>
    <w:rsid w:val="004B1FD6"/>
    <w:rsid w:val="004B24F8"/>
    <w:rsid w:val="004B26C8"/>
    <w:rsid w:val="004B273D"/>
    <w:rsid w:val="004B281A"/>
    <w:rsid w:val="004B2A33"/>
    <w:rsid w:val="004B2CE7"/>
    <w:rsid w:val="004B3571"/>
    <w:rsid w:val="004B37DD"/>
    <w:rsid w:val="004B3C31"/>
    <w:rsid w:val="004B3D4A"/>
    <w:rsid w:val="004B47C8"/>
    <w:rsid w:val="004B4E63"/>
    <w:rsid w:val="004B5133"/>
    <w:rsid w:val="004B5233"/>
    <w:rsid w:val="004B56D6"/>
    <w:rsid w:val="004B5769"/>
    <w:rsid w:val="004B5AA7"/>
    <w:rsid w:val="004B5C4B"/>
    <w:rsid w:val="004B5CCC"/>
    <w:rsid w:val="004B6387"/>
    <w:rsid w:val="004B7276"/>
    <w:rsid w:val="004B7775"/>
    <w:rsid w:val="004B79A3"/>
    <w:rsid w:val="004B79DB"/>
    <w:rsid w:val="004B7A88"/>
    <w:rsid w:val="004C038E"/>
    <w:rsid w:val="004C0A04"/>
    <w:rsid w:val="004C0CA5"/>
    <w:rsid w:val="004C1146"/>
    <w:rsid w:val="004C1150"/>
    <w:rsid w:val="004C1950"/>
    <w:rsid w:val="004C1DDB"/>
    <w:rsid w:val="004C2861"/>
    <w:rsid w:val="004C2BEE"/>
    <w:rsid w:val="004C3529"/>
    <w:rsid w:val="004C3755"/>
    <w:rsid w:val="004C3C9F"/>
    <w:rsid w:val="004C4008"/>
    <w:rsid w:val="004C40E8"/>
    <w:rsid w:val="004C4EFC"/>
    <w:rsid w:val="004C4FC7"/>
    <w:rsid w:val="004C5B12"/>
    <w:rsid w:val="004C60E1"/>
    <w:rsid w:val="004C6691"/>
    <w:rsid w:val="004C707D"/>
    <w:rsid w:val="004C78E5"/>
    <w:rsid w:val="004C78E9"/>
    <w:rsid w:val="004D0069"/>
    <w:rsid w:val="004D02A1"/>
    <w:rsid w:val="004D06D1"/>
    <w:rsid w:val="004D0A3D"/>
    <w:rsid w:val="004D0CA0"/>
    <w:rsid w:val="004D0F25"/>
    <w:rsid w:val="004D116D"/>
    <w:rsid w:val="004D1985"/>
    <w:rsid w:val="004D2501"/>
    <w:rsid w:val="004D2C2A"/>
    <w:rsid w:val="004D2EDC"/>
    <w:rsid w:val="004D34A2"/>
    <w:rsid w:val="004D4774"/>
    <w:rsid w:val="004D49A3"/>
    <w:rsid w:val="004D4C7B"/>
    <w:rsid w:val="004D4F1E"/>
    <w:rsid w:val="004D5301"/>
    <w:rsid w:val="004D5357"/>
    <w:rsid w:val="004D67AD"/>
    <w:rsid w:val="004D7FB4"/>
    <w:rsid w:val="004E079E"/>
    <w:rsid w:val="004E19BE"/>
    <w:rsid w:val="004E1AD0"/>
    <w:rsid w:val="004E1F0B"/>
    <w:rsid w:val="004E2592"/>
    <w:rsid w:val="004E3078"/>
    <w:rsid w:val="004E3171"/>
    <w:rsid w:val="004E35B7"/>
    <w:rsid w:val="004E36CA"/>
    <w:rsid w:val="004E3AF7"/>
    <w:rsid w:val="004E3C4A"/>
    <w:rsid w:val="004E470C"/>
    <w:rsid w:val="004E4733"/>
    <w:rsid w:val="004E47F5"/>
    <w:rsid w:val="004E4C75"/>
    <w:rsid w:val="004E53A8"/>
    <w:rsid w:val="004E5522"/>
    <w:rsid w:val="004E699B"/>
    <w:rsid w:val="004E6F9E"/>
    <w:rsid w:val="004E71DF"/>
    <w:rsid w:val="004E78BC"/>
    <w:rsid w:val="004E7C8D"/>
    <w:rsid w:val="004E7DCF"/>
    <w:rsid w:val="004E7ECB"/>
    <w:rsid w:val="004F11D3"/>
    <w:rsid w:val="004F12F4"/>
    <w:rsid w:val="004F1F1B"/>
    <w:rsid w:val="004F3748"/>
    <w:rsid w:val="004F4307"/>
    <w:rsid w:val="004F4595"/>
    <w:rsid w:val="004F4919"/>
    <w:rsid w:val="004F50E4"/>
    <w:rsid w:val="004F5215"/>
    <w:rsid w:val="004F59AA"/>
    <w:rsid w:val="004F6523"/>
    <w:rsid w:val="004F6DB1"/>
    <w:rsid w:val="004F7210"/>
    <w:rsid w:val="004F741A"/>
    <w:rsid w:val="004F7F2E"/>
    <w:rsid w:val="00500125"/>
    <w:rsid w:val="00500466"/>
    <w:rsid w:val="00501461"/>
    <w:rsid w:val="00502C89"/>
    <w:rsid w:val="00502E78"/>
    <w:rsid w:val="00502FDE"/>
    <w:rsid w:val="005033F9"/>
    <w:rsid w:val="00503425"/>
    <w:rsid w:val="00503AF2"/>
    <w:rsid w:val="0050420F"/>
    <w:rsid w:val="00504B66"/>
    <w:rsid w:val="0050512F"/>
    <w:rsid w:val="005051D3"/>
    <w:rsid w:val="005056A1"/>
    <w:rsid w:val="005056CB"/>
    <w:rsid w:val="00506246"/>
    <w:rsid w:val="005071D7"/>
    <w:rsid w:val="0050741F"/>
    <w:rsid w:val="00507A41"/>
    <w:rsid w:val="00507CEF"/>
    <w:rsid w:val="00507D2B"/>
    <w:rsid w:val="00511002"/>
    <w:rsid w:val="0051173B"/>
    <w:rsid w:val="005119A3"/>
    <w:rsid w:val="00511DEF"/>
    <w:rsid w:val="00511E53"/>
    <w:rsid w:val="00511FA9"/>
    <w:rsid w:val="0051283A"/>
    <w:rsid w:val="00512E6B"/>
    <w:rsid w:val="005132C4"/>
    <w:rsid w:val="00513C36"/>
    <w:rsid w:val="00514D9E"/>
    <w:rsid w:val="00515CD7"/>
    <w:rsid w:val="005161A2"/>
    <w:rsid w:val="00517033"/>
    <w:rsid w:val="0051711A"/>
    <w:rsid w:val="005171F0"/>
    <w:rsid w:val="00517898"/>
    <w:rsid w:val="00517A97"/>
    <w:rsid w:val="00517E9E"/>
    <w:rsid w:val="00517F0D"/>
    <w:rsid w:val="005200F9"/>
    <w:rsid w:val="00520458"/>
    <w:rsid w:val="0052048D"/>
    <w:rsid w:val="00520BAB"/>
    <w:rsid w:val="00520D48"/>
    <w:rsid w:val="00521201"/>
    <w:rsid w:val="00521A14"/>
    <w:rsid w:val="00521B2A"/>
    <w:rsid w:val="00521CFD"/>
    <w:rsid w:val="0052231E"/>
    <w:rsid w:val="00522E8E"/>
    <w:rsid w:val="00522EA9"/>
    <w:rsid w:val="00523796"/>
    <w:rsid w:val="00523E83"/>
    <w:rsid w:val="00523F83"/>
    <w:rsid w:val="00524082"/>
    <w:rsid w:val="0052491E"/>
    <w:rsid w:val="00524F5B"/>
    <w:rsid w:val="00525353"/>
    <w:rsid w:val="00525361"/>
    <w:rsid w:val="00525725"/>
    <w:rsid w:val="00525733"/>
    <w:rsid w:val="00526FEA"/>
    <w:rsid w:val="0052714A"/>
    <w:rsid w:val="005271C3"/>
    <w:rsid w:val="00527216"/>
    <w:rsid w:val="00527618"/>
    <w:rsid w:val="0052770D"/>
    <w:rsid w:val="0053022A"/>
    <w:rsid w:val="00531A29"/>
    <w:rsid w:val="00531BF3"/>
    <w:rsid w:val="00532060"/>
    <w:rsid w:val="005321DD"/>
    <w:rsid w:val="005322BD"/>
    <w:rsid w:val="00532A8F"/>
    <w:rsid w:val="00532AD7"/>
    <w:rsid w:val="00532D91"/>
    <w:rsid w:val="00533099"/>
    <w:rsid w:val="005339A1"/>
    <w:rsid w:val="005339B7"/>
    <w:rsid w:val="00533C09"/>
    <w:rsid w:val="00533FA0"/>
    <w:rsid w:val="00534440"/>
    <w:rsid w:val="0053449E"/>
    <w:rsid w:val="005366F8"/>
    <w:rsid w:val="00536A17"/>
    <w:rsid w:val="00537436"/>
    <w:rsid w:val="005379B2"/>
    <w:rsid w:val="00537AA9"/>
    <w:rsid w:val="00537D0B"/>
    <w:rsid w:val="0053D7D7"/>
    <w:rsid w:val="0054129E"/>
    <w:rsid w:val="005419DE"/>
    <w:rsid w:val="00542216"/>
    <w:rsid w:val="005422B8"/>
    <w:rsid w:val="005425CB"/>
    <w:rsid w:val="00542777"/>
    <w:rsid w:val="00543CE8"/>
    <w:rsid w:val="00544741"/>
    <w:rsid w:val="00544957"/>
    <w:rsid w:val="00545727"/>
    <w:rsid w:val="00545C02"/>
    <w:rsid w:val="00546011"/>
    <w:rsid w:val="005462E1"/>
    <w:rsid w:val="0054643A"/>
    <w:rsid w:val="00546C71"/>
    <w:rsid w:val="0054760A"/>
    <w:rsid w:val="00550930"/>
    <w:rsid w:val="005511AB"/>
    <w:rsid w:val="005514E2"/>
    <w:rsid w:val="00551774"/>
    <w:rsid w:val="00551E86"/>
    <w:rsid w:val="00552137"/>
    <w:rsid w:val="005525EC"/>
    <w:rsid w:val="005526FB"/>
    <w:rsid w:val="00553046"/>
    <w:rsid w:val="005532C8"/>
    <w:rsid w:val="00553DEB"/>
    <w:rsid w:val="005545F1"/>
    <w:rsid w:val="00554686"/>
    <w:rsid w:val="00554A0E"/>
    <w:rsid w:val="00555828"/>
    <w:rsid w:val="00555D92"/>
    <w:rsid w:val="005563AB"/>
    <w:rsid w:val="005563AC"/>
    <w:rsid w:val="00556593"/>
    <w:rsid w:val="0055664A"/>
    <w:rsid w:val="0055797F"/>
    <w:rsid w:val="00557C0D"/>
    <w:rsid w:val="00560042"/>
    <w:rsid w:val="00560B54"/>
    <w:rsid w:val="00560DFC"/>
    <w:rsid w:val="00560FF0"/>
    <w:rsid w:val="005612A3"/>
    <w:rsid w:val="005612C9"/>
    <w:rsid w:val="00561878"/>
    <w:rsid w:val="00561DA9"/>
    <w:rsid w:val="00562423"/>
    <w:rsid w:val="0056270F"/>
    <w:rsid w:val="00562950"/>
    <w:rsid w:val="00562A85"/>
    <w:rsid w:val="00562F7D"/>
    <w:rsid w:val="00563372"/>
    <w:rsid w:val="005634F1"/>
    <w:rsid w:val="00563913"/>
    <w:rsid w:val="00563EF9"/>
    <w:rsid w:val="00564643"/>
    <w:rsid w:val="0056481E"/>
    <w:rsid w:val="00564DDB"/>
    <w:rsid w:val="005651AC"/>
    <w:rsid w:val="00565277"/>
    <w:rsid w:val="0056548E"/>
    <w:rsid w:val="0056555F"/>
    <w:rsid w:val="005658E5"/>
    <w:rsid w:val="00565C36"/>
    <w:rsid w:val="00565EEA"/>
    <w:rsid w:val="00565F06"/>
    <w:rsid w:val="00566734"/>
    <w:rsid w:val="005670D0"/>
    <w:rsid w:val="0056789E"/>
    <w:rsid w:val="005712FA"/>
    <w:rsid w:val="005716FC"/>
    <w:rsid w:val="00571A9B"/>
    <w:rsid w:val="00572A2E"/>
    <w:rsid w:val="00572D1F"/>
    <w:rsid w:val="00572EEF"/>
    <w:rsid w:val="005733B5"/>
    <w:rsid w:val="00573AFB"/>
    <w:rsid w:val="00574A34"/>
    <w:rsid w:val="00574D8A"/>
    <w:rsid w:val="00575276"/>
    <w:rsid w:val="00575738"/>
    <w:rsid w:val="0057575D"/>
    <w:rsid w:val="00575C38"/>
    <w:rsid w:val="00575D1D"/>
    <w:rsid w:val="005762EB"/>
    <w:rsid w:val="00576B1B"/>
    <w:rsid w:val="00576BDE"/>
    <w:rsid w:val="00576C33"/>
    <w:rsid w:val="00577F4F"/>
    <w:rsid w:val="00580E11"/>
    <w:rsid w:val="00581351"/>
    <w:rsid w:val="0058219B"/>
    <w:rsid w:val="00582240"/>
    <w:rsid w:val="00582440"/>
    <w:rsid w:val="00582611"/>
    <w:rsid w:val="00582DE7"/>
    <w:rsid w:val="00583804"/>
    <w:rsid w:val="00584219"/>
    <w:rsid w:val="00584889"/>
    <w:rsid w:val="0058598E"/>
    <w:rsid w:val="00586293"/>
    <w:rsid w:val="0058638D"/>
    <w:rsid w:val="005864C7"/>
    <w:rsid w:val="005864E9"/>
    <w:rsid w:val="00586E35"/>
    <w:rsid w:val="005870BB"/>
    <w:rsid w:val="005876A7"/>
    <w:rsid w:val="00587764"/>
    <w:rsid w:val="00587B2C"/>
    <w:rsid w:val="00590518"/>
    <w:rsid w:val="00590A03"/>
    <w:rsid w:val="005914BD"/>
    <w:rsid w:val="00591B3A"/>
    <w:rsid w:val="00591E73"/>
    <w:rsid w:val="005920F6"/>
    <w:rsid w:val="00592B96"/>
    <w:rsid w:val="00592D71"/>
    <w:rsid w:val="0059327A"/>
    <w:rsid w:val="005935D6"/>
    <w:rsid w:val="00593C37"/>
    <w:rsid w:val="00593F35"/>
    <w:rsid w:val="00593FCF"/>
    <w:rsid w:val="005941D5"/>
    <w:rsid w:val="00594E4F"/>
    <w:rsid w:val="005957CD"/>
    <w:rsid w:val="00595AAB"/>
    <w:rsid w:val="00596373"/>
    <w:rsid w:val="0059687F"/>
    <w:rsid w:val="00596DBD"/>
    <w:rsid w:val="005978AB"/>
    <w:rsid w:val="005A03A5"/>
    <w:rsid w:val="005A03E5"/>
    <w:rsid w:val="005A0505"/>
    <w:rsid w:val="005A0798"/>
    <w:rsid w:val="005A0A53"/>
    <w:rsid w:val="005A0F7C"/>
    <w:rsid w:val="005A2012"/>
    <w:rsid w:val="005A21A2"/>
    <w:rsid w:val="005A2320"/>
    <w:rsid w:val="005A2471"/>
    <w:rsid w:val="005A28E2"/>
    <w:rsid w:val="005A2957"/>
    <w:rsid w:val="005A2DD5"/>
    <w:rsid w:val="005A335F"/>
    <w:rsid w:val="005A34DE"/>
    <w:rsid w:val="005A3730"/>
    <w:rsid w:val="005A406C"/>
    <w:rsid w:val="005A430F"/>
    <w:rsid w:val="005A4686"/>
    <w:rsid w:val="005A52B4"/>
    <w:rsid w:val="005A56D7"/>
    <w:rsid w:val="005A5E77"/>
    <w:rsid w:val="005A5E96"/>
    <w:rsid w:val="005A5F01"/>
    <w:rsid w:val="005A652A"/>
    <w:rsid w:val="005A6940"/>
    <w:rsid w:val="005A6D49"/>
    <w:rsid w:val="005A70A1"/>
    <w:rsid w:val="005A71E6"/>
    <w:rsid w:val="005A72D4"/>
    <w:rsid w:val="005A72E7"/>
    <w:rsid w:val="005A77F9"/>
    <w:rsid w:val="005A789C"/>
    <w:rsid w:val="005A7B75"/>
    <w:rsid w:val="005B0132"/>
    <w:rsid w:val="005B0869"/>
    <w:rsid w:val="005B08AF"/>
    <w:rsid w:val="005B0B4B"/>
    <w:rsid w:val="005B11DC"/>
    <w:rsid w:val="005B124C"/>
    <w:rsid w:val="005B125E"/>
    <w:rsid w:val="005B1882"/>
    <w:rsid w:val="005B1C74"/>
    <w:rsid w:val="005B1D49"/>
    <w:rsid w:val="005B2A46"/>
    <w:rsid w:val="005B4B09"/>
    <w:rsid w:val="005B4E9F"/>
    <w:rsid w:val="005B4FF9"/>
    <w:rsid w:val="005B53C9"/>
    <w:rsid w:val="005B56C1"/>
    <w:rsid w:val="005B5B46"/>
    <w:rsid w:val="005B5C07"/>
    <w:rsid w:val="005B5DCA"/>
    <w:rsid w:val="005B5DFA"/>
    <w:rsid w:val="005B5EF2"/>
    <w:rsid w:val="005B60E3"/>
    <w:rsid w:val="005B67E5"/>
    <w:rsid w:val="005B686B"/>
    <w:rsid w:val="005C04A9"/>
    <w:rsid w:val="005C0C19"/>
    <w:rsid w:val="005C0D8A"/>
    <w:rsid w:val="005C1192"/>
    <w:rsid w:val="005C17C7"/>
    <w:rsid w:val="005C181A"/>
    <w:rsid w:val="005C1AE7"/>
    <w:rsid w:val="005C2276"/>
    <w:rsid w:val="005C248C"/>
    <w:rsid w:val="005C2B54"/>
    <w:rsid w:val="005C2DE1"/>
    <w:rsid w:val="005C3577"/>
    <w:rsid w:val="005C39B6"/>
    <w:rsid w:val="005C3F59"/>
    <w:rsid w:val="005C42E1"/>
    <w:rsid w:val="005C4423"/>
    <w:rsid w:val="005C469C"/>
    <w:rsid w:val="005C497D"/>
    <w:rsid w:val="005C4B85"/>
    <w:rsid w:val="005C4CCA"/>
    <w:rsid w:val="005C5266"/>
    <w:rsid w:val="005C590B"/>
    <w:rsid w:val="005C5C34"/>
    <w:rsid w:val="005C5C39"/>
    <w:rsid w:val="005C6A83"/>
    <w:rsid w:val="005C6B17"/>
    <w:rsid w:val="005C7256"/>
    <w:rsid w:val="005C79F7"/>
    <w:rsid w:val="005C7ABA"/>
    <w:rsid w:val="005C7CBA"/>
    <w:rsid w:val="005C7D16"/>
    <w:rsid w:val="005D0551"/>
    <w:rsid w:val="005D091E"/>
    <w:rsid w:val="005D0AF0"/>
    <w:rsid w:val="005D0EA1"/>
    <w:rsid w:val="005D12A2"/>
    <w:rsid w:val="005D1329"/>
    <w:rsid w:val="005D15AF"/>
    <w:rsid w:val="005D15E0"/>
    <w:rsid w:val="005D1896"/>
    <w:rsid w:val="005D1CF1"/>
    <w:rsid w:val="005D1D11"/>
    <w:rsid w:val="005D1FF5"/>
    <w:rsid w:val="005D214D"/>
    <w:rsid w:val="005D24B0"/>
    <w:rsid w:val="005D2926"/>
    <w:rsid w:val="005D2C6F"/>
    <w:rsid w:val="005D2F56"/>
    <w:rsid w:val="005D38A9"/>
    <w:rsid w:val="005D41D8"/>
    <w:rsid w:val="005D46B6"/>
    <w:rsid w:val="005D49AD"/>
    <w:rsid w:val="005D4D61"/>
    <w:rsid w:val="005D4D84"/>
    <w:rsid w:val="005D4F7F"/>
    <w:rsid w:val="005D52C5"/>
    <w:rsid w:val="005D649E"/>
    <w:rsid w:val="005D7CF2"/>
    <w:rsid w:val="005E046C"/>
    <w:rsid w:val="005E0DE6"/>
    <w:rsid w:val="005E1184"/>
    <w:rsid w:val="005E167B"/>
    <w:rsid w:val="005E1B92"/>
    <w:rsid w:val="005E1F5F"/>
    <w:rsid w:val="005E1F81"/>
    <w:rsid w:val="005E2427"/>
    <w:rsid w:val="005E2802"/>
    <w:rsid w:val="005E2831"/>
    <w:rsid w:val="005E2D1C"/>
    <w:rsid w:val="005E333F"/>
    <w:rsid w:val="005E3C27"/>
    <w:rsid w:val="005E4025"/>
    <w:rsid w:val="005E464F"/>
    <w:rsid w:val="005E4701"/>
    <w:rsid w:val="005E49CC"/>
    <w:rsid w:val="005E4AC3"/>
    <w:rsid w:val="005E4B4E"/>
    <w:rsid w:val="005E4F14"/>
    <w:rsid w:val="005E51AA"/>
    <w:rsid w:val="005E52C6"/>
    <w:rsid w:val="005E5AB9"/>
    <w:rsid w:val="005E5B51"/>
    <w:rsid w:val="005E6161"/>
    <w:rsid w:val="005E6735"/>
    <w:rsid w:val="005E685E"/>
    <w:rsid w:val="005E6BC8"/>
    <w:rsid w:val="005E6EA2"/>
    <w:rsid w:val="005E70A2"/>
    <w:rsid w:val="005E7354"/>
    <w:rsid w:val="005E76E4"/>
    <w:rsid w:val="005E779E"/>
    <w:rsid w:val="005E7E54"/>
    <w:rsid w:val="005F156D"/>
    <w:rsid w:val="005F1E77"/>
    <w:rsid w:val="005F33F7"/>
    <w:rsid w:val="005F36FD"/>
    <w:rsid w:val="005F3A12"/>
    <w:rsid w:val="005F3E5D"/>
    <w:rsid w:val="005F4156"/>
    <w:rsid w:val="005F4234"/>
    <w:rsid w:val="005F4DF6"/>
    <w:rsid w:val="005F5013"/>
    <w:rsid w:val="005F57E6"/>
    <w:rsid w:val="005F57E7"/>
    <w:rsid w:val="005F5C39"/>
    <w:rsid w:val="005F5EB2"/>
    <w:rsid w:val="005F6396"/>
    <w:rsid w:val="005F67B9"/>
    <w:rsid w:val="005F7273"/>
    <w:rsid w:val="005F73D4"/>
    <w:rsid w:val="005F780C"/>
    <w:rsid w:val="00600101"/>
    <w:rsid w:val="00600447"/>
    <w:rsid w:val="00600893"/>
    <w:rsid w:val="00600926"/>
    <w:rsid w:val="006009EF"/>
    <w:rsid w:val="00601E10"/>
    <w:rsid w:val="00601F61"/>
    <w:rsid w:val="00602119"/>
    <w:rsid w:val="0060284F"/>
    <w:rsid w:val="006029B9"/>
    <w:rsid w:val="006029DE"/>
    <w:rsid w:val="00605660"/>
    <w:rsid w:val="0060582E"/>
    <w:rsid w:val="00605E2D"/>
    <w:rsid w:val="00606061"/>
    <w:rsid w:val="006060DF"/>
    <w:rsid w:val="00606244"/>
    <w:rsid w:val="006078EA"/>
    <w:rsid w:val="00610DED"/>
    <w:rsid w:val="0061144E"/>
    <w:rsid w:val="006124CF"/>
    <w:rsid w:val="00612BE9"/>
    <w:rsid w:val="00613549"/>
    <w:rsid w:val="00613A48"/>
    <w:rsid w:val="0061421A"/>
    <w:rsid w:val="006144BB"/>
    <w:rsid w:val="00614FDF"/>
    <w:rsid w:val="006156CC"/>
    <w:rsid w:val="00615E58"/>
    <w:rsid w:val="0061696B"/>
    <w:rsid w:val="00616A27"/>
    <w:rsid w:val="00616EF5"/>
    <w:rsid w:val="0061730B"/>
    <w:rsid w:val="006173F9"/>
    <w:rsid w:val="00620375"/>
    <w:rsid w:val="00620480"/>
    <w:rsid w:val="006208C1"/>
    <w:rsid w:val="00621F6E"/>
    <w:rsid w:val="00622316"/>
    <w:rsid w:val="00622F4D"/>
    <w:rsid w:val="006232DC"/>
    <w:rsid w:val="00623571"/>
    <w:rsid w:val="00624000"/>
    <w:rsid w:val="006240E8"/>
    <w:rsid w:val="00624337"/>
    <w:rsid w:val="00624D69"/>
    <w:rsid w:val="00624E92"/>
    <w:rsid w:val="006256DD"/>
    <w:rsid w:val="00625D0D"/>
    <w:rsid w:val="006267C2"/>
    <w:rsid w:val="00626C6B"/>
    <w:rsid w:val="00626F83"/>
    <w:rsid w:val="00627207"/>
    <w:rsid w:val="00627685"/>
    <w:rsid w:val="00627966"/>
    <w:rsid w:val="00630F58"/>
    <w:rsid w:val="006315B5"/>
    <w:rsid w:val="00631670"/>
    <w:rsid w:val="00631B75"/>
    <w:rsid w:val="00632053"/>
    <w:rsid w:val="006323E4"/>
    <w:rsid w:val="00632453"/>
    <w:rsid w:val="00632752"/>
    <w:rsid w:val="00632A6D"/>
    <w:rsid w:val="00632F4D"/>
    <w:rsid w:val="00633144"/>
    <w:rsid w:val="0063355F"/>
    <w:rsid w:val="00633DC5"/>
    <w:rsid w:val="00634433"/>
    <w:rsid w:val="006347DC"/>
    <w:rsid w:val="006348AA"/>
    <w:rsid w:val="00635109"/>
    <w:rsid w:val="00635834"/>
    <w:rsid w:val="00635B5E"/>
    <w:rsid w:val="00635DA5"/>
    <w:rsid w:val="00636DD6"/>
    <w:rsid w:val="006370BC"/>
    <w:rsid w:val="006376DB"/>
    <w:rsid w:val="00637C5F"/>
    <w:rsid w:val="00640779"/>
    <w:rsid w:val="00640F1B"/>
    <w:rsid w:val="006410C5"/>
    <w:rsid w:val="006414C7"/>
    <w:rsid w:val="006420AB"/>
    <w:rsid w:val="00643069"/>
    <w:rsid w:val="006438EA"/>
    <w:rsid w:val="0064475E"/>
    <w:rsid w:val="00644EF9"/>
    <w:rsid w:val="006461F0"/>
    <w:rsid w:val="00646445"/>
    <w:rsid w:val="00646470"/>
    <w:rsid w:val="0064649B"/>
    <w:rsid w:val="0064663C"/>
    <w:rsid w:val="00646712"/>
    <w:rsid w:val="0064BF5F"/>
    <w:rsid w:val="006500D0"/>
    <w:rsid w:val="00650354"/>
    <w:rsid w:val="00650657"/>
    <w:rsid w:val="00650CFA"/>
    <w:rsid w:val="00650D35"/>
    <w:rsid w:val="0065137F"/>
    <w:rsid w:val="00651435"/>
    <w:rsid w:val="00651EB2"/>
    <w:rsid w:val="00651F63"/>
    <w:rsid w:val="00652840"/>
    <w:rsid w:val="00652933"/>
    <w:rsid w:val="006537B2"/>
    <w:rsid w:val="006538EC"/>
    <w:rsid w:val="00653978"/>
    <w:rsid w:val="00653B36"/>
    <w:rsid w:val="00653B60"/>
    <w:rsid w:val="00653B61"/>
    <w:rsid w:val="00653DE9"/>
    <w:rsid w:val="00654CEF"/>
    <w:rsid w:val="00654EED"/>
    <w:rsid w:val="00655111"/>
    <w:rsid w:val="0065532E"/>
    <w:rsid w:val="006553A0"/>
    <w:rsid w:val="00655EF5"/>
    <w:rsid w:val="00656F0E"/>
    <w:rsid w:val="0065706B"/>
    <w:rsid w:val="00657110"/>
    <w:rsid w:val="00657AE0"/>
    <w:rsid w:val="00657BF4"/>
    <w:rsid w:val="00660304"/>
    <w:rsid w:val="00660678"/>
    <w:rsid w:val="00660B5E"/>
    <w:rsid w:val="00660F2B"/>
    <w:rsid w:val="0066157E"/>
    <w:rsid w:val="006623D1"/>
    <w:rsid w:val="00662C2B"/>
    <w:rsid w:val="00663399"/>
    <w:rsid w:val="0066346F"/>
    <w:rsid w:val="00663D65"/>
    <w:rsid w:val="00663D9A"/>
    <w:rsid w:val="00663F76"/>
    <w:rsid w:val="00664192"/>
    <w:rsid w:val="00664963"/>
    <w:rsid w:val="006651F3"/>
    <w:rsid w:val="0066645F"/>
    <w:rsid w:val="00667914"/>
    <w:rsid w:val="00667B16"/>
    <w:rsid w:val="0067028C"/>
    <w:rsid w:val="006703F7"/>
    <w:rsid w:val="006705DA"/>
    <w:rsid w:val="00670AAD"/>
    <w:rsid w:val="00670BD7"/>
    <w:rsid w:val="00671572"/>
    <w:rsid w:val="00672069"/>
    <w:rsid w:val="0067246B"/>
    <w:rsid w:val="00672F62"/>
    <w:rsid w:val="00673303"/>
    <w:rsid w:val="0067357F"/>
    <w:rsid w:val="00674193"/>
    <w:rsid w:val="00674B64"/>
    <w:rsid w:val="00674FAD"/>
    <w:rsid w:val="006765D6"/>
    <w:rsid w:val="00677336"/>
    <w:rsid w:val="006773A9"/>
    <w:rsid w:val="00677737"/>
    <w:rsid w:val="00677DBD"/>
    <w:rsid w:val="00677E2A"/>
    <w:rsid w:val="00677FA6"/>
    <w:rsid w:val="0068003D"/>
    <w:rsid w:val="006801E6"/>
    <w:rsid w:val="0068027F"/>
    <w:rsid w:val="006804D9"/>
    <w:rsid w:val="006810DC"/>
    <w:rsid w:val="00681100"/>
    <w:rsid w:val="0068139F"/>
    <w:rsid w:val="00681C70"/>
    <w:rsid w:val="006821D8"/>
    <w:rsid w:val="0068222C"/>
    <w:rsid w:val="00682A1B"/>
    <w:rsid w:val="006834FF"/>
    <w:rsid w:val="006835AE"/>
    <w:rsid w:val="0068365D"/>
    <w:rsid w:val="00683A75"/>
    <w:rsid w:val="00684427"/>
    <w:rsid w:val="00684B20"/>
    <w:rsid w:val="006851A8"/>
    <w:rsid w:val="0068557A"/>
    <w:rsid w:val="00685B21"/>
    <w:rsid w:val="00685FA9"/>
    <w:rsid w:val="00686587"/>
    <w:rsid w:val="0068672E"/>
    <w:rsid w:val="00686E1F"/>
    <w:rsid w:val="006872FF"/>
    <w:rsid w:val="00687535"/>
    <w:rsid w:val="00687D88"/>
    <w:rsid w:val="00687F7B"/>
    <w:rsid w:val="00690C4C"/>
    <w:rsid w:val="00690F13"/>
    <w:rsid w:val="00691607"/>
    <w:rsid w:val="006918E4"/>
    <w:rsid w:val="006924AA"/>
    <w:rsid w:val="0069387B"/>
    <w:rsid w:val="00694635"/>
    <w:rsid w:val="00694A19"/>
    <w:rsid w:val="0069596D"/>
    <w:rsid w:val="00695DBC"/>
    <w:rsid w:val="0069620E"/>
    <w:rsid w:val="00696B65"/>
    <w:rsid w:val="00697748"/>
    <w:rsid w:val="00697770"/>
    <w:rsid w:val="00697921"/>
    <w:rsid w:val="00697957"/>
    <w:rsid w:val="006A0A87"/>
    <w:rsid w:val="006A1640"/>
    <w:rsid w:val="006A16EF"/>
    <w:rsid w:val="006A174C"/>
    <w:rsid w:val="006A2109"/>
    <w:rsid w:val="006A22F2"/>
    <w:rsid w:val="006A2A5F"/>
    <w:rsid w:val="006A2B1A"/>
    <w:rsid w:val="006A2FA0"/>
    <w:rsid w:val="006A3214"/>
    <w:rsid w:val="006A32D9"/>
    <w:rsid w:val="006A3551"/>
    <w:rsid w:val="006A39DD"/>
    <w:rsid w:val="006A3D81"/>
    <w:rsid w:val="006A3F98"/>
    <w:rsid w:val="006A4790"/>
    <w:rsid w:val="006A4830"/>
    <w:rsid w:val="006A522C"/>
    <w:rsid w:val="006A5619"/>
    <w:rsid w:val="006A6DB4"/>
    <w:rsid w:val="006A6E3B"/>
    <w:rsid w:val="006A7586"/>
    <w:rsid w:val="006A763E"/>
    <w:rsid w:val="006A7AB5"/>
    <w:rsid w:val="006A7F6E"/>
    <w:rsid w:val="006A7FED"/>
    <w:rsid w:val="006B0F6D"/>
    <w:rsid w:val="006B13AB"/>
    <w:rsid w:val="006B1402"/>
    <w:rsid w:val="006B14BA"/>
    <w:rsid w:val="006B1743"/>
    <w:rsid w:val="006B1D05"/>
    <w:rsid w:val="006B23AE"/>
    <w:rsid w:val="006B252C"/>
    <w:rsid w:val="006B2D95"/>
    <w:rsid w:val="006B3099"/>
    <w:rsid w:val="006B31FB"/>
    <w:rsid w:val="006B3C9E"/>
    <w:rsid w:val="006B4382"/>
    <w:rsid w:val="006B49A8"/>
    <w:rsid w:val="006B4AC1"/>
    <w:rsid w:val="006B4F48"/>
    <w:rsid w:val="006B5170"/>
    <w:rsid w:val="006B51D2"/>
    <w:rsid w:val="006B6C15"/>
    <w:rsid w:val="006B6EFE"/>
    <w:rsid w:val="006B7BB8"/>
    <w:rsid w:val="006B7E0E"/>
    <w:rsid w:val="006C0560"/>
    <w:rsid w:val="006C0676"/>
    <w:rsid w:val="006C0EF8"/>
    <w:rsid w:val="006C186F"/>
    <w:rsid w:val="006C1BB2"/>
    <w:rsid w:val="006C20E5"/>
    <w:rsid w:val="006C27FB"/>
    <w:rsid w:val="006C284A"/>
    <w:rsid w:val="006C3811"/>
    <w:rsid w:val="006C3BDC"/>
    <w:rsid w:val="006C3CF5"/>
    <w:rsid w:val="006C3EBD"/>
    <w:rsid w:val="006C3F8F"/>
    <w:rsid w:val="006C446E"/>
    <w:rsid w:val="006C4B03"/>
    <w:rsid w:val="006C52D8"/>
    <w:rsid w:val="006C5550"/>
    <w:rsid w:val="006C57F0"/>
    <w:rsid w:val="006C655D"/>
    <w:rsid w:val="006C6AA8"/>
    <w:rsid w:val="006C6FE1"/>
    <w:rsid w:val="006C73E6"/>
    <w:rsid w:val="006D08F4"/>
    <w:rsid w:val="006D0AF2"/>
    <w:rsid w:val="006D1BD8"/>
    <w:rsid w:val="006D2A93"/>
    <w:rsid w:val="006D2FD3"/>
    <w:rsid w:val="006D30E4"/>
    <w:rsid w:val="006D3A05"/>
    <w:rsid w:val="006D3AAB"/>
    <w:rsid w:val="006D3B6C"/>
    <w:rsid w:val="006D4095"/>
    <w:rsid w:val="006D465E"/>
    <w:rsid w:val="006D483A"/>
    <w:rsid w:val="006D4A96"/>
    <w:rsid w:val="006D4C52"/>
    <w:rsid w:val="006D4F90"/>
    <w:rsid w:val="006D51D3"/>
    <w:rsid w:val="006D617A"/>
    <w:rsid w:val="006D650E"/>
    <w:rsid w:val="006D6BA2"/>
    <w:rsid w:val="006D6E72"/>
    <w:rsid w:val="006D6F10"/>
    <w:rsid w:val="006D6F4C"/>
    <w:rsid w:val="006D7088"/>
    <w:rsid w:val="006D7160"/>
    <w:rsid w:val="006D74BD"/>
    <w:rsid w:val="006D7814"/>
    <w:rsid w:val="006E14AA"/>
    <w:rsid w:val="006E1564"/>
    <w:rsid w:val="006E1824"/>
    <w:rsid w:val="006E19C2"/>
    <w:rsid w:val="006E1A42"/>
    <w:rsid w:val="006E1E7E"/>
    <w:rsid w:val="006E208E"/>
    <w:rsid w:val="006E251A"/>
    <w:rsid w:val="006E3142"/>
    <w:rsid w:val="006E3547"/>
    <w:rsid w:val="006E51F1"/>
    <w:rsid w:val="006E58F6"/>
    <w:rsid w:val="006E68BE"/>
    <w:rsid w:val="006E69BD"/>
    <w:rsid w:val="006E6B2F"/>
    <w:rsid w:val="006E6E11"/>
    <w:rsid w:val="006E7397"/>
    <w:rsid w:val="006E7896"/>
    <w:rsid w:val="006E7DC0"/>
    <w:rsid w:val="006F0336"/>
    <w:rsid w:val="006F047E"/>
    <w:rsid w:val="006F0745"/>
    <w:rsid w:val="006F0A74"/>
    <w:rsid w:val="006F0D76"/>
    <w:rsid w:val="006F1435"/>
    <w:rsid w:val="006F17F4"/>
    <w:rsid w:val="006F2F63"/>
    <w:rsid w:val="006F2FC0"/>
    <w:rsid w:val="006F36D5"/>
    <w:rsid w:val="006F39EE"/>
    <w:rsid w:val="006F3CB8"/>
    <w:rsid w:val="006F437F"/>
    <w:rsid w:val="006F43E6"/>
    <w:rsid w:val="006F4710"/>
    <w:rsid w:val="006F4875"/>
    <w:rsid w:val="006F4B1F"/>
    <w:rsid w:val="006F4B56"/>
    <w:rsid w:val="006F4B83"/>
    <w:rsid w:val="006F4D37"/>
    <w:rsid w:val="006F4D3F"/>
    <w:rsid w:val="006F4DE9"/>
    <w:rsid w:val="006F4EB0"/>
    <w:rsid w:val="006F5465"/>
    <w:rsid w:val="006F63C5"/>
    <w:rsid w:val="006F68B3"/>
    <w:rsid w:val="006F6A0A"/>
    <w:rsid w:val="006F6AB4"/>
    <w:rsid w:val="006F7190"/>
    <w:rsid w:val="006F729E"/>
    <w:rsid w:val="006F7722"/>
    <w:rsid w:val="00700197"/>
    <w:rsid w:val="007008EE"/>
    <w:rsid w:val="00700DF6"/>
    <w:rsid w:val="00700EBF"/>
    <w:rsid w:val="00700ECB"/>
    <w:rsid w:val="007012E3"/>
    <w:rsid w:val="0070173E"/>
    <w:rsid w:val="00701782"/>
    <w:rsid w:val="00701B6F"/>
    <w:rsid w:val="007025A7"/>
    <w:rsid w:val="007025DA"/>
    <w:rsid w:val="00702647"/>
    <w:rsid w:val="007029DF"/>
    <w:rsid w:val="00703332"/>
    <w:rsid w:val="0070339D"/>
    <w:rsid w:val="00703C6C"/>
    <w:rsid w:val="007042DE"/>
    <w:rsid w:val="00704387"/>
    <w:rsid w:val="00704D26"/>
    <w:rsid w:val="00704D76"/>
    <w:rsid w:val="00704E8E"/>
    <w:rsid w:val="00705258"/>
    <w:rsid w:val="007053B2"/>
    <w:rsid w:val="00706563"/>
    <w:rsid w:val="00706850"/>
    <w:rsid w:val="0070713A"/>
    <w:rsid w:val="00707798"/>
    <w:rsid w:val="0070792C"/>
    <w:rsid w:val="00710487"/>
    <w:rsid w:val="0071054C"/>
    <w:rsid w:val="0071064E"/>
    <w:rsid w:val="00710CDE"/>
    <w:rsid w:val="0071171E"/>
    <w:rsid w:val="007118A8"/>
    <w:rsid w:val="00711B84"/>
    <w:rsid w:val="0071203B"/>
    <w:rsid w:val="0071229A"/>
    <w:rsid w:val="007143F4"/>
    <w:rsid w:val="0071446F"/>
    <w:rsid w:val="00714BBF"/>
    <w:rsid w:val="00715202"/>
    <w:rsid w:val="00715716"/>
    <w:rsid w:val="00715CEB"/>
    <w:rsid w:val="007162DA"/>
    <w:rsid w:val="00716A1C"/>
    <w:rsid w:val="00716B4E"/>
    <w:rsid w:val="0071745D"/>
    <w:rsid w:val="0071792B"/>
    <w:rsid w:val="00717F48"/>
    <w:rsid w:val="00717FEB"/>
    <w:rsid w:val="00720698"/>
    <w:rsid w:val="0072090E"/>
    <w:rsid w:val="00720E48"/>
    <w:rsid w:val="00721AEB"/>
    <w:rsid w:val="00722004"/>
    <w:rsid w:val="00722231"/>
    <w:rsid w:val="00722616"/>
    <w:rsid w:val="007229DF"/>
    <w:rsid w:val="00723719"/>
    <w:rsid w:val="007240F1"/>
    <w:rsid w:val="0072483F"/>
    <w:rsid w:val="00725814"/>
    <w:rsid w:val="00726C81"/>
    <w:rsid w:val="00726CF3"/>
    <w:rsid w:val="007275F9"/>
    <w:rsid w:val="0072784E"/>
    <w:rsid w:val="00727BBD"/>
    <w:rsid w:val="00730FE9"/>
    <w:rsid w:val="00731081"/>
    <w:rsid w:val="00731A55"/>
    <w:rsid w:val="00732681"/>
    <w:rsid w:val="00732996"/>
    <w:rsid w:val="00732B81"/>
    <w:rsid w:val="0073306D"/>
    <w:rsid w:val="00733387"/>
    <w:rsid w:val="0073343E"/>
    <w:rsid w:val="007339D7"/>
    <w:rsid w:val="00734267"/>
    <w:rsid w:val="0073436D"/>
    <w:rsid w:val="0073503B"/>
    <w:rsid w:val="00735733"/>
    <w:rsid w:val="0073606B"/>
    <w:rsid w:val="00736907"/>
    <w:rsid w:val="00736985"/>
    <w:rsid w:val="00737609"/>
    <w:rsid w:val="0073775F"/>
    <w:rsid w:val="00740194"/>
    <w:rsid w:val="007409E7"/>
    <w:rsid w:val="00740DD3"/>
    <w:rsid w:val="00740E81"/>
    <w:rsid w:val="00740EA4"/>
    <w:rsid w:val="00740F72"/>
    <w:rsid w:val="00741514"/>
    <w:rsid w:val="0074175A"/>
    <w:rsid w:val="007419E2"/>
    <w:rsid w:val="00741E5D"/>
    <w:rsid w:val="007421B0"/>
    <w:rsid w:val="007435C6"/>
    <w:rsid w:val="00743BC6"/>
    <w:rsid w:val="00743DD5"/>
    <w:rsid w:val="00744FB1"/>
    <w:rsid w:val="0074501B"/>
    <w:rsid w:val="007452B4"/>
    <w:rsid w:val="0074532E"/>
    <w:rsid w:val="0074647B"/>
    <w:rsid w:val="00746599"/>
    <w:rsid w:val="00747137"/>
    <w:rsid w:val="00747329"/>
    <w:rsid w:val="00747C70"/>
    <w:rsid w:val="00747EC4"/>
    <w:rsid w:val="00750117"/>
    <w:rsid w:val="007501E2"/>
    <w:rsid w:val="00750826"/>
    <w:rsid w:val="007509DC"/>
    <w:rsid w:val="00751907"/>
    <w:rsid w:val="00751BAD"/>
    <w:rsid w:val="007526BB"/>
    <w:rsid w:val="00752D56"/>
    <w:rsid w:val="00753ED6"/>
    <w:rsid w:val="00753F0C"/>
    <w:rsid w:val="007541A8"/>
    <w:rsid w:val="00754820"/>
    <w:rsid w:val="00754E07"/>
    <w:rsid w:val="00755DFA"/>
    <w:rsid w:val="00756FFF"/>
    <w:rsid w:val="007570D2"/>
    <w:rsid w:val="00757141"/>
    <w:rsid w:val="00757415"/>
    <w:rsid w:val="007604F1"/>
    <w:rsid w:val="007608EE"/>
    <w:rsid w:val="00760911"/>
    <w:rsid w:val="00761501"/>
    <w:rsid w:val="00761572"/>
    <w:rsid w:val="00761DE9"/>
    <w:rsid w:val="00762797"/>
    <w:rsid w:val="007628CF"/>
    <w:rsid w:val="00762E2B"/>
    <w:rsid w:val="00763668"/>
    <w:rsid w:val="007636E6"/>
    <w:rsid w:val="007639BC"/>
    <w:rsid w:val="00763AFB"/>
    <w:rsid w:val="00763BA3"/>
    <w:rsid w:val="007640B8"/>
    <w:rsid w:val="007641F6"/>
    <w:rsid w:val="0076463B"/>
    <w:rsid w:val="00764ACB"/>
    <w:rsid w:val="00764B75"/>
    <w:rsid w:val="00764E2E"/>
    <w:rsid w:val="00764F53"/>
    <w:rsid w:val="0076506E"/>
    <w:rsid w:val="007650D0"/>
    <w:rsid w:val="00765E7E"/>
    <w:rsid w:val="00766039"/>
    <w:rsid w:val="00766BB9"/>
    <w:rsid w:val="00766E31"/>
    <w:rsid w:val="00766E78"/>
    <w:rsid w:val="00767685"/>
    <w:rsid w:val="007677B8"/>
    <w:rsid w:val="00767AAD"/>
    <w:rsid w:val="00767C82"/>
    <w:rsid w:val="00767DA9"/>
    <w:rsid w:val="007709D2"/>
    <w:rsid w:val="00770B9C"/>
    <w:rsid w:val="00770DE9"/>
    <w:rsid w:val="00771170"/>
    <w:rsid w:val="00771263"/>
    <w:rsid w:val="007716AA"/>
    <w:rsid w:val="007718A2"/>
    <w:rsid w:val="007719EC"/>
    <w:rsid w:val="00771D7A"/>
    <w:rsid w:val="00772450"/>
    <w:rsid w:val="00772B1D"/>
    <w:rsid w:val="00772B5C"/>
    <w:rsid w:val="007730DD"/>
    <w:rsid w:val="007731AC"/>
    <w:rsid w:val="00773E9E"/>
    <w:rsid w:val="00774F26"/>
    <w:rsid w:val="007755E4"/>
    <w:rsid w:val="007764B9"/>
    <w:rsid w:val="00776601"/>
    <w:rsid w:val="0077663F"/>
    <w:rsid w:val="00776926"/>
    <w:rsid w:val="00776AB4"/>
    <w:rsid w:val="00776BA2"/>
    <w:rsid w:val="0077723F"/>
    <w:rsid w:val="00777268"/>
    <w:rsid w:val="007772E0"/>
    <w:rsid w:val="007800FC"/>
    <w:rsid w:val="00780280"/>
    <w:rsid w:val="007803A5"/>
    <w:rsid w:val="00780A95"/>
    <w:rsid w:val="00781191"/>
    <w:rsid w:val="0078141C"/>
    <w:rsid w:val="00781B35"/>
    <w:rsid w:val="007822CD"/>
    <w:rsid w:val="007831D0"/>
    <w:rsid w:val="00783224"/>
    <w:rsid w:val="007834E6"/>
    <w:rsid w:val="007839A1"/>
    <w:rsid w:val="00783DCA"/>
    <w:rsid w:val="00783E02"/>
    <w:rsid w:val="00784322"/>
    <w:rsid w:val="0078497C"/>
    <w:rsid w:val="00785167"/>
    <w:rsid w:val="0078519B"/>
    <w:rsid w:val="007852D4"/>
    <w:rsid w:val="00785818"/>
    <w:rsid w:val="00785863"/>
    <w:rsid w:val="00785D99"/>
    <w:rsid w:val="00785DFB"/>
    <w:rsid w:val="00785E09"/>
    <w:rsid w:val="007862AB"/>
    <w:rsid w:val="00786BC5"/>
    <w:rsid w:val="007870D5"/>
    <w:rsid w:val="00787414"/>
    <w:rsid w:val="00787AD2"/>
    <w:rsid w:val="00787BDE"/>
    <w:rsid w:val="00787DCA"/>
    <w:rsid w:val="0079084A"/>
    <w:rsid w:val="007910A4"/>
    <w:rsid w:val="007914A0"/>
    <w:rsid w:val="007914C9"/>
    <w:rsid w:val="0079150D"/>
    <w:rsid w:val="00791760"/>
    <w:rsid w:val="007919F0"/>
    <w:rsid w:val="00791B39"/>
    <w:rsid w:val="00791B4F"/>
    <w:rsid w:val="00791F31"/>
    <w:rsid w:val="00792798"/>
    <w:rsid w:val="00792B5E"/>
    <w:rsid w:val="00793077"/>
    <w:rsid w:val="00793C51"/>
    <w:rsid w:val="00793D28"/>
    <w:rsid w:val="00794199"/>
    <w:rsid w:val="00794305"/>
    <w:rsid w:val="00794A4A"/>
    <w:rsid w:val="00794EDB"/>
    <w:rsid w:val="007950D6"/>
    <w:rsid w:val="0079635B"/>
    <w:rsid w:val="00796906"/>
    <w:rsid w:val="007978D3"/>
    <w:rsid w:val="00797B9C"/>
    <w:rsid w:val="007A0866"/>
    <w:rsid w:val="007A0DCA"/>
    <w:rsid w:val="007A0E87"/>
    <w:rsid w:val="007A1EE8"/>
    <w:rsid w:val="007A2294"/>
    <w:rsid w:val="007A2479"/>
    <w:rsid w:val="007A322E"/>
    <w:rsid w:val="007A4680"/>
    <w:rsid w:val="007A57E3"/>
    <w:rsid w:val="007A5A5E"/>
    <w:rsid w:val="007A6A10"/>
    <w:rsid w:val="007A6A64"/>
    <w:rsid w:val="007A6A88"/>
    <w:rsid w:val="007A72C6"/>
    <w:rsid w:val="007A78A5"/>
    <w:rsid w:val="007A7907"/>
    <w:rsid w:val="007B0776"/>
    <w:rsid w:val="007B0888"/>
    <w:rsid w:val="007B0B84"/>
    <w:rsid w:val="007B32CB"/>
    <w:rsid w:val="007B3C6E"/>
    <w:rsid w:val="007B5118"/>
    <w:rsid w:val="007B55E5"/>
    <w:rsid w:val="007B5810"/>
    <w:rsid w:val="007B5E3C"/>
    <w:rsid w:val="007B5E5A"/>
    <w:rsid w:val="007B65BA"/>
    <w:rsid w:val="007B71D5"/>
    <w:rsid w:val="007B7930"/>
    <w:rsid w:val="007C049D"/>
    <w:rsid w:val="007C06E5"/>
    <w:rsid w:val="007C07A7"/>
    <w:rsid w:val="007C0A33"/>
    <w:rsid w:val="007C0E6C"/>
    <w:rsid w:val="007C10BC"/>
    <w:rsid w:val="007C13D4"/>
    <w:rsid w:val="007C142F"/>
    <w:rsid w:val="007C17D3"/>
    <w:rsid w:val="007C182C"/>
    <w:rsid w:val="007C1965"/>
    <w:rsid w:val="007C1BC3"/>
    <w:rsid w:val="007C1C50"/>
    <w:rsid w:val="007C21F2"/>
    <w:rsid w:val="007C2D11"/>
    <w:rsid w:val="007C2DCF"/>
    <w:rsid w:val="007C353F"/>
    <w:rsid w:val="007C37C1"/>
    <w:rsid w:val="007C3F8E"/>
    <w:rsid w:val="007C46CF"/>
    <w:rsid w:val="007C4A20"/>
    <w:rsid w:val="007C549A"/>
    <w:rsid w:val="007C55C6"/>
    <w:rsid w:val="007C71AF"/>
    <w:rsid w:val="007C7916"/>
    <w:rsid w:val="007C79C7"/>
    <w:rsid w:val="007D0361"/>
    <w:rsid w:val="007D0D76"/>
    <w:rsid w:val="007D0F52"/>
    <w:rsid w:val="007D103A"/>
    <w:rsid w:val="007D109A"/>
    <w:rsid w:val="007D141A"/>
    <w:rsid w:val="007D1888"/>
    <w:rsid w:val="007D1CB5"/>
    <w:rsid w:val="007D1E85"/>
    <w:rsid w:val="007D21ED"/>
    <w:rsid w:val="007D29FA"/>
    <w:rsid w:val="007D3437"/>
    <w:rsid w:val="007D34CB"/>
    <w:rsid w:val="007D350D"/>
    <w:rsid w:val="007D3514"/>
    <w:rsid w:val="007D39D6"/>
    <w:rsid w:val="007D3C68"/>
    <w:rsid w:val="007D3D44"/>
    <w:rsid w:val="007D3D60"/>
    <w:rsid w:val="007D4615"/>
    <w:rsid w:val="007D47FC"/>
    <w:rsid w:val="007D4D17"/>
    <w:rsid w:val="007D4E6B"/>
    <w:rsid w:val="007D4F28"/>
    <w:rsid w:val="007D5063"/>
    <w:rsid w:val="007D55AB"/>
    <w:rsid w:val="007D567C"/>
    <w:rsid w:val="007D5B13"/>
    <w:rsid w:val="007D61E0"/>
    <w:rsid w:val="007D69F3"/>
    <w:rsid w:val="007D6D8F"/>
    <w:rsid w:val="007D6F1F"/>
    <w:rsid w:val="007D7859"/>
    <w:rsid w:val="007D7B05"/>
    <w:rsid w:val="007E0110"/>
    <w:rsid w:val="007E0B15"/>
    <w:rsid w:val="007E1037"/>
    <w:rsid w:val="007E1174"/>
    <w:rsid w:val="007E2544"/>
    <w:rsid w:val="007E2D8E"/>
    <w:rsid w:val="007E30A1"/>
    <w:rsid w:val="007E363D"/>
    <w:rsid w:val="007E38C4"/>
    <w:rsid w:val="007E3C53"/>
    <w:rsid w:val="007E3CEF"/>
    <w:rsid w:val="007E43FC"/>
    <w:rsid w:val="007E4623"/>
    <w:rsid w:val="007E50CD"/>
    <w:rsid w:val="007E5627"/>
    <w:rsid w:val="007E63B0"/>
    <w:rsid w:val="007E6472"/>
    <w:rsid w:val="007E664A"/>
    <w:rsid w:val="007E699C"/>
    <w:rsid w:val="007E7024"/>
    <w:rsid w:val="007E716D"/>
    <w:rsid w:val="007E7940"/>
    <w:rsid w:val="007E7E0C"/>
    <w:rsid w:val="007F0629"/>
    <w:rsid w:val="007F0745"/>
    <w:rsid w:val="007F079D"/>
    <w:rsid w:val="007F1201"/>
    <w:rsid w:val="007F15EF"/>
    <w:rsid w:val="007F2604"/>
    <w:rsid w:val="007F2869"/>
    <w:rsid w:val="007F29F0"/>
    <w:rsid w:val="007F2BF9"/>
    <w:rsid w:val="007F3054"/>
    <w:rsid w:val="007F3455"/>
    <w:rsid w:val="007F372D"/>
    <w:rsid w:val="007F3E8A"/>
    <w:rsid w:val="007F4436"/>
    <w:rsid w:val="007F4E9D"/>
    <w:rsid w:val="007F4FC7"/>
    <w:rsid w:val="007F5D9A"/>
    <w:rsid w:val="007F6A1D"/>
    <w:rsid w:val="007F6E55"/>
    <w:rsid w:val="007F7AF7"/>
    <w:rsid w:val="008005E8"/>
    <w:rsid w:val="00800B7D"/>
    <w:rsid w:val="00800E75"/>
    <w:rsid w:val="00801514"/>
    <w:rsid w:val="00801982"/>
    <w:rsid w:val="00801A74"/>
    <w:rsid w:val="00801ECF"/>
    <w:rsid w:val="00802197"/>
    <w:rsid w:val="00803160"/>
    <w:rsid w:val="008031B4"/>
    <w:rsid w:val="00803639"/>
    <w:rsid w:val="00803B41"/>
    <w:rsid w:val="00803BD2"/>
    <w:rsid w:val="0080445E"/>
    <w:rsid w:val="008049C1"/>
    <w:rsid w:val="00805444"/>
    <w:rsid w:val="0080569F"/>
    <w:rsid w:val="00806B83"/>
    <w:rsid w:val="00806FE1"/>
    <w:rsid w:val="008073A9"/>
    <w:rsid w:val="00807D70"/>
    <w:rsid w:val="00807D7C"/>
    <w:rsid w:val="008105F0"/>
    <w:rsid w:val="00810F99"/>
    <w:rsid w:val="00811BA8"/>
    <w:rsid w:val="00811D33"/>
    <w:rsid w:val="00811E79"/>
    <w:rsid w:val="0081205A"/>
    <w:rsid w:val="008121D8"/>
    <w:rsid w:val="00812440"/>
    <w:rsid w:val="008124D8"/>
    <w:rsid w:val="00812E6D"/>
    <w:rsid w:val="00814043"/>
    <w:rsid w:val="00814995"/>
    <w:rsid w:val="00814BDF"/>
    <w:rsid w:val="00814D41"/>
    <w:rsid w:val="0081532D"/>
    <w:rsid w:val="0081556D"/>
    <w:rsid w:val="008155D4"/>
    <w:rsid w:val="00815D51"/>
    <w:rsid w:val="00815F7D"/>
    <w:rsid w:val="008166E8"/>
    <w:rsid w:val="00817004"/>
    <w:rsid w:val="0081747A"/>
    <w:rsid w:val="008178F0"/>
    <w:rsid w:val="00817916"/>
    <w:rsid w:val="008209EC"/>
    <w:rsid w:val="008212DB"/>
    <w:rsid w:val="0082182B"/>
    <w:rsid w:val="00821B64"/>
    <w:rsid w:val="00821E9B"/>
    <w:rsid w:val="0082236E"/>
    <w:rsid w:val="008227E5"/>
    <w:rsid w:val="00822ACF"/>
    <w:rsid w:val="00822D30"/>
    <w:rsid w:val="00823084"/>
    <w:rsid w:val="0082314A"/>
    <w:rsid w:val="00823AD2"/>
    <w:rsid w:val="00823DFC"/>
    <w:rsid w:val="00824142"/>
    <w:rsid w:val="00824AB8"/>
    <w:rsid w:val="00824ED6"/>
    <w:rsid w:val="00825915"/>
    <w:rsid w:val="00825EA9"/>
    <w:rsid w:val="0082602F"/>
    <w:rsid w:val="00826977"/>
    <w:rsid w:val="0082776B"/>
    <w:rsid w:val="00827A09"/>
    <w:rsid w:val="00827C4C"/>
    <w:rsid w:val="00827CD3"/>
    <w:rsid w:val="00827EBE"/>
    <w:rsid w:val="0083067F"/>
    <w:rsid w:val="00830B0C"/>
    <w:rsid w:val="00830C28"/>
    <w:rsid w:val="00831B85"/>
    <w:rsid w:val="008334EA"/>
    <w:rsid w:val="00833FE7"/>
    <w:rsid w:val="008345B5"/>
    <w:rsid w:val="00834EC2"/>
    <w:rsid w:val="00835077"/>
    <w:rsid w:val="00835A0D"/>
    <w:rsid w:val="00835C75"/>
    <w:rsid w:val="0083604E"/>
    <w:rsid w:val="00836A3B"/>
    <w:rsid w:val="00836A40"/>
    <w:rsid w:val="00836EDE"/>
    <w:rsid w:val="00837654"/>
    <w:rsid w:val="0083922D"/>
    <w:rsid w:val="0084029F"/>
    <w:rsid w:val="00841387"/>
    <w:rsid w:val="008414AE"/>
    <w:rsid w:val="00841873"/>
    <w:rsid w:val="00841877"/>
    <w:rsid w:val="008419B2"/>
    <w:rsid w:val="008422FF"/>
    <w:rsid w:val="0084330C"/>
    <w:rsid w:val="008435E6"/>
    <w:rsid w:val="00844A46"/>
    <w:rsid w:val="00844C71"/>
    <w:rsid w:val="00844D4A"/>
    <w:rsid w:val="00845364"/>
    <w:rsid w:val="00845445"/>
    <w:rsid w:val="00845562"/>
    <w:rsid w:val="008462F8"/>
    <w:rsid w:val="00846542"/>
    <w:rsid w:val="00846858"/>
    <w:rsid w:val="0084700D"/>
    <w:rsid w:val="0084746F"/>
    <w:rsid w:val="0084748E"/>
    <w:rsid w:val="00847844"/>
    <w:rsid w:val="00847A27"/>
    <w:rsid w:val="00850091"/>
    <w:rsid w:val="0085069C"/>
    <w:rsid w:val="0085097E"/>
    <w:rsid w:val="00850D71"/>
    <w:rsid w:val="00850E05"/>
    <w:rsid w:val="00851566"/>
    <w:rsid w:val="00851C0E"/>
    <w:rsid w:val="00853168"/>
    <w:rsid w:val="008533F7"/>
    <w:rsid w:val="00854290"/>
    <w:rsid w:val="008549A5"/>
    <w:rsid w:val="00854B13"/>
    <w:rsid w:val="00855403"/>
    <w:rsid w:val="0085588C"/>
    <w:rsid w:val="00856477"/>
    <w:rsid w:val="008568DC"/>
    <w:rsid w:val="00856F5C"/>
    <w:rsid w:val="00857E61"/>
    <w:rsid w:val="0086034E"/>
    <w:rsid w:val="00860362"/>
    <w:rsid w:val="0086081F"/>
    <w:rsid w:val="00860901"/>
    <w:rsid w:val="00860950"/>
    <w:rsid w:val="00860A01"/>
    <w:rsid w:val="00860B02"/>
    <w:rsid w:val="00861040"/>
    <w:rsid w:val="008610EA"/>
    <w:rsid w:val="00861A2A"/>
    <w:rsid w:val="00861E52"/>
    <w:rsid w:val="0086222D"/>
    <w:rsid w:val="0086248F"/>
    <w:rsid w:val="00862545"/>
    <w:rsid w:val="0086286F"/>
    <w:rsid w:val="008628AD"/>
    <w:rsid w:val="00862B1A"/>
    <w:rsid w:val="00862EB6"/>
    <w:rsid w:val="008635A8"/>
    <w:rsid w:val="008635AC"/>
    <w:rsid w:val="0086392D"/>
    <w:rsid w:val="00863C94"/>
    <w:rsid w:val="00864270"/>
    <w:rsid w:val="00864612"/>
    <w:rsid w:val="00864621"/>
    <w:rsid w:val="0086497B"/>
    <w:rsid w:val="008649C6"/>
    <w:rsid w:val="0086514D"/>
    <w:rsid w:val="00865248"/>
    <w:rsid w:val="00865583"/>
    <w:rsid w:val="00866644"/>
    <w:rsid w:val="00866D37"/>
    <w:rsid w:val="00867042"/>
    <w:rsid w:val="008671ED"/>
    <w:rsid w:val="008675D9"/>
    <w:rsid w:val="00867BE3"/>
    <w:rsid w:val="00870A1B"/>
    <w:rsid w:val="008710C7"/>
    <w:rsid w:val="008710E2"/>
    <w:rsid w:val="0087161A"/>
    <w:rsid w:val="00871C1D"/>
    <w:rsid w:val="00871FB6"/>
    <w:rsid w:val="0087270D"/>
    <w:rsid w:val="00872DC9"/>
    <w:rsid w:val="00872DCA"/>
    <w:rsid w:val="00873115"/>
    <w:rsid w:val="00873357"/>
    <w:rsid w:val="00873ECE"/>
    <w:rsid w:val="00874614"/>
    <w:rsid w:val="0087472A"/>
    <w:rsid w:val="008760E7"/>
    <w:rsid w:val="0087620A"/>
    <w:rsid w:val="00877158"/>
    <w:rsid w:val="00877841"/>
    <w:rsid w:val="008778E6"/>
    <w:rsid w:val="00877AF8"/>
    <w:rsid w:val="00877BF3"/>
    <w:rsid w:val="00877F0B"/>
    <w:rsid w:val="00880399"/>
    <w:rsid w:val="0088042D"/>
    <w:rsid w:val="00881681"/>
    <w:rsid w:val="00881791"/>
    <w:rsid w:val="008821C7"/>
    <w:rsid w:val="00882C00"/>
    <w:rsid w:val="00883376"/>
    <w:rsid w:val="0088372B"/>
    <w:rsid w:val="00883D18"/>
    <w:rsid w:val="0088437D"/>
    <w:rsid w:val="00884B2C"/>
    <w:rsid w:val="00885358"/>
    <w:rsid w:val="008855E2"/>
    <w:rsid w:val="00885720"/>
    <w:rsid w:val="00885884"/>
    <w:rsid w:val="00885A47"/>
    <w:rsid w:val="00886772"/>
    <w:rsid w:val="00886FDD"/>
    <w:rsid w:val="00887135"/>
    <w:rsid w:val="008875F4"/>
    <w:rsid w:val="008876DD"/>
    <w:rsid w:val="008879BC"/>
    <w:rsid w:val="00887D90"/>
    <w:rsid w:val="00890316"/>
    <w:rsid w:val="00890619"/>
    <w:rsid w:val="008907AF"/>
    <w:rsid w:val="008911F2"/>
    <w:rsid w:val="008912C3"/>
    <w:rsid w:val="00891522"/>
    <w:rsid w:val="0089181D"/>
    <w:rsid w:val="008918E3"/>
    <w:rsid w:val="00892AE0"/>
    <w:rsid w:val="00892FD5"/>
    <w:rsid w:val="00893093"/>
    <w:rsid w:val="008930CB"/>
    <w:rsid w:val="0089346F"/>
    <w:rsid w:val="0089368D"/>
    <w:rsid w:val="00893C2B"/>
    <w:rsid w:val="00893FB3"/>
    <w:rsid w:val="008942D3"/>
    <w:rsid w:val="00894879"/>
    <w:rsid w:val="008949A4"/>
    <w:rsid w:val="00894A36"/>
    <w:rsid w:val="00895459"/>
    <w:rsid w:val="008955ED"/>
    <w:rsid w:val="008961B2"/>
    <w:rsid w:val="008965BC"/>
    <w:rsid w:val="00896C8A"/>
    <w:rsid w:val="00896E84"/>
    <w:rsid w:val="0089737A"/>
    <w:rsid w:val="008A0280"/>
    <w:rsid w:val="008A06F3"/>
    <w:rsid w:val="008A09D2"/>
    <w:rsid w:val="008A0E89"/>
    <w:rsid w:val="008A1283"/>
    <w:rsid w:val="008A2086"/>
    <w:rsid w:val="008A2CB1"/>
    <w:rsid w:val="008A2E62"/>
    <w:rsid w:val="008A2FEE"/>
    <w:rsid w:val="008A3007"/>
    <w:rsid w:val="008A35A4"/>
    <w:rsid w:val="008A42B9"/>
    <w:rsid w:val="008A4378"/>
    <w:rsid w:val="008A4E98"/>
    <w:rsid w:val="008A4F8F"/>
    <w:rsid w:val="008A562F"/>
    <w:rsid w:val="008A6CF8"/>
    <w:rsid w:val="008A718A"/>
    <w:rsid w:val="008A7AB0"/>
    <w:rsid w:val="008B0386"/>
    <w:rsid w:val="008B0D15"/>
    <w:rsid w:val="008B0E19"/>
    <w:rsid w:val="008B1B26"/>
    <w:rsid w:val="008B2568"/>
    <w:rsid w:val="008B263D"/>
    <w:rsid w:val="008B298C"/>
    <w:rsid w:val="008B2A0F"/>
    <w:rsid w:val="008B2CC1"/>
    <w:rsid w:val="008B307F"/>
    <w:rsid w:val="008B38D5"/>
    <w:rsid w:val="008B3FCE"/>
    <w:rsid w:val="008B4355"/>
    <w:rsid w:val="008B495D"/>
    <w:rsid w:val="008B5682"/>
    <w:rsid w:val="008B5828"/>
    <w:rsid w:val="008B5AB2"/>
    <w:rsid w:val="008B5DF1"/>
    <w:rsid w:val="008B6479"/>
    <w:rsid w:val="008B6E50"/>
    <w:rsid w:val="008B6EE3"/>
    <w:rsid w:val="008B700A"/>
    <w:rsid w:val="008B744A"/>
    <w:rsid w:val="008B775C"/>
    <w:rsid w:val="008B78B7"/>
    <w:rsid w:val="008B7C0E"/>
    <w:rsid w:val="008C0D21"/>
    <w:rsid w:val="008C12D9"/>
    <w:rsid w:val="008C1CED"/>
    <w:rsid w:val="008C2B36"/>
    <w:rsid w:val="008C2D53"/>
    <w:rsid w:val="008C2EC9"/>
    <w:rsid w:val="008C42D9"/>
    <w:rsid w:val="008C4B41"/>
    <w:rsid w:val="008C4FE6"/>
    <w:rsid w:val="008C56FE"/>
    <w:rsid w:val="008C69EE"/>
    <w:rsid w:val="008C7D75"/>
    <w:rsid w:val="008C7F06"/>
    <w:rsid w:val="008D0121"/>
    <w:rsid w:val="008D0416"/>
    <w:rsid w:val="008D0694"/>
    <w:rsid w:val="008D08F1"/>
    <w:rsid w:val="008D0BC6"/>
    <w:rsid w:val="008D0F10"/>
    <w:rsid w:val="008D1013"/>
    <w:rsid w:val="008D24C8"/>
    <w:rsid w:val="008D29CA"/>
    <w:rsid w:val="008D2BDB"/>
    <w:rsid w:val="008D30BB"/>
    <w:rsid w:val="008D313C"/>
    <w:rsid w:val="008D3291"/>
    <w:rsid w:val="008D4647"/>
    <w:rsid w:val="008D49DA"/>
    <w:rsid w:val="008D6595"/>
    <w:rsid w:val="008D6CF4"/>
    <w:rsid w:val="008D7AA5"/>
    <w:rsid w:val="008D7D22"/>
    <w:rsid w:val="008D7DCB"/>
    <w:rsid w:val="008D7ED6"/>
    <w:rsid w:val="008D7F6C"/>
    <w:rsid w:val="008E0729"/>
    <w:rsid w:val="008E0A10"/>
    <w:rsid w:val="008E0C8E"/>
    <w:rsid w:val="008E10C5"/>
    <w:rsid w:val="008E174B"/>
    <w:rsid w:val="008E214C"/>
    <w:rsid w:val="008E2ABE"/>
    <w:rsid w:val="008E3480"/>
    <w:rsid w:val="008E3570"/>
    <w:rsid w:val="008E48E5"/>
    <w:rsid w:val="008E4C67"/>
    <w:rsid w:val="008E5021"/>
    <w:rsid w:val="008E555E"/>
    <w:rsid w:val="008E56F3"/>
    <w:rsid w:val="008E5F6C"/>
    <w:rsid w:val="008E6246"/>
    <w:rsid w:val="008E7C47"/>
    <w:rsid w:val="008F0406"/>
    <w:rsid w:val="008F04BB"/>
    <w:rsid w:val="008F04E4"/>
    <w:rsid w:val="008F0D6B"/>
    <w:rsid w:val="008F0EE6"/>
    <w:rsid w:val="008F181F"/>
    <w:rsid w:val="008F198D"/>
    <w:rsid w:val="008F1F95"/>
    <w:rsid w:val="008F22AA"/>
    <w:rsid w:val="008F376F"/>
    <w:rsid w:val="008F41B9"/>
    <w:rsid w:val="008F41C8"/>
    <w:rsid w:val="008F491E"/>
    <w:rsid w:val="008F4A2E"/>
    <w:rsid w:val="008F5052"/>
    <w:rsid w:val="008F5C64"/>
    <w:rsid w:val="008F606A"/>
    <w:rsid w:val="008F67A2"/>
    <w:rsid w:val="008F7289"/>
    <w:rsid w:val="008F7338"/>
    <w:rsid w:val="008F767C"/>
    <w:rsid w:val="008F7B49"/>
    <w:rsid w:val="008F7BA5"/>
    <w:rsid w:val="008F7D26"/>
    <w:rsid w:val="008F7DFC"/>
    <w:rsid w:val="009004A7"/>
    <w:rsid w:val="00900528"/>
    <w:rsid w:val="00900B4A"/>
    <w:rsid w:val="00900CC5"/>
    <w:rsid w:val="00901A92"/>
    <w:rsid w:val="00901EE7"/>
    <w:rsid w:val="00902136"/>
    <w:rsid w:val="009025AB"/>
    <w:rsid w:val="00902623"/>
    <w:rsid w:val="00903775"/>
    <w:rsid w:val="00903EAF"/>
    <w:rsid w:val="00904042"/>
    <w:rsid w:val="00904243"/>
    <w:rsid w:val="00904B7D"/>
    <w:rsid w:val="00904E7D"/>
    <w:rsid w:val="00905B54"/>
    <w:rsid w:val="009061F6"/>
    <w:rsid w:val="00906964"/>
    <w:rsid w:val="00906ABE"/>
    <w:rsid w:val="009070FC"/>
    <w:rsid w:val="00907756"/>
    <w:rsid w:val="00907CEC"/>
    <w:rsid w:val="009105AC"/>
    <w:rsid w:val="00910859"/>
    <w:rsid w:val="009109C5"/>
    <w:rsid w:val="00910CA7"/>
    <w:rsid w:val="0091126B"/>
    <w:rsid w:val="00911368"/>
    <w:rsid w:val="009114B2"/>
    <w:rsid w:val="009115E3"/>
    <w:rsid w:val="0091192D"/>
    <w:rsid w:val="00911D3D"/>
    <w:rsid w:val="00911F7B"/>
    <w:rsid w:val="00911FA6"/>
    <w:rsid w:val="00912341"/>
    <w:rsid w:val="009125DA"/>
    <w:rsid w:val="00912714"/>
    <w:rsid w:val="00912CFA"/>
    <w:rsid w:val="0091346B"/>
    <w:rsid w:val="009135E9"/>
    <w:rsid w:val="00913C9C"/>
    <w:rsid w:val="00913D87"/>
    <w:rsid w:val="00914A71"/>
    <w:rsid w:val="00914BC0"/>
    <w:rsid w:val="009155F3"/>
    <w:rsid w:val="0091574D"/>
    <w:rsid w:val="009157DD"/>
    <w:rsid w:val="00916433"/>
    <w:rsid w:val="00916632"/>
    <w:rsid w:val="00916E22"/>
    <w:rsid w:val="00917667"/>
    <w:rsid w:val="00917E07"/>
    <w:rsid w:val="00917F20"/>
    <w:rsid w:val="0092003A"/>
    <w:rsid w:val="00920486"/>
    <w:rsid w:val="009208F1"/>
    <w:rsid w:val="00920924"/>
    <w:rsid w:val="00920B30"/>
    <w:rsid w:val="00920BC5"/>
    <w:rsid w:val="00920BE0"/>
    <w:rsid w:val="00921555"/>
    <w:rsid w:val="00921ED9"/>
    <w:rsid w:val="009227C5"/>
    <w:rsid w:val="0092284C"/>
    <w:rsid w:val="00922ABC"/>
    <w:rsid w:val="00923A00"/>
    <w:rsid w:val="009245D1"/>
    <w:rsid w:val="00924D34"/>
    <w:rsid w:val="00925032"/>
    <w:rsid w:val="009260B1"/>
    <w:rsid w:val="009265DD"/>
    <w:rsid w:val="0092672E"/>
    <w:rsid w:val="00926AF6"/>
    <w:rsid w:val="00927392"/>
    <w:rsid w:val="00927539"/>
    <w:rsid w:val="00927B40"/>
    <w:rsid w:val="00927BB1"/>
    <w:rsid w:val="00927BF6"/>
    <w:rsid w:val="00927CD3"/>
    <w:rsid w:val="00930361"/>
    <w:rsid w:val="009307F1"/>
    <w:rsid w:val="00930D4E"/>
    <w:rsid w:val="0093160C"/>
    <w:rsid w:val="00931DF4"/>
    <w:rsid w:val="00932703"/>
    <w:rsid w:val="00932A23"/>
    <w:rsid w:val="00934215"/>
    <w:rsid w:val="00934450"/>
    <w:rsid w:val="009345AC"/>
    <w:rsid w:val="009358FF"/>
    <w:rsid w:val="00936396"/>
    <w:rsid w:val="0093672D"/>
    <w:rsid w:val="0093695D"/>
    <w:rsid w:val="0093755D"/>
    <w:rsid w:val="00940AC9"/>
    <w:rsid w:val="00940FAE"/>
    <w:rsid w:val="009417F9"/>
    <w:rsid w:val="00941863"/>
    <w:rsid w:val="00941A27"/>
    <w:rsid w:val="00941AE0"/>
    <w:rsid w:val="00941BBD"/>
    <w:rsid w:val="00941C7C"/>
    <w:rsid w:val="00941DD2"/>
    <w:rsid w:val="0094207F"/>
    <w:rsid w:val="00942800"/>
    <w:rsid w:val="00943656"/>
    <w:rsid w:val="009436E0"/>
    <w:rsid w:val="00943FBC"/>
    <w:rsid w:val="00944334"/>
    <w:rsid w:val="009448CD"/>
    <w:rsid w:val="00944956"/>
    <w:rsid w:val="009450EF"/>
    <w:rsid w:val="009450FD"/>
    <w:rsid w:val="009451DB"/>
    <w:rsid w:val="00945208"/>
    <w:rsid w:val="009461BE"/>
    <w:rsid w:val="009466F3"/>
    <w:rsid w:val="0094691C"/>
    <w:rsid w:val="00946AFD"/>
    <w:rsid w:val="00946D76"/>
    <w:rsid w:val="00946F22"/>
    <w:rsid w:val="00946FEB"/>
    <w:rsid w:val="00947469"/>
    <w:rsid w:val="009507A8"/>
    <w:rsid w:val="00950BC7"/>
    <w:rsid w:val="00950D7C"/>
    <w:rsid w:val="00950ED5"/>
    <w:rsid w:val="00951140"/>
    <w:rsid w:val="00951B30"/>
    <w:rsid w:val="00952748"/>
    <w:rsid w:val="00952823"/>
    <w:rsid w:val="00952E13"/>
    <w:rsid w:val="00953103"/>
    <w:rsid w:val="009536B6"/>
    <w:rsid w:val="00953819"/>
    <w:rsid w:val="00954D21"/>
    <w:rsid w:val="00955154"/>
    <w:rsid w:val="009551ED"/>
    <w:rsid w:val="009556B7"/>
    <w:rsid w:val="009556EC"/>
    <w:rsid w:val="009560F8"/>
    <w:rsid w:val="00956740"/>
    <w:rsid w:val="00956C47"/>
    <w:rsid w:val="009574F1"/>
    <w:rsid w:val="00957561"/>
    <w:rsid w:val="00957696"/>
    <w:rsid w:val="009608B9"/>
    <w:rsid w:val="00960A26"/>
    <w:rsid w:val="0096104A"/>
    <w:rsid w:val="009613E7"/>
    <w:rsid w:val="00961C10"/>
    <w:rsid w:val="00961E64"/>
    <w:rsid w:val="009628B2"/>
    <w:rsid w:val="00962961"/>
    <w:rsid w:val="00962B96"/>
    <w:rsid w:val="00962DA4"/>
    <w:rsid w:val="00963683"/>
    <w:rsid w:val="00963EF5"/>
    <w:rsid w:val="0096416A"/>
    <w:rsid w:val="00964457"/>
    <w:rsid w:val="009648FC"/>
    <w:rsid w:val="00964A2E"/>
    <w:rsid w:val="00964C00"/>
    <w:rsid w:val="00964DFA"/>
    <w:rsid w:val="0096524D"/>
    <w:rsid w:val="009668D9"/>
    <w:rsid w:val="00966974"/>
    <w:rsid w:val="0096700B"/>
    <w:rsid w:val="00967402"/>
    <w:rsid w:val="009675B6"/>
    <w:rsid w:val="009677EF"/>
    <w:rsid w:val="00967B39"/>
    <w:rsid w:val="009701D0"/>
    <w:rsid w:val="009705FD"/>
    <w:rsid w:val="009710CF"/>
    <w:rsid w:val="009712F1"/>
    <w:rsid w:val="009718EF"/>
    <w:rsid w:val="009726A1"/>
    <w:rsid w:val="009726CA"/>
    <w:rsid w:val="00972C9E"/>
    <w:rsid w:val="00973225"/>
    <w:rsid w:val="0097370C"/>
    <w:rsid w:val="00973D5C"/>
    <w:rsid w:val="00974714"/>
    <w:rsid w:val="0097490F"/>
    <w:rsid w:val="00975102"/>
    <w:rsid w:val="00975131"/>
    <w:rsid w:val="009753D9"/>
    <w:rsid w:val="0097608D"/>
    <w:rsid w:val="009769AD"/>
    <w:rsid w:val="00977452"/>
    <w:rsid w:val="009777C0"/>
    <w:rsid w:val="00977A13"/>
    <w:rsid w:val="00980146"/>
    <w:rsid w:val="009806EB"/>
    <w:rsid w:val="00980B76"/>
    <w:rsid w:val="009813F0"/>
    <w:rsid w:val="00982306"/>
    <w:rsid w:val="00982CFB"/>
    <w:rsid w:val="00982DFF"/>
    <w:rsid w:val="00982EAA"/>
    <w:rsid w:val="00982F8A"/>
    <w:rsid w:val="0098306D"/>
    <w:rsid w:val="009833E6"/>
    <w:rsid w:val="00983412"/>
    <w:rsid w:val="009838E4"/>
    <w:rsid w:val="00983987"/>
    <w:rsid w:val="00983A96"/>
    <w:rsid w:val="00983BD0"/>
    <w:rsid w:val="00983F3B"/>
    <w:rsid w:val="00984841"/>
    <w:rsid w:val="00984894"/>
    <w:rsid w:val="00985136"/>
    <w:rsid w:val="0098665A"/>
    <w:rsid w:val="009868AC"/>
    <w:rsid w:val="00986B53"/>
    <w:rsid w:val="00986CBE"/>
    <w:rsid w:val="00986CE6"/>
    <w:rsid w:val="00986EAD"/>
    <w:rsid w:val="00987171"/>
    <w:rsid w:val="0098731C"/>
    <w:rsid w:val="009874BF"/>
    <w:rsid w:val="009879EF"/>
    <w:rsid w:val="00987F4C"/>
    <w:rsid w:val="0099016A"/>
    <w:rsid w:val="0099080D"/>
    <w:rsid w:val="00990976"/>
    <w:rsid w:val="00990B53"/>
    <w:rsid w:val="00991722"/>
    <w:rsid w:val="00991782"/>
    <w:rsid w:val="00991C4E"/>
    <w:rsid w:val="009926AF"/>
    <w:rsid w:val="009926C1"/>
    <w:rsid w:val="009928A7"/>
    <w:rsid w:val="0099392C"/>
    <w:rsid w:val="0099443F"/>
    <w:rsid w:val="00994593"/>
    <w:rsid w:val="00994873"/>
    <w:rsid w:val="00994979"/>
    <w:rsid w:val="00994DEB"/>
    <w:rsid w:val="00994F61"/>
    <w:rsid w:val="009953B8"/>
    <w:rsid w:val="00995C1B"/>
    <w:rsid w:val="00996E4F"/>
    <w:rsid w:val="009A12A9"/>
    <w:rsid w:val="009A19E7"/>
    <w:rsid w:val="009A1A81"/>
    <w:rsid w:val="009A1EC9"/>
    <w:rsid w:val="009A2038"/>
    <w:rsid w:val="009A206B"/>
    <w:rsid w:val="009A22FB"/>
    <w:rsid w:val="009A24F4"/>
    <w:rsid w:val="009A26E7"/>
    <w:rsid w:val="009A3263"/>
    <w:rsid w:val="009A35BD"/>
    <w:rsid w:val="009A3BA0"/>
    <w:rsid w:val="009A3EB3"/>
    <w:rsid w:val="009A4498"/>
    <w:rsid w:val="009A45EF"/>
    <w:rsid w:val="009A4776"/>
    <w:rsid w:val="009A49D6"/>
    <w:rsid w:val="009A4C89"/>
    <w:rsid w:val="009A6DE0"/>
    <w:rsid w:val="009B042D"/>
    <w:rsid w:val="009B047A"/>
    <w:rsid w:val="009B14A1"/>
    <w:rsid w:val="009B1AA8"/>
    <w:rsid w:val="009B25B1"/>
    <w:rsid w:val="009B39AB"/>
    <w:rsid w:val="009B3C74"/>
    <w:rsid w:val="009B3CB8"/>
    <w:rsid w:val="009B4135"/>
    <w:rsid w:val="009B418A"/>
    <w:rsid w:val="009B41BF"/>
    <w:rsid w:val="009B485D"/>
    <w:rsid w:val="009B506C"/>
    <w:rsid w:val="009B66D0"/>
    <w:rsid w:val="009B6E43"/>
    <w:rsid w:val="009B6EB9"/>
    <w:rsid w:val="009B71D5"/>
    <w:rsid w:val="009C108B"/>
    <w:rsid w:val="009C16A2"/>
    <w:rsid w:val="009C188A"/>
    <w:rsid w:val="009C235E"/>
    <w:rsid w:val="009C2A38"/>
    <w:rsid w:val="009C2E03"/>
    <w:rsid w:val="009C300F"/>
    <w:rsid w:val="009C3350"/>
    <w:rsid w:val="009C348E"/>
    <w:rsid w:val="009C3D97"/>
    <w:rsid w:val="009C4B45"/>
    <w:rsid w:val="009C4C8E"/>
    <w:rsid w:val="009C5188"/>
    <w:rsid w:val="009C6237"/>
    <w:rsid w:val="009C688E"/>
    <w:rsid w:val="009C6FCD"/>
    <w:rsid w:val="009C79B1"/>
    <w:rsid w:val="009D04FF"/>
    <w:rsid w:val="009D0734"/>
    <w:rsid w:val="009D08D1"/>
    <w:rsid w:val="009D0926"/>
    <w:rsid w:val="009D0C99"/>
    <w:rsid w:val="009D10AA"/>
    <w:rsid w:val="009D187B"/>
    <w:rsid w:val="009D1FD5"/>
    <w:rsid w:val="009D254C"/>
    <w:rsid w:val="009D2786"/>
    <w:rsid w:val="009D2B33"/>
    <w:rsid w:val="009D2C9F"/>
    <w:rsid w:val="009D2FBA"/>
    <w:rsid w:val="009D391C"/>
    <w:rsid w:val="009D449F"/>
    <w:rsid w:val="009D4628"/>
    <w:rsid w:val="009D4DB5"/>
    <w:rsid w:val="009D4FCC"/>
    <w:rsid w:val="009D4FD0"/>
    <w:rsid w:val="009D55A7"/>
    <w:rsid w:val="009D55B2"/>
    <w:rsid w:val="009D570E"/>
    <w:rsid w:val="009D5757"/>
    <w:rsid w:val="009D5773"/>
    <w:rsid w:val="009D5CA5"/>
    <w:rsid w:val="009D60D0"/>
    <w:rsid w:val="009D6119"/>
    <w:rsid w:val="009D66AC"/>
    <w:rsid w:val="009D6B0F"/>
    <w:rsid w:val="009D6B2C"/>
    <w:rsid w:val="009D6BE9"/>
    <w:rsid w:val="009D6C6D"/>
    <w:rsid w:val="009D6DF7"/>
    <w:rsid w:val="009D7558"/>
    <w:rsid w:val="009D7680"/>
    <w:rsid w:val="009D7F19"/>
    <w:rsid w:val="009E0E52"/>
    <w:rsid w:val="009E1C67"/>
    <w:rsid w:val="009E1DD6"/>
    <w:rsid w:val="009E22D7"/>
    <w:rsid w:val="009E2656"/>
    <w:rsid w:val="009E279E"/>
    <w:rsid w:val="009E2B25"/>
    <w:rsid w:val="009E2DA8"/>
    <w:rsid w:val="009E335D"/>
    <w:rsid w:val="009E33C2"/>
    <w:rsid w:val="009E3A7C"/>
    <w:rsid w:val="009E3D6F"/>
    <w:rsid w:val="009E41F1"/>
    <w:rsid w:val="009E42BE"/>
    <w:rsid w:val="009E4722"/>
    <w:rsid w:val="009E4F1A"/>
    <w:rsid w:val="009E52BB"/>
    <w:rsid w:val="009E5652"/>
    <w:rsid w:val="009E6676"/>
    <w:rsid w:val="009E6EA9"/>
    <w:rsid w:val="009E6F3C"/>
    <w:rsid w:val="009E7032"/>
    <w:rsid w:val="009E747E"/>
    <w:rsid w:val="009E79F5"/>
    <w:rsid w:val="009F0187"/>
    <w:rsid w:val="009F0D47"/>
    <w:rsid w:val="009F1C5B"/>
    <w:rsid w:val="009F2145"/>
    <w:rsid w:val="009F215E"/>
    <w:rsid w:val="009F262C"/>
    <w:rsid w:val="009F2A09"/>
    <w:rsid w:val="009F31BE"/>
    <w:rsid w:val="009F3658"/>
    <w:rsid w:val="009F428E"/>
    <w:rsid w:val="009F435E"/>
    <w:rsid w:val="009F43C9"/>
    <w:rsid w:val="009F49BB"/>
    <w:rsid w:val="009F6809"/>
    <w:rsid w:val="009F7F63"/>
    <w:rsid w:val="00A0013F"/>
    <w:rsid w:val="00A00522"/>
    <w:rsid w:val="00A00528"/>
    <w:rsid w:val="00A0084D"/>
    <w:rsid w:val="00A00E4D"/>
    <w:rsid w:val="00A01A96"/>
    <w:rsid w:val="00A01E21"/>
    <w:rsid w:val="00A021E0"/>
    <w:rsid w:val="00A02938"/>
    <w:rsid w:val="00A02A23"/>
    <w:rsid w:val="00A02E2B"/>
    <w:rsid w:val="00A02E67"/>
    <w:rsid w:val="00A02FB0"/>
    <w:rsid w:val="00A037BD"/>
    <w:rsid w:val="00A04B95"/>
    <w:rsid w:val="00A04E29"/>
    <w:rsid w:val="00A04EE6"/>
    <w:rsid w:val="00A0592B"/>
    <w:rsid w:val="00A0612C"/>
    <w:rsid w:val="00A0625C"/>
    <w:rsid w:val="00A065D4"/>
    <w:rsid w:val="00A06661"/>
    <w:rsid w:val="00A06748"/>
    <w:rsid w:val="00A067A7"/>
    <w:rsid w:val="00A06DEB"/>
    <w:rsid w:val="00A07156"/>
    <w:rsid w:val="00A071FD"/>
    <w:rsid w:val="00A076C6"/>
    <w:rsid w:val="00A07D70"/>
    <w:rsid w:val="00A07F31"/>
    <w:rsid w:val="00A07F88"/>
    <w:rsid w:val="00A1076D"/>
    <w:rsid w:val="00A10D64"/>
    <w:rsid w:val="00A10ED9"/>
    <w:rsid w:val="00A11944"/>
    <w:rsid w:val="00A11AAF"/>
    <w:rsid w:val="00A1281A"/>
    <w:rsid w:val="00A129FD"/>
    <w:rsid w:val="00A12ACB"/>
    <w:rsid w:val="00A12B32"/>
    <w:rsid w:val="00A12B3F"/>
    <w:rsid w:val="00A12DD9"/>
    <w:rsid w:val="00A14B6F"/>
    <w:rsid w:val="00A14C25"/>
    <w:rsid w:val="00A15FFE"/>
    <w:rsid w:val="00A1618C"/>
    <w:rsid w:val="00A1647B"/>
    <w:rsid w:val="00A165AD"/>
    <w:rsid w:val="00A16683"/>
    <w:rsid w:val="00A16A2C"/>
    <w:rsid w:val="00A16C20"/>
    <w:rsid w:val="00A1705A"/>
    <w:rsid w:val="00A170FD"/>
    <w:rsid w:val="00A17667"/>
    <w:rsid w:val="00A17864"/>
    <w:rsid w:val="00A20847"/>
    <w:rsid w:val="00A213C9"/>
    <w:rsid w:val="00A21A5F"/>
    <w:rsid w:val="00A222F2"/>
    <w:rsid w:val="00A22E44"/>
    <w:rsid w:val="00A2346E"/>
    <w:rsid w:val="00A23A99"/>
    <w:rsid w:val="00A23AAD"/>
    <w:rsid w:val="00A24284"/>
    <w:rsid w:val="00A244AD"/>
    <w:rsid w:val="00A245CD"/>
    <w:rsid w:val="00A24782"/>
    <w:rsid w:val="00A249DF"/>
    <w:rsid w:val="00A24E61"/>
    <w:rsid w:val="00A2571B"/>
    <w:rsid w:val="00A258FD"/>
    <w:rsid w:val="00A25DE9"/>
    <w:rsid w:val="00A2614E"/>
    <w:rsid w:val="00A26441"/>
    <w:rsid w:val="00A264EF"/>
    <w:rsid w:val="00A26663"/>
    <w:rsid w:val="00A26B17"/>
    <w:rsid w:val="00A27577"/>
    <w:rsid w:val="00A3006D"/>
    <w:rsid w:val="00A305DC"/>
    <w:rsid w:val="00A308AE"/>
    <w:rsid w:val="00A30B3A"/>
    <w:rsid w:val="00A316D2"/>
    <w:rsid w:val="00A31B4A"/>
    <w:rsid w:val="00A321DB"/>
    <w:rsid w:val="00A32848"/>
    <w:rsid w:val="00A33972"/>
    <w:rsid w:val="00A33A2C"/>
    <w:rsid w:val="00A33A71"/>
    <w:rsid w:val="00A35373"/>
    <w:rsid w:val="00A36190"/>
    <w:rsid w:val="00A36776"/>
    <w:rsid w:val="00A367FA"/>
    <w:rsid w:val="00A374BB"/>
    <w:rsid w:val="00A37895"/>
    <w:rsid w:val="00A37D74"/>
    <w:rsid w:val="00A40BCF"/>
    <w:rsid w:val="00A41008"/>
    <w:rsid w:val="00A4202B"/>
    <w:rsid w:val="00A425AE"/>
    <w:rsid w:val="00A42E7A"/>
    <w:rsid w:val="00A430B4"/>
    <w:rsid w:val="00A43798"/>
    <w:rsid w:val="00A43B9A"/>
    <w:rsid w:val="00A43C63"/>
    <w:rsid w:val="00A445F4"/>
    <w:rsid w:val="00A449E7"/>
    <w:rsid w:val="00A45800"/>
    <w:rsid w:val="00A45B93"/>
    <w:rsid w:val="00A45BEC"/>
    <w:rsid w:val="00A463AE"/>
    <w:rsid w:val="00A466D6"/>
    <w:rsid w:val="00A468A9"/>
    <w:rsid w:val="00A46A3A"/>
    <w:rsid w:val="00A46BB5"/>
    <w:rsid w:val="00A46BF9"/>
    <w:rsid w:val="00A47AD3"/>
    <w:rsid w:val="00A47C7F"/>
    <w:rsid w:val="00A47D11"/>
    <w:rsid w:val="00A508D9"/>
    <w:rsid w:val="00A50AF8"/>
    <w:rsid w:val="00A50C54"/>
    <w:rsid w:val="00A50EE3"/>
    <w:rsid w:val="00A5127A"/>
    <w:rsid w:val="00A5137D"/>
    <w:rsid w:val="00A516C0"/>
    <w:rsid w:val="00A517B1"/>
    <w:rsid w:val="00A51E13"/>
    <w:rsid w:val="00A521ED"/>
    <w:rsid w:val="00A52328"/>
    <w:rsid w:val="00A53163"/>
    <w:rsid w:val="00A536EF"/>
    <w:rsid w:val="00A53879"/>
    <w:rsid w:val="00A53B22"/>
    <w:rsid w:val="00A542CB"/>
    <w:rsid w:val="00A5430B"/>
    <w:rsid w:val="00A54512"/>
    <w:rsid w:val="00A54769"/>
    <w:rsid w:val="00A54B67"/>
    <w:rsid w:val="00A54CFD"/>
    <w:rsid w:val="00A54F52"/>
    <w:rsid w:val="00A5507D"/>
    <w:rsid w:val="00A55230"/>
    <w:rsid w:val="00A56012"/>
    <w:rsid w:val="00A564DB"/>
    <w:rsid w:val="00A56C18"/>
    <w:rsid w:val="00A5702C"/>
    <w:rsid w:val="00A57192"/>
    <w:rsid w:val="00A571DC"/>
    <w:rsid w:val="00A57C9E"/>
    <w:rsid w:val="00A606F5"/>
    <w:rsid w:val="00A60A59"/>
    <w:rsid w:val="00A60ADF"/>
    <w:rsid w:val="00A60DE9"/>
    <w:rsid w:val="00A60F11"/>
    <w:rsid w:val="00A6163F"/>
    <w:rsid w:val="00A61BC5"/>
    <w:rsid w:val="00A61C2C"/>
    <w:rsid w:val="00A62550"/>
    <w:rsid w:val="00A627D5"/>
    <w:rsid w:val="00A62803"/>
    <w:rsid w:val="00A62822"/>
    <w:rsid w:val="00A62FBD"/>
    <w:rsid w:val="00A634DE"/>
    <w:rsid w:val="00A640DF"/>
    <w:rsid w:val="00A64C6B"/>
    <w:rsid w:val="00A65D45"/>
    <w:rsid w:val="00A6628A"/>
    <w:rsid w:val="00A66AC0"/>
    <w:rsid w:val="00A66DC0"/>
    <w:rsid w:val="00A66F3F"/>
    <w:rsid w:val="00A67363"/>
    <w:rsid w:val="00A673B4"/>
    <w:rsid w:val="00A67B9C"/>
    <w:rsid w:val="00A7020F"/>
    <w:rsid w:val="00A7028C"/>
    <w:rsid w:val="00A70AA0"/>
    <w:rsid w:val="00A70C2A"/>
    <w:rsid w:val="00A7161C"/>
    <w:rsid w:val="00A71F43"/>
    <w:rsid w:val="00A721E5"/>
    <w:rsid w:val="00A7255D"/>
    <w:rsid w:val="00A729E8"/>
    <w:rsid w:val="00A7331D"/>
    <w:rsid w:val="00A734F7"/>
    <w:rsid w:val="00A73BEA"/>
    <w:rsid w:val="00A73E71"/>
    <w:rsid w:val="00A73F68"/>
    <w:rsid w:val="00A74238"/>
    <w:rsid w:val="00A743B3"/>
    <w:rsid w:val="00A74FAF"/>
    <w:rsid w:val="00A76783"/>
    <w:rsid w:val="00A7706D"/>
    <w:rsid w:val="00A77692"/>
    <w:rsid w:val="00A7792E"/>
    <w:rsid w:val="00A80030"/>
    <w:rsid w:val="00A804B0"/>
    <w:rsid w:val="00A80586"/>
    <w:rsid w:val="00A809BB"/>
    <w:rsid w:val="00A80F1C"/>
    <w:rsid w:val="00A819FC"/>
    <w:rsid w:val="00A81B5A"/>
    <w:rsid w:val="00A81F80"/>
    <w:rsid w:val="00A82172"/>
    <w:rsid w:val="00A8293B"/>
    <w:rsid w:val="00A82AC0"/>
    <w:rsid w:val="00A82B44"/>
    <w:rsid w:val="00A82F08"/>
    <w:rsid w:val="00A839C2"/>
    <w:rsid w:val="00A83A37"/>
    <w:rsid w:val="00A83B13"/>
    <w:rsid w:val="00A840ED"/>
    <w:rsid w:val="00A84C05"/>
    <w:rsid w:val="00A85CAD"/>
    <w:rsid w:val="00A85D09"/>
    <w:rsid w:val="00A85D70"/>
    <w:rsid w:val="00A8628B"/>
    <w:rsid w:val="00A864C3"/>
    <w:rsid w:val="00A86882"/>
    <w:rsid w:val="00A86C2D"/>
    <w:rsid w:val="00A8715D"/>
    <w:rsid w:val="00A8716C"/>
    <w:rsid w:val="00A871EB"/>
    <w:rsid w:val="00A8726E"/>
    <w:rsid w:val="00A879AB"/>
    <w:rsid w:val="00A87CAE"/>
    <w:rsid w:val="00A87D2A"/>
    <w:rsid w:val="00A90709"/>
    <w:rsid w:val="00A90F46"/>
    <w:rsid w:val="00A910D1"/>
    <w:rsid w:val="00A922D5"/>
    <w:rsid w:val="00A9330A"/>
    <w:rsid w:val="00A93525"/>
    <w:rsid w:val="00A9358D"/>
    <w:rsid w:val="00A93BFA"/>
    <w:rsid w:val="00A93CE4"/>
    <w:rsid w:val="00A93DF1"/>
    <w:rsid w:val="00A94395"/>
    <w:rsid w:val="00A94BB3"/>
    <w:rsid w:val="00A94C24"/>
    <w:rsid w:val="00A95738"/>
    <w:rsid w:val="00A963BE"/>
    <w:rsid w:val="00A96718"/>
    <w:rsid w:val="00A9675A"/>
    <w:rsid w:val="00A96C0C"/>
    <w:rsid w:val="00A972EE"/>
    <w:rsid w:val="00A9754E"/>
    <w:rsid w:val="00A97681"/>
    <w:rsid w:val="00A97714"/>
    <w:rsid w:val="00AA0708"/>
    <w:rsid w:val="00AA0EBC"/>
    <w:rsid w:val="00AA13F4"/>
    <w:rsid w:val="00AA1A85"/>
    <w:rsid w:val="00AA1E1F"/>
    <w:rsid w:val="00AA2167"/>
    <w:rsid w:val="00AA2364"/>
    <w:rsid w:val="00AA2690"/>
    <w:rsid w:val="00AA301D"/>
    <w:rsid w:val="00AA3059"/>
    <w:rsid w:val="00AA35ED"/>
    <w:rsid w:val="00AA3F2B"/>
    <w:rsid w:val="00AA4315"/>
    <w:rsid w:val="00AA46D8"/>
    <w:rsid w:val="00AA4E32"/>
    <w:rsid w:val="00AA4F01"/>
    <w:rsid w:val="00AA50B0"/>
    <w:rsid w:val="00AA518E"/>
    <w:rsid w:val="00AA5510"/>
    <w:rsid w:val="00AA55B0"/>
    <w:rsid w:val="00AA617B"/>
    <w:rsid w:val="00AA62C8"/>
    <w:rsid w:val="00AA63CD"/>
    <w:rsid w:val="00AA6697"/>
    <w:rsid w:val="00AA67AD"/>
    <w:rsid w:val="00AA6C43"/>
    <w:rsid w:val="00AA7FD7"/>
    <w:rsid w:val="00AB070E"/>
    <w:rsid w:val="00AB0DEA"/>
    <w:rsid w:val="00AB0F42"/>
    <w:rsid w:val="00AB13EB"/>
    <w:rsid w:val="00AB1433"/>
    <w:rsid w:val="00AB15D5"/>
    <w:rsid w:val="00AB179B"/>
    <w:rsid w:val="00AB1BDF"/>
    <w:rsid w:val="00AB1CAC"/>
    <w:rsid w:val="00AB1E2A"/>
    <w:rsid w:val="00AB221F"/>
    <w:rsid w:val="00AB2522"/>
    <w:rsid w:val="00AB26E5"/>
    <w:rsid w:val="00AB2745"/>
    <w:rsid w:val="00AB2A20"/>
    <w:rsid w:val="00AB2B6F"/>
    <w:rsid w:val="00AB2CEA"/>
    <w:rsid w:val="00AB2ED1"/>
    <w:rsid w:val="00AB3165"/>
    <w:rsid w:val="00AB361A"/>
    <w:rsid w:val="00AB3FC3"/>
    <w:rsid w:val="00AB4B58"/>
    <w:rsid w:val="00AB53B0"/>
    <w:rsid w:val="00AB5410"/>
    <w:rsid w:val="00AB58EE"/>
    <w:rsid w:val="00AB5AA0"/>
    <w:rsid w:val="00AB5EE3"/>
    <w:rsid w:val="00AB5FF2"/>
    <w:rsid w:val="00AB6154"/>
    <w:rsid w:val="00AB6790"/>
    <w:rsid w:val="00AB6A3D"/>
    <w:rsid w:val="00AB6AFA"/>
    <w:rsid w:val="00AB6EEA"/>
    <w:rsid w:val="00AB74EE"/>
    <w:rsid w:val="00AB7510"/>
    <w:rsid w:val="00AB7A43"/>
    <w:rsid w:val="00AB7E5A"/>
    <w:rsid w:val="00AC031C"/>
    <w:rsid w:val="00AC07F7"/>
    <w:rsid w:val="00AC1A21"/>
    <w:rsid w:val="00AC2454"/>
    <w:rsid w:val="00AC3752"/>
    <w:rsid w:val="00AC3861"/>
    <w:rsid w:val="00AC3D65"/>
    <w:rsid w:val="00AC4D1F"/>
    <w:rsid w:val="00AC4EB1"/>
    <w:rsid w:val="00AC50B4"/>
    <w:rsid w:val="00AC51A9"/>
    <w:rsid w:val="00AC5C44"/>
    <w:rsid w:val="00AC5E11"/>
    <w:rsid w:val="00AC6F6F"/>
    <w:rsid w:val="00AC7378"/>
    <w:rsid w:val="00AC7890"/>
    <w:rsid w:val="00AC7AB3"/>
    <w:rsid w:val="00AD0BAE"/>
    <w:rsid w:val="00AD1CBE"/>
    <w:rsid w:val="00AD1F78"/>
    <w:rsid w:val="00AD25AF"/>
    <w:rsid w:val="00AD301E"/>
    <w:rsid w:val="00AD3536"/>
    <w:rsid w:val="00AD36B2"/>
    <w:rsid w:val="00AD3B4D"/>
    <w:rsid w:val="00AD44D0"/>
    <w:rsid w:val="00AD465A"/>
    <w:rsid w:val="00AD5BD0"/>
    <w:rsid w:val="00AD5CAB"/>
    <w:rsid w:val="00AD6342"/>
    <w:rsid w:val="00AD69E0"/>
    <w:rsid w:val="00AD7638"/>
    <w:rsid w:val="00AD7AE4"/>
    <w:rsid w:val="00AD7D40"/>
    <w:rsid w:val="00AD7FFC"/>
    <w:rsid w:val="00AE113D"/>
    <w:rsid w:val="00AE1E0A"/>
    <w:rsid w:val="00AE1FCF"/>
    <w:rsid w:val="00AE25DC"/>
    <w:rsid w:val="00AE2715"/>
    <w:rsid w:val="00AE2A31"/>
    <w:rsid w:val="00AE3112"/>
    <w:rsid w:val="00AE319E"/>
    <w:rsid w:val="00AE32AE"/>
    <w:rsid w:val="00AE387D"/>
    <w:rsid w:val="00AE3CCF"/>
    <w:rsid w:val="00AE4315"/>
    <w:rsid w:val="00AE4359"/>
    <w:rsid w:val="00AE4BE3"/>
    <w:rsid w:val="00AE5866"/>
    <w:rsid w:val="00AE5ED9"/>
    <w:rsid w:val="00AE745B"/>
    <w:rsid w:val="00AE7C65"/>
    <w:rsid w:val="00AE7D98"/>
    <w:rsid w:val="00AE7E58"/>
    <w:rsid w:val="00AF0896"/>
    <w:rsid w:val="00AF1C9C"/>
    <w:rsid w:val="00AF1D40"/>
    <w:rsid w:val="00AF2056"/>
    <w:rsid w:val="00AF22EB"/>
    <w:rsid w:val="00AF2338"/>
    <w:rsid w:val="00AF2352"/>
    <w:rsid w:val="00AF25BB"/>
    <w:rsid w:val="00AF25CE"/>
    <w:rsid w:val="00AF3331"/>
    <w:rsid w:val="00AF3C0C"/>
    <w:rsid w:val="00AF4258"/>
    <w:rsid w:val="00AF51B2"/>
    <w:rsid w:val="00AF5B84"/>
    <w:rsid w:val="00AF5C94"/>
    <w:rsid w:val="00AF6303"/>
    <w:rsid w:val="00AF6358"/>
    <w:rsid w:val="00AF68CC"/>
    <w:rsid w:val="00AF6945"/>
    <w:rsid w:val="00AF6B3D"/>
    <w:rsid w:val="00AF7737"/>
    <w:rsid w:val="00AF7A46"/>
    <w:rsid w:val="00B00072"/>
    <w:rsid w:val="00B00B36"/>
    <w:rsid w:val="00B019E0"/>
    <w:rsid w:val="00B01BC7"/>
    <w:rsid w:val="00B021DB"/>
    <w:rsid w:val="00B024FA"/>
    <w:rsid w:val="00B0285F"/>
    <w:rsid w:val="00B028E3"/>
    <w:rsid w:val="00B02981"/>
    <w:rsid w:val="00B0356E"/>
    <w:rsid w:val="00B03C98"/>
    <w:rsid w:val="00B046B4"/>
    <w:rsid w:val="00B04C5C"/>
    <w:rsid w:val="00B04F85"/>
    <w:rsid w:val="00B06246"/>
    <w:rsid w:val="00B0680B"/>
    <w:rsid w:val="00B07F4C"/>
    <w:rsid w:val="00B10696"/>
    <w:rsid w:val="00B10840"/>
    <w:rsid w:val="00B11309"/>
    <w:rsid w:val="00B11310"/>
    <w:rsid w:val="00B11A50"/>
    <w:rsid w:val="00B1274D"/>
    <w:rsid w:val="00B128CC"/>
    <w:rsid w:val="00B1311E"/>
    <w:rsid w:val="00B13327"/>
    <w:rsid w:val="00B13540"/>
    <w:rsid w:val="00B138F2"/>
    <w:rsid w:val="00B14769"/>
    <w:rsid w:val="00B150E3"/>
    <w:rsid w:val="00B15274"/>
    <w:rsid w:val="00B156C0"/>
    <w:rsid w:val="00B15910"/>
    <w:rsid w:val="00B16DB2"/>
    <w:rsid w:val="00B16E23"/>
    <w:rsid w:val="00B173D9"/>
    <w:rsid w:val="00B173E0"/>
    <w:rsid w:val="00B17459"/>
    <w:rsid w:val="00B179C7"/>
    <w:rsid w:val="00B17B18"/>
    <w:rsid w:val="00B20077"/>
    <w:rsid w:val="00B2076D"/>
    <w:rsid w:val="00B20899"/>
    <w:rsid w:val="00B2096F"/>
    <w:rsid w:val="00B213A8"/>
    <w:rsid w:val="00B216E9"/>
    <w:rsid w:val="00B23981"/>
    <w:rsid w:val="00B23A7C"/>
    <w:rsid w:val="00B24BFA"/>
    <w:rsid w:val="00B25323"/>
    <w:rsid w:val="00B25411"/>
    <w:rsid w:val="00B25857"/>
    <w:rsid w:val="00B25F2E"/>
    <w:rsid w:val="00B26485"/>
    <w:rsid w:val="00B26A43"/>
    <w:rsid w:val="00B2759D"/>
    <w:rsid w:val="00B27920"/>
    <w:rsid w:val="00B307A8"/>
    <w:rsid w:val="00B30A3A"/>
    <w:rsid w:val="00B317CF"/>
    <w:rsid w:val="00B31DF2"/>
    <w:rsid w:val="00B32343"/>
    <w:rsid w:val="00B323AD"/>
    <w:rsid w:val="00B327B0"/>
    <w:rsid w:val="00B328BF"/>
    <w:rsid w:val="00B33034"/>
    <w:rsid w:val="00B331A4"/>
    <w:rsid w:val="00B331BC"/>
    <w:rsid w:val="00B33581"/>
    <w:rsid w:val="00B34FD4"/>
    <w:rsid w:val="00B36B15"/>
    <w:rsid w:val="00B36BE3"/>
    <w:rsid w:val="00B36C93"/>
    <w:rsid w:val="00B36D39"/>
    <w:rsid w:val="00B373CD"/>
    <w:rsid w:val="00B3755B"/>
    <w:rsid w:val="00B4004D"/>
    <w:rsid w:val="00B40060"/>
    <w:rsid w:val="00B407C7"/>
    <w:rsid w:val="00B410B3"/>
    <w:rsid w:val="00B41D79"/>
    <w:rsid w:val="00B436F2"/>
    <w:rsid w:val="00B4430C"/>
    <w:rsid w:val="00B443E1"/>
    <w:rsid w:val="00B44824"/>
    <w:rsid w:val="00B44B0C"/>
    <w:rsid w:val="00B44BD3"/>
    <w:rsid w:val="00B451E6"/>
    <w:rsid w:val="00B4543E"/>
    <w:rsid w:val="00B45484"/>
    <w:rsid w:val="00B454C5"/>
    <w:rsid w:val="00B455BF"/>
    <w:rsid w:val="00B45D75"/>
    <w:rsid w:val="00B460F6"/>
    <w:rsid w:val="00B463BA"/>
    <w:rsid w:val="00B47BF7"/>
    <w:rsid w:val="00B47D3B"/>
    <w:rsid w:val="00B47F9F"/>
    <w:rsid w:val="00B47FA3"/>
    <w:rsid w:val="00B504EA"/>
    <w:rsid w:val="00B50E2D"/>
    <w:rsid w:val="00B50E31"/>
    <w:rsid w:val="00B51642"/>
    <w:rsid w:val="00B521D9"/>
    <w:rsid w:val="00B5264C"/>
    <w:rsid w:val="00B539AC"/>
    <w:rsid w:val="00B54620"/>
    <w:rsid w:val="00B546E9"/>
    <w:rsid w:val="00B54924"/>
    <w:rsid w:val="00B54C08"/>
    <w:rsid w:val="00B54D9E"/>
    <w:rsid w:val="00B5525A"/>
    <w:rsid w:val="00B553D9"/>
    <w:rsid w:val="00B555AC"/>
    <w:rsid w:val="00B555F6"/>
    <w:rsid w:val="00B55E65"/>
    <w:rsid w:val="00B563A3"/>
    <w:rsid w:val="00B569C6"/>
    <w:rsid w:val="00B56BFB"/>
    <w:rsid w:val="00B56CE8"/>
    <w:rsid w:val="00B575C6"/>
    <w:rsid w:val="00B57D4B"/>
    <w:rsid w:val="00B60017"/>
    <w:rsid w:val="00B60A56"/>
    <w:rsid w:val="00B60FF9"/>
    <w:rsid w:val="00B610C3"/>
    <w:rsid w:val="00B61746"/>
    <w:rsid w:val="00B617BC"/>
    <w:rsid w:val="00B618C2"/>
    <w:rsid w:val="00B62080"/>
    <w:rsid w:val="00B628F0"/>
    <w:rsid w:val="00B62C47"/>
    <w:rsid w:val="00B62E84"/>
    <w:rsid w:val="00B631FE"/>
    <w:rsid w:val="00B651E0"/>
    <w:rsid w:val="00B66DC2"/>
    <w:rsid w:val="00B67D9C"/>
    <w:rsid w:val="00B70319"/>
    <w:rsid w:val="00B703E0"/>
    <w:rsid w:val="00B71236"/>
    <w:rsid w:val="00B7165F"/>
    <w:rsid w:val="00B71F26"/>
    <w:rsid w:val="00B72139"/>
    <w:rsid w:val="00B7229A"/>
    <w:rsid w:val="00B72ADB"/>
    <w:rsid w:val="00B72EDD"/>
    <w:rsid w:val="00B733C9"/>
    <w:rsid w:val="00B733E3"/>
    <w:rsid w:val="00B73E95"/>
    <w:rsid w:val="00B73FFD"/>
    <w:rsid w:val="00B741CD"/>
    <w:rsid w:val="00B74293"/>
    <w:rsid w:val="00B7442A"/>
    <w:rsid w:val="00B7472E"/>
    <w:rsid w:val="00B74960"/>
    <w:rsid w:val="00B74ED4"/>
    <w:rsid w:val="00B74F17"/>
    <w:rsid w:val="00B74FF0"/>
    <w:rsid w:val="00B7507E"/>
    <w:rsid w:val="00B7538E"/>
    <w:rsid w:val="00B75C47"/>
    <w:rsid w:val="00B76709"/>
    <w:rsid w:val="00B76E46"/>
    <w:rsid w:val="00B76EB0"/>
    <w:rsid w:val="00B76F33"/>
    <w:rsid w:val="00B77229"/>
    <w:rsid w:val="00B77503"/>
    <w:rsid w:val="00B80A2D"/>
    <w:rsid w:val="00B80C3C"/>
    <w:rsid w:val="00B80D2D"/>
    <w:rsid w:val="00B81243"/>
    <w:rsid w:val="00B81BC7"/>
    <w:rsid w:val="00B825D1"/>
    <w:rsid w:val="00B827B5"/>
    <w:rsid w:val="00B828EB"/>
    <w:rsid w:val="00B82FBC"/>
    <w:rsid w:val="00B8333D"/>
    <w:rsid w:val="00B8352E"/>
    <w:rsid w:val="00B83795"/>
    <w:rsid w:val="00B8394F"/>
    <w:rsid w:val="00B83D1E"/>
    <w:rsid w:val="00B83D3E"/>
    <w:rsid w:val="00B843BD"/>
    <w:rsid w:val="00B84602"/>
    <w:rsid w:val="00B84853"/>
    <w:rsid w:val="00B848A0"/>
    <w:rsid w:val="00B84E90"/>
    <w:rsid w:val="00B855EE"/>
    <w:rsid w:val="00B85645"/>
    <w:rsid w:val="00B86087"/>
    <w:rsid w:val="00B86664"/>
    <w:rsid w:val="00B86E0E"/>
    <w:rsid w:val="00B871FE"/>
    <w:rsid w:val="00B87576"/>
    <w:rsid w:val="00B87904"/>
    <w:rsid w:val="00B87DC7"/>
    <w:rsid w:val="00B901C3"/>
    <w:rsid w:val="00B90523"/>
    <w:rsid w:val="00B908CC"/>
    <w:rsid w:val="00B90F60"/>
    <w:rsid w:val="00B9186A"/>
    <w:rsid w:val="00B91CDE"/>
    <w:rsid w:val="00B92220"/>
    <w:rsid w:val="00B926F0"/>
    <w:rsid w:val="00B92C35"/>
    <w:rsid w:val="00B938E8"/>
    <w:rsid w:val="00B93F61"/>
    <w:rsid w:val="00B94EE9"/>
    <w:rsid w:val="00B95D6B"/>
    <w:rsid w:val="00B96112"/>
    <w:rsid w:val="00B978F8"/>
    <w:rsid w:val="00B97EDC"/>
    <w:rsid w:val="00BA06AC"/>
    <w:rsid w:val="00BA0759"/>
    <w:rsid w:val="00BA2343"/>
    <w:rsid w:val="00BA2601"/>
    <w:rsid w:val="00BA2A81"/>
    <w:rsid w:val="00BA2D68"/>
    <w:rsid w:val="00BA2EAD"/>
    <w:rsid w:val="00BA3E52"/>
    <w:rsid w:val="00BA415C"/>
    <w:rsid w:val="00BA4673"/>
    <w:rsid w:val="00BA4FDC"/>
    <w:rsid w:val="00BA54E1"/>
    <w:rsid w:val="00BA565E"/>
    <w:rsid w:val="00BA592F"/>
    <w:rsid w:val="00BA6278"/>
    <w:rsid w:val="00BA6406"/>
    <w:rsid w:val="00BA6616"/>
    <w:rsid w:val="00BA6B52"/>
    <w:rsid w:val="00BA7513"/>
    <w:rsid w:val="00BA7567"/>
    <w:rsid w:val="00BA7884"/>
    <w:rsid w:val="00BA7AA1"/>
    <w:rsid w:val="00BB00FA"/>
    <w:rsid w:val="00BB01E0"/>
    <w:rsid w:val="00BB066D"/>
    <w:rsid w:val="00BB09AA"/>
    <w:rsid w:val="00BB0A31"/>
    <w:rsid w:val="00BB0C2B"/>
    <w:rsid w:val="00BB0D43"/>
    <w:rsid w:val="00BB0DAB"/>
    <w:rsid w:val="00BB1086"/>
    <w:rsid w:val="00BB10AB"/>
    <w:rsid w:val="00BB13D6"/>
    <w:rsid w:val="00BB21BB"/>
    <w:rsid w:val="00BB21CF"/>
    <w:rsid w:val="00BB25AD"/>
    <w:rsid w:val="00BB2E6F"/>
    <w:rsid w:val="00BB2EDD"/>
    <w:rsid w:val="00BB3CC0"/>
    <w:rsid w:val="00BB4496"/>
    <w:rsid w:val="00BB45AB"/>
    <w:rsid w:val="00BB52EB"/>
    <w:rsid w:val="00BB543D"/>
    <w:rsid w:val="00BB5873"/>
    <w:rsid w:val="00BB6379"/>
    <w:rsid w:val="00BB6855"/>
    <w:rsid w:val="00BB7495"/>
    <w:rsid w:val="00BB76C5"/>
    <w:rsid w:val="00BB76E4"/>
    <w:rsid w:val="00BB77BE"/>
    <w:rsid w:val="00BB7AA7"/>
    <w:rsid w:val="00BC00BB"/>
    <w:rsid w:val="00BC079D"/>
    <w:rsid w:val="00BC0B12"/>
    <w:rsid w:val="00BC0DD4"/>
    <w:rsid w:val="00BC10A8"/>
    <w:rsid w:val="00BC11E0"/>
    <w:rsid w:val="00BC1740"/>
    <w:rsid w:val="00BC1A25"/>
    <w:rsid w:val="00BC1A2A"/>
    <w:rsid w:val="00BC1D22"/>
    <w:rsid w:val="00BC3145"/>
    <w:rsid w:val="00BC3400"/>
    <w:rsid w:val="00BC364D"/>
    <w:rsid w:val="00BC383C"/>
    <w:rsid w:val="00BC3A51"/>
    <w:rsid w:val="00BC497E"/>
    <w:rsid w:val="00BC4F31"/>
    <w:rsid w:val="00BC50A8"/>
    <w:rsid w:val="00BC5311"/>
    <w:rsid w:val="00BC540F"/>
    <w:rsid w:val="00BC5DEF"/>
    <w:rsid w:val="00BC5EA9"/>
    <w:rsid w:val="00BC6D8A"/>
    <w:rsid w:val="00BC6F2C"/>
    <w:rsid w:val="00BD0CB5"/>
    <w:rsid w:val="00BD0D71"/>
    <w:rsid w:val="00BD0F31"/>
    <w:rsid w:val="00BD10BD"/>
    <w:rsid w:val="00BD1694"/>
    <w:rsid w:val="00BD196E"/>
    <w:rsid w:val="00BD1995"/>
    <w:rsid w:val="00BD1DAF"/>
    <w:rsid w:val="00BD289C"/>
    <w:rsid w:val="00BD2C85"/>
    <w:rsid w:val="00BD399E"/>
    <w:rsid w:val="00BD3CFD"/>
    <w:rsid w:val="00BD3F11"/>
    <w:rsid w:val="00BD3F19"/>
    <w:rsid w:val="00BD4D50"/>
    <w:rsid w:val="00BD6605"/>
    <w:rsid w:val="00BD71D1"/>
    <w:rsid w:val="00BD7356"/>
    <w:rsid w:val="00BD754E"/>
    <w:rsid w:val="00BD7908"/>
    <w:rsid w:val="00BD7C27"/>
    <w:rsid w:val="00BD7D89"/>
    <w:rsid w:val="00BE0878"/>
    <w:rsid w:val="00BE0CD2"/>
    <w:rsid w:val="00BE0FAB"/>
    <w:rsid w:val="00BE2588"/>
    <w:rsid w:val="00BE25F3"/>
    <w:rsid w:val="00BE2EB7"/>
    <w:rsid w:val="00BE30E9"/>
    <w:rsid w:val="00BE323B"/>
    <w:rsid w:val="00BE3A7C"/>
    <w:rsid w:val="00BE42AB"/>
    <w:rsid w:val="00BE43AB"/>
    <w:rsid w:val="00BE4FA4"/>
    <w:rsid w:val="00BE5084"/>
    <w:rsid w:val="00BE5F06"/>
    <w:rsid w:val="00BE5F61"/>
    <w:rsid w:val="00BE5FAC"/>
    <w:rsid w:val="00BE67FC"/>
    <w:rsid w:val="00BE6BA6"/>
    <w:rsid w:val="00BE6DC2"/>
    <w:rsid w:val="00BE7610"/>
    <w:rsid w:val="00BE78D4"/>
    <w:rsid w:val="00BE7C4C"/>
    <w:rsid w:val="00BF05A6"/>
    <w:rsid w:val="00BF067F"/>
    <w:rsid w:val="00BF0720"/>
    <w:rsid w:val="00BF0968"/>
    <w:rsid w:val="00BF0B4C"/>
    <w:rsid w:val="00BF191B"/>
    <w:rsid w:val="00BF1B67"/>
    <w:rsid w:val="00BF1DA7"/>
    <w:rsid w:val="00BF1ED1"/>
    <w:rsid w:val="00BF2015"/>
    <w:rsid w:val="00BF20A6"/>
    <w:rsid w:val="00BF2587"/>
    <w:rsid w:val="00BF26BA"/>
    <w:rsid w:val="00BF273E"/>
    <w:rsid w:val="00BF3213"/>
    <w:rsid w:val="00BF3304"/>
    <w:rsid w:val="00BF376E"/>
    <w:rsid w:val="00BF38B3"/>
    <w:rsid w:val="00BF56EC"/>
    <w:rsid w:val="00BF56F1"/>
    <w:rsid w:val="00BF579E"/>
    <w:rsid w:val="00BF67D4"/>
    <w:rsid w:val="00BF7858"/>
    <w:rsid w:val="00BF839E"/>
    <w:rsid w:val="00C001F0"/>
    <w:rsid w:val="00C011B6"/>
    <w:rsid w:val="00C01983"/>
    <w:rsid w:val="00C01EA7"/>
    <w:rsid w:val="00C02399"/>
    <w:rsid w:val="00C024DF"/>
    <w:rsid w:val="00C0254C"/>
    <w:rsid w:val="00C025C2"/>
    <w:rsid w:val="00C026F5"/>
    <w:rsid w:val="00C02701"/>
    <w:rsid w:val="00C02EB4"/>
    <w:rsid w:val="00C03675"/>
    <w:rsid w:val="00C037A1"/>
    <w:rsid w:val="00C03CBA"/>
    <w:rsid w:val="00C044D1"/>
    <w:rsid w:val="00C045E9"/>
    <w:rsid w:val="00C04E55"/>
    <w:rsid w:val="00C05306"/>
    <w:rsid w:val="00C05398"/>
    <w:rsid w:val="00C0598E"/>
    <w:rsid w:val="00C05ACE"/>
    <w:rsid w:val="00C05B30"/>
    <w:rsid w:val="00C06278"/>
    <w:rsid w:val="00C07147"/>
    <w:rsid w:val="00C07C2F"/>
    <w:rsid w:val="00C10054"/>
    <w:rsid w:val="00C1047D"/>
    <w:rsid w:val="00C10653"/>
    <w:rsid w:val="00C10A08"/>
    <w:rsid w:val="00C11083"/>
    <w:rsid w:val="00C1173D"/>
    <w:rsid w:val="00C118D7"/>
    <w:rsid w:val="00C12009"/>
    <w:rsid w:val="00C12680"/>
    <w:rsid w:val="00C127AC"/>
    <w:rsid w:val="00C12962"/>
    <w:rsid w:val="00C12E5E"/>
    <w:rsid w:val="00C135C1"/>
    <w:rsid w:val="00C13B81"/>
    <w:rsid w:val="00C14157"/>
    <w:rsid w:val="00C14ECA"/>
    <w:rsid w:val="00C155EE"/>
    <w:rsid w:val="00C157A1"/>
    <w:rsid w:val="00C165CF"/>
    <w:rsid w:val="00C1675F"/>
    <w:rsid w:val="00C16FC7"/>
    <w:rsid w:val="00C172A8"/>
    <w:rsid w:val="00C17663"/>
    <w:rsid w:val="00C17984"/>
    <w:rsid w:val="00C17ECC"/>
    <w:rsid w:val="00C2005B"/>
    <w:rsid w:val="00C200AA"/>
    <w:rsid w:val="00C2069E"/>
    <w:rsid w:val="00C209E7"/>
    <w:rsid w:val="00C21627"/>
    <w:rsid w:val="00C21A86"/>
    <w:rsid w:val="00C21B1B"/>
    <w:rsid w:val="00C21D39"/>
    <w:rsid w:val="00C21DB5"/>
    <w:rsid w:val="00C21F2C"/>
    <w:rsid w:val="00C222FA"/>
    <w:rsid w:val="00C2250E"/>
    <w:rsid w:val="00C226BF"/>
    <w:rsid w:val="00C22C3F"/>
    <w:rsid w:val="00C22D83"/>
    <w:rsid w:val="00C232AE"/>
    <w:rsid w:val="00C232EE"/>
    <w:rsid w:val="00C23D8E"/>
    <w:rsid w:val="00C2432E"/>
    <w:rsid w:val="00C24847"/>
    <w:rsid w:val="00C24AC6"/>
    <w:rsid w:val="00C24B1D"/>
    <w:rsid w:val="00C24F3A"/>
    <w:rsid w:val="00C250DE"/>
    <w:rsid w:val="00C259F4"/>
    <w:rsid w:val="00C25A6E"/>
    <w:rsid w:val="00C25B00"/>
    <w:rsid w:val="00C2607F"/>
    <w:rsid w:val="00C26102"/>
    <w:rsid w:val="00C2611A"/>
    <w:rsid w:val="00C26B7F"/>
    <w:rsid w:val="00C2736F"/>
    <w:rsid w:val="00C273B7"/>
    <w:rsid w:val="00C277F6"/>
    <w:rsid w:val="00C27E86"/>
    <w:rsid w:val="00C30085"/>
    <w:rsid w:val="00C301F8"/>
    <w:rsid w:val="00C302AC"/>
    <w:rsid w:val="00C309B3"/>
    <w:rsid w:val="00C30F00"/>
    <w:rsid w:val="00C31016"/>
    <w:rsid w:val="00C31565"/>
    <w:rsid w:val="00C31C84"/>
    <w:rsid w:val="00C32537"/>
    <w:rsid w:val="00C327E5"/>
    <w:rsid w:val="00C329EB"/>
    <w:rsid w:val="00C32A37"/>
    <w:rsid w:val="00C32D3D"/>
    <w:rsid w:val="00C33293"/>
    <w:rsid w:val="00C33C0B"/>
    <w:rsid w:val="00C3493D"/>
    <w:rsid w:val="00C34FE7"/>
    <w:rsid w:val="00C356D8"/>
    <w:rsid w:val="00C35B07"/>
    <w:rsid w:val="00C35D2E"/>
    <w:rsid w:val="00C35E16"/>
    <w:rsid w:val="00C35F4B"/>
    <w:rsid w:val="00C36B58"/>
    <w:rsid w:val="00C36FBE"/>
    <w:rsid w:val="00C40136"/>
    <w:rsid w:val="00C40F7D"/>
    <w:rsid w:val="00C41A83"/>
    <w:rsid w:val="00C4227C"/>
    <w:rsid w:val="00C4287E"/>
    <w:rsid w:val="00C4293A"/>
    <w:rsid w:val="00C42F3B"/>
    <w:rsid w:val="00C4317C"/>
    <w:rsid w:val="00C43357"/>
    <w:rsid w:val="00C43397"/>
    <w:rsid w:val="00C43512"/>
    <w:rsid w:val="00C437BB"/>
    <w:rsid w:val="00C43814"/>
    <w:rsid w:val="00C43B7F"/>
    <w:rsid w:val="00C43FED"/>
    <w:rsid w:val="00C446FD"/>
    <w:rsid w:val="00C44D21"/>
    <w:rsid w:val="00C44D2A"/>
    <w:rsid w:val="00C45171"/>
    <w:rsid w:val="00C456AD"/>
    <w:rsid w:val="00C45703"/>
    <w:rsid w:val="00C45915"/>
    <w:rsid w:val="00C4627D"/>
    <w:rsid w:val="00C463A0"/>
    <w:rsid w:val="00C4748C"/>
    <w:rsid w:val="00C50224"/>
    <w:rsid w:val="00C5061A"/>
    <w:rsid w:val="00C50F7C"/>
    <w:rsid w:val="00C51B85"/>
    <w:rsid w:val="00C52AB8"/>
    <w:rsid w:val="00C52B58"/>
    <w:rsid w:val="00C52FDC"/>
    <w:rsid w:val="00C53327"/>
    <w:rsid w:val="00C53A0C"/>
    <w:rsid w:val="00C54430"/>
    <w:rsid w:val="00C54B03"/>
    <w:rsid w:val="00C54BA5"/>
    <w:rsid w:val="00C554DC"/>
    <w:rsid w:val="00C55919"/>
    <w:rsid w:val="00C55F3A"/>
    <w:rsid w:val="00C56296"/>
    <w:rsid w:val="00C563E8"/>
    <w:rsid w:val="00C57601"/>
    <w:rsid w:val="00C57C8F"/>
    <w:rsid w:val="00C57F1F"/>
    <w:rsid w:val="00C60132"/>
    <w:rsid w:val="00C60CEE"/>
    <w:rsid w:val="00C60DFA"/>
    <w:rsid w:val="00C610EE"/>
    <w:rsid w:val="00C612D2"/>
    <w:rsid w:val="00C6149D"/>
    <w:rsid w:val="00C61D31"/>
    <w:rsid w:val="00C62423"/>
    <w:rsid w:val="00C6343C"/>
    <w:rsid w:val="00C63FEF"/>
    <w:rsid w:val="00C64806"/>
    <w:rsid w:val="00C64E5F"/>
    <w:rsid w:val="00C661C1"/>
    <w:rsid w:val="00C665D8"/>
    <w:rsid w:val="00C6784C"/>
    <w:rsid w:val="00C70D71"/>
    <w:rsid w:val="00C71859"/>
    <w:rsid w:val="00C721DC"/>
    <w:rsid w:val="00C72285"/>
    <w:rsid w:val="00C733DE"/>
    <w:rsid w:val="00C73D9E"/>
    <w:rsid w:val="00C73E34"/>
    <w:rsid w:val="00C7450A"/>
    <w:rsid w:val="00C74602"/>
    <w:rsid w:val="00C746ED"/>
    <w:rsid w:val="00C7482D"/>
    <w:rsid w:val="00C74DA2"/>
    <w:rsid w:val="00C7573A"/>
    <w:rsid w:val="00C7596F"/>
    <w:rsid w:val="00C75FE0"/>
    <w:rsid w:val="00C763A2"/>
    <w:rsid w:val="00C766C6"/>
    <w:rsid w:val="00C77444"/>
    <w:rsid w:val="00C77638"/>
    <w:rsid w:val="00C77975"/>
    <w:rsid w:val="00C77E37"/>
    <w:rsid w:val="00C77EA1"/>
    <w:rsid w:val="00C800B6"/>
    <w:rsid w:val="00C802A6"/>
    <w:rsid w:val="00C80DAE"/>
    <w:rsid w:val="00C8157C"/>
    <w:rsid w:val="00C818F2"/>
    <w:rsid w:val="00C81F6A"/>
    <w:rsid w:val="00C8208C"/>
    <w:rsid w:val="00C82194"/>
    <w:rsid w:val="00C82384"/>
    <w:rsid w:val="00C82613"/>
    <w:rsid w:val="00C8266C"/>
    <w:rsid w:val="00C82D2C"/>
    <w:rsid w:val="00C82FED"/>
    <w:rsid w:val="00C834D7"/>
    <w:rsid w:val="00C835CC"/>
    <w:rsid w:val="00C83C21"/>
    <w:rsid w:val="00C8424C"/>
    <w:rsid w:val="00C84813"/>
    <w:rsid w:val="00C849E1"/>
    <w:rsid w:val="00C84E36"/>
    <w:rsid w:val="00C85865"/>
    <w:rsid w:val="00C862ED"/>
    <w:rsid w:val="00C866F9"/>
    <w:rsid w:val="00C874A7"/>
    <w:rsid w:val="00C876E7"/>
    <w:rsid w:val="00C876F1"/>
    <w:rsid w:val="00C8772D"/>
    <w:rsid w:val="00C87937"/>
    <w:rsid w:val="00C9004E"/>
    <w:rsid w:val="00C909A8"/>
    <w:rsid w:val="00C90DCE"/>
    <w:rsid w:val="00C90EB1"/>
    <w:rsid w:val="00C91A4F"/>
    <w:rsid w:val="00C91ED6"/>
    <w:rsid w:val="00C929DA"/>
    <w:rsid w:val="00C92D3F"/>
    <w:rsid w:val="00C92F7C"/>
    <w:rsid w:val="00C93063"/>
    <w:rsid w:val="00C937B0"/>
    <w:rsid w:val="00C941E6"/>
    <w:rsid w:val="00C942EF"/>
    <w:rsid w:val="00C94BE4"/>
    <w:rsid w:val="00C94C27"/>
    <w:rsid w:val="00C967B8"/>
    <w:rsid w:val="00C979C0"/>
    <w:rsid w:val="00CA013C"/>
    <w:rsid w:val="00CA0952"/>
    <w:rsid w:val="00CA09A1"/>
    <w:rsid w:val="00CA1033"/>
    <w:rsid w:val="00CA13FA"/>
    <w:rsid w:val="00CA26EF"/>
    <w:rsid w:val="00CA31C3"/>
    <w:rsid w:val="00CA37E5"/>
    <w:rsid w:val="00CA476A"/>
    <w:rsid w:val="00CA4975"/>
    <w:rsid w:val="00CA52A3"/>
    <w:rsid w:val="00CA53C9"/>
    <w:rsid w:val="00CA6309"/>
    <w:rsid w:val="00CA63D0"/>
    <w:rsid w:val="00CA69CC"/>
    <w:rsid w:val="00CB0259"/>
    <w:rsid w:val="00CB0951"/>
    <w:rsid w:val="00CB0D10"/>
    <w:rsid w:val="00CB11AF"/>
    <w:rsid w:val="00CB1B70"/>
    <w:rsid w:val="00CB22E3"/>
    <w:rsid w:val="00CB27B6"/>
    <w:rsid w:val="00CB2E7A"/>
    <w:rsid w:val="00CB44EF"/>
    <w:rsid w:val="00CB4525"/>
    <w:rsid w:val="00CB4578"/>
    <w:rsid w:val="00CB4B8E"/>
    <w:rsid w:val="00CB4E1B"/>
    <w:rsid w:val="00CB4F8D"/>
    <w:rsid w:val="00CB58DC"/>
    <w:rsid w:val="00CB68D3"/>
    <w:rsid w:val="00CB7372"/>
    <w:rsid w:val="00CB763A"/>
    <w:rsid w:val="00CB7735"/>
    <w:rsid w:val="00CB7D01"/>
    <w:rsid w:val="00CC0D9E"/>
    <w:rsid w:val="00CC0F55"/>
    <w:rsid w:val="00CC11AD"/>
    <w:rsid w:val="00CC139A"/>
    <w:rsid w:val="00CC141F"/>
    <w:rsid w:val="00CC15BC"/>
    <w:rsid w:val="00CC192D"/>
    <w:rsid w:val="00CC197C"/>
    <w:rsid w:val="00CC199A"/>
    <w:rsid w:val="00CC26CD"/>
    <w:rsid w:val="00CC27E9"/>
    <w:rsid w:val="00CC2C50"/>
    <w:rsid w:val="00CC2CEA"/>
    <w:rsid w:val="00CC3255"/>
    <w:rsid w:val="00CC3999"/>
    <w:rsid w:val="00CC3A13"/>
    <w:rsid w:val="00CC3E5A"/>
    <w:rsid w:val="00CC4373"/>
    <w:rsid w:val="00CC4F28"/>
    <w:rsid w:val="00CC533D"/>
    <w:rsid w:val="00CC554F"/>
    <w:rsid w:val="00CC5BA2"/>
    <w:rsid w:val="00CC5CF2"/>
    <w:rsid w:val="00CC648B"/>
    <w:rsid w:val="00CC6A55"/>
    <w:rsid w:val="00CC705B"/>
    <w:rsid w:val="00CC7093"/>
    <w:rsid w:val="00CC71FF"/>
    <w:rsid w:val="00CC7809"/>
    <w:rsid w:val="00CC7B73"/>
    <w:rsid w:val="00CC7E4D"/>
    <w:rsid w:val="00CD0519"/>
    <w:rsid w:val="00CD07F3"/>
    <w:rsid w:val="00CD0EB6"/>
    <w:rsid w:val="00CD14EE"/>
    <w:rsid w:val="00CD1A53"/>
    <w:rsid w:val="00CD2BDA"/>
    <w:rsid w:val="00CD2EF5"/>
    <w:rsid w:val="00CD2FED"/>
    <w:rsid w:val="00CD319C"/>
    <w:rsid w:val="00CD378C"/>
    <w:rsid w:val="00CD3B59"/>
    <w:rsid w:val="00CD3B74"/>
    <w:rsid w:val="00CD3BAF"/>
    <w:rsid w:val="00CD4793"/>
    <w:rsid w:val="00CD4ECE"/>
    <w:rsid w:val="00CD61FB"/>
    <w:rsid w:val="00CD621B"/>
    <w:rsid w:val="00CD6739"/>
    <w:rsid w:val="00CD6A6A"/>
    <w:rsid w:val="00CD6E42"/>
    <w:rsid w:val="00CD75C6"/>
    <w:rsid w:val="00CD7A08"/>
    <w:rsid w:val="00CE065B"/>
    <w:rsid w:val="00CE0968"/>
    <w:rsid w:val="00CE0986"/>
    <w:rsid w:val="00CE119C"/>
    <w:rsid w:val="00CE1D6F"/>
    <w:rsid w:val="00CE2133"/>
    <w:rsid w:val="00CE2C41"/>
    <w:rsid w:val="00CE2CF4"/>
    <w:rsid w:val="00CE45D1"/>
    <w:rsid w:val="00CE4A27"/>
    <w:rsid w:val="00CE4BA1"/>
    <w:rsid w:val="00CE4C7A"/>
    <w:rsid w:val="00CE4E16"/>
    <w:rsid w:val="00CE4FA5"/>
    <w:rsid w:val="00CE5412"/>
    <w:rsid w:val="00CE54CC"/>
    <w:rsid w:val="00CE5D19"/>
    <w:rsid w:val="00CE5E0D"/>
    <w:rsid w:val="00CE5F9F"/>
    <w:rsid w:val="00CE6911"/>
    <w:rsid w:val="00CE6C05"/>
    <w:rsid w:val="00CE6D4F"/>
    <w:rsid w:val="00CE7875"/>
    <w:rsid w:val="00CE7978"/>
    <w:rsid w:val="00CE7A3B"/>
    <w:rsid w:val="00CE7BDB"/>
    <w:rsid w:val="00CF01C6"/>
    <w:rsid w:val="00CF03ED"/>
    <w:rsid w:val="00CF04C6"/>
    <w:rsid w:val="00CF0E31"/>
    <w:rsid w:val="00CF0EA9"/>
    <w:rsid w:val="00CF13BE"/>
    <w:rsid w:val="00CF159A"/>
    <w:rsid w:val="00CF26D5"/>
    <w:rsid w:val="00CF2F44"/>
    <w:rsid w:val="00CF2F68"/>
    <w:rsid w:val="00CF32D5"/>
    <w:rsid w:val="00CF3485"/>
    <w:rsid w:val="00CF3F93"/>
    <w:rsid w:val="00CF42A6"/>
    <w:rsid w:val="00CF4499"/>
    <w:rsid w:val="00CF48DF"/>
    <w:rsid w:val="00CF4DED"/>
    <w:rsid w:val="00CF58B7"/>
    <w:rsid w:val="00CF5BD3"/>
    <w:rsid w:val="00CF5E4B"/>
    <w:rsid w:val="00CF5FAF"/>
    <w:rsid w:val="00CF5FB5"/>
    <w:rsid w:val="00CF78D5"/>
    <w:rsid w:val="00CF7C14"/>
    <w:rsid w:val="00CF7C5B"/>
    <w:rsid w:val="00D00CD7"/>
    <w:rsid w:val="00D00D2A"/>
    <w:rsid w:val="00D01043"/>
    <w:rsid w:val="00D0115B"/>
    <w:rsid w:val="00D01255"/>
    <w:rsid w:val="00D0232F"/>
    <w:rsid w:val="00D024BD"/>
    <w:rsid w:val="00D02D5D"/>
    <w:rsid w:val="00D02D92"/>
    <w:rsid w:val="00D03055"/>
    <w:rsid w:val="00D0384B"/>
    <w:rsid w:val="00D03853"/>
    <w:rsid w:val="00D03E59"/>
    <w:rsid w:val="00D054D3"/>
    <w:rsid w:val="00D05646"/>
    <w:rsid w:val="00D05971"/>
    <w:rsid w:val="00D06417"/>
    <w:rsid w:val="00D06B7C"/>
    <w:rsid w:val="00D07F1E"/>
    <w:rsid w:val="00D106AA"/>
    <w:rsid w:val="00D107D1"/>
    <w:rsid w:val="00D10AC8"/>
    <w:rsid w:val="00D10FFA"/>
    <w:rsid w:val="00D11508"/>
    <w:rsid w:val="00D11A2B"/>
    <w:rsid w:val="00D13AFE"/>
    <w:rsid w:val="00D13C08"/>
    <w:rsid w:val="00D13DA8"/>
    <w:rsid w:val="00D149CD"/>
    <w:rsid w:val="00D15070"/>
    <w:rsid w:val="00D154F3"/>
    <w:rsid w:val="00D15C80"/>
    <w:rsid w:val="00D16AD2"/>
    <w:rsid w:val="00D20837"/>
    <w:rsid w:val="00D208B8"/>
    <w:rsid w:val="00D212E6"/>
    <w:rsid w:val="00D21824"/>
    <w:rsid w:val="00D21860"/>
    <w:rsid w:val="00D21881"/>
    <w:rsid w:val="00D22201"/>
    <w:rsid w:val="00D22B62"/>
    <w:rsid w:val="00D22E03"/>
    <w:rsid w:val="00D22E18"/>
    <w:rsid w:val="00D230A4"/>
    <w:rsid w:val="00D233CF"/>
    <w:rsid w:val="00D23B9B"/>
    <w:rsid w:val="00D23BB7"/>
    <w:rsid w:val="00D2402F"/>
    <w:rsid w:val="00D24797"/>
    <w:rsid w:val="00D248E6"/>
    <w:rsid w:val="00D24AB8"/>
    <w:rsid w:val="00D24E4C"/>
    <w:rsid w:val="00D25A30"/>
    <w:rsid w:val="00D25D85"/>
    <w:rsid w:val="00D26330"/>
    <w:rsid w:val="00D26CCD"/>
    <w:rsid w:val="00D26FBB"/>
    <w:rsid w:val="00D3013A"/>
    <w:rsid w:val="00D309D1"/>
    <w:rsid w:val="00D3106A"/>
    <w:rsid w:val="00D310D8"/>
    <w:rsid w:val="00D31586"/>
    <w:rsid w:val="00D3238F"/>
    <w:rsid w:val="00D32D45"/>
    <w:rsid w:val="00D32EAF"/>
    <w:rsid w:val="00D3355C"/>
    <w:rsid w:val="00D33577"/>
    <w:rsid w:val="00D337AA"/>
    <w:rsid w:val="00D33D24"/>
    <w:rsid w:val="00D344D7"/>
    <w:rsid w:val="00D344E6"/>
    <w:rsid w:val="00D345EC"/>
    <w:rsid w:val="00D34C3A"/>
    <w:rsid w:val="00D34D5D"/>
    <w:rsid w:val="00D34D83"/>
    <w:rsid w:val="00D35568"/>
    <w:rsid w:val="00D35B94"/>
    <w:rsid w:val="00D36114"/>
    <w:rsid w:val="00D3654A"/>
    <w:rsid w:val="00D365BC"/>
    <w:rsid w:val="00D36A2A"/>
    <w:rsid w:val="00D36E05"/>
    <w:rsid w:val="00D37098"/>
    <w:rsid w:val="00D372B9"/>
    <w:rsid w:val="00D40016"/>
    <w:rsid w:val="00D4003A"/>
    <w:rsid w:val="00D40376"/>
    <w:rsid w:val="00D415B2"/>
    <w:rsid w:val="00D4166B"/>
    <w:rsid w:val="00D421F4"/>
    <w:rsid w:val="00D42468"/>
    <w:rsid w:val="00D425EC"/>
    <w:rsid w:val="00D42DC7"/>
    <w:rsid w:val="00D42EDD"/>
    <w:rsid w:val="00D430C7"/>
    <w:rsid w:val="00D434EA"/>
    <w:rsid w:val="00D4359A"/>
    <w:rsid w:val="00D437E8"/>
    <w:rsid w:val="00D43852"/>
    <w:rsid w:val="00D4395C"/>
    <w:rsid w:val="00D43D69"/>
    <w:rsid w:val="00D4487B"/>
    <w:rsid w:val="00D45066"/>
    <w:rsid w:val="00D4516D"/>
    <w:rsid w:val="00D4540B"/>
    <w:rsid w:val="00D45AA9"/>
    <w:rsid w:val="00D45C89"/>
    <w:rsid w:val="00D45F4B"/>
    <w:rsid w:val="00D463FC"/>
    <w:rsid w:val="00D467BC"/>
    <w:rsid w:val="00D46825"/>
    <w:rsid w:val="00D46A6D"/>
    <w:rsid w:val="00D46B62"/>
    <w:rsid w:val="00D47635"/>
    <w:rsid w:val="00D47E7A"/>
    <w:rsid w:val="00D50343"/>
    <w:rsid w:val="00D5090D"/>
    <w:rsid w:val="00D52430"/>
    <w:rsid w:val="00D526E9"/>
    <w:rsid w:val="00D528FE"/>
    <w:rsid w:val="00D52930"/>
    <w:rsid w:val="00D52BA4"/>
    <w:rsid w:val="00D52E54"/>
    <w:rsid w:val="00D53116"/>
    <w:rsid w:val="00D54FC5"/>
    <w:rsid w:val="00D54FDB"/>
    <w:rsid w:val="00D55343"/>
    <w:rsid w:val="00D55474"/>
    <w:rsid w:val="00D5577E"/>
    <w:rsid w:val="00D55966"/>
    <w:rsid w:val="00D55A32"/>
    <w:rsid w:val="00D55E75"/>
    <w:rsid w:val="00D55FFE"/>
    <w:rsid w:val="00D56158"/>
    <w:rsid w:val="00D565F7"/>
    <w:rsid w:val="00D56677"/>
    <w:rsid w:val="00D57109"/>
    <w:rsid w:val="00D571A1"/>
    <w:rsid w:val="00D57345"/>
    <w:rsid w:val="00D576F8"/>
    <w:rsid w:val="00D57B55"/>
    <w:rsid w:val="00D57CA9"/>
    <w:rsid w:val="00D60252"/>
    <w:rsid w:val="00D6030D"/>
    <w:rsid w:val="00D60492"/>
    <w:rsid w:val="00D60731"/>
    <w:rsid w:val="00D60A94"/>
    <w:rsid w:val="00D60AAF"/>
    <w:rsid w:val="00D60DE0"/>
    <w:rsid w:val="00D618FE"/>
    <w:rsid w:val="00D61FD8"/>
    <w:rsid w:val="00D622E2"/>
    <w:rsid w:val="00D62F5A"/>
    <w:rsid w:val="00D634F3"/>
    <w:rsid w:val="00D63AA7"/>
    <w:rsid w:val="00D63AB7"/>
    <w:rsid w:val="00D63D8D"/>
    <w:rsid w:val="00D6457C"/>
    <w:rsid w:val="00D64D3E"/>
    <w:rsid w:val="00D656A4"/>
    <w:rsid w:val="00D6685E"/>
    <w:rsid w:val="00D66BF0"/>
    <w:rsid w:val="00D67E40"/>
    <w:rsid w:val="00D67FBE"/>
    <w:rsid w:val="00D70A76"/>
    <w:rsid w:val="00D71E15"/>
    <w:rsid w:val="00D72238"/>
    <w:rsid w:val="00D72410"/>
    <w:rsid w:val="00D72F54"/>
    <w:rsid w:val="00D73517"/>
    <w:rsid w:val="00D73B3E"/>
    <w:rsid w:val="00D745BC"/>
    <w:rsid w:val="00D748A0"/>
    <w:rsid w:val="00D74AEF"/>
    <w:rsid w:val="00D75C68"/>
    <w:rsid w:val="00D7643A"/>
    <w:rsid w:val="00D76781"/>
    <w:rsid w:val="00D769E3"/>
    <w:rsid w:val="00D7727F"/>
    <w:rsid w:val="00D7767B"/>
    <w:rsid w:val="00D77AB6"/>
    <w:rsid w:val="00D80280"/>
    <w:rsid w:val="00D8034C"/>
    <w:rsid w:val="00D80964"/>
    <w:rsid w:val="00D809BE"/>
    <w:rsid w:val="00D81876"/>
    <w:rsid w:val="00D81A32"/>
    <w:rsid w:val="00D81DC7"/>
    <w:rsid w:val="00D82231"/>
    <w:rsid w:val="00D82591"/>
    <w:rsid w:val="00D83319"/>
    <w:rsid w:val="00D83486"/>
    <w:rsid w:val="00D83F56"/>
    <w:rsid w:val="00D84109"/>
    <w:rsid w:val="00D8446D"/>
    <w:rsid w:val="00D84C9F"/>
    <w:rsid w:val="00D84D31"/>
    <w:rsid w:val="00D85492"/>
    <w:rsid w:val="00D854C9"/>
    <w:rsid w:val="00D857C6"/>
    <w:rsid w:val="00D85AE2"/>
    <w:rsid w:val="00D86258"/>
    <w:rsid w:val="00D86296"/>
    <w:rsid w:val="00D8698E"/>
    <w:rsid w:val="00D872F6"/>
    <w:rsid w:val="00D8742E"/>
    <w:rsid w:val="00D87547"/>
    <w:rsid w:val="00D90059"/>
    <w:rsid w:val="00D902A3"/>
    <w:rsid w:val="00D90502"/>
    <w:rsid w:val="00D90FB7"/>
    <w:rsid w:val="00D9212C"/>
    <w:rsid w:val="00D92131"/>
    <w:rsid w:val="00D92441"/>
    <w:rsid w:val="00D927F7"/>
    <w:rsid w:val="00D929AE"/>
    <w:rsid w:val="00D92D6C"/>
    <w:rsid w:val="00D9308F"/>
    <w:rsid w:val="00D93F60"/>
    <w:rsid w:val="00D9432E"/>
    <w:rsid w:val="00D94493"/>
    <w:rsid w:val="00D94CEB"/>
    <w:rsid w:val="00D950C9"/>
    <w:rsid w:val="00D95216"/>
    <w:rsid w:val="00D955A2"/>
    <w:rsid w:val="00D955C5"/>
    <w:rsid w:val="00D96128"/>
    <w:rsid w:val="00D96919"/>
    <w:rsid w:val="00D96EC8"/>
    <w:rsid w:val="00D975B8"/>
    <w:rsid w:val="00DA0371"/>
    <w:rsid w:val="00DA05B5"/>
    <w:rsid w:val="00DA063C"/>
    <w:rsid w:val="00DA0824"/>
    <w:rsid w:val="00DA0D7D"/>
    <w:rsid w:val="00DA11E3"/>
    <w:rsid w:val="00DA13CB"/>
    <w:rsid w:val="00DA1676"/>
    <w:rsid w:val="00DA1EDD"/>
    <w:rsid w:val="00DA23E7"/>
    <w:rsid w:val="00DA2809"/>
    <w:rsid w:val="00DA2B1D"/>
    <w:rsid w:val="00DA2DFE"/>
    <w:rsid w:val="00DA343D"/>
    <w:rsid w:val="00DA35A3"/>
    <w:rsid w:val="00DA3766"/>
    <w:rsid w:val="00DA390E"/>
    <w:rsid w:val="00DA3F40"/>
    <w:rsid w:val="00DA41BB"/>
    <w:rsid w:val="00DA422B"/>
    <w:rsid w:val="00DA56C4"/>
    <w:rsid w:val="00DA58B6"/>
    <w:rsid w:val="00DA5B62"/>
    <w:rsid w:val="00DA5BFD"/>
    <w:rsid w:val="00DA655E"/>
    <w:rsid w:val="00DA6856"/>
    <w:rsid w:val="00DA68CA"/>
    <w:rsid w:val="00DA6A3F"/>
    <w:rsid w:val="00DA6DDC"/>
    <w:rsid w:val="00DA6F20"/>
    <w:rsid w:val="00DA71C2"/>
    <w:rsid w:val="00DB091C"/>
    <w:rsid w:val="00DB0B34"/>
    <w:rsid w:val="00DB1383"/>
    <w:rsid w:val="00DB1448"/>
    <w:rsid w:val="00DB1831"/>
    <w:rsid w:val="00DB1C76"/>
    <w:rsid w:val="00DB208A"/>
    <w:rsid w:val="00DB26F1"/>
    <w:rsid w:val="00DB2ED2"/>
    <w:rsid w:val="00DB2FA9"/>
    <w:rsid w:val="00DB3A54"/>
    <w:rsid w:val="00DB3B82"/>
    <w:rsid w:val="00DB3DC5"/>
    <w:rsid w:val="00DB4223"/>
    <w:rsid w:val="00DB454C"/>
    <w:rsid w:val="00DB456E"/>
    <w:rsid w:val="00DB46AD"/>
    <w:rsid w:val="00DB47C4"/>
    <w:rsid w:val="00DB4CA3"/>
    <w:rsid w:val="00DB4CAF"/>
    <w:rsid w:val="00DB4E39"/>
    <w:rsid w:val="00DB4FD0"/>
    <w:rsid w:val="00DB53A3"/>
    <w:rsid w:val="00DB5DCB"/>
    <w:rsid w:val="00DB673B"/>
    <w:rsid w:val="00DB6C72"/>
    <w:rsid w:val="00DB72EB"/>
    <w:rsid w:val="00DB747A"/>
    <w:rsid w:val="00DB754B"/>
    <w:rsid w:val="00DB763F"/>
    <w:rsid w:val="00DB7F36"/>
    <w:rsid w:val="00DC02B8"/>
    <w:rsid w:val="00DC1654"/>
    <w:rsid w:val="00DC16BB"/>
    <w:rsid w:val="00DC1BD9"/>
    <w:rsid w:val="00DC210F"/>
    <w:rsid w:val="00DC264F"/>
    <w:rsid w:val="00DC36BD"/>
    <w:rsid w:val="00DC4EE7"/>
    <w:rsid w:val="00DC57A4"/>
    <w:rsid w:val="00DC58EA"/>
    <w:rsid w:val="00DC5A00"/>
    <w:rsid w:val="00DC5D86"/>
    <w:rsid w:val="00DC6E25"/>
    <w:rsid w:val="00DC7B70"/>
    <w:rsid w:val="00DC7C2A"/>
    <w:rsid w:val="00DD027F"/>
    <w:rsid w:val="00DD041F"/>
    <w:rsid w:val="00DD0442"/>
    <w:rsid w:val="00DD2689"/>
    <w:rsid w:val="00DD2C3A"/>
    <w:rsid w:val="00DD2DBC"/>
    <w:rsid w:val="00DD30B5"/>
    <w:rsid w:val="00DD378D"/>
    <w:rsid w:val="00DD39DB"/>
    <w:rsid w:val="00DD3C54"/>
    <w:rsid w:val="00DD45DE"/>
    <w:rsid w:val="00DD4629"/>
    <w:rsid w:val="00DD5447"/>
    <w:rsid w:val="00DD57C2"/>
    <w:rsid w:val="00DD57E0"/>
    <w:rsid w:val="00DD5D53"/>
    <w:rsid w:val="00DD5F88"/>
    <w:rsid w:val="00DD7059"/>
    <w:rsid w:val="00DD73D6"/>
    <w:rsid w:val="00DD744C"/>
    <w:rsid w:val="00DD74CF"/>
    <w:rsid w:val="00DE0ABA"/>
    <w:rsid w:val="00DE0EAF"/>
    <w:rsid w:val="00DE195F"/>
    <w:rsid w:val="00DE1A31"/>
    <w:rsid w:val="00DE1A57"/>
    <w:rsid w:val="00DE1B21"/>
    <w:rsid w:val="00DE2387"/>
    <w:rsid w:val="00DE27DD"/>
    <w:rsid w:val="00DE3787"/>
    <w:rsid w:val="00DE45B1"/>
    <w:rsid w:val="00DE4FBE"/>
    <w:rsid w:val="00DE5040"/>
    <w:rsid w:val="00DE5237"/>
    <w:rsid w:val="00DE58FD"/>
    <w:rsid w:val="00DE5928"/>
    <w:rsid w:val="00DE64D0"/>
    <w:rsid w:val="00DE663F"/>
    <w:rsid w:val="00DE6660"/>
    <w:rsid w:val="00DE6C84"/>
    <w:rsid w:val="00DE7608"/>
    <w:rsid w:val="00DE7998"/>
    <w:rsid w:val="00DF0382"/>
    <w:rsid w:val="00DF0405"/>
    <w:rsid w:val="00DF07D5"/>
    <w:rsid w:val="00DF08B9"/>
    <w:rsid w:val="00DF0E2E"/>
    <w:rsid w:val="00DF11CC"/>
    <w:rsid w:val="00DF1502"/>
    <w:rsid w:val="00DF166D"/>
    <w:rsid w:val="00DF192D"/>
    <w:rsid w:val="00DF2B7E"/>
    <w:rsid w:val="00DF2BEA"/>
    <w:rsid w:val="00DF3327"/>
    <w:rsid w:val="00DF3EC2"/>
    <w:rsid w:val="00DF425C"/>
    <w:rsid w:val="00DF44CC"/>
    <w:rsid w:val="00DF4B49"/>
    <w:rsid w:val="00DF4F8D"/>
    <w:rsid w:val="00DF5F24"/>
    <w:rsid w:val="00DF65D4"/>
    <w:rsid w:val="00DF664E"/>
    <w:rsid w:val="00DF72B4"/>
    <w:rsid w:val="00DF7319"/>
    <w:rsid w:val="00DF78ED"/>
    <w:rsid w:val="00E00314"/>
    <w:rsid w:val="00E00347"/>
    <w:rsid w:val="00E00583"/>
    <w:rsid w:val="00E015A4"/>
    <w:rsid w:val="00E01891"/>
    <w:rsid w:val="00E01AE5"/>
    <w:rsid w:val="00E020D1"/>
    <w:rsid w:val="00E025AC"/>
    <w:rsid w:val="00E02C69"/>
    <w:rsid w:val="00E02CFD"/>
    <w:rsid w:val="00E03227"/>
    <w:rsid w:val="00E0340F"/>
    <w:rsid w:val="00E04D28"/>
    <w:rsid w:val="00E057EB"/>
    <w:rsid w:val="00E05E84"/>
    <w:rsid w:val="00E06EFF"/>
    <w:rsid w:val="00E06F75"/>
    <w:rsid w:val="00E07302"/>
    <w:rsid w:val="00E07387"/>
    <w:rsid w:val="00E07775"/>
    <w:rsid w:val="00E10487"/>
    <w:rsid w:val="00E10FAE"/>
    <w:rsid w:val="00E112A1"/>
    <w:rsid w:val="00E11806"/>
    <w:rsid w:val="00E11A24"/>
    <w:rsid w:val="00E11F60"/>
    <w:rsid w:val="00E12C80"/>
    <w:rsid w:val="00E13599"/>
    <w:rsid w:val="00E13C5A"/>
    <w:rsid w:val="00E13D44"/>
    <w:rsid w:val="00E1425E"/>
    <w:rsid w:val="00E1431E"/>
    <w:rsid w:val="00E14498"/>
    <w:rsid w:val="00E14731"/>
    <w:rsid w:val="00E1518D"/>
    <w:rsid w:val="00E151B7"/>
    <w:rsid w:val="00E15285"/>
    <w:rsid w:val="00E154E8"/>
    <w:rsid w:val="00E15A10"/>
    <w:rsid w:val="00E15BAA"/>
    <w:rsid w:val="00E167E4"/>
    <w:rsid w:val="00E17997"/>
    <w:rsid w:val="00E2026B"/>
    <w:rsid w:val="00E21483"/>
    <w:rsid w:val="00E21C5C"/>
    <w:rsid w:val="00E2268F"/>
    <w:rsid w:val="00E226BD"/>
    <w:rsid w:val="00E2273D"/>
    <w:rsid w:val="00E2362E"/>
    <w:rsid w:val="00E24C8B"/>
    <w:rsid w:val="00E254B1"/>
    <w:rsid w:val="00E2586D"/>
    <w:rsid w:val="00E25DA9"/>
    <w:rsid w:val="00E26AF4"/>
    <w:rsid w:val="00E26DA5"/>
    <w:rsid w:val="00E271D7"/>
    <w:rsid w:val="00E27456"/>
    <w:rsid w:val="00E2753C"/>
    <w:rsid w:val="00E27AC3"/>
    <w:rsid w:val="00E30C7E"/>
    <w:rsid w:val="00E3146E"/>
    <w:rsid w:val="00E31878"/>
    <w:rsid w:val="00E321B0"/>
    <w:rsid w:val="00E32325"/>
    <w:rsid w:val="00E32A8F"/>
    <w:rsid w:val="00E330A5"/>
    <w:rsid w:val="00E33164"/>
    <w:rsid w:val="00E33572"/>
    <w:rsid w:val="00E33AC0"/>
    <w:rsid w:val="00E33B1D"/>
    <w:rsid w:val="00E33B30"/>
    <w:rsid w:val="00E34FB4"/>
    <w:rsid w:val="00E354BF"/>
    <w:rsid w:val="00E35582"/>
    <w:rsid w:val="00E35734"/>
    <w:rsid w:val="00E35D66"/>
    <w:rsid w:val="00E35FAF"/>
    <w:rsid w:val="00E36279"/>
    <w:rsid w:val="00E3653E"/>
    <w:rsid w:val="00E3686E"/>
    <w:rsid w:val="00E3752F"/>
    <w:rsid w:val="00E37943"/>
    <w:rsid w:val="00E4009F"/>
    <w:rsid w:val="00E401DD"/>
    <w:rsid w:val="00E40386"/>
    <w:rsid w:val="00E40516"/>
    <w:rsid w:val="00E405AF"/>
    <w:rsid w:val="00E40D0D"/>
    <w:rsid w:val="00E40F01"/>
    <w:rsid w:val="00E4116A"/>
    <w:rsid w:val="00E41423"/>
    <w:rsid w:val="00E41CCA"/>
    <w:rsid w:val="00E42711"/>
    <w:rsid w:val="00E42AB2"/>
    <w:rsid w:val="00E42BDD"/>
    <w:rsid w:val="00E42E9B"/>
    <w:rsid w:val="00E42EE9"/>
    <w:rsid w:val="00E4300F"/>
    <w:rsid w:val="00E44212"/>
    <w:rsid w:val="00E4474A"/>
    <w:rsid w:val="00E447B7"/>
    <w:rsid w:val="00E44AFC"/>
    <w:rsid w:val="00E44CE2"/>
    <w:rsid w:val="00E44E15"/>
    <w:rsid w:val="00E4538E"/>
    <w:rsid w:val="00E4547D"/>
    <w:rsid w:val="00E45BDF"/>
    <w:rsid w:val="00E46252"/>
    <w:rsid w:val="00E464A2"/>
    <w:rsid w:val="00E46B47"/>
    <w:rsid w:val="00E50DCB"/>
    <w:rsid w:val="00E51D61"/>
    <w:rsid w:val="00E520EB"/>
    <w:rsid w:val="00E531D6"/>
    <w:rsid w:val="00E536A8"/>
    <w:rsid w:val="00E53730"/>
    <w:rsid w:val="00E544B6"/>
    <w:rsid w:val="00E547BE"/>
    <w:rsid w:val="00E54EE5"/>
    <w:rsid w:val="00E552A4"/>
    <w:rsid w:val="00E55BCD"/>
    <w:rsid w:val="00E55E48"/>
    <w:rsid w:val="00E563A6"/>
    <w:rsid w:val="00E57000"/>
    <w:rsid w:val="00E5706D"/>
    <w:rsid w:val="00E57359"/>
    <w:rsid w:val="00E57368"/>
    <w:rsid w:val="00E573BC"/>
    <w:rsid w:val="00E579A7"/>
    <w:rsid w:val="00E57DE8"/>
    <w:rsid w:val="00E57FC8"/>
    <w:rsid w:val="00E60B98"/>
    <w:rsid w:val="00E60BCE"/>
    <w:rsid w:val="00E60EAC"/>
    <w:rsid w:val="00E615D9"/>
    <w:rsid w:val="00E615E8"/>
    <w:rsid w:val="00E62286"/>
    <w:rsid w:val="00E627F4"/>
    <w:rsid w:val="00E62BB3"/>
    <w:rsid w:val="00E62C10"/>
    <w:rsid w:val="00E6314D"/>
    <w:rsid w:val="00E63661"/>
    <w:rsid w:val="00E63890"/>
    <w:rsid w:val="00E63910"/>
    <w:rsid w:val="00E63966"/>
    <w:rsid w:val="00E63E18"/>
    <w:rsid w:val="00E641C5"/>
    <w:rsid w:val="00E65451"/>
    <w:rsid w:val="00E654BB"/>
    <w:rsid w:val="00E65A61"/>
    <w:rsid w:val="00E6629C"/>
    <w:rsid w:val="00E67298"/>
    <w:rsid w:val="00E67326"/>
    <w:rsid w:val="00E673D5"/>
    <w:rsid w:val="00E67695"/>
    <w:rsid w:val="00E67BFA"/>
    <w:rsid w:val="00E67C30"/>
    <w:rsid w:val="00E708A4"/>
    <w:rsid w:val="00E708B4"/>
    <w:rsid w:val="00E71785"/>
    <w:rsid w:val="00E71D9A"/>
    <w:rsid w:val="00E71F44"/>
    <w:rsid w:val="00E7221F"/>
    <w:rsid w:val="00E72A37"/>
    <w:rsid w:val="00E72B8F"/>
    <w:rsid w:val="00E733FA"/>
    <w:rsid w:val="00E734C8"/>
    <w:rsid w:val="00E7354C"/>
    <w:rsid w:val="00E738A5"/>
    <w:rsid w:val="00E73A85"/>
    <w:rsid w:val="00E73AFB"/>
    <w:rsid w:val="00E73E07"/>
    <w:rsid w:val="00E74049"/>
    <w:rsid w:val="00E74310"/>
    <w:rsid w:val="00E74491"/>
    <w:rsid w:val="00E754E7"/>
    <w:rsid w:val="00E759D9"/>
    <w:rsid w:val="00E76BA1"/>
    <w:rsid w:val="00E76C6A"/>
    <w:rsid w:val="00E77C57"/>
    <w:rsid w:val="00E77D6F"/>
    <w:rsid w:val="00E803AB"/>
    <w:rsid w:val="00E80AD7"/>
    <w:rsid w:val="00E80CDA"/>
    <w:rsid w:val="00E80DFD"/>
    <w:rsid w:val="00E810C7"/>
    <w:rsid w:val="00E811E5"/>
    <w:rsid w:val="00E8166E"/>
    <w:rsid w:val="00E81BD1"/>
    <w:rsid w:val="00E82558"/>
    <w:rsid w:val="00E82765"/>
    <w:rsid w:val="00E82A26"/>
    <w:rsid w:val="00E8316A"/>
    <w:rsid w:val="00E83BF4"/>
    <w:rsid w:val="00E8422C"/>
    <w:rsid w:val="00E84B39"/>
    <w:rsid w:val="00E84C0C"/>
    <w:rsid w:val="00E85B40"/>
    <w:rsid w:val="00E85B4A"/>
    <w:rsid w:val="00E868B9"/>
    <w:rsid w:val="00E86CEF"/>
    <w:rsid w:val="00E86EF4"/>
    <w:rsid w:val="00E902FA"/>
    <w:rsid w:val="00E9083B"/>
    <w:rsid w:val="00E90DA5"/>
    <w:rsid w:val="00E91032"/>
    <w:rsid w:val="00E92D29"/>
    <w:rsid w:val="00E934E4"/>
    <w:rsid w:val="00E9360A"/>
    <w:rsid w:val="00E939B8"/>
    <w:rsid w:val="00E93DF9"/>
    <w:rsid w:val="00E94D45"/>
    <w:rsid w:val="00E94E6C"/>
    <w:rsid w:val="00E9513D"/>
    <w:rsid w:val="00E953DB"/>
    <w:rsid w:val="00E95BA7"/>
    <w:rsid w:val="00E95EC6"/>
    <w:rsid w:val="00E96372"/>
    <w:rsid w:val="00E9646A"/>
    <w:rsid w:val="00E964D4"/>
    <w:rsid w:val="00E967CB"/>
    <w:rsid w:val="00E96A87"/>
    <w:rsid w:val="00E9739D"/>
    <w:rsid w:val="00E97F44"/>
    <w:rsid w:val="00EA04EE"/>
    <w:rsid w:val="00EA1B68"/>
    <w:rsid w:val="00EA1F48"/>
    <w:rsid w:val="00EA2D96"/>
    <w:rsid w:val="00EA3060"/>
    <w:rsid w:val="00EA30E3"/>
    <w:rsid w:val="00EA39AA"/>
    <w:rsid w:val="00EA3D2B"/>
    <w:rsid w:val="00EA44C5"/>
    <w:rsid w:val="00EA5910"/>
    <w:rsid w:val="00EA5EA6"/>
    <w:rsid w:val="00EA6017"/>
    <w:rsid w:val="00EA6954"/>
    <w:rsid w:val="00EA6ADE"/>
    <w:rsid w:val="00EB0370"/>
    <w:rsid w:val="00EB0642"/>
    <w:rsid w:val="00EB0880"/>
    <w:rsid w:val="00EB0923"/>
    <w:rsid w:val="00EB0D88"/>
    <w:rsid w:val="00EB1348"/>
    <w:rsid w:val="00EB2313"/>
    <w:rsid w:val="00EB23BE"/>
    <w:rsid w:val="00EB32C3"/>
    <w:rsid w:val="00EB33B3"/>
    <w:rsid w:val="00EB39C3"/>
    <w:rsid w:val="00EB453A"/>
    <w:rsid w:val="00EB4A53"/>
    <w:rsid w:val="00EB4C9D"/>
    <w:rsid w:val="00EB4EE4"/>
    <w:rsid w:val="00EB5020"/>
    <w:rsid w:val="00EB511D"/>
    <w:rsid w:val="00EB524F"/>
    <w:rsid w:val="00EB554D"/>
    <w:rsid w:val="00EB5565"/>
    <w:rsid w:val="00EB5E3F"/>
    <w:rsid w:val="00EB5EFB"/>
    <w:rsid w:val="00EB5FA8"/>
    <w:rsid w:val="00EB6625"/>
    <w:rsid w:val="00EB6ADC"/>
    <w:rsid w:val="00EB711B"/>
    <w:rsid w:val="00EB741F"/>
    <w:rsid w:val="00EB7BE3"/>
    <w:rsid w:val="00EB7CAD"/>
    <w:rsid w:val="00EB7CBB"/>
    <w:rsid w:val="00EC079E"/>
    <w:rsid w:val="00EC07B9"/>
    <w:rsid w:val="00EC16C2"/>
    <w:rsid w:val="00EC2E38"/>
    <w:rsid w:val="00EC3106"/>
    <w:rsid w:val="00EC3426"/>
    <w:rsid w:val="00EC3563"/>
    <w:rsid w:val="00EC3E4B"/>
    <w:rsid w:val="00EC3FB8"/>
    <w:rsid w:val="00EC4260"/>
    <w:rsid w:val="00EC48E1"/>
    <w:rsid w:val="00EC4D32"/>
    <w:rsid w:val="00EC4EB9"/>
    <w:rsid w:val="00EC57E5"/>
    <w:rsid w:val="00EC5A11"/>
    <w:rsid w:val="00EC5DA9"/>
    <w:rsid w:val="00EC5E05"/>
    <w:rsid w:val="00EC632C"/>
    <w:rsid w:val="00EC6363"/>
    <w:rsid w:val="00EC65F5"/>
    <w:rsid w:val="00EC6B3F"/>
    <w:rsid w:val="00EC7B5A"/>
    <w:rsid w:val="00EC7D66"/>
    <w:rsid w:val="00EC7E77"/>
    <w:rsid w:val="00ED0006"/>
    <w:rsid w:val="00ED0444"/>
    <w:rsid w:val="00ED15C1"/>
    <w:rsid w:val="00ED18A7"/>
    <w:rsid w:val="00ED195E"/>
    <w:rsid w:val="00ED1DF5"/>
    <w:rsid w:val="00ED21EC"/>
    <w:rsid w:val="00ED2296"/>
    <w:rsid w:val="00ED2326"/>
    <w:rsid w:val="00ED28CD"/>
    <w:rsid w:val="00ED29B1"/>
    <w:rsid w:val="00ED2A6A"/>
    <w:rsid w:val="00ED2B6D"/>
    <w:rsid w:val="00ED2FD9"/>
    <w:rsid w:val="00ED301C"/>
    <w:rsid w:val="00ED336E"/>
    <w:rsid w:val="00ED35B0"/>
    <w:rsid w:val="00ED3818"/>
    <w:rsid w:val="00ED3842"/>
    <w:rsid w:val="00ED408B"/>
    <w:rsid w:val="00ED44E7"/>
    <w:rsid w:val="00ED499C"/>
    <w:rsid w:val="00ED5195"/>
    <w:rsid w:val="00ED569A"/>
    <w:rsid w:val="00ED57C8"/>
    <w:rsid w:val="00ED5DDE"/>
    <w:rsid w:val="00ED5F62"/>
    <w:rsid w:val="00ED6131"/>
    <w:rsid w:val="00ED67F7"/>
    <w:rsid w:val="00ED6D38"/>
    <w:rsid w:val="00ED7607"/>
    <w:rsid w:val="00ED76C8"/>
    <w:rsid w:val="00ED788C"/>
    <w:rsid w:val="00ED7AE2"/>
    <w:rsid w:val="00ED7E28"/>
    <w:rsid w:val="00ED7F6C"/>
    <w:rsid w:val="00EE02F8"/>
    <w:rsid w:val="00EE035C"/>
    <w:rsid w:val="00EE0A23"/>
    <w:rsid w:val="00EE0F58"/>
    <w:rsid w:val="00EE0FE9"/>
    <w:rsid w:val="00EE1A1A"/>
    <w:rsid w:val="00EE228A"/>
    <w:rsid w:val="00EE265B"/>
    <w:rsid w:val="00EE27B5"/>
    <w:rsid w:val="00EE2928"/>
    <w:rsid w:val="00EE2F52"/>
    <w:rsid w:val="00EE3456"/>
    <w:rsid w:val="00EE3E3B"/>
    <w:rsid w:val="00EE5196"/>
    <w:rsid w:val="00EE5413"/>
    <w:rsid w:val="00EE5BDA"/>
    <w:rsid w:val="00EE62E9"/>
    <w:rsid w:val="00EE6D6C"/>
    <w:rsid w:val="00EE7112"/>
    <w:rsid w:val="00EE72B0"/>
    <w:rsid w:val="00EE76DF"/>
    <w:rsid w:val="00EE787F"/>
    <w:rsid w:val="00EE7C73"/>
    <w:rsid w:val="00EF0783"/>
    <w:rsid w:val="00EF07AE"/>
    <w:rsid w:val="00EF084F"/>
    <w:rsid w:val="00EF0D59"/>
    <w:rsid w:val="00EF1992"/>
    <w:rsid w:val="00EF2249"/>
    <w:rsid w:val="00EF268E"/>
    <w:rsid w:val="00EF29B9"/>
    <w:rsid w:val="00EF37B2"/>
    <w:rsid w:val="00EF3C6E"/>
    <w:rsid w:val="00EF41EC"/>
    <w:rsid w:val="00EF4212"/>
    <w:rsid w:val="00EF423F"/>
    <w:rsid w:val="00EF4ACA"/>
    <w:rsid w:val="00EF4C41"/>
    <w:rsid w:val="00EF5B0E"/>
    <w:rsid w:val="00EF5BF7"/>
    <w:rsid w:val="00EF5F10"/>
    <w:rsid w:val="00EF6276"/>
    <w:rsid w:val="00EF65E3"/>
    <w:rsid w:val="00EF795E"/>
    <w:rsid w:val="00EF7CE0"/>
    <w:rsid w:val="00F008B5"/>
    <w:rsid w:val="00F00A10"/>
    <w:rsid w:val="00F00C6A"/>
    <w:rsid w:val="00F01603"/>
    <w:rsid w:val="00F01E37"/>
    <w:rsid w:val="00F023DB"/>
    <w:rsid w:val="00F02471"/>
    <w:rsid w:val="00F0254F"/>
    <w:rsid w:val="00F025FB"/>
    <w:rsid w:val="00F02B48"/>
    <w:rsid w:val="00F02E51"/>
    <w:rsid w:val="00F0347E"/>
    <w:rsid w:val="00F03A0D"/>
    <w:rsid w:val="00F03F91"/>
    <w:rsid w:val="00F04A99"/>
    <w:rsid w:val="00F04B84"/>
    <w:rsid w:val="00F04BAF"/>
    <w:rsid w:val="00F057F3"/>
    <w:rsid w:val="00F05D4A"/>
    <w:rsid w:val="00F05F2E"/>
    <w:rsid w:val="00F06C81"/>
    <w:rsid w:val="00F072ED"/>
    <w:rsid w:val="00F07898"/>
    <w:rsid w:val="00F07D1C"/>
    <w:rsid w:val="00F07DDC"/>
    <w:rsid w:val="00F10C04"/>
    <w:rsid w:val="00F10F4D"/>
    <w:rsid w:val="00F11436"/>
    <w:rsid w:val="00F116AF"/>
    <w:rsid w:val="00F119B3"/>
    <w:rsid w:val="00F123C9"/>
    <w:rsid w:val="00F12508"/>
    <w:rsid w:val="00F12B65"/>
    <w:rsid w:val="00F12C1C"/>
    <w:rsid w:val="00F12E4E"/>
    <w:rsid w:val="00F12F9B"/>
    <w:rsid w:val="00F135C3"/>
    <w:rsid w:val="00F13CEF"/>
    <w:rsid w:val="00F13FA8"/>
    <w:rsid w:val="00F14318"/>
    <w:rsid w:val="00F149EB"/>
    <w:rsid w:val="00F14A26"/>
    <w:rsid w:val="00F152E1"/>
    <w:rsid w:val="00F15350"/>
    <w:rsid w:val="00F156CE"/>
    <w:rsid w:val="00F158BC"/>
    <w:rsid w:val="00F15B61"/>
    <w:rsid w:val="00F15CA2"/>
    <w:rsid w:val="00F15DB6"/>
    <w:rsid w:val="00F1614A"/>
    <w:rsid w:val="00F1619F"/>
    <w:rsid w:val="00F1624A"/>
    <w:rsid w:val="00F168D5"/>
    <w:rsid w:val="00F16A59"/>
    <w:rsid w:val="00F171CC"/>
    <w:rsid w:val="00F17A17"/>
    <w:rsid w:val="00F17ABA"/>
    <w:rsid w:val="00F20030"/>
    <w:rsid w:val="00F200CB"/>
    <w:rsid w:val="00F21652"/>
    <w:rsid w:val="00F22011"/>
    <w:rsid w:val="00F2275A"/>
    <w:rsid w:val="00F227EB"/>
    <w:rsid w:val="00F227F4"/>
    <w:rsid w:val="00F22822"/>
    <w:rsid w:val="00F22DA6"/>
    <w:rsid w:val="00F23384"/>
    <w:rsid w:val="00F2433A"/>
    <w:rsid w:val="00F24434"/>
    <w:rsid w:val="00F24EBF"/>
    <w:rsid w:val="00F2590F"/>
    <w:rsid w:val="00F26DE7"/>
    <w:rsid w:val="00F3031D"/>
    <w:rsid w:val="00F30576"/>
    <w:rsid w:val="00F30940"/>
    <w:rsid w:val="00F31675"/>
    <w:rsid w:val="00F31B2A"/>
    <w:rsid w:val="00F31CE1"/>
    <w:rsid w:val="00F321F4"/>
    <w:rsid w:val="00F32240"/>
    <w:rsid w:val="00F32AE3"/>
    <w:rsid w:val="00F32DDF"/>
    <w:rsid w:val="00F3307F"/>
    <w:rsid w:val="00F3393C"/>
    <w:rsid w:val="00F33C08"/>
    <w:rsid w:val="00F34A5E"/>
    <w:rsid w:val="00F34E27"/>
    <w:rsid w:val="00F361FD"/>
    <w:rsid w:val="00F36C50"/>
    <w:rsid w:val="00F36E6C"/>
    <w:rsid w:val="00F37064"/>
    <w:rsid w:val="00F376A1"/>
    <w:rsid w:val="00F379FB"/>
    <w:rsid w:val="00F409B6"/>
    <w:rsid w:val="00F414A0"/>
    <w:rsid w:val="00F414E8"/>
    <w:rsid w:val="00F415C5"/>
    <w:rsid w:val="00F41791"/>
    <w:rsid w:val="00F42FE1"/>
    <w:rsid w:val="00F43273"/>
    <w:rsid w:val="00F43506"/>
    <w:rsid w:val="00F4355C"/>
    <w:rsid w:val="00F43FC5"/>
    <w:rsid w:val="00F4420C"/>
    <w:rsid w:val="00F445CE"/>
    <w:rsid w:val="00F44CD9"/>
    <w:rsid w:val="00F44DB4"/>
    <w:rsid w:val="00F44E63"/>
    <w:rsid w:val="00F455D6"/>
    <w:rsid w:val="00F458CC"/>
    <w:rsid w:val="00F45CCA"/>
    <w:rsid w:val="00F46068"/>
    <w:rsid w:val="00F46270"/>
    <w:rsid w:val="00F4637D"/>
    <w:rsid w:val="00F469AA"/>
    <w:rsid w:val="00F469D5"/>
    <w:rsid w:val="00F46DD5"/>
    <w:rsid w:val="00F46ED0"/>
    <w:rsid w:val="00F47A3E"/>
    <w:rsid w:val="00F47BCF"/>
    <w:rsid w:val="00F47C4A"/>
    <w:rsid w:val="00F47D53"/>
    <w:rsid w:val="00F500ED"/>
    <w:rsid w:val="00F50690"/>
    <w:rsid w:val="00F5166A"/>
    <w:rsid w:val="00F5176D"/>
    <w:rsid w:val="00F51C46"/>
    <w:rsid w:val="00F51DB9"/>
    <w:rsid w:val="00F52310"/>
    <w:rsid w:val="00F525CE"/>
    <w:rsid w:val="00F5303E"/>
    <w:rsid w:val="00F54349"/>
    <w:rsid w:val="00F55110"/>
    <w:rsid w:val="00F551A8"/>
    <w:rsid w:val="00F55962"/>
    <w:rsid w:val="00F55A69"/>
    <w:rsid w:val="00F56008"/>
    <w:rsid w:val="00F562DE"/>
    <w:rsid w:val="00F56B07"/>
    <w:rsid w:val="00F56E4B"/>
    <w:rsid w:val="00F5724F"/>
    <w:rsid w:val="00F57290"/>
    <w:rsid w:val="00F57ABA"/>
    <w:rsid w:val="00F60048"/>
    <w:rsid w:val="00F607AC"/>
    <w:rsid w:val="00F60D36"/>
    <w:rsid w:val="00F60E14"/>
    <w:rsid w:val="00F6112E"/>
    <w:rsid w:val="00F6114B"/>
    <w:rsid w:val="00F627B3"/>
    <w:rsid w:val="00F6316A"/>
    <w:rsid w:val="00F631EA"/>
    <w:rsid w:val="00F632F9"/>
    <w:rsid w:val="00F6334B"/>
    <w:rsid w:val="00F6343C"/>
    <w:rsid w:val="00F637AD"/>
    <w:rsid w:val="00F6421D"/>
    <w:rsid w:val="00F64AA6"/>
    <w:rsid w:val="00F64F14"/>
    <w:rsid w:val="00F65599"/>
    <w:rsid w:val="00F6565A"/>
    <w:rsid w:val="00F656FF"/>
    <w:rsid w:val="00F65779"/>
    <w:rsid w:val="00F65AB7"/>
    <w:rsid w:val="00F65D0C"/>
    <w:rsid w:val="00F666FF"/>
    <w:rsid w:val="00F67096"/>
    <w:rsid w:val="00F67BC8"/>
    <w:rsid w:val="00F7020F"/>
    <w:rsid w:val="00F70B44"/>
    <w:rsid w:val="00F70E23"/>
    <w:rsid w:val="00F71CD5"/>
    <w:rsid w:val="00F71DF8"/>
    <w:rsid w:val="00F71F91"/>
    <w:rsid w:val="00F72299"/>
    <w:rsid w:val="00F72C62"/>
    <w:rsid w:val="00F72EA1"/>
    <w:rsid w:val="00F72F2D"/>
    <w:rsid w:val="00F73424"/>
    <w:rsid w:val="00F73811"/>
    <w:rsid w:val="00F73DF8"/>
    <w:rsid w:val="00F73ECF"/>
    <w:rsid w:val="00F74560"/>
    <w:rsid w:val="00F74E2E"/>
    <w:rsid w:val="00F75192"/>
    <w:rsid w:val="00F75AE9"/>
    <w:rsid w:val="00F76FB2"/>
    <w:rsid w:val="00F7721C"/>
    <w:rsid w:val="00F779C7"/>
    <w:rsid w:val="00F77A8B"/>
    <w:rsid w:val="00F77BC8"/>
    <w:rsid w:val="00F80CE2"/>
    <w:rsid w:val="00F80DBE"/>
    <w:rsid w:val="00F811FC"/>
    <w:rsid w:val="00F81483"/>
    <w:rsid w:val="00F81680"/>
    <w:rsid w:val="00F826F2"/>
    <w:rsid w:val="00F82743"/>
    <w:rsid w:val="00F838E2"/>
    <w:rsid w:val="00F84B13"/>
    <w:rsid w:val="00F8621A"/>
    <w:rsid w:val="00F86295"/>
    <w:rsid w:val="00F86513"/>
    <w:rsid w:val="00F872A5"/>
    <w:rsid w:val="00F87644"/>
    <w:rsid w:val="00F8798D"/>
    <w:rsid w:val="00F900B3"/>
    <w:rsid w:val="00F9039A"/>
    <w:rsid w:val="00F903F2"/>
    <w:rsid w:val="00F90CAD"/>
    <w:rsid w:val="00F91037"/>
    <w:rsid w:val="00F91B56"/>
    <w:rsid w:val="00F91BCC"/>
    <w:rsid w:val="00F920BA"/>
    <w:rsid w:val="00F92264"/>
    <w:rsid w:val="00F92748"/>
    <w:rsid w:val="00F92E30"/>
    <w:rsid w:val="00F92F43"/>
    <w:rsid w:val="00F93814"/>
    <w:rsid w:val="00F93BA7"/>
    <w:rsid w:val="00F9415B"/>
    <w:rsid w:val="00F94366"/>
    <w:rsid w:val="00F945BF"/>
    <w:rsid w:val="00F94DE7"/>
    <w:rsid w:val="00F95412"/>
    <w:rsid w:val="00F95D34"/>
    <w:rsid w:val="00F9616A"/>
    <w:rsid w:val="00F97324"/>
    <w:rsid w:val="00F97563"/>
    <w:rsid w:val="00F97B9B"/>
    <w:rsid w:val="00F97CBE"/>
    <w:rsid w:val="00F97D6D"/>
    <w:rsid w:val="00FA0424"/>
    <w:rsid w:val="00FA05DB"/>
    <w:rsid w:val="00FA104F"/>
    <w:rsid w:val="00FA114F"/>
    <w:rsid w:val="00FA12E6"/>
    <w:rsid w:val="00FA1355"/>
    <w:rsid w:val="00FA1505"/>
    <w:rsid w:val="00FA15AC"/>
    <w:rsid w:val="00FA164E"/>
    <w:rsid w:val="00FA1725"/>
    <w:rsid w:val="00FA1D8D"/>
    <w:rsid w:val="00FA1EEC"/>
    <w:rsid w:val="00FA23DF"/>
    <w:rsid w:val="00FA247D"/>
    <w:rsid w:val="00FA288A"/>
    <w:rsid w:val="00FA28D1"/>
    <w:rsid w:val="00FA2CE5"/>
    <w:rsid w:val="00FA317E"/>
    <w:rsid w:val="00FA3265"/>
    <w:rsid w:val="00FA3766"/>
    <w:rsid w:val="00FA3905"/>
    <w:rsid w:val="00FA39E8"/>
    <w:rsid w:val="00FA3A65"/>
    <w:rsid w:val="00FA43D9"/>
    <w:rsid w:val="00FA471A"/>
    <w:rsid w:val="00FA4894"/>
    <w:rsid w:val="00FA726A"/>
    <w:rsid w:val="00FB06B7"/>
    <w:rsid w:val="00FB078D"/>
    <w:rsid w:val="00FB07D8"/>
    <w:rsid w:val="00FB0F05"/>
    <w:rsid w:val="00FB105D"/>
    <w:rsid w:val="00FB11F5"/>
    <w:rsid w:val="00FB1442"/>
    <w:rsid w:val="00FB1B19"/>
    <w:rsid w:val="00FB1BD7"/>
    <w:rsid w:val="00FB3DCC"/>
    <w:rsid w:val="00FB4008"/>
    <w:rsid w:val="00FB4F06"/>
    <w:rsid w:val="00FB53B4"/>
    <w:rsid w:val="00FB5A2F"/>
    <w:rsid w:val="00FB66CD"/>
    <w:rsid w:val="00FB69CD"/>
    <w:rsid w:val="00FB70D7"/>
    <w:rsid w:val="00FB7AFA"/>
    <w:rsid w:val="00FC0F6B"/>
    <w:rsid w:val="00FC196C"/>
    <w:rsid w:val="00FC2230"/>
    <w:rsid w:val="00FC2AF9"/>
    <w:rsid w:val="00FC33AC"/>
    <w:rsid w:val="00FC3744"/>
    <w:rsid w:val="00FC3870"/>
    <w:rsid w:val="00FC58E0"/>
    <w:rsid w:val="00FC5C44"/>
    <w:rsid w:val="00FC7080"/>
    <w:rsid w:val="00FC7703"/>
    <w:rsid w:val="00FC7AA9"/>
    <w:rsid w:val="00FC7F4C"/>
    <w:rsid w:val="00FD068A"/>
    <w:rsid w:val="00FD0809"/>
    <w:rsid w:val="00FD0843"/>
    <w:rsid w:val="00FD091D"/>
    <w:rsid w:val="00FD0A8B"/>
    <w:rsid w:val="00FD0D12"/>
    <w:rsid w:val="00FD1374"/>
    <w:rsid w:val="00FD1EC8"/>
    <w:rsid w:val="00FD2AC2"/>
    <w:rsid w:val="00FD2E08"/>
    <w:rsid w:val="00FD3242"/>
    <w:rsid w:val="00FD34D9"/>
    <w:rsid w:val="00FD3901"/>
    <w:rsid w:val="00FD3ABB"/>
    <w:rsid w:val="00FD3F1E"/>
    <w:rsid w:val="00FD4943"/>
    <w:rsid w:val="00FD4B47"/>
    <w:rsid w:val="00FD564E"/>
    <w:rsid w:val="00FD5656"/>
    <w:rsid w:val="00FD5B8F"/>
    <w:rsid w:val="00FD5F66"/>
    <w:rsid w:val="00FD6112"/>
    <w:rsid w:val="00FD66C8"/>
    <w:rsid w:val="00FD6921"/>
    <w:rsid w:val="00FD7B0D"/>
    <w:rsid w:val="00FD7BC1"/>
    <w:rsid w:val="00FE00D0"/>
    <w:rsid w:val="00FE02CE"/>
    <w:rsid w:val="00FE0A59"/>
    <w:rsid w:val="00FE0E05"/>
    <w:rsid w:val="00FE10AA"/>
    <w:rsid w:val="00FE128C"/>
    <w:rsid w:val="00FE16D7"/>
    <w:rsid w:val="00FE257E"/>
    <w:rsid w:val="00FE25FB"/>
    <w:rsid w:val="00FE2961"/>
    <w:rsid w:val="00FE2CC2"/>
    <w:rsid w:val="00FE2EE7"/>
    <w:rsid w:val="00FE311E"/>
    <w:rsid w:val="00FE33C5"/>
    <w:rsid w:val="00FE3950"/>
    <w:rsid w:val="00FE3A72"/>
    <w:rsid w:val="00FE40ED"/>
    <w:rsid w:val="00FE40F7"/>
    <w:rsid w:val="00FE4288"/>
    <w:rsid w:val="00FE4407"/>
    <w:rsid w:val="00FE486A"/>
    <w:rsid w:val="00FE49A9"/>
    <w:rsid w:val="00FE4EE0"/>
    <w:rsid w:val="00FE5E71"/>
    <w:rsid w:val="00FE6100"/>
    <w:rsid w:val="00FE6E02"/>
    <w:rsid w:val="00FE71A9"/>
    <w:rsid w:val="00FE7849"/>
    <w:rsid w:val="00FE7B34"/>
    <w:rsid w:val="00FE7BFD"/>
    <w:rsid w:val="00FF0751"/>
    <w:rsid w:val="00FF07C8"/>
    <w:rsid w:val="00FF0D0A"/>
    <w:rsid w:val="00FF0D4A"/>
    <w:rsid w:val="00FF13AD"/>
    <w:rsid w:val="00FF16C3"/>
    <w:rsid w:val="00FF2725"/>
    <w:rsid w:val="00FF2CD0"/>
    <w:rsid w:val="00FF3D54"/>
    <w:rsid w:val="00FF41F0"/>
    <w:rsid w:val="00FF439C"/>
    <w:rsid w:val="00FF45F6"/>
    <w:rsid w:val="00FF4909"/>
    <w:rsid w:val="00FF605C"/>
    <w:rsid w:val="00FF6360"/>
    <w:rsid w:val="00FF7405"/>
    <w:rsid w:val="011943F0"/>
    <w:rsid w:val="0123722A"/>
    <w:rsid w:val="0134205B"/>
    <w:rsid w:val="01434CB7"/>
    <w:rsid w:val="014FCA62"/>
    <w:rsid w:val="01631C43"/>
    <w:rsid w:val="017DBD57"/>
    <w:rsid w:val="019024EB"/>
    <w:rsid w:val="01A0C8AE"/>
    <w:rsid w:val="01A9144C"/>
    <w:rsid w:val="01AA429E"/>
    <w:rsid w:val="01CCBCA3"/>
    <w:rsid w:val="01CF42BA"/>
    <w:rsid w:val="01D5A17E"/>
    <w:rsid w:val="01E6813C"/>
    <w:rsid w:val="02396C5F"/>
    <w:rsid w:val="023BB56D"/>
    <w:rsid w:val="024C1C79"/>
    <w:rsid w:val="02719A4B"/>
    <w:rsid w:val="0279002B"/>
    <w:rsid w:val="028B3753"/>
    <w:rsid w:val="028F9EB3"/>
    <w:rsid w:val="02901F61"/>
    <w:rsid w:val="02A7E377"/>
    <w:rsid w:val="02AAAB5D"/>
    <w:rsid w:val="02B26F25"/>
    <w:rsid w:val="02EF41A0"/>
    <w:rsid w:val="02F3746F"/>
    <w:rsid w:val="02F56F50"/>
    <w:rsid w:val="02FD6264"/>
    <w:rsid w:val="02FE4A9F"/>
    <w:rsid w:val="0301F8A8"/>
    <w:rsid w:val="03132F88"/>
    <w:rsid w:val="031D3DAF"/>
    <w:rsid w:val="031FE721"/>
    <w:rsid w:val="0333DA65"/>
    <w:rsid w:val="0334A38B"/>
    <w:rsid w:val="03379652"/>
    <w:rsid w:val="034022C8"/>
    <w:rsid w:val="034C8E3F"/>
    <w:rsid w:val="03536D93"/>
    <w:rsid w:val="039461AA"/>
    <w:rsid w:val="03BD3C5A"/>
    <w:rsid w:val="03BE8E5A"/>
    <w:rsid w:val="03CF0DC7"/>
    <w:rsid w:val="04108F85"/>
    <w:rsid w:val="0411A9C5"/>
    <w:rsid w:val="04261EBC"/>
    <w:rsid w:val="042D5183"/>
    <w:rsid w:val="04456B70"/>
    <w:rsid w:val="044A2D3A"/>
    <w:rsid w:val="04530619"/>
    <w:rsid w:val="0453C771"/>
    <w:rsid w:val="045A9230"/>
    <w:rsid w:val="045F557B"/>
    <w:rsid w:val="0497C366"/>
    <w:rsid w:val="049ABD05"/>
    <w:rsid w:val="04A5E52A"/>
    <w:rsid w:val="04EBD0FE"/>
    <w:rsid w:val="04EF3DF4"/>
    <w:rsid w:val="04F5E770"/>
    <w:rsid w:val="050108F1"/>
    <w:rsid w:val="050D2254"/>
    <w:rsid w:val="05135BAF"/>
    <w:rsid w:val="051972EC"/>
    <w:rsid w:val="0523A783"/>
    <w:rsid w:val="05347432"/>
    <w:rsid w:val="054AF32B"/>
    <w:rsid w:val="055F9F25"/>
    <w:rsid w:val="056261AC"/>
    <w:rsid w:val="0564A1D0"/>
    <w:rsid w:val="056F4F7B"/>
    <w:rsid w:val="0579BB06"/>
    <w:rsid w:val="0599F5E4"/>
    <w:rsid w:val="05B5DA6F"/>
    <w:rsid w:val="05DD2CA3"/>
    <w:rsid w:val="064D446F"/>
    <w:rsid w:val="064E4A51"/>
    <w:rsid w:val="0651E0D2"/>
    <w:rsid w:val="065698B0"/>
    <w:rsid w:val="068815F8"/>
    <w:rsid w:val="068E2008"/>
    <w:rsid w:val="0690B0CA"/>
    <w:rsid w:val="069F57AA"/>
    <w:rsid w:val="06A404DE"/>
    <w:rsid w:val="06BE51F6"/>
    <w:rsid w:val="06FD2ABB"/>
    <w:rsid w:val="07037974"/>
    <w:rsid w:val="0705BD5B"/>
    <w:rsid w:val="07157E71"/>
    <w:rsid w:val="0755988E"/>
    <w:rsid w:val="0776E3C2"/>
    <w:rsid w:val="0788A06F"/>
    <w:rsid w:val="07912FD2"/>
    <w:rsid w:val="07A19777"/>
    <w:rsid w:val="07A48CB7"/>
    <w:rsid w:val="07D6BFEA"/>
    <w:rsid w:val="0801F960"/>
    <w:rsid w:val="08025E61"/>
    <w:rsid w:val="08056920"/>
    <w:rsid w:val="081392E1"/>
    <w:rsid w:val="0841FD82"/>
    <w:rsid w:val="08456E80"/>
    <w:rsid w:val="0858DC88"/>
    <w:rsid w:val="08597A93"/>
    <w:rsid w:val="08619D23"/>
    <w:rsid w:val="087AFF73"/>
    <w:rsid w:val="0885939A"/>
    <w:rsid w:val="08878822"/>
    <w:rsid w:val="0890AD7D"/>
    <w:rsid w:val="08A53B3D"/>
    <w:rsid w:val="08A6811A"/>
    <w:rsid w:val="08C073F9"/>
    <w:rsid w:val="08CC869F"/>
    <w:rsid w:val="08F3BA4A"/>
    <w:rsid w:val="08F9AF95"/>
    <w:rsid w:val="091271C7"/>
    <w:rsid w:val="09182C85"/>
    <w:rsid w:val="092AAF32"/>
    <w:rsid w:val="0931FA15"/>
    <w:rsid w:val="093B38D8"/>
    <w:rsid w:val="0953FC8E"/>
    <w:rsid w:val="095791FC"/>
    <w:rsid w:val="095859AA"/>
    <w:rsid w:val="09606BEA"/>
    <w:rsid w:val="0960CD25"/>
    <w:rsid w:val="096194D6"/>
    <w:rsid w:val="0963F11D"/>
    <w:rsid w:val="0981DA00"/>
    <w:rsid w:val="099E8783"/>
    <w:rsid w:val="09B30D2D"/>
    <w:rsid w:val="09C5C14E"/>
    <w:rsid w:val="09CFA07C"/>
    <w:rsid w:val="09F4DFCF"/>
    <w:rsid w:val="0A5BDDAF"/>
    <w:rsid w:val="0A8FD5E7"/>
    <w:rsid w:val="0A926F08"/>
    <w:rsid w:val="0AECA23F"/>
    <w:rsid w:val="0B02207C"/>
    <w:rsid w:val="0B1C2042"/>
    <w:rsid w:val="0B298295"/>
    <w:rsid w:val="0B539D95"/>
    <w:rsid w:val="0B57CFCE"/>
    <w:rsid w:val="0B5869B7"/>
    <w:rsid w:val="0B7D0F42"/>
    <w:rsid w:val="0B912280"/>
    <w:rsid w:val="0B9E1262"/>
    <w:rsid w:val="0BBB4A1C"/>
    <w:rsid w:val="0BC6934C"/>
    <w:rsid w:val="0BD71506"/>
    <w:rsid w:val="0BE639E1"/>
    <w:rsid w:val="0C0E789E"/>
    <w:rsid w:val="0C1CC655"/>
    <w:rsid w:val="0C1FF7A7"/>
    <w:rsid w:val="0C248574"/>
    <w:rsid w:val="0C25B382"/>
    <w:rsid w:val="0C309D05"/>
    <w:rsid w:val="0C32F112"/>
    <w:rsid w:val="0C440196"/>
    <w:rsid w:val="0C469CFC"/>
    <w:rsid w:val="0C638957"/>
    <w:rsid w:val="0C664E2F"/>
    <w:rsid w:val="0C7416B4"/>
    <w:rsid w:val="0C7A18DA"/>
    <w:rsid w:val="0C7CE766"/>
    <w:rsid w:val="0C7E6C85"/>
    <w:rsid w:val="0C938802"/>
    <w:rsid w:val="0C99E6FD"/>
    <w:rsid w:val="0C9E833A"/>
    <w:rsid w:val="0CAA1EA5"/>
    <w:rsid w:val="0CBFD03A"/>
    <w:rsid w:val="0CD651CE"/>
    <w:rsid w:val="0CDDD4D8"/>
    <w:rsid w:val="0CDDDD9F"/>
    <w:rsid w:val="0CF2E06E"/>
    <w:rsid w:val="0D00AC9B"/>
    <w:rsid w:val="0D0D166E"/>
    <w:rsid w:val="0D1D4CF0"/>
    <w:rsid w:val="0D29D30F"/>
    <w:rsid w:val="0D2FBEFB"/>
    <w:rsid w:val="0D3A2F93"/>
    <w:rsid w:val="0D4F026D"/>
    <w:rsid w:val="0D4F3D14"/>
    <w:rsid w:val="0D5CC243"/>
    <w:rsid w:val="0D5F20D5"/>
    <w:rsid w:val="0D6EA9D9"/>
    <w:rsid w:val="0D6FE232"/>
    <w:rsid w:val="0D831D0C"/>
    <w:rsid w:val="0D8D037A"/>
    <w:rsid w:val="0DA80E49"/>
    <w:rsid w:val="0DB7D8C9"/>
    <w:rsid w:val="0DBB4420"/>
    <w:rsid w:val="0DBF56EF"/>
    <w:rsid w:val="0DBFD7B9"/>
    <w:rsid w:val="0E014BC9"/>
    <w:rsid w:val="0E1E673A"/>
    <w:rsid w:val="0E2A5AE0"/>
    <w:rsid w:val="0E2D8781"/>
    <w:rsid w:val="0E6EDF2E"/>
    <w:rsid w:val="0E873B97"/>
    <w:rsid w:val="0E95F78A"/>
    <w:rsid w:val="0E962499"/>
    <w:rsid w:val="0E9C272F"/>
    <w:rsid w:val="0EA701B8"/>
    <w:rsid w:val="0EB0F348"/>
    <w:rsid w:val="0EBBC160"/>
    <w:rsid w:val="0EBDECAC"/>
    <w:rsid w:val="0ECA9FC4"/>
    <w:rsid w:val="0ED0FAA1"/>
    <w:rsid w:val="0EE161D0"/>
    <w:rsid w:val="0EE83854"/>
    <w:rsid w:val="0EEF1176"/>
    <w:rsid w:val="0EF130B0"/>
    <w:rsid w:val="0EFA45DA"/>
    <w:rsid w:val="0EFC43E1"/>
    <w:rsid w:val="0F00E4C1"/>
    <w:rsid w:val="0F03820F"/>
    <w:rsid w:val="0F0A2E3F"/>
    <w:rsid w:val="0F114690"/>
    <w:rsid w:val="0F295729"/>
    <w:rsid w:val="0F442C8D"/>
    <w:rsid w:val="0F60817C"/>
    <w:rsid w:val="0F6EE1E8"/>
    <w:rsid w:val="0FCFBD5B"/>
    <w:rsid w:val="0FD32F47"/>
    <w:rsid w:val="0FD9B7CC"/>
    <w:rsid w:val="0FE39C7B"/>
    <w:rsid w:val="0FECB963"/>
    <w:rsid w:val="0FEF67E7"/>
    <w:rsid w:val="101F136F"/>
    <w:rsid w:val="10270AA7"/>
    <w:rsid w:val="1042453F"/>
    <w:rsid w:val="10471CB2"/>
    <w:rsid w:val="10544DA2"/>
    <w:rsid w:val="106C59A7"/>
    <w:rsid w:val="1079733C"/>
    <w:rsid w:val="108EA189"/>
    <w:rsid w:val="109101A8"/>
    <w:rsid w:val="1093F62D"/>
    <w:rsid w:val="109B6739"/>
    <w:rsid w:val="10B2CC74"/>
    <w:rsid w:val="10BF098D"/>
    <w:rsid w:val="10C1672F"/>
    <w:rsid w:val="10C9707D"/>
    <w:rsid w:val="10E12656"/>
    <w:rsid w:val="10EB06C6"/>
    <w:rsid w:val="10F371AB"/>
    <w:rsid w:val="10F9254B"/>
    <w:rsid w:val="1100FE65"/>
    <w:rsid w:val="11295CB9"/>
    <w:rsid w:val="112F8D74"/>
    <w:rsid w:val="1139C274"/>
    <w:rsid w:val="113EADAA"/>
    <w:rsid w:val="11736C40"/>
    <w:rsid w:val="117D59C2"/>
    <w:rsid w:val="1187B440"/>
    <w:rsid w:val="1194C654"/>
    <w:rsid w:val="11960147"/>
    <w:rsid w:val="11A8B194"/>
    <w:rsid w:val="11C1AB67"/>
    <w:rsid w:val="11CC6539"/>
    <w:rsid w:val="11CFFC7F"/>
    <w:rsid w:val="11D31F23"/>
    <w:rsid w:val="11EC1C51"/>
    <w:rsid w:val="11EFA9CA"/>
    <w:rsid w:val="11F5E756"/>
    <w:rsid w:val="11FA802A"/>
    <w:rsid w:val="11FAE273"/>
    <w:rsid w:val="120AA45B"/>
    <w:rsid w:val="122FA9DD"/>
    <w:rsid w:val="1230503C"/>
    <w:rsid w:val="1231EF51"/>
    <w:rsid w:val="1235DF44"/>
    <w:rsid w:val="1244F8F6"/>
    <w:rsid w:val="1248D9AF"/>
    <w:rsid w:val="12511DE7"/>
    <w:rsid w:val="1256896C"/>
    <w:rsid w:val="125DEC01"/>
    <w:rsid w:val="125F4BA8"/>
    <w:rsid w:val="12674CBC"/>
    <w:rsid w:val="1294F5AC"/>
    <w:rsid w:val="12973369"/>
    <w:rsid w:val="1299AD67"/>
    <w:rsid w:val="129D643B"/>
    <w:rsid w:val="12AF88BA"/>
    <w:rsid w:val="12C65FA6"/>
    <w:rsid w:val="12D4A2DE"/>
    <w:rsid w:val="12EBEC5D"/>
    <w:rsid w:val="12F335C7"/>
    <w:rsid w:val="12F3C4AD"/>
    <w:rsid w:val="131941D6"/>
    <w:rsid w:val="13204DD9"/>
    <w:rsid w:val="13332337"/>
    <w:rsid w:val="13A85E91"/>
    <w:rsid w:val="13A91C3F"/>
    <w:rsid w:val="13BA6D1D"/>
    <w:rsid w:val="13CA5783"/>
    <w:rsid w:val="140072A9"/>
    <w:rsid w:val="1426E3F6"/>
    <w:rsid w:val="14466EA1"/>
    <w:rsid w:val="146922EE"/>
    <w:rsid w:val="147F6D2E"/>
    <w:rsid w:val="149D7043"/>
    <w:rsid w:val="149E8D98"/>
    <w:rsid w:val="14A6D5C7"/>
    <w:rsid w:val="14AAEB76"/>
    <w:rsid w:val="14B41C69"/>
    <w:rsid w:val="14C6321A"/>
    <w:rsid w:val="14CB7548"/>
    <w:rsid w:val="14E824EE"/>
    <w:rsid w:val="14F0D5F3"/>
    <w:rsid w:val="15198488"/>
    <w:rsid w:val="1529E9F2"/>
    <w:rsid w:val="1530EA0D"/>
    <w:rsid w:val="15379516"/>
    <w:rsid w:val="155C47AB"/>
    <w:rsid w:val="1568D113"/>
    <w:rsid w:val="157DB075"/>
    <w:rsid w:val="1594F3BE"/>
    <w:rsid w:val="15991FCF"/>
    <w:rsid w:val="15A78577"/>
    <w:rsid w:val="15A7B921"/>
    <w:rsid w:val="15BB2493"/>
    <w:rsid w:val="15D80ECE"/>
    <w:rsid w:val="15D9D375"/>
    <w:rsid w:val="160C8EF3"/>
    <w:rsid w:val="160D5E3F"/>
    <w:rsid w:val="16266CD9"/>
    <w:rsid w:val="162CE7E2"/>
    <w:rsid w:val="1649B2AB"/>
    <w:rsid w:val="1657806B"/>
    <w:rsid w:val="166C7EB6"/>
    <w:rsid w:val="168786A6"/>
    <w:rsid w:val="1689E520"/>
    <w:rsid w:val="168FD25E"/>
    <w:rsid w:val="16A1A81D"/>
    <w:rsid w:val="16C4649D"/>
    <w:rsid w:val="16CFF742"/>
    <w:rsid w:val="16D80CB9"/>
    <w:rsid w:val="16E1CD35"/>
    <w:rsid w:val="1700F8EC"/>
    <w:rsid w:val="171553A5"/>
    <w:rsid w:val="17190C58"/>
    <w:rsid w:val="172854AC"/>
    <w:rsid w:val="172BC7B7"/>
    <w:rsid w:val="17554930"/>
    <w:rsid w:val="176AFA89"/>
    <w:rsid w:val="176E1669"/>
    <w:rsid w:val="179BDA5B"/>
    <w:rsid w:val="17B6E78D"/>
    <w:rsid w:val="17C30C07"/>
    <w:rsid w:val="17CD6CB0"/>
    <w:rsid w:val="17CD9D75"/>
    <w:rsid w:val="17EB5A27"/>
    <w:rsid w:val="1830C823"/>
    <w:rsid w:val="18667484"/>
    <w:rsid w:val="187501DA"/>
    <w:rsid w:val="1875E89C"/>
    <w:rsid w:val="188385D6"/>
    <w:rsid w:val="1885E5C6"/>
    <w:rsid w:val="18B92945"/>
    <w:rsid w:val="18C4326F"/>
    <w:rsid w:val="18D50655"/>
    <w:rsid w:val="18DBA488"/>
    <w:rsid w:val="18DF6861"/>
    <w:rsid w:val="18ECD725"/>
    <w:rsid w:val="18F2C555"/>
    <w:rsid w:val="18FDC9CD"/>
    <w:rsid w:val="190BC141"/>
    <w:rsid w:val="19362CE0"/>
    <w:rsid w:val="194360E1"/>
    <w:rsid w:val="1949C1BF"/>
    <w:rsid w:val="19571D82"/>
    <w:rsid w:val="197E9DDC"/>
    <w:rsid w:val="19861B39"/>
    <w:rsid w:val="19C79F02"/>
    <w:rsid w:val="19CD5292"/>
    <w:rsid w:val="19DE13D1"/>
    <w:rsid w:val="1A0A98A3"/>
    <w:rsid w:val="1A24EB06"/>
    <w:rsid w:val="1A2E5899"/>
    <w:rsid w:val="1A4877B7"/>
    <w:rsid w:val="1A5A6A19"/>
    <w:rsid w:val="1A613DA7"/>
    <w:rsid w:val="1A6C7E87"/>
    <w:rsid w:val="1A716A60"/>
    <w:rsid w:val="1A72B3F3"/>
    <w:rsid w:val="1A74BEAF"/>
    <w:rsid w:val="1A754730"/>
    <w:rsid w:val="1A7F261A"/>
    <w:rsid w:val="1A8A6A45"/>
    <w:rsid w:val="1A8AD0AB"/>
    <w:rsid w:val="1A97B058"/>
    <w:rsid w:val="1A9C3304"/>
    <w:rsid w:val="1AA6E018"/>
    <w:rsid w:val="1AA861FC"/>
    <w:rsid w:val="1AAC5290"/>
    <w:rsid w:val="1AAEEFCB"/>
    <w:rsid w:val="1AC792C5"/>
    <w:rsid w:val="1AEC713C"/>
    <w:rsid w:val="1AF48D42"/>
    <w:rsid w:val="1AFA4515"/>
    <w:rsid w:val="1B0493E2"/>
    <w:rsid w:val="1B16F3E7"/>
    <w:rsid w:val="1B3B8437"/>
    <w:rsid w:val="1B46D1D3"/>
    <w:rsid w:val="1B4BED8D"/>
    <w:rsid w:val="1B5F38D8"/>
    <w:rsid w:val="1B79C58B"/>
    <w:rsid w:val="1B7C17A9"/>
    <w:rsid w:val="1B888F80"/>
    <w:rsid w:val="1B8ACC96"/>
    <w:rsid w:val="1BAACA25"/>
    <w:rsid w:val="1BAD99CC"/>
    <w:rsid w:val="1BC4B45A"/>
    <w:rsid w:val="1BCE0F4E"/>
    <w:rsid w:val="1BD20D0A"/>
    <w:rsid w:val="1BDD6054"/>
    <w:rsid w:val="1BE641C1"/>
    <w:rsid w:val="1BEFC281"/>
    <w:rsid w:val="1BF84AB4"/>
    <w:rsid w:val="1C10C149"/>
    <w:rsid w:val="1C17504C"/>
    <w:rsid w:val="1C1D8AC8"/>
    <w:rsid w:val="1C404F19"/>
    <w:rsid w:val="1C57C2F9"/>
    <w:rsid w:val="1C62F162"/>
    <w:rsid w:val="1C861A5D"/>
    <w:rsid w:val="1C8B22C8"/>
    <w:rsid w:val="1C9769CF"/>
    <w:rsid w:val="1CB774D7"/>
    <w:rsid w:val="1CBF46AC"/>
    <w:rsid w:val="1CBFBF1C"/>
    <w:rsid w:val="1CCAC21B"/>
    <w:rsid w:val="1CD3151A"/>
    <w:rsid w:val="1D046A97"/>
    <w:rsid w:val="1D086F3D"/>
    <w:rsid w:val="1D0BC0B1"/>
    <w:rsid w:val="1D12EFB5"/>
    <w:rsid w:val="1D1FB170"/>
    <w:rsid w:val="1D518925"/>
    <w:rsid w:val="1D5DD8F3"/>
    <w:rsid w:val="1D678F50"/>
    <w:rsid w:val="1D8ACC4F"/>
    <w:rsid w:val="1DA74331"/>
    <w:rsid w:val="1DA92661"/>
    <w:rsid w:val="1DBFD96C"/>
    <w:rsid w:val="1DD23D3B"/>
    <w:rsid w:val="1DD42475"/>
    <w:rsid w:val="1DD5D62E"/>
    <w:rsid w:val="1DD7ACF3"/>
    <w:rsid w:val="1DE3BFDB"/>
    <w:rsid w:val="1DF801F2"/>
    <w:rsid w:val="1DF923D4"/>
    <w:rsid w:val="1E0452D7"/>
    <w:rsid w:val="1E2F2AD9"/>
    <w:rsid w:val="1E323110"/>
    <w:rsid w:val="1E327482"/>
    <w:rsid w:val="1E37C4BF"/>
    <w:rsid w:val="1E408BCB"/>
    <w:rsid w:val="1E51F08B"/>
    <w:rsid w:val="1E602622"/>
    <w:rsid w:val="1E66927C"/>
    <w:rsid w:val="1E97DE79"/>
    <w:rsid w:val="1E9E321D"/>
    <w:rsid w:val="1EB5525F"/>
    <w:rsid w:val="1EB86268"/>
    <w:rsid w:val="1ED77C57"/>
    <w:rsid w:val="1ED8D1B3"/>
    <w:rsid w:val="1EE0565E"/>
    <w:rsid w:val="1EF75322"/>
    <w:rsid w:val="1F093599"/>
    <w:rsid w:val="1F1A8B58"/>
    <w:rsid w:val="1F3576AF"/>
    <w:rsid w:val="1F3A77BB"/>
    <w:rsid w:val="1F4CADD3"/>
    <w:rsid w:val="1F4FBB97"/>
    <w:rsid w:val="1F623DDD"/>
    <w:rsid w:val="1F8BAA21"/>
    <w:rsid w:val="1F9351D5"/>
    <w:rsid w:val="1FA02348"/>
    <w:rsid w:val="1FA7A89A"/>
    <w:rsid w:val="1FC4B39D"/>
    <w:rsid w:val="1FD5178A"/>
    <w:rsid w:val="1FE31ADE"/>
    <w:rsid w:val="2020F158"/>
    <w:rsid w:val="203BCDF3"/>
    <w:rsid w:val="2040BDA4"/>
    <w:rsid w:val="204E8B43"/>
    <w:rsid w:val="2065D274"/>
    <w:rsid w:val="2084B678"/>
    <w:rsid w:val="20866471"/>
    <w:rsid w:val="20894B31"/>
    <w:rsid w:val="20990CEA"/>
    <w:rsid w:val="20A51CFD"/>
    <w:rsid w:val="20A98AB2"/>
    <w:rsid w:val="20A9FD46"/>
    <w:rsid w:val="20ED3B49"/>
    <w:rsid w:val="210F70F1"/>
    <w:rsid w:val="213E01AC"/>
    <w:rsid w:val="214A5C36"/>
    <w:rsid w:val="217930C8"/>
    <w:rsid w:val="219CCFAA"/>
    <w:rsid w:val="219F4FA5"/>
    <w:rsid w:val="21A05DE1"/>
    <w:rsid w:val="220562DD"/>
    <w:rsid w:val="22363B72"/>
    <w:rsid w:val="223F1094"/>
    <w:rsid w:val="225A89FE"/>
    <w:rsid w:val="2261D9F9"/>
    <w:rsid w:val="226A0236"/>
    <w:rsid w:val="2271232F"/>
    <w:rsid w:val="227B12A2"/>
    <w:rsid w:val="22933BBC"/>
    <w:rsid w:val="22970F1F"/>
    <w:rsid w:val="2299DE9F"/>
    <w:rsid w:val="229B06DC"/>
    <w:rsid w:val="22A5F937"/>
    <w:rsid w:val="22BC358F"/>
    <w:rsid w:val="22D3C8EA"/>
    <w:rsid w:val="22E37482"/>
    <w:rsid w:val="22FA7BD9"/>
    <w:rsid w:val="2300FE99"/>
    <w:rsid w:val="23056D64"/>
    <w:rsid w:val="230F6F07"/>
    <w:rsid w:val="23113C06"/>
    <w:rsid w:val="23180193"/>
    <w:rsid w:val="231E642B"/>
    <w:rsid w:val="232DE8CF"/>
    <w:rsid w:val="23338CDC"/>
    <w:rsid w:val="23384419"/>
    <w:rsid w:val="235BEFF8"/>
    <w:rsid w:val="2368695D"/>
    <w:rsid w:val="237B6BC1"/>
    <w:rsid w:val="238792E2"/>
    <w:rsid w:val="238BE916"/>
    <w:rsid w:val="23A03043"/>
    <w:rsid w:val="23A2BDD6"/>
    <w:rsid w:val="23E6184D"/>
    <w:rsid w:val="23ED2526"/>
    <w:rsid w:val="23ED9E23"/>
    <w:rsid w:val="23EF9921"/>
    <w:rsid w:val="23F92D03"/>
    <w:rsid w:val="24064E2D"/>
    <w:rsid w:val="24155BCD"/>
    <w:rsid w:val="2424C516"/>
    <w:rsid w:val="244C89B6"/>
    <w:rsid w:val="245BA3E6"/>
    <w:rsid w:val="246C4182"/>
    <w:rsid w:val="246F994B"/>
    <w:rsid w:val="24785477"/>
    <w:rsid w:val="249CED77"/>
    <w:rsid w:val="24B2ABD6"/>
    <w:rsid w:val="24B4BD38"/>
    <w:rsid w:val="24CAF5F7"/>
    <w:rsid w:val="251CDBFD"/>
    <w:rsid w:val="2530F062"/>
    <w:rsid w:val="254D2EED"/>
    <w:rsid w:val="2552A53C"/>
    <w:rsid w:val="2560B51B"/>
    <w:rsid w:val="25622D64"/>
    <w:rsid w:val="2579E88A"/>
    <w:rsid w:val="258CDBB6"/>
    <w:rsid w:val="25904150"/>
    <w:rsid w:val="259F072D"/>
    <w:rsid w:val="25B0ABE9"/>
    <w:rsid w:val="25C6AC63"/>
    <w:rsid w:val="25D935E3"/>
    <w:rsid w:val="25EADB8F"/>
    <w:rsid w:val="26026776"/>
    <w:rsid w:val="26081041"/>
    <w:rsid w:val="263CB487"/>
    <w:rsid w:val="26577130"/>
    <w:rsid w:val="2669AE8B"/>
    <w:rsid w:val="26780AA1"/>
    <w:rsid w:val="267ACB7C"/>
    <w:rsid w:val="269BFE07"/>
    <w:rsid w:val="26A5B16C"/>
    <w:rsid w:val="26AC25BF"/>
    <w:rsid w:val="26C27EC2"/>
    <w:rsid w:val="26C3DE69"/>
    <w:rsid w:val="26EDA092"/>
    <w:rsid w:val="26F1D81C"/>
    <w:rsid w:val="26FB4051"/>
    <w:rsid w:val="26FF96CC"/>
    <w:rsid w:val="27417A0A"/>
    <w:rsid w:val="274F585B"/>
    <w:rsid w:val="274F5B1B"/>
    <w:rsid w:val="27502B56"/>
    <w:rsid w:val="2755DCB4"/>
    <w:rsid w:val="2763D50C"/>
    <w:rsid w:val="2768C62C"/>
    <w:rsid w:val="276CD322"/>
    <w:rsid w:val="276D4FC2"/>
    <w:rsid w:val="276D7757"/>
    <w:rsid w:val="27727797"/>
    <w:rsid w:val="277471D3"/>
    <w:rsid w:val="2783C3CF"/>
    <w:rsid w:val="27AC1F77"/>
    <w:rsid w:val="27AE2E65"/>
    <w:rsid w:val="27C33F65"/>
    <w:rsid w:val="27C394A0"/>
    <w:rsid w:val="27DD4DCD"/>
    <w:rsid w:val="27E9E5F8"/>
    <w:rsid w:val="2811C2AB"/>
    <w:rsid w:val="2852A2FB"/>
    <w:rsid w:val="2860DBB1"/>
    <w:rsid w:val="28ADCE14"/>
    <w:rsid w:val="28C8A05B"/>
    <w:rsid w:val="28D2E546"/>
    <w:rsid w:val="28DC43AA"/>
    <w:rsid w:val="28EEEF37"/>
    <w:rsid w:val="28F9D7BD"/>
    <w:rsid w:val="297677EC"/>
    <w:rsid w:val="299C8F75"/>
    <w:rsid w:val="299F91A1"/>
    <w:rsid w:val="29C1853C"/>
    <w:rsid w:val="29CB0D74"/>
    <w:rsid w:val="29DDA73E"/>
    <w:rsid w:val="29EFFE17"/>
    <w:rsid w:val="29F48B76"/>
    <w:rsid w:val="29F89B83"/>
    <w:rsid w:val="2A27B60C"/>
    <w:rsid w:val="2A4E32AE"/>
    <w:rsid w:val="2A512E04"/>
    <w:rsid w:val="2A6F021A"/>
    <w:rsid w:val="2A72F876"/>
    <w:rsid w:val="2AA6A5DB"/>
    <w:rsid w:val="2AA90C59"/>
    <w:rsid w:val="2AB068E4"/>
    <w:rsid w:val="2AB9BE2A"/>
    <w:rsid w:val="2AC11D26"/>
    <w:rsid w:val="2AC230D1"/>
    <w:rsid w:val="2AE04D1A"/>
    <w:rsid w:val="2B2703C8"/>
    <w:rsid w:val="2B2E1806"/>
    <w:rsid w:val="2B385FD6"/>
    <w:rsid w:val="2B44DF25"/>
    <w:rsid w:val="2B4E65D5"/>
    <w:rsid w:val="2B67DF25"/>
    <w:rsid w:val="2B6BD0B8"/>
    <w:rsid w:val="2B745B01"/>
    <w:rsid w:val="2B7F5416"/>
    <w:rsid w:val="2B8B1263"/>
    <w:rsid w:val="2BA660BB"/>
    <w:rsid w:val="2BB49591"/>
    <w:rsid w:val="2BC74D23"/>
    <w:rsid w:val="2BC79D50"/>
    <w:rsid w:val="2BD9B35D"/>
    <w:rsid w:val="2BE2A58E"/>
    <w:rsid w:val="2C00A1F0"/>
    <w:rsid w:val="2C0F161E"/>
    <w:rsid w:val="2C16DEC7"/>
    <w:rsid w:val="2C1C4C04"/>
    <w:rsid w:val="2C1FC70E"/>
    <w:rsid w:val="2C23AC91"/>
    <w:rsid w:val="2C306204"/>
    <w:rsid w:val="2C384FB0"/>
    <w:rsid w:val="2C40C0E5"/>
    <w:rsid w:val="2C417624"/>
    <w:rsid w:val="2C4899FF"/>
    <w:rsid w:val="2C5A2DB9"/>
    <w:rsid w:val="2C6A0C74"/>
    <w:rsid w:val="2C6D3CA6"/>
    <w:rsid w:val="2C790FEE"/>
    <w:rsid w:val="2CAA5E92"/>
    <w:rsid w:val="2CB77D56"/>
    <w:rsid w:val="2CBB2D9B"/>
    <w:rsid w:val="2CBD72DB"/>
    <w:rsid w:val="2CCFF6C3"/>
    <w:rsid w:val="2CE9104B"/>
    <w:rsid w:val="2CF6205A"/>
    <w:rsid w:val="2D072B04"/>
    <w:rsid w:val="2D106343"/>
    <w:rsid w:val="2D1B2477"/>
    <w:rsid w:val="2D1E83D1"/>
    <w:rsid w:val="2D2CBB94"/>
    <w:rsid w:val="2D36387B"/>
    <w:rsid w:val="2D3CCED4"/>
    <w:rsid w:val="2D5D6A8B"/>
    <w:rsid w:val="2D80269A"/>
    <w:rsid w:val="2D90FDD1"/>
    <w:rsid w:val="2DA2E96A"/>
    <w:rsid w:val="2DB93576"/>
    <w:rsid w:val="2DBFA934"/>
    <w:rsid w:val="2DD213B5"/>
    <w:rsid w:val="2DE809A6"/>
    <w:rsid w:val="2E069970"/>
    <w:rsid w:val="2E113FF6"/>
    <w:rsid w:val="2E1418AD"/>
    <w:rsid w:val="2E247646"/>
    <w:rsid w:val="2E38E70E"/>
    <w:rsid w:val="2E58B00F"/>
    <w:rsid w:val="2E58B1C8"/>
    <w:rsid w:val="2E5FB4D1"/>
    <w:rsid w:val="2E7E478F"/>
    <w:rsid w:val="2E8C0926"/>
    <w:rsid w:val="2E94A45B"/>
    <w:rsid w:val="2E97E120"/>
    <w:rsid w:val="2E98660D"/>
    <w:rsid w:val="2E9CAEFC"/>
    <w:rsid w:val="2ECFE221"/>
    <w:rsid w:val="2ED8487E"/>
    <w:rsid w:val="2F0382C2"/>
    <w:rsid w:val="2F0BB654"/>
    <w:rsid w:val="2F19B252"/>
    <w:rsid w:val="2F52CB48"/>
    <w:rsid w:val="2F58EF10"/>
    <w:rsid w:val="2F7C1B8D"/>
    <w:rsid w:val="2F83DA07"/>
    <w:rsid w:val="2F8E9392"/>
    <w:rsid w:val="2F9C5D06"/>
    <w:rsid w:val="2FED9E4F"/>
    <w:rsid w:val="300FD26A"/>
    <w:rsid w:val="301EB3FD"/>
    <w:rsid w:val="30212593"/>
    <w:rsid w:val="3022DD93"/>
    <w:rsid w:val="303E58E9"/>
    <w:rsid w:val="304DA596"/>
    <w:rsid w:val="304F1F40"/>
    <w:rsid w:val="3054DB39"/>
    <w:rsid w:val="3056A372"/>
    <w:rsid w:val="305B05E8"/>
    <w:rsid w:val="305E0E5B"/>
    <w:rsid w:val="3068B701"/>
    <w:rsid w:val="306E7EAC"/>
    <w:rsid w:val="30750C40"/>
    <w:rsid w:val="30A786B5"/>
    <w:rsid w:val="30B0AFBA"/>
    <w:rsid w:val="30C36134"/>
    <w:rsid w:val="30D5CA8B"/>
    <w:rsid w:val="30D64C8A"/>
    <w:rsid w:val="30E80DF6"/>
    <w:rsid w:val="30EA175D"/>
    <w:rsid w:val="31107C3C"/>
    <w:rsid w:val="3125D6C5"/>
    <w:rsid w:val="31308212"/>
    <w:rsid w:val="3134F94D"/>
    <w:rsid w:val="313825D1"/>
    <w:rsid w:val="31525AE1"/>
    <w:rsid w:val="31569CB7"/>
    <w:rsid w:val="3164B53D"/>
    <w:rsid w:val="31652FB0"/>
    <w:rsid w:val="316D4A01"/>
    <w:rsid w:val="317BCE45"/>
    <w:rsid w:val="319944C3"/>
    <w:rsid w:val="31A72BEC"/>
    <w:rsid w:val="31AADC71"/>
    <w:rsid w:val="31B11D6A"/>
    <w:rsid w:val="31B1217C"/>
    <w:rsid w:val="31B20E3E"/>
    <w:rsid w:val="31BFED4B"/>
    <w:rsid w:val="31BFEE7B"/>
    <w:rsid w:val="31C1AF4D"/>
    <w:rsid w:val="31E29F6B"/>
    <w:rsid w:val="31EECE31"/>
    <w:rsid w:val="31EED1E0"/>
    <w:rsid w:val="31F23528"/>
    <w:rsid w:val="31FD7A8B"/>
    <w:rsid w:val="320B3C7E"/>
    <w:rsid w:val="3228C771"/>
    <w:rsid w:val="322A2EE9"/>
    <w:rsid w:val="322E205F"/>
    <w:rsid w:val="32358A6F"/>
    <w:rsid w:val="323649E4"/>
    <w:rsid w:val="32468903"/>
    <w:rsid w:val="324876BB"/>
    <w:rsid w:val="326667EA"/>
    <w:rsid w:val="32763DDE"/>
    <w:rsid w:val="327CE5A2"/>
    <w:rsid w:val="3280D368"/>
    <w:rsid w:val="3286F69C"/>
    <w:rsid w:val="3288192E"/>
    <w:rsid w:val="32A05406"/>
    <w:rsid w:val="32BD1F74"/>
    <w:rsid w:val="32E4F4A8"/>
    <w:rsid w:val="32EAC23B"/>
    <w:rsid w:val="32F3C850"/>
    <w:rsid w:val="32FD4EC3"/>
    <w:rsid w:val="3312C9F2"/>
    <w:rsid w:val="33187AD5"/>
    <w:rsid w:val="331890F4"/>
    <w:rsid w:val="3321C3FF"/>
    <w:rsid w:val="3330EEC5"/>
    <w:rsid w:val="3347C7C0"/>
    <w:rsid w:val="3354F511"/>
    <w:rsid w:val="335A1676"/>
    <w:rsid w:val="33600F20"/>
    <w:rsid w:val="336F6ABD"/>
    <w:rsid w:val="33746013"/>
    <w:rsid w:val="337AE354"/>
    <w:rsid w:val="3382D217"/>
    <w:rsid w:val="3394545F"/>
    <w:rsid w:val="3395B96A"/>
    <w:rsid w:val="33A4648F"/>
    <w:rsid w:val="33C18F86"/>
    <w:rsid w:val="33D8B8C1"/>
    <w:rsid w:val="33F7A96F"/>
    <w:rsid w:val="33F845BD"/>
    <w:rsid w:val="33FB01F6"/>
    <w:rsid w:val="340E755B"/>
    <w:rsid w:val="34390E60"/>
    <w:rsid w:val="344B943C"/>
    <w:rsid w:val="345CA951"/>
    <w:rsid w:val="34901F80"/>
    <w:rsid w:val="3492945F"/>
    <w:rsid w:val="34B23811"/>
    <w:rsid w:val="34E1446A"/>
    <w:rsid w:val="351A6547"/>
    <w:rsid w:val="3548CA5B"/>
    <w:rsid w:val="3555E3D3"/>
    <w:rsid w:val="355857A1"/>
    <w:rsid w:val="355EF364"/>
    <w:rsid w:val="3575F5F4"/>
    <w:rsid w:val="35C9E322"/>
    <w:rsid w:val="35CCD63C"/>
    <w:rsid w:val="35D08FC1"/>
    <w:rsid w:val="35E5CCCC"/>
    <w:rsid w:val="35E84D75"/>
    <w:rsid w:val="35F7F028"/>
    <w:rsid w:val="361079EB"/>
    <w:rsid w:val="3628FD9C"/>
    <w:rsid w:val="36297AFC"/>
    <w:rsid w:val="365FAA0B"/>
    <w:rsid w:val="366DDB24"/>
    <w:rsid w:val="36799476"/>
    <w:rsid w:val="3684DAB3"/>
    <w:rsid w:val="36959175"/>
    <w:rsid w:val="369B8A09"/>
    <w:rsid w:val="36ADF810"/>
    <w:rsid w:val="36FE5F63"/>
    <w:rsid w:val="371499C6"/>
    <w:rsid w:val="37183937"/>
    <w:rsid w:val="374F692F"/>
    <w:rsid w:val="3750AD45"/>
    <w:rsid w:val="37577428"/>
    <w:rsid w:val="376206FA"/>
    <w:rsid w:val="377C1854"/>
    <w:rsid w:val="377E87B7"/>
    <w:rsid w:val="378789D2"/>
    <w:rsid w:val="3793C089"/>
    <w:rsid w:val="37A041C8"/>
    <w:rsid w:val="37D02978"/>
    <w:rsid w:val="37D91453"/>
    <w:rsid w:val="37EDC529"/>
    <w:rsid w:val="3800A6A5"/>
    <w:rsid w:val="38109046"/>
    <w:rsid w:val="381B30E8"/>
    <w:rsid w:val="38215378"/>
    <w:rsid w:val="382520FF"/>
    <w:rsid w:val="382AED9F"/>
    <w:rsid w:val="382C0F13"/>
    <w:rsid w:val="383FC1F3"/>
    <w:rsid w:val="385FFD86"/>
    <w:rsid w:val="38708656"/>
    <w:rsid w:val="387A478D"/>
    <w:rsid w:val="387AA038"/>
    <w:rsid w:val="3890172C"/>
    <w:rsid w:val="389C44FE"/>
    <w:rsid w:val="38A870FE"/>
    <w:rsid w:val="38D32078"/>
    <w:rsid w:val="38DF61AE"/>
    <w:rsid w:val="38E59212"/>
    <w:rsid w:val="38FEEDF3"/>
    <w:rsid w:val="3904AD93"/>
    <w:rsid w:val="390FA7CD"/>
    <w:rsid w:val="39135397"/>
    <w:rsid w:val="392DDC33"/>
    <w:rsid w:val="3934B1DB"/>
    <w:rsid w:val="394B8B0C"/>
    <w:rsid w:val="394BEDB3"/>
    <w:rsid w:val="3955B1F1"/>
    <w:rsid w:val="395F48CA"/>
    <w:rsid w:val="397C5A40"/>
    <w:rsid w:val="3993D994"/>
    <w:rsid w:val="39A68B5F"/>
    <w:rsid w:val="39BC0C24"/>
    <w:rsid w:val="39C1D456"/>
    <w:rsid w:val="39C55148"/>
    <w:rsid w:val="39FF0AD1"/>
    <w:rsid w:val="3A041D31"/>
    <w:rsid w:val="3A111061"/>
    <w:rsid w:val="3A1F8AB3"/>
    <w:rsid w:val="3A3B626A"/>
    <w:rsid w:val="3A458A37"/>
    <w:rsid w:val="3A4DB1DC"/>
    <w:rsid w:val="3A597DE6"/>
    <w:rsid w:val="3A6D6473"/>
    <w:rsid w:val="3A9AA6EA"/>
    <w:rsid w:val="3AAD4512"/>
    <w:rsid w:val="3AB1D55C"/>
    <w:rsid w:val="3AB31280"/>
    <w:rsid w:val="3AC3D290"/>
    <w:rsid w:val="3AEEBF24"/>
    <w:rsid w:val="3AF5D093"/>
    <w:rsid w:val="3AFC24D1"/>
    <w:rsid w:val="3B012ABB"/>
    <w:rsid w:val="3B201E38"/>
    <w:rsid w:val="3B2B0780"/>
    <w:rsid w:val="3B2BE025"/>
    <w:rsid w:val="3B37F7AC"/>
    <w:rsid w:val="3B4B96DD"/>
    <w:rsid w:val="3B561BAA"/>
    <w:rsid w:val="3B7B5C3F"/>
    <w:rsid w:val="3B84112E"/>
    <w:rsid w:val="3BA8726E"/>
    <w:rsid w:val="3BAB055B"/>
    <w:rsid w:val="3BB07DC1"/>
    <w:rsid w:val="3BDD1BBA"/>
    <w:rsid w:val="3BEBF0BE"/>
    <w:rsid w:val="3C47D827"/>
    <w:rsid w:val="3C5379CA"/>
    <w:rsid w:val="3C5E0BA1"/>
    <w:rsid w:val="3C62BF8D"/>
    <w:rsid w:val="3C7E069F"/>
    <w:rsid w:val="3C84C607"/>
    <w:rsid w:val="3C8CC8A8"/>
    <w:rsid w:val="3CC792FB"/>
    <w:rsid w:val="3CD142A7"/>
    <w:rsid w:val="3CD25F05"/>
    <w:rsid w:val="3CDA1120"/>
    <w:rsid w:val="3CDD6E4D"/>
    <w:rsid w:val="3CE32591"/>
    <w:rsid w:val="3CF38B75"/>
    <w:rsid w:val="3D086FC0"/>
    <w:rsid w:val="3D119C4C"/>
    <w:rsid w:val="3D22179A"/>
    <w:rsid w:val="3D35AC66"/>
    <w:rsid w:val="3D498294"/>
    <w:rsid w:val="3D5FF929"/>
    <w:rsid w:val="3D72C054"/>
    <w:rsid w:val="3D736F01"/>
    <w:rsid w:val="3D76F960"/>
    <w:rsid w:val="3D88B188"/>
    <w:rsid w:val="3D898A1B"/>
    <w:rsid w:val="3D977B12"/>
    <w:rsid w:val="3DA8A8AC"/>
    <w:rsid w:val="3DC87665"/>
    <w:rsid w:val="3DC957F4"/>
    <w:rsid w:val="3DD43651"/>
    <w:rsid w:val="3DF07839"/>
    <w:rsid w:val="3DF2A78C"/>
    <w:rsid w:val="3E260491"/>
    <w:rsid w:val="3E2AF4DC"/>
    <w:rsid w:val="3E3B459E"/>
    <w:rsid w:val="3E3B5D78"/>
    <w:rsid w:val="3E45C3B2"/>
    <w:rsid w:val="3E4B03BC"/>
    <w:rsid w:val="3E6DCD7D"/>
    <w:rsid w:val="3E80FF71"/>
    <w:rsid w:val="3E939874"/>
    <w:rsid w:val="3E9DF5D6"/>
    <w:rsid w:val="3EC055F6"/>
    <w:rsid w:val="3EC09DA4"/>
    <w:rsid w:val="3EF5C9C3"/>
    <w:rsid w:val="3EFA70C5"/>
    <w:rsid w:val="3EFBAE3E"/>
    <w:rsid w:val="3EFD6E62"/>
    <w:rsid w:val="3F0E00D2"/>
    <w:rsid w:val="3F1E3087"/>
    <w:rsid w:val="3F255A7C"/>
    <w:rsid w:val="3F28775E"/>
    <w:rsid w:val="3F2A411E"/>
    <w:rsid w:val="3F4A543C"/>
    <w:rsid w:val="3F5765FB"/>
    <w:rsid w:val="3F5BD20B"/>
    <w:rsid w:val="3F6510DA"/>
    <w:rsid w:val="3F7496BD"/>
    <w:rsid w:val="3F7FC952"/>
    <w:rsid w:val="3FA929BE"/>
    <w:rsid w:val="3FDCD890"/>
    <w:rsid w:val="3FFEC857"/>
    <w:rsid w:val="401A77C4"/>
    <w:rsid w:val="401B0619"/>
    <w:rsid w:val="401F03DA"/>
    <w:rsid w:val="4024901B"/>
    <w:rsid w:val="4043F4B3"/>
    <w:rsid w:val="405A84A4"/>
    <w:rsid w:val="4072C94E"/>
    <w:rsid w:val="4087F57A"/>
    <w:rsid w:val="40A1CE9B"/>
    <w:rsid w:val="40ABADB8"/>
    <w:rsid w:val="40B66D35"/>
    <w:rsid w:val="40B69130"/>
    <w:rsid w:val="40C3A9B7"/>
    <w:rsid w:val="40D1AB86"/>
    <w:rsid w:val="40F47E51"/>
    <w:rsid w:val="40F526D3"/>
    <w:rsid w:val="40FB38DF"/>
    <w:rsid w:val="40FC8F59"/>
    <w:rsid w:val="410504B4"/>
    <w:rsid w:val="4107BAB9"/>
    <w:rsid w:val="410CC509"/>
    <w:rsid w:val="41169706"/>
    <w:rsid w:val="411C1588"/>
    <w:rsid w:val="41305946"/>
    <w:rsid w:val="4141732E"/>
    <w:rsid w:val="415313A7"/>
    <w:rsid w:val="4154F574"/>
    <w:rsid w:val="415BA370"/>
    <w:rsid w:val="4162EF31"/>
    <w:rsid w:val="4180A3EF"/>
    <w:rsid w:val="4187805E"/>
    <w:rsid w:val="4188E7F2"/>
    <w:rsid w:val="41B43E4E"/>
    <w:rsid w:val="41C13358"/>
    <w:rsid w:val="41C9803A"/>
    <w:rsid w:val="41D207A9"/>
    <w:rsid w:val="41E9EC49"/>
    <w:rsid w:val="41F57E1D"/>
    <w:rsid w:val="41F58913"/>
    <w:rsid w:val="41FFEBE3"/>
    <w:rsid w:val="4202B266"/>
    <w:rsid w:val="4204F068"/>
    <w:rsid w:val="420C0952"/>
    <w:rsid w:val="4226582F"/>
    <w:rsid w:val="4231F777"/>
    <w:rsid w:val="42466871"/>
    <w:rsid w:val="425032E5"/>
    <w:rsid w:val="425CFB3E"/>
    <w:rsid w:val="426549FA"/>
    <w:rsid w:val="426771FB"/>
    <w:rsid w:val="4279025C"/>
    <w:rsid w:val="427C6562"/>
    <w:rsid w:val="429E02D2"/>
    <w:rsid w:val="42C6A4C4"/>
    <w:rsid w:val="42C8A41C"/>
    <w:rsid w:val="42D8A470"/>
    <w:rsid w:val="42E157B0"/>
    <w:rsid w:val="42F694FD"/>
    <w:rsid w:val="42F9BEA1"/>
    <w:rsid w:val="43094D5B"/>
    <w:rsid w:val="431972C3"/>
    <w:rsid w:val="437690A7"/>
    <w:rsid w:val="438B2D7C"/>
    <w:rsid w:val="43A38D2C"/>
    <w:rsid w:val="43D1E0BA"/>
    <w:rsid w:val="43E9536F"/>
    <w:rsid w:val="43EB1D21"/>
    <w:rsid w:val="43EB46ED"/>
    <w:rsid w:val="4406A9F1"/>
    <w:rsid w:val="440CBB3A"/>
    <w:rsid w:val="442E483B"/>
    <w:rsid w:val="44439AD4"/>
    <w:rsid w:val="445DF147"/>
    <w:rsid w:val="4462F75D"/>
    <w:rsid w:val="4491F6D4"/>
    <w:rsid w:val="449E25C9"/>
    <w:rsid w:val="449E9C39"/>
    <w:rsid w:val="44BAC719"/>
    <w:rsid w:val="44BB3633"/>
    <w:rsid w:val="44EA797F"/>
    <w:rsid w:val="44F8973C"/>
    <w:rsid w:val="450E27A8"/>
    <w:rsid w:val="45339E3F"/>
    <w:rsid w:val="4556F443"/>
    <w:rsid w:val="4557B9F9"/>
    <w:rsid w:val="455AC839"/>
    <w:rsid w:val="4567302E"/>
    <w:rsid w:val="45949C00"/>
    <w:rsid w:val="4598758A"/>
    <w:rsid w:val="45B1756F"/>
    <w:rsid w:val="45DBDEB9"/>
    <w:rsid w:val="45EA40E6"/>
    <w:rsid w:val="45EB13D9"/>
    <w:rsid w:val="45FC0EEE"/>
    <w:rsid w:val="46112CDB"/>
    <w:rsid w:val="46148C3A"/>
    <w:rsid w:val="4616E133"/>
    <w:rsid w:val="46206E88"/>
    <w:rsid w:val="462262A6"/>
    <w:rsid w:val="463A691D"/>
    <w:rsid w:val="463D2E4C"/>
    <w:rsid w:val="46415BFA"/>
    <w:rsid w:val="4646F8B2"/>
    <w:rsid w:val="4659ED5C"/>
    <w:rsid w:val="467AFBA2"/>
    <w:rsid w:val="4682C82C"/>
    <w:rsid w:val="469589EE"/>
    <w:rsid w:val="4697192B"/>
    <w:rsid w:val="46A64E80"/>
    <w:rsid w:val="46B06EDF"/>
    <w:rsid w:val="46C6917F"/>
    <w:rsid w:val="46C9F3ED"/>
    <w:rsid w:val="46D8618B"/>
    <w:rsid w:val="46F321B4"/>
    <w:rsid w:val="47040B11"/>
    <w:rsid w:val="47102220"/>
    <w:rsid w:val="4711016D"/>
    <w:rsid w:val="473ACAD3"/>
    <w:rsid w:val="473FBC60"/>
    <w:rsid w:val="4768B9B8"/>
    <w:rsid w:val="476DC0C8"/>
    <w:rsid w:val="4777F84A"/>
    <w:rsid w:val="47861147"/>
    <w:rsid w:val="47DE2DE6"/>
    <w:rsid w:val="47F0B79F"/>
    <w:rsid w:val="48047E4F"/>
    <w:rsid w:val="480F1D8D"/>
    <w:rsid w:val="481300EA"/>
    <w:rsid w:val="4813247C"/>
    <w:rsid w:val="48260646"/>
    <w:rsid w:val="4840E371"/>
    <w:rsid w:val="484505C3"/>
    <w:rsid w:val="48544716"/>
    <w:rsid w:val="485F7A2D"/>
    <w:rsid w:val="486791B4"/>
    <w:rsid w:val="486AB319"/>
    <w:rsid w:val="486FD288"/>
    <w:rsid w:val="48BF4FF9"/>
    <w:rsid w:val="48DF519A"/>
    <w:rsid w:val="48F3D987"/>
    <w:rsid w:val="490695F9"/>
    <w:rsid w:val="4915ECE8"/>
    <w:rsid w:val="493C8A16"/>
    <w:rsid w:val="4942AEDB"/>
    <w:rsid w:val="496A65A2"/>
    <w:rsid w:val="496D212D"/>
    <w:rsid w:val="496F9972"/>
    <w:rsid w:val="499C8706"/>
    <w:rsid w:val="49A4150E"/>
    <w:rsid w:val="49AA76B4"/>
    <w:rsid w:val="49B76EA5"/>
    <w:rsid w:val="49C74465"/>
    <w:rsid w:val="49D9E844"/>
    <w:rsid w:val="49EF7488"/>
    <w:rsid w:val="49F060A7"/>
    <w:rsid w:val="4A067741"/>
    <w:rsid w:val="4A17B8CF"/>
    <w:rsid w:val="4A27A16D"/>
    <w:rsid w:val="4A3359BF"/>
    <w:rsid w:val="4A6DD1C7"/>
    <w:rsid w:val="4A713D97"/>
    <w:rsid w:val="4A799941"/>
    <w:rsid w:val="4A7C7154"/>
    <w:rsid w:val="4A802BEE"/>
    <w:rsid w:val="4A820661"/>
    <w:rsid w:val="4AA01075"/>
    <w:rsid w:val="4AB7BF5E"/>
    <w:rsid w:val="4ACA084A"/>
    <w:rsid w:val="4ACEE4B2"/>
    <w:rsid w:val="4AD34BE3"/>
    <w:rsid w:val="4B203AEE"/>
    <w:rsid w:val="4B46B19D"/>
    <w:rsid w:val="4B4F041D"/>
    <w:rsid w:val="4B6F64DA"/>
    <w:rsid w:val="4B767698"/>
    <w:rsid w:val="4BA0F9F9"/>
    <w:rsid w:val="4BAB3F53"/>
    <w:rsid w:val="4BAE714D"/>
    <w:rsid w:val="4BC9FE3D"/>
    <w:rsid w:val="4BCA9D59"/>
    <w:rsid w:val="4BD0C8FB"/>
    <w:rsid w:val="4BD60A4D"/>
    <w:rsid w:val="4BEDAA7F"/>
    <w:rsid w:val="4BF153AA"/>
    <w:rsid w:val="4BF229C8"/>
    <w:rsid w:val="4BF62130"/>
    <w:rsid w:val="4C003366"/>
    <w:rsid w:val="4C1F5291"/>
    <w:rsid w:val="4C52ABA1"/>
    <w:rsid w:val="4C55E83D"/>
    <w:rsid w:val="4C8CAAD3"/>
    <w:rsid w:val="4CB3829A"/>
    <w:rsid w:val="4CB5DB69"/>
    <w:rsid w:val="4CC6265A"/>
    <w:rsid w:val="4CC99351"/>
    <w:rsid w:val="4CCCB809"/>
    <w:rsid w:val="4CE25740"/>
    <w:rsid w:val="4CE890DD"/>
    <w:rsid w:val="4CFC82A4"/>
    <w:rsid w:val="4D05050B"/>
    <w:rsid w:val="4D074549"/>
    <w:rsid w:val="4D14CD5C"/>
    <w:rsid w:val="4D29E3F3"/>
    <w:rsid w:val="4D31822A"/>
    <w:rsid w:val="4D4F5991"/>
    <w:rsid w:val="4D5CC114"/>
    <w:rsid w:val="4D657265"/>
    <w:rsid w:val="4D6CBF99"/>
    <w:rsid w:val="4D766B80"/>
    <w:rsid w:val="4D774069"/>
    <w:rsid w:val="4D7DF5DA"/>
    <w:rsid w:val="4D8440B9"/>
    <w:rsid w:val="4D897AE0"/>
    <w:rsid w:val="4DA726F8"/>
    <w:rsid w:val="4DAB7204"/>
    <w:rsid w:val="4DABD737"/>
    <w:rsid w:val="4DBB9FE0"/>
    <w:rsid w:val="4DBC20D3"/>
    <w:rsid w:val="4DD4AB91"/>
    <w:rsid w:val="4DE82B72"/>
    <w:rsid w:val="4DED91D8"/>
    <w:rsid w:val="4E0CCCDB"/>
    <w:rsid w:val="4E13487E"/>
    <w:rsid w:val="4E13C719"/>
    <w:rsid w:val="4E1CAF2D"/>
    <w:rsid w:val="4E228549"/>
    <w:rsid w:val="4E768316"/>
    <w:rsid w:val="4E7C7DC6"/>
    <w:rsid w:val="4E8D9743"/>
    <w:rsid w:val="4EBEDBED"/>
    <w:rsid w:val="4ECD6D57"/>
    <w:rsid w:val="4ED6D430"/>
    <w:rsid w:val="4EE37370"/>
    <w:rsid w:val="4EE46917"/>
    <w:rsid w:val="4EEA1E96"/>
    <w:rsid w:val="4EEE8D65"/>
    <w:rsid w:val="4EF6D956"/>
    <w:rsid w:val="4F0C9923"/>
    <w:rsid w:val="4F0E9B8C"/>
    <w:rsid w:val="4F3B164F"/>
    <w:rsid w:val="4F461D48"/>
    <w:rsid w:val="4F6E53FC"/>
    <w:rsid w:val="4F707F41"/>
    <w:rsid w:val="4F7E4E59"/>
    <w:rsid w:val="4F81750B"/>
    <w:rsid w:val="4F911B41"/>
    <w:rsid w:val="4F9191A7"/>
    <w:rsid w:val="4F92DEB1"/>
    <w:rsid w:val="4F994FFC"/>
    <w:rsid w:val="4FE8A206"/>
    <w:rsid w:val="5005670C"/>
    <w:rsid w:val="501351B8"/>
    <w:rsid w:val="501B9F53"/>
    <w:rsid w:val="50223595"/>
    <w:rsid w:val="5033205F"/>
    <w:rsid w:val="50342366"/>
    <w:rsid w:val="505AEB5B"/>
    <w:rsid w:val="5065EC5B"/>
    <w:rsid w:val="5082BB79"/>
    <w:rsid w:val="509F31CA"/>
    <w:rsid w:val="50AA24CF"/>
    <w:rsid w:val="50AE9F72"/>
    <w:rsid w:val="50B1FFD8"/>
    <w:rsid w:val="50B2D000"/>
    <w:rsid w:val="50C00EC7"/>
    <w:rsid w:val="50C67EE9"/>
    <w:rsid w:val="50C6C628"/>
    <w:rsid w:val="50D30496"/>
    <w:rsid w:val="50E305BD"/>
    <w:rsid w:val="50F3DBB7"/>
    <w:rsid w:val="50FC787E"/>
    <w:rsid w:val="50FDF88B"/>
    <w:rsid w:val="51164468"/>
    <w:rsid w:val="513F7182"/>
    <w:rsid w:val="51535279"/>
    <w:rsid w:val="5164063C"/>
    <w:rsid w:val="51773557"/>
    <w:rsid w:val="5182E576"/>
    <w:rsid w:val="51A9653A"/>
    <w:rsid w:val="51AF99BE"/>
    <w:rsid w:val="51B5C863"/>
    <w:rsid w:val="51BCAB8F"/>
    <w:rsid w:val="51DCC43D"/>
    <w:rsid w:val="51E53542"/>
    <w:rsid w:val="52048F47"/>
    <w:rsid w:val="520EC303"/>
    <w:rsid w:val="521BC098"/>
    <w:rsid w:val="522B0F4C"/>
    <w:rsid w:val="522E7A18"/>
    <w:rsid w:val="522F3132"/>
    <w:rsid w:val="523FBD31"/>
    <w:rsid w:val="526F3CB4"/>
    <w:rsid w:val="527F320E"/>
    <w:rsid w:val="5293AC96"/>
    <w:rsid w:val="529FA958"/>
    <w:rsid w:val="52AD0ED3"/>
    <w:rsid w:val="52AE2029"/>
    <w:rsid w:val="52AF0B02"/>
    <w:rsid w:val="52C51C5A"/>
    <w:rsid w:val="52CDDB56"/>
    <w:rsid w:val="52D254CC"/>
    <w:rsid w:val="52E46DD6"/>
    <w:rsid w:val="52E974D9"/>
    <w:rsid w:val="52EDFFE5"/>
    <w:rsid w:val="52F5AEC8"/>
    <w:rsid w:val="5307A80C"/>
    <w:rsid w:val="5324A3FC"/>
    <w:rsid w:val="5327C0F4"/>
    <w:rsid w:val="533C8EB2"/>
    <w:rsid w:val="533DBACB"/>
    <w:rsid w:val="535A2FCA"/>
    <w:rsid w:val="5364FB99"/>
    <w:rsid w:val="536D54E8"/>
    <w:rsid w:val="53877FD2"/>
    <w:rsid w:val="53A036F3"/>
    <w:rsid w:val="53B2AD33"/>
    <w:rsid w:val="53CA4A79"/>
    <w:rsid w:val="53EBC93A"/>
    <w:rsid w:val="53EFD0D2"/>
    <w:rsid w:val="5419518A"/>
    <w:rsid w:val="54246DC9"/>
    <w:rsid w:val="5426E64D"/>
    <w:rsid w:val="54290276"/>
    <w:rsid w:val="54305F7E"/>
    <w:rsid w:val="5436432A"/>
    <w:rsid w:val="546FD4C2"/>
    <w:rsid w:val="54725CF8"/>
    <w:rsid w:val="549D7ECC"/>
    <w:rsid w:val="54D90A80"/>
    <w:rsid w:val="54DDD0F0"/>
    <w:rsid w:val="54ED6925"/>
    <w:rsid w:val="54FBAAE8"/>
    <w:rsid w:val="5513D0E5"/>
    <w:rsid w:val="5538CFB1"/>
    <w:rsid w:val="553B83B8"/>
    <w:rsid w:val="5550522C"/>
    <w:rsid w:val="555C731F"/>
    <w:rsid w:val="556C87C2"/>
    <w:rsid w:val="55A20503"/>
    <w:rsid w:val="55A62433"/>
    <w:rsid w:val="55A73074"/>
    <w:rsid w:val="55A9C1D6"/>
    <w:rsid w:val="55ACD44F"/>
    <w:rsid w:val="55BAE2BB"/>
    <w:rsid w:val="55C1DD98"/>
    <w:rsid w:val="55C7F2AE"/>
    <w:rsid w:val="55D79F98"/>
    <w:rsid w:val="55FFA7AB"/>
    <w:rsid w:val="560A79C4"/>
    <w:rsid w:val="561C003D"/>
    <w:rsid w:val="562A21C3"/>
    <w:rsid w:val="562DB219"/>
    <w:rsid w:val="5646DB95"/>
    <w:rsid w:val="564837EE"/>
    <w:rsid w:val="565842C7"/>
    <w:rsid w:val="567C8225"/>
    <w:rsid w:val="569E1C0B"/>
    <w:rsid w:val="56A229BF"/>
    <w:rsid w:val="56A99EA2"/>
    <w:rsid w:val="57061ED3"/>
    <w:rsid w:val="570AE39D"/>
    <w:rsid w:val="57304C21"/>
    <w:rsid w:val="57478F50"/>
    <w:rsid w:val="57576702"/>
    <w:rsid w:val="575773AF"/>
    <w:rsid w:val="575C6911"/>
    <w:rsid w:val="576FE17D"/>
    <w:rsid w:val="57797D97"/>
    <w:rsid w:val="5785DEC0"/>
    <w:rsid w:val="57864F44"/>
    <w:rsid w:val="579B156F"/>
    <w:rsid w:val="579E69AD"/>
    <w:rsid w:val="57A8A56B"/>
    <w:rsid w:val="57AFD201"/>
    <w:rsid w:val="57CC5390"/>
    <w:rsid w:val="57ED7EA4"/>
    <w:rsid w:val="580DD323"/>
    <w:rsid w:val="58360BF9"/>
    <w:rsid w:val="58379EF8"/>
    <w:rsid w:val="584A1684"/>
    <w:rsid w:val="584DAAD4"/>
    <w:rsid w:val="5851A0F6"/>
    <w:rsid w:val="5853BB87"/>
    <w:rsid w:val="58561F08"/>
    <w:rsid w:val="5856529C"/>
    <w:rsid w:val="5869F459"/>
    <w:rsid w:val="5881E45B"/>
    <w:rsid w:val="58945EB0"/>
    <w:rsid w:val="58988AB4"/>
    <w:rsid w:val="58B31A6A"/>
    <w:rsid w:val="58D131E1"/>
    <w:rsid w:val="58D9A5C5"/>
    <w:rsid w:val="590125F5"/>
    <w:rsid w:val="59078A63"/>
    <w:rsid w:val="59151F79"/>
    <w:rsid w:val="59198F10"/>
    <w:rsid w:val="592026EC"/>
    <w:rsid w:val="5928BD55"/>
    <w:rsid w:val="5928EF15"/>
    <w:rsid w:val="5938974B"/>
    <w:rsid w:val="593A92A2"/>
    <w:rsid w:val="593F31A3"/>
    <w:rsid w:val="59553392"/>
    <w:rsid w:val="59771C3D"/>
    <w:rsid w:val="597B7524"/>
    <w:rsid w:val="59862770"/>
    <w:rsid w:val="59A22853"/>
    <w:rsid w:val="59B032C9"/>
    <w:rsid w:val="59E1372A"/>
    <w:rsid w:val="59F0E68D"/>
    <w:rsid w:val="59F559B1"/>
    <w:rsid w:val="59FBCC5E"/>
    <w:rsid w:val="5A06C50A"/>
    <w:rsid w:val="5A0D52EB"/>
    <w:rsid w:val="5A0EC69E"/>
    <w:rsid w:val="5A34BF70"/>
    <w:rsid w:val="5A5694FA"/>
    <w:rsid w:val="5A61EB00"/>
    <w:rsid w:val="5A749D28"/>
    <w:rsid w:val="5A7D651F"/>
    <w:rsid w:val="5A803925"/>
    <w:rsid w:val="5A98BFCC"/>
    <w:rsid w:val="5A9C1200"/>
    <w:rsid w:val="5ABF010E"/>
    <w:rsid w:val="5AD2D584"/>
    <w:rsid w:val="5AECEB88"/>
    <w:rsid w:val="5AF21068"/>
    <w:rsid w:val="5AF491FC"/>
    <w:rsid w:val="5B10731C"/>
    <w:rsid w:val="5B134AB4"/>
    <w:rsid w:val="5B162BEB"/>
    <w:rsid w:val="5B38593F"/>
    <w:rsid w:val="5B3DF8B4"/>
    <w:rsid w:val="5B41495C"/>
    <w:rsid w:val="5B54A29C"/>
    <w:rsid w:val="5B56DE9C"/>
    <w:rsid w:val="5B710F7E"/>
    <w:rsid w:val="5B7E9B94"/>
    <w:rsid w:val="5B892B56"/>
    <w:rsid w:val="5B8C63E5"/>
    <w:rsid w:val="5BA6EC4E"/>
    <w:rsid w:val="5BB1723D"/>
    <w:rsid w:val="5BB3E884"/>
    <w:rsid w:val="5BB66B70"/>
    <w:rsid w:val="5BB9851D"/>
    <w:rsid w:val="5BCCB95B"/>
    <w:rsid w:val="5BD2064C"/>
    <w:rsid w:val="5BEF1503"/>
    <w:rsid w:val="5BF4C7A7"/>
    <w:rsid w:val="5C0D2F12"/>
    <w:rsid w:val="5C232E44"/>
    <w:rsid w:val="5C39151A"/>
    <w:rsid w:val="5C3F2B25"/>
    <w:rsid w:val="5C4ED868"/>
    <w:rsid w:val="5C619A4E"/>
    <w:rsid w:val="5C935834"/>
    <w:rsid w:val="5C9FC332"/>
    <w:rsid w:val="5CA06F37"/>
    <w:rsid w:val="5CAF4E10"/>
    <w:rsid w:val="5CB72421"/>
    <w:rsid w:val="5CCEFE75"/>
    <w:rsid w:val="5CD2A364"/>
    <w:rsid w:val="5CEDB188"/>
    <w:rsid w:val="5CFCF34B"/>
    <w:rsid w:val="5D00B556"/>
    <w:rsid w:val="5D46C0A3"/>
    <w:rsid w:val="5D55E1A6"/>
    <w:rsid w:val="5D804533"/>
    <w:rsid w:val="5D9473C4"/>
    <w:rsid w:val="5D99249C"/>
    <w:rsid w:val="5DB70374"/>
    <w:rsid w:val="5DDBAE34"/>
    <w:rsid w:val="5DE09379"/>
    <w:rsid w:val="5DE2E90C"/>
    <w:rsid w:val="5DEE5E71"/>
    <w:rsid w:val="5E02A3D3"/>
    <w:rsid w:val="5E0B83FE"/>
    <w:rsid w:val="5E106EC3"/>
    <w:rsid w:val="5E1D465E"/>
    <w:rsid w:val="5E2C2452"/>
    <w:rsid w:val="5E5CE598"/>
    <w:rsid w:val="5E84A6E6"/>
    <w:rsid w:val="5E8C899E"/>
    <w:rsid w:val="5E8D38DC"/>
    <w:rsid w:val="5EB33EE6"/>
    <w:rsid w:val="5EBAA8AB"/>
    <w:rsid w:val="5ED17B91"/>
    <w:rsid w:val="5ED99214"/>
    <w:rsid w:val="5EDC73C9"/>
    <w:rsid w:val="5F148B8E"/>
    <w:rsid w:val="5F164E56"/>
    <w:rsid w:val="5F168A77"/>
    <w:rsid w:val="5F365C2D"/>
    <w:rsid w:val="5F464090"/>
    <w:rsid w:val="5F6D8663"/>
    <w:rsid w:val="5F6F12A5"/>
    <w:rsid w:val="5F88E8F1"/>
    <w:rsid w:val="5FA3D8FE"/>
    <w:rsid w:val="5FC1E9FB"/>
    <w:rsid w:val="5FF44962"/>
    <w:rsid w:val="60003919"/>
    <w:rsid w:val="6026A7A6"/>
    <w:rsid w:val="602861F9"/>
    <w:rsid w:val="602C7ED3"/>
    <w:rsid w:val="603FA99A"/>
    <w:rsid w:val="6050E811"/>
    <w:rsid w:val="606FE4E0"/>
    <w:rsid w:val="60756FDB"/>
    <w:rsid w:val="6078442A"/>
    <w:rsid w:val="60870E3D"/>
    <w:rsid w:val="608D29C2"/>
    <w:rsid w:val="60B4855A"/>
    <w:rsid w:val="60FB3E16"/>
    <w:rsid w:val="6103B127"/>
    <w:rsid w:val="6109DA6D"/>
    <w:rsid w:val="61154151"/>
    <w:rsid w:val="61164925"/>
    <w:rsid w:val="6120C1AA"/>
    <w:rsid w:val="6125D7DF"/>
    <w:rsid w:val="612F966D"/>
    <w:rsid w:val="6158B3DF"/>
    <w:rsid w:val="6159BDB5"/>
    <w:rsid w:val="6163B108"/>
    <w:rsid w:val="61871DE4"/>
    <w:rsid w:val="61A4AE5D"/>
    <w:rsid w:val="61B0DC60"/>
    <w:rsid w:val="61C925FD"/>
    <w:rsid w:val="61D3E669"/>
    <w:rsid w:val="61E2E757"/>
    <w:rsid w:val="62009F1C"/>
    <w:rsid w:val="6202D8B9"/>
    <w:rsid w:val="621932D2"/>
    <w:rsid w:val="622625B2"/>
    <w:rsid w:val="6228B4EC"/>
    <w:rsid w:val="622D2257"/>
    <w:rsid w:val="622D7745"/>
    <w:rsid w:val="6235E42B"/>
    <w:rsid w:val="623C8EA1"/>
    <w:rsid w:val="6248DAC6"/>
    <w:rsid w:val="624C75D7"/>
    <w:rsid w:val="62504225"/>
    <w:rsid w:val="626DDCBE"/>
    <w:rsid w:val="62818A42"/>
    <w:rsid w:val="6281CDB2"/>
    <w:rsid w:val="628392A2"/>
    <w:rsid w:val="62A87D34"/>
    <w:rsid w:val="62B20971"/>
    <w:rsid w:val="62B71B5E"/>
    <w:rsid w:val="62D09C58"/>
    <w:rsid w:val="62D889CB"/>
    <w:rsid w:val="62D8EF3A"/>
    <w:rsid w:val="62E626F6"/>
    <w:rsid w:val="6306DB78"/>
    <w:rsid w:val="6323409C"/>
    <w:rsid w:val="63254AF4"/>
    <w:rsid w:val="633AC07B"/>
    <w:rsid w:val="63470BF6"/>
    <w:rsid w:val="634A2B1A"/>
    <w:rsid w:val="634DAA63"/>
    <w:rsid w:val="634F24E0"/>
    <w:rsid w:val="635F482B"/>
    <w:rsid w:val="63674FAD"/>
    <w:rsid w:val="636C67B6"/>
    <w:rsid w:val="636FAA14"/>
    <w:rsid w:val="6375C0F8"/>
    <w:rsid w:val="637EE244"/>
    <w:rsid w:val="638066DB"/>
    <w:rsid w:val="6383530B"/>
    <w:rsid w:val="639B35C6"/>
    <w:rsid w:val="639BFD73"/>
    <w:rsid w:val="639EA91A"/>
    <w:rsid w:val="63AB0DC7"/>
    <w:rsid w:val="63B875AA"/>
    <w:rsid w:val="63C1C12E"/>
    <w:rsid w:val="63C85E93"/>
    <w:rsid w:val="63D2AA7E"/>
    <w:rsid w:val="63E48A8A"/>
    <w:rsid w:val="63F00F35"/>
    <w:rsid w:val="64246F81"/>
    <w:rsid w:val="64341D52"/>
    <w:rsid w:val="6440A1A4"/>
    <w:rsid w:val="64423705"/>
    <w:rsid w:val="64522A90"/>
    <w:rsid w:val="6458FBD6"/>
    <w:rsid w:val="64747450"/>
    <w:rsid w:val="64758374"/>
    <w:rsid w:val="64815C66"/>
    <w:rsid w:val="648765A6"/>
    <w:rsid w:val="64AA4AC1"/>
    <w:rsid w:val="64AF5975"/>
    <w:rsid w:val="64B0AED3"/>
    <w:rsid w:val="64B0C8C5"/>
    <w:rsid w:val="64BB5887"/>
    <w:rsid w:val="64C3842B"/>
    <w:rsid w:val="64ED5816"/>
    <w:rsid w:val="64F57152"/>
    <w:rsid w:val="651A3663"/>
    <w:rsid w:val="651A6438"/>
    <w:rsid w:val="6524D7A0"/>
    <w:rsid w:val="652D37F1"/>
    <w:rsid w:val="6530D425"/>
    <w:rsid w:val="65360169"/>
    <w:rsid w:val="65387F25"/>
    <w:rsid w:val="657C3EA4"/>
    <w:rsid w:val="658BDF96"/>
    <w:rsid w:val="65946A70"/>
    <w:rsid w:val="65952B3D"/>
    <w:rsid w:val="65A874BB"/>
    <w:rsid w:val="65B3305E"/>
    <w:rsid w:val="65D7B79E"/>
    <w:rsid w:val="65FDA8ED"/>
    <w:rsid w:val="66511E37"/>
    <w:rsid w:val="665BC30A"/>
    <w:rsid w:val="665D06CA"/>
    <w:rsid w:val="66631C04"/>
    <w:rsid w:val="666B20BC"/>
    <w:rsid w:val="666B88CA"/>
    <w:rsid w:val="668FF842"/>
    <w:rsid w:val="66A9943C"/>
    <w:rsid w:val="66AFFF33"/>
    <w:rsid w:val="66B3522F"/>
    <w:rsid w:val="66BD79A0"/>
    <w:rsid w:val="66CE5D51"/>
    <w:rsid w:val="66F91636"/>
    <w:rsid w:val="6707A162"/>
    <w:rsid w:val="67088BF6"/>
    <w:rsid w:val="6713AF1F"/>
    <w:rsid w:val="6717C9F4"/>
    <w:rsid w:val="67180F05"/>
    <w:rsid w:val="67225EEF"/>
    <w:rsid w:val="6727AFF7"/>
    <w:rsid w:val="673315BA"/>
    <w:rsid w:val="6749C87D"/>
    <w:rsid w:val="674E263D"/>
    <w:rsid w:val="6757E0ED"/>
    <w:rsid w:val="67607B5E"/>
    <w:rsid w:val="676ECC27"/>
    <w:rsid w:val="6784EAF0"/>
    <w:rsid w:val="67950290"/>
    <w:rsid w:val="6796F1F2"/>
    <w:rsid w:val="679F21C7"/>
    <w:rsid w:val="679F5A00"/>
    <w:rsid w:val="67A495D4"/>
    <w:rsid w:val="67A9690C"/>
    <w:rsid w:val="67C16AFC"/>
    <w:rsid w:val="67C94B8B"/>
    <w:rsid w:val="67CF6AF1"/>
    <w:rsid w:val="68032EDB"/>
    <w:rsid w:val="680CE197"/>
    <w:rsid w:val="68113965"/>
    <w:rsid w:val="68121AEF"/>
    <w:rsid w:val="68200D16"/>
    <w:rsid w:val="6827239F"/>
    <w:rsid w:val="682E7FB9"/>
    <w:rsid w:val="68398D0B"/>
    <w:rsid w:val="68520057"/>
    <w:rsid w:val="68589CE7"/>
    <w:rsid w:val="686191C4"/>
    <w:rsid w:val="68623C4A"/>
    <w:rsid w:val="686603BD"/>
    <w:rsid w:val="686B3BE4"/>
    <w:rsid w:val="688D2A0B"/>
    <w:rsid w:val="6894B1EF"/>
    <w:rsid w:val="68A619CB"/>
    <w:rsid w:val="68C94365"/>
    <w:rsid w:val="68D1EBC8"/>
    <w:rsid w:val="68D56660"/>
    <w:rsid w:val="68D5F65E"/>
    <w:rsid w:val="68D8679A"/>
    <w:rsid w:val="68DD7389"/>
    <w:rsid w:val="6915C847"/>
    <w:rsid w:val="6917A6E2"/>
    <w:rsid w:val="69323CC3"/>
    <w:rsid w:val="693547CD"/>
    <w:rsid w:val="693DED0B"/>
    <w:rsid w:val="694B9D4F"/>
    <w:rsid w:val="6950408D"/>
    <w:rsid w:val="69631B5D"/>
    <w:rsid w:val="698E79FC"/>
    <w:rsid w:val="699D1C12"/>
    <w:rsid w:val="69A76FA0"/>
    <w:rsid w:val="69B6E25B"/>
    <w:rsid w:val="69C12086"/>
    <w:rsid w:val="69D79795"/>
    <w:rsid w:val="69D82759"/>
    <w:rsid w:val="69E00833"/>
    <w:rsid w:val="69EF33C1"/>
    <w:rsid w:val="6A25EA62"/>
    <w:rsid w:val="6A2669BB"/>
    <w:rsid w:val="6A37138E"/>
    <w:rsid w:val="6A488E62"/>
    <w:rsid w:val="6A528F29"/>
    <w:rsid w:val="6A52FF56"/>
    <w:rsid w:val="6A56D0FE"/>
    <w:rsid w:val="6A619CD0"/>
    <w:rsid w:val="6A619E02"/>
    <w:rsid w:val="6A683A6C"/>
    <w:rsid w:val="6AA06251"/>
    <w:rsid w:val="6AABAF67"/>
    <w:rsid w:val="6AB3E3F2"/>
    <w:rsid w:val="6ABC512E"/>
    <w:rsid w:val="6B0A71E4"/>
    <w:rsid w:val="6B0D3A83"/>
    <w:rsid w:val="6B4AEE00"/>
    <w:rsid w:val="6B4B9839"/>
    <w:rsid w:val="6B4F3329"/>
    <w:rsid w:val="6B58E83D"/>
    <w:rsid w:val="6B5D3B6B"/>
    <w:rsid w:val="6B760E97"/>
    <w:rsid w:val="6B7E816A"/>
    <w:rsid w:val="6B7F1AA5"/>
    <w:rsid w:val="6B8563AA"/>
    <w:rsid w:val="6BAC98B0"/>
    <w:rsid w:val="6BB68A5E"/>
    <w:rsid w:val="6BBAE1E4"/>
    <w:rsid w:val="6BC465F0"/>
    <w:rsid w:val="6BDC9CE3"/>
    <w:rsid w:val="6BF3D5F6"/>
    <w:rsid w:val="6C11EBBC"/>
    <w:rsid w:val="6C13BFA2"/>
    <w:rsid w:val="6C17F6AF"/>
    <w:rsid w:val="6C184F0E"/>
    <w:rsid w:val="6C1C483A"/>
    <w:rsid w:val="6C4C3F8C"/>
    <w:rsid w:val="6C4D6909"/>
    <w:rsid w:val="6C52BEDF"/>
    <w:rsid w:val="6C779140"/>
    <w:rsid w:val="6C9AC00B"/>
    <w:rsid w:val="6CA4D007"/>
    <w:rsid w:val="6CA502C2"/>
    <w:rsid w:val="6CAA437D"/>
    <w:rsid w:val="6CB677CC"/>
    <w:rsid w:val="6CC77C5D"/>
    <w:rsid w:val="6CDDEB5C"/>
    <w:rsid w:val="6D0CADEB"/>
    <w:rsid w:val="6D109103"/>
    <w:rsid w:val="6D1619C4"/>
    <w:rsid w:val="6D18D793"/>
    <w:rsid w:val="6D394DE5"/>
    <w:rsid w:val="6D593D10"/>
    <w:rsid w:val="6D650B6B"/>
    <w:rsid w:val="6D66848B"/>
    <w:rsid w:val="6D847E7E"/>
    <w:rsid w:val="6D92A43F"/>
    <w:rsid w:val="6D93E237"/>
    <w:rsid w:val="6D9C2B84"/>
    <w:rsid w:val="6DB8189B"/>
    <w:rsid w:val="6DDCD641"/>
    <w:rsid w:val="6DEFD86F"/>
    <w:rsid w:val="6DF1C806"/>
    <w:rsid w:val="6E095EBE"/>
    <w:rsid w:val="6E0FBA01"/>
    <w:rsid w:val="6E127C0D"/>
    <w:rsid w:val="6E21319B"/>
    <w:rsid w:val="6E2DED95"/>
    <w:rsid w:val="6E3B6E62"/>
    <w:rsid w:val="6E4E162D"/>
    <w:rsid w:val="6E671A3B"/>
    <w:rsid w:val="6E6D9446"/>
    <w:rsid w:val="6E807AE9"/>
    <w:rsid w:val="6E8F61A0"/>
    <w:rsid w:val="6E97CB94"/>
    <w:rsid w:val="6EA3D14E"/>
    <w:rsid w:val="6EAE7D95"/>
    <w:rsid w:val="6ECA162E"/>
    <w:rsid w:val="6ECFF542"/>
    <w:rsid w:val="6ED7ADB9"/>
    <w:rsid w:val="6ED916BF"/>
    <w:rsid w:val="6EE4A20E"/>
    <w:rsid w:val="6F20414F"/>
    <w:rsid w:val="6F2041EB"/>
    <w:rsid w:val="6F3DAB89"/>
    <w:rsid w:val="6F437238"/>
    <w:rsid w:val="6F580C46"/>
    <w:rsid w:val="6F653FA7"/>
    <w:rsid w:val="6F681C5F"/>
    <w:rsid w:val="6F6C6954"/>
    <w:rsid w:val="6F7600E0"/>
    <w:rsid w:val="6F8509CB"/>
    <w:rsid w:val="6FAED669"/>
    <w:rsid w:val="6FB70225"/>
    <w:rsid w:val="6FCF2F61"/>
    <w:rsid w:val="6FD17E87"/>
    <w:rsid w:val="6FD420A4"/>
    <w:rsid w:val="6FE1E43F"/>
    <w:rsid w:val="6FEE35BC"/>
    <w:rsid w:val="7003E3D7"/>
    <w:rsid w:val="7016E3DD"/>
    <w:rsid w:val="701870C9"/>
    <w:rsid w:val="701C4B4A"/>
    <w:rsid w:val="7034B3E7"/>
    <w:rsid w:val="703BB63C"/>
    <w:rsid w:val="70418D22"/>
    <w:rsid w:val="7044BADA"/>
    <w:rsid w:val="707E75AB"/>
    <w:rsid w:val="7095262B"/>
    <w:rsid w:val="70A1BB31"/>
    <w:rsid w:val="70E539CE"/>
    <w:rsid w:val="70E5FA6A"/>
    <w:rsid w:val="70EE6AB0"/>
    <w:rsid w:val="70F2E799"/>
    <w:rsid w:val="7105A053"/>
    <w:rsid w:val="71184C8B"/>
    <w:rsid w:val="7120DA2C"/>
    <w:rsid w:val="713CC80D"/>
    <w:rsid w:val="714110AB"/>
    <w:rsid w:val="715A3756"/>
    <w:rsid w:val="71687511"/>
    <w:rsid w:val="7170FF37"/>
    <w:rsid w:val="7187D1C6"/>
    <w:rsid w:val="719908D8"/>
    <w:rsid w:val="71ACD830"/>
    <w:rsid w:val="71B81BAB"/>
    <w:rsid w:val="71C369B5"/>
    <w:rsid w:val="71C61759"/>
    <w:rsid w:val="71C733A4"/>
    <w:rsid w:val="71C77AA0"/>
    <w:rsid w:val="71E61E57"/>
    <w:rsid w:val="71E7B1D7"/>
    <w:rsid w:val="71E97B65"/>
    <w:rsid w:val="72111E3D"/>
    <w:rsid w:val="722E9F5E"/>
    <w:rsid w:val="7231CB96"/>
    <w:rsid w:val="72436442"/>
    <w:rsid w:val="7251DBE7"/>
    <w:rsid w:val="7285A1BC"/>
    <w:rsid w:val="7287057D"/>
    <w:rsid w:val="72983ECF"/>
    <w:rsid w:val="72A99B3A"/>
    <w:rsid w:val="72B8BC3D"/>
    <w:rsid w:val="72CC7DF9"/>
    <w:rsid w:val="72E6B260"/>
    <w:rsid w:val="72F29994"/>
    <w:rsid w:val="72FE26EC"/>
    <w:rsid w:val="7309A37C"/>
    <w:rsid w:val="730E9101"/>
    <w:rsid w:val="731CA9A9"/>
    <w:rsid w:val="731ED8A9"/>
    <w:rsid w:val="73213CF3"/>
    <w:rsid w:val="73355C42"/>
    <w:rsid w:val="73402049"/>
    <w:rsid w:val="735058EE"/>
    <w:rsid w:val="73562E4F"/>
    <w:rsid w:val="7356C562"/>
    <w:rsid w:val="7357BEAE"/>
    <w:rsid w:val="73580C17"/>
    <w:rsid w:val="735F6797"/>
    <w:rsid w:val="73638F8B"/>
    <w:rsid w:val="73648374"/>
    <w:rsid w:val="7372973E"/>
    <w:rsid w:val="73815567"/>
    <w:rsid w:val="7393840E"/>
    <w:rsid w:val="739F57F2"/>
    <w:rsid w:val="73A22939"/>
    <w:rsid w:val="73EFEE74"/>
    <w:rsid w:val="7415B94F"/>
    <w:rsid w:val="74270C04"/>
    <w:rsid w:val="74400F76"/>
    <w:rsid w:val="747EE2E6"/>
    <w:rsid w:val="748282C1"/>
    <w:rsid w:val="7491DE51"/>
    <w:rsid w:val="74A257EC"/>
    <w:rsid w:val="74A69B9C"/>
    <w:rsid w:val="74CAB975"/>
    <w:rsid w:val="74D26E92"/>
    <w:rsid w:val="74E55F5C"/>
    <w:rsid w:val="74E72A09"/>
    <w:rsid w:val="7500E4A6"/>
    <w:rsid w:val="752011D6"/>
    <w:rsid w:val="754B4D52"/>
    <w:rsid w:val="75610346"/>
    <w:rsid w:val="756FC657"/>
    <w:rsid w:val="75800CBA"/>
    <w:rsid w:val="75844890"/>
    <w:rsid w:val="758A355B"/>
    <w:rsid w:val="75ADE68B"/>
    <w:rsid w:val="75B49D79"/>
    <w:rsid w:val="75D5C9DF"/>
    <w:rsid w:val="75E58620"/>
    <w:rsid w:val="75E6AFDF"/>
    <w:rsid w:val="75EFC0DC"/>
    <w:rsid w:val="75F49374"/>
    <w:rsid w:val="76005AA6"/>
    <w:rsid w:val="76137EA2"/>
    <w:rsid w:val="762673D0"/>
    <w:rsid w:val="766CE86E"/>
    <w:rsid w:val="7677291D"/>
    <w:rsid w:val="767BBF2E"/>
    <w:rsid w:val="7681BD7B"/>
    <w:rsid w:val="7682FA6A"/>
    <w:rsid w:val="768C3DEC"/>
    <w:rsid w:val="769D5310"/>
    <w:rsid w:val="76C9EE99"/>
    <w:rsid w:val="76D19FB5"/>
    <w:rsid w:val="76D4CA69"/>
    <w:rsid w:val="76EC91D3"/>
    <w:rsid w:val="76F1DA12"/>
    <w:rsid w:val="76F385EC"/>
    <w:rsid w:val="76FA5206"/>
    <w:rsid w:val="7705A0AF"/>
    <w:rsid w:val="7716ECE7"/>
    <w:rsid w:val="77174A9D"/>
    <w:rsid w:val="772026A3"/>
    <w:rsid w:val="774BF4A0"/>
    <w:rsid w:val="7763FA1E"/>
    <w:rsid w:val="778EFA50"/>
    <w:rsid w:val="77C24431"/>
    <w:rsid w:val="77CD2D42"/>
    <w:rsid w:val="77E42CA8"/>
    <w:rsid w:val="77FDE348"/>
    <w:rsid w:val="781F87B8"/>
    <w:rsid w:val="782EA2EF"/>
    <w:rsid w:val="785A37BC"/>
    <w:rsid w:val="787A89B2"/>
    <w:rsid w:val="78A646B7"/>
    <w:rsid w:val="78C4B226"/>
    <w:rsid w:val="78D26085"/>
    <w:rsid w:val="78E9673C"/>
    <w:rsid w:val="78EA89DC"/>
    <w:rsid w:val="78F9467B"/>
    <w:rsid w:val="790E31D6"/>
    <w:rsid w:val="79194F07"/>
    <w:rsid w:val="792EE5F0"/>
    <w:rsid w:val="79440FA4"/>
    <w:rsid w:val="79460C1E"/>
    <w:rsid w:val="7947CF80"/>
    <w:rsid w:val="794E04FB"/>
    <w:rsid w:val="7954024F"/>
    <w:rsid w:val="79587843"/>
    <w:rsid w:val="795AD355"/>
    <w:rsid w:val="79609732"/>
    <w:rsid w:val="796F5D28"/>
    <w:rsid w:val="79A72747"/>
    <w:rsid w:val="79B174FA"/>
    <w:rsid w:val="79DC372F"/>
    <w:rsid w:val="79DC96CA"/>
    <w:rsid w:val="79F0A909"/>
    <w:rsid w:val="7A133D73"/>
    <w:rsid w:val="7A150292"/>
    <w:rsid w:val="7A159E56"/>
    <w:rsid w:val="7A15D7A5"/>
    <w:rsid w:val="7A32E710"/>
    <w:rsid w:val="7A37D117"/>
    <w:rsid w:val="7A492C7C"/>
    <w:rsid w:val="7A4E6D23"/>
    <w:rsid w:val="7A5562F2"/>
    <w:rsid w:val="7AA6A5DA"/>
    <w:rsid w:val="7AB0444A"/>
    <w:rsid w:val="7AB32F9B"/>
    <w:rsid w:val="7AB89FF1"/>
    <w:rsid w:val="7AC55020"/>
    <w:rsid w:val="7AC84B10"/>
    <w:rsid w:val="7AD08CAE"/>
    <w:rsid w:val="7AD5D703"/>
    <w:rsid w:val="7ADC8D8D"/>
    <w:rsid w:val="7AE31559"/>
    <w:rsid w:val="7AF8AE5D"/>
    <w:rsid w:val="7B0FE4D0"/>
    <w:rsid w:val="7B1487F4"/>
    <w:rsid w:val="7B30AAC8"/>
    <w:rsid w:val="7B6A7E71"/>
    <w:rsid w:val="7B9E77AC"/>
    <w:rsid w:val="7BA2FD67"/>
    <w:rsid w:val="7BAB485C"/>
    <w:rsid w:val="7BB22A74"/>
    <w:rsid w:val="7BB2A711"/>
    <w:rsid w:val="7BB67FB0"/>
    <w:rsid w:val="7BBD17D3"/>
    <w:rsid w:val="7BC37310"/>
    <w:rsid w:val="7BC5235D"/>
    <w:rsid w:val="7BC9E5C6"/>
    <w:rsid w:val="7BCF426B"/>
    <w:rsid w:val="7BD03E20"/>
    <w:rsid w:val="7BD3DAE4"/>
    <w:rsid w:val="7BD8F964"/>
    <w:rsid w:val="7BE81D1F"/>
    <w:rsid w:val="7C13520B"/>
    <w:rsid w:val="7C145579"/>
    <w:rsid w:val="7C343E29"/>
    <w:rsid w:val="7C37D7A9"/>
    <w:rsid w:val="7C4ADB11"/>
    <w:rsid w:val="7C5BCAFB"/>
    <w:rsid w:val="7C5E3349"/>
    <w:rsid w:val="7C675F17"/>
    <w:rsid w:val="7C6980D0"/>
    <w:rsid w:val="7C6FB3D6"/>
    <w:rsid w:val="7C846EAE"/>
    <w:rsid w:val="7C9DBEAF"/>
    <w:rsid w:val="7CB79DCB"/>
    <w:rsid w:val="7CBCC25A"/>
    <w:rsid w:val="7CC018BC"/>
    <w:rsid w:val="7CE7F2A0"/>
    <w:rsid w:val="7CFBA726"/>
    <w:rsid w:val="7D0AAB4A"/>
    <w:rsid w:val="7D30D01A"/>
    <w:rsid w:val="7D33E58F"/>
    <w:rsid w:val="7D460CC3"/>
    <w:rsid w:val="7D53BEAF"/>
    <w:rsid w:val="7D555277"/>
    <w:rsid w:val="7D5D1EAA"/>
    <w:rsid w:val="7D71A91C"/>
    <w:rsid w:val="7D8C2F70"/>
    <w:rsid w:val="7D9A16C5"/>
    <w:rsid w:val="7D9A986F"/>
    <w:rsid w:val="7DA01A7E"/>
    <w:rsid w:val="7DC0B7E1"/>
    <w:rsid w:val="7DC48466"/>
    <w:rsid w:val="7DF5B75D"/>
    <w:rsid w:val="7E133500"/>
    <w:rsid w:val="7E1ABF2B"/>
    <w:rsid w:val="7E335A1A"/>
    <w:rsid w:val="7E3633E3"/>
    <w:rsid w:val="7E490570"/>
    <w:rsid w:val="7E4E70E6"/>
    <w:rsid w:val="7E5AC3EA"/>
    <w:rsid w:val="7E5B24AE"/>
    <w:rsid w:val="7E67B921"/>
    <w:rsid w:val="7E6B9528"/>
    <w:rsid w:val="7E6CCDC7"/>
    <w:rsid w:val="7E7D4E3F"/>
    <w:rsid w:val="7E89D31E"/>
    <w:rsid w:val="7E89E70B"/>
    <w:rsid w:val="7E990BBA"/>
    <w:rsid w:val="7EE4CA6F"/>
    <w:rsid w:val="7EF05DA0"/>
    <w:rsid w:val="7F03A1FC"/>
    <w:rsid w:val="7F1AA57D"/>
    <w:rsid w:val="7F46536A"/>
    <w:rsid w:val="7F46A76A"/>
    <w:rsid w:val="7F62DD80"/>
    <w:rsid w:val="7F7FFADB"/>
    <w:rsid w:val="7F83D30C"/>
    <w:rsid w:val="7F8CD704"/>
    <w:rsid w:val="7FA0B8BB"/>
    <w:rsid w:val="7FB82CE5"/>
    <w:rsid w:val="7FC23BC7"/>
    <w:rsid w:val="7FC3DBBD"/>
    <w:rsid w:val="7FC82390"/>
    <w:rsid w:val="7FC84702"/>
    <w:rsid w:val="7FD6527C"/>
    <w:rsid w:val="7FE48AB4"/>
    <w:rsid w:val="7FECFE31"/>
    <w:rsid w:val="7FF0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3F4B4"/>
  <w15:chartTrackingRefBased/>
  <w15:docId w15:val="{4193E327-59EC-4817-A610-352DA7BC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EF8"/>
    <w:pPr>
      <w:spacing w:after="120"/>
    </w:pPr>
    <w:rPr>
      <w:rFonts w:ascii="Arial" w:eastAsia="Calibri" w:hAnsi="Arial" w:cs="Arial"/>
      <w:kern w:val="0"/>
      <w:sz w:val="20"/>
      <w:lang w:eastAsia="en-GB"/>
      <w14:ligatures w14:val="none"/>
    </w:rPr>
  </w:style>
  <w:style w:type="paragraph" w:styleId="Heading1">
    <w:name w:val="heading 1"/>
    <w:aliases w:val="Blue"/>
    <w:basedOn w:val="Normal"/>
    <w:next w:val="Normal"/>
    <w:link w:val="Heading1Char"/>
    <w:uiPriority w:val="9"/>
    <w:rsid w:val="00D45C89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66D"/>
    <w:pPr>
      <w:keepNext/>
      <w:spacing w:before="300" w:after="100" w:line="271" w:lineRule="auto"/>
      <w:outlineLvl w:val="1"/>
    </w:pPr>
    <w:rPr>
      <w:b/>
      <w:color w:val="57259F"/>
      <w:sz w:val="25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C89"/>
    <w:pPr>
      <w:spacing w:before="200" w:after="100" w:line="271" w:lineRule="auto"/>
      <w:outlineLvl w:val="2"/>
    </w:pPr>
    <w:rPr>
      <w:iCs/>
      <w:color w:val="57259F"/>
      <w:spacing w:val="5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5C89"/>
    <w:pPr>
      <w:spacing w:after="100" w:line="271" w:lineRule="auto"/>
      <w:outlineLvl w:val="3"/>
    </w:pPr>
    <w:rPr>
      <w:bCs/>
      <w:caps/>
      <w:color w:val="57259F"/>
      <w:spacing w:val="5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C89"/>
    <w:pPr>
      <w:spacing w:line="271" w:lineRule="auto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C8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C89"/>
    <w:pPr>
      <w:outlineLvl w:val="6"/>
    </w:pPr>
    <w:rPr>
      <w:b/>
      <w:bCs/>
      <w:i/>
      <w:iCs/>
      <w:color w:val="5A5A5A" w:themeColor="text1" w:themeTint="A5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C89"/>
    <w:pPr>
      <w:outlineLvl w:val="7"/>
    </w:pPr>
    <w:rPr>
      <w:b/>
      <w:bCs/>
      <w:color w:val="7F7F7F" w:themeColor="text1" w:themeTint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C8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066D"/>
    <w:rPr>
      <w:rFonts w:ascii="Arial" w:eastAsia="Calibri" w:hAnsi="Arial" w:cs="Arial"/>
      <w:b/>
      <w:color w:val="57259F"/>
      <w:kern w:val="0"/>
      <w:sz w:val="25"/>
      <w:szCs w:val="25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45C89"/>
    <w:rPr>
      <w:rFonts w:ascii="Times New Roman" w:eastAsia="Times New Roman" w:hAnsi="Times New Roman" w:cs="Times New Roman"/>
      <w:iCs/>
      <w:color w:val="57259F"/>
      <w:spacing w:val="5"/>
      <w:kern w:val="0"/>
      <w:szCs w:val="26"/>
      <w:lang w:eastAsia="en-GB"/>
      <w14:ligatures w14:val="none"/>
    </w:rPr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D45C89"/>
    <w:rPr>
      <w:rFonts w:ascii="Arial" w:eastAsiaTheme="majorEastAsia" w:hAnsi="Arial" w:cs="Arial"/>
      <w:kern w:val="0"/>
      <w:sz w:val="21"/>
      <w:szCs w:val="2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D45C89"/>
  </w:style>
  <w:style w:type="paragraph" w:styleId="ListParagraph">
    <w:name w:val="List Paragraph"/>
    <w:basedOn w:val="Normal"/>
    <w:uiPriority w:val="34"/>
    <w:qFormat/>
    <w:rsid w:val="00D45C89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D45C89"/>
  </w:style>
  <w:style w:type="table" w:styleId="TableGrid">
    <w:name w:val="Table Grid"/>
    <w:basedOn w:val="TableNormal"/>
    <w:rsid w:val="00D45C89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D45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5C89"/>
  </w:style>
  <w:style w:type="character" w:customStyle="1" w:styleId="CommentTextChar">
    <w:name w:val="Comment Text Char"/>
    <w:basedOn w:val="DefaultParagraphFont"/>
    <w:link w:val="CommentText"/>
    <w:rsid w:val="00D45C89"/>
    <w:rPr>
      <w:rFonts w:ascii="Times New Roman" w:eastAsia="Times New Roman" w:hAnsi="Times New Roman" w:cs="Times New Roman"/>
      <w:kern w:val="0"/>
      <w:sz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D45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5C89"/>
    <w:rPr>
      <w:rFonts w:ascii="Times New Roman" w:eastAsia="Times New Roman" w:hAnsi="Times New Roman" w:cs="Times New Roman"/>
      <w:b/>
      <w:bCs/>
      <w:kern w:val="0"/>
      <w:sz w:val="20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274F1A"/>
    <w:pPr>
      <w:jc w:val="center"/>
    </w:pPr>
    <w:rPr>
      <w:rFonts w:ascii="Calibri" w:hAnsi="Calibri" w:cs="Calibri"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74F1A"/>
    <w:rPr>
      <w:rFonts w:ascii="Calibri" w:eastAsia="Calibri" w:hAnsi="Calibri" w:cs="Calibri"/>
      <w:kern w:val="0"/>
      <w:lang w:val="en-US" w:eastAsia="en-GB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D45F4B"/>
    <w:pPr>
      <w:ind w:left="720" w:hanging="720"/>
    </w:pPr>
    <w:rPr>
      <w:rFonts w:ascii="Calibri" w:hAnsi="Calibri" w:cs="Calibri"/>
      <w:noProof/>
      <w:sz w:val="24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D45F4B"/>
    <w:rPr>
      <w:rFonts w:ascii="Calibri" w:eastAsia="Calibri" w:hAnsi="Calibri" w:cs="Calibri"/>
      <w:noProof/>
      <w:kern w:val="0"/>
      <w:szCs w:val="22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D45C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45C8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703332"/>
    <w:rPr>
      <w:color w:val="2B579A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45C89"/>
    <w:pPr>
      <w:keepNext/>
      <w:keepLines/>
      <w:spacing w:before="120"/>
    </w:pPr>
    <w:rPr>
      <w:caps/>
      <w:kern w:val="20"/>
      <w:sz w:val="2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45C89"/>
    <w:rPr>
      <w:rFonts w:ascii="Times New Roman" w:eastAsia="Times New Roman" w:hAnsi="Times New Roman" w:cs="Times New Roman"/>
      <w:caps/>
      <w:kern w:val="20"/>
      <w:sz w:val="2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D45C89"/>
    <w:rPr>
      <w:rFonts w:ascii="Times New Roman" w:eastAsia="Times New Roman" w:hAnsi="Times New Roman" w:cs="Times New Roman"/>
      <w:bCs/>
      <w:caps/>
      <w:color w:val="57259F"/>
      <w:spacing w:val="5"/>
      <w:kern w:val="0"/>
      <w:sz w:val="22"/>
      <w:szCs w:val="22"/>
      <w:lang w:val="en" w:eastAsia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C89"/>
    <w:rPr>
      <w:rFonts w:ascii="Times New Roman" w:eastAsia="Times New Roman" w:hAnsi="Times New Roman" w:cs="Times New Roman"/>
      <w:b/>
      <w:bCs/>
      <w:color w:val="595959" w:themeColor="text1" w:themeTint="A6"/>
      <w:spacing w:val="5"/>
      <w:kern w:val="0"/>
      <w:shd w:val="clear" w:color="auto" w:fill="FFFFFF" w:themeFill="background1"/>
      <w:lang w:eastAsia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5A5A5A" w:themeColor="text1" w:themeTint="A5"/>
      <w:kern w:val="0"/>
      <w:sz w:val="20"/>
      <w:lang w:eastAsia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C89"/>
    <w:rPr>
      <w:rFonts w:ascii="Times New Roman" w:eastAsia="Times New Roman" w:hAnsi="Times New Roman" w:cs="Times New Roman"/>
      <w:b/>
      <w:bCs/>
      <w:color w:val="7F7F7F" w:themeColor="text1" w:themeTint="80"/>
      <w:kern w:val="0"/>
      <w:sz w:val="20"/>
      <w:lang w:eastAsia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C89"/>
    <w:rPr>
      <w:rFonts w:ascii="Times New Roman" w:eastAsia="Times New Roman" w:hAnsi="Times New Roman" w:cs="Times New Roman"/>
      <w:b/>
      <w:bCs/>
      <w:i/>
      <w:iCs/>
      <w:color w:val="7F7F7F" w:themeColor="text1" w:themeTint="80"/>
      <w:kern w:val="0"/>
      <w:sz w:val="18"/>
      <w:szCs w:val="18"/>
      <w:lang w:eastAsia="en-GB"/>
      <w14:ligatures w14:val="none"/>
    </w:rPr>
  </w:style>
  <w:style w:type="character" w:styleId="Emphasis">
    <w:name w:val="Emphasis"/>
    <w:uiPriority w:val="20"/>
    <w:qFormat/>
    <w:rsid w:val="00D45C89"/>
    <w:rPr>
      <w:b/>
      <w:bCs/>
      <w:i/>
      <w:iCs/>
      <w:spacing w:val="10"/>
    </w:rPr>
  </w:style>
  <w:style w:type="character" w:styleId="Strong">
    <w:name w:val="Strong"/>
    <w:uiPriority w:val="22"/>
    <w:qFormat/>
    <w:rsid w:val="00D45C89"/>
    <w:rPr>
      <w:b/>
      <w:bCs/>
    </w:rPr>
  </w:style>
  <w:style w:type="table" w:customStyle="1" w:styleId="PlainTable41">
    <w:name w:val="Plain Table 41"/>
    <w:basedOn w:val="TableNormal"/>
    <w:rsid w:val="00D45C89"/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ubtleEmphasis">
    <w:name w:val="Subtle Emphasis"/>
    <w:uiPriority w:val="19"/>
    <w:qFormat/>
    <w:rsid w:val="00D45C89"/>
    <w:rPr>
      <w:i/>
      <w:iCs/>
    </w:rPr>
  </w:style>
  <w:style w:type="character" w:styleId="IntenseEmphasis">
    <w:name w:val="Intense Emphasis"/>
    <w:uiPriority w:val="21"/>
    <w:qFormat/>
    <w:rsid w:val="00D45C89"/>
    <w:rPr>
      <w:b/>
      <w:bCs/>
      <w:i/>
      <w:iCs/>
    </w:rPr>
  </w:style>
  <w:style w:type="paragraph" w:styleId="Quote">
    <w:name w:val="Quote"/>
    <w:aliases w:val="Actions Intro Para"/>
    <w:basedOn w:val="Normal"/>
    <w:next w:val="Normal"/>
    <w:link w:val="QuoteChar"/>
    <w:uiPriority w:val="29"/>
    <w:qFormat/>
    <w:rsid w:val="00D45C89"/>
    <w:rPr>
      <w:i/>
      <w:iCs/>
    </w:rPr>
  </w:style>
  <w:style w:type="character" w:customStyle="1" w:styleId="QuoteChar">
    <w:name w:val="Quote Char"/>
    <w:aliases w:val="Actions Intro Para Char"/>
    <w:basedOn w:val="DefaultParagraphFont"/>
    <w:link w:val="Quote"/>
    <w:uiPriority w:val="29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C89"/>
    <w:pPr>
      <w:pBdr>
        <w:top w:val="single" w:sz="4" w:space="10" w:color="auto"/>
        <w:bottom w:val="single" w:sz="4" w:space="10" w:color="auto"/>
      </w:pBdr>
      <w:spacing w:before="240" w:after="240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C89"/>
    <w:rPr>
      <w:rFonts w:ascii="Times New Roman" w:eastAsia="Times New Roman" w:hAnsi="Times New Roman" w:cs="Times New Roman"/>
      <w:i/>
      <w:iCs/>
      <w:kern w:val="0"/>
      <w:lang w:eastAsia="en-GB"/>
      <w14:ligatures w14:val="none"/>
    </w:rPr>
  </w:style>
  <w:style w:type="character" w:styleId="SubtleReference">
    <w:name w:val="Subtle Reference"/>
    <w:basedOn w:val="DefaultParagraphFont"/>
    <w:uiPriority w:val="31"/>
    <w:rsid w:val="00D45C89"/>
    <w:rPr>
      <w:smallCaps/>
    </w:rPr>
  </w:style>
  <w:style w:type="character" w:styleId="IntenseReference">
    <w:name w:val="Intense Reference"/>
    <w:uiPriority w:val="32"/>
    <w:qFormat/>
    <w:rsid w:val="00D45C89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D45C89"/>
    <w:rPr>
      <w:i/>
      <w:iCs/>
      <w:smallCaps/>
      <w:spacing w:val="5"/>
    </w:rPr>
  </w:style>
  <w:style w:type="paragraph" w:customStyle="1" w:styleId="SubtitleCover">
    <w:name w:val="Subtitle Cover"/>
    <w:basedOn w:val="Normal"/>
    <w:next w:val="BodyText"/>
    <w:rsid w:val="00D45C89"/>
    <w:pPr>
      <w:keepNext/>
      <w:keepLines/>
    </w:pPr>
    <w:rPr>
      <w:kern w:val="20"/>
      <w:sz w:val="36"/>
      <w:szCs w:val="48"/>
      <w:lang w:eastAsia="en-US"/>
    </w:rPr>
  </w:style>
  <w:style w:type="paragraph" w:styleId="BodyText">
    <w:name w:val="Body Text"/>
    <w:basedOn w:val="Normal"/>
    <w:link w:val="BodyTextChar"/>
    <w:rsid w:val="00D45C89"/>
  </w:style>
  <w:style w:type="character" w:customStyle="1" w:styleId="BodyTextChar">
    <w:name w:val="Body Text Char"/>
    <w:basedOn w:val="DefaultParagraphFont"/>
    <w:link w:val="BodyText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BalloonText">
    <w:name w:val="Balloon Text"/>
    <w:basedOn w:val="Normal"/>
    <w:link w:val="BalloonTextChar"/>
    <w:rsid w:val="00D45C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5C89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rsid w:val="00D45C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D45C89"/>
    <w:pPr>
      <w:tabs>
        <w:tab w:val="center" w:pos="4513"/>
        <w:tab w:val="right" w:pos="9026"/>
      </w:tabs>
      <w:spacing w:after="240"/>
      <w:jc w:val="center"/>
    </w:pPr>
    <w:rPr>
      <w:sz w:val="19"/>
    </w:rPr>
  </w:style>
  <w:style w:type="character" w:customStyle="1" w:styleId="FooterChar">
    <w:name w:val="Footer Char"/>
    <w:basedOn w:val="DefaultParagraphFont"/>
    <w:link w:val="Footer"/>
    <w:uiPriority w:val="99"/>
    <w:rsid w:val="00D45C89"/>
    <w:rPr>
      <w:rFonts w:ascii="Times New Roman" w:eastAsia="Times New Roman" w:hAnsi="Times New Roman" w:cs="Times New Roman"/>
      <w:kern w:val="0"/>
      <w:sz w:val="19"/>
      <w:lang w:eastAsia="en-GB"/>
      <w14:ligatures w14:val="none"/>
    </w:rPr>
  </w:style>
  <w:style w:type="paragraph" w:customStyle="1" w:styleId="Bullet">
    <w:name w:val="Bullet"/>
    <w:basedOn w:val="Normal"/>
    <w:link w:val="BulletChar"/>
    <w:uiPriority w:val="1"/>
    <w:qFormat/>
    <w:rsid w:val="4188E7F2"/>
    <w:pPr>
      <w:numPr>
        <w:numId w:val="1"/>
      </w:numPr>
      <w:spacing w:after="40"/>
    </w:pPr>
    <w:rPr>
      <w:rFonts w:asciiTheme="minorHAnsi" w:eastAsiaTheme="minorEastAsia" w:hAnsiTheme="minorHAnsi" w:cstheme="minorBidi"/>
    </w:rPr>
  </w:style>
  <w:style w:type="paragraph" w:customStyle="1" w:styleId="Heading1Black">
    <w:name w:val="Heading 1 Black"/>
    <w:basedOn w:val="Heading1"/>
    <w:next w:val="Normal1stParaafterHeading1"/>
    <w:autoRedefine/>
    <w:qFormat/>
    <w:rsid w:val="00297BC8"/>
    <w:pPr>
      <w:pBdr>
        <w:left w:val="single" w:sz="48" w:space="8" w:color="57259F"/>
      </w:pBdr>
      <w:spacing w:before="200" w:after="200"/>
      <w:ind w:left="284"/>
    </w:pPr>
    <w:rPr>
      <w:bCs/>
      <w:caps/>
      <w:color w:val="000000" w:themeColor="text1"/>
      <w:sz w:val="28"/>
      <w:szCs w:val="28"/>
    </w:rPr>
  </w:style>
  <w:style w:type="paragraph" w:customStyle="1" w:styleId="QuoteRef">
    <w:name w:val="Quote Ref"/>
    <w:basedOn w:val="Normal"/>
    <w:rsid w:val="00D45C89"/>
    <w:pPr>
      <w:spacing w:before="120"/>
    </w:pPr>
    <w:rPr>
      <w:color w:val="000000" w:themeColor="text1"/>
    </w:rPr>
  </w:style>
  <w:style w:type="paragraph" w:customStyle="1" w:styleId="TableText">
    <w:name w:val="Table Text"/>
    <w:rsid w:val="00D45C89"/>
    <w:pPr>
      <w:spacing w:after="120" w:line="276" w:lineRule="auto"/>
    </w:pPr>
    <w:rPr>
      <w:rFonts w:ascii="Arial" w:eastAsiaTheme="majorEastAsia" w:hAnsi="Arial" w:cstheme="majorBidi"/>
      <w:bCs/>
      <w:kern w:val="0"/>
      <w:sz w:val="18"/>
      <w:szCs w:val="18"/>
      <w:lang w:eastAsia="en-AU"/>
      <w14:ligatures w14:val="none"/>
    </w:rPr>
  </w:style>
  <w:style w:type="paragraph" w:customStyle="1" w:styleId="TableHeaderRow">
    <w:name w:val="Table Header Row"/>
    <w:basedOn w:val="Normal"/>
    <w:rsid w:val="006D4095"/>
    <w:rPr>
      <w:bCs/>
      <w:color w:val="FFFFFF" w:themeColor="background1"/>
      <w:sz w:val="18"/>
    </w:rPr>
  </w:style>
  <w:style w:type="paragraph" w:customStyle="1" w:styleId="TableTextbullet">
    <w:name w:val="Table Text bullet"/>
    <w:basedOn w:val="TableText"/>
    <w:rsid w:val="00D45C89"/>
    <w:pPr>
      <w:numPr>
        <w:numId w:val="2"/>
      </w:numPr>
      <w:spacing w:after="60" w:line="240" w:lineRule="auto"/>
    </w:pPr>
  </w:style>
  <w:style w:type="paragraph" w:customStyle="1" w:styleId="TabletextfirstColumn">
    <w:name w:val="Table text first Column"/>
    <w:basedOn w:val="TableText"/>
    <w:rsid w:val="00D45C89"/>
    <w:pPr>
      <w:spacing w:line="300" w:lineRule="auto"/>
    </w:pPr>
    <w:rPr>
      <w:bCs w:val="0"/>
      <w:i/>
    </w:rPr>
  </w:style>
  <w:style w:type="paragraph" w:customStyle="1" w:styleId="Heading2PriorityIntro">
    <w:name w:val="Heading 2 Priority Intro"/>
    <w:basedOn w:val="Heading2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spacing w:before="240"/>
      <w:ind w:left="170" w:right="170"/>
    </w:pPr>
  </w:style>
  <w:style w:type="paragraph" w:customStyle="1" w:styleId="NormalPriorityIntro">
    <w:name w:val="Normal Priority Intro"/>
    <w:basedOn w:val="Normal"/>
    <w:rsid w:val="00D45C89"/>
    <w:pPr>
      <w:pBdr>
        <w:top w:val="single" w:sz="4" w:space="8" w:color="F2F2F2" w:themeColor="background1" w:themeShade="F2"/>
        <w:left w:val="single" w:sz="4" w:space="8" w:color="F2F2F2" w:themeColor="background1" w:themeShade="F2"/>
        <w:bottom w:val="single" w:sz="4" w:space="8" w:color="F2F2F2" w:themeColor="background1" w:themeShade="F2"/>
        <w:right w:val="single" w:sz="4" w:space="8" w:color="F2F2F2" w:themeColor="background1" w:themeShade="F2"/>
      </w:pBdr>
      <w:shd w:val="clear" w:color="auto" w:fill="F2F2F2" w:themeFill="background1" w:themeFillShade="F2"/>
      <w:ind w:left="170" w:right="170"/>
    </w:pPr>
  </w:style>
  <w:style w:type="paragraph" w:customStyle="1" w:styleId="BulletPriorityIntro">
    <w:name w:val="Bullet Priority Intro"/>
    <w:basedOn w:val="Bullet"/>
    <w:uiPriority w:val="1"/>
    <w:rsid w:val="4188E7F2"/>
    <w:pPr>
      <w:ind w:right="170"/>
    </w:pPr>
  </w:style>
  <w:style w:type="paragraph" w:customStyle="1" w:styleId="CaptionReversed">
    <w:name w:val="Caption Reversed"/>
    <w:basedOn w:val="Caption"/>
    <w:rsid w:val="00D45C89"/>
    <w:pPr>
      <w:pBdr>
        <w:top w:val="single" w:sz="4" w:space="5" w:color="00B0F0"/>
        <w:left w:val="single" w:sz="4" w:space="5" w:color="00B0F0"/>
        <w:bottom w:val="single" w:sz="4" w:space="5" w:color="00B0F0"/>
        <w:right w:val="single" w:sz="4" w:space="5" w:color="00B0F0"/>
      </w:pBdr>
      <w:shd w:val="clear" w:color="auto" w:fill="00B0F0"/>
      <w:ind w:left="113" w:right="113"/>
    </w:pPr>
    <w:rPr>
      <w:color w:val="FFFFFF" w:themeColor="background1"/>
    </w:rPr>
  </w:style>
  <w:style w:type="paragraph" w:styleId="Caption">
    <w:name w:val="caption"/>
    <w:basedOn w:val="Normal"/>
    <w:next w:val="Normal"/>
    <w:uiPriority w:val="35"/>
    <w:unhideWhenUsed/>
    <w:qFormat/>
    <w:rsid w:val="00D45C89"/>
    <w:rPr>
      <w:bCs/>
      <w:color w:val="000000" w:themeColor="text1"/>
      <w:sz w:val="16"/>
      <w:szCs w:val="16"/>
    </w:rPr>
  </w:style>
  <w:style w:type="paragraph" w:customStyle="1" w:styleId="Boxbullets">
    <w:name w:val="Box bullets"/>
    <w:basedOn w:val="Bullet"/>
    <w:uiPriority w:val="1"/>
    <w:rsid w:val="4188E7F2"/>
    <w:pPr>
      <w:ind w:right="142"/>
    </w:pPr>
  </w:style>
  <w:style w:type="paragraph" w:customStyle="1" w:styleId="BoxText">
    <w:name w:val="Box Text"/>
    <w:basedOn w:val="Boxbullets"/>
    <w:rsid w:val="00D45C89"/>
    <w:pPr>
      <w:pBdr>
        <w:left w:val="single" w:sz="4" w:space="8" w:color="00B0F0"/>
        <w:bottom w:val="single" w:sz="4" w:space="8" w:color="00B0F0"/>
        <w:right w:val="single" w:sz="4" w:space="8" w:color="00B0F0"/>
      </w:pBdr>
      <w:ind w:left="198" w:right="198"/>
    </w:pPr>
  </w:style>
  <w:style w:type="paragraph" w:customStyle="1" w:styleId="ActionBullet">
    <w:name w:val="Action Bullet"/>
    <w:basedOn w:val="Boxbullets"/>
    <w:rsid w:val="00D45C89"/>
    <w:pPr>
      <w:pBdr>
        <w:bottom w:val="single" w:sz="4" w:space="8" w:color="00B0F0"/>
      </w:pBdr>
      <w:ind w:right="57"/>
    </w:pPr>
  </w:style>
  <w:style w:type="paragraph" w:customStyle="1" w:styleId="Normal1stParaafterHeading1">
    <w:name w:val="Normal 1st Para after Heading 1"/>
    <w:basedOn w:val="Normal"/>
    <w:next w:val="Normal"/>
    <w:rsid w:val="00D45C89"/>
    <w:pPr>
      <w:spacing w:before="480"/>
    </w:pPr>
  </w:style>
  <w:style w:type="character" w:customStyle="1" w:styleId="NoSpacingChar">
    <w:name w:val="No Spacing Char"/>
    <w:basedOn w:val="DefaultParagraphFont"/>
    <w:link w:val="NoSpacing"/>
    <w:uiPriority w:val="1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C89"/>
    <w:pPr>
      <w:outlineLvl w:val="9"/>
    </w:pPr>
    <w:rPr>
      <w:lang w:bidi="en-US"/>
    </w:rPr>
  </w:style>
  <w:style w:type="paragraph" w:customStyle="1" w:styleId="NumberedList">
    <w:name w:val="Numbered List"/>
    <w:basedOn w:val="Normal"/>
    <w:qFormat/>
    <w:rsid w:val="00D45C89"/>
    <w:pPr>
      <w:numPr>
        <w:numId w:val="3"/>
      </w:numPr>
      <w:spacing w:after="100"/>
      <w:ind w:left="714" w:hanging="357"/>
    </w:pPr>
    <w:rPr>
      <w:lang w:val="en"/>
    </w:rPr>
  </w:style>
  <w:style w:type="paragraph" w:customStyle="1" w:styleId="BulletedList">
    <w:name w:val="Bulleted List"/>
    <w:basedOn w:val="Normal"/>
    <w:qFormat/>
    <w:rsid w:val="00D45C89"/>
    <w:pPr>
      <w:numPr>
        <w:numId w:val="4"/>
      </w:numPr>
      <w:spacing w:after="60"/>
    </w:pPr>
    <w:rPr>
      <w:szCs w:val="20"/>
      <w:lang w:val="en"/>
    </w:rPr>
  </w:style>
  <w:style w:type="paragraph" w:customStyle="1" w:styleId="Heading2Numbered">
    <w:name w:val="Heading 2 Numbered"/>
    <w:basedOn w:val="Heading2"/>
    <w:qFormat/>
    <w:rsid w:val="00D45C89"/>
    <w:pPr>
      <w:numPr>
        <w:numId w:val="5"/>
      </w:numPr>
    </w:pPr>
    <w:rPr>
      <w:lang w:val="en"/>
    </w:rPr>
  </w:style>
  <w:style w:type="paragraph" w:customStyle="1" w:styleId="Heading3Numbered">
    <w:name w:val="Heading 3 Numbered"/>
    <w:basedOn w:val="Heading3"/>
    <w:qFormat/>
    <w:rsid w:val="00D45C89"/>
    <w:pPr>
      <w:numPr>
        <w:numId w:val="6"/>
      </w:numPr>
    </w:pPr>
  </w:style>
  <w:style w:type="paragraph" w:customStyle="1" w:styleId="Heading4Numbered">
    <w:name w:val="Heading 4 Numbered"/>
    <w:basedOn w:val="Heading4"/>
    <w:qFormat/>
    <w:rsid w:val="00D45C89"/>
    <w:pPr>
      <w:numPr>
        <w:numId w:val="7"/>
      </w:numPr>
    </w:pPr>
  </w:style>
  <w:style w:type="paragraph" w:customStyle="1" w:styleId="Boxshadedcolourbackground">
    <w:name w:val="Box shaded colour background"/>
    <w:basedOn w:val="Normal"/>
    <w:qFormat/>
    <w:rsid w:val="00D45C89"/>
    <w:pPr>
      <w:pBdr>
        <w:top w:val="single" w:sz="4" w:space="8" w:color="F2F2F2"/>
        <w:left w:val="single" w:sz="4" w:space="8" w:color="F2F2F2"/>
        <w:bottom w:val="single" w:sz="4" w:space="8" w:color="F2F2F2"/>
        <w:right w:val="single" w:sz="4" w:space="8" w:color="F2F2F2"/>
      </w:pBdr>
      <w:shd w:val="clear" w:color="auto" w:fill="ECE5F5"/>
      <w:spacing w:before="300" w:line="276" w:lineRule="auto"/>
      <w:ind w:left="170" w:right="170"/>
    </w:pPr>
    <w:rPr>
      <w:bCs/>
      <w:szCs w:val="21"/>
      <w:lang w:val="en-GB" w:eastAsia="en-US"/>
    </w:rPr>
  </w:style>
  <w:style w:type="paragraph" w:customStyle="1" w:styleId="Boxshadedgreybackgroundwithcolouredstrokeaboveandbelow">
    <w:name w:val="Box shaded grey background with coloured stroke above and below"/>
    <w:basedOn w:val="Normal"/>
    <w:qFormat/>
    <w:rsid w:val="00D45C89"/>
    <w:pPr>
      <w:pBdr>
        <w:top w:val="single" w:sz="4" w:space="8" w:color="573393"/>
        <w:bottom w:val="single" w:sz="4" w:space="8" w:color="573393"/>
      </w:pBdr>
      <w:shd w:val="pct5" w:color="auto" w:fill="auto"/>
      <w:spacing w:before="200" w:line="276" w:lineRule="auto"/>
    </w:pPr>
    <w:rPr>
      <w:szCs w:val="21"/>
      <w:lang w:val="en-GB" w:eastAsia="en-US"/>
    </w:rPr>
  </w:style>
  <w:style w:type="paragraph" w:customStyle="1" w:styleId="Boxwithcolouredkeyline">
    <w:name w:val="Box with coloured keyline"/>
    <w:basedOn w:val="Normal"/>
    <w:qFormat/>
    <w:rsid w:val="00D45C89"/>
    <w:pPr>
      <w:pBdr>
        <w:top w:val="single" w:sz="4" w:space="8" w:color="573393"/>
        <w:left w:val="single" w:sz="4" w:space="8" w:color="573393"/>
        <w:bottom w:val="single" w:sz="4" w:space="8" w:color="573393"/>
        <w:right w:val="single" w:sz="4" w:space="8" w:color="573393"/>
      </w:pBdr>
      <w:spacing w:line="276" w:lineRule="auto"/>
      <w:ind w:left="198" w:right="198"/>
    </w:pPr>
    <w:rPr>
      <w:szCs w:val="21"/>
      <w:lang w:val="en-GB" w:eastAsia="en-US"/>
    </w:rPr>
  </w:style>
  <w:style w:type="paragraph" w:customStyle="1" w:styleId="Footerborderabove">
    <w:name w:val="Footer border above"/>
    <w:basedOn w:val="Footer"/>
    <w:qFormat/>
    <w:rsid w:val="00D45C89"/>
    <w:pPr>
      <w:pBdr>
        <w:top w:val="single" w:sz="8" w:space="6" w:color="57259F"/>
      </w:pBdr>
    </w:pPr>
  </w:style>
  <w:style w:type="paragraph" w:styleId="TOC1">
    <w:name w:val="toc 1"/>
    <w:basedOn w:val="Normal"/>
    <w:next w:val="Normal"/>
    <w:autoRedefine/>
    <w:uiPriority w:val="39"/>
    <w:rsid w:val="00D45C89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45C89"/>
    <w:pPr>
      <w:spacing w:after="100"/>
      <w:ind w:left="210"/>
    </w:pPr>
  </w:style>
  <w:style w:type="paragraph" w:customStyle="1" w:styleId="Heading1option2">
    <w:name w:val="Heading 1 option 2"/>
    <w:basedOn w:val="Heading1Black"/>
    <w:qFormat/>
    <w:rsid w:val="00D45C89"/>
    <w:pPr>
      <w:pBdr>
        <w:left w:val="none" w:sz="0" w:space="0" w:color="auto"/>
      </w:pBdr>
      <w:ind w:left="0"/>
    </w:pPr>
    <w:rPr>
      <w:caps w:val="0"/>
      <w:color w:val="57259F"/>
      <w:sz w:val="36"/>
    </w:rPr>
  </w:style>
  <w:style w:type="paragraph" w:styleId="TOC3">
    <w:name w:val="toc 3"/>
    <w:basedOn w:val="Normal"/>
    <w:next w:val="Normal"/>
    <w:autoRedefine/>
    <w:uiPriority w:val="39"/>
    <w:rsid w:val="00D45C89"/>
    <w:pPr>
      <w:spacing w:after="100"/>
      <w:ind w:left="420"/>
    </w:pPr>
  </w:style>
  <w:style w:type="paragraph" w:styleId="BodyText2">
    <w:name w:val="Body Text 2"/>
    <w:basedOn w:val="Normal"/>
    <w:link w:val="BodyText2Char"/>
    <w:rsid w:val="00D45C8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sid w:val="00D45C89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45C89"/>
    <w:rPr>
      <w:rFonts w:asciiTheme="minorHAnsi" w:eastAsiaTheme="minorEastAsia" w:hAnsiTheme="minorHAnsi" w:cstheme="minorBidi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45C89"/>
    <w:rPr>
      <w:rFonts w:eastAsiaTheme="minorEastAsia"/>
      <w:kern w:val="0"/>
      <w:sz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D45C89"/>
    <w:rPr>
      <w:vertAlign w:val="superscript"/>
    </w:rPr>
  </w:style>
  <w:style w:type="paragraph" w:customStyle="1" w:styleId="Issuedateinfo">
    <w:name w:val="Issue date info"/>
    <w:basedOn w:val="Normal"/>
    <w:qFormat/>
    <w:rsid w:val="00D45C89"/>
    <w:pPr>
      <w:spacing w:before="120" w:after="240" w:line="360" w:lineRule="auto"/>
      <w:jc w:val="right"/>
    </w:pPr>
  </w:style>
  <w:style w:type="paragraph" w:customStyle="1" w:styleId="Sub-bulletedlist">
    <w:name w:val="Sub-bulleted list"/>
    <w:basedOn w:val="BulletedList"/>
    <w:rsid w:val="00D45C89"/>
    <w:pPr>
      <w:numPr>
        <w:numId w:val="8"/>
      </w:numPr>
      <w:ind w:left="1797" w:hanging="357"/>
    </w:pPr>
    <w:rPr>
      <w:lang w:eastAsia="en-US"/>
    </w:rPr>
  </w:style>
  <w:style w:type="paragraph" w:customStyle="1" w:styleId="Sub-bullettedlist">
    <w:name w:val="Sub-bulletted list"/>
    <w:basedOn w:val="BulletedList"/>
    <w:qFormat/>
    <w:rsid w:val="00D45C89"/>
    <w:pPr>
      <w:numPr>
        <w:numId w:val="9"/>
      </w:numPr>
      <w:spacing w:after="120"/>
    </w:pPr>
    <w:rPr>
      <w:i/>
    </w:rPr>
  </w:style>
  <w:style w:type="paragraph" w:customStyle="1" w:styleId="Bodytext-bullet">
    <w:name w:val="Body text - bullet"/>
    <w:qFormat/>
    <w:rsid w:val="00772B1D"/>
    <w:pPr>
      <w:numPr>
        <w:numId w:val="10"/>
      </w:numPr>
      <w:tabs>
        <w:tab w:val="left" w:pos="709"/>
      </w:tabs>
      <w:spacing w:after="120"/>
    </w:pPr>
    <w:rPr>
      <w:rFonts w:ascii="Arial" w:eastAsia="Calibri" w:hAnsi="Arial" w:cs="Times New Roman"/>
      <w:kern w:val="0"/>
      <w:sz w:val="20"/>
      <w:szCs w:val="20"/>
      <w:lang w:val="en-US" w:eastAsia="en-AU"/>
      <w14:ligatures w14:val="none"/>
    </w:rPr>
  </w:style>
  <w:style w:type="paragraph" w:customStyle="1" w:styleId="Figureheading">
    <w:name w:val="Figure heading"/>
    <w:next w:val="Normal"/>
    <w:qFormat/>
    <w:rsid w:val="00D45C89"/>
    <w:pPr>
      <w:tabs>
        <w:tab w:val="left" w:pos="1134"/>
      </w:tabs>
      <w:spacing w:before="240" w:after="240"/>
      <w:ind w:left="1134" w:hanging="1134"/>
    </w:pPr>
    <w:rPr>
      <w:rFonts w:ascii="Times New Roman" w:eastAsia="Times New Roman" w:hAnsi="Times New Roman" w:cs="Times New Roman"/>
      <w:b/>
      <w:kern w:val="0"/>
      <w:sz w:val="22"/>
      <w:szCs w:val="20"/>
      <w:lang w:eastAsia="en-AU"/>
      <w14:ligatures w14:val="none"/>
    </w:rPr>
  </w:style>
  <w:style w:type="paragraph" w:customStyle="1" w:styleId="Tabletext0">
    <w:name w:val="Table text"/>
    <w:qFormat/>
    <w:rsid w:val="00D45C89"/>
    <w:pPr>
      <w:spacing w:before="40" w:after="40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n-US" w:eastAsia="ja-JP"/>
      <w14:ligatures w14:val="none"/>
    </w:rPr>
  </w:style>
  <w:style w:type="paragraph" w:customStyle="1" w:styleId="Tablecolumnheading">
    <w:name w:val="Table column heading"/>
    <w:qFormat/>
    <w:rsid w:val="00D45C89"/>
    <w:pPr>
      <w:spacing w:before="60" w:after="60"/>
      <w:jc w:val="center"/>
    </w:pPr>
    <w:rPr>
      <w:rFonts w:ascii="Times New Roman" w:eastAsia="Times New Roman" w:hAnsi="Times New Roman" w:cs="Times New Roman"/>
      <w:b/>
      <w:kern w:val="0"/>
      <w:sz w:val="20"/>
      <w:szCs w:val="20"/>
      <w:lang w:eastAsia="en-AU"/>
      <w14:ligatures w14:val="none"/>
    </w:rPr>
  </w:style>
  <w:style w:type="paragraph" w:customStyle="1" w:styleId="Intropara">
    <w:name w:val="Intro para"/>
    <w:next w:val="BodyText"/>
    <w:qFormat/>
    <w:rsid w:val="00D45C89"/>
    <w:pPr>
      <w:spacing w:before="240" w:after="240"/>
    </w:pPr>
    <w:rPr>
      <w:rFonts w:ascii="Times New Roman" w:eastAsia="Times New Roman" w:hAnsi="Times New Roman" w:cs="Times New Roman"/>
      <w:i/>
      <w:kern w:val="0"/>
      <w:sz w:val="22"/>
      <w:szCs w:val="20"/>
      <w:lang w:eastAsia="en-AU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45C89"/>
    <w:rPr>
      <w:rFonts w:ascii="Segoe UI" w:hAnsi="Segoe UI" w:cs="Segoe UI" w:hint="default"/>
      <w:color w:val="242424"/>
      <w:sz w:val="18"/>
      <w:szCs w:val="18"/>
      <w:shd w:val="clear" w:color="auto" w:fill="FFFFFF"/>
    </w:rPr>
  </w:style>
  <w:style w:type="paragraph" w:customStyle="1" w:styleId="Default">
    <w:name w:val="Default"/>
    <w:rsid w:val="00D45C89"/>
    <w:pPr>
      <w:autoSpaceDE w:val="0"/>
      <w:autoSpaceDN w:val="0"/>
      <w:adjustRightInd w:val="0"/>
    </w:pPr>
    <w:rPr>
      <w:rFonts w:ascii="Arial" w:eastAsiaTheme="majorEastAsia" w:hAnsi="Arial" w:cs="Arial"/>
      <w:color w:val="000000"/>
      <w:kern w:val="0"/>
      <w:lang w:eastAsia="en-AU"/>
      <w14:ligatures w14:val="none"/>
    </w:rPr>
  </w:style>
  <w:style w:type="paragraph" w:customStyle="1" w:styleId="BulletBeforeDash">
    <w:name w:val="BulletBeforeDash"/>
    <w:basedOn w:val="Normal"/>
    <w:rsid w:val="00D45C89"/>
    <w:pPr>
      <w:numPr>
        <w:numId w:val="11"/>
      </w:numPr>
    </w:pPr>
    <w:rPr>
      <w:rFonts w:ascii="Calibri" w:hAnsi="Calibri"/>
      <w:color w:val="000000"/>
      <w:sz w:val="22"/>
      <w:szCs w:val="20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5C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6A8"/>
    <w:pPr>
      <w:spacing w:before="100" w:beforeAutospacing="1" w:after="100" w:afterAutospacing="1"/>
    </w:pPr>
    <w:rPr>
      <w:lang w:eastAsia="en-AU"/>
    </w:rPr>
  </w:style>
  <w:style w:type="table" w:styleId="ListTable3-Accent2">
    <w:name w:val="List Table 3 Accent 2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4">
    <w:name w:val="List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PlainTable2">
    <w:name w:val="Plain Table 2"/>
    <w:basedOn w:val="TableNormal"/>
    <w:uiPriority w:val="42"/>
    <w:rsid w:val="00E536A8"/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4">
    <w:name w:val="List Table 3 Accent 4"/>
    <w:basedOn w:val="TableNormal"/>
    <w:uiPriority w:val="48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GridTable5Dark-Accent4">
    <w:name w:val="Grid Table 5 Dark Accent 4"/>
    <w:basedOn w:val="TableNormal"/>
    <w:uiPriority w:val="50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536A8"/>
    <w:rPr>
      <w:rFonts w:asciiTheme="majorHAnsi" w:eastAsiaTheme="majorEastAsia" w:hAnsiTheme="majorHAnsi" w:cstheme="majorBidi"/>
      <w:kern w:val="0"/>
      <w:sz w:val="22"/>
      <w:szCs w:val="22"/>
      <w:lang w:eastAsia="en-AU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eop">
    <w:name w:val="eop"/>
    <w:basedOn w:val="DefaultParagraphFont"/>
    <w:rsid w:val="00D45C89"/>
  </w:style>
  <w:style w:type="paragraph" w:styleId="EndnoteText">
    <w:name w:val="endnote text"/>
    <w:basedOn w:val="Normal"/>
    <w:link w:val="EndnoteTextChar"/>
    <w:uiPriority w:val="99"/>
    <w:semiHidden/>
    <w:unhideWhenUsed/>
    <w:rsid w:val="00142F0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42F0F"/>
    <w:rPr>
      <w:rFonts w:ascii="Arial" w:eastAsia="Calibri" w:hAnsi="Arial" w:cs="Arial"/>
      <w:kern w:val="0"/>
      <w:sz w:val="20"/>
      <w:szCs w:val="20"/>
      <w:lang w:eastAsia="en-GB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42F0F"/>
    <w:rPr>
      <w:vertAlign w:val="superscript"/>
    </w:rPr>
  </w:style>
  <w:style w:type="paragraph" w:customStyle="1" w:styleId="Bulletlast">
    <w:name w:val="Bullet last"/>
    <w:basedOn w:val="Bullet"/>
    <w:link w:val="BulletlastChar"/>
    <w:uiPriority w:val="1"/>
    <w:qFormat/>
    <w:rsid w:val="4188E7F2"/>
    <w:pPr>
      <w:spacing w:after="120"/>
      <w:ind w:left="363"/>
    </w:pPr>
  </w:style>
  <w:style w:type="character" w:customStyle="1" w:styleId="BulletChar">
    <w:name w:val="Bullet Char"/>
    <w:basedOn w:val="DefaultParagraphFont"/>
    <w:link w:val="Bullet"/>
    <w:uiPriority w:val="1"/>
    <w:rsid w:val="4188E7F2"/>
    <w:rPr>
      <w:rFonts w:eastAsiaTheme="minorEastAsia"/>
      <w:kern w:val="0"/>
      <w:sz w:val="20"/>
      <w:lang w:eastAsia="en-GB"/>
      <w14:ligatures w14:val="none"/>
    </w:rPr>
  </w:style>
  <w:style w:type="character" w:customStyle="1" w:styleId="BulletlastChar">
    <w:name w:val="Bullet last Char"/>
    <w:basedOn w:val="BulletChar"/>
    <w:link w:val="Bulletlast"/>
    <w:uiPriority w:val="1"/>
    <w:rsid w:val="4188E7F2"/>
    <w:rPr>
      <w:rFonts w:eastAsiaTheme="minorEastAsia"/>
      <w:kern w:val="0"/>
      <w:sz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3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0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7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contents/vaccine-preventable-diseases/hepatitis-b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ho.int/news-room/fact-sheets/detail/hepatitis-b" TargetMode="External"/><Relationship Id="rId2" Type="http://schemas.openxmlformats.org/officeDocument/2006/relationships/hyperlink" Target="https://www.kirby.unsw.edu.au/sites/default/files/documents/Annual_Surveillance_Report_2024_HBV.pdf" TargetMode="External"/><Relationship Id="rId1" Type="http://schemas.openxmlformats.org/officeDocument/2006/relationships/hyperlink" Target="https://nindss.health.gov.au/pbi-dashboard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rie.DeHaan\Downloads\ATAGI%20Statement%20template(6Mar24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433571F75594DABC13493BBF107D5" ma:contentTypeVersion="8" ma:contentTypeDescription="Create a new document." ma:contentTypeScope="" ma:versionID="ba8323f2243d658476c52b4ff7e98c97">
  <xsd:schema xmlns:xsd="http://www.w3.org/2001/XMLSchema" xmlns:xs="http://www.w3.org/2001/XMLSchema" xmlns:p="http://schemas.microsoft.com/office/2006/metadata/properties" xmlns:ns2="846013ab-a6e8-40a7-abe9-0bafd39f5010" targetNamespace="http://schemas.microsoft.com/office/2006/metadata/properties" ma:root="true" ma:fieldsID="61843ffbd9c1981a40e0837c30e90249" ns2:_="">
    <xsd:import namespace="846013ab-a6e8-40a7-abe9-0bafd39f5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013ab-a6e8-40a7-abe9-0bafd39f5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7FA3408-3C7A-460B-908F-99BD8CF6201F}">
  <ds:schemaRefs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46013ab-a6e8-40a7-abe9-0bafd39f5010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6EBEF3A-53E0-4DB2-B854-FDB52B1E3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013ab-a6e8-40a7-abe9-0bafd39f5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A9A8-8388-4DE5-80A6-F6B4F6E1E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7E309-2C89-1B46-9DE4-1A644E636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ATAGI Statement template(6Mar24) (1).dotx</Template>
  <TotalTime>1</TotalTime>
  <Pages>2</Pages>
  <Words>511</Words>
  <Characters>2731</Characters>
  <Application>Microsoft Office Word</Application>
  <DocSecurity>0</DocSecurity>
  <Lines>50</Lines>
  <Paragraphs>28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GUIDANCE ON THE USE OF VACCINES FOR PREVENTION OF MPOX IN 2024</dc:title>
  <dc:subject>ATAGI Clinical Guidance on the use of vaccines for the prevention of Mpox (v3.0)</dc:subject>
  <dc:creator>ATAGI</dc:creator>
  <cp:keywords>Mpox; Australian Technical Advisory Group on Immunisation (ATAGI)</cp:keywords>
  <dc:description/>
  <cp:revision>2</cp:revision>
  <cp:lastPrinted>2024-09-01T13:48:00Z</cp:lastPrinted>
  <dcterms:created xsi:type="dcterms:W3CDTF">2025-12-10T05:02:00Z</dcterms:created>
  <dcterms:modified xsi:type="dcterms:W3CDTF">2025-12-10T05:02:00Z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0x01010082E433571F75594DABC13493BBF107D5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7d02dcff,795c46fa,c25ae42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UNOFFICIAL</vt:lpwstr>
  </property>
  <property fmtid="{D5CDD505-2E9C-101B-9397-08002B2CF9AE}" pid="7" name="ClassificationContentMarkingFooterShapeIds">
    <vt:lpwstr>5c3c0e97,77b06c21,42c8d638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UNOFFICIAL</vt:lpwstr>
  </property>
  <property fmtid="{D5CDD505-2E9C-101B-9397-08002B2CF9AE}" pid="10" name="MSIP_Label_edd204cd-6aa2-46a1-bfaf-a0d9bcf7e7ca_Enabled">
    <vt:lpwstr>true</vt:lpwstr>
  </property>
  <property fmtid="{D5CDD505-2E9C-101B-9397-08002B2CF9AE}" pid="11" name="MSIP_Label_edd204cd-6aa2-46a1-bfaf-a0d9bcf7e7ca_SetDate">
    <vt:lpwstr>2025-12-08T04:53:57Z</vt:lpwstr>
  </property>
  <property fmtid="{D5CDD505-2E9C-101B-9397-08002B2CF9AE}" pid="12" name="MSIP_Label_edd204cd-6aa2-46a1-bfaf-a0d9bcf7e7ca_Method">
    <vt:lpwstr>Privileged</vt:lpwstr>
  </property>
  <property fmtid="{D5CDD505-2E9C-101B-9397-08002B2CF9AE}" pid="13" name="MSIP_Label_edd204cd-6aa2-46a1-bfaf-a0d9bcf7e7ca_Name">
    <vt:lpwstr>U</vt:lpwstr>
  </property>
  <property fmtid="{D5CDD505-2E9C-101B-9397-08002B2CF9AE}" pid="14" name="MSIP_Label_edd204cd-6aa2-46a1-bfaf-a0d9bcf7e7ca_SiteId">
    <vt:lpwstr>34a3929c-73cf-4954-abfe-147dc3517892</vt:lpwstr>
  </property>
  <property fmtid="{D5CDD505-2E9C-101B-9397-08002B2CF9AE}" pid="15" name="MSIP_Label_edd204cd-6aa2-46a1-bfaf-a0d9bcf7e7ca_ActionId">
    <vt:lpwstr>bc33d507-5a82-4645-a0b0-3eb20cc28edf</vt:lpwstr>
  </property>
  <property fmtid="{D5CDD505-2E9C-101B-9397-08002B2CF9AE}" pid="16" name="MSIP_Label_edd204cd-6aa2-46a1-bfaf-a0d9bcf7e7ca_ContentBits">
    <vt:lpwstr>3</vt:lpwstr>
  </property>
  <property fmtid="{D5CDD505-2E9C-101B-9397-08002B2CF9AE}" pid="17" name="MSIP_Label_edd204cd-6aa2-46a1-bfaf-a0d9bcf7e7ca_Tag">
    <vt:lpwstr>10, 0, 1, 1</vt:lpwstr>
  </property>
</Properties>
</file>