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9E8" w14:textId="77777777" w:rsidR="0058266B" w:rsidRPr="002301C9" w:rsidRDefault="0058266B" w:rsidP="00BC0BC4">
      <w:pPr>
        <w:pStyle w:val="Heading1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Support at Home </w:t>
      </w:r>
      <w:r w:rsidR="008B3DFB" w:rsidRPr="00BC0BC4">
        <w:rPr>
          <w:rFonts w:eastAsia="Times New Roman"/>
          <w:lang w:eastAsia="en-AU"/>
        </w:rPr>
        <w:t>p</w:t>
      </w:r>
      <w:r w:rsidRPr="00BC0BC4">
        <w:rPr>
          <w:rFonts w:eastAsia="Times New Roman"/>
          <w:lang w:eastAsia="en-AU"/>
        </w:rPr>
        <w:t>rice</w:t>
      </w:r>
      <w:r w:rsidRPr="002301C9">
        <w:rPr>
          <w:rFonts w:eastAsia="Times New Roman"/>
          <w:lang w:eastAsia="en-AU"/>
        </w:rPr>
        <w:t xml:space="preserve"> </w:t>
      </w:r>
      <w:r w:rsidR="008B3DFB" w:rsidRPr="002301C9">
        <w:rPr>
          <w:rFonts w:eastAsia="Times New Roman"/>
          <w:lang w:eastAsia="en-AU"/>
        </w:rPr>
        <w:t>s</w:t>
      </w:r>
      <w:r w:rsidR="002D4D81" w:rsidRPr="002301C9">
        <w:rPr>
          <w:rFonts w:eastAsia="Times New Roman"/>
          <w:lang w:eastAsia="en-AU"/>
        </w:rPr>
        <w:t>chedule</w:t>
      </w:r>
    </w:p>
    <w:p w14:paraId="00C8A631" w14:textId="77777777" w:rsidR="00794D6B" w:rsidRPr="002301C9" w:rsidRDefault="00794D6B" w:rsidP="00FE07D5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</w:t>
      </w:r>
      <w:hyperlink r:id="rId10" w:history="1">
        <w:r w:rsidRPr="002301C9">
          <w:rPr>
            <w:rStyle w:val="Hyperlink"/>
            <w:rFonts w:ascii="Arial" w:hAnsi="Arial" w:cs="Arial"/>
          </w:rPr>
          <w:t>guidance on setting Support at Home prices</w:t>
        </w:r>
      </w:hyperlink>
      <w:r w:rsidR="00A425DA" w:rsidRPr="002301C9">
        <w:rPr>
          <w:rFonts w:ascii="Arial" w:hAnsi="Arial" w:cs="Arial"/>
        </w:rPr>
        <w:t>.</w:t>
      </w:r>
      <w:r w:rsidRPr="002301C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0006"/>
      </w:tblGrid>
      <w:tr w:rsidR="00A425DA" w:rsidRPr="002301C9" w14:paraId="7CDE177D" w14:textId="77777777" w:rsidTr="00067E68">
        <w:tc>
          <w:tcPr>
            <w:tcW w:w="5382" w:type="dxa"/>
            <w:shd w:val="clear" w:color="auto" w:fill="0E2841" w:themeFill="text2"/>
          </w:tcPr>
          <w:p w14:paraId="2C9C517C" w14:textId="77777777" w:rsidR="00A425DA" w:rsidRPr="002301C9" w:rsidRDefault="00A425DA" w:rsidP="00F02535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 xml:space="preserve">Outlet </w:t>
            </w:r>
            <w:r w:rsidR="008B3DFB" w:rsidRPr="002301C9">
              <w:rPr>
                <w:rFonts w:ascii="Arial" w:hAnsi="Arial" w:cs="Arial"/>
                <w:b/>
                <w:bCs/>
              </w:rPr>
              <w:t>n</w:t>
            </w:r>
            <w:r w:rsidRPr="002301C9">
              <w:rPr>
                <w:rFonts w:ascii="Arial" w:hAnsi="Arial" w:cs="Arial"/>
                <w:b/>
                <w:bCs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07CC4329AF6D411499997047BD18FC1C"/>
            </w:placeholder>
            <w:showingPlcHdr/>
            <w:text/>
          </w:sdtPr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03EED7EB" w14:textId="77777777" w:rsidR="00A425DA" w:rsidRPr="002301C9" w:rsidRDefault="00902EB8" w:rsidP="00F02535">
                <w:pPr>
                  <w:rPr>
                    <w:rFonts w:ascii="Arial" w:hAnsi="Arial" w:cs="Arial"/>
                  </w:rPr>
                </w:pPr>
                <w:r w:rsidRPr="002301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67E68" w:rsidRPr="002301C9" w14:paraId="01A5189B" w14:textId="77777777" w:rsidTr="00067E68">
        <w:trPr>
          <w:trHeight w:val="126"/>
        </w:trPr>
        <w:tc>
          <w:tcPr>
            <w:tcW w:w="5382" w:type="dxa"/>
            <w:shd w:val="clear" w:color="auto" w:fill="0E2841" w:themeFill="text2"/>
          </w:tcPr>
          <w:p w14:paraId="6F38190C" w14:textId="77777777" w:rsidR="00067E68" w:rsidRPr="002301C9" w:rsidRDefault="00067E68" w:rsidP="00F02535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Contact details</w:t>
            </w:r>
            <w:r w:rsidR="00D160EC" w:rsidRPr="002301C9">
              <w:rPr>
                <w:rFonts w:ascii="Arial" w:hAnsi="Arial" w:cs="Arial"/>
                <w:b/>
                <w:bCs/>
              </w:rPr>
              <w:t xml:space="preserve"> (e.g. address, email, phone, website)</w:t>
            </w:r>
          </w:p>
        </w:tc>
        <w:sdt>
          <w:sdtPr>
            <w:rPr>
              <w:rFonts w:ascii="Arial" w:hAnsi="Arial" w:cs="Arial"/>
            </w:rPr>
            <w:id w:val="1488747182"/>
            <w:placeholder>
              <w:docPart w:val="07CC4329AF6D411499997047BD18FC1C"/>
            </w:placeholder>
            <w:showingPlcHdr/>
            <w:text/>
          </w:sdtPr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625C28A" w14:textId="77777777" w:rsidR="00067E68" w:rsidRPr="002301C9" w:rsidRDefault="00902EB8" w:rsidP="00F02535">
                <w:pPr>
                  <w:rPr>
                    <w:rFonts w:ascii="Arial" w:hAnsi="Arial" w:cs="Arial"/>
                  </w:rPr>
                </w:pPr>
                <w:r w:rsidRPr="002301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425DA" w:rsidRPr="002301C9" w14:paraId="78327629" w14:textId="77777777" w:rsidTr="00067E68">
        <w:tc>
          <w:tcPr>
            <w:tcW w:w="5382" w:type="dxa"/>
            <w:shd w:val="clear" w:color="auto" w:fill="0E2841" w:themeFill="text2"/>
          </w:tcPr>
          <w:p w14:paraId="35AD9813" w14:textId="77777777" w:rsidR="00A425DA" w:rsidRPr="002301C9" w:rsidRDefault="00A425DA" w:rsidP="00F02535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07CC4329AF6D411499997047BD18FC1C"/>
            </w:placeholder>
            <w:showingPlcHdr/>
            <w:text/>
          </w:sdtPr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FAFD95C" w14:textId="77777777" w:rsidR="00A425DA" w:rsidRPr="002301C9" w:rsidRDefault="00902EB8" w:rsidP="00F02535">
                <w:pPr>
                  <w:rPr>
                    <w:rFonts w:ascii="Arial" w:hAnsi="Arial" w:cs="Arial"/>
                  </w:rPr>
                </w:pPr>
                <w:r w:rsidRPr="002301C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42EBF7A2" w14:textId="77777777" w:rsidR="00794D6B" w:rsidRPr="002301C9" w:rsidRDefault="00794D6B" w:rsidP="00FE07D5">
      <w:pPr>
        <w:rPr>
          <w:rFonts w:ascii="Arial" w:hAnsi="Arial" w:cs="Arial"/>
        </w:rPr>
      </w:pP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58266B" w:rsidRPr="002301C9" w14:paraId="105F8DCD" w14:textId="77777777" w:rsidTr="0065198C">
        <w:trPr>
          <w:trHeight w:val="418"/>
          <w:tblHeader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BB0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6FA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E2841"/>
            <w:vAlign w:val="center"/>
            <w:hideMark/>
          </w:tcPr>
          <w:p w14:paraId="24C0B800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Price</w:t>
            </w:r>
          </w:p>
        </w:tc>
      </w:tr>
      <w:tr w:rsidR="0058266B" w:rsidRPr="002301C9" w14:paraId="02F481DC" w14:textId="77777777" w:rsidTr="0065198C">
        <w:trPr>
          <w:trHeight w:val="672"/>
          <w:tblHeader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CCFB4F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Service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75EF447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0CDFB4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Standard hours</w:t>
            </w:r>
          </w:p>
          <w:p w14:paraId="592D57BD" w14:textId="77777777" w:rsidR="00067E68" w:rsidRPr="002301C9" w:rsidRDefault="00067E68" w:rsidP="00067E68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</w:t>
            </w:r>
            <w:r w:rsidR="004226E7" w:rsidRPr="002301C9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Monday to Friday </w:t>
            </w:r>
            <w:r w:rsidR="00683A02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B8BC70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C600BF2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BB73509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E7A3FF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Public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h</w:t>
            </w: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oliday </w:t>
            </w:r>
          </w:p>
        </w:tc>
      </w:tr>
      <w:tr w:rsidR="0058266B" w:rsidRPr="002301C9" w14:paraId="60823AA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7EF4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Nursing </w:t>
            </w:r>
            <w:r w:rsidR="00B66EA1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530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46111989"/>
            <w:placeholder>
              <w:docPart w:val="96C0A9BDBDB04FEF97F438A827D2A64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33AEBD0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743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89993706"/>
                <w:placeholder>
                  <w:docPart w:val="D81F994F4F374C01AC15813AAC4A0C9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19C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31090849"/>
                <w:placeholder>
                  <w:docPart w:val="CD692C95B22147148284378583EE816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B3A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16222608"/>
                <w:placeholder>
                  <w:docPart w:val="BD0BAD2B46E44C848D12E74EB892608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C46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57310814"/>
                <w:placeholder>
                  <w:docPart w:val="EFC63060201E44FEA66FF74CA8B9C5D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292338AA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0B19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Registered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7AE6E5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F8B9A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2902671"/>
                <w:placeholder>
                  <w:docPart w:val="A88AC8264AA94E73B42E37D6AD613D6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F6388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09407429"/>
                <w:placeholder>
                  <w:docPart w:val="B2514FA5E70C4E76A9BE7457ACEE96A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19661365"/>
            <w:placeholder>
              <w:docPart w:val="70241EA1E89143A8953A6FC8D84F442A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3E40B49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96759160"/>
            <w:placeholder>
              <w:docPart w:val="F3BC26D74DFA4B61A5267F887A30A69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E919A61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04994986"/>
            <w:placeholder>
              <w:docPart w:val="532D403CF0D9446E951E54A63392AFD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12DC512F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586E36B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7419B4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Enrolled nurse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AEE3A73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52206142"/>
            <w:placeholder>
              <w:docPart w:val="F23C49F9DA074ABBA801A9998997BEE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4510D6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54455326"/>
            <w:placeholder>
              <w:docPart w:val="0D27F12FC675475C85282F1B050FCCB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4A3D162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69825133"/>
            <w:placeholder>
              <w:docPart w:val="2F3CA2F0F6A14E37BE7C2433DD6475E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A48F2B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0329433"/>
            <w:placeholder>
              <w:docPart w:val="38E0D328DE1A48B08E0B526478409816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5340B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39828638"/>
            <w:placeholder>
              <w:docPart w:val="389D960F26F5402EAE3773FE8402931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F7A7884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51D2977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3617B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38D6BF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10234858"/>
            <w:placeholder>
              <w:docPart w:val="C6BD67BE81554ED7BF68EADC9507CC3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C931C40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91068867"/>
            <w:placeholder>
              <w:docPart w:val="CEDD7FE1032E44DBBA53D813FA0CC142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2AFAC4D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9613825"/>
            <w:placeholder>
              <w:docPart w:val="87B55415B7FF4F1CB2582775487A6A9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71D2C6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AFD6B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29193532"/>
                <w:placeholder>
                  <w:docPart w:val="81015191CFFF41688D55A193DFEF1B9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CDDE3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23447"/>
                <w:placeholder>
                  <w:docPart w:val="7A633623C7404745A73529FE1EE344D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FD62C6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352E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and other therapeutic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EFB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54703072"/>
            <w:placeholder>
              <w:docPart w:val="7F29048D996E462DB07FD8FF6C3AE91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A7F112F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49039313"/>
            <w:placeholder>
              <w:docPart w:val="E7322120B4914095A221A2D44AB9267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07C304A8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00151518"/>
            <w:placeholder>
              <w:docPart w:val="393344BD4DD5480F954EFDB030D8E0D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F964692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50776805"/>
            <w:placeholder>
              <w:docPart w:val="E89DFF4481CA4054AFB527F54D3F541B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231E28F5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73025190"/>
            <w:placeholder>
              <w:docPart w:val="5B9BC76ABA1E4ABCBC5F320F7CB879C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715F148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23AFBB49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6732032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practitioner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A70CD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97968395"/>
            <w:placeholder>
              <w:docPart w:val="4A479C54551A48E3BF9DED970FB46C8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8A42C15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439448265"/>
            <w:placeholder>
              <w:docPart w:val="BEF19F29FE2F4863B04C0DA651F8832A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D3C0044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18768045"/>
            <w:placeholder>
              <w:docPart w:val="296D8F82EB174256834306A3872A408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1E2F3FD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91797545"/>
            <w:placeholder>
              <w:docPart w:val="F6C7ECAB15CE48F5B6FE67FC9D6D021D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AB70F19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54975167"/>
            <w:placeholder>
              <w:docPart w:val="C70D96E6367F44D8B5A532B6EB1D229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CAF1EC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048D1DF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B09D1D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worker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8820DA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60477024"/>
            <w:placeholder>
              <w:docPart w:val="019124C5368B464D94D9A8518028A058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A611154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35034528"/>
            <w:placeholder>
              <w:docPart w:val="2EE887899D1D4395AAD378B1FA6FC51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E29DF4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7135374"/>
            <w:placeholder>
              <w:docPart w:val="327C6795D01746E2A64444E58F26CCB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8D27CB2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06977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43171852"/>
                <w:placeholder>
                  <w:docPart w:val="3DF491D3B5444DFD8D39D448ADE4C4E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404530181"/>
            <w:placeholder>
              <w:docPart w:val="DECFBDA4E938470FB1F26C82B555A1C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7DECE7FF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</w:tr>
      <w:tr w:rsidR="0058266B" w:rsidRPr="002301C9" w14:paraId="044A7427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4C28D94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therapy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BE373E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65673492"/>
            <w:placeholder>
              <w:docPart w:val="E9820E6B867F444F9650B15D6908EDF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A59FC25" w14:textId="77777777" w:rsidR="0058266B" w:rsidRPr="002301C9" w:rsidRDefault="0058266B" w:rsidP="0043408A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2B013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39552255"/>
                <w:placeholder>
                  <w:docPart w:val="710494D17AA14D679E028A49C1E0815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1DB6D4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90955775"/>
                <w:placeholder>
                  <w:docPart w:val="AD532649F2DA4E0FA3D192D0BD16D1A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FC411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96767927"/>
                <w:placeholder>
                  <w:docPart w:val="37F0F7CDDB714E758FCA21874D2A73A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5AED3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85317307"/>
                <w:placeholder>
                  <w:docPart w:val="C025482E8E41478F9D8EF442812E92D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7CE416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6BF9B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Counsellor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sychotherapist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6016312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2612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28390196"/>
                <w:placeholder>
                  <w:docPart w:val="91EC8AEE24464D5EB2C01E307842EFD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3954D0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18540664"/>
                <w:placeholder>
                  <w:docPart w:val="F09B981721AF465D81FBBA0B55E6A94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B84900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35318172"/>
                <w:placeholder>
                  <w:docPart w:val="CA81A6741D574AC192E5C3C7323099D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5D567D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0505265"/>
                <w:placeholder>
                  <w:docPart w:val="9B448E1513744DD8A7BD39A91570B98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FD205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33530127"/>
                <w:placeholder>
                  <w:docPart w:val="06063DF47F4F4E79A2A34927ACEB15B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D0C14F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B110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Dietitian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utritionist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C081B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93CDA3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11563131"/>
                <w:placeholder>
                  <w:docPart w:val="1E0025B90C8A4ADEB4DA901F0AE26AC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8B50A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84678829"/>
                <w:placeholder>
                  <w:docPart w:val="3325D0A9AF85432EBF5C30C28E3B0A7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A31CF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74347907"/>
                <w:placeholder>
                  <w:docPart w:val="FBD0E48278304A78AE4D1B16ACDD16E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9B366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551968973"/>
                <w:placeholder>
                  <w:docPart w:val="60BFCDA128BB454CB1B22D4BD44D901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281EA7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49477228"/>
                <w:placeholder>
                  <w:docPart w:val="AE93A70324C04A09820FF1635A3C4C2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44E24406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8E3E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Exercise physiologist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30443D5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AB0A7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38911594"/>
                <w:placeholder>
                  <w:docPart w:val="5F6C82EFAFA24284BCF34CB6C11F147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BD20A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44895117"/>
                <w:placeholder>
                  <w:docPart w:val="8569F1E13C75491DAE88ADFE7C647C6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9B04C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3425257"/>
                <w:placeholder>
                  <w:docPart w:val="6BD9A7FECF72492CBEE7E547F6B0B5B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1248A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85798826"/>
                <w:placeholder>
                  <w:docPart w:val="378905C0086046A3BFFD2B1FCBE2018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797DF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11132723"/>
                <w:placeholder>
                  <w:docPart w:val="AF92950122F54C89B8DFA159186C634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7F81E7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8652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Music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2E8F18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346F7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78149601"/>
                <w:placeholder>
                  <w:docPart w:val="05D648D42EFC4DAD827C5BA063E9DB0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4A45F8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28799873"/>
                <w:placeholder>
                  <w:docPart w:val="2DE8D954FC464214AD0D1B6C372A5BE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F276D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44337240"/>
                <w:placeholder>
                  <w:docPart w:val="E2BE09169DDE4BD8A3C8FCA8AD294F0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C709E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383498"/>
                <w:placeholder>
                  <w:docPart w:val="7DD5664C707740B5A1E58E8D67866E9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D3A1E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97813747"/>
                <w:placeholder>
                  <w:docPart w:val="AAAC4C00DE134F6AAA502C1ADC830B7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691F7D8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B4E657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F552E0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7928D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46849202"/>
                <w:placeholder>
                  <w:docPart w:val="B64C25452DA3424D95712D1E268D750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32105F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2674643"/>
                <w:placeholder>
                  <w:docPart w:val="F35E7D0392724AE3BBBE38751FC1B941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EFB01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3881506"/>
                <w:placeholder>
                  <w:docPart w:val="E3477834F4F048D9A4AD3D321546417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A438C3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37321750"/>
                <w:placeholder>
                  <w:docPart w:val="B9DE666BAC2A4A0FBA2A6CF29F9DAA8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6711B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30702461"/>
                <w:placeholder>
                  <w:docPart w:val="5B4E95FCE87E4494B0D4B8F2DFBC484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361D268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1ED0D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Physiotherapist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13FE363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0327D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05492297"/>
                <w:placeholder>
                  <w:docPart w:val="207D15691192468287E80747C9EB033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31CBCB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97199272"/>
                <w:placeholder>
                  <w:docPart w:val="24A95672A108467B814EF2873628657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7FE51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71093371"/>
                <w:placeholder>
                  <w:docPart w:val="735B14EDC15D4B6D8A816CA089846E2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84507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39009600"/>
                <w:placeholder>
                  <w:docPart w:val="5214590621504CBB8738179799E1D9D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0FA60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94180055"/>
                <w:placeholder>
                  <w:docPart w:val="42437D10251D45858AC3565D5C328D51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3C8F0F7E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D1B48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Podiatrist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07633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768D4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70140468"/>
                <w:placeholder>
                  <w:docPart w:val="2FE1BFA5D5A642849D99B00368FBFFE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1785A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25271559"/>
                <w:placeholder>
                  <w:docPart w:val="7538457434A14849B99F837C55714E9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C6F713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594224"/>
                <w:placeholder>
                  <w:docPart w:val="626FFD89E1E24FE88908D9717364E92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566BF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22981978"/>
                <w:placeholder>
                  <w:docPart w:val="7AA66A84A9674A08B44A7111CAF3822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078FD0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1644636"/>
                <w:placeholder>
                  <w:docPart w:val="8185B146F8FA4C7096A73F40E42214E1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2898D874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21F7A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Psychologist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8E744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8104D7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74851762"/>
                <w:placeholder>
                  <w:docPart w:val="A6B88AE6B16A4760B3357CDE4FE2321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477CCF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0986775"/>
                <w:placeholder>
                  <w:docPart w:val="8619560361674389BFFFF1DD5BAADC7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FF865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76643873"/>
                <w:placeholder>
                  <w:docPart w:val="CF682BC412DA4BAABB81E2EF6E7164A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FD254B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30336963"/>
                <w:placeholder>
                  <w:docPart w:val="CD805F895EF64521862F3640DB4F098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308830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27834616"/>
                <w:placeholder>
                  <w:docPart w:val="0E94B52AFB6F4A75AE03AD09F8117B0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81AE385" w14:textId="77777777" w:rsidTr="001B5C1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AB4935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worker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C842E3E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5EED39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82019981"/>
                <w:placeholder>
                  <w:docPart w:val="5B8EF751BCFF4E1E8E01F946A54F6A6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6393F1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041356"/>
                <w:placeholder>
                  <w:docPart w:val="F259B4F05FC246E7A5E6316DA006607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366EB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07028208"/>
                <w:placeholder>
                  <w:docPart w:val="2B4D5695019C4388B3C57756E5E6B59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C42F52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27882726"/>
                <w:placeholder>
                  <w:docPart w:val="44D7A30DCC2D4BB7B56C7CC2BB7EF5C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FC4486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64203644"/>
                <w:placeholder>
                  <w:docPart w:val="0B7F5952F46D4DD191CD4FD25E1B498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2592989F" w14:textId="77777777" w:rsidTr="001B5C1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975D6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Speech pathologist 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E7FEF5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CC71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67902436"/>
                <w:placeholder>
                  <w:docPart w:val="FD7A9F16B4E646AA9805DB8EDEE05CD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DF494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36850655"/>
                <w:placeholder>
                  <w:docPart w:val="B293BC0D06DE47ADB7674BAB36D4899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0BD76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28771703"/>
                <w:placeholder>
                  <w:docPart w:val="541E2C5C0358464382D80DDC841FF19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54633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2239444"/>
                <w:placeholder>
                  <w:docPart w:val="BAD53DFB27EB4B6D9ED57D75599E2A31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6FF18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5920351"/>
                <w:placeholder>
                  <w:docPart w:val="FAFE4824EF6D41959A82BBA3665DA8E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7C237C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E2E8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E9B47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A0B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0265949"/>
                <w:placeholder>
                  <w:docPart w:val="B5CFF34756B64301BB3995BB7DB54A1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C050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3182474"/>
                <w:placeholder>
                  <w:docPart w:val="31EAA8A966A244E9A6A1B56B2F9B218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6E2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98310061"/>
                <w:placeholder>
                  <w:docPart w:val="6365920015444231A13402346A155DC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33F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7195622"/>
                <w:placeholder>
                  <w:docPart w:val="44D94480A92F4BE3B2ED1B652F2A9FC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8EB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3112507"/>
                <w:placeholder>
                  <w:docPart w:val="11CE0E0C056B4F50AC4B21E47B0FEC2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4904571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98D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Restorative 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1FD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00B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6800736"/>
                <w:placeholder>
                  <w:docPart w:val="8D5BC7EAFEAA4E6CACC327F89998FDF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AB0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94214595"/>
                <w:placeholder>
                  <w:docPart w:val="231AE725F5ED48738EB8A10BC9BA2A0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DBA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7136256"/>
                <w:placeholder>
                  <w:docPart w:val="CF22E19622A04B2F9A1D957F4161CE2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3A4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16955"/>
                <w:placeholder>
                  <w:docPart w:val="6195DE0E09D245BD973568F46067FF0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BBC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25541869"/>
                <w:placeholder>
                  <w:docPart w:val="9D7FCCD8DCD6486BA4503D4D9A0C442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32CE02B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F311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A60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7F02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5491713"/>
                <w:placeholder>
                  <w:docPart w:val="9B0631FADE6F4EE19F2584B1661B484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4E12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03942812"/>
                <w:placeholder>
                  <w:docPart w:val="D20912C8585E47B9BED67D60A392330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99D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84985742"/>
                <w:placeholder>
                  <w:docPart w:val="C339DB2DEC4B4AFCBDA8FF5041B72C3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CEDB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74576517"/>
                <w:placeholder>
                  <w:docPart w:val="928D6E4164F44AD09418A35D8903ACD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8A34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55902824"/>
                <w:placeholder>
                  <w:docPart w:val="3A5FDBAD4FCB422BB014822ECE1397E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6AB896D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A09163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and activities of daily living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F64C8C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589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7079278"/>
                <w:placeholder>
                  <w:docPart w:val="EF5E2EDFF52A4C069919CF9366ACA02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C9BE5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7998436"/>
                <w:placeholder>
                  <w:docPart w:val="6B04201802B548C69CF4D9F96369B97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97FFA0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9661030"/>
                <w:placeholder>
                  <w:docPart w:val="1A2A38634860401DBF956A064173790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665C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20101515"/>
                <w:placeholder>
                  <w:docPart w:val="9810400C30844F17884014B61D800F0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EC710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38868756"/>
                <w:placeholder>
                  <w:docPart w:val="96D3FA1FE93E4833B2A805EE3FD7019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AE656A0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FC7FE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 w:rsidR="00DB384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2827DA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8DA21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578093"/>
                <w:placeholder>
                  <w:docPart w:val="26DDAF071D8747A7B2AFAB407F1D335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9072F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93537023"/>
                <w:placeholder>
                  <w:docPart w:val="B13CBBB89F4E4E65A5600A6A62A5699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98794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46337902"/>
                <w:placeholder>
                  <w:docPart w:val="ABD0C1111F3343E3958871905E7793B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716E2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22921052"/>
                <w:placeholder>
                  <w:docPart w:val="8AB1C722E0814499AD24C95561EDEF0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9B0A4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56994142"/>
                <w:placeholder>
                  <w:docPart w:val="2991F94C007643458CFFB9104AA3438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7F352C9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963CAC" w14:textId="77777777" w:rsidR="0058266B" w:rsidRPr="002301C9" w:rsidRDefault="0058266B" w:rsidP="00571E25">
            <w:pPr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Continence management (non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clinical)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BA278C3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FFA86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23528248"/>
                <w:placeholder>
                  <w:docPart w:val="E7E1C00E25934C00BED589A27619712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ED6AC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91638699"/>
                <w:placeholder>
                  <w:docPart w:val="DB31EE42F221495A93339A210A9462F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259CC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40071139"/>
                <w:placeholder>
                  <w:docPart w:val="C2EDC0FFD71F45E1AD7B7EAA29DEF1E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FC1AF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14084301"/>
                <w:placeholder>
                  <w:docPart w:val="1FAE3C70C20B4CA4996B82C46F8AD39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A44B8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65029976"/>
                <w:placeholder>
                  <w:docPart w:val="986236BC96554AB68C85943E399702C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19C520D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DECF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and community engagement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735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940D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51990645"/>
                <w:placeholder>
                  <w:docPart w:val="556F322C33B14493A9EA45EA9D22D61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58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24094416"/>
                <w:placeholder>
                  <w:docPart w:val="FA5C9777871E409987DE05F9438A92B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EB50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4040202"/>
                <w:placeholder>
                  <w:docPart w:val="6D6D6E623B39458B9744233081BF409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346A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17707784"/>
                <w:placeholder>
                  <w:docPart w:val="CA64B9A7DCA74F37835C6B155B7C696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A333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10993485"/>
                <w:placeholder>
                  <w:docPart w:val="1FC9E9F2EB2D4AFD863A25F1E29432D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0663D49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047A9D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E0B439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26ED630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0921487"/>
                <w:placeholder>
                  <w:docPart w:val="9905B327475440519452F4AB6F4513A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1B9D1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742704"/>
                <w:placeholder>
                  <w:docPart w:val="277165D4A1BF4F0B8589B79D0E535EC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6586C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9723835"/>
                <w:placeholder>
                  <w:docPart w:val="C5A50A0A6D29438DB5EDCF4AA3A1AD5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F00C3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54556558"/>
                <w:placeholder>
                  <w:docPart w:val="FC259170410443A8BEB945C865A7EE7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11228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407034"/>
                <w:placeholder>
                  <w:docPart w:val="55FCCB161DD84E78A43AD3D3D77DFEF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B756357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49BB62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A6A2B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BC9E3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71875"/>
                <w:placeholder>
                  <w:docPart w:val="7363CD8FCAAC43E19D174A1E9EBD20C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0F9BF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191704"/>
                <w:placeholder>
                  <w:docPart w:val="245AD4A7CD3449EF9D1A159FED83127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F651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63775279"/>
                <w:placeholder>
                  <w:docPart w:val="058EF51E01C14CB788CEF633AE83C07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350D3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1804377"/>
                <w:placeholder>
                  <w:docPart w:val="A75E792E9760448EB4B95FDE1CF349A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48371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7676342"/>
                <w:placeholder>
                  <w:docPart w:val="191A7622869944A781CFCD6226222D0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C7CB321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70C41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Accompanied activities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207FA0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CF6F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88059095"/>
                <w:placeholder>
                  <w:docPart w:val="932A4EFB2D91494B90CF7373CF740E1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2B3ED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3512678"/>
                <w:placeholder>
                  <w:docPart w:val="D30CDC4B44BC4E4BB6EE1BE21C91D0D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179C0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0945314"/>
                <w:placeholder>
                  <w:docPart w:val="579E063F2914412BB1053ABEBAFE1D9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94FB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87197268"/>
                <w:placeholder>
                  <w:docPart w:val="79184B5132BD4F67A10E8BA6F883934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033E6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00660306"/>
                <w:placeholder>
                  <w:docPart w:val="176537978F804BD5B7FF5EC42267559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6F3C3BC4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F0D30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Cultural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DD804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8FD6F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6158173"/>
                <w:placeholder>
                  <w:docPart w:val="D54CED61773C42C98A4535082E642EE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37EA5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2260289"/>
                <w:placeholder>
                  <w:docPart w:val="9D2B90CDCEA8403CA37809096DB8AC0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263FF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16165277"/>
                <w:placeholder>
                  <w:docPart w:val="C569477E8498483FAD2763503CE3D65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707BD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27591"/>
                <w:placeholder>
                  <w:docPart w:val="F45D54B7EA7746B8808F263BB6760A6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4C894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5283092"/>
                <w:placeholder>
                  <w:docPart w:val="BCAE3EF6B3484265AC3983CB214438B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CEA0D26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CDC48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education and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8CE9A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1AAAE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565823"/>
                <w:placeholder>
                  <w:docPart w:val="B0A79B873356454B9409309BEA658B5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1B72A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5140566"/>
                <w:placeholder>
                  <w:docPart w:val="75453E1389864B09AE8C91018A02E4B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0956FE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2891947"/>
                <w:placeholder>
                  <w:docPart w:val="B39C75FBB49B4D3F82E633065BEA319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5B133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2946776"/>
                <w:placeholder>
                  <w:docPart w:val="27644DCC2E004E7ABB4075D2A03B72E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FFCB64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47263778"/>
                <w:placeholder>
                  <w:docPart w:val="C5D9B613C28247DEADAE9B84D9BAABF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F5C4504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0743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B9016D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7878F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12047871"/>
                <w:placeholder>
                  <w:docPart w:val="596DC83B18184BBE8DDFE530A3BCC0E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C517F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8477283"/>
                <w:placeholder>
                  <w:docPart w:val="C94F9FDA29A04F259120F9E73EAF090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35F53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05864911"/>
                <w:placeholder>
                  <w:docPart w:val="202C0E0A3A29420495B4C956A68D4E9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0E051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30020510"/>
                <w:placeholder>
                  <w:docPart w:val="85E39A8BA8EB4F999541B2E5997BB67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E54A3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39564021"/>
                <w:placeholder>
                  <w:docPart w:val="E5C49297D52549298D9FAADB0095E53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545ABB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D097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3EA296" w14:textId="77777777" w:rsidR="0058266B" w:rsidRPr="002301C9" w:rsidRDefault="005F1E8D" w:rsidP="00DB3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  <w:r w:rsidR="00436ED6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1"/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F0336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1669300"/>
                <w:placeholder>
                  <w:docPart w:val="64C016FB297E401D91D3A5C6E21B776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CF1BBC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8260623"/>
                <w:placeholder>
                  <w:docPart w:val="24F9FC28A0A34324B7C421E37D2F79F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BCCF5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86220616"/>
                <w:placeholder>
                  <w:docPart w:val="5A2E9100FF514A7F9C007A0A162FA49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6A98C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92356032"/>
                <w:placeholder>
                  <w:docPart w:val="015791F5FCA44DDCB13DD349010D2FC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2745DF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8068530"/>
                <w:placeholder>
                  <w:docPart w:val="44281C0B0A874187A755A7A94A92FE1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2B2FA64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57C9" w14:textId="77777777" w:rsidR="0058266B" w:rsidRPr="002301C9" w:rsidRDefault="0058266B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Therapeutic services for independent living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A9F6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2A7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0318192"/>
                <w:placeholder>
                  <w:docPart w:val="05CA878E94704CE0B05CF2B83CCADB0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165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98762645"/>
                <w:placeholder>
                  <w:docPart w:val="82610406A359499C842E87CA23A0F02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66AB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537927734"/>
                <w:placeholder>
                  <w:docPart w:val="E08E79345804429D8BA7A88185F5096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B72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72165089"/>
                <w:placeholder>
                  <w:docPart w:val="9974876315344967AA1CB91A19884B5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7811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63736372"/>
                <w:placeholder>
                  <w:docPart w:val="FA2312EC5F9545F383AE983B900A8CF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5F25836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0B76C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Acupuncturist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D8302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BBC75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50573985"/>
                <w:placeholder>
                  <w:docPart w:val="CAB06AFFB12C4FF886292744448C64F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DB54F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06649239"/>
                <w:placeholder>
                  <w:docPart w:val="92AB56613A954A2AB9A91E6D12A8A17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71A9C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0579101"/>
                <w:placeholder>
                  <w:docPart w:val="461C2CF798CA49DDB8F3A341FCEEEA9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3A4CA2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95550859"/>
                <w:placeholder>
                  <w:docPart w:val="D18227345C1B45D99600DA4F162A9EC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ED3C0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24522697"/>
                <w:placeholder>
                  <w:docPart w:val="52E418C88CB84E46B714F9AB0B5CF3C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FF87CD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30027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Chiropractor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5DB00C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B95D3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99919075"/>
                <w:placeholder>
                  <w:docPart w:val="04EAB95F7070412F852526D51D8246B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B3A8E5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47168265"/>
                <w:placeholder>
                  <w:docPart w:val="5EC56C93511340299691E6204C6FC8B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73FE8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69093511"/>
                <w:placeholder>
                  <w:docPart w:val="401D1A63FE694C94B957C9967A735A6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F7F67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35696481"/>
                <w:placeholder>
                  <w:docPart w:val="FA3E4597DCD1425389F3C836D659005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B78F1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57420869"/>
                <w:placeholder>
                  <w:docPart w:val="7B20BDE3D235402F94C1EB2E8E8F993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02F334E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D9C24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Diversional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001CC1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5BD99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46827022"/>
                <w:placeholder>
                  <w:docPart w:val="5AD6F5036CF14D2D8327AE7734BDFEF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B7B95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38959542"/>
                <w:placeholder>
                  <w:docPart w:val="609DCF1857AC439681D9011C1F42EB51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4E3AF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14818776"/>
                <w:placeholder>
                  <w:docPart w:val="D867636FA20D4F24AE7618F7C549924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39C377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68439263"/>
                <w:placeholder>
                  <w:docPart w:val="50573699C74043A8B01CCD34967EEF3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0C97FA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17381190"/>
                <w:placeholder>
                  <w:docPart w:val="B737ABCF18F8471AA1A3455728B91E3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7F028F1F" w14:textId="77777777" w:rsidTr="008D155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F6E0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Remedial masseuse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3ECA6B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E820F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03410608"/>
                <w:placeholder>
                  <w:docPart w:val="A607625C088F41E0B89AF3CF2465811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45A97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71805688"/>
                <w:placeholder>
                  <w:docPart w:val="1226744F5E984DD19751E426C0E9223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0838FE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9575476"/>
                <w:placeholder>
                  <w:docPart w:val="C88AB325AF824585974F2136997F6B7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235526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4141283"/>
                <w:placeholder>
                  <w:docPart w:val="E1D16D2F041B49D78CE8DE2392E3014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A85646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4908437"/>
                <w:placeholder>
                  <w:docPart w:val="581D13B8A3734724A4112522ABC25F1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6ED84165" w14:textId="77777777" w:rsidTr="008D1553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399458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 therapist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BFCC604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455D53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78289614"/>
                <w:placeholder>
                  <w:docPart w:val="8742187E80DA459C81863A92D11A0EA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9F2C5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27707991"/>
                <w:placeholder>
                  <w:docPart w:val="559AF1237FDC45288EC211C9DE31E98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183638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13121755"/>
                <w:placeholder>
                  <w:docPart w:val="A0B93F3B09FE4688961183F50E63063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88F1F5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28451406"/>
                <w:placeholder>
                  <w:docPart w:val="3C07B816F800446EA68C17F86477965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5B1535F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72762400"/>
                <w:placeholder>
                  <w:docPart w:val="4B53B741D09548ECB73865A4B6E67A0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44AEA66C" w14:textId="77777777" w:rsidTr="003A677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51B06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Osteopath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E880A2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B9BA96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552811674"/>
                <w:placeholder>
                  <w:docPart w:val="8A471676BB24451DB811275379295A0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BDE8F8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7421937"/>
                <w:placeholder>
                  <w:docPart w:val="7C1CDA1C8D6649CB9CD910F99A73F0F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9F6051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40301205"/>
                <w:placeholder>
                  <w:docPart w:val="AE9E053C49104C6086294000B6D2639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23EBE52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32618652"/>
                <w:placeholder>
                  <w:docPart w:val="5FBA83AD06634D11A94F5C8A978ACF3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1820C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5479139"/>
                <w:placeholder>
                  <w:docPart w:val="A3F4D08936B54607AD31E1786CF79FB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0A6D3D52" w14:textId="77777777" w:rsidTr="003A677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2F" w14:textId="77777777" w:rsidR="0058266B" w:rsidRPr="002301C9" w:rsidRDefault="00C923FF" w:rsidP="00434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or community general r</w:t>
            </w:r>
            <w:r w:rsidR="0058266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espite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D1" w14:textId="77777777" w:rsidR="0058266B" w:rsidRPr="002301C9" w:rsidRDefault="0058266B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CCC0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37343916"/>
                <w:placeholder>
                  <w:docPart w:val="45E5223D86384E34902E5E3944127EA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A3E9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5278990"/>
                <w:placeholder>
                  <w:docPart w:val="9E7D16BD703848A4A9F9AB846653A16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A64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54657825"/>
                <w:placeholder>
                  <w:docPart w:val="4FA8854A551044749ADF3ACB7020B11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BFB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40684714"/>
                <w:placeholder>
                  <w:docPart w:val="481200B02BD04DF7A0A272DB168766E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DD8D" w14:textId="77777777" w:rsidR="0058266B" w:rsidRPr="002301C9" w:rsidRDefault="00000000" w:rsidP="00434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54331081"/>
                <w:placeholder>
                  <w:docPart w:val="2C763A24B7ED4B31B2DB2531EDAA194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371748AF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63720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Flexible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D934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D7DDAB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7796958"/>
                <w:placeholder>
                  <w:docPart w:val="312139B696D34B90BF4DD2ACD6EC148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5F988D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70332374"/>
                <w:placeholder>
                  <w:docPart w:val="7F5012098E024A689D68FEB254A082C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C323D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82218179"/>
                <w:placeholder>
                  <w:docPart w:val="3C4213E74D5A42C3837D56AC32848E0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01FE8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977878"/>
                <w:placeholder>
                  <w:docPart w:val="E82C7BA6B40F4056B6B1EA8A2CDF254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4E7A4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60102115"/>
                <w:placeholder>
                  <w:docPart w:val="6D3138FDFFB943138E8B1E1DA0002AFF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0993D4EA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C2DB4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Community and centre based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821AD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4CC31C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17815331"/>
                <w:placeholder>
                  <w:docPart w:val="41A6A08A64344666A1EA474842460F4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E5DFB6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6824235"/>
                <w:placeholder>
                  <w:docPart w:val="211F29188EFB4443A512E5C98A8CCC0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C4417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73280880"/>
                <w:placeholder>
                  <w:docPart w:val="36D5A3DA990445ECA5DC97F282C7A1D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FCE0B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5279751"/>
                <w:placeholder>
                  <w:docPart w:val="85520A99962D4B5A8F99F2FCB69D3A3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6039BC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27061334"/>
                <w:placeholder>
                  <w:docPart w:val="508A2D220394427BA80BCB92D2CA675E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22D8C7E4" w14:textId="77777777" w:rsidTr="003A677A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D2E7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Domestic 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assistance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9CB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80109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6734852"/>
                <w:placeholder>
                  <w:docPart w:val="48ECD17A218745408778521FD72397E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9236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19145243"/>
                <w:placeholder>
                  <w:docPart w:val="6D881B3669D74644ABA8B1535ABFD93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D03A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58069748"/>
                <w:placeholder>
                  <w:docPart w:val="C0E0FD14E80744719C2971A49B2970C8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F3CC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48465101"/>
                <w:placeholder>
                  <w:docPart w:val="4FE083B6299A4404B36571CFB3C75010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B1D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63385755"/>
                <w:placeholder>
                  <w:docPart w:val="E7BA4DB822804C9A8684B070CDAD9A3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7DD2451A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79404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General house cleaning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A4DF4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178D9F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1333450"/>
                <w:placeholder>
                  <w:docPart w:val="79845BEB0F3A4EA285798BD19857640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A1083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92570170"/>
                <w:placeholder>
                  <w:docPart w:val="89438455AB7C4D0D9315BD81077E186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C6198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5471934"/>
                <w:placeholder>
                  <w:docPart w:val="E5E57179AE5F48B092361F1654D9A80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CF06B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08602248"/>
                <w:placeholder>
                  <w:docPart w:val="BAB6C58711B44CC389F1F5A8804791B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40B7A6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15906293"/>
                <w:placeholder>
                  <w:docPart w:val="C4D1F70B86BB419F83F1F5595677A035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2E96EA65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B1E292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Laundry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4DB2B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CDC862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2835346"/>
                <w:placeholder>
                  <w:docPart w:val="D9C4F391CF3A488489DF5171DB56E9B8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8D308B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81587041"/>
                <w:placeholder>
                  <w:docPart w:val="20D327A1B2DA4A1BAF388FF325BAD5F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8C0F45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793665"/>
                <w:placeholder>
                  <w:docPart w:val="7E195EE649AA49FABF067E00D1A4E47B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2D4E9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62312288"/>
                <w:placeholder>
                  <w:docPart w:val="E42ABC41270B4F9E911991EDCDCAD3C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1EB87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53236926"/>
                <w:placeholder>
                  <w:docPart w:val="C7EBA5F3E5E343B88C0590EBF648FA8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4A93714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AAFDA1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Shopping assistance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D0FAA2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2BD71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32344090"/>
                <w:placeholder>
                  <w:docPart w:val="2537F8BD27EF41259377DB8EE9F6B49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87191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0981490"/>
                <w:placeholder>
                  <w:docPart w:val="8A66F65E53EA4E518DBA078D13F8EF5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598F16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47241069"/>
                <w:placeholder>
                  <w:docPart w:val="82BB184556B540D599B74258D8193C91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D2F671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996413"/>
                <w:placeholder>
                  <w:docPart w:val="F020910787B0450BAAA6FD1AC8E1496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51069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46352889"/>
                <w:placeholder>
                  <w:docPart w:val="0B5DBC2D5E5149EC9F6A8FFC950D967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0A32136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52B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and repairs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213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26824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67601149"/>
                <w:placeholder>
                  <w:docPart w:val="01A0DC2F9AF84969ABB8280E1CE3604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1FE27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90563975"/>
                <w:placeholder>
                  <w:docPart w:val="6A5AE8A34DD0406FB3DA77BAAF7EBCD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FE62D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64018496"/>
                <w:placeholder>
                  <w:docPart w:val="3893E24E0D7A413092B1CC4D224AA0C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E152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91057633"/>
                <w:placeholder>
                  <w:docPart w:val="BA8BF16DA6F547D2BE3B9FB2724B4B3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F4E78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25179373"/>
                <w:placeholder>
                  <w:docPart w:val="8AD29461445948AA826E1128E9B0533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2A58982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1E5C83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Gardening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D320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3BAF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95985158"/>
                <w:placeholder>
                  <w:docPart w:val="732C7A4F16E742808CC08AED03F8D65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755FDF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610065"/>
                <w:placeholder>
                  <w:docPart w:val="56F65EA66A9F414395695675966B3C7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EBC9CD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302349459"/>
                <w:placeholder>
                  <w:docPart w:val="BB9326114536401BB4B32427EFA50A4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DA98482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3826239"/>
                <w:placeholder>
                  <w:docPart w:val="21F87F505AE14A81964732EDF802279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4D2A3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7294948"/>
                <w:placeholder>
                  <w:docPart w:val="C24BE4055F004996B0B78D2D8911EAC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19FB061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D10D4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F6DD6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98308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77571558"/>
                <w:placeholder>
                  <w:docPart w:val="469FBF97A3AD44F6A9B3E1C33BD209E1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8B684B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0455389"/>
                <w:placeholder>
                  <w:docPart w:val="D903FF60F5694C83A964012C26565D1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2CBB44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02076967"/>
                <w:placeholder>
                  <w:docPart w:val="6E3CC1E295964EFE82B0D8070C8FF4C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191E7C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466161"/>
                <w:placeholder>
                  <w:docPart w:val="1B1AC329A74047609E66F7F6FDD0C5AF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B33B68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1083839"/>
                <w:placeholder>
                  <w:docPart w:val="01676A0B7AD449D1869875A91B014A11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4293A17C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6276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for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C376D6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  <w:r w:rsidR="004A03DC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2"/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B2BB58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386058"/>
                <w:placeholder>
                  <w:docPart w:val="A1ACE09F44B64026B3F970AF23D3FFCE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CA035F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6008945"/>
                <w:placeholder>
                  <w:docPart w:val="A2A3A85795BE455695B689693E3AE67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CF03CA2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97851690"/>
                <w:placeholder>
                  <w:docPart w:val="672CCFDC3D4D45FDB61E4A9668791DF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30D0F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1014091"/>
                <w:placeholder>
                  <w:docPart w:val="7DCE5FECFBA64E1D87065F5D25D5880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28DC2E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08665605"/>
                <w:placeholder>
                  <w:docPart w:val="D4DC1D0203024C439731913698DC1F1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792FE8B2" w14:textId="77777777" w:rsidTr="00C04241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48B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A81D1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2CFD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B7B2B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0D15C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CA97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E7087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</w:tr>
      <w:tr w:rsidR="00C923FF" w:rsidRPr="002301C9" w14:paraId="4E7D08A8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FEE5F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C8B40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B064F1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15215146"/>
                <w:placeholder>
                  <w:docPart w:val="BA42366B36894B9C82F523B897D37FA5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61D1BBC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7082160"/>
                <w:placeholder>
                  <w:docPart w:val="F87212EDCA3E40AD84AD81E5098CB02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BDDF41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02246245"/>
                <w:placeholder>
                  <w:docPart w:val="06E01182B3874E6595B0678DD38C61F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02A7FED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5563953"/>
                <w:placeholder>
                  <w:docPart w:val="BCD601B2AC5645B68FB712D21D78D1F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97A9398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6708306"/>
                <w:placeholder>
                  <w:docPart w:val="43108A25D98C4488B9457CD01E7291C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C923FF" w:rsidRPr="002301C9" w14:paraId="2DE3FC72" w14:textId="77777777" w:rsidTr="001B5C1A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1F816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preparation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5742C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A99D83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14178967"/>
                <w:placeholder>
                  <w:docPart w:val="7C9A941F29124021B613D432CB81241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90CA6E6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9722977"/>
                <w:placeholder>
                  <w:docPart w:val="4291D58FDFBD48FEA1EBBAA367003120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6B8637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30638370"/>
                <w:placeholder>
                  <w:docPart w:val="B37CBF290E7941D28A60BDC88D75951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08E2D1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320160"/>
                <w:placeholder>
                  <w:docPart w:val="7F35C1353D864FDD9EFABA94A2CB4F61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248EA" w14:textId="77777777" w:rsidR="00C923FF" w:rsidRPr="002301C9" w:rsidRDefault="00000000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86642045"/>
                <w:placeholder>
                  <w:docPart w:val="2D16AA8F35774C17BB681D6E7625103B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</w:tbl>
    <w:p w14:paraId="1E58672D" w14:textId="77777777" w:rsidR="008B2841" w:rsidRDefault="008B2841" w:rsidP="00FE07D5">
      <w:pPr>
        <w:rPr>
          <w:rFonts w:ascii="Arial" w:hAnsi="Arial" w:cs="Arial"/>
        </w:rPr>
      </w:pPr>
    </w:p>
    <w:p w14:paraId="407AE0F2" w14:textId="77777777" w:rsidR="002301C9" w:rsidRPr="002301C9" w:rsidRDefault="002301C9" w:rsidP="00FE07D5">
      <w:pPr>
        <w:rPr>
          <w:rFonts w:ascii="Arial" w:hAnsi="Arial" w:cs="Arial"/>
        </w:rPr>
      </w:pPr>
    </w:p>
    <w:p w14:paraId="45147536" w14:textId="77777777" w:rsidR="00037ACE" w:rsidRPr="002301C9" w:rsidRDefault="00683A02" w:rsidP="00571E25">
      <w:pPr>
        <w:pStyle w:val="Heading2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Direct </w:t>
      </w:r>
      <w:r w:rsidR="00037ACE" w:rsidRPr="002301C9">
        <w:rPr>
          <w:rFonts w:eastAsia="Times New Roman"/>
          <w:lang w:eastAsia="en-AU"/>
        </w:rPr>
        <w:t>Transport service</w:t>
      </w:r>
    </w:p>
    <w:p w14:paraId="3CE17587" w14:textId="77777777" w:rsidR="007861DF" w:rsidRPr="002301C9" w:rsidRDefault="00037ACE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guidance on setting prices for </w:t>
      </w:r>
      <w:r w:rsidR="00683A02" w:rsidRPr="002301C9">
        <w:rPr>
          <w:rFonts w:ascii="Arial" w:hAnsi="Arial" w:cs="Arial"/>
        </w:rPr>
        <w:t xml:space="preserve">Direct </w:t>
      </w:r>
      <w:r w:rsidRPr="002301C9">
        <w:rPr>
          <w:rFonts w:ascii="Arial" w:hAnsi="Arial" w:cs="Arial"/>
        </w:rPr>
        <w:t>Transport services</w:t>
      </w:r>
      <w:r w:rsidR="00980832" w:rsidRPr="002301C9">
        <w:rPr>
          <w:rFonts w:ascii="Arial" w:hAnsi="Arial" w:cs="Arial"/>
        </w:rPr>
        <w:t xml:space="preserve"> in our </w:t>
      </w:r>
      <w:hyperlink r:id="rId11" w:history="1">
        <w:r w:rsidR="00571E25">
          <w:rPr>
            <w:rStyle w:val="Hyperlink"/>
            <w:rFonts w:ascii="Arial" w:hAnsi="Arial" w:cs="Arial"/>
          </w:rPr>
          <w:t>Support at Home pricing – FAQ</w:t>
        </w:r>
      </w:hyperlink>
      <w:r w:rsidR="00571E25">
        <w:t>.</w:t>
      </w:r>
      <w:r w:rsidRPr="002301C9">
        <w:rPr>
          <w:rFonts w:ascii="Arial" w:hAnsi="Arial" w:cs="Arial"/>
        </w:rPr>
        <w:t xml:space="preserve"> You are permitted to agree with your clients a price range for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services. A price range is only permissible for the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service.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7861DF" w:rsidRPr="002301C9" w14:paraId="0BEEFE5A" w14:textId="77777777" w:rsidTr="007861DF">
        <w:trPr>
          <w:trHeight w:val="672"/>
        </w:trPr>
        <w:tc>
          <w:tcPr>
            <w:tcW w:w="46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9EE0" w14:textId="77777777" w:rsidR="007861DF" w:rsidRPr="002301C9" w:rsidRDefault="007861DF" w:rsidP="0078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BE9C140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1A7B834" w14:textId="77777777" w:rsidR="007861DF" w:rsidRPr="002301C9" w:rsidRDefault="007861DF" w:rsidP="00672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Standard hours</w:t>
            </w:r>
          </w:p>
          <w:p w14:paraId="1A52516C" w14:textId="77777777" w:rsidR="007861DF" w:rsidRPr="002301C9" w:rsidRDefault="007861DF" w:rsidP="001E6BDC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are Monday to Friday </w:t>
            </w:r>
            <w:r w:rsidR="00603AAA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30A6E5B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22388166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CC8EA3D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2CF0B3C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Public Holiday </w:t>
            </w:r>
          </w:p>
        </w:tc>
      </w:tr>
      <w:tr w:rsidR="007861DF" w:rsidRPr="002301C9" w14:paraId="120616DC" w14:textId="77777777" w:rsidTr="001E6BDC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0786B" w14:textId="77777777" w:rsidR="007861DF" w:rsidRPr="002301C9" w:rsidRDefault="00C722CB" w:rsidP="001E6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Direct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7861DF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ransport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83C7" w14:textId="77777777" w:rsidR="007861DF" w:rsidRPr="002301C9" w:rsidRDefault="007861DF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Trip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06972173"/>
            <w:placeholder>
              <w:docPart w:val="3DC98FB9CDE3409F93A92BE993ABD75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8243A23" w14:textId="77777777" w:rsidR="007861DF" w:rsidRPr="002301C9" w:rsidRDefault="007861DF" w:rsidP="001E6BDC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508B" w14:textId="77777777" w:rsidR="007861DF" w:rsidRPr="002301C9" w:rsidRDefault="00000000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94267155"/>
                <w:placeholder>
                  <w:docPart w:val="F466081DFB194F718C5FF17CCD910D0C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9B9D6" w14:textId="77777777" w:rsidR="007861DF" w:rsidRPr="002301C9" w:rsidRDefault="00000000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73281160"/>
                <w:placeholder>
                  <w:docPart w:val="EC6B1A1D79734AAB9C2996C987388779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42AC" w14:textId="77777777" w:rsidR="007861DF" w:rsidRPr="002301C9" w:rsidRDefault="00000000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67452114"/>
                <w:placeholder>
                  <w:docPart w:val="6D6650ECBC3D4B1FA3104CAE560AB42D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AB1C" w14:textId="77777777" w:rsidR="007861DF" w:rsidRPr="002301C9" w:rsidRDefault="00000000" w:rsidP="001E6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20666810"/>
                <w:placeholder>
                  <w:docPart w:val="04061631D71441BB8B42F7232B2AB6C9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</w:tbl>
    <w:p w14:paraId="0EA7A68E" w14:textId="77777777" w:rsidR="007861DF" w:rsidRDefault="007861DF"/>
    <w:sectPr w:rsidR="007861DF" w:rsidSect="002301C9">
      <w:headerReference w:type="even" r:id="rId12"/>
      <w:footerReference w:type="even" r:id="rId13"/>
      <w:headerReference w:type="first" r:id="rId14"/>
      <w:footerReference w:type="first" r:id="rId15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4A6C" w14:textId="77777777" w:rsidR="008E3B65" w:rsidRDefault="008E3B65" w:rsidP="00436ED6">
      <w:pPr>
        <w:spacing w:after="0" w:line="240" w:lineRule="auto"/>
      </w:pPr>
      <w:r>
        <w:separator/>
      </w:r>
    </w:p>
  </w:endnote>
  <w:endnote w:type="continuationSeparator" w:id="0">
    <w:p w14:paraId="43CE999C" w14:textId="77777777" w:rsidR="008E3B65" w:rsidRDefault="008E3B65" w:rsidP="004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9C71" w14:textId="77777777" w:rsidR="002301C9" w:rsidRDefault="00230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FB5E2" wp14:editId="71A1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151652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7909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B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j1DAIAABwEAAAOAAAAZHJzL2Uyb0RvYy54bWysU8Fu2zAMvQ/YPwi6L7aLuW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c15+uS4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" filled="f" stroked="f">
              <v:textbox style="mso-fit-shape-to-text:t" inset="0,0,0,15pt">
                <w:txbxContent>
                  <w:p w14:paraId="445E7909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E3A4" w14:textId="77777777" w:rsidR="002301C9" w:rsidRDefault="002301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C585EC" wp14:editId="14AF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52673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3F45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58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42O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U15+vi4jSna5bJ0P3wRoEo2aOtxKIosd&#10;1j6MqVNKrGVg1SmVNqPMbw7EjJ7s0mG0wrAdSNfU9O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" filled="f" stroked="f">
              <v:textbox style="mso-fit-shape-to-text:t" inset="0,0,0,15pt">
                <w:txbxContent>
                  <w:p w14:paraId="10FC3F45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1AEC" w14:textId="77777777" w:rsidR="008E3B65" w:rsidRDefault="008E3B65" w:rsidP="00436ED6">
      <w:pPr>
        <w:spacing w:after="0" w:line="240" w:lineRule="auto"/>
      </w:pPr>
      <w:r>
        <w:separator/>
      </w:r>
    </w:p>
  </w:footnote>
  <w:footnote w:type="continuationSeparator" w:id="0">
    <w:p w14:paraId="0DA13B08" w14:textId="77777777" w:rsidR="008E3B65" w:rsidRDefault="008E3B65" w:rsidP="00436ED6">
      <w:pPr>
        <w:spacing w:after="0" w:line="240" w:lineRule="auto"/>
      </w:pPr>
      <w:r>
        <w:continuationSeparator/>
      </w:r>
    </w:p>
  </w:footnote>
  <w:footnote w:id="1">
    <w:p w14:paraId="2F16EA0E" w14:textId="77777777" w:rsidR="00436ED6" w:rsidRDefault="00436ED6">
      <w:pPr>
        <w:pStyle w:val="FootnoteText"/>
      </w:pPr>
      <w:r>
        <w:rPr>
          <w:rStyle w:val="FootnoteReference"/>
        </w:rPr>
        <w:footnoteRef/>
      </w:r>
      <w:r w:rsidR="00C60B56">
        <w:t>The service will be claimed at per item</w:t>
      </w:r>
      <w:r w:rsidR="004A03DC">
        <w:t xml:space="preserve"> (bill)</w:t>
      </w:r>
      <w:r w:rsidR="00C60B56">
        <w:t xml:space="preserve"> level.</w:t>
      </w:r>
    </w:p>
  </w:footnote>
  <w:footnote w:id="2">
    <w:p w14:paraId="1D1DEFD5" w14:textId="77777777" w:rsidR="004A03DC" w:rsidRDefault="004A03DC">
      <w:pPr>
        <w:pStyle w:val="FootnoteText"/>
      </w:pPr>
      <w:r>
        <w:rPr>
          <w:rStyle w:val="FootnoteReference"/>
        </w:rPr>
        <w:footnoteRef/>
      </w:r>
      <w:r>
        <w:t xml:space="preserve"> The service will be claimed at per item level.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85F" w14:textId="77777777" w:rsidR="002301C9" w:rsidRDefault="002301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84B8A" wp14:editId="26A6E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14496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B364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8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634BB364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D042" w14:textId="77777777" w:rsidR="002301C9" w:rsidRDefault="002301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3C979" wp14:editId="1FC4ED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1289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2A13C" w14:textId="77777777" w:rsidR="002301C9" w:rsidRPr="002301C9" w:rsidRDefault="002301C9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C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4HDgIAABwEAAAOAAAAZHJzL2Uyb0RvYy54bWysU8Fu2zAMvQ/YPwi6L7aDue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zMtPN2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AEZ24H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38C2A13C" w14:textId="77777777" w:rsidR="002301C9" w:rsidRPr="002301C9" w:rsidRDefault="002301C9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7"/>
    <w:rsid w:val="00006965"/>
    <w:rsid w:val="000278B9"/>
    <w:rsid w:val="00037ACE"/>
    <w:rsid w:val="000567E2"/>
    <w:rsid w:val="00067E68"/>
    <w:rsid w:val="00072FCB"/>
    <w:rsid w:val="00081AC7"/>
    <w:rsid w:val="00086B28"/>
    <w:rsid w:val="000E63E4"/>
    <w:rsid w:val="000F6788"/>
    <w:rsid w:val="001D738D"/>
    <w:rsid w:val="002007DE"/>
    <w:rsid w:val="002301C9"/>
    <w:rsid w:val="00243209"/>
    <w:rsid w:val="00293C70"/>
    <w:rsid w:val="002C0F3B"/>
    <w:rsid w:val="002D4D81"/>
    <w:rsid w:val="002E7F2A"/>
    <w:rsid w:val="00371E5B"/>
    <w:rsid w:val="003A1903"/>
    <w:rsid w:val="003A677A"/>
    <w:rsid w:val="004226E7"/>
    <w:rsid w:val="00436ED6"/>
    <w:rsid w:val="004A03DC"/>
    <w:rsid w:val="004C0D65"/>
    <w:rsid w:val="005044DD"/>
    <w:rsid w:val="005355A4"/>
    <w:rsid w:val="00565A4E"/>
    <w:rsid w:val="00571E25"/>
    <w:rsid w:val="0058266B"/>
    <w:rsid w:val="005B7EEE"/>
    <w:rsid w:val="005C7E22"/>
    <w:rsid w:val="005D64DB"/>
    <w:rsid w:val="005E1209"/>
    <w:rsid w:val="005E315F"/>
    <w:rsid w:val="005F1E8D"/>
    <w:rsid w:val="00603AAA"/>
    <w:rsid w:val="0065198C"/>
    <w:rsid w:val="00672467"/>
    <w:rsid w:val="00683A02"/>
    <w:rsid w:val="006A2D75"/>
    <w:rsid w:val="00741D1F"/>
    <w:rsid w:val="007861DF"/>
    <w:rsid w:val="00794D6B"/>
    <w:rsid w:val="00850028"/>
    <w:rsid w:val="008555F8"/>
    <w:rsid w:val="00855FC1"/>
    <w:rsid w:val="008B2841"/>
    <w:rsid w:val="008B3DFB"/>
    <w:rsid w:val="008D1553"/>
    <w:rsid w:val="008E3B65"/>
    <w:rsid w:val="00902EB8"/>
    <w:rsid w:val="00976328"/>
    <w:rsid w:val="00980832"/>
    <w:rsid w:val="00997143"/>
    <w:rsid w:val="009B2D52"/>
    <w:rsid w:val="009C28A5"/>
    <w:rsid w:val="00A25564"/>
    <w:rsid w:val="00A425DA"/>
    <w:rsid w:val="00A716A4"/>
    <w:rsid w:val="00A853EB"/>
    <w:rsid w:val="00B66EA1"/>
    <w:rsid w:val="00B727E3"/>
    <w:rsid w:val="00BC0BC4"/>
    <w:rsid w:val="00C042DD"/>
    <w:rsid w:val="00C139DD"/>
    <w:rsid w:val="00C60B56"/>
    <w:rsid w:val="00C722CB"/>
    <w:rsid w:val="00C923FF"/>
    <w:rsid w:val="00D06452"/>
    <w:rsid w:val="00D160EC"/>
    <w:rsid w:val="00D41480"/>
    <w:rsid w:val="00DB3841"/>
    <w:rsid w:val="00DC3125"/>
    <w:rsid w:val="00DC78D5"/>
    <w:rsid w:val="00DD6AA8"/>
    <w:rsid w:val="00E37A7B"/>
    <w:rsid w:val="00E651E2"/>
    <w:rsid w:val="00E97CCF"/>
    <w:rsid w:val="00F635C3"/>
    <w:rsid w:val="00F7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555D"/>
  <w15:chartTrackingRefBased/>
  <w15:docId w15:val="{4723CCF4-A2F5-4A2D-9575-E3C63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C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25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C4"/>
    <w:rPr>
      <w:rFonts w:ascii="Arial" w:eastAsiaTheme="majorEastAsia" w:hAnsi="Arial" w:cstheme="majorBidi"/>
      <w:b/>
      <w:color w:val="00206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E25"/>
    <w:rPr>
      <w:rFonts w:ascii="Arial" w:eastAsiaTheme="majorEastAsia" w:hAnsi="Arial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  <w:style w:type="character" w:styleId="Strong">
    <w:name w:val="Strong"/>
    <w:basedOn w:val="DefaultParagraphFont"/>
    <w:uiPriority w:val="22"/>
    <w:qFormat/>
    <w:rsid w:val="0085002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E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E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6"/>
    <w:rPr>
      <w:vertAlign w:val="superscript"/>
    </w:rPr>
  </w:style>
  <w:style w:type="paragraph" w:styleId="Revision">
    <w:name w:val="Revision"/>
    <w:hidden/>
    <w:uiPriority w:val="99"/>
    <w:semiHidden/>
    <w:rsid w:val="002007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C9"/>
  </w:style>
  <w:style w:type="paragraph" w:styleId="Footer">
    <w:name w:val="footer"/>
    <w:basedOn w:val="Normal"/>
    <w:link w:val="Foot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publications/support-at-home-pricing-faqs?language=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alth.gov.au/resources/publications/guidance-for-setting-support-at-home-prices-fact-sheet-for-providers?language=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OA\AppData\Local\Microsoft\Windows\INetCache\Content.Outlook\3KGNHER8\Support%20at%20Home%20price%20schedule%20example%20for%20provi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C4329AF6D411499997047BD18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5E7E-C3B4-4BDC-9C37-5DECE0C95CD6}"/>
      </w:docPartPr>
      <w:docPartBody>
        <w:p w:rsidR="0023589E" w:rsidRDefault="0023589E">
          <w:pPr>
            <w:pStyle w:val="07CC4329AF6D411499997047BD18FC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0A9BDBDB04FEF97F438A827D2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9F43-C0AD-4BB8-A199-0A353DCFC0F7}"/>
      </w:docPartPr>
      <w:docPartBody>
        <w:p w:rsidR="0023589E" w:rsidRDefault="0023589E">
          <w:pPr>
            <w:pStyle w:val="96C0A9BDBDB04FEF97F438A827D2A64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994F4F374C01AC15813AAC4A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977-0998-420C-A02F-770E10FBB886}"/>
      </w:docPartPr>
      <w:docPartBody>
        <w:p w:rsidR="0023589E" w:rsidRDefault="0023589E">
          <w:pPr>
            <w:pStyle w:val="D81F994F4F374C01AC15813AAC4A0C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2C95B22147148284378583E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4E1F-EC8D-400E-8173-FFAE62947C7F}"/>
      </w:docPartPr>
      <w:docPartBody>
        <w:p w:rsidR="0023589E" w:rsidRDefault="0023589E">
          <w:pPr>
            <w:pStyle w:val="CD692C95B22147148284378583EE816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AD2B46E44C848D12E74EB892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CBCA-A58A-4ECC-8B09-88430B67B36F}"/>
      </w:docPartPr>
      <w:docPartBody>
        <w:p w:rsidR="0023589E" w:rsidRDefault="0023589E">
          <w:pPr>
            <w:pStyle w:val="BD0BAD2B46E44C848D12E74EB89260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3060201E44FEA66FF74CA8B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1D76-5EEC-46DA-804D-ABD1EBE68B12}"/>
      </w:docPartPr>
      <w:docPartBody>
        <w:p w:rsidR="0023589E" w:rsidRDefault="0023589E">
          <w:pPr>
            <w:pStyle w:val="EFC63060201E44FEA66FF74CA8B9C5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AC8264AA94E73B42E37D6AD61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06DE-553A-412C-9E9A-B797F91A900D}"/>
      </w:docPartPr>
      <w:docPartBody>
        <w:p w:rsidR="0023589E" w:rsidRDefault="0023589E">
          <w:pPr>
            <w:pStyle w:val="A88AC8264AA94E73B42E37D6AD613D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4FA5E70C4E76A9BE7457ACEE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76D7-0059-4501-9F8F-2AC12BC7C771}"/>
      </w:docPartPr>
      <w:docPartBody>
        <w:p w:rsidR="0023589E" w:rsidRDefault="0023589E">
          <w:pPr>
            <w:pStyle w:val="B2514FA5E70C4E76A9BE7457ACEE96A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41EA1E89143A8953A6FC8D84F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754F-0355-454E-8AB9-51076FFC31E2}"/>
      </w:docPartPr>
      <w:docPartBody>
        <w:p w:rsidR="0023589E" w:rsidRDefault="0023589E">
          <w:pPr>
            <w:pStyle w:val="70241EA1E89143A8953A6FC8D84F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26D74DFA4B61A5267F887A30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FDCE-BC96-47F6-8074-FAF8E1F50503}"/>
      </w:docPartPr>
      <w:docPartBody>
        <w:p w:rsidR="0023589E" w:rsidRDefault="0023589E">
          <w:pPr>
            <w:pStyle w:val="F3BC26D74DFA4B61A5267F887A30A6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403CF0D9446E951E54A63392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06E0-FA0D-4E51-9000-8A2536D28785}"/>
      </w:docPartPr>
      <w:docPartBody>
        <w:p w:rsidR="0023589E" w:rsidRDefault="0023589E">
          <w:pPr>
            <w:pStyle w:val="532D403CF0D9446E951E54A63392AF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C49F9DA074ABBA801A9998997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D08-8982-4DA5-9BD7-2CD7E5F9D7E6}"/>
      </w:docPartPr>
      <w:docPartBody>
        <w:p w:rsidR="0023589E" w:rsidRDefault="0023589E">
          <w:pPr>
            <w:pStyle w:val="F23C49F9DA074ABBA801A9998997BE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F12FC675475C85282F1B050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D6D7-5068-4AB0-B125-4F8466F6D69A}"/>
      </w:docPartPr>
      <w:docPartBody>
        <w:p w:rsidR="0023589E" w:rsidRDefault="0023589E">
          <w:pPr>
            <w:pStyle w:val="0D27F12FC675475C85282F1B050F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CA2F0F6A14E37BE7C2433DD64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853A-4BBF-47CF-AA3F-7173B5941875}"/>
      </w:docPartPr>
      <w:docPartBody>
        <w:p w:rsidR="0023589E" w:rsidRDefault="0023589E">
          <w:pPr>
            <w:pStyle w:val="2F3CA2F0F6A14E37BE7C2433DD6475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D328DE1A48B08E0B5264784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C52A-5FB8-4ED2-A6C0-6C904FACD231}"/>
      </w:docPartPr>
      <w:docPartBody>
        <w:p w:rsidR="0023589E" w:rsidRDefault="0023589E">
          <w:pPr>
            <w:pStyle w:val="38E0D328DE1A48B08E0B5264784098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D960F26F5402EAE3773FE8402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C0B8-0C27-491C-AA9C-3A28102F2FBE}"/>
      </w:docPartPr>
      <w:docPartBody>
        <w:p w:rsidR="0023589E" w:rsidRDefault="0023589E">
          <w:pPr>
            <w:pStyle w:val="389D960F26F5402EAE3773FE840293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67BE81554ED7BF68EADC9507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CA03-7B2C-4A54-82E3-568CA63E3A12}"/>
      </w:docPartPr>
      <w:docPartBody>
        <w:p w:rsidR="0023589E" w:rsidRDefault="0023589E">
          <w:pPr>
            <w:pStyle w:val="C6BD67BE81554ED7BF68EADC9507CC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7FE1032E44DBBA53D813FA0C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886-0963-4EC8-B583-B15C98D7E92F}"/>
      </w:docPartPr>
      <w:docPartBody>
        <w:p w:rsidR="0023589E" w:rsidRDefault="0023589E">
          <w:pPr>
            <w:pStyle w:val="CEDD7FE1032E44DBBA53D813FA0CC14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5415B7FF4F1CB2582775487A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6A68-26FC-4CA7-BA30-B4775E095A23}"/>
      </w:docPartPr>
      <w:docPartBody>
        <w:p w:rsidR="0023589E" w:rsidRDefault="0023589E">
          <w:pPr>
            <w:pStyle w:val="87B55415B7FF4F1CB2582775487A6A9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15191CFFF41688D55A193DFEF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D97D-0519-459D-AE1B-09CC1FA83225}"/>
      </w:docPartPr>
      <w:docPartBody>
        <w:p w:rsidR="0023589E" w:rsidRDefault="0023589E">
          <w:pPr>
            <w:pStyle w:val="81015191CFFF41688D55A193DFEF1B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33623C7404745A73529FE1EE3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27AF-8D3C-47D9-9AD8-D8D6DBAB7918}"/>
      </w:docPartPr>
      <w:docPartBody>
        <w:p w:rsidR="0023589E" w:rsidRDefault="0023589E">
          <w:pPr>
            <w:pStyle w:val="7A633623C7404745A73529FE1EE344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29048D996E462DB07FD8FF6C3A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637-5216-4B98-A48C-DA02468FDE22}"/>
      </w:docPartPr>
      <w:docPartBody>
        <w:p w:rsidR="0023589E" w:rsidRDefault="0023589E">
          <w:pPr>
            <w:pStyle w:val="7F29048D996E462DB07FD8FF6C3AE9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22120B4914095A221A2D44AB9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3E68-3B16-41B2-A244-B9887C132764}"/>
      </w:docPartPr>
      <w:docPartBody>
        <w:p w:rsidR="0023589E" w:rsidRDefault="0023589E">
          <w:pPr>
            <w:pStyle w:val="E7322120B4914095A221A2D44AB92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344BD4DD5480F954EFDB030D8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B90B1-EB57-40D6-99FB-D2F1D419AB93}"/>
      </w:docPartPr>
      <w:docPartBody>
        <w:p w:rsidR="0023589E" w:rsidRDefault="0023589E">
          <w:pPr>
            <w:pStyle w:val="393344BD4DD5480F954EFDB030D8E0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DFF4481CA4054AFB527F54D3F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5B27-AAF5-442D-8A32-1C15B0E7887A}"/>
      </w:docPartPr>
      <w:docPartBody>
        <w:p w:rsidR="0023589E" w:rsidRDefault="0023589E">
          <w:pPr>
            <w:pStyle w:val="E89DFF4481CA4054AFB527F54D3F541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BC76ABA1E4ABCBC5F320F7CB8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8A1A5-1F99-4C0E-982A-6AC38687DB07}"/>
      </w:docPartPr>
      <w:docPartBody>
        <w:p w:rsidR="0023589E" w:rsidRDefault="0023589E">
          <w:pPr>
            <w:pStyle w:val="5B9BC76ABA1E4ABCBC5F320F7CB879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79C54551A48E3BF9DED970FB4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FFD7-F212-464F-860D-E99D11AF1503}"/>
      </w:docPartPr>
      <w:docPartBody>
        <w:p w:rsidR="0023589E" w:rsidRDefault="0023589E">
          <w:pPr>
            <w:pStyle w:val="4A479C54551A48E3BF9DED970FB46C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9F29FE2F4863B04C0DA651F8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7E2E-B4D1-4AA1-8F12-45A7198EE422}"/>
      </w:docPartPr>
      <w:docPartBody>
        <w:p w:rsidR="0023589E" w:rsidRDefault="0023589E">
          <w:pPr>
            <w:pStyle w:val="BEF19F29FE2F4863B04C0DA651F883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D8F82EB174256834306A3872A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88A3-9E7F-475A-AFE2-C1665B6AF4FD}"/>
      </w:docPartPr>
      <w:docPartBody>
        <w:p w:rsidR="0023589E" w:rsidRDefault="0023589E">
          <w:pPr>
            <w:pStyle w:val="296D8F82EB174256834306A3872A408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ECAB15CE48F5B6FE67FC9D6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EC4C-48DF-4945-BE09-84AB56229AC7}"/>
      </w:docPartPr>
      <w:docPartBody>
        <w:p w:rsidR="0023589E" w:rsidRDefault="0023589E">
          <w:pPr>
            <w:pStyle w:val="F6C7ECAB15CE48F5B6FE67FC9D6D021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D96E6367F44D8B5A532B6EB1D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B4EB-C27A-4AC6-BCDE-491A71354C15}"/>
      </w:docPartPr>
      <w:docPartBody>
        <w:p w:rsidR="0023589E" w:rsidRDefault="0023589E">
          <w:pPr>
            <w:pStyle w:val="C70D96E6367F44D8B5A532B6EB1D22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124C5368B464D94D9A851802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07DC-FBC4-435E-8CE4-F1BFF181A9EB}"/>
      </w:docPartPr>
      <w:docPartBody>
        <w:p w:rsidR="0023589E" w:rsidRDefault="0023589E">
          <w:pPr>
            <w:pStyle w:val="019124C5368B464D94D9A8518028A0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887899D1D4395AAD378B1FA6F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2BC-82A0-4E26-BB91-AD95F6C3A315}"/>
      </w:docPartPr>
      <w:docPartBody>
        <w:p w:rsidR="0023589E" w:rsidRDefault="0023589E">
          <w:pPr>
            <w:pStyle w:val="2EE887899D1D4395AAD378B1FA6FC5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6795D01746E2A64444E58F26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C4C4-E015-41AC-92B1-6933A5AC87CB}"/>
      </w:docPartPr>
      <w:docPartBody>
        <w:p w:rsidR="0023589E" w:rsidRDefault="0023589E">
          <w:pPr>
            <w:pStyle w:val="327C6795D01746E2A64444E58F26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491D3B5444DFD8D39D448ADE4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71FF-8B70-44D4-B16F-D10F3DCA1302}"/>
      </w:docPartPr>
      <w:docPartBody>
        <w:p w:rsidR="0023589E" w:rsidRDefault="0023589E">
          <w:pPr>
            <w:pStyle w:val="3DF491D3B5444DFD8D39D448ADE4C4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FBDA4E938470FB1F26C82B555A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3593B-F993-4F5E-8C60-6B1B3669A9CB}"/>
      </w:docPartPr>
      <w:docPartBody>
        <w:p w:rsidR="0023589E" w:rsidRDefault="0023589E">
          <w:pPr>
            <w:pStyle w:val="DECFBDA4E938470FB1F26C82B555A1C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20E6B867F444F9650B15D690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61E4D-E0A8-4935-B9BB-95A7AF3419EF}"/>
      </w:docPartPr>
      <w:docPartBody>
        <w:p w:rsidR="0023589E" w:rsidRDefault="0023589E">
          <w:pPr>
            <w:pStyle w:val="E9820E6B867F444F9650B15D6908EDF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494D17AA14D679E028A49C1E0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8B65-39E3-4223-87F6-95EBD01FB7E3}"/>
      </w:docPartPr>
      <w:docPartBody>
        <w:p w:rsidR="0023589E" w:rsidRDefault="0023589E">
          <w:pPr>
            <w:pStyle w:val="710494D17AA14D679E028A49C1E0815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32649F2DA4E0FA3D192D0BD16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40A69-AC9D-4753-9FF0-3100827760F9}"/>
      </w:docPartPr>
      <w:docPartBody>
        <w:p w:rsidR="0023589E" w:rsidRDefault="0023589E">
          <w:pPr>
            <w:pStyle w:val="AD532649F2DA4E0FA3D192D0BD16D1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0F7CDDB714E758FCA21874D2A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A2A9-9DB8-4011-A917-F4A4C63D5775}"/>
      </w:docPartPr>
      <w:docPartBody>
        <w:p w:rsidR="0023589E" w:rsidRDefault="0023589E">
          <w:pPr>
            <w:pStyle w:val="37F0F7CDDB714E758FCA21874D2A73A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5482E8E41478F9D8EF442812E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3F083-176D-44D0-ABEF-FAF0D84555FA}"/>
      </w:docPartPr>
      <w:docPartBody>
        <w:p w:rsidR="0023589E" w:rsidRDefault="0023589E">
          <w:pPr>
            <w:pStyle w:val="C025482E8E41478F9D8EF442812E92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C8AEE24464D5EB2C01E30784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EDB7-8DB8-4DBD-BE86-4112C2FB0B65}"/>
      </w:docPartPr>
      <w:docPartBody>
        <w:p w:rsidR="0023589E" w:rsidRDefault="0023589E">
          <w:pPr>
            <w:pStyle w:val="91EC8AEE24464D5EB2C01E307842EFD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B981721AF465D81FBBA0B55E6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BD92-1BC0-46AF-9194-C8AD36DC9635}"/>
      </w:docPartPr>
      <w:docPartBody>
        <w:p w:rsidR="0023589E" w:rsidRDefault="0023589E">
          <w:pPr>
            <w:pStyle w:val="F09B981721AF465D81FBBA0B55E6A94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1A6741D574AC192E5C3C732309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E454-9ABC-4BC3-80EF-49EF3EFE27EE}"/>
      </w:docPartPr>
      <w:docPartBody>
        <w:p w:rsidR="0023589E" w:rsidRDefault="0023589E">
          <w:pPr>
            <w:pStyle w:val="CA81A6741D574AC192E5C3C7323099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48E1513744DD8A7BD39A91570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F81B-06DC-4D78-8AAE-197A17E161DD}"/>
      </w:docPartPr>
      <w:docPartBody>
        <w:p w:rsidR="0023589E" w:rsidRDefault="0023589E">
          <w:pPr>
            <w:pStyle w:val="9B448E1513744DD8A7BD39A91570B9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63DF47F4F4E79A2A34927ACEB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EE205-96DD-401D-8311-076A10C1CD90}"/>
      </w:docPartPr>
      <w:docPartBody>
        <w:p w:rsidR="0023589E" w:rsidRDefault="0023589E">
          <w:pPr>
            <w:pStyle w:val="06063DF47F4F4E79A2A34927ACEB15B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025B90C8A4ADEB4DA901F0AE26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0795-4D1F-4547-990B-407E564B8F20}"/>
      </w:docPartPr>
      <w:docPartBody>
        <w:p w:rsidR="0023589E" w:rsidRDefault="0023589E">
          <w:pPr>
            <w:pStyle w:val="1E0025B90C8A4ADEB4DA901F0AE26AC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5D0A9AF85432EBF5C30C28E3B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EE3E-D304-4ED4-8DF1-BE847937CD77}"/>
      </w:docPartPr>
      <w:docPartBody>
        <w:p w:rsidR="0023589E" w:rsidRDefault="0023589E">
          <w:pPr>
            <w:pStyle w:val="3325D0A9AF85432EBF5C30C28E3B0A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0E48278304A78AE4D1B16ACDD1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34D4-A8BF-4F9F-AEB4-08B76C654834}"/>
      </w:docPartPr>
      <w:docPartBody>
        <w:p w:rsidR="0023589E" w:rsidRDefault="0023589E">
          <w:pPr>
            <w:pStyle w:val="FBD0E48278304A78AE4D1B16ACDD16E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FCDA128BB454CB1B22D4BD44D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EF9C-A996-4E45-ADF7-537F49C81CA0}"/>
      </w:docPartPr>
      <w:docPartBody>
        <w:p w:rsidR="0023589E" w:rsidRDefault="0023589E">
          <w:pPr>
            <w:pStyle w:val="60BFCDA128BB454CB1B22D4BD44D901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3A70324C04A09820FF1635A3C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B98F-E731-4DE6-94FB-F314CBDBB78A}"/>
      </w:docPartPr>
      <w:docPartBody>
        <w:p w:rsidR="0023589E" w:rsidRDefault="0023589E">
          <w:pPr>
            <w:pStyle w:val="AE93A70324C04A09820FF1635A3C4C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C82EFAFA24284BCF34CB6C11F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84F9-C39E-423C-AB53-6307BAAB1F2C}"/>
      </w:docPartPr>
      <w:docPartBody>
        <w:p w:rsidR="0023589E" w:rsidRDefault="0023589E">
          <w:pPr>
            <w:pStyle w:val="5F6C82EFAFA24284BCF34CB6C11F14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9F1E13C75491DAE88ADFE7C647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78014-0475-4919-80F8-A5D8DD435137}"/>
      </w:docPartPr>
      <w:docPartBody>
        <w:p w:rsidR="0023589E" w:rsidRDefault="0023589E">
          <w:pPr>
            <w:pStyle w:val="8569F1E13C75491DAE88ADFE7C647C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D9A7FECF72492CBEE7E547F6B0B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6ED72-9CF9-46A5-A507-2CDDC8223217}"/>
      </w:docPartPr>
      <w:docPartBody>
        <w:p w:rsidR="0023589E" w:rsidRDefault="0023589E">
          <w:pPr>
            <w:pStyle w:val="6BD9A7FECF72492CBEE7E547F6B0B5B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905C0086046A3BFFD2B1FCBE2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A441-672D-47E5-91D0-884333811A65}"/>
      </w:docPartPr>
      <w:docPartBody>
        <w:p w:rsidR="0023589E" w:rsidRDefault="0023589E">
          <w:pPr>
            <w:pStyle w:val="378905C0086046A3BFFD2B1FCBE201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2950122F54C89B8DFA159186C6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1FE6-82D8-4BB9-A8C1-BA35D9D8F506}"/>
      </w:docPartPr>
      <w:docPartBody>
        <w:p w:rsidR="0023589E" w:rsidRDefault="0023589E">
          <w:pPr>
            <w:pStyle w:val="AF92950122F54C89B8DFA159186C634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648D42EFC4DAD827C5BA063E9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0B5A-36D7-497B-8B7A-63E386348D89}"/>
      </w:docPartPr>
      <w:docPartBody>
        <w:p w:rsidR="0023589E" w:rsidRDefault="0023589E">
          <w:pPr>
            <w:pStyle w:val="05D648D42EFC4DAD827C5BA063E9DB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8D954FC464214AD0D1B6C372A5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2D74-4B7B-4C3E-9004-0711B34608AE}"/>
      </w:docPartPr>
      <w:docPartBody>
        <w:p w:rsidR="0023589E" w:rsidRDefault="0023589E">
          <w:pPr>
            <w:pStyle w:val="2DE8D954FC464214AD0D1B6C372A5B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BE09169DDE4BD8A3C8FCA8AD294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117AD-0710-42CE-A4A3-61FAA476AFC4}"/>
      </w:docPartPr>
      <w:docPartBody>
        <w:p w:rsidR="0023589E" w:rsidRDefault="0023589E">
          <w:pPr>
            <w:pStyle w:val="E2BE09169DDE4BD8A3C8FCA8AD294F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5664C707740B5A1E58E8D67866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E96D-94F2-4F34-BE67-2D716D275E87}"/>
      </w:docPartPr>
      <w:docPartBody>
        <w:p w:rsidR="0023589E" w:rsidRDefault="0023589E">
          <w:pPr>
            <w:pStyle w:val="7DD5664C707740B5A1E58E8D67866E9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C4C00DE134F6AAA502C1ADC830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58D6-26E7-4FC0-98C4-35BE75BECACB}"/>
      </w:docPartPr>
      <w:docPartBody>
        <w:p w:rsidR="0023589E" w:rsidRDefault="0023589E">
          <w:pPr>
            <w:pStyle w:val="AAAC4C00DE134F6AAA502C1ADC830B7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C25452DA3424D95712D1E268D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9DAD-2453-4EC3-ACCB-ECDEF8CEC88D}"/>
      </w:docPartPr>
      <w:docPartBody>
        <w:p w:rsidR="0023589E" w:rsidRDefault="0023589E">
          <w:pPr>
            <w:pStyle w:val="B64C25452DA3424D95712D1E268D750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5E7D0392724AE3BBBE38751FC1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B3AA-6EAB-40AA-ACE1-82CD0567A72B}"/>
      </w:docPartPr>
      <w:docPartBody>
        <w:p w:rsidR="0023589E" w:rsidRDefault="0023589E">
          <w:pPr>
            <w:pStyle w:val="F35E7D0392724AE3BBBE38751FC1B94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77834F4F048D9A4AD3D3215464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2F1D-ECA6-42FF-A518-A31D25F71CC8}"/>
      </w:docPartPr>
      <w:docPartBody>
        <w:p w:rsidR="0023589E" w:rsidRDefault="0023589E">
          <w:pPr>
            <w:pStyle w:val="E3477834F4F048D9A4AD3D32154641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E666BAC2A4A0FBA2A6CF29F9D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9C02-D068-43BF-AE8D-8F34F22EEDB8}"/>
      </w:docPartPr>
      <w:docPartBody>
        <w:p w:rsidR="0023589E" w:rsidRDefault="0023589E">
          <w:pPr>
            <w:pStyle w:val="B9DE666BAC2A4A0FBA2A6CF29F9DAA8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E95FCE87E4494B0D4B8F2DFBC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FCAD-3D04-477F-B680-DE70436C1291}"/>
      </w:docPartPr>
      <w:docPartBody>
        <w:p w:rsidR="0023589E" w:rsidRDefault="0023589E">
          <w:pPr>
            <w:pStyle w:val="5B4E95FCE87E4494B0D4B8F2DFBC48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D15691192468287E80747C9EB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6154-7DA8-431A-BD9B-DD27ACD0FA85}"/>
      </w:docPartPr>
      <w:docPartBody>
        <w:p w:rsidR="0023589E" w:rsidRDefault="0023589E">
          <w:pPr>
            <w:pStyle w:val="207D15691192468287E80747C9EB033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95672A108467B814EF28736286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21E5-080F-4FAA-8831-04F8FD2B0163}"/>
      </w:docPartPr>
      <w:docPartBody>
        <w:p w:rsidR="0023589E" w:rsidRDefault="0023589E">
          <w:pPr>
            <w:pStyle w:val="24A95672A108467B814EF287362865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B14EDC15D4B6D8A816CA08984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620D-A940-47AD-BF39-2156CE9381E7}"/>
      </w:docPartPr>
      <w:docPartBody>
        <w:p w:rsidR="0023589E" w:rsidRDefault="0023589E">
          <w:pPr>
            <w:pStyle w:val="735B14EDC15D4B6D8A816CA089846E2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4590621504CBB8738179799E1D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9D32-5729-4315-A4AB-CC24CE43A531}"/>
      </w:docPartPr>
      <w:docPartBody>
        <w:p w:rsidR="0023589E" w:rsidRDefault="0023589E">
          <w:pPr>
            <w:pStyle w:val="5214590621504CBB8738179799E1D9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37D10251D45858AC3565D5C328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D5D2C-F830-4EDB-B930-4C5A2F956FC1}"/>
      </w:docPartPr>
      <w:docPartBody>
        <w:p w:rsidR="0023589E" w:rsidRDefault="0023589E">
          <w:pPr>
            <w:pStyle w:val="42437D10251D45858AC3565D5C328D5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1BFA5D5A642849D99B00368F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FCC1-5494-4054-8DBA-B6E6B4C1A12D}"/>
      </w:docPartPr>
      <w:docPartBody>
        <w:p w:rsidR="0023589E" w:rsidRDefault="0023589E">
          <w:pPr>
            <w:pStyle w:val="2FE1BFA5D5A642849D99B00368FBFFE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8457434A14849B99F837C55714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ED5BE-CDB6-450E-9174-39711228718B}"/>
      </w:docPartPr>
      <w:docPartBody>
        <w:p w:rsidR="0023589E" w:rsidRDefault="0023589E">
          <w:pPr>
            <w:pStyle w:val="7538457434A14849B99F837C55714E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FFD89E1E24FE88908D9717364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55DD-FCA0-4EF8-9E75-A5864E4FC03F}"/>
      </w:docPartPr>
      <w:docPartBody>
        <w:p w:rsidR="0023589E" w:rsidRDefault="0023589E">
          <w:pPr>
            <w:pStyle w:val="626FFD89E1E24FE88908D9717364E9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66A84A9674A08B44A7111CAF38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F83-D8BE-4D6E-B788-1796974AA2D0}"/>
      </w:docPartPr>
      <w:docPartBody>
        <w:p w:rsidR="0023589E" w:rsidRDefault="0023589E">
          <w:pPr>
            <w:pStyle w:val="7AA66A84A9674A08B44A7111CAF3822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5B146F8FA4C7096A73F40E4221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F400-9DE6-474E-BE18-ECE985693256}"/>
      </w:docPartPr>
      <w:docPartBody>
        <w:p w:rsidR="0023589E" w:rsidRDefault="0023589E">
          <w:pPr>
            <w:pStyle w:val="8185B146F8FA4C7096A73F40E42214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88AE6B16A4760B3357CDE4FE2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04DCC-8D1D-4635-AD15-C8DA86616B34}"/>
      </w:docPartPr>
      <w:docPartBody>
        <w:p w:rsidR="0023589E" w:rsidRDefault="0023589E">
          <w:pPr>
            <w:pStyle w:val="A6B88AE6B16A4760B3357CDE4FE2321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9560361674389BFFFF1DD5BAAD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407D-01AA-43B2-8B5B-3A439974DFD4}"/>
      </w:docPartPr>
      <w:docPartBody>
        <w:p w:rsidR="0023589E" w:rsidRDefault="0023589E">
          <w:pPr>
            <w:pStyle w:val="8619560361674389BFFFF1DD5BAADC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682BC412DA4BAABB81E2EF6E71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232F2-A253-4BD0-B872-C2C62095E0E3}"/>
      </w:docPartPr>
      <w:docPartBody>
        <w:p w:rsidR="0023589E" w:rsidRDefault="0023589E">
          <w:pPr>
            <w:pStyle w:val="CF682BC412DA4BAABB81E2EF6E7164A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05F895EF64521862F3640DB4F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26CBF-3435-494F-AAEE-F9BFC61B676B}"/>
      </w:docPartPr>
      <w:docPartBody>
        <w:p w:rsidR="0023589E" w:rsidRDefault="0023589E">
          <w:pPr>
            <w:pStyle w:val="CD805F895EF64521862F3640DB4F098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94B52AFB6F4A75AE03AD09F811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F179-35E3-4104-A4E4-6068E9E21ED6}"/>
      </w:docPartPr>
      <w:docPartBody>
        <w:p w:rsidR="0023589E" w:rsidRDefault="0023589E">
          <w:pPr>
            <w:pStyle w:val="0E94B52AFB6F4A75AE03AD09F8117B0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EF751BCFF4E1E8E01F946A54F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A84C6-F098-4EF8-A70C-46B31A9618EB}"/>
      </w:docPartPr>
      <w:docPartBody>
        <w:p w:rsidR="0023589E" w:rsidRDefault="0023589E">
          <w:pPr>
            <w:pStyle w:val="5B8EF751BCFF4E1E8E01F946A54F6A6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9B4F05FC246E7A5E6316DA006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62CB-1C33-4F1C-B89E-E7299A6600AB}"/>
      </w:docPartPr>
      <w:docPartBody>
        <w:p w:rsidR="0023589E" w:rsidRDefault="0023589E">
          <w:pPr>
            <w:pStyle w:val="F259B4F05FC246E7A5E6316DA00660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D5695019C4388B3C57756E5E6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C1B7-05D5-4D93-8DA8-B019F67E005B}"/>
      </w:docPartPr>
      <w:docPartBody>
        <w:p w:rsidR="0023589E" w:rsidRDefault="0023589E">
          <w:pPr>
            <w:pStyle w:val="2B4D5695019C4388B3C57756E5E6B59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7A30DCC2D4BB7B56C7CC2BB7E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8DD2-19EF-47A8-8353-35B6835036D7}"/>
      </w:docPartPr>
      <w:docPartBody>
        <w:p w:rsidR="0023589E" w:rsidRDefault="0023589E">
          <w:pPr>
            <w:pStyle w:val="44D7A30DCC2D4BB7B56C7CC2BB7EF5C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F5952F46D4DD191CD4FD25E1B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1C3C-5FFA-42A7-9B62-217626167C0D}"/>
      </w:docPartPr>
      <w:docPartBody>
        <w:p w:rsidR="0023589E" w:rsidRDefault="0023589E">
          <w:pPr>
            <w:pStyle w:val="0B7F5952F46D4DD191CD4FD25E1B498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A9F16B4E646AA9805DB8EDEE0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207F-1D31-41F3-A5C9-6565A843D4D7}"/>
      </w:docPartPr>
      <w:docPartBody>
        <w:p w:rsidR="0023589E" w:rsidRDefault="0023589E">
          <w:pPr>
            <w:pStyle w:val="FD7A9F16B4E646AA9805DB8EDEE05CD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3BC0D06DE47ADB7674BAB36D4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735-8D66-4EB3-BE4C-52FFF16C5819}"/>
      </w:docPartPr>
      <w:docPartBody>
        <w:p w:rsidR="0023589E" w:rsidRDefault="0023589E">
          <w:pPr>
            <w:pStyle w:val="B293BC0D06DE47ADB7674BAB36D489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E2C5C0358464382D80DDC841F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84E0-3EAA-4267-9FBC-5E08C519E794}"/>
      </w:docPartPr>
      <w:docPartBody>
        <w:p w:rsidR="0023589E" w:rsidRDefault="0023589E">
          <w:pPr>
            <w:pStyle w:val="541E2C5C0358464382D80DDC841FF1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53DFB27EB4B6D9ED57D75599E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015A-9B08-41EE-8608-C5A656474194}"/>
      </w:docPartPr>
      <w:docPartBody>
        <w:p w:rsidR="0023589E" w:rsidRDefault="0023589E">
          <w:pPr>
            <w:pStyle w:val="BAD53DFB27EB4B6D9ED57D75599E2A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E4824EF6D41959A82BBA3665DA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63333-2488-4EE0-A5C8-F881F8A3F498}"/>
      </w:docPartPr>
      <w:docPartBody>
        <w:p w:rsidR="0023589E" w:rsidRDefault="0023589E">
          <w:pPr>
            <w:pStyle w:val="FAFE4824EF6D41959A82BBA3665DA8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34756B64301BB3995BB7DB5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DBD0-83F4-4EFD-9078-E7A549BE58E1}"/>
      </w:docPartPr>
      <w:docPartBody>
        <w:p w:rsidR="0023589E" w:rsidRDefault="0023589E">
          <w:pPr>
            <w:pStyle w:val="B5CFF34756B64301BB3995BB7DB54A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AA8A966A244E9A6A1B56B2F9B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8E9E-BC4F-4C2F-9E53-D7BDF8B7D9CF}"/>
      </w:docPartPr>
      <w:docPartBody>
        <w:p w:rsidR="0023589E" w:rsidRDefault="0023589E">
          <w:pPr>
            <w:pStyle w:val="31EAA8A966A244E9A6A1B56B2F9B21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5920015444231A13402346A15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E73B-720A-489C-964C-A95CA2E22FF7}"/>
      </w:docPartPr>
      <w:docPartBody>
        <w:p w:rsidR="0023589E" w:rsidRDefault="0023589E">
          <w:pPr>
            <w:pStyle w:val="6365920015444231A13402346A155DC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94480A92F4BE3B2ED1B652F2A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D039-0C15-45E7-9937-F1A5187DAE86}"/>
      </w:docPartPr>
      <w:docPartBody>
        <w:p w:rsidR="0023589E" w:rsidRDefault="0023589E">
          <w:pPr>
            <w:pStyle w:val="44D94480A92F4BE3B2ED1B652F2A9F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0E0C056B4F50AC4B21E47B0F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EA00-F965-41EC-B441-CBCD85A76D86}"/>
      </w:docPartPr>
      <w:docPartBody>
        <w:p w:rsidR="0023589E" w:rsidRDefault="0023589E">
          <w:pPr>
            <w:pStyle w:val="11CE0E0C056B4F50AC4B21E47B0FEC2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7EAFEAA4E6CACC327F89998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150A-799B-4BB2-91FF-2F63AB2CAD78}"/>
      </w:docPartPr>
      <w:docPartBody>
        <w:p w:rsidR="0023589E" w:rsidRDefault="0023589E">
          <w:pPr>
            <w:pStyle w:val="8D5BC7EAFEAA4E6CACC327F89998FD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E725F5ED48738EB8A10BC9BA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7C70-0A63-4F99-B91E-0BD5F6398494}"/>
      </w:docPartPr>
      <w:docPartBody>
        <w:p w:rsidR="0023589E" w:rsidRDefault="0023589E">
          <w:pPr>
            <w:pStyle w:val="231AE725F5ED48738EB8A10BC9BA2A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E19622A04B2F9A1D957F4161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B750-8D37-47E4-BCAF-973724AD3CF3}"/>
      </w:docPartPr>
      <w:docPartBody>
        <w:p w:rsidR="0023589E" w:rsidRDefault="0023589E">
          <w:pPr>
            <w:pStyle w:val="CF22E19622A04B2F9A1D957F4161CE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DE0E09D245BD973568F46067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2669-1ABC-4F59-859C-8A92479413C7}"/>
      </w:docPartPr>
      <w:docPartBody>
        <w:p w:rsidR="0023589E" w:rsidRDefault="0023589E">
          <w:pPr>
            <w:pStyle w:val="6195DE0E09D245BD973568F46067FF0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FCCD8DCD6486BA4503D4D9A0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84C-E748-4FB6-BE99-FA1F9175B931}"/>
      </w:docPartPr>
      <w:docPartBody>
        <w:p w:rsidR="0023589E" w:rsidRDefault="0023589E">
          <w:pPr>
            <w:pStyle w:val="9D7FCCD8DCD6486BA4503D4D9A0C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631FADE6F4EE19F2584B1661B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6470-9C0F-496F-8FEC-3429F54BE6AC}"/>
      </w:docPartPr>
      <w:docPartBody>
        <w:p w:rsidR="0023589E" w:rsidRDefault="0023589E">
          <w:pPr>
            <w:pStyle w:val="9B0631FADE6F4EE19F2584B1661B48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912C8585E47B9BED67D60A392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C9F1-AAF2-4CB2-8535-53E96FE2F265}"/>
      </w:docPartPr>
      <w:docPartBody>
        <w:p w:rsidR="0023589E" w:rsidRDefault="0023589E">
          <w:pPr>
            <w:pStyle w:val="D20912C8585E47B9BED67D60A39233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9DB2DEC4B4AFCBDA8FF5041B7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1481-EBC0-4827-890A-CC0C09F56549}"/>
      </w:docPartPr>
      <w:docPartBody>
        <w:p w:rsidR="0023589E" w:rsidRDefault="0023589E">
          <w:pPr>
            <w:pStyle w:val="C339DB2DEC4B4AFCBDA8FF5041B72C3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D6E4164F44AD09418A35D8903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9B8A-0CE5-41F4-9F43-D1C67889F46C}"/>
      </w:docPartPr>
      <w:docPartBody>
        <w:p w:rsidR="0023589E" w:rsidRDefault="0023589E">
          <w:pPr>
            <w:pStyle w:val="928D6E4164F44AD09418A35D8903AC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5FDBAD4FCB422BB014822ECE13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5A5D9-269B-444D-A193-25936C2DAF31}"/>
      </w:docPartPr>
      <w:docPartBody>
        <w:p w:rsidR="0023589E" w:rsidRDefault="0023589E">
          <w:pPr>
            <w:pStyle w:val="3A5FDBAD4FCB422BB014822ECE1397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2EDFF52A4C069919CF9366AC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63FE-14DA-44B5-8774-A1DA9820D37E}"/>
      </w:docPartPr>
      <w:docPartBody>
        <w:p w:rsidR="0023589E" w:rsidRDefault="0023589E">
          <w:pPr>
            <w:pStyle w:val="EF5E2EDFF52A4C069919CF9366ACA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201802B548C69CF4D9F96369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1C4-BBD0-4148-BD86-E6DAFB8FB4A5}"/>
      </w:docPartPr>
      <w:docPartBody>
        <w:p w:rsidR="0023589E" w:rsidRDefault="0023589E">
          <w:pPr>
            <w:pStyle w:val="6B04201802B548C69CF4D9F96369B9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634860401DBF956A06417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E4D9-1B20-4C1A-BB71-B482A1F00134}"/>
      </w:docPartPr>
      <w:docPartBody>
        <w:p w:rsidR="0023589E" w:rsidRDefault="0023589E">
          <w:pPr>
            <w:pStyle w:val="1A2A38634860401DBF956A064173790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0400C30844F17884014B61D80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B73-DC71-4C2A-953D-E8830E686D05}"/>
      </w:docPartPr>
      <w:docPartBody>
        <w:p w:rsidR="0023589E" w:rsidRDefault="0023589E">
          <w:pPr>
            <w:pStyle w:val="9810400C30844F17884014B61D800F0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3FA1FE93E4833B2A805EE3FD7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EE0C-EDAB-488E-AD56-F9EC8354A091}"/>
      </w:docPartPr>
      <w:docPartBody>
        <w:p w:rsidR="0023589E" w:rsidRDefault="0023589E">
          <w:pPr>
            <w:pStyle w:val="96D3FA1FE93E4833B2A805EE3FD701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AF071D8747A7B2AFAB407F1D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AF4C-A02B-4726-AB47-7DA5C2697D25}"/>
      </w:docPartPr>
      <w:docPartBody>
        <w:p w:rsidR="0023589E" w:rsidRDefault="0023589E">
          <w:pPr>
            <w:pStyle w:val="26DDAF071D8747A7B2AFAB407F1D335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CBBB89F4E4E65A5600A6A62A5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A6CB-C8E6-4D8C-AB1A-B5E50CD327A9}"/>
      </w:docPartPr>
      <w:docPartBody>
        <w:p w:rsidR="0023589E" w:rsidRDefault="0023589E">
          <w:pPr>
            <w:pStyle w:val="B13CBBB89F4E4E65A5600A6A62A5699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0C1111F3343E3958871905E77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A50-46EA-4BB5-9F6B-3C856BCA9F56}"/>
      </w:docPartPr>
      <w:docPartBody>
        <w:p w:rsidR="0023589E" w:rsidRDefault="0023589E">
          <w:pPr>
            <w:pStyle w:val="ABD0C1111F3343E3958871905E7793B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C722E0814499AD24C95561ED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9F6A-82B8-4E3B-AC4A-B98A831A0476}"/>
      </w:docPartPr>
      <w:docPartBody>
        <w:p w:rsidR="0023589E" w:rsidRDefault="0023589E">
          <w:pPr>
            <w:pStyle w:val="8AB1C722E0814499AD24C95561EDEF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F94C007643458CFFB9104AA3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32BA-F31C-4CB6-A251-26F2EBDEC7FC}"/>
      </w:docPartPr>
      <w:docPartBody>
        <w:p w:rsidR="0023589E" w:rsidRDefault="0023589E">
          <w:pPr>
            <w:pStyle w:val="2991F94C007643458CFFB9104AA343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C00E25934C00BED589A27619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76AA-6FEA-4DC0-B3EC-794A52EE6E61}"/>
      </w:docPartPr>
      <w:docPartBody>
        <w:p w:rsidR="0023589E" w:rsidRDefault="0023589E">
          <w:pPr>
            <w:pStyle w:val="E7E1C00E25934C00BED589A27619712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EE42F221495A93339A210A94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2647-EE55-4ACC-ABC9-D105044900DB}"/>
      </w:docPartPr>
      <w:docPartBody>
        <w:p w:rsidR="0023589E" w:rsidRDefault="0023589E">
          <w:pPr>
            <w:pStyle w:val="DB31EE42F221495A93339A210A9462F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C0FFD71F45E1AD7B7EAA29DE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2C6A-120B-49E5-B7B6-5A98A0FACE49}"/>
      </w:docPartPr>
      <w:docPartBody>
        <w:p w:rsidR="0023589E" w:rsidRDefault="0023589E">
          <w:pPr>
            <w:pStyle w:val="C2EDC0FFD71F45E1AD7B7EAA29DEF1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E3C70C20B4CA4996B82C46F8A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CD90-9D76-4BEE-BCF4-CC8C784CC9F3}"/>
      </w:docPartPr>
      <w:docPartBody>
        <w:p w:rsidR="0023589E" w:rsidRDefault="0023589E">
          <w:pPr>
            <w:pStyle w:val="1FAE3C70C20B4CA4996B82C46F8AD39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236BC96554AB68C85943E399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F217-252F-42AA-AD33-6301708A4C99}"/>
      </w:docPartPr>
      <w:docPartBody>
        <w:p w:rsidR="0023589E" w:rsidRDefault="0023589E">
          <w:pPr>
            <w:pStyle w:val="986236BC96554AB68C85943E39970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F322C33B14493A9EA45EA9D22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0DB8-26A3-41C6-93FB-01DAA4AB314F}"/>
      </w:docPartPr>
      <w:docPartBody>
        <w:p w:rsidR="0023589E" w:rsidRDefault="0023589E">
          <w:pPr>
            <w:pStyle w:val="556F322C33B14493A9EA45EA9D22D6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C9777871E409987DE05F9438A9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801FB-5562-4EB6-9CA6-6BD30EA7F588}"/>
      </w:docPartPr>
      <w:docPartBody>
        <w:p w:rsidR="0023589E" w:rsidRDefault="0023589E">
          <w:pPr>
            <w:pStyle w:val="FA5C9777871E409987DE05F9438A92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D6E623B39458B9744233081BF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F6B1-DDA1-4740-A700-FF302EC0DB30}"/>
      </w:docPartPr>
      <w:docPartBody>
        <w:p w:rsidR="0023589E" w:rsidRDefault="0023589E">
          <w:pPr>
            <w:pStyle w:val="6D6D6E623B39458B9744233081BF40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4B9A7DCA74F37835C6B155B7C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A2770-A3E9-4DE6-908D-5A27D1575A3E}"/>
      </w:docPartPr>
      <w:docPartBody>
        <w:p w:rsidR="0023589E" w:rsidRDefault="0023589E">
          <w:pPr>
            <w:pStyle w:val="CA64B9A7DCA74F37835C6B155B7C69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9E9F2EB2D4AFD863A25F1E2943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5938-1262-4DFB-9987-23E12E51606B}"/>
      </w:docPartPr>
      <w:docPartBody>
        <w:p w:rsidR="0023589E" w:rsidRDefault="0023589E">
          <w:pPr>
            <w:pStyle w:val="1FC9E9F2EB2D4AFD863A25F1E29432D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B327475440519452F4AB6F45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9BE-61F5-4789-BD6E-195E5A01A175}"/>
      </w:docPartPr>
      <w:docPartBody>
        <w:p w:rsidR="0023589E" w:rsidRDefault="0023589E">
          <w:pPr>
            <w:pStyle w:val="9905B327475440519452F4AB6F4513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65D4A1BF4F0B8589B79D0E53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B9-7B34-4229-9557-797FD3BAA37F}"/>
      </w:docPartPr>
      <w:docPartBody>
        <w:p w:rsidR="0023589E" w:rsidRDefault="0023589E">
          <w:pPr>
            <w:pStyle w:val="277165D4A1BF4F0B8589B79D0E535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50A0A6D29438DB5EDCF4AA3A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1B5E-9BDB-4D12-AF32-EB774069FC17}"/>
      </w:docPartPr>
      <w:docPartBody>
        <w:p w:rsidR="0023589E" w:rsidRDefault="0023589E">
          <w:pPr>
            <w:pStyle w:val="C5A50A0A6D29438DB5EDCF4AA3A1AD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9170410443A8BEB945C865A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271-0651-4FFB-A45A-7C7D64998EA5}"/>
      </w:docPartPr>
      <w:docPartBody>
        <w:p w:rsidR="0023589E" w:rsidRDefault="0023589E">
          <w:pPr>
            <w:pStyle w:val="FC259170410443A8BEB945C865A7EE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CCB161DD84E78A43AD3D3D77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0786-AA70-4416-9491-BEF2E03E91C5}"/>
      </w:docPartPr>
      <w:docPartBody>
        <w:p w:rsidR="0023589E" w:rsidRDefault="0023589E">
          <w:pPr>
            <w:pStyle w:val="55FCCB161DD84E78A43AD3D3D77D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3CD8FCAAC43E19D174A1E9EBD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4F6-2501-4389-ADE8-A055F19E63D5}"/>
      </w:docPartPr>
      <w:docPartBody>
        <w:p w:rsidR="0023589E" w:rsidRDefault="0023589E">
          <w:pPr>
            <w:pStyle w:val="7363CD8FCAAC43E19D174A1E9EBD20C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AD4A7CD3449EF9D1A159FED83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CBEF-950B-4013-B76E-FE5D37C9F32C}"/>
      </w:docPartPr>
      <w:docPartBody>
        <w:p w:rsidR="0023589E" w:rsidRDefault="0023589E">
          <w:pPr>
            <w:pStyle w:val="245AD4A7CD3449EF9D1A159FED8312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EF51E01C14CB788CEF633AE83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9F5-DF5A-4118-8970-5CCDD6CE36C5}"/>
      </w:docPartPr>
      <w:docPartBody>
        <w:p w:rsidR="0023589E" w:rsidRDefault="0023589E">
          <w:pPr>
            <w:pStyle w:val="058EF51E01C14CB788CEF633AE83C0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792E9760448EB4B95FDE1CF3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98A1-242F-4F99-89D0-D3072CE67F27}"/>
      </w:docPartPr>
      <w:docPartBody>
        <w:p w:rsidR="0023589E" w:rsidRDefault="0023589E">
          <w:pPr>
            <w:pStyle w:val="A75E792E9760448EB4B95FDE1CF349A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7622869944A781CFCD62262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414F-91A6-4E74-B7EC-174CCC062A8D}"/>
      </w:docPartPr>
      <w:docPartBody>
        <w:p w:rsidR="0023589E" w:rsidRDefault="0023589E">
          <w:pPr>
            <w:pStyle w:val="191A7622869944A781CFCD6226222D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4EFB2D91494B90CF7373CF74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80-A538-4F83-A149-98B03002A5DD}"/>
      </w:docPartPr>
      <w:docPartBody>
        <w:p w:rsidR="0023589E" w:rsidRDefault="0023589E">
          <w:pPr>
            <w:pStyle w:val="932A4EFB2D91494B90CF7373CF740E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CDC4B44BC4E4BB6EE1BE21C9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581-4341-4FEE-801A-D1A97A17B78C}"/>
      </w:docPartPr>
      <w:docPartBody>
        <w:p w:rsidR="0023589E" w:rsidRDefault="0023589E">
          <w:pPr>
            <w:pStyle w:val="D30CDC4B44BC4E4BB6EE1BE21C91D0D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E063F2914412BB1053ABEBAFE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F0D9-D4C9-4D46-A0DA-50003B1B5220}"/>
      </w:docPartPr>
      <w:docPartBody>
        <w:p w:rsidR="0023589E" w:rsidRDefault="0023589E">
          <w:pPr>
            <w:pStyle w:val="579E063F2914412BB1053ABEBAFE1D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4B5132BD4F67A10E8BA6F883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F4A3-FA8C-4E5D-973F-671006A4F590}"/>
      </w:docPartPr>
      <w:docPartBody>
        <w:p w:rsidR="0023589E" w:rsidRDefault="0023589E">
          <w:pPr>
            <w:pStyle w:val="79184B5132BD4F67A10E8BA6F88393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537978F804BD5B7FF5EC4226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670C-1463-45DE-B66C-EA7A20FF7439}"/>
      </w:docPartPr>
      <w:docPartBody>
        <w:p w:rsidR="0023589E" w:rsidRDefault="0023589E">
          <w:pPr>
            <w:pStyle w:val="176537978F804BD5B7FF5EC422675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CED61773C42C98A4535082E64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E09-FC5F-4C77-8EA3-E73C5D741A64}"/>
      </w:docPartPr>
      <w:docPartBody>
        <w:p w:rsidR="0023589E" w:rsidRDefault="0023589E">
          <w:pPr>
            <w:pStyle w:val="D54CED61773C42C98A4535082E642E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B90CDCEA8403CA37809096DB8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06A3-E46F-4578-ADCF-D43E9B63256C}"/>
      </w:docPartPr>
      <w:docPartBody>
        <w:p w:rsidR="0023589E" w:rsidRDefault="0023589E">
          <w:pPr>
            <w:pStyle w:val="9D2B90CDCEA8403CA37809096DB8AC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9477E8498483FAD2763503CE3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BC66-30FD-49AA-BC3D-DADD33CCEF10}"/>
      </w:docPartPr>
      <w:docPartBody>
        <w:p w:rsidR="0023589E" w:rsidRDefault="0023589E">
          <w:pPr>
            <w:pStyle w:val="C569477E8498483FAD2763503CE3D6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D54B7EA7746B8808F263BB67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141D-E459-4283-9D46-E2B080D811EE}"/>
      </w:docPartPr>
      <w:docPartBody>
        <w:p w:rsidR="0023589E" w:rsidRDefault="0023589E">
          <w:pPr>
            <w:pStyle w:val="F45D54B7EA7746B8808F263BB6760A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E3EF6B3484265AC3983CB2144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177E-E1D0-4F31-8A53-8A011FE3F2A4}"/>
      </w:docPartPr>
      <w:docPartBody>
        <w:p w:rsidR="0023589E" w:rsidRDefault="0023589E">
          <w:pPr>
            <w:pStyle w:val="BCAE3EF6B3484265AC3983CB214438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9B873356454B9409309BEA6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C6D9-254D-4F42-A9A1-BCA700B36B93}"/>
      </w:docPartPr>
      <w:docPartBody>
        <w:p w:rsidR="0023589E" w:rsidRDefault="0023589E">
          <w:pPr>
            <w:pStyle w:val="B0A79B873356454B9409309BEA658B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3E1389864B09AE8C91018A02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2916-B441-40F0-A63D-646E7DDFEC1C}"/>
      </w:docPartPr>
      <w:docPartBody>
        <w:p w:rsidR="0023589E" w:rsidRDefault="0023589E">
          <w:pPr>
            <w:pStyle w:val="75453E1389864B09AE8C91018A02E4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75FBB49B4D3F82E633065BE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DDC-AC6C-4135-BC9A-F22F5230CCA7}"/>
      </w:docPartPr>
      <w:docPartBody>
        <w:p w:rsidR="0023589E" w:rsidRDefault="0023589E">
          <w:pPr>
            <w:pStyle w:val="B39C75FBB49B4D3F82E633065BEA31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44DCC2E004E7ABB4075D2A03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0F33-CD0F-42DE-814B-A7588D54BBB9}"/>
      </w:docPartPr>
      <w:docPartBody>
        <w:p w:rsidR="0023589E" w:rsidRDefault="0023589E">
          <w:pPr>
            <w:pStyle w:val="27644DCC2E004E7ABB4075D2A03B72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9B613C28247DEADAE9B84D9BA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AC3B-012C-47AD-8341-E67580D04329}"/>
      </w:docPartPr>
      <w:docPartBody>
        <w:p w:rsidR="0023589E" w:rsidRDefault="0023589E">
          <w:pPr>
            <w:pStyle w:val="C5D9B613C28247DEADAE9B84D9BAAB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C83B18184BBE8DDFE530A3BC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7C4-1ABD-4903-93E1-19ECC22CBED0}"/>
      </w:docPartPr>
      <w:docPartBody>
        <w:p w:rsidR="0023589E" w:rsidRDefault="0023589E">
          <w:pPr>
            <w:pStyle w:val="596DC83B18184BBE8DDFE530A3BCC0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F9FDA29A04F259120F9E73EAF0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2863-8C86-41DD-B3D7-8EE356D01B44}"/>
      </w:docPartPr>
      <w:docPartBody>
        <w:p w:rsidR="0023589E" w:rsidRDefault="0023589E">
          <w:pPr>
            <w:pStyle w:val="C94F9FDA29A04F259120F9E73EAF09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C0E0A3A29420495B4C956A68D4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ADEFE-873C-418F-9072-3B1D48B61C4F}"/>
      </w:docPartPr>
      <w:docPartBody>
        <w:p w:rsidR="0023589E" w:rsidRDefault="0023589E">
          <w:pPr>
            <w:pStyle w:val="202C0E0A3A29420495B4C956A68D4E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39A8BA8EB4F999541B2E5997B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513B-A8EF-4649-9B71-318056F293B6}"/>
      </w:docPartPr>
      <w:docPartBody>
        <w:p w:rsidR="0023589E" w:rsidRDefault="0023589E">
          <w:pPr>
            <w:pStyle w:val="85E39A8BA8EB4F999541B2E5997BB6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49297D52549298D9FAADB0095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88FF-C2C4-420E-A780-ED201A1047AE}"/>
      </w:docPartPr>
      <w:docPartBody>
        <w:p w:rsidR="0023589E" w:rsidRDefault="0023589E">
          <w:pPr>
            <w:pStyle w:val="E5C49297D52549298D9FAADB0095E53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016FB297E401D91D3A5C6E21B7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D3BB-3896-4486-A0F2-F1A1E5C03264}"/>
      </w:docPartPr>
      <w:docPartBody>
        <w:p w:rsidR="0023589E" w:rsidRDefault="0023589E">
          <w:pPr>
            <w:pStyle w:val="64C016FB297E401D91D3A5C6E21B77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9FC28A0A34324B7C421E37D2F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478F-AE98-4C06-9853-FEB1D143F8BE}"/>
      </w:docPartPr>
      <w:docPartBody>
        <w:p w:rsidR="0023589E" w:rsidRDefault="0023589E">
          <w:pPr>
            <w:pStyle w:val="24F9FC28A0A34324B7C421E37D2F79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E9100FF514A7F9C007A0A162F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081B-C756-419B-AEB0-93837E8FAAD1}"/>
      </w:docPartPr>
      <w:docPartBody>
        <w:p w:rsidR="0023589E" w:rsidRDefault="0023589E">
          <w:pPr>
            <w:pStyle w:val="5A2E9100FF514A7F9C007A0A162FA49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791F5FCA44DDCB13DD349010D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6535-2713-47C5-8301-42B740E0358D}"/>
      </w:docPartPr>
      <w:docPartBody>
        <w:p w:rsidR="0023589E" w:rsidRDefault="0023589E">
          <w:pPr>
            <w:pStyle w:val="015791F5FCA44DDCB13DD349010D2F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81C0B0A874187A755A7A94A92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38C0-964A-4312-9859-E3D37163D694}"/>
      </w:docPartPr>
      <w:docPartBody>
        <w:p w:rsidR="0023589E" w:rsidRDefault="0023589E">
          <w:pPr>
            <w:pStyle w:val="44281C0B0A874187A755A7A94A92FE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A878E94704CE0B05CF2B83CCAD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1BE1-51C8-48A0-BBB0-15D839847C0F}"/>
      </w:docPartPr>
      <w:docPartBody>
        <w:p w:rsidR="0023589E" w:rsidRDefault="0023589E">
          <w:pPr>
            <w:pStyle w:val="05CA878E94704CE0B05CF2B83CCADB0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10406A359499C842E87CA23A0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699E-E870-4E3B-8086-6CF53536C2C3}"/>
      </w:docPartPr>
      <w:docPartBody>
        <w:p w:rsidR="0023589E" w:rsidRDefault="0023589E">
          <w:pPr>
            <w:pStyle w:val="82610406A359499C842E87CA23A0F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E79345804429D8BA7A88185F50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17B8-5EFE-412D-97B7-86833DAA118F}"/>
      </w:docPartPr>
      <w:docPartBody>
        <w:p w:rsidR="0023589E" w:rsidRDefault="0023589E">
          <w:pPr>
            <w:pStyle w:val="E08E79345804429D8BA7A88185F5096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4876315344967AA1CB91A19884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585B-E6DD-4505-86D9-91D5ED22E07A}"/>
      </w:docPartPr>
      <w:docPartBody>
        <w:p w:rsidR="0023589E" w:rsidRDefault="0023589E">
          <w:pPr>
            <w:pStyle w:val="9974876315344967AA1CB91A19884B5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312EC5F9545F383AE983B900A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872B5-B550-45B7-BC94-56CA8C196B7C}"/>
      </w:docPartPr>
      <w:docPartBody>
        <w:p w:rsidR="0023589E" w:rsidRDefault="0023589E">
          <w:pPr>
            <w:pStyle w:val="FA2312EC5F9545F383AE983B900A8C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06AFFB12C4FF886292744448C6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313B-25BF-45D3-B54F-52B821530ADB}"/>
      </w:docPartPr>
      <w:docPartBody>
        <w:p w:rsidR="0023589E" w:rsidRDefault="0023589E">
          <w:pPr>
            <w:pStyle w:val="CAB06AFFB12C4FF886292744448C64F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B56613A954A2AB9A91E6D12A8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7643-23F5-4A10-83CA-7DAF7A63EC98}"/>
      </w:docPartPr>
      <w:docPartBody>
        <w:p w:rsidR="0023589E" w:rsidRDefault="0023589E">
          <w:pPr>
            <w:pStyle w:val="92AB56613A954A2AB9A91E6D12A8A1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C2CF798CA49DDB8F3A341FCEEE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86C2-FFCA-418F-80A1-42526041E956}"/>
      </w:docPartPr>
      <w:docPartBody>
        <w:p w:rsidR="0023589E" w:rsidRDefault="0023589E">
          <w:pPr>
            <w:pStyle w:val="461C2CF798CA49DDB8F3A341FCEEEA9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227345C1B45D99600DA4F162A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E34B-1B3C-4220-A633-E9CA52B5A664}"/>
      </w:docPartPr>
      <w:docPartBody>
        <w:p w:rsidR="0023589E" w:rsidRDefault="0023589E">
          <w:pPr>
            <w:pStyle w:val="D18227345C1B45D99600DA4F162A9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418C88CB84E46B714F9AB0B5C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60BB2-F4EC-4FCD-B23B-6FDB6E55BEF0}"/>
      </w:docPartPr>
      <w:docPartBody>
        <w:p w:rsidR="0023589E" w:rsidRDefault="0023589E">
          <w:pPr>
            <w:pStyle w:val="52E418C88CB84E46B714F9AB0B5CF3C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AB95F7070412F852526D51D82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3616-353D-4E7E-8A73-EE7D5EF99432}"/>
      </w:docPartPr>
      <w:docPartBody>
        <w:p w:rsidR="0023589E" w:rsidRDefault="0023589E">
          <w:pPr>
            <w:pStyle w:val="04EAB95F7070412F852526D51D8246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56C93511340299691E6204C6F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5AB8-8721-4B55-B172-B90734EB7FED}"/>
      </w:docPartPr>
      <w:docPartBody>
        <w:p w:rsidR="0023589E" w:rsidRDefault="0023589E">
          <w:pPr>
            <w:pStyle w:val="5EC56C93511340299691E6204C6FC8B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D1A63FE694C94B957C9967A73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7BF18-D9BA-4C48-9BE6-BC23FCBCA990}"/>
      </w:docPartPr>
      <w:docPartBody>
        <w:p w:rsidR="0023589E" w:rsidRDefault="0023589E">
          <w:pPr>
            <w:pStyle w:val="401D1A63FE694C94B957C9967A735A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3E4597DCD1425389F3C836D6590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255E3-F726-436C-94EF-465B45DC68D4}"/>
      </w:docPartPr>
      <w:docPartBody>
        <w:p w:rsidR="0023589E" w:rsidRDefault="0023589E">
          <w:pPr>
            <w:pStyle w:val="FA3E4597DCD1425389F3C836D659005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0BDE3D235402F94C1EB2E8E8F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6340-ADB5-4A10-A81B-0A7BDBA9DD34}"/>
      </w:docPartPr>
      <w:docPartBody>
        <w:p w:rsidR="0023589E" w:rsidRDefault="0023589E">
          <w:pPr>
            <w:pStyle w:val="7B20BDE3D235402F94C1EB2E8E8F99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6F5036CF14D2D8327AE7734BD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B027-38D9-4769-B551-03FDE1B7819F}"/>
      </w:docPartPr>
      <w:docPartBody>
        <w:p w:rsidR="0023589E" w:rsidRDefault="0023589E">
          <w:pPr>
            <w:pStyle w:val="5AD6F5036CF14D2D8327AE7734BDFE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DCF1857AC439681D9011C1F4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00A2-592C-43F8-B6D5-2C9BB9612CBF}"/>
      </w:docPartPr>
      <w:docPartBody>
        <w:p w:rsidR="0023589E" w:rsidRDefault="0023589E">
          <w:pPr>
            <w:pStyle w:val="609DCF1857AC439681D9011C1F42EB5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7636FA20D4F24AE7618F7C5499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FD61-5FCE-4700-90F1-A674F9417D7E}"/>
      </w:docPartPr>
      <w:docPartBody>
        <w:p w:rsidR="0023589E" w:rsidRDefault="0023589E">
          <w:pPr>
            <w:pStyle w:val="D867636FA20D4F24AE7618F7C549924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73699C74043A8B01CCD34967EE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24F4-DDE1-44B3-8EE3-7E44F5B5ABCD}"/>
      </w:docPartPr>
      <w:docPartBody>
        <w:p w:rsidR="0023589E" w:rsidRDefault="0023589E">
          <w:pPr>
            <w:pStyle w:val="50573699C74043A8B01CCD34967EEF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7ABCF18F8471AA1A3455728B9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EDE5-5B9A-4B97-BD14-687D0706847E}"/>
      </w:docPartPr>
      <w:docPartBody>
        <w:p w:rsidR="0023589E" w:rsidRDefault="0023589E">
          <w:pPr>
            <w:pStyle w:val="B737ABCF18F8471AA1A3455728B91E3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7625C088F41E0B89AF3CF2465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FB7F-7C30-4A99-83B3-124978DAE825}"/>
      </w:docPartPr>
      <w:docPartBody>
        <w:p w:rsidR="0023589E" w:rsidRDefault="0023589E">
          <w:pPr>
            <w:pStyle w:val="A607625C088F41E0B89AF3CF246581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6744F5E984DD19751E426C0E9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EBA0-CF87-49A3-AD91-792AF8027ACE}"/>
      </w:docPartPr>
      <w:docPartBody>
        <w:p w:rsidR="0023589E" w:rsidRDefault="0023589E">
          <w:pPr>
            <w:pStyle w:val="1226744F5E984DD19751E426C0E9223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AB325AF824585974F2136997F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ECED-8CDF-47B3-9FE8-D15F1C8278F7}"/>
      </w:docPartPr>
      <w:docPartBody>
        <w:p w:rsidR="0023589E" w:rsidRDefault="0023589E">
          <w:pPr>
            <w:pStyle w:val="C88AB325AF824585974F2136997F6B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16D2F041B49D78CE8DE2392E30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7BCAD-E790-4FA4-A446-26A2CE926B36}"/>
      </w:docPartPr>
      <w:docPartBody>
        <w:p w:rsidR="0023589E" w:rsidRDefault="0023589E">
          <w:pPr>
            <w:pStyle w:val="E1D16D2F041B49D78CE8DE2392E3014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D13B8A3734724A4112522ABC2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1087-5E16-40F0-9B68-520664AAB3F5}"/>
      </w:docPartPr>
      <w:docPartBody>
        <w:p w:rsidR="0023589E" w:rsidRDefault="0023589E">
          <w:pPr>
            <w:pStyle w:val="581D13B8A3734724A4112522ABC25F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2187E80DA459C81863A92D11A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658D-D099-4C49-BA8B-0CA95246DBE6}"/>
      </w:docPartPr>
      <w:docPartBody>
        <w:p w:rsidR="0023589E" w:rsidRDefault="0023589E">
          <w:pPr>
            <w:pStyle w:val="8742187E80DA459C81863A92D11A0EA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AF1237FDC45288EC211C9DE31E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1AF42-21BA-4B85-9D0C-9CCF52FC280D}"/>
      </w:docPartPr>
      <w:docPartBody>
        <w:p w:rsidR="0023589E" w:rsidRDefault="0023589E">
          <w:pPr>
            <w:pStyle w:val="559AF1237FDC45288EC211C9DE31E98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93F3B09FE4688961183F50E630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5A17-0F95-4BF2-8529-98EBE1C6EBB4}"/>
      </w:docPartPr>
      <w:docPartBody>
        <w:p w:rsidR="0023589E" w:rsidRDefault="0023589E">
          <w:pPr>
            <w:pStyle w:val="A0B93F3B09FE4688961183F50E63063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7B816F800446EA68C17F86477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835B0-0815-481D-B01F-FC55AB398CF1}"/>
      </w:docPartPr>
      <w:docPartBody>
        <w:p w:rsidR="0023589E" w:rsidRDefault="0023589E">
          <w:pPr>
            <w:pStyle w:val="3C07B816F800446EA68C17F86477965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3B741D09548ECB73865A4B6E6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89B5-D1FE-44B5-B2AD-49754B173D9B}"/>
      </w:docPartPr>
      <w:docPartBody>
        <w:p w:rsidR="0023589E" w:rsidRDefault="0023589E">
          <w:pPr>
            <w:pStyle w:val="4B53B741D09548ECB73865A4B6E67A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71676BB24451DB81127537929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AC055-192A-445A-9F18-EF3648134BFB}"/>
      </w:docPartPr>
      <w:docPartBody>
        <w:p w:rsidR="0023589E" w:rsidRDefault="0023589E">
          <w:pPr>
            <w:pStyle w:val="8A471676BB24451DB811275379295A0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CDA1C8D6649CB9CD910F99A73F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74CB-5C74-415C-A55C-30A7B7CEA939}"/>
      </w:docPartPr>
      <w:docPartBody>
        <w:p w:rsidR="0023589E" w:rsidRDefault="0023589E">
          <w:pPr>
            <w:pStyle w:val="7C1CDA1C8D6649CB9CD910F99A73F0F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E053C49104C6086294000B6D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BCC1D-D272-4558-8732-8BA0E1427335}"/>
      </w:docPartPr>
      <w:docPartBody>
        <w:p w:rsidR="0023589E" w:rsidRDefault="0023589E">
          <w:pPr>
            <w:pStyle w:val="AE9E053C49104C6086294000B6D2639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A83AD06634D11A94F5C8A978A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F950-FD99-40C5-BC1E-F086C36F785C}"/>
      </w:docPartPr>
      <w:docPartBody>
        <w:p w:rsidR="0023589E" w:rsidRDefault="0023589E">
          <w:pPr>
            <w:pStyle w:val="5FBA83AD06634D11A94F5C8A978ACF3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4D08936B54607AD31E1786CF7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8186C-FDA9-45C6-8E88-8395E7575732}"/>
      </w:docPartPr>
      <w:docPartBody>
        <w:p w:rsidR="0023589E" w:rsidRDefault="0023589E">
          <w:pPr>
            <w:pStyle w:val="A3F4D08936B54607AD31E1786CF79F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5223D86384E34902E5E394412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D472-D880-482B-AF1F-47F731D714CF}"/>
      </w:docPartPr>
      <w:docPartBody>
        <w:p w:rsidR="0023589E" w:rsidRDefault="0023589E">
          <w:pPr>
            <w:pStyle w:val="45E5223D86384E34902E5E3944127EA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D16BD703848A4A9F9AB846653A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D1F8C-7ED4-4512-B14A-44A5445EE1C2}"/>
      </w:docPartPr>
      <w:docPartBody>
        <w:p w:rsidR="0023589E" w:rsidRDefault="0023589E">
          <w:pPr>
            <w:pStyle w:val="9E7D16BD703848A4A9F9AB846653A1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8854A551044749ADF3ACB7020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CA88C-5DC5-41CD-8D14-C4EDDFF3E872}"/>
      </w:docPartPr>
      <w:docPartBody>
        <w:p w:rsidR="0023589E" w:rsidRDefault="0023589E">
          <w:pPr>
            <w:pStyle w:val="4FA8854A551044749ADF3ACB7020B11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200B02BD04DF7A0A272DB1687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06DC6-41F3-49B8-B084-FE955BC9411A}"/>
      </w:docPartPr>
      <w:docPartBody>
        <w:p w:rsidR="0023589E" w:rsidRDefault="0023589E">
          <w:pPr>
            <w:pStyle w:val="481200B02BD04DF7A0A272DB168766E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63A24B7ED4B31B2DB2531EDAA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B614-F791-42DE-9C77-7D1E552EB035}"/>
      </w:docPartPr>
      <w:docPartBody>
        <w:p w:rsidR="0023589E" w:rsidRDefault="0023589E">
          <w:pPr>
            <w:pStyle w:val="2C763A24B7ED4B31B2DB2531EDAA19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139B696D34B90BF4DD2ACD6EC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817-E76C-4C4D-A4A9-F5C72E8BBB18}"/>
      </w:docPartPr>
      <w:docPartBody>
        <w:p w:rsidR="0023589E" w:rsidRDefault="0023589E">
          <w:pPr>
            <w:pStyle w:val="312139B696D34B90BF4DD2ACD6EC14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012098E024A689D68FEB254A0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5F07-05D6-4F5F-96E1-E3C2A3690ECB}"/>
      </w:docPartPr>
      <w:docPartBody>
        <w:p w:rsidR="0023589E" w:rsidRDefault="0023589E">
          <w:pPr>
            <w:pStyle w:val="7F5012098E024A689D68FEB254A08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13E74D5A42C3837D56AC328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E6F-4861-457E-A212-EE1CCF79D642}"/>
      </w:docPartPr>
      <w:docPartBody>
        <w:p w:rsidR="0023589E" w:rsidRDefault="0023589E">
          <w:pPr>
            <w:pStyle w:val="3C4213E74D5A42C3837D56AC32848E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BA6B40F4056B6B1EA8A2CDF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22F7-241E-45CE-BD5B-7A6264142CB0}"/>
      </w:docPartPr>
      <w:docPartBody>
        <w:p w:rsidR="0023589E" w:rsidRDefault="0023589E">
          <w:pPr>
            <w:pStyle w:val="E82C7BA6B40F4056B6B1EA8A2CDF25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38FDFFB943138E8B1E1DA000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1CA5-2D9A-4C2C-956E-1BBA2BD2F3E3}"/>
      </w:docPartPr>
      <w:docPartBody>
        <w:p w:rsidR="0023589E" w:rsidRDefault="0023589E">
          <w:pPr>
            <w:pStyle w:val="6D3138FDFFB943138E8B1E1DA0002AF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6A08A64344666A1EA47484246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3B258-65A0-4368-86EE-BE1CB7A0FD49}"/>
      </w:docPartPr>
      <w:docPartBody>
        <w:p w:rsidR="0023589E" w:rsidRDefault="0023589E">
          <w:pPr>
            <w:pStyle w:val="41A6A08A64344666A1EA474842460F4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F29188EFB4443A512E5C98A8C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54CF-40B4-47E4-BFFF-C46F84E49987}"/>
      </w:docPartPr>
      <w:docPartBody>
        <w:p w:rsidR="0023589E" w:rsidRDefault="0023589E">
          <w:pPr>
            <w:pStyle w:val="211F29188EFB4443A512E5C98A8CCC0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5A3DA990445ECA5DC97F282C7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DA855-F087-4F8F-AD47-59C56528F4BC}"/>
      </w:docPartPr>
      <w:docPartBody>
        <w:p w:rsidR="0023589E" w:rsidRDefault="0023589E">
          <w:pPr>
            <w:pStyle w:val="36D5A3DA990445ECA5DC97F282C7A1D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20A99962D4B5A8F99F2FCB69D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8AA6-47B3-4DD2-9C7E-F44B26C33B01}"/>
      </w:docPartPr>
      <w:docPartBody>
        <w:p w:rsidR="0023589E" w:rsidRDefault="0023589E">
          <w:pPr>
            <w:pStyle w:val="85520A99962D4B5A8F99F2FCB69D3A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2D220394427BA80BCB92D2CA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1225C-A0FB-4924-93B0-69278B9C9A71}"/>
      </w:docPartPr>
      <w:docPartBody>
        <w:p w:rsidR="0023589E" w:rsidRDefault="0023589E">
          <w:pPr>
            <w:pStyle w:val="508A2D220394427BA80BCB92D2CA675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CD17A218745408778521FD723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EB19-13DE-47EF-9B3A-B0D1041E3822}"/>
      </w:docPartPr>
      <w:docPartBody>
        <w:p w:rsidR="0023589E" w:rsidRDefault="0023589E">
          <w:pPr>
            <w:pStyle w:val="48ECD17A218745408778521FD72397E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81B3669D74644ABA8B1535ABFD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626D-B701-4F47-B4F0-35A1CD0A152C}"/>
      </w:docPartPr>
      <w:docPartBody>
        <w:p w:rsidR="0023589E" w:rsidRDefault="0023589E">
          <w:pPr>
            <w:pStyle w:val="6D881B3669D74644ABA8B1535ABFD9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0FD14E80744719C2971A49B29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C4A4-1599-4A94-89BD-A1C7567955DF}"/>
      </w:docPartPr>
      <w:docPartBody>
        <w:p w:rsidR="0023589E" w:rsidRDefault="0023589E">
          <w:pPr>
            <w:pStyle w:val="C0E0FD14E80744719C2971A49B2970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083B6299A4404B36571CFB3C75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BD84D-FEBD-4B55-A052-6B25B49065BD}"/>
      </w:docPartPr>
      <w:docPartBody>
        <w:p w:rsidR="0023589E" w:rsidRDefault="0023589E">
          <w:pPr>
            <w:pStyle w:val="4FE083B6299A4404B36571CFB3C750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DB822804C9A8684B070CDAD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B0CF-2F34-4481-AB9B-59560C38020D}"/>
      </w:docPartPr>
      <w:docPartBody>
        <w:p w:rsidR="0023589E" w:rsidRDefault="0023589E">
          <w:pPr>
            <w:pStyle w:val="E7BA4DB822804C9A8684B070CDAD9A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45BEB0F3A4EA285798BD19857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4302-8404-4B65-8BE3-53B6BC79EEA2}"/>
      </w:docPartPr>
      <w:docPartBody>
        <w:p w:rsidR="0023589E" w:rsidRDefault="0023589E">
          <w:pPr>
            <w:pStyle w:val="79845BEB0F3A4EA285798BD1985764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8455AB7C4D0D9315BD81077E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E5EA-4D79-4DA0-8226-472B2FA854C8}"/>
      </w:docPartPr>
      <w:docPartBody>
        <w:p w:rsidR="0023589E" w:rsidRDefault="0023589E">
          <w:pPr>
            <w:pStyle w:val="89438455AB7C4D0D9315BD81077E18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57179AE5F48B092361F1654D9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8ACC-7285-4331-8EAF-DD4E7A8DCB91}"/>
      </w:docPartPr>
      <w:docPartBody>
        <w:p w:rsidR="0023589E" w:rsidRDefault="0023589E">
          <w:pPr>
            <w:pStyle w:val="E5E57179AE5F48B092361F1654D9A8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C58711B44CC389F1F5A8804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D260-9790-4682-80B7-0FDD1EF4F852}"/>
      </w:docPartPr>
      <w:docPartBody>
        <w:p w:rsidR="0023589E" w:rsidRDefault="0023589E">
          <w:pPr>
            <w:pStyle w:val="BAB6C58711B44CC389F1F5A8804791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1F70B86BB419F83F1F5595677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B22-CE25-4EF7-B1A5-FDCB7A580C20}"/>
      </w:docPartPr>
      <w:docPartBody>
        <w:p w:rsidR="0023589E" w:rsidRDefault="0023589E">
          <w:pPr>
            <w:pStyle w:val="C4D1F70B86BB419F83F1F5595677A0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F391CF3A488489DF5171DB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F02-309C-40E1-AA01-C2F0C33807B7}"/>
      </w:docPartPr>
      <w:docPartBody>
        <w:p w:rsidR="0023589E" w:rsidRDefault="0023589E">
          <w:pPr>
            <w:pStyle w:val="D9C4F391CF3A488489DF5171DB56E9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27A1B2DA4A1BAF388FF325B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057-2A88-447D-9EF4-74631C65C58A}"/>
      </w:docPartPr>
      <w:docPartBody>
        <w:p w:rsidR="0023589E" w:rsidRDefault="0023589E">
          <w:pPr>
            <w:pStyle w:val="20D327A1B2DA4A1BAF388FF325BAD5F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95EE649AA49FABF067E00D1A4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7F6-5823-4027-BDFB-245EC6BDB3CB}"/>
      </w:docPartPr>
      <w:docPartBody>
        <w:p w:rsidR="0023589E" w:rsidRDefault="0023589E">
          <w:pPr>
            <w:pStyle w:val="7E195EE649AA49FABF067E00D1A4E4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BC41270B4F9E911991EDCDCA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856B-38AD-4D2F-AB29-2FBAA0016E01}"/>
      </w:docPartPr>
      <w:docPartBody>
        <w:p w:rsidR="0023589E" w:rsidRDefault="0023589E">
          <w:pPr>
            <w:pStyle w:val="E42ABC41270B4F9E911991EDCDCAD3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A5F3E5E343B88C0590EBF64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7DC7-4986-4606-B947-AE15BE028F3E}"/>
      </w:docPartPr>
      <w:docPartBody>
        <w:p w:rsidR="0023589E" w:rsidRDefault="0023589E">
          <w:pPr>
            <w:pStyle w:val="C7EBA5F3E5E343B88C0590EBF648FA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F8BD27EF41259377DB8EE9F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131C-5C53-48B5-89F4-19FCC6729F1C}"/>
      </w:docPartPr>
      <w:docPartBody>
        <w:p w:rsidR="0023589E" w:rsidRDefault="0023589E">
          <w:pPr>
            <w:pStyle w:val="2537F8BD27EF41259377DB8EE9F6B4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F65E53EA4E518DBA078D13F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0844-5040-4546-A0C8-C1CC18A7439C}"/>
      </w:docPartPr>
      <w:docPartBody>
        <w:p w:rsidR="0023589E" w:rsidRDefault="0023589E">
          <w:pPr>
            <w:pStyle w:val="8A66F65E53EA4E518DBA078D13F8EF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B184556B540D599B74258D81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FA29-9D8E-4E55-9184-0C3C02C36797}"/>
      </w:docPartPr>
      <w:docPartBody>
        <w:p w:rsidR="0023589E" w:rsidRDefault="0023589E">
          <w:pPr>
            <w:pStyle w:val="82BB184556B540D599B74258D8193C9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910787B0450BAAA6FD1AC8E1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BB7C-89C3-4AEA-B178-12F674D55FBC}"/>
      </w:docPartPr>
      <w:docPartBody>
        <w:p w:rsidR="0023589E" w:rsidRDefault="0023589E">
          <w:pPr>
            <w:pStyle w:val="F020910787B0450BAAA6FD1AC8E149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DBC2D5E5149EC9F6A8FFC950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74A-2418-46A0-8DB2-60611B7EB038}"/>
      </w:docPartPr>
      <w:docPartBody>
        <w:p w:rsidR="0023589E" w:rsidRDefault="0023589E">
          <w:pPr>
            <w:pStyle w:val="0B5DBC2D5E5149EC9F6A8FFC950D96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0DC2F9AF84969ABB8280E1CE36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5FC4-FDAE-4E77-8FCB-4B828160116C}"/>
      </w:docPartPr>
      <w:docPartBody>
        <w:p w:rsidR="0023589E" w:rsidRDefault="0023589E">
          <w:pPr>
            <w:pStyle w:val="01A0DC2F9AF84969ABB8280E1CE360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AE8A34DD0406FB3DA77BAAF7E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32D9-8F23-471E-9DB5-AEF8E99EBB12}"/>
      </w:docPartPr>
      <w:docPartBody>
        <w:p w:rsidR="0023589E" w:rsidRDefault="0023589E">
          <w:pPr>
            <w:pStyle w:val="6A5AE8A34DD0406FB3DA77BAAF7EBC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3E24E0D7A413092B1CC4D224A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2F042-37EC-4CAF-A94B-0A0076BF0B8C}"/>
      </w:docPartPr>
      <w:docPartBody>
        <w:p w:rsidR="0023589E" w:rsidRDefault="0023589E">
          <w:pPr>
            <w:pStyle w:val="3893E24E0D7A413092B1CC4D224AA0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BF16DA6F547D2BE3B9FB2724B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85AD-206A-4C39-9E4E-1C41EB3AC82B}"/>
      </w:docPartPr>
      <w:docPartBody>
        <w:p w:rsidR="0023589E" w:rsidRDefault="0023589E">
          <w:pPr>
            <w:pStyle w:val="BA8BF16DA6F547D2BE3B9FB2724B4B3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29461445948AA826E1128E9B0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EE2E3-8589-420E-83A0-8594D18F1C42}"/>
      </w:docPartPr>
      <w:docPartBody>
        <w:p w:rsidR="0023589E" w:rsidRDefault="0023589E">
          <w:pPr>
            <w:pStyle w:val="8AD29461445948AA826E1128E9B0533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C7A4F16E742808CC08AED03F8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7096-DAD3-4C13-8BC5-A5C9B30B6A3C}"/>
      </w:docPartPr>
      <w:docPartBody>
        <w:p w:rsidR="0023589E" w:rsidRDefault="0023589E">
          <w:pPr>
            <w:pStyle w:val="732C7A4F16E742808CC08AED03F8D65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65EA66A9F414395695675966B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183C-3A8E-4552-A523-DF1ADF5334A9}"/>
      </w:docPartPr>
      <w:docPartBody>
        <w:p w:rsidR="0023589E" w:rsidRDefault="0023589E">
          <w:pPr>
            <w:pStyle w:val="56F65EA66A9F414395695675966B3C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326114536401BB4B32427EFA5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3FBF-E56A-4D27-8EC5-3341AF4BCC5B}"/>
      </w:docPartPr>
      <w:docPartBody>
        <w:p w:rsidR="0023589E" w:rsidRDefault="0023589E">
          <w:pPr>
            <w:pStyle w:val="BB9326114536401BB4B32427EFA50A4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87F505AE14A81964732EDF802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9038-3815-4580-927A-5ACF74396DE0}"/>
      </w:docPartPr>
      <w:docPartBody>
        <w:p w:rsidR="0023589E" w:rsidRDefault="0023589E">
          <w:pPr>
            <w:pStyle w:val="21F87F505AE14A81964732EDF802279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BE4055F004996B0B78D2D8911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C82F-8738-4676-8FAB-7C110F87F8F1}"/>
      </w:docPartPr>
      <w:docPartBody>
        <w:p w:rsidR="0023589E" w:rsidRDefault="0023589E">
          <w:pPr>
            <w:pStyle w:val="C24BE4055F004996B0B78D2D8911EAC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FBF97A3AD44F6A9B3E1C33BD20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30B8-1997-45F5-B690-2483269F5E08}"/>
      </w:docPartPr>
      <w:docPartBody>
        <w:p w:rsidR="0023589E" w:rsidRDefault="0023589E">
          <w:pPr>
            <w:pStyle w:val="469FBF97A3AD44F6A9B3E1C33BD209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03FF60F5694C83A964012C2656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0427-E8EE-4CFB-B40E-9FD2E553C50B}"/>
      </w:docPartPr>
      <w:docPartBody>
        <w:p w:rsidR="0023589E" w:rsidRDefault="0023589E">
          <w:pPr>
            <w:pStyle w:val="D903FF60F5694C83A964012C26565D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CC1E295964EFE82B0D8070C8F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8F5DD-19B4-4634-BA86-425B81FC387A}"/>
      </w:docPartPr>
      <w:docPartBody>
        <w:p w:rsidR="0023589E" w:rsidRDefault="0023589E">
          <w:pPr>
            <w:pStyle w:val="6E3CC1E295964EFE82B0D8070C8FF4C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AC329A74047609E66F7F6FDD0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893E-B3FD-4BB1-9144-AFA6815E66A2}"/>
      </w:docPartPr>
      <w:docPartBody>
        <w:p w:rsidR="0023589E" w:rsidRDefault="0023589E">
          <w:pPr>
            <w:pStyle w:val="1B1AC329A74047609E66F7F6FDD0C5A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76A0B7AD449D1869875A91B01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2DDE0-4858-4F6E-8290-074789589D1A}"/>
      </w:docPartPr>
      <w:docPartBody>
        <w:p w:rsidR="0023589E" w:rsidRDefault="0023589E">
          <w:pPr>
            <w:pStyle w:val="01676A0B7AD449D1869875A91B014A1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CE09F44B64026B3F970AF23D3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2A4F-7C58-4968-BE65-9C9A8CDB2453}"/>
      </w:docPartPr>
      <w:docPartBody>
        <w:p w:rsidR="0023589E" w:rsidRDefault="0023589E">
          <w:pPr>
            <w:pStyle w:val="A1ACE09F44B64026B3F970AF23D3FFC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3A85795BE455695B689693E3A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3CC75-E2B3-4ED9-A935-76169DC79456}"/>
      </w:docPartPr>
      <w:docPartBody>
        <w:p w:rsidR="0023589E" w:rsidRDefault="0023589E">
          <w:pPr>
            <w:pStyle w:val="A2A3A85795BE455695B689693E3AE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CCFDC3D4D45FDB61E4A966879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1CFC-C456-4502-891F-D54485B8DBB8}"/>
      </w:docPartPr>
      <w:docPartBody>
        <w:p w:rsidR="0023589E" w:rsidRDefault="0023589E">
          <w:pPr>
            <w:pStyle w:val="672CCFDC3D4D45FDB61E4A9668791DF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E5FECFBA64E1D87065F5D25D5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37C16-6C37-4826-A8DE-B68DBC27ACD8}"/>
      </w:docPartPr>
      <w:docPartBody>
        <w:p w:rsidR="0023589E" w:rsidRDefault="0023589E">
          <w:pPr>
            <w:pStyle w:val="7DCE5FECFBA64E1D87065F5D25D5880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C1D0203024C439731913698DC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8A27-7EC8-4848-BB46-7BF3C9229856}"/>
      </w:docPartPr>
      <w:docPartBody>
        <w:p w:rsidR="0023589E" w:rsidRDefault="0023589E">
          <w:pPr>
            <w:pStyle w:val="D4DC1D0203024C439731913698DC1F1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2366B36894B9C82F523B897D37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E0DA-8062-4699-9835-26F98283F0D7}"/>
      </w:docPartPr>
      <w:docPartBody>
        <w:p w:rsidR="0023589E" w:rsidRDefault="0023589E">
          <w:pPr>
            <w:pStyle w:val="BA42366B36894B9C82F523B897D37FA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212EDCA3E40AD84AD81E5098C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77C8-61B4-4998-B07C-38165E39607F}"/>
      </w:docPartPr>
      <w:docPartBody>
        <w:p w:rsidR="0023589E" w:rsidRDefault="0023589E">
          <w:pPr>
            <w:pStyle w:val="F87212EDCA3E40AD84AD81E5098CB0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01182B3874E6595B0678DD38C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7EB6-670D-48F2-BFB2-11E2BEE6CC5F}"/>
      </w:docPartPr>
      <w:docPartBody>
        <w:p w:rsidR="0023589E" w:rsidRDefault="0023589E">
          <w:pPr>
            <w:pStyle w:val="06E01182B3874E6595B0678DD38C61F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601B2AC5645B68FB712D21D78D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9E2E-52F0-4408-883F-99A898D30A23}"/>
      </w:docPartPr>
      <w:docPartBody>
        <w:p w:rsidR="0023589E" w:rsidRDefault="0023589E">
          <w:pPr>
            <w:pStyle w:val="BCD601B2AC5645B68FB712D21D78D1F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08A25D98C4488B9457CD01E729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1A0B-AEF0-460A-8FC6-9C3EEF42632A}"/>
      </w:docPartPr>
      <w:docPartBody>
        <w:p w:rsidR="0023589E" w:rsidRDefault="0023589E">
          <w:pPr>
            <w:pStyle w:val="43108A25D98C4488B9457CD01E7291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A941F29124021B613D432CB81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684C-512A-4605-846E-00AC18225BCA}"/>
      </w:docPartPr>
      <w:docPartBody>
        <w:p w:rsidR="0023589E" w:rsidRDefault="0023589E">
          <w:pPr>
            <w:pStyle w:val="7C9A941F29124021B613D432CB8124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D58FDFBD48FEA1EBBAA36700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3045-115E-4969-8EDF-404B8A724E17}"/>
      </w:docPartPr>
      <w:docPartBody>
        <w:p w:rsidR="0023589E" w:rsidRDefault="0023589E">
          <w:pPr>
            <w:pStyle w:val="4291D58FDFBD48FEA1EBBAA3670031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CBF290E7941D28A60BDC88D75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9601-4EDF-49C5-B5F5-8123442A2D7B}"/>
      </w:docPartPr>
      <w:docPartBody>
        <w:p w:rsidR="0023589E" w:rsidRDefault="0023589E">
          <w:pPr>
            <w:pStyle w:val="B37CBF290E7941D28A60BDC88D75951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5C1353D864FDD9EFABA94A2CB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8798-D900-444D-A532-DEB7D6A9070A}"/>
      </w:docPartPr>
      <w:docPartBody>
        <w:p w:rsidR="0023589E" w:rsidRDefault="0023589E">
          <w:pPr>
            <w:pStyle w:val="7F35C1353D864FDD9EFABA94A2CB4F6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AA8F35774C17BB681D6E7625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C27-3B47-4203-81FB-DB8026AF8200}"/>
      </w:docPartPr>
      <w:docPartBody>
        <w:p w:rsidR="0023589E" w:rsidRDefault="0023589E">
          <w:pPr>
            <w:pStyle w:val="2D16AA8F35774C17BB681D6E7625103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8FB9CDE3409F93A92BE993AB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CA8F-5C4C-44BC-A71B-DC93F439DD8A}"/>
      </w:docPartPr>
      <w:docPartBody>
        <w:p w:rsidR="0023589E" w:rsidRDefault="0023589E">
          <w:pPr>
            <w:pStyle w:val="3DC98FB9CDE3409F93A92BE993ABD7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6081DFB194F718C5FF17CCD91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72A8-681F-478C-8EE0-C7498B1CD86E}"/>
      </w:docPartPr>
      <w:docPartBody>
        <w:p w:rsidR="0023589E" w:rsidRDefault="0023589E">
          <w:pPr>
            <w:pStyle w:val="F466081DFB194F718C5FF17CCD910D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B1A1D79734AAB9C2996C98738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EE67-BD2D-43AC-B21A-E0D2A5826FA8}"/>
      </w:docPartPr>
      <w:docPartBody>
        <w:p w:rsidR="0023589E" w:rsidRDefault="0023589E">
          <w:pPr>
            <w:pStyle w:val="EC6B1A1D79734AAB9C2996C98738877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50ECBC3D4B1FA3104CAE560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AE26-0D38-49FD-A0FF-66DB90983428}"/>
      </w:docPartPr>
      <w:docPartBody>
        <w:p w:rsidR="0023589E" w:rsidRDefault="0023589E">
          <w:pPr>
            <w:pStyle w:val="6D6650ECBC3D4B1FA3104CAE560AB4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61631D71441BB8B42F7232B2A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AC17-B114-43E1-B458-0E72F0451704}"/>
      </w:docPartPr>
      <w:docPartBody>
        <w:p w:rsidR="0023589E" w:rsidRDefault="0023589E">
          <w:pPr>
            <w:pStyle w:val="04061631D71441BB8B42F7232B2AB6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E"/>
    <w:rsid w:val="0023589E"/>
    <w:rsid w:val="005C7E22"/>
    <w:rsid w:val="008555F8"/>
    <w:rsid w:val="00A44366"/>
    <w:rsid w:val="00DD6AA8"/>
    <w:rsid w:val="00E44A36"/>
    <w:rsid w:val="00E6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7CC4329AF6D411499997047BD18FC1C">
    <w:name w:val="07CC4329AF6D411499997047BD18FC1C"/>
  </w:style>
  <w:style w:type="paragraph" w:customStyle="1" w:styleId="96C0A9BDBDB04FEF97F438A827D2A643">
    <w:name w:val="96C0A9BDBDB04FEF97F438A827D2A643"/>
  </w:style>
  <w:style w:type="paragraph" w:customStyle="1" w:styleId="D81F994F4F374C01AC15813AAC4A0C99">
    <w:name w:val="D81F994F4F374C01AC15813AAC4A0C99"/>
  </w:style>
  <w:style w:type="paragraph" w:customStyle="1" w:styleId="CD692C95B22147148284378583EE816D">
    <w:name w:val="CD692C95B22147148284378583EE816D"/>
  </w:style>
  <w:style w:type="paragraph" w:customStyle="1" w:styleId="BD0BAD2B46E44C848D12E74EB892608A">
    <w:name w:val="BD0BAD2B46E44C848D12E74EB892608A"/>
  </w:style>
  <w:style w:type="paragraph" w:customStyle="1" w:styleId="EFC63060201E44FEA66FF74CA8B9C5DD">
    <w:name w:val="EFC63060201E44FEA66FF74CA8B9C5DD"/>
  </w:style>
  <w:style w:type="paragraph" w:customStyle="1" w:styleId="A88AC8264AA94E73B42E37D6AD613D64">
    <w:name w:val="A88AC8264AA94E73B42E37D6AD613D64"/>
  </w:style>
  <w:style w:type="paragraph" w:customStyle="1" w:styleId="B2514FA5E70C4E76A9BE7457ACEE96A8">
    <w:name w:val="B2514FA5E70C4E76A9BE7457ACEE96A8"/>
  </w:style>
  <w:style w:type="paragraph" w:customStyle="1" w:styleId="70241EA1E89143A8953A6FC8D84F442A">
    <w:name w:val="70241EA1E89143A8953A6FC8D84F442A"/>
  </w:style>
  <w:style w:type="paragraph" w:customStyle="1" w:styleId="F3BC26D74DFA4B61A5267F887A30A699">
    <w:name w:val="F3BC26D74DFA4B61A5267F887A30A699"/>
  </w:style>
  <w:style w:type="paragraph" w:customStyle="1" w:styleId="532D403CF0D9446E951E54A63392AFD9">
    <w:name w:val="532D403CF0D9446E951E54A63392AFD9"/>
  </w:style>
  <w:style w:type="paragraph" w:customStyle="1" w:styleId="F23C49F9DA074ABBA801A9998997BEE1">
    <w:name w:val="F23C49F9DA074ABBA801A9998997BEE1"/>
  </w:style>
  <w:style w:type="paragraph" w:customStyle="1" w:styleId="0D27F12FC675475C85282F1B050FCCB5">
    <w:name w:val="0D27F12FC675475C85282F1B050FCCB5"/>
  </w:style>
  <w:style w:type="paragraph" w:customStyle="1" w:styleId="2F3CA2F0F6A14E37BE7C2433DD6475EC">
    <w:name w:val="2F3CA2F0F6A14E37BE7C2433DD6475EC"/>
  </w:style>
  <w:style w:type="paragraph" w:customStyle="1" w:styleId="38E0D328DE1A48B08E0B526478409816">
    <w:name w:val="38E0D328DE1A48B08E0B526478409816"/>
  </w:style>
  <w:style w:type="paragraph" w:customStyle="1" w:styleId="389D960F26F5402EAE3773FE84029313">
    <w:name w:val="389D960F26F5402EAE3773FE84029313"/>
  </w:style>
  <w:style w:type="paragraph" w:customStyle="1" w:styleId="C6BD67BE81554ED7BF68EADC9507CC31">
    <w:name w:val="C6BD67BE81554ED7BF68EADC9507CC31"/>
  </w:style>
  <w:style w:type="paragraph" w:customStyle="1" w:styleId="CEDD7FE1032E44DBBA53D813FA0CC142">
    <w:name w:val="CEDD7FE1032E44DBBA53D813FA0CC142"/>
  </w:style>
  <w:style w:type="paragraph" w:customStyle="1" w:styleId="87B55415B7FF4F1CB2582775487A6A90">
    <w:name w:val="87B55415B7FF4F1CB2582775487A6A90"/>
  </w:style>
  <w:style w:type="paragraph" w:customStyle="1" w:styleId="81015191CFFF41688D55A193DFEF1B96">
    <w:name w:val="81015191CFFF41688D55A193DFEF1B96"/>
  </w:style>
  <w:style w:type="paragraph" w:customStyle="1" w:styleId="7A633623C7404745A73529FE1EE344DC">
    <w:name w:val="7A633623C7404745A73529FE1EE344DC"/>
  </w:style>
  <w:style w:type="paragraph" w:customStyle="1" w:styleId="7F29048D996E462DB07FD8FF6C3AE914">
    <w:name w:val="7F29048D996E462DB07FD8FF6C3AE914"/>
  </w:style>
  <w:style w:type="paragraph" w:customStyle="1" w:styleId="E7322120B4914095A221A2D44AB92677">
    <w:name w:val="E7322120B4914095A221A2D44AB92677"/>
  </w:style>
  <w:style w:type="paragraph" w:customStyle="1" w:styleId="393344BD4DD5480F954EFDB030D8E0D5">
    <w:name w:val="393344BD4DD5480F954EFDB030D8E0D5"/>
  </w:style>
  <w:style w:type="paragraph" w:customStyle="1" w:styleId="E89DFF4481CA4054AFB527F54D3F541B">
    <w:name w:val="E89DFF4481CA4054AFB527F54D3F541B"/>
  </w:style>
  <w:style w:type="paragraph" w:customStyle="1" w:styleId="5B9BC76ABA1E4ABCBC5F320F7CB879C0">
    <w:name w:val="5B9BC76ABA1E4ABCBC5F320F7CB879C0"/>
  </w:style>
  <w:style w:type="paragraph" w:customStyle="1" w:styleId="4A479C54551A48E3BF9DED970FB46C84">
    <w:name w:val="4A479C54551A48E3BF9DED970FB46C84"/>
  </w:style>
  <w:style w:type="paragraph" w:customStyle="1" w:styleId="BEF19F29FE2F4863B04C0DA651F8832A">
    <w:name w:val="BEF19F29FE2F4863B04C0DA651F8832A"/>
  </w:style>
  <w:style w:type="paragraph" w:customStyle="1" w:styleId="296D8F82EB174256834306A3872A4089">
    <w:name w:val="296D8F82EB174256834306A3872A4089"/>
  </w:style>
  <w:style w:type="paragraph" w:customStyle="1" w:styleId="F6C7ECAB15CE48F5B6FE67FC9D6D021D">
    <w:name w:val="F6C7ECAB15CE48F5B6FE67FC9D6D021D"/>
  </w:style>
  <w:style w:type="paragraph" w:customStyle="1" w:styleId="C70D96E6367F44D8B5A532B6EB1D2299">
    <w:name w:val="C70D96E6367F44D8B5A532B6EB1D2299"/>
  </w:style>
  <w:style w:type="paragraph" w:customStyle="1" w:styleId="019124C5368B464D94D9A8518028A058">
    <w:name w:val="019124C5368B464D94D9A8518028A058"/>
  </w:style>
  <w:style w:type="paragraph" w:customStyle="1" w:styleId="2EE887899D1D4395AAD378B1FA6FC514">
    <w:name w:val="2EE887899D1D4395AAD378B1FA6FC514"/>
  </w:style>
  <w:style w:type="paragraph" w:customStyle="1" w:styleId="327C6795D01746E2A64444E58F26CCB5">
    <w:name w:val="327C6795D01746E2A64444E58F26CCB5"/>
  </w:style>
  <w:style w:type="paragraph" w:customStyle="1" w:styleId="3DF491D3B5444DFD8D39D448ADE4C4E5">
    <w:name w:val="3DF491D3B5444DFD8D39D448ADE4C4E5"/>
  </w:style>
  <w:style w:type="paragraph" w:customStyle="1" w:styleId="DECFBDA4E938470FB1F26C82B555A1C1">
    <w:name w:val="DECFBDA4E938470FB1F26C82B555A1C1"/>
  </w:style>
  <w:style w:type="paragraph" w:customStyle="1" w:styleId="E9820E6B867F444F9650B15D6908EDF0">
    <w:name w:val="E9820E6B867F444F9650B15D6908EDF0"/>
  </w:style>
  <w:style w:type="paragraph" w:customStyle="1" w:styleId="710494D17AA14D679E028A49C1E08152">
    <w:name w:val="710494D17AA14D679E028A49C1E08152"/>
  </w:style>
  <w:style w:type="paragraph" w:customStyle="1" w:styleId="AD532649F2DA4E0FA3D192D0BD16D1A2">
    <w:name w:val="AD532649F2DA4E0FA3D192D0BD16D1A2"/>
  </w:style>
  <w:style w:type="paragraph" w:customStyle="1" w:styleId="37F0F7CDDB714E758FCA21874D2A73A7">
    <w:name w:val="37F0F7CDDB714E758FCA21874D2A73A7"/>
  </w:style>
  <w:style w:type="paragraph" w:customStyle="1" w:styleId="C025482E8E41478F9D8EF442812E92D5">
    <w:name w:val="C025482E8E41478F9D8EF442812E92D5"/>
  </w:style>
  <w:style w:type="paragraph" w:customStyle="1" w:styleId="91EC8AEE24464D5EB2C01E307842EFDA">
    <w:name w:val="91EC8AEE24464D5EB2C01E307842EFDA"/>
  </w:style>
  <w:style w:type="paragraph" w:customStyle="1" w:styleId="F09B981721AF465D81FBBA0B55E6A944">
    <w:name w:val="F09B981721AF465D81FBBA0B55E6A944"/>
  </w:style>
  <w:style w:type="paragraph" w:customStyle="1" w:styleId="CA81A6741D574AC192E5C3C7323099D9">
    <w:name w:val="CA81A6741D574AC192E5C3C7323099D9"/>
  </w:style>
  <w:style w:type="paragraph" w:customStyle="1" w:styleId="9B448E1513744DD8A7BD39A91570B988">
    <w:name w:val="9B448E1513744DD8A7BD39A91570B988"/>
  </w:style>
  <w:style w:type="paragraph" w:customStyle="1" w:styleId="06063DF47F4F4E79A2A34927ACEB15B3">
    <w:name w:val="06063DF47F4F4E79A2A34927ACEB15B3"/>
  </w:style>
  <w:style w:type="paragraph" w:customStyle="1" w:styleId="1E0025B90C8A4ADEB4DA901F0AE26AC2">
    <w:name w:val="1E0025B90C8A4ADEB4DA901F0AE26AC2"/>
  </w:style>
  <w:style w:type="paragraph" w:customStyle="1" w:styleId="3325D0A9AF85432EBF5C30C28E3B0A72">
    <w:name w:val="3325D0A9AF85432EBF5C30C28E3B0A72"/>
  </w:style>
  <w:style w:type="paragraph" w:customStyle="1" w:styleId="FBD0E48278304A78AE4D1B16ACDD16E0">
    <w:name w:val="FBD0E48278304A78AE4D1B16ACDD16E0"/>
  </w:style>
  <w:style w:type="paragraph" w:customStyle="1" w:styleId="60BFCDA128BB454CB1B22D4BD44D901E">
    <w:name w:val="60BFCDA128BB454CB1B22D4BD44D901E"/>
  </w:style>
  <w:style w:type="paragraph" w:customStyle="1" w:styleId="AE93A70324C04A09820FF1635A3C4C2A">
    <w:name w:val="AE93A70324C04A09820FF1635A3C4C2A"/>
  </w:style>
  <w:style w:type="paragraph" w:customStyle="1" w:styleId="5F6C82EFAFA24284BCF34CB6C11F1474">
    <w:name w:val="5F6C82EFAFA24284BCF34CB6C11F1474"/>
  </w:style>
  <w:style w:type="paragraph" w:customStyle="1" w:styleId="8569F1E13C75491DAE88ADFE7C647C64">
    <w:name w:val="8569F1E13C75491DAE88ADFE7C647C64"/>
  </w:style>
  <w:style w:type="paragraph" w:customStyle="1" w:styleId="6BD9A7FECF72492CBEE7E547F6B0B5B3">
    <w:name w:val="6BD9A7FECF72492CBEE7E547F6B0B5B3"/>
  </w:style>
  <w:style w:type="paragraph" w:customStyle="1" w:styleId="378905C0086046A3BFFD2B1FCBE20186">
    <w:name w:val="378905C0086046A3BFFD2B1FCBE20186"/>
  </w:style>
  <w:style w:type="paragraph" w:customStyle="1" w:styleId="AF92950122F54C89B8DFA159186C634B">
    <w:name w:val="AF92950122F54C89B8DFA159186C634B"/>
  </w:style>
  <w:style w:type="paragraph" w:customStyle="1" w:styleId="05D648D42EFC4DAD827C5BA063E9DB06">
    <w:name w:val="05D648D42EFC4DAD827C5BA063E9DB06"/>
  </w:style>
  <w:style w:type="paragraph" w:customStyle="1" w:styleId="2DE8D954FC464214AD0D1B6C372A5BE6">
    <w:name w:val="2DE8D954FC464214AD0D1B6C372A5BE6"/>
  </w:style>
  <w:style w:type="paragraph" w:customStyle="1" w:styleId="E2BE09169DDE4BD8A3C8FCA8AD294F02">
    <w:name w:val="E2BE09169DDE4BD8A3C8FCA8AD294F02"/>
  </w:style>
  <w:style w:type="paragraph" w:customStyle="1" w:styleId="7DD5664C707740B5A1E58E8D67866E95">
    <w:name w:val="7DD5664C707740B5A1E58E8D67866E95"/>
  </w:style>
  <w:style w:type="paragraph" w:customStyle="1" w:styleId="AAAC4C00DE134F6AAA502C1ADC830B75">
    <w:name w:val="AAAC4C00DE134F6AAA502C1ADC830B75"/>
  </w:style>
  <w:style w:type="paragraph" w:customStyle="1" w:styleId="B64C25452DA3424D95712D1E268D7507">
    <w:name w:val="B64C25452DA3424D95712D1E268D7507"/>
  </w:style>
  <w:style w:type="paragraph" w:customStyle="1" w:styleId="F35E7D0392724AE3BBBE38751FC1B941">
    <w:name w:val="F35E7D0392724AE3BBBE38751FC1B941"/>
  </w:style>
  <w:style w:type="paragraph" w:customStyle="1" w:styleId="E3477834F4F048D9A4AD3D321546417D">
    <w:name w:val="E3477834F4F048D9A4AD3D321546417D"/>
  </w:style>
  <w:style w:type="paragraph" w:customStyle="1" w:styleId="B9DE666BAC2A4A0FBA2A6CF29F9DAA89">
    <w:name w:val="B9DE666BAC2A4A0FBA2A6CF29F9DAA89"/>
  </w:style>
  <w:style w:type="paragraph" w:customStyle="1" w:styleId="5B4E95FCE87E4494B0D4B8F2DFBC4846">
    <w:name w:val="5B4E95FCE87E4494B0D4B8F2DFBC4846"/>
  </w:style>
  <w:style w:type="paragraph" w:customStyle="1" w:styleId="207D15691192468287E80747C9EB0338">
    <w:name w:val="207D15691192468287E80747C9EB0338"/>
  </w:style>
  <w:style w:type="paragraph" w:customStyle="1" w:styleId="24A95672A108467B814EF28736286570">
    <w:name w:val="24A95672A108467B814EF28736286570"/>
  </w:style>
  <w:style w:type="paragraph" w:customStyle="1" w:styleId="735B14EDC15D4B6D8A816CA089846E28">
    <w:name w:val="735B14EDC15D4B6D8A816CA089846E28"/>
  </w:style>
  <w:style w:type="paragraph" w:customStyle="1" w:styleId="5214590621504CBB8738179799E1D9D9">
    <w:name w:val="5214590621504CBB8738179799E1D9D9"/>
  </w:style>
  <w:style w:type="paragraph" w:customStyle="1" w:styleId="42437D10251D45858AC3565D5C328D51">
    <w:name w:val="42437D10251D45858AC3565D5C328D51"/>
  </w:style>
  <w:style w:type="paragraph" w:customStyle="1" w:styleId="2FE1BFA5D5A642849D99B00368FBFFEB">
    <w:name w:val="2FE1BFA5D5A642849D99B00368FBFFEB"/>
  </w:style>
  <w:style w:type="paragraph" w:customStyle="1" w:styleId="7538457434A14849B99F837C55714E9C">
    <w:name w:val="7538457434A14849B99F837C55714E9C"/>
  </w:style>
  <w:style w:type="paragraph" w:customStyle="1" w:styleId="626FFD89E1E24FE88908D9717364E927">
    <w:name w:val="626FFD89E1E24FE88908D9717364E927"/>
  </w:style>
  <w:style w:type="paragraph" w:customStyle="1" w:styleId="7AA66A84A9674A08B44A7111CAF38225">
    <w:name w:val="7AA66A84A9674A08B44A7111CAF38225"/>
  </w:style>
  <w:style w:type="paragraph" w:customStyle="1" w:styleId="8185B146F8FA4C7096A73F40E42214E1">
    <w:name w:val="8185B146F8FA4C7096A73F40E42214E1"/>
  </w:style>
  <w:style w:type="paragraph" w:customStyle="1" w:styleId="A6B88AE6B16A4760B3357CDE4FE2321F">
    <w:name w:val="A6B88AE6B16A4760B3357CDE4FE2321F"/>
  </w:style>
  <w:style w:type="paragraph" w:customStyle="1" w:styleId="8619560361674389BFFFF1DD5BAADC7D">
    <w:name w:val="8619560361674389BFFFF1DD5BAADC7D"/>
  </w:style>
  <w:style w:type="paragraph" w:customStyle="1" w:styleId="CF682BC412DA4BAABB81E2EF6E7164A9">
    <w:name w:val="CF682BC412DA4BAABB81E2EF6E7164A9"/>
  </w:style>
  <w:style w:type="paragraph" w:customStyle="1" w:styleId="CD805F895EF64521862F3640DB4F0983">
    <w:name w:val="CD805F895EF64521862F3640DB4F0983"/>
  </w:style>
  <w:style w:type="paragraph" w:customStyle="1" w:styleId="0E94B52AFB6F4A75AE03AD09F8117B0D">
    <w:name w:val="0E94B52AFB6F4A75AE03AD09F8117B0D"/>
  </w:style>
  <w:style w:type="paragraph" w:customStyle="1" w:styleId="5B8EF751BCFF4E1E8E01F946A54F6A6C">
    <w:name w:val="5B8EF751BCFF4E1E8E01F946A54F6A6C"/>
  </w:style>
  <w:style w:type="paragraph" w:customStyle="1" w:styleId="F259B4F05FC246E7A5E6316DA006607E">
    <w:name w:val="F259B4F05FC246E7A5E6316DA006607E"/>
  </w:style>
  <w:style w:type="paragraph" w:customStyle="1" w:styleId="2B4D5695019C4388B3C57756E5E6B595">
    <w:name w:val="2B4D5695019C4388B3C57756E5E6B595"/>
  </w:style>
  <w:style w:type="paragraph" w:customStyle="1" w:styleId="44D7A30DCC2D4BB7B56C7CC2BB7EF5CB">
    <w:name w:val="44D7A30DCC2D4BB7B56C7CC2BB7EF5CB"/>
  </w:style>
  <w:style w:type="paragraph" w:customStyle="1" w:styleId="0B7F5952F46D4DD191CD4FD25E1B498C">
    <w:name w:val="0B7F5952F46D4DD191CD4FD25E1B498C"/>
  </w:style>
  <w:style w:type="paragraph" w:customStyle="1" w:styleId="FD7A9F16B4E646AA9805DB8EDEE05CD6">
    <w:name w:val="FD7A9F16B4E646AA9805DB8EDEE05CD6"/>
  </w:style>
  <w:style w:type="paragraph" w:customStyle="1" w:styleId="B293BC0D06DE47ADB7674BAB36D48994">
    <w:name w:val="B293BC0D06DE47ADB7674BAB36D48994"/>
  </w:style>
  <w:style w:type="paragraph" w:customStyle="1" w:styleId="541E2C5C0358464382D80DDC841FF194">
    <w:name w:val="541E2C5C0358464382D80DDC841FF194"/>
  </w:style>
  <w:style w:type="paragraph" w:customStyle="1" w:styleId="BAD53DFB27EB4B6D9ED57D75599E2A31">
    <w:name w:val="BAD53DFB27EB4B6D9ED57D75599E2A31"/>
  </w:style>
  <w:style w:type="paragraph" w:customStyle="1" w:styleId="FAFE4824EF6D41959A82BBA3665DA8E5">
    <w:name w:val="FAFE4824EF6D41959A82BBA3665DA8E5"/>
  </w:style>
  <w:style w:type="paragraph" w:customStyle="1" w:styleId="B5CFF34756B64301BB3995BB7DB54A15">
    <w:name w:val="B5CFF34756B64301BB3995BB7DB54A15"/>
  </w:style>
  <w:style w:type="paragraph" w:customStyle="1" w:styleId="31EAA8A966A244E9A6A1B56B2F9B2188">
    <w:name w:val="31EAA8A966A244E9A6A1B56B2F9B2188"/>
  </w:style>
  <w:style w:type="paragraph" w:customStyle="1" w:styleId="6365920015444231A13402346A155DCA">
    <w:name w:val="6365920015444231A13402346A155DCA"/>
  </w:style>
  <w:style w:type="paragraph" w:customStyle="1" w:styleId="44D94480A92F4BE3B2ED1B652F2A9FC0">
    <w:name w:val="44D94480A92F4BE3B2ED1B652F2A9FC0"/>
  </w:style>
  <w:style w:type="paragraph" w:customStyle="1" w:styleId="11CE0E0C056B4F50AC4B21E47B0FEC24">
    <w:name w:val="11CE0E0C056B4F50AC4B21E47B0FEC24"/>
  </w:style>
  <w:style w:type="paragraph" w:customStyle="1" w:styleId="8D5BC7EAFEAA4E6CACC327F89998FDF2">
    <w:name w:val="8D5BC7EAFEAA4E6CACC327F89998FDF2"/>
  </w:style>
  <w:style w:type="paragraph" w:customStyle="1" w:styleId="231AE725F5ED48738EB8A10BC9BA2A03">
    <w:name w:val="231AE725F5ED48738EB8A10BC9BA2A03"/>
  </w:style>
  <w:style w:type="paragraph" w:customStyle="1" w:styleId="CF22E19622A04B2F9A1D957F4161CE2C">
    <w:name w:val="CF22E19622A04B2F9A1D957F4161CE2C"/>
  </w:style>
  <w:style w:type="paragraph" w:customStyle="1" w:styleId="6195DE0E09D245BD973568F46067FF05">
    <w:name w:val="6195DE0E09D245BD973568F46067FF05"/>
  </w:style>
  <w:style w:type="paragraph" w:customStyle="1" w:styleId="9D7FCCD8DCD6486BA4503D4D9A0C442A">
    <w:name w:val="9D7FCCD8DCD6486BA4503D4D9A0C442A"/>
  </w:style>
  <w:style w:type="paragraph" w:customStyle="1" w:styleId="9B0631FADE6F4EE19F2584B1661B4847">
    <w:name w:val="9B0631FADE6F4EE19F2584B1661B4847"/>
  </w:style>
  <w:style w:type="paragraph" w:customStyle="1" w:styleId="D20912C8585E47B9BED67D60A392330C">
    <w:name w:val="D20912C8585E47B9BED67D60A392330C"/>
  </w:style>
  <w:style w:type="paragraph" w:customStyle="1" w:styleId="C339DB2DEC4B4AFCBDA8FF5041B72C36">
    <w:name w:val="C339DB2DEC4B4AFCBDA8FF5041B72C36"/>
  </w:style>
  <w:style w:type="paragraph" w:customStyle="1" w:styleId="928D6E4164F44AD09418A35D8903ACD9">
    <w:name w:val="928D6E4164F44AD09418A35D8903ACD9"/>
  </w:style>
  <w:style w:type="paragraph" w:customStyle="1" w:styleId="3A5FDBAD4FCB422BB014822ECE1397EF">
    <w:name w:val="3A5FDBAD4FCB422BB014822ECE1397EF"/>
  </w:style>
  <w:style w:type="paragraph" w:customStyle="1" w:styleId="EF5E2EDFF52A4C069919CF9366ACA02D">
    <w:name w:val="EF5E2EDFF52A4C069919CF9366ACA02D"/>
  </w:style>
  <w:style w:type="paragraph" w:customStyle="1" w:styleId="6B04201802B548C69CF4D9F96369B97E">
    <w:name w:val="6B04201802B548C69CF4D9F96369B97E"/>
  </w:style>
  <w:style w:type="paragraph" w:customStyle="1" w:styleId="1A2A38634860401DBF956A064173790A">
    <w:name w:val="1A2A38634860401DBF956A064173790A"/>
  </w:style>
  <w:style w:type="paragraph" w:customStyle="1" w:styleId="9810400C30844F17884014B61D800F0B">
    <w:name w:val="9810400C30844F17884014B61D800F0B"/>
  </w:style>
  <w:style w:type="paragraph" w:customStyle="1" w:styleId="96D3FA1FE93E4833B2A805EE3FD7019F">
    <w:name w:val="96D3FA1FE93E4833B2A805EE3FD7019F"/>
  </w:style>
  <w:style w:type="paragraph" w:customStyle="1" w:styleId="26DDAF071D8747A7B2AFAB407F1D3357">
    <w:name w:val="26DDAF071D8747A7B2AFAB407F1D3357"/>
  </w:style>
  <w:style w:type="paragraph" w:customStyle="1" w:styleId="B13CBBB89F4E4E65A5600A6A62A56992">
    <w:name w:val="B13CBBB89F4E4E65A5600A6A62A56992"/>
  </w:style>
  <w:style w:type="paragraph" w:customStyle="1" w:styleId="ABD0C1111F3343E3958871905E7793B2">
    <w:name w:val="ABD0C1111F3343E3958871905E7793B2"/>
  </w:style>
  <w:style w:type="paragraph" w:customStyle="1" w:styleId="8AB1C722E0814499AD24C95561EDEF0E">
    <w:name w:val="8AB1C722E0814499AD24C95561EDEF0E"/>
  </w:style>
  <w:style w:type="paragraph" w:customStyle="1" w:styleId="2991F94C007643458CFFB9104AA3438A">
    <w:name w:val="2991F94C007643458CFFB9104AA3438A"/>
  </w:style>
  <w:style w:type="paragraph" w:customStyle="1" w:styleId="E7E1C00E25934C00BED589A276197122">
    <w:name w:val="E7E1C00E25934C00BED589A276197122"/>
  </w:style>
  <w:style w:type="paragraph" w:customStyle="1" w:styleId="DB31EE42F221495A93339A210A9462FD">
    <w:name w:val="DB31EE42F221495A93339A210A9462FD"/>
  </w:style>
  <w:style w:type="paragraph" w:customStyle="1" w:styleId="C2EDC0FFD71F45E1AD7B7EAA29DEF1EC">
    <w:name w:val="C2EDC0FFD71F45E1AD7B7EAA29DEF1EC"/>
  </w:style>
  <w:style w:type="paragraph" w:customStyle="1" w:styleId="1FAE3C70C20B4CA4996B82C46F8AD393">
    <w:name w:val="1FAE3C70C20B4CA4996B82C46F8AD393"/>
  </w:style>
  <w:style w:type="paragraph" w:customStyle="1" w:styleId="986236BC96554AB68C85943E399702C3">
    <w:name w:val="986236BC96554AB68C85943E399702C3"/>
  </w:style>
  <w:style w:type="paragraph" w:customStyle="1" w:styleId="556F322C33B14493A9EA45EA9D22D610">
    <w:name w:val="556F322C33B14493A9EA45EA9D22D610"/>
  </w:style>
  <w:style w:type="paragraph" w:customStyle="1" w:styleId="FA5C9777871E409987DE05F9438A92B8">
    <w:name w:val="FA5C9777871E409987DE05F9438A92B8"/>
  </w:style>
  <w:style w:type="paragraph" w:customStyle="1" w:styleId="6D6D6E623B39458B9744233081BF409C">
    <w:name w:val="6D6D6E623B39458B9744233081BF409C"/>
  </w:style>
  <w:style w:type="paragraph" w:customStyle="1" w:styleId="CA64B9A7DCA74F37835C6B155B7C6968">
    <w:name w:val="CA64B9A7DCA74F37835C6B155B7C6968"/>
  </w:style>
  <w:style w:type="paragraph" w:customStyle="1" w:styleId="1FC9E9F2EB2D4AFD863A25F1E29432D4">
    <w:name w:val="1FC9E9F2EB2D4AFD863A25F1E29432D4"/>
  </w:style>
  <w:style w:type="paragraph" w:customStyle="1" w:styleId="9905B327475440519452F4AB6F4513A2">
    <w:name w:val="9905B327475440519452F4AB6F4513A2"/>
  </w:style>
  <w:style w:type="paragraph" w:customStyle="1" w:styleId="277165D4A1BF4F0B8589B79D0E535EC8">
    <w:name w:val="277165D4A1BF4F0B8589B79D0E535EC8"/>
  </w:style>
  <w:style w:type="paragraph" w:customStyle="1" w:styleId="C5A50A0A6D29438DB5EDCF4AA3A1AD53">
    <w:name w:val="C5A50A0A6D29438DB5EDCF4AA3A1AD53"/>
  </w:style>
  <w:style w:type="paragraph" w:customStyle="1" w:styleId="FC259170410443A8BEB945C865A7EE72">
    <w:name w:val="FC259170410443A8BEB945C865A7EE72"/>
  </w:style>
  <w:style w:type="paragraph" w:customStyle="1" w:styleId="55FCCB161DD84E78A43AD3D3D77DFEFE">
    <w:name w:val="55FCCB161DD84E78A43AD3D3D77DFEFE"/>
  </w:style>
  <w:style w:type="paragraph" w:customStyle="1" w:styleId="7363CD8FCAAC43E19D174A1E9EBD20CD">
    <w:name w:val="7363CD8FCAAC43E19D174A1E9EBD20CD"/>
  </w:style>
  <w:style w:type="paragraph" w:customStyle="1" w:styleId="245AD4A7CD3449EF9D1A159FED83127A">
    <w:name w:val="245AD4A7CD3449EF9D1A159FED83127A"/>
  </w:style>
  <w:style w:type="paragraph" w:customStyle="1" w:styleId="058EF51E01C14CB788CEF633AE83C072">
    <w:name w:val="058EF51E01C14CB788CEF633AE83C072"/>
  </w:style>
  <w:style w:type="paragraph" w:customStyle="1" w:styleId="A75E792E9760448EB4B95FDE1CF349A4">
    <w:name w:val="A75E792E9760448EB4B95FDE1CF349A4"/>
  </w:style>
  <w:style w:type="paragraph" w:customStyle="1" w:styleId="191A7622869944A781CFCD6226222D02">
    <w:name w:val="191A7622869944A781CFCD6226222D02"/>
  </w:style>
  <w:style w:type="paragraph" w:customStyle="1" w:styleId="932A4EFB2D91494B90CF7373CF740E10">
    <w:name w:val="932A4EFB2D91494B90CF7373CF740E10"/>
  </w:style>
  <w:style w:type="paragraph" w:customStyle="1" w:styleId="D30CDC4B44BC4E4BB6EE1BE21C91D0D2">
    <w:name w:val="D30CDC4B44BC4E4BB6EE1BE21C91D0D2"/>
  </w:style>
  <w:style w:type="paragraph" w:customStyle="1" w:styleId="579E063F2914412BB1053ABEBAFE1D96">
    <w:name w:val="579E063F2914412BB1053ABEBAFE1D96"/>
  </w:style>
  <w:style w:type="paragraph" w:customStyle="1" w:styleId="79184B5132BD4F67A10E8BA6F8839346">
    <w:name w:val="79184B5132BD4F67A10E8BA6F8839346"/>
  </w:style>
  <w:style w:type="paragraph" w:customStyle="1" w:styleId="176537978F804BD5B7FF5EC422675594">
    <w:name w:val="176537978F804BD5B7FF5EC422675594"/>
  </w:style>
  <w:style w:type="paragraph" w:customStyle="1" w:styleId="D54CED61773C42C98A4535082E642EEF">
    <w:name w:val="D54CED61773C42C98A4535082E642EEF"/>
  </w:style>
  <w:style w:type="paragraph" w:customStyle="1" w:styleId="9D2B90CDCEA8403CA37809096DB8AC0E">
    <w:name w:val="9D2B90CDCEA8403CA37809096DB8AC0E"/>
  </w:style>
  <w:style w:type="paragraph" w:customStyle="1" w:styleId="C569477E8498483FAD2763503CE3D65C">
    <w:name w:val="C569477E8498483FAD2763503CE3D65C"/>
  </w:style>
  <w:style w:type="paragraph" w:customStyle="1" w:styleId="F45D54B7EA7746B8808F263BB6760A68">
    <w:name w:val="F45D54B7EA7746B8808F263BB6760A68"/>
  </w:style>
  <w:style w:type="paragraph" w:customStyle="1" w:styleId="BCAE3EF6B3484265AC3983CB214438BA">
    <w:name w:val="BCAE3EF6B3484265AC3983CB214438BA"/>
  </w:style>
  <w:style w:type="paragraph" w:customStyle="1" w:styleId="B0A79B873356454B9409309BEA658B5C">
    <w:name w:val="B0A79B873356454B9409309BEA658B5C"/>
  </w:style>
  <w:style w:type="paragraph" w:customStyle="1" w:styleId="75453E1389864B09AE8C91018A02E4B8">
    <w:name w:val="75453E1389864B09AE8C91018A02E4B8"/>
  </w:style>
  <w:style w:type="paragraph" w:customStyle="1" w:styleId="B39C75FBB49B4D3F82E633065BEA319C">
    <w:name w:val="B39C75FBB49B4D3F82E633065BEA319C"/>
  </w:style>
  <w:style w:type="paragraph" w:customStyle="1" w:styleId="27644DCC2E004E7ABB4075D2A03B72E6">
    <w:name w:val="27644DCC2E004E7ABB4075D2A03B72E6"/>
  </w:style>
  <w:style w:type="paragraph" w:customStyle="1" w:styleId="C5D9B613C28247DEADAE9B84D9BAABF8">
    <w:name w:val="C5D9B613C28247DEADAE9B84D9BAABF8"/>
  </w:style>
  <w:style w:type="paragraph" w:customStyle="1" w:styleId="596DC83B18184BBE8DDFE530A3BCC0E5">
    <w:name w:val="596DC83B18184BBE8DDFE530A3BCC0E5"/>
  </w:style>
  <w:style w:type="paragraph" w:customStyle="1" w:styleId="C94F9FDA29A04F259120F9E73EAF0906">
    <w:name w:val="C94F9FDA29A04F259120F9E73EAF0906"/>
  </w:style>
  <w:style w:type="paragraph" w:customStyle="1" w:styleId="202C0E0A3A29420495B4C956A68D4E96">
    <w:name w:val="202C0E0A3A29420495B4C956A68D4E96"/>
  </w:style>
  <w:style w:type="paragraph" w:customStyle="1" w:styleId="85E39A8BA8EB4F999541B2E5997BB67B">
    <w:name w:val="85E39A8BA8EB4F999541B2E5997BB67B"/>
  </w:style>
  <w:style w:type="paragraph" w:customStyle="1" w:styleId="E5C49297D52549298D9FAADB0095E53C">
    <w:name w:val="E5C49297D52549298D9FAADB0095E53C"/>
  </w:style>
  <w:style w:type="paragraph" w:customStyle="1" w:styleId="64C016FB297E401D91D3A5C6E21B7762">
    <w:name w:val="64C016FB297E401D91D3A5C6E21B7762"/>
  </w:style>
  <w:style w:type="paragraph" w:customStyle="1" w:styleId="24F9FC28A0A34324B7C421E37D2F79F8">
    <w:name w:val="24F9FC28A0A34324B7C421E37D2F79F8"/>
  </w:style>
  <w:style w:type="paragraph" w:customStyle="1" w:styleId="5A2E9100FF514A7F9C007A0A162FA49D">
    <w:name w:val="5A2E9100FF514A7F9C007A0A162FA49D"/>
  </w:style>
  <w:style w:type="paragraph" w:customStyle="1" w:styleId="015791F5FCA44DDCB13DD349010D2FC9">
    <w:name w:val="015791F5FCA44DDCB13DD349010D2FC9"/>
  </w:style>
  <w:style w:type="paragraph" w:customStyle="1" w:styleId="44281C0B0A874187A755A7A94A92FE15">
    <w:name w:val="44281C0B0A874187A755A7A94A92FE15"/>
  </w:style>
  <w:style w:type="paragraph" w:customStyle="1" w:styleId="05CA878E94704CE0B05CF2B83CCADB00">
    <w:name w:val="05CA878E94704CE0B05CF2B83CCADB00"/>
  </w:style>
  <w:style w:type="paragraph" w:customStyle="1" w:styleId="82610406A359499C842E87CA23A0F02D">
    <w:name w:val="82610406A359499C842E87CA23A0F02D"/>
  </w:style>
  <w:style w:type="paragraph" w:customStyle="1" w:styleId="E08E79345804429D8BA7A88185F5096B">
    <w:name w:val="E08E79345804429D8BA7A88185F5096B"/>
  </w:style>
  <w:style w:type="paragraph" w:customStyle="1" w:styleId="9974876315344967AA1CB91A19884B56">
    <w:name w:val="9974876315344967AA1CB91A19884B56"/>
  </w:style>
  <w:style w:type="paragraph" w:customStyle="1" w:styleId="FA2312EC5F9545F383AE983B900A8CFE">
    <w:name w:val="FA2312EC5F9545F383AE983B900A8CFE"/>
  </w:style>
  <w:style w:type="paragraph" w:customStyle="1" w:styleId="CAB06AFFB12C4FF886292744448C64F6">
    <w:name w:val="CAB06AFFB12C4FF886292744448C64F6"/>
  </w:style>
  <w:style w:type="paragraph" w:customStyle="1" w:styleId="92AB56613A954A2AB9A91E6D12A8A17D">
    <w:name w:val="92AB56613A954A2AB9A91E6D12A8A17D"/>
  </w:style>
  <w:style w:type="paragraph" w:customStyle="1" w:styleId="461C2CF798CA49DDB8F3A341FCEEEA95">
    <w:name w:val="461C2CF798CA49DDB8F3A341FCEEEA95"/>
  </w:style>
  <w:style w:type="paragraph" w:customStyle="1" w:styleId="D18227345C1B45D99600DA4F162A9EC8">
    <w:name w:val="D18227345C1B45D99600DA4F162A9EC8"/>
  </w:style>
  <w:style w:type="paragraph" w:customStyle="1" w:styleId="52E418C88CB84E46B714F9AB0B5CF3C7">
    <w:name w:val="52E418C88CB84E46B714F9AB0B5CF3C7"/>
  </w:style>
  <w:style w:type="paragraph" w:customStyle="1" w:styleId="04EAB95F7070412F852526D51D8246B9">
    <w:name w:val="04EAB95F7070412F852526D51D8246B9"/>
  </w:style>
  <w:style w:type="paragraph" w:customStyle="1" w:styleId="5EC56C93511340299691E6204C6FC8B0">
    <w:name w:val="5EC56C93511340299691E6204C6FC8B0"/>
  </w:style>
  <w:style w:type="paragraph" w:customStyle="1" w:styleId="401D1A63FE694C94B957C9967A735A63">
    <w:name w:val="401D1A63FE694C94B957C9967A735A63"/>
  </w:style>
  <w:style w:type="paragraph" w:customStyle="1" w:styleId="FA3E4597DCD1425389F3C836D6590052">
    <w:name w:val="FA3E4597DCD1425389F3C836D6590052"/>
  </w:style>
  <w:style w:type="paragraph" w:customStyle="1" w:styleId="7B20BDE3D235402F94C1EB2E8E8F9937">
    <w:name w:val="7B20BDE3D235402F94C1EB2E8E8F9937"/>
  </w:style>
  <w:style w:type="paragraph" w:customStyle="1" w:styleId="5AD6F5036CF14D2D8327AE7734BDFEF8">
    <w:name w:val="5AD6F5036CF14D2D8327AE7734BDFEF8"/>
  </w:style>
  <w:style w:type="paragraph" w:customStyle="1" w:styleId="609DCF1857AC439681D9011C1F42EB51">
    <w:name w:val="609DCF1857AC439681D9011C1F42EB51"/>
  </w:style>
  <w:style w:type="paragraph" w:customStyle="1" w:styleId="D867636FA20D4F24AE7618F7C5499248">
    <w:name w:val="D867636FA20D4F24AE7618F7C5499248"/>
  </w:style>
  <w:style w:type="paragraph" w:customStyle="1" w:styleId="50573699C74043A8B01CCD34967EEF35">
    <w:name w:val="50573699C74043A8B01CCD34967EEF35"/>
  </w:style>
  <w:style w:type="paragraph" w:customStyle="1" w:styleId="B737ABCF18F8471AA1A3455728B91E36">
    <w:name w:val="B737ABCF18F8471AA1A3455728B91E36"/>
  </w:style>
  <w:style w:type="paragraph" w:customStyle="1" w:styleId="A607625C088F41E0B89AF3CF24658116">
    <w:name w:val="A607625C088F41E0B89AF3CF24658116"/>
  </w:style>
  <w:style w:type="paragraph" w:customStyle="1" w:styleId="1226744F5E984DD19751E426C0E9223C">
    <w:name w:val="1226744F5E984DD19751E426C0E9223C"/>
  </w:style>
  <w:style w:type="paragraph" w:customStyle="1" w:styleId="C88AB325AF824585974F2136997F6B70">
    <w:name w:val="C88AB325AF824585974F2136997F6B70"/>
  </w:style>
  <w:style w:type="paragraph" w:customStyle="1" w:styleId="E1D16D2F041B49D78CE8DE2392E30145">
    <w:name w:val="E1D16D2F041B49D78CE8DE2392E30145"/>
  </w:style>
  <w:style w:type="paragraph" w:customStyle="1" w:styleId="581D13B8A3734724A4112522ABC25F13">
    <w:name w:val="581D13B8A3734724A4112522ABC25F13"/>
  </w:style>
  <w:style w:type="paragraph" w:customStyle="1" w:styleId="8742187E80DA459C81863A92D11A0EAC">
    <w:name w:val="8742187E80DA459C81863A92D11A0EAC"/>
  </w:style>
  <w:style w:type="paragraph" w:customStyle="1" w:styleId="559AF1237FDC45288EC211C9DE31E98F">
    <w:name w:val="559AF1237FDC45288EC211C9DE31E98F"/>
  </w:style>
  <w:style w:type="paragraph" w:customStyle="1" w:styleId="A0B93F3B09FE4688961183F50E630633">
    <w:name w:val="A0B93F3B09FE4688961183F50E630633"/>
  </w:style>
  <w:style w:type="paragraph" w:customStyle="1" w:styleId="3C07B816F800446EA68C17F864779652">
    <w:name w:val="3C07B816F800446EA68C17F864779652"/>
  </w:style>
  <w:style w:type="paragraph" w:customStyle="1" w:styleId="4B53B741D09548ECB73865A4B6E67A0C">
    <w:name w:val="4B53B741D09548ECB73865A4B6E67A0C"/>
  </w:style>
  <w:style w:type="paragraph" w:customStyle="1" w:styleId="8A471676BB24451DB811275379295A09">
    <w:name w:val="8A471676BB24451DB811275379295A09"/>
  </w:style>
  <w:style w:type="paragraph" w:customStyle="1" w:styleId="7C1CDA1C8D6649CB9CD910F99A73F0FA">
    <w:name w:val="7C1CDA1C8D6649CB9CD910F99A73F0FA"/>
  </w:style>
  <w:style w:type="paragraph" w:customStyle="1" w:styleId="AE9E053C49104C6086294000B6D26397">
    <w:name w:val="AE9E053C49104C6086294000B6D26397"/>
  </w:style>
  <w:style w:type="paragraph" w:customStyle="1" w:styleId="5FBA83AD06634D11A94F5C8A978ACF30">
    <w:name w:val="5FBA83AD06634D11A94F5C8A978ACF30"/>
  </w:style>
  <w:style w:type="paragraph" w:customStyle="1" w:styleId="A3F4D08936B54607AD31E1786CF79FB8">
    <w:name w:val="A3F4D08936B54607AD31E1786CF79FB8"/>
  </w:style>
  <w:style w:type="paragraph" w:customStyle="1" w:styleId="45E5223D86384E34902E5E3944127EA6">
    <w:name w:val="45E5223D86384E34902E5E3944127EA6"/>
  </w:style>
  <w:style w:type="paragraph" w:customStyle="1" w:styleId="9E7D16BD703848A4A9F9AB846653A164">
    <w:name w:val="9E7D16BD703848A4A9F9AB846653A164"/>
  </w:style>
  <w:style w:type="paragraph" w:customStyle="1" w:styleId="4FA8854A551044749ADF3ACB7020B11A">
    <w:name w:val="4FA8854A551044749ADF3ACB7020B11A"/>
  </w:style>
  <w:style w:type="paragraph" w:customStyle="1" w:styleId="481200B02BD04DF7A0A272DB168766E9">
    <w:name w:val="481200B02BD04DF7A0A272DB168766E9"/>
  </w:style>
  <w:style w:type="paragraph" w:customStyle="1" w:styleId="2C763A24B7ED4B31B2DB2531EDAA1946">
    <w:name w:val="2C763A24B7ED4B31B2DB2531EDAA1946"/>
  </w:style>
  <w:style w:type="paragraph" w:customStyle="1" w:styleId="312139B696D34B90BF4DD2ACD6EC1486">
    <w:name w:val="312139B696D34B90BF4DD2ACD6EC1486"/>
  </w:style>
  <w:style w:type="paragraph" w:customStyle="1" w:styleId="7F5012098E024A689D68FEB254A082C3">
    <w:name w:val="7F5012098E024A689D68FEB254A082C3"/>
  </w:style>
  <w:style w:type="paragraph" w:customStyle="1" w:styleId="3C4213E74D5A42C3837D56AC32848E02">
    <w:name w:val="3C4213E74D5A42C3837D56AC32848E02"/>
  </w:style>
  <w:style w:type="paragraph" w:customStyle="1" w:styleId="E82C7BA6B40F4056B6B1EA8A2CDF2547">
    <w:name w:val="E82C7BA6B40F4056B6B1EA8A2CDF2547"/>
  </w:style>
  <w:style w:type="paragraph" w:customStyle="1" w:styleId="6D3138FDFFB943138E8B1E1DA0002AFF">
    <w:name w:val="6D3138FDFFB943138E8B1E1DA0002AFF"/>
  </w:style>
  <w:style w:type="paragraph" w:customStyle="1" w:styleId="41A6A08A64344666A1EA474842460F4A">
    <w:name w:val="41A6A08A64344666A1EA474842460F4A"/>
  </w:style>
  <w:style w:type="paragraph" w:customStyle="1" w:styleId="211F29188EFB4443A512E5C98A8CCC04">
    <w:name w:val="211F29188EFB4443A512E5C98A8CCC04"/>
  </w:style>
  <w:style w:type="paragraph" w:customStyle="1" w:styleId="36D5A3DA990445ECA5DC97F282C7A1D3">
    <w:name w:val="36D5A3DA990445ECA5DC97F282C7A1D3"/>
  </w:style>
  <w:style w:type="paragraph" w:customStyle="1" w:styleId="85520A99962D4B5A8F99F2FCB69D3A39">
    <w:name w:val="85520A99962D4B5A8F99F2FCB69D3A39"/>
  </w:style>
  <w:style w:type="paragraph" w:customStyle="1" w:styleId="508A2D220394427BA80BCB92D2CA675E">
    <w:name w:val="508A2D220394427BA80BCB92D2CA675E"/>
  </w:style>
  <w:style w:type="paragraph" w:customStyle="1" w:styleId="48ECD17A218745408778521FD72397E3">
    <w:name w:val="48ECD17A218745408778521FD72397E3"/>
  </w:style>
  <w:style w:type="paragraph" w:customStyle="1" w:styleId="6D881B3669D74644ABA8B1535ABFD939">
    <w:name w:val="6D881B3669D74644ABA8B1535ABFD939"/>
  </w:style>
  <w:style w:type="paragraph" w:customStyle="1" w:styleId="C0E0FD14E80744719C2971A49B2970C8">
    <w:name w:val="C0E0FD14E80744719C2971A49B2970C8"/>
  </w:style>
  <w:style w:type="paragraph" w:customStyle="1" w:styleId="4FE083B6299A4404B36571CFB3C75010">
    <w:name w:val="4FE083B6299A4404B36571CFB3C75010"/>
  </w:style>
  <w:style w:type="paragraph" w:customStyle="1" w:styleId="E7BA4DB822804C9A8684B070CDAD9A37">
    <w:name w:val="E7BA4DB822804C9A8684B070CDAD9A37"/>
  </w:style>
  <w:style w:type="paragraph" w:customStyle="1" w:styleId="79845BEB0F3A4EA285798BD198576403">
    <w:name w:val="79845BEB0F3A4EA285798BD198576403"/>
  </w:style>
  <w:style w:type="paragraph" w:customStyle="1" w:styleId="89438455AB7C4D0D9315BD81077E1866">
    <w:name w:val="89438455AB7C4D0D9315BD81077E1866"/>
  </w:style>
  <w:style w:type="paragraph" w:customStyle="1" w:styleId="E5E57179AE5F48B092361F1654D9A802">
    <w:name w:val="E5E57179AE5F48B092361F1654D9A802"/>
  </w:style>
  <w:style w:type="paragraph" w:customStyle="1" w:styleId="BAB6C58711B44CC389F1F5A8804791BA">
    <w:name w:val="BAB6C58711B44CC389F1F5A8804791BA"/>
  </w:style>
  <w:style w:type="paragraph" w:customStyle="1" w:styleId="C4D1F70B86BB419F83F1F5595677A035">
    <w:name w:val="C4D1F70B86BB419F83F1F5595677A035"/>
  </w:style>
  <w:style w:type="paragraph" w:customStyle="1" w:styleId="D9C4F391CF3A488489DF5171DB56E9B8">
    <w:name w:val="D9C4F391CF3A488489DF5171DB56E9B8"/>
  </w:style>
  <w:style w:type="paragraph" w:customStyle="1" w:styleId="20D327A1B2DA4A1BAF388FF325BAD5F4">
    <w:name w:val="20D327A1B2DA4A1BAF388FF325BAD5F4"/>
  </w:style>
  <w:style w:type="paragraph" w:customStyle="1" w:styleId="7E195EE649AA49FABF067E00D1A4E47B">
    <w:name w:val="7E195EE649AA49FABF067E00D1A4E47B"/>
  </w:style>
  <w:style w:type="paragraph" w:customStyle="1" w:styleId="E42ABC41270B4F9E911991EDCDCAD3C4">
    <w:name w:val="E42ABC41270B4F9E911991EDCDCAD3C4"/>
  </w:style>
  <w:style w:type="paragraph" w:customStyle="1" w:styleId="C7EBA5F3E5E343B88C0590EBF648FA8A">
    <w:name w:val="C7EBA5F3E5E343B88C0590EBF648FA8A"/>
  </w:style>
  <w:style w:type="paragraph" w:customStyle="1" w:styleId="2537F8BD27EF41259377DB8EE9F6B499">
    <w:name w:val="2537F8BD27EF41259377DB8EE9F6B499"/>
  </w:style>
  <w:style w:type="paragraph" w:customStyle="1" w:styleId="8A66F65E53EA4E518DBA078D13F8EF54">
    <w:name w:val="8A66F65E53EA4E518DBA078D13F8EF54"/>
  </w:style>
  <w:style w:type="paragraph" w:customStyle="1" w:styleId="82BB184556B540D599B74258D8193C91">
    <w:name w:val="82BB184556B540D599B74258D8193C91"/>
  </w:style>
  <w:style w:type="paragraph" w:customStyle="1" w:styleId="F020910787B0450BAAA6FD1AC8E14962">
    <w:name w:val="F020910787B0450BAAA6FD1AC8E14962"/>
  </w:style>
  <w:style w:type="paragraph" w:customStyle="1" w:styleId="0B5DBC2D5E5149EC9F6A8FFC950D9674">
    <w:name w:val="0B5DBC2D5E5149EC9F6A8FFC950D9674"/>
  </w:style>
  <w:style w:type="paragraph" w:customStyle="1" w:styleId="01A0DC2F9AF84969ABB8280E1CE36046">
    <w:name w:val="01A0DC2F9AF84969ABB8280E1CE36046"/>
  </w:style>
  <w:style w:type="paragraph" w:customStyle="1" w:styleId="6A5AE8A34DD0406FB3DA77BAAF7EBCDC">
    <w:name w:val="6A5AE8A34DD0406FB3DA77BAAF7EBCDC"/>
  </w:style>
  <w:style w:type="paragraph" w:customStyle="1" w:styleId="3893E24E0D7A413092B1CC4D224AA0C4">
    <w:name w:val="3893E24E0D7A413092B1CC4D224AA0C4"/>
  </w:style>
  <w:style w:type="paragraph" w:customStyle="1" w:styleId="BA8BF16DA6F547D2BE3B9FB2724B4B39">
    <w:name w:val="BA8BF16DA6F547D2BE3B9FB2724B4B39"/>
  </w:style>
  <w:style w:type="paragraph" w:customStyle="1" w:styleId="8AD29461445948AA826E1128E9B05337">
    <w:name w:val="8AD29461445948AA826E1128E9B05337"/>
  </w:style>
  <w:style w:type="paragraph" w:customStyle="1" w:styleId="732C7A4F16E742808CC08AED03F8D659">
    <w:name w:val="732C7A4F16E742808CC08AED03F8D659"/>
  </w:style>
  <w:style w:type="paragraph" w:customStyle="1" w:styleId="56F65EA66A9F414395695675966B3C72">
    <w:name w:val="56F65EA66A9F414395695675966B3C72"/>
  </w:style>
  <w:style w:type="paragraph" w:customStyle="1" w:styleId="BB9326114536401BB4B32427EFA50A49">
    <w:name w:val="BB9326114536401BB4B32427EFA50A49"/>
  </w:style>
  <w:style w:type="paragraph" w:customStyle="1" w:styleId="21F87F505AE14A81964732EDF802279A">
    <w:name w:val="21F87F505AE14A81964732EDF802279A"/>
  </w:style>
  <w:style w:type="paragraph" w:customStyle="1" w:styleId="C24BE4055F004996B0B78D2D8911EACC">
    <w:name w:val="C24BE4055F004996B0B78D2D8911EACC"/>
  </w:style>
  <w:style w:type="paragraph" w:customStyle="1" w:styleId="469FBF97A3AD44F6A9B3E1C33BD209E1">
    <w:name w:val="469FBF97A3AD44F6A9B3E1C33BD209E1"/>
  </w:style>
  <w:style w:type="paragraph" w:customStyle="1" w:styleId="D903FF60F5694C83A964012C26565D13">
    <w:name w:val="D903FF60F5694C83A964012C26565D13"/>
  </w:style>
  <w:style w:type="paragraph" w:customStyle="1" w:styleId="6E3CC1E295964EFE82B0D8070C8FF4C2">
    <w:name w:val="6E3CC1E295964EFE82B0D8070C8FF4C2"/>
  </w:style>
  <w:style w:type="paragraph" w:customStyle="1" w:styleId="1B1AC329A74047609E66F7F6FDD0C5AF">
    <w:name w:val="1B1AC329A74047609E66F7F6FDD0C5AF"/>
  </w:style>
  <w:style w:type="paragraph" w:customStyle="1" w:styleId="01676A0B7AD449D1869875A91B014A11">
    <w:name w:val="01676A0B7AD449D1869875A91B014A11"/>
  </w:style>
  <w:style w:type="paragraph" w:customStyle="1" w:styleId="A1ACE09F44B64026B3F970AF23D3FFCE">
    <w:name w:val="A1ACE09F44B64026B3F970AF23D3FFCE"/>
  </w:style>
  <w:style w:type="paragraph" w:customStyle="1" w:styleId="A2A3A85795BE455695B689693E3AE677">
    <w:name w:val="A2A3A85795BE455695B689693E3AE677"/>
  </w:style>
  <w:style w:type="paragraph" w:customStyle="1" w:styleId="672CCFDC3D4D45FDB61E4A9668791DF6">
    <w:name w:val="672CCFDC3D4D45FDB61E4A9668791DF6"/>
  </w:style>
  <w:style w:type="paragraph" w:customStyle="1" w:styleId="7DCE5FECFBA64E1D87065F5D25D58807">
    <w:name w:val="7DCE5FECFBA64E1D87065F5D25D58807"/>
  </w:style>
  <w:style w:type="paragraph" w:customStyle="1" w:styleId="D4DC1D0203024C439731913698DC1F17">
    <w:name w:val="D4DC1D0203024C439731913698DC1F17"/>
  </w:style>
  <w:style w:type="paragraph" w:customStyle="1" w:styleId="BA42366B36894B9C82F523B897D37FA5">
    <w:name w:val="BA42366B36894B9C82F523B897D37FA5"/>
  </w:style>
  <w:style w:type="paragraph" w:customStyle="1" w:styleId="F87212EDCA3E40AD84AD81E5098CB02C">
    <w:name w:val="F87212EDCA3E40AD84AD81E5098CB02C"/>
  </w:style>
  <w:style w:type="paragraph" w:customStyle="1" w:styleId="06E01182B3874E6595B0678DD38C61FC">
    <w:name w:val="06E01182B3874E6595B0678DD38C61FC"/>
  </w:style>
  <w:style w:type="paragraph" w:customStyle="1" w:styleId="BCD601B2AC5645B68FB712D21D78D1F9">
    <w:name w:val="BCD601B2AC5645B68FB712D21D78D1F9"/>
  </w:style>
  <w:style w:type="paragraph" w:customStyle="1" w:styleId="43108A25D98C4488B9457CD01E7291C4">
    <w:name w:val="43108A25D98C4488B9457CD01E7291C4"/>
  </w:style>
  <w:style w:type="paragraph" w:customStyle="1" w:styleId="7C9A941F29124021B613D432CB81241C">
    <w:name w:val="7C9A941F29124021B613D432CB81241C"/>
  </w:style>
  <w:style w:type="paragraph" w:customStyle="1" w:styleId="4291D58FDFBD48FEA1EBBAA367003120">
    <w:name w:val="4291D58FDFBD48FEA1EBBAA367003120"/>
  </w:style>
  <w:style w:type="paragraph" w:customStyle="1" w:styleId="B37CBF290E7941D28A60BDC88D759512">
    <w:name w:val="B37CBF290E7941D28A60BDC88D759512"/>
  </w:style>
  <w:style w:type="paragraph" w:customStyle="1" w:styleId="7F35C1353D864FDD9EFABA94A2CB4F61">
    <w:name w:val="7F35C1353D864FDD9EFABA94A2CB4F61"/>
  </w:style>
  <w:style w:type="paragraph" w:customStyle="1" w:styleId="2D16AA8F35774C17BB681D6E7625103B">
    <w:name w:val="2D16AA8F35774C17BB681D6E7625103B"/>
  </w:style>
  <w:style w:type="paragraph" w:customStyle="1" w:styleId="3DC98FB9CDE3409F93A92BE993ABD75C">
    <w:name w:val="3DC98FB9CDE3409F93A92BE993ABD75C"/>
  </w:style>
  <w:style w:type="paragraph" w:customStyle="1" w:styleId="F466081DFB194F718C5FF17CCD910D0C">
    <w:name w:val="F466081DFB194F718C5FF17CCD910D0C"/>
  </w:style>
  <w:style w:type="paragraph" w:customStyle="1" w:styleId="EC6B1A1D79734AAB9C2996C987388779">
    <w:name w:val="EC6B1A1D79734AAB9C2996C987388779"/>
  </w:style>
  <w:style w:type="paragraph" w:customStyle="1" w:styleId="6D6650ECBC3D4B1FA3104CAE560AB42D">
    <w:name w:val="6D6650ECBC3D4B1FA3104CAE560AB42D"/>
  </w:style>
  <w:style w:type="paragraph" w:customStyle="1" w:styleId="04061631D71441BB8B42F7232B2AB6C9">
    <w:name w:val="04061631D71441BB8B42F7232B2AB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b466-49fa-4efd-8558-afd11113d64c">
      <Terms xmlns="http://schemas.microsoft.com/office/infopath/2007/PartnerControls"/>
    </lcf76f155ced4ddcb4097134ff3c332f>
    <TaxCatchAll xmlns="0248287d-23c7-4a2a-a3e0-c0447c1b254b" xsi:nil="true"/>
    <DateCreated xmlns="12f7b466-49fa-4efd-8558-afd11113d6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C095-7231-4BAD-BDB0-FAAC0DF7B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4EEF7-85BF-49ED-B128-83B8EAAB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260BA-E94C-4AD7-99F5-C32FAFAE0631}">
  <ds:schemaRefs>
    <ds:schemaRef ds:uri="http://schemas.microsoft.com/office/2006/metadata/properties"/>
    <ds:schemaRef ds:uri="http://schemas.microsoft.com/office/infopath/2007/PartnerControls"/>
    <ds:schemaRef ds:uri="12f7b466-49fa-4efd-8558-afd11113d64c"/>
    <ds:schemaRef ds:uri="0248287d-23c7-4a2a-a3e0-c0447c1b254b"/>
  </ds:schemaRefs>
</ds:datastoreItem>
</file>

<file path=customXml/itemProps4.xml><?xml version="1.0" encoding="utf-8"?>
<ds:datastoreItem xmlns:ds="http://schemas.openxmlformats.org/officeDocument/2006/customXml" ds:itemID="{774CA40A-A431-4DF4-9417-D8985B29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at Home price schedule example for providers.dotx</Template>
  <TotalTime>43</TotalTime>
  <Pages>1</Pages>
  <Words>810</Words>
  <Characters>3103</Characters>
  <Application>Microsoft Office Word</Application>
  <DocSecurity>0</DocSecurity>
  <Lines>620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price schedule example for providers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price schedule example for providers</dc:title>
  <dc:subject>Aged Care</dc:subject>
  <dc:creator>Australian Government Department of Health, Disability and Ageing</dc:creator>
  <cp:keywords/>
  <dc:description/>
  <cp:lastModifiedBy>MASCHKE, Elvia</cp:lastModifiedBy>
  <cp:revision>8</cp:revision>
  <cp:lastPrinted>2025-10-17T01:56:00Z</cp:lastPrinted>
  <dcterms:created xsi:type="dcterms:W3CDTF">2025-10-16T03:50:00Z</dcterms:created>
  <dcterms:modified xsi:type="dcterms:W3CDTF">2025-10-17T01:56:00Z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3a7346e,7812c690,13eaf0e4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4aaa4953,781cfb19,2c3b01ca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2025-09-25T03:49:01Z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cd079689-4d42-4702-a074-a71c1275f426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